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E9" w:rsidRPr="00BE4084" w:rsidRDefault="009D718F" w:rsidP="00D134D5">
      <w:pPr>
        <w:pStyle w:val="Titletext"/>
        <w:tabs>
          <w:tab w:val="left" w:pos="3890"/>
        </w:tabs>
        <w:rPr>
          <w:b/>
          <w:bCs/>
          <w:sz w:val="56"/>
        </w:rPr>
      </w:pPr>
      <w:bookmarkStart w:id="0" w:name="_Toc118533845"/>
      <w:bookmarkStart w:id="1" w:name="_Toc121209920"/>
      <w:bookmarkStart w:id="2" w:name="_Toc110915462"/>
      <w:bookmarkStart w:id="3" w:name="_GoBack"/>
      <w:bookmarkEnd w:id="3"/>
      <w:r w:rsidRPr="00031D91">
        <w:rPr>
          <w:noProof/>
        </w:rPr>
        <w:drawing>
          <wp:inline distT="0" distB="0" distL="0" distR="0" wp14:anchorId="70DA8C97" wp14:editId="0B506C47">
            <wp:extent cx="3338195" cy="948690"/>
            <wp:effectExtent l="0" t="0" r="0" b="3810"/>
            <wp:docPr id="6" name="Picture 6" descr="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BE4084" w:rsidRDefault="00BE4084" w:rsidP="00BE4084">
      <w:pPr>
        <w:pStyle w:val="Titletext"/>
        <w:jc w:val="center"/>
        <w:rPr>
          <w:bCs/>
          <w:sz w:val="48"/>
          <w:szCs w:val="48"/>
        </w:rPr>
      </w:pPr>
    </w:p>
    <w:p w:rsidR="00F56FE9" w:rsidRPr="000B2095" w:rsidRDefault="00C449D7" w:rsidP="00BE4084">
      <w:pPr>
        <w:pStyle w:val="Titletext"/>
        <w:jc w:val="center"/>
        <w:rPr>
          <w:bCs/>
          <w:sz w:val="56"/>
          <w:szCs w:val="56"/>
        </w:rPr>
      </w:pPr>
      <w:r w:rsidRPr="000B2095">
        <w:rPr>
          <w:bCs/>
          <w:sz w:val="56"/>
          <w:szCs w:val="56"/>
        </w:rPr>
        <w:t>Risk</w:t>
      </w:r>
      <w:r w:rsidR="00AC547D" w:rsidRPr="000B2095">
        <w:rPr>
          <w:bCs/>
          <w:sz w:val="56"/>
          <w:szCs w:val="56"/>
        </w:rPr>
        <w:t xml:space="preserve"> Assessment and</w:t>
      </w:r>
      <w:r w:rsidR="00AC547D" w:rsidRPr="000B2095">
        <w:rPr>
          <w:bCs/>
          <w:sz w:val="56"/>
          <w:szCs w:val="56"/>
        </w:rPr>
        <w:br/>
        <w:t>Risk</w:t>
      </w:r>
      <w:r w:rsidR="00F56FE9" w:rsidRPr="000B2095">
        <w:rPr>
          <w:bCs/>
          <w:sz w:val="56"/>
          <w:szCs w:val="56"/>
        </w:rPr>
        <w:t xml:space="preserve"> Management Plan for</w:t>
      </w:r>
    </w:p>
    <w:p w:rsidR="00D134D5" w:rsidRDefault="00F56FE9" w:rsidP="007E7897">
      <w:pPr>
        <w:pStyle w:val="Titletext"/>
        <w:spacing w:before="960"/>
        <w:jc w:val="center"/>
        <w:rPr>
          <w:sz w:val="40"/>
          <w:szCs w:val="40"/>
        </w:rPr>
      </w:pPr>
      <w:r w:rsidRPr="00BE4084">
        <w:rPr>
          <w:b/>
          <w:bCs/>
          <w:sz w:val="56"/>
          <w:szCs w:val="56"/>
        </w:rPr>
        <w:t xml:space="preserve">DIR </w:t>
      </w:r>
      <w:r w:rsidR="005812E6" w:rsidRPr="00BE4084">
        <w:rPr>
          <w:b/>
          <w:bCs/>
          <w:sz w:val="56"/>
          <w:szCs w:val="56"/>
        </w:rPr>
        <w:t>1</w:t>
      </w:r>
      <w:r w:rsidR="008B7F64" w:rsidRPr="00BE4084">
        <w:rPr>
          <w:b/>
          <w:bCs/>
          <w:sz w:val="56"/>
          <w:szCs w:val="56"/>
        </w:rPr>
        <w:t>38</w:t>
      </w:r>
    </w:p>
    <w:p w:rsidR="00BE4084" w:rsidRPr="00031D91" w:rsidRDefault="00BE4084" w:rsidP="008F4722">
      <w:pPr>
        <w:pStyle w:val="Titletext"/>
        <w:spacing w:before="960"/>
        <w:jc w:val="center"/>
        <w:rPr>
          <w:sz w:val="40"/>
          <w:szCs w:val="40"/>
        </w:rPr>
      </w:pPr>
    </w:p>
    <w:p w:rsidR="008B7F64" w:rsidRDefault="00F56FE9" w:rsidP="00BE4084">
      <w:pPr>
        <w:pStyle w:val="Titletext"/>
        <w:jc w:val="center"/>
        <w:rPr>
          <w:bCs/>
          <w:sz w:val="48"/>
          <w:szCs w:val="48"/>
        </w:rPr>
      </w:pPr>
      <w:r w:rsidRPr="00031D91">
        <w:rPr>
          <w:bCs/>
          <w:sz w:val="48"/>
          <w:szCs w:val="48"/>
        </w:rPr>
        <w:t xml:space="preserve">Commercial </w:t>
      </w:r>
      <w:r w:rsidR="00F1077A" w:rsidRPr="00031D91">
        <w:rPr>
          <w:bCs/>
          <w:sz w:val="48"/>
          <w:szCs w:val="48"/>
        </w:rPr>
        <w:t>release</w:t>
      </w:r>
      <w:r w:rsidR="00F1077A" w:rsidRPr="00BE4084">
        <w:rPr>
          <w:bCs/>
          <w:sz w:val="48"/>
          <w:szCs w:val="48"/>
        </w:rPr>
        <w:t xml:space="preserve"> </w:t>
      </w:r>
      <w:r w:rsidR="00F1077A" w:rsidRPr="00031D91">
        <w:rPr>
          <w:bCs/>
          <w:sz w:val="48"/>
          <w:szCs w:val="48"/>
        </w:rPr>
        <w:t>of</w:t>
      </w:r>
      <w:r w:rsidR="00F1077A" w:rsidRPr="00BE4084">
        <w:rPr>
          <w:bCs/>
          <w:sz w:val="48"/>
          <w:szCs w:val="48"/>
        </w:rPr>
        <w:t xml:space="preserve"> </w:t>
      </w:r>
      <w:r w:rsidR="00E66A4E" w:rsidRPr="00031D91">
        <w:rPr>
          <w:bCs/>
          <w:sz w:val="48"/>
          <w:szCs w:val="48"/>
        </w:rPr>
        <w:t xml:space="preserve">canola genetically modified for </w:t>
      </w:r>
      <w:r w:rsidR="008B7F64">
        <w:rPr>
          <w:bCs/>
          <w:sz w:val="48"/>
          <w:szCs w:val="48"/>
        </w:rPr>
        <w:t xml:space="preserve">dual </w:t>
      </w:r>
      <w:r w:rsidR="00E66A4E" w:rsidRPr="00031D91">
        <w:rPr>
          <w:bCs/>
          <w:sz w:val="48"/>
          <w:szCs w:val="48"/>
        </w:rPr>
        <w:t>herbicide tolerance</w:t>
      </w:r>
      <w:r w:rsidR="008B7F64">
        <w:rPr>
          <w:bCs/>
          <w:sz w:val="48"/>
          <w:szCs w:val="48"/>
        </w:rPr>
        <w:t xml:space="preserve"> and a hybrid breeding system </w:t>
      </w:r>
    </w:p>
    <w:p w:rsidR="00F56FE9" w:rsidRPr="00031D91" w:rsidRDefault="008B7F64" w:rsidP="008B7F64">
      <w:pPr>
        <w:pStyle w:val="Titletext"/>
        <w:jc w:val="center"/>
        <w:rPr>
          <w:sz w:val="48"/>
          <w:szCs w:val="48"/>
        </w:rPr>
      </w:pPr>
      <w:r w:rsidRPr="008B7F64">
        <w:rPr>
          <w:bCs/>
          <w:sz w:val="48"/>
          <w:szCs w:val="48"/>
        </w:rPr>
        <w:t>(InVi</w:t>
      </w:r>
      <w:r>
        <w:rPr>
          <w:bCs/>
          <w:sz w:val="48"/>
          <w:szCs w:val="48"/>
        </w:rPr>
        <w:t>gor® x TruFlex™ Roundup Ready®</w:t>
      </w:r>
      <w:r w:rsidR="005812E6" w:rsidRPr="00031D91">
        <w:rPr>
          <w:bCs/>
          <w:sz w:val="48"/>
          <w:szCs w:val="48"/>
        </w:rPr>
        <w:t>)</w:t>
      </w:r>
      <w:r w:rsidR="00F1077A" w:rsidRPr="00031D91">
        <w:rPr>
          <w:sz w:val="48"/>
          <w:szCs w:val="48"/>
        </w:rPr>
        <w:t xml:space="preserve"> </w:t>
      </w:r>
    </w:p>
    <w:p w:rsidR="00F56FE9" w:rsidRPr="00031D91" w:rsidRDefault="00F56FE9" w:rsidP="007E07A3">
      <w:pPr>
        <w:pStyle w:val="Titletext"/>
        <w:spacing w:before="960"/>
        <w:jc w:val="center"/>
        <w:rPr>
          <w:sz w:val="40"/>
          <w:szCs w:val="40"/>
        </w:rPr>
      </w:pPr>
      <w:r w:rsidRPr="00031D91">
        <w:rPr>
          <w:sz w:val="40"/>
          <w:szCs w:val="40"/>
        </w:rPr>
        <w:t xml:space="preserve">Applicant: </w:t>
      </w:r>
      <w:r w:rsidR="008B7F64" w:rsidRPr="008B7F64">
        <w:rPr>
          <w:sz w:val="40"/>
          <w:szCs w:val="40"/>
        </w:rPr>
        <w:t>Bayer CropScience Pty Ltd</w:t>
      </w:r>
    </w:p>
    <w:p w:rsidR="00F56FE9" w:rsidRPr="000B2095" w:rsidRDefault="00B02680" w:rsidP="00BE4084">
      <w:pPr>
        <w:pStyle w:val="Titletext"/>
        <w:spacing w:before="960"/>
        <w:jc w:val="center"/>
        <w:rPr>
          <w:szCs w:val="24"/>
        </w:rPr>
        <w:sectPr w:rsidR="00F56FE9" w:rsidRPr="000B2095" w:rsidSect="006A6224">
          <w:pgSz w:w="11906" w:h="16838"/>
          <w:pgMar w:top="1134" w:right="1361" w:bottom="1134" w:left="1361" w:header="709" w:footer="709" w:gutter="0"/>
          <w:cols w:space="708"/>
          <w:docGrid w:linePitch="360"/>
        </w:sectPr>
      </w:pPr>
      <w:r>
        <w:rPr>
          <w:sz w:val="40"/>
          <w:szCs w:val="40"/>
        </w:rPr>
        <w:t>March 2016</w:t>
      </w:r>
      <w:r w:rsidR="00F56FE9" w:rsidRPr="00BE4084">
        <w:rPr>
          <w:sz w:val="40"/>
          <w:szCs w:val="40"/>
        </w:rPr>
        <w:br w:type="page"/>
      </w:r>
      <w:r w:rsidR="00340F3A" w:rsidRPr="000B2095">
        <w:rPr>
          <w:szCs w:val="24"/>
        </w:rPr>
        <w:lastRenderedPageBreak/>
        <w:t>PAGE INTENTIONALLY LEFT BLANK</w:t>
      </w:r>
    </w:p>
    <w:p w:rsidR="00306444" w:rsidRPr="007E683A" w:rsidRDefault="003B4A34" w:rsidP="00712766">
      <w:pPr>
        <w:pStyle w:val="Heading1"/>
        <w:jc w:val="center"/>
      </w:pPr>
      <w:bookmarkStart w:id="4" w:name="_Toc429744004"/>
      <w:bookmarkStart w:id="5" w:name="_Toc443465264"/>
      <w:bookmarkStart w:id="6" w:name="_Toc174765844"/>
      <w:bookmarkStart w:id="7" w:name="_Toc167164262"/>
      <w:bookmarkStart w:id="8" w:name="_Toc198434571"/>
      <w:bookmarkStart w:id="9" w:name="_Toc259790166"/>
      <w:bookmarkStart w:id="10" w:name="_Toc236620543"/>
      <w:bookmarkStart w:id="11" w:name="_Toc209859545"/>
      <w:bookmarkStart w:id="12" w:name="_Toc342042133"/>
      <w:bookmarkStart w:id="13" w:name="_Toc347392001"/>
      <w:r w:rsidRPr="007E683A">
        <w:lastRenderedPageBreak/>
        <w:t>Summary of the Risk Assessment and Risk Management Plan</w:t>
      </w:r>
      <w:bookmarkEnd w:id="4"/>
      <w:bookmarkEnd w:id="5"/>
    </w:p>
    <w:p w:rsidR="00306444" w:rsidRPr="00F843E8" w:rsidRDefault="003B4A34" w:rsidP="00F843E8">
      <w:pPr>
        <w:spacing w:after="120"/>
        <w:jc w:val="center"/>
        <w:rPr>
          <w:rFonts w:ascii="Arial" w:hAnsi="Arial" w:cs="Arial"/>
          <w:b/>
          <w:bCs/>
          <w:kern w:val="32"/>
          <w:sz w:val="36"/>
          <w:lang w:eastAsia="en-US"/>
        </w:rPr>
      </w:pPr>
      <w:proofErr w:type="gramStart"/>
      <w:r w:rsidRPr="00F843E8">
        <w:rPr>
          <w:rFonts w:ascii="Arial" w:hAnsi="Arial" w:cs="Arial"/>
          <w:b/>
          <w:bCs/>
          <w:kern w:val="32"/>
          <w:sz w:val="36"/>
          <w:lang w:eastAsia="en-US"/>
        </w:rPr>
        <w:t>for</w:t>
      </w:r>
      <w:proofErr w:type="gramEnd"/>
    </w:p>
    <w:p w:rsidR="003B4A34" w:rsidRPr="00F843E8" w:rsidRDefault="003B4A34" w:rsidP="00F843E8">
      <w:pPr>
        <w:spacing w:after="120"/>
        <w:jc w:val="center"/>
        <w:rPr>
          <w:rFonts w:ascii="Arial" w:hAnsi="Arial" w:cs="Arial"/>
          <w:b/>
          <w:bCs/>
          <w:kern w:val="32"/>
          <w:sz w:val="36"/>
          <w:szCs w:val="36"/>
          <w:lang w:eastAsia="en-US"/>
        </w:rPr>
      </w:pPr>
      <w:r w:rsidRPr="00F843E8">
        <w:rPr>
          <w:rFonts w:ascii="Arial" w:hAnsi="Arial" w:cs="Arial"/>
          <w:b/>
          <w:bCs/>
          <w:kern w:val="32"/>
          <w:sz w:val="36"/>
          <w:szCs w:val="36"/>
          <w:lang w:eastAsia="en-US"/>
        </w:rPr>
        <w:t>Licence Application No. DIR 1</w:t>
      </w:r>
      <w:r w:rsidR="00CF62D6" w:rsidRPr="00F843E8">
        <w:rPr>
          <w:rFonts w:ascii="Arial" w:hAnsi="Arial" w:cs="Arial"/>
          <w:b/>
          <w:bCs/>
          <w:kern w:val="32"/>
          <w:sz w:val="36"/>
          <w:szCs w:val="36"/>
          <w:lang w:eastAsia="en-US"/>
        </w:rPr>
        <w:t>38</w:t>
      </w:r>
    </w:p>
    <w:p w:rsidR="00302CAD" w:rsidRPr="007A1447" w:rsidRDefault="000D5EF1" w:rsidP="00F314F2">
      <w:pPr>
        <w:pStyle w:val="2RARMP"/>
        <w:numPr>
          <w:ilvl w:val="0"/>
          <w:numId w:val="0"/>
        </w:numPr>
      </w:pPr>
      <w:bookmarkStart w:id="14" w:name="_Toc443465265"/>
      <w:bookmarkEnd w:id="6"/>
      <w:bookmarkEnd w:id="7"/>
      <w:bookmarkEnd w:id="8"/>
      <w:bookmarkEnd w:id="9"/>
      <w:bookmarkEnd w:id="10"/>
      <w:bookmarkEnd w:id="11"/>
      <w:bookmarkEnd w:id="12"/>
      <w:bookmarkEnd w:id="13"/>
      <w:r>
        <w:t>Decision</w:t>
      </w:r>
      <w:bookmarkEnd w:id="14"/>
    </w:p>
    <w:p w:rsidR="00302CAD" w:rsidRPr="007A1447" w:rsidRDefault="00302CAD" w:rsidP="00302CAD">
      <w:pPr>
        <w:spacing w:before="120" w:after="120"/>
      </w:pPr>
      <w:r w:rsidRPr="007A1447">
        <w:t xml:space="preserve">The Gene Technology Regulator (the Regulator) </w:t>
      </w:r>
      <w:r w:rsidR="00B13652" w:rsidRPr="00B13652">
        <w:t xml:space="preserve">has decided to issue a licence for this application </w:t>
      </w:r>
      <w:r w:rsidRPr="007A1447">
        <w:t>for the intentional</w:t>
      </w:r>
      <w:r w:rsidR="0062169B" w:rsidRPr="007A1447">
        <w:t>, commercial scale release</w:t>
      </w:r>
      <w:r w:rsidRPr="007A1447">
        <w:t xml:space="preserve"> </w:t>
      </w:r>
      <w:r w:rsidR="000D0C88" w:rsidRPr="007A1447">
        <w:t>of</w:t>
      </w:r>
      <w:r w:rsidR="00E66A4E" w:rsidRPr="007A1447">
        <w:t xml:space="preserve"> </w:t>
      </w:r>
      <w:r w:rsidR="0062169B" w:rsidRPr="007A1447">
        <w:t xml:space="preserve">herbicide tolerant </w:t>
      </w:r>
      <w:r w:rsidR="00E66A4E" w:rsidRPr="007A1447">
        <w:t>genetically modified (GM) canola</w:t>
      </w:r>
      <w:r w:rsidR="0062169B" w:rsidRPr="007A1447">
        <w:t xml:space="preserve"> in Australia. </w:t>
      </w:r>
      <w:r w:rsidR="00B13652" w:rsidRPr="00B13652">
        <w:t xml:space="preserve">A Risk Assessment and Risk Management Plan (RARMP) for this application was prepared by the Regulator in accordance with requirements of the </w:t>
      </w:r>
      <w:r w:rsidR="00B13652" w:rsidRPr="00B13652">
        <w:rPr>
          <w:i/>
        </w:rPr>
        <w:t>Gene Technology Act 2000</w:t>
      </w:r>
      <w:r w:rsidR="00B13652" w:rsidRPr="00B13652">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ongoing oversight of the </w:t>
      </w:r>
      <w:r w:rsidR="009C0E8B">
        <w:t>release</w:t>
      </w:r>
      <w:r w:rsidR="00B13652" w:rsidRPr="00B13652">
        <w:t>.</w:t>
      </w:r>
    </w:p>
    <w:p w:rsidR="00302CAD" w:rsidRPr="007A1447" w:rsidRDefault="00302CAD" w:rsidP="00F314F2">
      <w:pPr>
        <w:pStyle w:val="2RARMP"/>
        <w:numPr>
          <w:ilvl w:val="0"/>
          <w:numId w:val="0"/>
        </w:numPr>
      </w:pPr>
      <w:bookmarkStart w:id="15" w:name="_Toc342042135"/>
      <w:bookmarkStart w:id="16" w:name="_Toc429744006"/>
      <w:bookmarkStart w:id="17" w:name="_Toc433730462"/>
      <w:bookmarkStart w:id="18" w:name="_Toc433730755"/>
      <w:bookmarkStart w:id="19" w:name="_Toc443465266"/>
      <w:bookmarkStart w:id="20" w:name="_Toc291151777"/>
      <w:bookmarkStart w:id="21" w:name="_Toc274904727"/>
      <w:bookmarkStart w:id="22" w:name="_Toc209859548"/>
      <w:r w:rsidRPr="007A1447">
        <w:t>The application</w:t>
      </w:r>
      <w:bookmarkEnd w:id="15"/>
      <w:bookmarkEnd w:id="16"/>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s and modified traits, Proposed locations, and Primary purpose."/>
      </w:tblPr>
      <w:tblGrid>
        <w:gridCol w:w="2777"/>
        <w:gridCol w:w="6512"/>
      </w:tblGrid>
      <w:tr w:rsidR="007A1447" w:rsidRPr="007A1447"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7A1447" w:rsidRDefault="00302CAD">
            <w:pPr>
              <w:spacing w:before="60" w:after="60"/>
            </w:pPr>
            <w:r w:rsidRPr="007A1447">
              <w:t>Application number</w:t>
            </w:r>
          </w:p>
        </w:tc>
        <w:tc>
          <w:tcPr>
            <w:tcW w:w="6512" w:type="dxa"/>
            <w:tcBorders>
              <w:top w:val="single" w:sz="4" w:space="0" w:color="auto"/>
              <w:left w:val="single" w:sz="4" w:space="0" w:color="auto"/>
              <w:bottom w:val="single" w:sz="4" w:space="0" w:color="auto"/>
              <w:right w:val="single" w:sz="4" w:space="0" w:color="auto"/>
            </w:tcBorders>
            <w:hideMark/>
          </w:tcPr>
          <w:p w:rsidR="00302CAD" w:rsidRPr="007A1447" w:rsidRDefault="00302CAD" w:rsidP="00804F6D">
            <w:pPr>
              <w:spacing w:before="60" w:after="60"/>
            </w:pPr>
            <w:r w:rsidRPr="007A1447">
              <w:t>DIR 1</w:t>
            </w:r>
            <w:r w:rsidR="00CF62D6" w:rsidRPr="007A1447">
              <w:t>38</w:t>
            </w:r>
          </w:p>
        </w:tc>
      </w:tr>
      <w:tr w:rsidR="007A1447" w:rsidRPr="007A1447"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7A1447" w:rsidRDefault="00302CAD">
            <w:pPr>
              <w:spacing w:before="60" w:after="60"/>
            </w:pPr>
            <w:r w:rsidRPr="007A1447">
              <w:t>Applicant</w:t>
            </w:r>
          </w:p>
        </w:tc>
        <w:tc>
          <w:tcPr>
            <w:tcW w:w="6512" w:type="dxa"/>
            <w:tcBorders>
              <w:top w:val="single" w:sz="4" w:space="0" w:color="auto"/>
              <w:left w:val="single" w:sz="4" w:space="0" w:color="auto"/>
              <w:bottom w:val="single" w:sz="4" w:space="0" w:color="auto"/>
              <w:right w:val="single" w:sz="4" w:space="0" w:color="auto"/>
            </w:tcBorders>
            <w:hideMark/>
          </w:tcPr>
          <w:p w:rsidR="00302CAD" w:rsidRPr="007A1447" w:rsidRDefault="00CF62D6">
            <w:pPr>
              <w:spacing w:before="60" w:after="60"/>
            </w:pPr>
            <w:r w:rsidRPr="007A1447">
              <w:t>Bayer CropScience Pty Ltd (Bayer)</w:t>
            </w:r>
          </w:p>
        </w:tc>
      </w:tr>
      <w:tr w:rsidR="007A1447" w:rsidRPr="007A1447"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7A1447" w:rsidRDefault="00302CAD">
            <w:pPr>
              <w:spacing w:before="60" w:after="60"/>
            </w:pPr>
            <w:r w:rsidRPr="007A1447">
              <w:t>Project title</w:t>
            </w:r>
          </w:p>
        </w:tc>
        <w:tc>
          <w:tcPr>
            <w:tcW w:w="6512" w:type="dxa"/>
            <w:tcBorders>
              <w:top w:val="single" w:sz="4" w:space="0" w:color="auto"/>
              <w:left w:val="single" w:sz="4" w:space="0" w:color="auto"/>
              <w:bottom w:val="single" w:sz="4" w:space="0" w:color="auto"/>
              <w:right w:val="single" w:sz="4" w:space="0" w:color="auto"/>
            </w:tcBorders>
            <w:hideMark/>
          </w:tcPr>
          <w:p w:rsidR="00302CAD" w:rsidRPr="007A1447" w:rsidRDefault="00CF62D6" w:rsidP="00804F6D">
            <w:pPr>
              <w:spacing w:before="60" w:after="60"/>
            </w:pPr>
            <w:r w:rsidRPr="007A1447">
              <w:t>Commercial release of canola genetically modified for dual herbicide tolerance and a hybrid breeding system (InVigor® x TruFlex™ Roundup Ready®)</w:t>
            </w:r>
            <w:r w:rsidR="00057DA5" w:rsidRPr="007A1447">
              <w:rPr>
                <w:vertAlign w:val="superscript"/>
              </w:rPr>
              <w:footnoteReference w:id="1"/>
            </w:r>
          </w:p>
        </w:tc>
      </w:tr>
      <w:tr w:rsidR="007A1447" w:rsidRPr="007A1447"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7A1447" w:rsidRDefault="00302CAD">
            <w:pPr>
              <w:spacing w:before="60" w:after="60"/>
            </w:pPr>
            <w:r w:rsidRPr="007A1447">
              <w:t>Parent organism</w:t>
            </w:r>
          </w:p>
        </w:tc>
        <w:tc>
          <w:tcPr>
            <w:tcW w:w="6512" w:type="dxa"/>
            <w:tcBorders>
              <w:top w:val="single" w:sz="4" w:space="0" w:color="auto"/>
              <w:left w:val="single" w:sz="4" w:space="0" w:color="auto"/>
              <w:bottom w:val="single" w:sz="4" w:space="0" w:color="auto"/>
              <w:right w:val="single" w:sz="4" w:space="0" w:color="auto"/>
            </w:tcBorders>
            <w:hideMark/>
          </w:tcPr>
          <w:p w:rsidR="00302CAD" w:rsidRPr="007A1447" w:rsidRDefault="00804F6D">
            <w:pPr>
              <w:spacing w:before="60" w:after="60"/>
            </w:pPr>
            <w:r w:rsidRPr="007A1447">
              <w:rPr>
                <w:i/>
              </w:rPr>
              <w:t>Brassica napus</w:t>
            </w:r>
            <w:r w:rsidRPr="007A1447">
              <w:t xml:space="preserve"> </w:t>
            </w:r>
            <w:r w:rsidR="0006319E">
              <w:t xml:space="preserve">L. </w:t>
            </w:r>
            <w:r w:rsidRPr="007A1447">
              <w:t>(canola</w:t>
            </w:r>
            <w:r w:rsidR="001F1C94" w:rsidRPr="007A1447">
              <w:t>)</w:t>
            </w:r>
          </w:p>
        </w:tc>
      </w:tr>
      <w:tr w:rsidR="007A1447" w:rsidRPr="007A1447"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7A1447" w:rsidRDefault="00302CAD">
            <w:pPr>
              <w:spacing w:before="60" w:after="60"/>
            </w:pPr>
            <w:r w:rsidRPr="007A1447">
              <w:t>Intr</w:t>
            </w:r>
            <w:r w:rsidR="000D0C88" w:rsidRPr="007A1447">
              <w:t>oduced gene</w:t>
            </w:r>
            <w:r w:rsidR="00CF62D6" w:rsidRPr="007A1447">
              <w:t>s</w:t>
            </w:r>
            <w:r w:rsidR="001F1C94" w:rsidRPr="007A1447">
              <w:t xml:space="preserve"> and modified trait</w:t>
            </w:r>
            <w:r w:rsidR="00CF62D6" w:rsidRPr="007A1447">
              <w:t>s</w:t>
            </w:r>
          </w:p>
        </w:tc>
        <w:tc>
          <w:tcPr>
            <w:tcW w:w="6512" w:type="dxa"/>
            <w:tcBorders>
              <w:top w:val="single" w:sz="4" w:space="0" w:color="auto"/>
              <w:left w:val="single" w:sz="4" w:space="0" w:color="auto"/>
              <w:bottom w:val="single" w:sz="4" w:space="0" w:color="auto"/>
              <w:right w:val="single" w:sz="4" w:space="0" w:color="auto"/>
            </w:tcBorders>
            <w:hideMark/>
          </w:tcPr>
          <w:p w:rsidR="00CF62D6" w:rsidRPr="007A1447" w:rsidRDefault="00CF62D6" w:rsidP="00702117">
            <w:pPr>
              <w:pStyle w:val="ListParagraph"/>
              <w:widowControl w:val="0"/>
              <w:numPr>
                <w:ilvl w:val="0"/>
                <w:numId w:val="24"/>
              </w:numPr>
              <w:tabs>
                <w:tab w:val="right" w:leader="dot" w:pos="9356"/>
              </w:tabs>
              <w:spacing w:before="60"/>
              <w:rPr>
                <w:iCs/>
              </w:rPr>
            </w:pPr>
            <w:r w:rsidRPr="007A1447">
              <w:t>phosphinothricin acetyl transferase (</w:t>
            </w:r>
            <w:r w:rsidRPr="007A1447">
              <w:rPr>
                <w:i/>
              </w:rPr>
              <w:t>bar</w:t>
            </w:r>
            <w:r w:rsidRPr="007A1447">
              <w:t xml:space="preserve">) gene derived from the bacterium </w:t>
            </w:r>
            <w:r w:rsidRPr="007A1447">
              <w:rPr>
                <w:i/>
              </w:rPr>
              <w:t xml:space="preserve">Streptomyces hygroscopicus </w:t>
            </w:r>
            <w:r w:rsidRPr="007A1447">
              <w:t>(tol</w:t>
            </w:r>
            <w:r w:rsidR="00BC5B5F" w:rsidRPr="007A1447">
              <w:t>erance to herbicide glufosinate</w:t>
            </w:r>
            <w:r w:rsidRPr="007A1447">
              <w:t>)</w:t>
            </w:r>
          </w:p>
          <w:p w:rsidR="00302CAD" w:rsidRPr="007A1447" w:rsidRDefault="00804F6D" w:rsidP="00702117">
            <w:pPr>
              <w:pStyle w:val="ListParagraph"/>
              <w:widowControl w:val="0"/>
              <w:numPr>
                <w:ilvl w:val="0"/>
                <w:numId w:val="24"/>
              </w:numPr>
              <w:tabs>
                <w:tab w:val="right" w:leader="dot" w:pos="9356"/>
              </w:tabs>
              <w:spacing w:before="60"/>
              <w:rPr>
                <w:iCs/>
              </w:rPr>
            </w:pPr>
            <w:r w:rsidRPr="007A1447">
              <w:rPr>
                <w:iCs/>
              </w:rPr>
              <w:t>5-enolpyruvylshikimate-3-phosphate synthase (</w:t>
            </w:r>
            <w:r w:rsidRPr="007A1447">
              <w:rPr>
                <w:i/>
                <w:iCs/>
              </w:rPr>
              <w:t>cp4 epsps</w:t>
            </w:r>
            <w:r w:rsidRPr="007A1447">
              <w:rPr>
                <w:iCs/>
              </w:rPr>
              <w:t xml:space="preserve">) gene derived from the bacterium </w:t>
            </w:r>
            <w:r w:rsidRPr="007A1447">
              <w:rPr>
                <w:i/>
                <w:iCs/>
              </w:rPr>
              <w:t>Agrobacterium</w:t>
            </w:r>
            <w:r w:rsidR="00CF62D6" w:rsidRPr="007A1447">
              <w:rPr>
                <w:iCs/>
              </w:rPr>
              <w:t xml:space="preserve"> sp. strain CP4 (</w:t>
            </w:r>
            <w:r w:rsidRPr="007A1447">
              <w:rPr>
                <w:iCs/>
              </w:rPr>
              <w:t>tolerance</w:t>
            </w:r>
            <w:r w:rsidR="00CF62D6" w:rsidRPr="007A1447">
              <w:rPr>
                <w:iCs/>
              </w:rPr>
              <w:t xml:space="preserve"> to herbicide glyphosate</w:t>
            </w:r>
            <w:r w:rsidRPr="007A1447">
              <w:rPr>
                <w:iCs/>
              </w:rPr>
              <w:t>)</w:t>
            </w:r>
          </w:p>
          <w:p w:rsidR="00CF62D6" w:rsidRPr="007A1447" w:rsidRDefault="00EC5513" w:rsidP="00702117">
            <w:pPr>
              <w:pStyle w:val="ListParagraph"/>
              <w:widowControl w:val="0"/>
              <w:numPr>
                <w:ilvl w:val="0"/>
                <w:numId w:val="24"/>
              </w:numPr>
              <w:tabs>
                <w:tab w:val="right" w:leader="dot" w:pos="9356"/>
              </w:tabs>
              <w:spacing w:before="60"/>
              <w:rPr>
                <w:iCs/>
              </w:rPr>
            </w:pPr>
            <w:r w:rsidRPr="007A1447">
              <w:rPr>
                <w:iCs/>
              </w:rPr>
              <w:t>ribonuclease (</w:t>
            </w:r>
            <w:r w:rsidRPr="007A1447">
              <w:rPr>
                <w:i/>
                <w:iCs/>
              </w:rPr>
              <w:t>barnase</w:t>
            </w:r>
            <w:r w:rsidRPr="007A1447">
              <w:rPr>
                <w:iCs/>
              </w:rPr>
              <w:t xml:space="preserve">) gene derived from the bacterium </w:t>
            </w:r>
            <w:r w:rsidRPr="007A1447">
              <w:rPr>
                <w:i/>
                <w:iCs/>
              </w:rPr>
              <w:t>Bacillus amyloliquefaciens</w:t>
            </w:r>
            <w:r w:rsidRPr="007A1447">
              <w:rPr>
                <w:iCs/>
              </w:rPr>
              <w:t xml:space="preserve"> (confers male sterility)</w:t>
            </w:r>
          </w:p>
          <w:p w:rsidR="00CF62D6" w:rsidRDefault="00EC5513" w:rsidP="00702117">
            <w:pPr>
              <w:pStyle w:val="ListParagraph"/>
              <w:widowControl w:val="0"/>
              <w:numPr>
                <w:ilvl w:val="0"/>
                <w:numId w:val="24"/>
              </w:numPr>
              <w:tabs>
                <w:tab w:val="right" w:leader="dot" w:pos="9356"/>
              </w:tabs>
              <w:spacing w:before="60"/>
              <w:rPr>
                <w:iCs/>
              </w:rPr>
            </w:pPr>
            <w:r w:rsidRPr="007A1447">
              <w:rPr>
                <w:iCs/>
              </w:rPr>
              <w:t>ribonuclease inhibitor (</w:t>
            </w:r>
            <w:r w:rsidRPr="007A1447">
              <w:rPr>
                <w:i/>
                <w:iCs/>
              </w:rPr>
              <w:t>barstar</w:t>
            </w:r>
            <w:r w:rsidRPr="007A1447">
              <w:rPr>
                <w:iCs/>
              </w:rPr>
              <w:t xml:space="preserve">) gene derived from the bacterium </w:t>
            </w:r>
            <w:r w:rsidRPr="007A1447">
              <w:rPr>
                <w:i/>
                <w:iCs/>
              </w:rPr>
              <w:t xml:space="preserve">B. amyloliquefaciens </w:t>
            </w:r>
            <w:r w:rsidR="00057DA5" w:rsidRPr="007A1447">
              <w:rPr>
                <w:iCs/>
              </w:rPr>
              <w:t>(</w:t>
            </w:r>
            <w:r w:rsidRPr="007A1447">
              <w:rPr>
                <w:iCs/>
              </w:rPr>
              <w:t>restore</w:t>
            </w:r>
            <w:r w:rsidR="00057DA5" w:rsidRPr="007A1447">
              <w:rPr>
                <w:iCs/>
              </w:rPr>
              <w:t>s</w:t>
            </w:r>
            <w:r w:rsidRPr="007A1447">
              <w:rPr>
                <w:iCs/>
              </w:rPr>
              <w:t xml:space="preserve"> fertility)</w:t>
            </w:r>
          </w:p>
          <w:p w:rsidR="00F2075E" w:rsidRPr="007A1447" w:rsidRDefault="00F2075E" w:rsidP="00702117">
            <w:pPr>
              <w:pStyle w:val="ListParagraph"/>
              <w:widowControl w:val="0"/>
              <w:numPr>
                <w:ilvl w:val="0"/>
                <w:numId w:val="24"/>
              </w:numPr>
              <w:tabs>
                <w:tab w:val="right" w:leader="dot" w:pos="9356"/>
              </w:tabs>
              <w:spacing w:before="60"/>
              <w:rPr>
                <w:iCs/>
              </w:rPr>
            </w:pPr>
            <w:r w:rsidRPr="00F2075E">
              <w:rPr>
                <w:iCs/>
              </w:rPr>
              <w:t>antibiotic resistance gene</w:t>
            </w:r>
            <w:r>
              <w:rPr>
                <w:iCs/>
              </w:rPr>
              <w:t xml:space="preserve"> (</w:t>
            </w:r>
            <w:r w:rsidRPr="00F2075E">
              <w:rPr>
                <w:i/>
                <w:iCs/>
              </w:rPr>
              <w:t>nptII</w:t>
            </w:r>
            <w:r>
              <w:rPr>
                <w:iCs/>
              </w:rPr>
              <w:t xml:space="preserve">) from </w:t>
            </w:r>
            <w:r w:rsidRPr="00F2075E">
              <w:rPr>
                <w:i/>
                <w:iCs/>
              </w:rPr>
              <w:t>E.</w:t>
            </w:r>
            <w:r>
              <w:rPr>
                <w:i/>
                <w:iCs/>
              </w:rPr>
              <w:t> </w:t>
            </w:r>
            <w:r w:rsidRPr="00F2075E">
              <w:rPr>
                <w:i/>
                <w:iCs/>
              </w:rPr>
              <w:t>coli</w:t>
            </w:r>
            <w:r>
              <w:rPr>
                <w:iCs/>
              </w:rPr>
              <w:t xml:space="preserve"> (</w:t>
            </w:r>
            <w:r w:rsidR="007A6C6F">
              <w:rPr>
                <w:iCs/>
              </w:rPr>
              <w:t>antibiotic resistance</w:t>
            </w:r>
            <w:r>
              <w:rPr>
                <w:iCs/>
              </w:rPr>
              <w:t xml:space="preserve"> for selection</w:t>
            </w:r>
            <w:r w:rsidRPr="00F2075E">
              <w:rPr>
                <w:iCs/>
              </w:rPr>
              <w:t xml:space="preserve"> during </w:t>
            </w:r>
            <w:r>
              <w:rPr>
                <w:iCs/>
              </w:rPr>
              <w:t>initial development)</w:t>
            </w:r>
          </w:p>
        </w:tc>
      </w:tr>
      <w:tr w:rsidR="007A1447" w:rsidRPr="007A1447"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302CAD" w:rsidRPr="007A1447" w:rsidRDefault="00302CAD">
            <w:pPr>
              <w:spacing w:before="60" w:after="60"/>
            </w:pPr>
            <w:r w:rsidRPr="007A1447">
              <w:t>Proposed location</w:t>
            </w:r>
            <w:r w:rsidR="006134C3" w:rsidRPr="007A1447">
              <w:t>s</w:t>
            </w:r>
          </w:p>
        </w:tc>
        <w:tc>
          <w:tcPr>
            <w:tcW w:w="6512" w:type="dxa"/>
            <w:tcBorders>
              <w:top w:val="single" w:sz="4" w:space="0" w:color="auto"/>
              <w:left w:val="single" w:sz="4" w:space="0" w:color="auto"/>
              <w:bottom w:val="single" w:sz="4" w:space="0" w:color="auto"/>
              <w:right w:val="single" w:sz="4" w:space="0" w:color="auto"/>
            </w:tcBorders>
            <w:hideMark/>
          </w:tcPr>
          <w:p w:rsidR="00302CAD" w:rsidRPr="007A1447" w:rsidRDefault="00DA1E15" w:rsidP="00DA1E15">
            <w:pPr>
              <w:spacing w:before="60" w:after="60"/>
            </w:pPr>
            <w:r w:rsidRPr="007A1447">
              <w:t>Australia-wide, in a</w:t>
            </w:r>
            <w:r w:rsidR="007E07A3" w:rsidRPr="007A1447">
              <w:t xml:space="preserve">ll </w:t>
            </w:r>
            <w:r w:rsidR="00804F6D" w:rsidRPr="007A1447">
              <w:t>canola</w:t>
            </w:r>
            <w:r w:rsidR="001F1C94" w:rsidRPr="007A1447">
              <w:t xml:space="preserve"> growing areas</w:t>
            </w:r>
          </w:p>
        </w:tc>
      </w:tr>
      <w:tr w:rsidR="007A1447" w:rsidRPr="007A1447" w:rsidTr="00D56ECC">
        <w:trPr>
          <w:cantSplit/>
        </w:trPr>
        <w:tc>
          <w:tcPr>
            <w:tcW w:w="2777" w:type="dxa"/>
            <w:tcBorders>
              <w:top w:val="single" w:sz="4" w:space="0" w:color="auto"/>
              <w:left w:val="single" w:sz="4" w:space="0" w:color="auto"/>
              <w:bottom w:val="single" w:sz="4" w:space="0" w:color="auto"/>
              <w:right w:val="single" w:sz="4" w:space="0" w:color="auto"/>
            </w:tcBorders>
            <w:hideMark/>
          </w:tcPr>
          <w:p w:rsidR="001F1C94" w:rsidRPr="007A1447" w:rsidRDefault="001F1C94" w:rsidP="00B04492">
            <w:pPr>
              <w:spacing w:before="60" w:after="60"/>
            </w:pPr>
            <w:r w:rsidRPr="007A1447">
              <w:t xml:space="preserve">Primary purpose </w:t>
            </w:r>
          </w:p>
        </w:tc>
        <w:tc>
          <w:tcPr>
            <w:tcW w:w="6512" w:type="dxa"/>
            <w:tcBorders>
              <w:top w:val="single" w:sz="4" w:space="0" w:color="auto"/>
              <w:left w:val="single" w:sz="4" w:space="0" w:color="auto"/>
              <w:bottom w:val="single" w:sz="4" w:space="0" w:color="auto"/>
              <w:right w:val="single" w:sz="4" w:space="0" w:color="auto"/>
            </w:tcBorders>
            <w:hideMark/>
          </w:tcPr>
          <w:p w:rsidR="001F1C94" w:rsidRPr="007A1447" w:rsidRDefault="00B04492" w:rsidP="001F1C94">
            <w:pPr>
              <w:spacing w:before="60" w:after="60"/>
            </w:pPr>
            <w:r w:rsidRPr="007A1447">
              <w:t xml:space="preserve">Commercial release of </w:t>
            </w:r>
            <w:r w:rsidR="007E07A3" w:rsidRPr="007A1447">
              <w:t xml:space="preserve">the </w:t>
            </w:r>
            <w:r w:rsidR="00CF62D6" w:rsidRPr="007A1447">
              <w:t>GM</w:t>
            </w:r>
            <w:r w:rsidRPr="007A1447">
              <w:t xml:space="preserve"> c</w:t>
            </w:r>
            <w:r w:rsidR="00804F6D" w:rsidRPr="007A1447">
              <w:t>anola</w:t>
            </w:r>
          </w:p>
        </w:tc>
      </w:tr>
    </w:tbl>
    <w:p w:rsidR="00302CAD" w:rsidRPr="007A1447" w:rsidRDefault="00302CAD" w:rsidP="00F314F2">
      <w:pPr>
        <w:pStyle w:val="2RARMP"/>
        <w:numPr>
          <w:ilvl w:val="0"/>
          <w:numId w:val="0"/>
        </w:numPr>
      </w:pPr>
      <w:bookmarkStart w:id="23" w:name="_Toc342042136"/>
      <w:bookmarkStart w:id="24" w:name="_Toc429744007"/>
      <w:bookmarkStart w:id="25" w:name="_Toc433730463"/>
      <w:bookmarkStart w:id="26" w:name="_Toc433730756"/>
      <w:bookmarkStart w:id="27" w:name="_Toc443465267"/>
      <w:r w:rsidRPr="007A1447">
        <w:lastRenderedPageBreak/>
        <w:t>Risk assessment</w:t>
      </w:r>
      <w:bookmarkEnd w:id="20"/>
      <w:bookmarkEnd w:id="21"/>
      <w:bookmarkEnd w:id="22"/>
      <w:bookmarkEnd w:id="23"/>
      <w:bookmarkEnd w:id="24"/>
      <w:bookmarkEnd w:id="25"/>
      <w:bookmarkEnd w:id="26"/>
      <w:bookmarkEnd w:id="27"/>
    </w:p>
    <w:p w:rsidR="00B04492" w:rsidRPr="0078444E" w:rsidRDefault="00B04492" w:rsidP="00B04492">
      <w:pPr>
        <w:spacing w:before="120" w:after="120"/>
      </w:pPr>
      <w:r w:rsidRPr="007A1447">
        <w:t>The risk assessment concludes that</w:t>
      </w:r>
      <w:r w:rsidR="008422B7">
        <w:t xml:space="preserve"> there are negligible</w:t>
      </w:r>
      <w:r w:rsidRPr="007A1447">
        <w:t xml:space="preserve"> risks to the health and safety of people</w:t>
      </w:r>
      <w:r w:rsidR="008422B7">
        <w:t>,</w:t>
      </w:r>
      <w:r w:rsidRPr="007A1447">
        <w:t xml:space="preserve"> or the environment</w:t>
      </w:r>
      <w:r w:rsidR="008422B7">
        <w:t>,</w:t>
      </w:r>
      <w:r w:rsidRPr="007A1447">
        <w:t xml:space="preserve"> from the proposed </w:t>
      </w:r>
      <w:r w:rsidR="008422B7">
        <w:t>release</w:t>
      </w:r>
      <w:r w:rsidRPr="007A1447">
        <w:t>.</w:t>
      </w:r>
      <w:r w:rsidR="00077DD2" w:rsidRPr="007A1447">
        <w:t xml:space="preserve"> </w:t>
      </w:r>
    </w:p>
    <w:p w:rsidR="00711324" w:rsidRPr="0078444E" w:rsidRDefault="00D56ECC" w:rsidP="0078444E">
      <w:pPr>
        <w:spacing w:before="120" w:after="120"/>
      </w:pPr>
      <w:r w:rsidRPr="0078444E">
        <w:t>The risk assessment</w:t>
      </w:r>
      <w:r w:rsidR="00B04492" w:rsidRPr="0078444E">
        <w:t xml:space="preserve"> process considers how the genetic modification and activities conducted with the GMO</w:t>
      </w:r>
      <w:r w:rsidR="002E1F93">
        <w:t>s</w:t>
      </w:r>
      <w:r w:rsidR="00005CB2" w:rsidRPr="0078444E">
        <w:t xml:space="preserve"> might lead to harm to people or</w:t>
      </w:r>
      <w:r w:rsidR="00B04492" w:rsidRPr="0078444E">
        <w:t xml:space="preserve"> the environment. Risks </w:t>
      </w:r>
      <w:r w:rsidR="008422B7">
        <w:t>were</w:t>
      </w:r>
      <w:r w:rsidR="00B04492" w:rsidRPr="0078444E">
        <w:t xml:space="preserve"> characterised in relation to both the seriousness and likelihood of harm, taking into account </w:t>
      </w:r>
      <w:r w:rsidRPr="0078444E">
        <w:t>information in the application, relevant previous approvals, current scientific knowledge and advice received from a wide range of experts, agencies and authorities consulted on the preparation of the RARMP.</w:t>
      </w:r>
      <w:r w:rsidR="00B04492" w:rsidRPr="0078444E">
        <w:t xml:space="preserve"> Both the short and long term</w:t>
      </w:r>
      <w:r w:rsidR="00147FE3">
        <w:t xml:space="preserve"> impact</w:t>
      </w:r>
      <w:r w:rsidR="00B04492" w:rsidRPr="0078444E">
        <w:t xml:space="preserve"> </w:t>
      </w:r>
      <w:r w:rsidR="008422B7">
        <w:t>were</w:t>
      </w:r>
      <w:r w:rsidR="00B04492" w:rsidRPr="0078444E">
        <w:t xml:space="preserve"> considered.</w:t>
      </w:r>
    </w:p>
    <w:p w:rsidR="00302CAD" w:rsidRPr="0078444E" w:rsidRDefault="00302CAD" w:rsidP="0078444E">
      <w:pPr>
        <w:spacing w:before="120" w:after="120"/>
      </w:pPr>
      <w:r w:rsidRPr="0078444E">
        <w:t xml:space="preserve">Credible pathways to potential harm that were considered included: </w:t>
      </w:r>
      <w:r w:rsidR="00F2356A" w:rsidRPr="0078444E">
        <w:t>toxic and allerg</w:t>
      </w:r>
      <w:r w:rsidR="001A2321" w:rsidRPr="0078444E">
        <w:t>enic properties of the GM canola</w:t>
      </w:r>
      <w:r w:rsidRPr="0078444E">
        <w:t xml:space="preserve">; increased spread and persistence </w:t>
      </w:r>
      <w:r w:rsidR="00C050AA" w:rsidRPr="0078444E">
        <w:t xml:space="preserve">leading to increased weediness </w:t>
      </w:r>
      <w:r w:rsidRPr="0078444E">
        <w:t xml:space="preserve">of the GM </w:t>
      </w:r>
      <w:r w:rsidR="001A2321" w:rsidRPr="0078444E">
        <w:t>canola</w:t>
      </w:r>
      <w:r w:rsidRPr="0078444E">
        <w:t xml:space="preserve"> relative to unmodified plants; and </w:t>
      </w:r>
      <w:r w:rsidR="00F2356A" w:rsidRPr="0078444E">
        <w:t xml:space="preserve">vertical </w:t>
      </w:r>
      <w:r w:rsidRPr="0078444E">
        <w:t>transfer of the introduced genetic material to other sexually compatible pla</w:t>
      </w:r>
      <w:r w:rsidR="00957249" w:rsidRPr="0078444E">
        <w:t>nts.</w:t>
      </w:r>
    </w:p>
    <w:p w:rsidR="00DA6E77" w:rsidRPr="0078444E" w:rsidRDefault="00DA6E77" w:rsidP="002D499F">
      <w:pPr>
        <w:spacing w:before="120" w:after="120"/>
      </w:pPr>
      <w:r w:rsidRPr="0078444E">
        <w:t>The principal reasons for the conclusion of negligible risks are</w:t>
      </w:r>
      <w:r w:rsidR="00261F88" w:rsidRPr="0078444E">
        <w:t>:</w:t>
      </w:r>
      <w:r w:rsidR="001A2321" w:rsidRPr="0078444E">
        <w:t xml:space="preserve"> </w:t>
      </w:r>
      <w:r w:rsidR="002D499F">
        <w:t>the introduced proteins are not considered toxic or allergenic to people and other desirable organisms; the parental GM canola lines and other GM crops containing the introduced genes have a history of safe use in Australia and overseas; the introduced genes and proteins are widespread in the environment; the GM canola lines and their progeny can be controlled using integrated weed management; the GM canola lines are susceptible to the biotic or abiotic stresses that normally restrict the geographic range and persistence of canola</w:t>
      </w:r>
      <w:r w:rsidRPr="0078444E">
        <w:t>; and the limited capacity of the GM c</w:t>
      </w:r>
      <w:r w:rsidR="002E14AA" w:rsidRPr="0078444E">
        <w:t>anola</w:t>
      </w:r>
      <w:r w:rsidRPr="0078444E">
        <w:t xml:space="preserve"> to spread and persist in undisturbed natural habitats.</w:t>
      </w:r>
      <w:r w:rsidR="002E14AA" w:rsidRPr="0078444E">
        <w:t xml:space="preserve"> In addition, food made from the GM canola </w:t>
      </w:r>
      <w:r w:rsidR="00531B64">
        <w:t>is</w:t>
      </w:r>
      <w:r w:rsidR="00B55948" w:rsidRPr="0078444E">
        <w:t xml:space="preserve"> </w:t>
      </w:r>
      <w:r w:rsidR="002E14AA" w:rsidRPr="0078444E">
        <w:t>approved by Food Standards Australia New Zealand</w:t>
      </w:r>
      <w:r w:rsidR="00B55948" w:rsidRPr="0078444E">
        <w:t xml:space="preserve"> as safe for human consumption.</w:t>
      </w:r>
    </w:p>
    <w:p w:rsidR="00302CAD" w:rsidRPr="007A1447" w:rsidRDefault="00302CAD" w:rsidP="00F314F2">
      <w:pPr>
        <w:pStyle w:val="2RARMP"/>
        <w:numPr>
          <w:ilvl w:val="0"/>
          <w:numId w:val="0"/>
        </w:numPr>
      </w:pPr>
      <w:bookmarkStart w:id="28" w:name="_Toc429744008"/>
      <w:bookmarkStart w:id="29" w:name="_Toc433730464"/>
      <w:bookmarkStart w:id="30" w:name="_Toc433730757"/>
      <w:bookmarkStart w:id="31" w:name="_Toc443465268"/>
      <w:r w:rsidRPr="007A1447">
        <w:t>Risk ma</w:t>
      </w:r>
      <w:bookmarkStart w:id="32" w:name="_Toc209859549"/>
      <w:bookmarkStart w:id="33" w:name="_Toc342042137"/>
      <w:bookmarkStart w:id="34" w:name="_Toc291151778"/>
      <w:bookmarkStart w:id="35" w:name="_Toc274904728"/>
      <w:r w:rsidRPr="007A1447">
        <w:t>nagement</w:t>
      </w:r>
      <w:bookmarkEnd w:id="28"/>
      <w:bookmarkEnd w:id="29"/>
      <w:bookmarkEnd w:id="30"/>
      <w:bookmarkEnd w:id="31"/>
      <w:bookmarkEnd w:id="32"/>
      <w:bookmarkEnd w:id="33"/>
      <w:bookmarkEnd w:id="34"/>
      <w:bookmarkEnd w:id="35"/>
    </w:p>
    <w:p w:rsidR="006C1B8C" w:rsidRPr="0078444E" w:rsidRDefault="006569F1" w:rsidP="008422B7">
      <w:pPr>
        <w:spacing w:before="120" w:after="120"/>
      </w:pPr>
      <w:r w:rsidRPr="0078444E">
        <w:t xml:space="preserve">The risk management plan </w:t>
      </w:r>
      <w:r w:rsidR="008422B7">
        <w:t xml:space="preserve">describes measures </w:t>
      </w:r>
      <w:r w:rsidR="006C1B8C" w:rsidRPr="0078444E">
        <w:t>to protect the health and safety of people and to protect the environment by controlling or mitigating risk. The risk management plan is given effect through licence conditions.</w:t>
      </w:r>
    </w:p>
    <w:p w:rsidR="009358CF" w:rsidRPr="00F843E8" w:rsidRDefault="00AC0B86" w:rsidP="007E7897">
      <w:pPr>
        <w:spacing w:before="120" w:after="120"/>
        <w:rPr>
          <w:b/>
        </w:rPr>
      </w:pPr>
      <w:bookmarkStart w:id="36" w:name="_Toc342042138"/>
      <w:bookmarkStart w:id="37" w:name="_Toc291151780"/>
      <w:bookmarkStart w:id="38" w:name="_Toc274904730"/>
      <w:bookmarkStart w:id="39" w:name="_Toc209859551"/>
      <w:r w:rsidRPr="0078444E">
        <w:t xml:space="preserve">As the level of risk is assessed as negligible, specific risk treatment is not required. However, the Regulator has </w:t>
      </w:r>
      <w:r w:rsidR="008422B7">
        <w:t>imposed</w:t>
      </w:r>
      <w:r w:rsidRPr="0078444E">
        <w:t xml:space="preserve"> licence conditions to ensure that there is ongoing oversight of the release and to allow the collection of information to verify the findings of the RARMP. The </w:t>
      </w:r>
      <w:r w:rsidR="008422B7">
        <w:t>licence</w:t>
      </w:r>
      <w:r w:rsidRPr="0078444E">
        <w:t xml:space="preserve"> also contains a number of general conditions relating to ongoing licence holder suitability, auditing and monitoring, and reporting requirements, which include an obligation to report any unintended effects.</w:t>
      </w:r>
      <w:bookmarkEnd w:id="36"/>
      <w:bookmarkEnd w:id="37"/>
      <w:bookmarkEnd w:id="38"/>
      <w:bookmarkEnd w:id="39"/>
      <w:r w:rsidR="007E7897" w:rsidRPr="00F843E8">
        <w:rPr>
          <w:b/>
        </w:rPr>
        <w:t xml:space="preserve"> </w:t>
      </w:r>
    </w:p>
    <w:p w:rsidR="00C42988" w:rsidRPr="00F843E8" w:rsidRDefault="00C42988" w:rsidP="00F843E8">
      <w:pPr>
        <w:pBdr>
          <w:top w:val="single" w:sz="4" w:space="6" w:color="auto"/>
          <w:left w:val="single" w:sz="4" w:space="4" w:color="auto"/>
          <w:bottom w:val="single" w:sz="4" w:space="6" w:color="auto"/>
          <w:right w:val="single" w:sz="4" w:space="6" w:color="auto"/>
        </w:pBdr>
        <w:spacing w:before="60" w:after="60"/>
        <w:jc w:val="center"/>
        <w:rPr>
          <w:b/>
        </w:rPr>
        <w:sectPr w:rsidR="00C42988" w:rsidRPr="00F843E8" w:rsidSect="006A6224">
          <w:headerReference w:type="default" r:id="rId10"/>
          <w:footerReference w:type="default" r:id="rId11"/>
          <w:pgSz w:w="11909" w:h="16834" w:code="9"/>
          <w:pgMar w:top="1134" w:right="1361" w:bottom="1134" w:left="1361" w:header="680" w:footer="510" w:gutter="0"/>
          <w:pgNumType w:fmt="lowerRoman" w:start="1"/>
          <w:cols w:space="720"/>
          <w:docGrid w:linePitch="326"/>
        </w:sectPr>
      </w:pPr>
    </w:p>
    <w:p w:rsidR="00FC503D" w:rsidRPr="00031D91" w:rsidRDefault="00F56FE9" w:rsidP="00712766">
      <w:pPr>
        <w:pStyle w:val="Heading1"/>
      </w:pPr>
      <w:bookmarkStart w:id="40" w:name="_Toc429744009"/>
      <w:bookmarkStart w:id="41" w:name="_Toc433730466"/>
      <w:bookmarkStart w:id="42" w:name="_Toc433730759"/>
      <w:bookmarkStart w:id="43" w:name="_Toc443465269"/>
      <w:r w:rsidRPr="00031D91">
        <w:lastRenderedPageBreak/>
        <w:t>Table of contents</w:t>
      </w:r>
      <w:bookmarkEnd w:id="40"/>
      <w:bookmarkEnd w:id="41"/>
      <w:bookmarkEnd w:id="42"/>
      <w:bookmarkEnd w:id="43"/>
    </w:p>
    <w:p w:rsidR="007A38B1" w:rsidRDefault="00AE1A5B">
      <w:pPr>
        <w:pStyle w:val="TOC1"/>
        <w:tabs>
          <w:tab w:val="right" w:leader="dot" w:pos="9177"/>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43465264" w:history="1">
        <w:r w:rsidR="007A38B1" w:rsidRPr="00DF4BE1">
          <w:rPr>
            <w:rStyle w:val="Hyperlink"/>
            <w:noProof/>
          </w:rPr>
          <w:t>Summary of the Risk Assessment and Risk Management Plan</w:t>
        </w:r>
        <w:r w:rsidR="007A38B1">
          <w:rPr>
            <w:noProof/>
            <w:webHidden/>
          </w:rPr>
          <w:tab/>
        </w:r>
        <w:r w:rsidR="007A38B1">
          <w:rPr>
            <w:noProof/>
            <w:webHidden/>
          </w:rPr>
          <w:fldChar w:fldCharType="begin"/>
        </w:r>
        <w:r w:rsidR="007A38B1">
          <w:rPr>
            <w:noProof/>
            <w:webHidden/>
          </w:rPr>
          <w:instrText xml:space="preserve"> PAGEREF _Toc443465264 \h </w:instrText>
        </w:r>
        <w:r w:rsidR="007A38B1">
          <w:rPr>
            <w:noProof/>
            <w:webHidden/>
          </w:rPr>
        </w:r>
        <w:r w:rsidR="007A38B1">
          <w:rPr>
            <w:noProof/>
            <w:webHidden/>
          </w:rPr>
          <w:fldChar w:fldCharType="separate"/>
        </w:r>
        <w:r w:rsidR="00BF5FDB">
          <w:rPr>
            <w:noProof/>
            <w:webHidden/>
          </w:rPr>
          <w:t>i</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65" w:history="1">
        <w:r w:rsidR="007A38B1" w:rsidRPr="00DF4BE1">
          <w:rPr>
            <w:rStyle w:val="Hyperlink"/>
            <w:noProof/>
          </w:rPr>
          <w:t>Decision</w:t>
        </w:r>
        <w:r w:rsidR="007A38B1">
          <w:rPr>
            <w:noProof/>
            <w:webHidden/>
          </w:rPr>
          <w:tab/>
        </w:r>
        <w:r w:rsidR="007A38B1" w:rsidRPr="007A38B1">
          <w:rPr>
            <w:noProof/>
            <w:webHidden/>
          </w:rPr>
          <w:tab/>
        </w:r>
        <w:r w:rsidR="007A38B1">
          <w:rPr>
            <w:noProof/>
            <w:webHidden/>
          </w:rPr>
          <w:fldChar w:fldCharType="begin"/>
        </w:r>
        <w:r w:rsidR="007A38B1">
          <w:rPr>
            <w:noProof/>
            <w:webHidden/>
          </w:rPr>
          <w:instrText xml:space="preserve"> PAGEREF _Toc443465265 \h </w:instrText>
        </w:r>
        <w:r w:rsidR="007A38B1">
          <w:rPr>
            <w:noProof/>
            <w:webHidden/>
          </w:rPr>
        </w:r>
        <w:r w:rsidR="007A38B1">
          <w:rPr>
            <w:noProof/>
            <w:webHidden/>
          </w:rPr>
          <w:fldChar w:fldCharType="separate"/>
        </w:r>
        <w:r w:rsidR="00BF5FDB">
          <w:rPr>
            <w:noProof/>
            <w:webHidden/>
          </w:rPr>
          <w:t>i</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66" w:history="1">
        <w:r w:rsidR="007A38B1" w:rsidRPr="00DF4BE1">
          <w:rPr>
            <w:rStyle w:val="Hyperlink"/>
            <w:noProof/>
          </w:rPr>
          <w:t>The application</w:t>
        </w:r>
        <w:r w:rsidR="007A38B1">
          <w:rPr>
            <w:noProof/>
            <w:webHidden/>
          </w:rPr>
          <w:tab/>
        </w:r>
        <w:r w:rsidR="007A38B1" w:rsidRPr="007A38B1">
          <w:rPr>
            <w:noProof/>
            <w:webHidden/>
          </w:rPr>
          <w:tab/>
        </w:r>
        <w:r w:rsidR="007A38B1">
          <w:rPr>
            <w:noProof/>
            <w:webHidden/>
          </w:rPr>
          <w:fldChar w:fldCharType="begin"/>
        </w:r>
        <w:r w:rsidR="007A38B1">
          <w:rPr>
            <w:noProof/>
            <w:webHidden/>
          </w:rPr>
          <w:instrText xml:space="preserve"> PAGEREF _Toc443465266 \h </w:instrText>
        </w:r>
        <w:r w:rsidR="007A38B1">
          <w:rPr>
            <w:noProof/>
            <w:webHidden/>
          </w:rPr>
        </w:r>
        <w:r w:rsidR="007A38B1">
          <w:rPr>
            <w:noProof/>
            <w:webHidden/>
          </w:rPr>
          <w:fldChar w:fldCharType="separate"/>
        </w:r>
        <w:r w:rsidR="00BF5FDB">
          <w:rPr>
            <w:noProof/>
            <w:webHidden/>
          </w:rPr>
          <w:t>i</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67" w:history="1">
        <w:r w:rsidR="007A38B1" w:rsidRPr="00DF4BE1">
          <w:rPr>
            <w:rStyle w:val="Hyperlink"/>
            <w:noProof/>
          </w:rPr>
          <w:t>Risk assessment</w:t>
        </w:r>
        <w:r w:rsidR="007A38B1">
          <w:rPr>
            <w:noProof/>
            <w:webHidden/>
          </w:rPr>
          <w:tab/>
        </w:r>
        <w:r w:rsidR="007A38B1">
          <w:rPr>
            <w:noProof/>
            <w:webHidden/>
          </w:rPr>
          <w:fldChar w:fldCharType="begin"/>
        </w:r>
        <w:r w:rsidR="007A38B1">
          <w:rPr>
            <w:noProof/>
            <w:webHidden/>
          </w:rPr>
          <w:instrText xml:space="preserve"> PAGEREF _Toc443465267 \h </w:instrText>
        </w:r>
        <w:r w:rsidR="007A38B1">
          <w:rPr>
            <w:noProof/>
            <w:webHidden/>
          </w:rPr>
        </w:r>
        <w:r w:rsidR="007A38B1">
          <w:rPr>
            <w:noProof/>
            <w:webHidden/>
          </w:rPr>
          <w:fldChar w:fldCharType="separate"/>
        </w:r>
        <w:r w:rsidR="00BF5FDB">
          <w:rPr>
            <w:noProof/>
            <w:webHidden/>
          </w:rPr>
          <w:t>ii</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68" w:history="1">
        <w:r w:rsidR="007A38B1" w:rsidRPr="00DF4BE1">
          <w:rPr>
            <w:rStyle w:val="Hyperlink"/>
            <w:noProof/>
          </w:rPr>
          <w:t>Risk management</w:t>
        </w:r>
        <w:r w:rsidR="007A38B1">
          <w:rPr>
            <w:noProof/>
            <w:webHidden/>
          </w:rPr>
          <w:tab/>
        </w:r>
        <w:r w:rsidR="007A38B1">
          <w:rPr>
            <w:noProof/>
            <w:webHidden/>
          </w:rPr>
          <w:fldChar w:fldCharType="begin"/>
        </w:r>
        <w:r w:rsidR="007A38B1">
          <w:rPr>
            <w:noProof/>
            <w:webHidden/>
          </w:rPr>
          <w:instrText xml:space="preserve"> PAGEREF _Toc443465268 \h </w:instrText>
        </w:r>
        <w:r w:rsidR="007A38B1">
          <w:rPr>
            <w:noProof/>
            <w:webHidden/>
          </w:rPr>
        </w:r>
        <w:r w:rsidR="007A38B1">
          <w:rPr>
            <w:noProof/>
            <w:webHidden/>
          </w:rPr>
          <w:fldChar w:fldCharType="separate"/>
        </w:r>
        <w:r w:rsidR="00BF5FDB">
          <w:rPr>
            <w:noProof/>
            <w:webHidden/>
          </w:rPr>
          <w:t>ii</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269" w:history="1">
        <w:r w:rsidR="007A38B1" w:rsidRPr="00DF4BE1">
          <w:rPr>
            <w:rStyle w:val="Hyperlink"/>
            <w:noProof/>
          </w:rPr>
          <w:t>Table of contents</w:t>
        </w:r>
        <w:r w:rsidR="007A38B1">
          <w:rPr>
            <w:noProof/>
            <w:webHidden/>
          </w:rPr>
          <w:tab/>
        </w:r>
        <w:r w:rsidR="007A38B1">
          <w:rPr>
            <w:noProof/>
            <w:webHidden/>
          </w:rPr>
          <w:fldChar w:fldCharType="begin"/>
        </w:r>
        <w:r w:rsidR="007A38B1">
          <w:rPr>
            <w:noProof/>
            <w:webHidden/>
          </w:rPr>
          <w:instrText xml:space="preserve"> PAGEREF _Toc443465269 \h </w:instrText>
        </w:r>
        <w:r w:rsidR="007A38B1">
          <w:rPr>
            <w:noProof/>
            <w:webHidden/>
          </w:rPr>
        </w:r>
        <w:r w:rsidR="007A38B1">
          <w:rPr>
            <w:noProof/>
            <w:webHidden/>
          </w:rPr>
          <w:fldChar w:fldCharType="separate"/>
        </w:r>
        <w:r w:rsidR="00BF5FDB">
          <w:rPr>
            <w:noProof/>
            <w:webHidden/>
          </w:rPr>
          <w:t>iii</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270" w:history="1">
        <w:r w:rsidR="007A38B1" w:rsidRPr="00DF4BE1">
          <w:rPr>
            <w:rStyle w:val="Hyperlink"/>
            <w:noProof/>
          </w:rPr>
          <w:t>Abbreviations</w:t>
        </w:r>
        <w:r w:rsidR="007A38B1">
          <w:rPr>
            <w:noProof/>
            <w:webHidden/>
          </w:rPr>
          <w:tab/>
        </w:r>
        <w:r w:rsidR="007A38B1">
          <w:rPr>
            <w:noProof/>
            <w:webHidden/>
          </w:rPr>
          <w:fldChar w:fldCharType="begin"/>
        </w:r>
        <w:r w:rsidR="007A38B1">
          <w:rPr>
            <w:noProof/>
            <w:webHidden/>
          </w:rPr>
          <w:instrText xml:space="preserve"> PAGEREF _Toc443465270 \h </w:instrText>
        </w:r>
        <w:r w:rsidR="007A38B1">
          <w:rPr>
            <w:noProof/>
            <w:webHidden/>
          </w:rPr>
        </w:r>
        <w:r w:rsidR="007A38B1">
          <w:rPr>
            <w:noProof/>
            <w:webHidden/>
          </w:rPr>
          <w:fldChar w:fldCharType="separate"/>
        </w:r>
        <w:r w:rsidR="00BF5FDB">
          <w:rPr>
            <w:noProof/>
            <w:webHidden/>
          </w:rPr>
          <w:t>v</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271" w:history="1">
        <w:r w:rsidR="007A38B1" w:rsidRPr="00DF4BE1">
          <w:rPr>
            <w:rStyle w:val="Hyperlink"/>
            <w:noProof/>
          </w:rPr>
          <w:t>Chapter 1</w:t>
        </w:r>
        <w:r w:rsidR="007A38B1">
          <w:rPr>
            <w:rFonts w:asciiTheme="minorHAnsi" w:eastAsiaTheme="minorEastAsia" w:hAnsiTheme="minorHAnsi" w:cstheme="minorBidi"/>
            <w:b w:val="0"/>
            <w:bCs w:val="0"/>
            <w:caps w:val="0"/>
            <w:noProof/>
            <w:sz w:val="22"/>
            <w:szCs w:val="22"/>
          </w:rPr>
          <w:tab/>
        </w:r>
        <w:r w:rsidR="007A38B1" w:rsidRPr="00DF4BE1">
          <w:rPr>
            <w:rStyle w:val="Hyperlink"/>
            <w:noProof/>
          </w:rPr>
          <w:t>Risk assessment context</w:t>
        </w:r>
        <w:r w:rsidR="007A38B1">
          <w:rPr>
            <w:noProof/>
            <w:webHidden/>
          </w:rPr>
          <w:tab/>
        </w:r>
        <w:r w:rsidR="007A38B1">
          <w:rPr>
            <w:noProof/>
            <w:webHidden/>
          </w:rPr>
          <w:fldChar w:fldCharType="begin"/>
        </w:r>
        <w:r w:rsidR="007A38B1">
          <w:rPr>
            <w:noProof/>
            <w:webHidden/>
          </w:rPr>
          <w:instrText xml:space="preserve"> PAGEREF _Toc443465271 \h </w:instrText>
        </w:r>
        <w:r w:rsidR="007A38B1">
          <w:rPr>
            <w:noProof/>
            <w:webHidden/>
          </w:rPr>
        </w:r>
        <w:r w:rsidR="007A38B1">
          <w:rPr>
            <w:noProof/>
            <w:webHidden/>
          </w:rPr>
          <w:fldChar w:fldCharType="separate"/>
        </w:r>
        <w:r w:rsidR="00BF5FDB">
          <w:rPr>
            <w:noProof/>
            <w:webHidden/>
          </w:rPr>
          <w:t>1</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72" w:history="1">
        <w:r w:rsidR="007A38B1" w:rsidRPr="00DF4BE1">
          <w:rPr>
            <w:rStyle w:val="Hyperlink"/>
            <w:noProof/>
          </w:rPr>
          <w:t>Section 1</w:t>
        </w:r>
        <w:r w:rsidR="007A38B1">
          <w:rPr>
            <w:rFonts w:asciiTheme="minorHAnsi" w:eastAsiaTheme="minorEastAsia" w:hAnsiTheme="minorHAnsi" w:cstheme="minorBidi"/>
            <w:smallCaps w:val="0"/>
            <w:noProof/>
            <w:sz w:val="22"/>
            <w:szCs w:val="22"/>
          </w:rPr>
          <w:tab/>
        </w:r>
        <w:r w:rsidR="007A38B1" w:rsidRPr="00DF4BE1">
          <w:rPr>
            <w:rStyle w:val="Hyperlink"/>
            <w:noProof/>
          </w:rPr>
          <w:t>Background</w:t>
        </w:r>
        <w:r w:rsidR="007A38B1">
          <w:rPr>
            <w:noProof/>
            <w:webHidden/>
          </w:rPr>
          <w:tab/>
        </w:r>
        <w:r w:rsidR="007A38B1">
          <w:rPr>
            <w:noProof/>
            <w:webHidden/>
          </w:rPr>
          <w:fldChar w:fldCharType="begin"/>
        </w:r>
        <w:r w:rsidR="007A38B1">
          <w:rPr>
            <w:noProof/>
            <w:webHidden/>
          </w:rPr>
          <w:instrText xml:space="preserve"> PAGEREF _Toc443465272 \h </w:instrText>
        </w:r>
        <w:r w:rsidR="007A38B1">
          <w:rPr>
            <w:noProof/>
            <w:webHidden/>
          </w:rPr>
        </w:r>
        <w:r w:rsidR="007A38B1">
          <w:rPr>
            <w:noProof/>
            <w:webHidden/>
          </w:rPr>
          <w:fldChar w:fldCharType="separate"/>
        </w:r>
        <w:r w:rsidR="00BF5FDB">
          <w:rPr>
            <w:noProof/>
            <w:webHidden/>
          </w:rPr>
          <w:t>1</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73" w:history="1">
        <w:r w:rsidR="007A38B1" w:rsidRPr="00DF4BE1">
          <w:rPr>
            <w:rStyle w:val="Hyperlink"/>
            <w:noProof/>
          </w:rPr>
          <w:t>Section 2</w:t>
        </w:r>
        <w:r w:rsidR="007A38B1">
          <w:rPr>
            <w:rFonts w:asciiTheme="minorHAnsi" w:eastAsiaTheme="minorEastAsia" w:hAnsiTheme="minorHAnsi" w:cstheme="minorBidi"/>
            <w:smallCaps w:val="0"/>
            <w:noProof/>
            <w:sz w:val="22"/>
            <w:szCs w:val="22"/>
          </w:rPr>
          <w:tab/>
        </w:r>
        <w:r w:rsidR="007A38B1" w:rsidRPr="00DF4BE1">
          <w:rPr>
            <w:rStyle w:val="Hyperlink"/>
            <w:noProof/>
          </w:rPr>
          <w:t>Regulatory framework</w:t>
        </w:r>
        <w:r w:rsidR="007A38B1">
          <w:rPr>
            <w:noProof/>
            <w:webHidden/>
          </w:rPr>
          <w:tab/>
        </w:r>
        <w:r w:rsidR="007A38B1">
          <w:rPr>
            <w:noProof/>
            <w:webHidden/>
          </w:rPr>
          <w:fldChar w:fldCharType="begin"/>
        </w:r>
        <w:r w:rsidR="007A38B1">
          <w:rPr>
            <w:noProof/>
            <w:webHidden/>
          </w:rPr>
          <w:instrText xml:space="preserve"> PAGEREF _Toc443465273 \h </w:instrText>
        </w:r>
        <w:r w:rsidR="007A38B1">
          <w:rPr>
            <w:noProof/>
            <w:webHidden/>
          </w:rPr>
        </w:r>
        <w:r w:rsidR="007A38B1">
          <w:rPr>
            <w:noProof/>
            <w:webHidden/>
          </w:rPr>
          <w:fldChar w:fldCharType="separate"/>
        </w:r>
        <w:r w:rsidR="00BF5FDB">
          <w:rPr>
            <w:noProof/>
            <w:webHidden/>
          </w:rPr>
          <w:t>1</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74" w:history="1">
        <w:r w:rsidR="007A38B1" w:rsidRPr="00DF4BE1">
          <w:rPr>
            <w:rStyle w:val="Hyperlink"/>
            <w:noProof/>
          </w:rPr>
          <w:t>Section 3</w:t>
        </w:r>
        <w:r w:rsidR="007A38B1">
          <w:rPr>
            <w:rFonts w:asciiTheme="minorHAnsi" w:eastAsiaTheme="minorEastAsia" w:hAnsiTheme="minorHAnsi" w:cstheme="minorBidi"/>
            <w:smallCaps w:val="0"/>
            <w:noProof/>
            <w:sz w:val="22"/>
            <w:szCs w:val="22"/>
          </w:rPr>
          <w:tab/>
        </w:r>
        <w:r w:rsidR="007A38B1" w:rsidRPr="00DF4BE1">
          <w:rPr>
            <w:rStyle w:val="Hyperlink"/>
            <w:noProof/>
          </w:rPr>
          <w:t>The proposed release</w:t>
        </w:r>
        <w:r w:rsidR="007A38B1">
          <w:rPr>
            <w:noProof/>
            <w:webHidden/>
          </w:rPr>
          <w:tab/>
        </w:r>
        <w:r w:rsidR="007A38B1">
          <w:rPr>
            <w:noProof/>
            <w:webHidden/>
          </w:rPr>
          <w:fldChar w:fldCharType="begin"/>
        </w:r>
        <w:r w:rsidR="007A38B1">
          <w:rPr>
            <w:noProof/>
            <w:webHidden/>
          </w:rPr>
          <w:instrText xml:space="preserve"> PAGEREF _Toc443465274 \h </w:instrText>
        </w:r>
        <w:r w:rsidR="007A38B1">
          <w:rPr>
            <w:noProof/>
            <w:webHidden/>
          </w:rPr>
        </w:r>
        <w:r w:rsidR="007A38B1">
          <w:rPr>
            <w:noProof/>
            <w:webHidden/>
          </w:rPr>
          <w:fldChar w:fldCharType="separate"/>
        </w:r>
        <w:r w:rsidR="00BF5FDB">
          <w:rPr>
            <w:noProof/>
            <w:webHidden/>
          </w:rPr>
          <w:t>2</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75" w:history="1">
        <w:r w:rsidR="007A38B1" w:rsidRPr="00DF4BE1">
          <w:rPr>
            <w:rStyle w:val="Hyperlink"/>
            <w:noProof/>
          </w:rPr>
          <w:t>Section 4</w:t>
        </w:r>
        <w:r w:rsidR="007A38B1">
          <w:rPr>
            <w:rFonts w:asciiTheme="minorHAnsi" w:eastAsiaTheme="minorEastAsia" w:hAnsiTheme="minorHAnsi" w:cstheme="minorBidi"/>
            <w:smallCaps w:val="0"/>
            <w:noProof/>
            <w:sz w:val="22"/>
            <w:szCs w:val="22"/>
          </w:rPr>
          <w:tab/>
        </w:r>
        <w:r w:rsidR="007A38B1" w:rsidRPr="00DF4BE1">
          <w:rPr>
            <w:rStyle w:val="Hyperlink"/>
            <w:noProof/>
          </w:rPr>
          <w:t>Previous releases of the GM canola proposed for release and other relevant GM canola</w:t>
        </w:r>
        <w:r w:rsidR="007A38B1">
          <w:rPr>
            <w:noProof/>
            <w:webHidden/>
          </w:rPr>
          <w:tab/>
        </w:r>
        <w:r w:rsidR="007A38B1">
          <w:rPr>
            <w:noProof/>
            <w:webHidden/>
          </w:rPr>
          <w:fldChar w:fldCharType="begin"/>
        </w:r>
        <w:r w:rsidR="007A38B1">
          <w:rPr>
            <w:noProof/>
            <w:webHidden/>
          </w:rPr>
          <w:instrText xml:space="preserve"> PAGEREF _Toc443465275 \h </w:instrText>
        </w:r>
        <w:r w:rsidR="007A38B1">
          <w:rPr>
            <w:noProof/>
            <w:webHidden/>
          </w:rPr>
        </w:r>
        <w:r w:rsidR="007A38B1">
          <w:rPr>
            <w:noProof/>
            <w:webHidden/>
          </w:rPr>
          <w:fldChar w:fldCharType="separate"/>
        </w:r>
        <w:r w:rsidR="00BF5FDB">
          <w:rPr>
            <w:noProof/>
            <w:webHidden/>
          </w:rPr>
          <w:t>3</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76" w:history="1">
        <w:r w:rsidR="007A38B1" w:rsidRPr="00DF4BE1">
          <w:rPr>
            <w:rStyle w:val="Hyperlink"/>
            <w:noProof/>
          </w:rPr>
          <w:t>4.1</w:t>
        </w:r>
        <w:r w:rsidR="007A38B1">
          <w:rPr>
            <w:rFonts w:asciiTheme="minorHAnsi" w:eastAsiaTheme="minorEastAsia" w:hAnsiTheme="minorHAnsi" w:cstheme="minorBidi"/>
            <w:iCs w:val="0"/>
            <w:noProof/>
            <w:sz w:val="22"/>
            <w:szCs w:val="22"/>
          </w:rPr>
          <w:tab/>
        </w:r>
        <w:r w:rsidR="007A38B1" w:rsidRPr="00DF4BE1">
          <w:rPr>
            <w:rStyle w:val="Hyperlink"/>
            <w:noProof/>
          </w:rPr>
          <w:t>Australian approvals</w:t>
        </w:r>
        <w:r w:rsidR="007A38B1">
          <w:rPr>
            <w:noProof/>
            <w:webHidden/>
          </w:rPr>
          <w:tab/>
        </w:r>
        <w:r w:rsidR="007A38B1">
          <w:rPr>
            <w:noProof/>
            <w:webHidden/>
          </w:rPr>
          <w:fldChar w:fldCharType="begin"/>
        </w:r>
        <w:r w:rsidR="007A38B1">
          <w:rPr>
            <w:noProof/>
            <w:webHidden/>
          </w:rPr>
          <w:instrText xml:space="preserve"> PAGEREF _Toc443465276 \h </w:instrText>
        </w:r>
        <w:r w:rsidR="007A38B1">
          <w:rPr>
            <w:noProof/>
            <w:webHidden/>
          </w:rPr>
        </w:r>
        <w:r w:rsidR="007A38B1">
          <w:rPr>
            <w:noProof/>
            <w:webHidden/>
          </w:rPr>
          <w:fldChar w:fldCharType="separate"/>
        </w:r>
        <w:r w:rsidR="00BF5FDB">
          <w:rPr>
            <w:noProof/>
            <w:webHidden/>
          </w:rPr>
          <w:t>3</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77" w:history="1">
        <w:r w:rsidR="007A38B1" w:rsidRPr="00DF4BE1">
          <w:rPr>
            <w:rStyle w:val="Hyperlink"/>
            <w:noProof/>
          </w:rPr>
          <w:t>4.2</w:t>
        </w:r>
        <w:r w:rsidR="007A38B1">
          <w:rPr>
            <w:rFonts w:asciiTheme="minorHAnsi" w:eastAsiaTheme="minorEastAsia" w:hAnsiTheme="minorHAnsi" w:cstheme="minorBidi"/>
            <w:iCs w:val="0"/>
            <w:noProof/>
            <w:sz w:val="22"/>
            <w:szCs w:val="22"/>
          </w:rPr>
          <w:tab/>
        </w:r>
        <w:r w:rsidR="007A38B1" w:rsidRPr="00DF4BE1">
          <w:rPr>
            <w:rStyle w:val="Hyperlink"/>
            <w:noProof/>
          </w:rPr>
          <w:t>Approvals by other Australian agencies</w:t>
        </w:r>
        <w:r w:rsidR="007A38B1">
          <w:rPr>
            <w:noProof/>
            <w:webHidden/>
          </w:rPr>
          <w:tab/>
        </w:r>
        <w:r w:rsidR="007A38B1">
          <w:rPr>
            <w:noProof/>
            <w:webHidden/>
          </w:rPr>
          <w:fldChar w:fldCharType="begin"/>
        </w:r>
        <w:r w:rsidR="007A38B1">
          <w:rPr>
            <w:noProof/>
            <w:webHidden/>
          </w:rPr>
          <w:instrText xml:space="preserve"> PAGEREF _Toc443465277 \h </w:instrText>
        </w:r>
        <w:r w:rsidR="007A38B1">
          <w:rPr>
            <w:noProof/>
            <w:webHidden/>
          </w:rPr>
        </w:r>
        <w:r w:rsidR="007A38B1">
          <w:rPr>
            <w:noProof/>
            <w:webHidden/>
          </w:rPr>
          <w:fldChar w:fldCharType="separate"/>
        </w:r>
        <w:r w:rsidR="00BF5FDB">
          <w:rPr>
            <w:noProof/>
            <w:webHidden/>
          </w:rPr>
          <w:t>4</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78" w:history="1">
        <w:r w:rsidR="007A38B1" w:rsidRPr="00DF4BE1">
          <w:rPr>
            <w:rStyle w:val="Hyperlink"/>
            <w:noProof/>
          </w:rPr>
          <w:t>4.3</w:t>
        </w:r>
        <w:r w:rsidR="007A38B1">
          <w:rPr>
            <w:rFonts w:asciiTheme="minorHAnsi" w:eastAsiaTheme="minorEastAsia" w:hAnsiTheme="minorHAnsi" w:cstheme="minorBidi"/>
            <w:iCs w:val="0"/>
            <w:noProof/>
            <w:sz w:val="22"/>
            <w:szCs w:val="22"/>
          </w:rPr>
          <w:tab/>
        </w:r>
        <w:r w:rsidR="007A38B1" w:rsidRPr="00DF4BE1">
          <w:rPr>
            <w:rStyle w:val="Hyperlink"/>
            <w:noProof/>
          </w:rPr>
          <w:t>International approvals</w:t>
        </w:r>
        <w:r w:rsidR="007A38B1">
          <w:rPr>
            <w:noProof/>
            <w:webHidden/>
          </w:rPr>
          <w:tab/>
        </w:r>
        <w:r w:rsidR="007A38B1">
          <w:rPr>
            <w:noProof/>
            <w:webHidden/>
          </w:rPr>
          <w:fldChar w:fldCharType="begin"/>
        </w:r>
        <w:r w:rsidR="007A38B1">
          <w:rPr>
            <w:noProof/>
            <w:webHidden/>
          </w:rPr>
          <w:instrText xml:space="preserve"> PAGEREF _Toc443465278 \h </w:instrText>
        </w:r>
        <w:r w:rsidR="007A38B1">
          <w:rPr>
            <w:noProof/>
            <w:webHidden/>
          </w:rPr>
        </w:r>
        <w:r w:rsidR="007A38B1">
          <w:rPr>
            <w:noProof/>
            <w:webHidden/>
          </w:rPr>
          <w:fldChar w:fldCharType="separate"/>
        </w:r>
        <w:r w:rsidR="00BF5FDB">
          <w:rPr>
            <w:noProof/>
            <w:webHidden/>
          </w:rPr>
          <w:t>4</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79" w:history="1">
        <w:r w:rsidR="007A38B1" w:rsidRPr="00DF4BE1">
          <w:rPr>
            <w:rStyle w:val="Hyperlink"/>
            <w:noProof/>
          </w:rPr>
          <w:t>Section 5</w:t>
        </w:r>
        <w:r w:rsidR="007A38B1">
          <w:rPr>
            <w:rFonts w:asciiTheme="minorHAnsi" w:eastAsiaTheme="minorEastAsia" w:hAnsiTheme="minorHAnsi" w:cstheme="minorBidi"/>
            <w:smallCaps w:val="0"/>
            <w:noProof/>
            <w:sz w:val="22"/>
            <w:szCs w:val="22"/>
          </w:rPr>
          <w:tab/>
        </w:r>
        <w:r w:rsidR="007A38B1" w:rsidRPr="00DF4BE1">
          <w:rPr>
            <w:rStyle w:val="Hyperlink"/>
            <w:noProof/>
          </w:rPr>
          <w:t>The parent organism</w:t>
        </w:r>
        <w:r w:rsidR="007A38B1">
          <w:rPr>
            <w:noProof/>
            <w:webHidden/>
          </w:rPr>
          <w:tab/>
        </w:r>
        <w:r w:rsidR="007A38B1">
          <w:rPr>
            <w:noProof/>
            <w:webHidden/>
          </w:rPr>
          <w:fldChar w:fldCharType="begin"/>
        </w:r>
        <w:r w:rsidR="007A38B1">
          <w:rPr>
            <w:noProof/>
            <w:webHidden/>
          </w:rPr>
          <w:instrText xml:space="preserve"> PAGEREF _Toc443465279 \h </w:instrText>
        </w:r>
        <w:r w:rsidR="007A38B1">
          <w:rPr>
            <w:noProof/>
            <w:webHidden/>
          </w:rPr>
        </w:r>
        <w:r w:rsidR="007A38B1">
          <w:rPr>
            <w:noProof/>
            <w:webHidden/>
          </w:rPr>
          <w:fldChar w:fldCharType="separate"/>
        </w:r>
        <w:r w:rsidR="00BF5FDB">
          <w:rPr>
            <w:noProof/>
            <w:webHidden/>
          </w:rPr>
          <w:t>5</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80" w:history="1">
        <w:r w:rsidR="007A38B1" w:rsidRPr="00DF4BE1">
          <w:rPr>
            <w:rStyle w:val="Hyperlink"/>
            <w:noProof/>
          </w:rPr>
          <w:t>5.1</w:t>
        </w:r>
        <w:r w:rsidR="007A38B1">
          <w:rPr>
            <w:rFonts w:asciiTheme="minorHAnsi" w:eastAsiaTheme="minorEastAsia" w:hAnsiTheme="minorHAnsi" w:cstheme="minorBidi"/>
            <w:iCs w:val="0"/>
            <w:noProof/>
            <w:sz w:val="22"/>
            <w:szCs w:val="22"/>
          </w:rPr>
          <w:tab/>
        </w:r>
        <w:r w:rsidR="007A38B1" w:rsidRPr="00DF4BE1">
          <w:rPr>
            <w:rStyle w:val="Hyperlink"/>
            <w:noProof/>
          </w:rPr>
          <w:t>Potential to cause harm</w:t>
        </w:r>
        <w:r w:rsidR="007A38B1">
          <w:rPr>
            <w:noProof/>
            <w:webHidden/>
          </w:rPr>
          <w:tab/>
        </w:r>
        <w:r w:rsidR="007A38B1">
          <w:rPr>
            <w:noProof/>
            <w:webHidden/>
          </w:rPr>
          <w:fldChar w:fldCharType="begin"/>
        </w:r>
        <w:r w:rsidR="007A38B1">
          <w:rPr>
            <w:noProof/>
            <w:webHidden/>
          </w:rPr>
          <w:instrText xml:space="preserve"> PAGEREF _Toc443465280 \h </w:instrText>
        </w:r>
        <w:r w:rsidR="007A38B1">
          <w:rPr>
            <w:noProof/>
            <w:webHidden/>
          </w:rPr>
        </w:r>
        <w:r w:rsidR="007A38B1">
          <w:rPr>
            <w:noProof/>
            <w:webHidden/>
          </w:rPr>
          <w:fldChar w:fldCharType="separate"/>
        </w:r>
        <w:r w:rsidR="00BF5FDB">
          <w:rPr>
            <w:noProof/>
            <w:webHidden/>
          </w:rPr>
          <w:t>5</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81" w:history="1">
        <w:r w:rsidR="007A38B1" w:rsidRPr="00DF4BE1">
          <w:rPr>
            <w:rStyle w:val="Hyperlink"/>
            <w:noProof/>
          </w:rPr>
          <w:t>5.2</w:t>
        </w:r>
        <w:r w:rsidR="007A38B1">
          <w:rPr>
            <w:rFonts w:asciiTheme="minorHAnsi" w:eastAsiaTheme="minorEastAsia" w:hAnsiTheme="minorHAnsi" w:cstheme="minorBidi"/>
            <w:iCs w:val="0"/>
            <w:noProof/>
            <w:sz w:val="22"/>
            <w:szCs w:val="22"/>
          </w:rPr>
          <w:tab/>
        </w:r>
        <w:r w:rsidR="007A38B1" w:rsidRPr="00DF4BE1">
          <w:rPr>
            <w:rStyle w:val="Hyperlink"/>
            <w:noProof/>
          </w:rPr>
          <w:t>Invasiveness</w:t>
        </w:r>
        <w:r w:rsidR="007A38B1">
          <w:rPr>
            <w:noProof/>
            <w:webHidden/>
          </w:rPr>
          <w:tab/>
        </w:r>
        <w:r w:rsidR="007A38B1">
          <w:rPr>
            <w:noProof/>
            <w:webHidden/>
          </w:rPr>
          <w:fldChar w:fldCharType="begin"/>
        </w:r>
        <w:r w:rsidR="007A38B1">
          <w:rPr>
            <w:noProof/>
            <w:webHidden/>
          </w:rPr>
          <w:instrText xml:space="preserve"> PAGEREF _Toc443465281 \h </w:instrText>
        </w:r>
        <w:r w:rsidR="007A38B1">
          <w:rPr>
            <w:noProof/>
            <w:webHidden/>
          </w:rPr>
        </w:r>
        <w:r w:rsidR="007A38B1">
          <w:rPr>
            <w:noProof/>
            <w:webHidden/>
          </w:rPr>
          <w:fldChar w:fldCharType="separate"/>
        </w:r>
        <w:r w:rsidR="00BF5FDB">
          <w:rPr>
            <w:noProof/>
            <w:webHidden/>
          </w:rPr>
          <w:t>6</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82" w:history="1">
        <w:r w:rsidR="007A38B1" w:rsidRPr="00DF4BE1">
          <w:rPr>
            <w:rStyle w:val="Hyperlink"/>
            <w:noProof/>
          </w:rPr>
          <w:t>5.3</w:t>
        </w:r>
        <w:r w:rsidR="007A38B1">
          <w:rPr>
            <w:rFonts w:asciiTheme="minorHAnsi" w:eastAsiaTheme="minorEastAsia" w:hAnsiTheme="minorHAnsi" w:cstheme="minorBidi"/>
            <w:iCs w:val="0"/>
            <w:noProof/>
            <w:sz w:val="22"/>
            <w:szCs w:val="22"/>
          </w:rPr>
          <w:tab/>
        </w:r>
        <w:r w:rsidR="007A38B1" w:rsidRPr="00DF4BE1">
          <w:rPr>
            <w:rStyle w:val="Hyperlink"/>
            <w:noProof/>
          </w:rPr>
          <w:t>Actual distribution</w:t>
        </w:r>
        <w:r w:rsidR="007A38B1">
          <w:rPr>
            <w:noProof/>
            <w:webHidden/>
          </w:rPr>
          <w:tab/>
        </w:r>
        <w:r w:rsidR="007A38B1">
          <w:rPr>
            <w:noProof/>
            <w:webHidden/>
          </w:rPr>
          <w:fldChar w:fldCharType="begin"/>
        </w:r>
        <w:r w:rsidR="007A38B1">
          <w:rPr>
            <w:noProof/>
            <w:webHidden/>
          </w:rPr>
          <w:instrText xml:space="preserve"> PAGEREF _Toc443465282 \h </w:instrText>
        </w:r>
        <w:r w:rsidR="007A38B1">
          <w:rPr>
            <w:noProof/>
            <w:webHidden/>
          </w:rPr>
        </w:r>
        <w:r w:rsidR="007A38B1">
          <w:rPr>
            <w:noProof/>
            <w:webHidden/>
          </w:rPr>
          <w:fldChar w:fldCharType="separate"/>
        </w:r>
        <w:r w:rsidR="00BF5FDB">
          <w:rPr>
            <w:noProof/>
            <w:webHidden/>
          </w:rPr>
          <w:t>6</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83" w:history="1">
        <w:r w:rsidR="007A38B1" w:rsidRPr="00DF4BE1">
          <w:rPr>
            <w:rStyle w:val="Hyperlink"/>
            <w:noProof/>
          </w:rPr>
          <w:t>Section 6</w:t>
        </w:r>
        <w:r w:rsidR="007A38B1">
          <w:rPr>
            <w:rFonts w:asciiTheme="minorHAnsi" w:eastAsiaTheme="minorEastAsia" w:hAnsiTheme="minorHAnsi" w:cstheme="minorBidi"/>
            <w:smallCaps w:val="0"/>
            <w:noProof/>
            <w:sz w:val="22"/>
            <w:szCs w:val="22"/>
          </w:rPr>
          <w:tab/>
        </w:r>
        <w:r w:rsidR="007A38B1" w:rsidRPr="00DF4BE1">
          <w:rPr>
            <w:rStyle w:val="Hyperlink"/>
            <w:noProof/>
          </w:rPr>
          <w:t>The parental GM canola lines and other relevant GM canola</w:t>
        </w:r>
        <w:r w:rsidR="007A38B1">
          <w:rPr>
            <w:noProof/>
            <w:webHidden/>
          </w:rPr>
          <w:tab/>
        </w:r>
        <w:r w:rsidR="007A38B1">
          <w:rPr>
            <w:noProof/>
            <w:webHidden/>
          </w:rPr>
          <w:fldChar w:fldCharType="begin"/>
        </w:r>
        <w:r w:rsidR="007A38B1">
          <w:rPr>
            <w:noProof/>
            <w:webHidden/>
          </w:rPr>
          <w:instrText xml:space="preserve"> PAGEREF _Toc443465283 \h </w:instrText>
        </w:r>
        <w:r w:rsidR="007A38B1">
          <w:rPr>
            <w:noProof/>
            <w:webHidden/>
          </w:rPr>
        </w:r>
        <w:r w:rsidR="007A38B1">
          <w:rPr>
            <w:noProof/>
            <w:webHidden/>
          </w:rPr>
          <w:fldChar w:fldCharType="separate"/>
        </w:r>
        <w:r w:rsidR="00BF5FDB">
          <w:rPr>
            <w:noProof/>
            <w:webHidden/>
          </w:rPr>
          <w:t>6</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84" w:history="1">
        <w:r w:rsidR="007A38B1" w:rsidRPr="00DF4BE1">
          <w:rPr>
            <w:rStyle w:val="Hyperlink"/>
            <w:noProof/>
          </w:rPr>
          <w:t>6.1</w:t>
        </w:r>
        <w:r w:rsidR="007A38B1">
          <w:rPr>
            <w:rFonts w:asciiTheme="minorHAnsi" w:eastAsiaTheme="minorEastAsia" w:hAnsiTheme="minorHAnsi" w:cstheme="minorBidi"/>
            <w:iCs w:val="0"/>
            <w:noProof/>
            <w:sz w:val="22"/>
            <w:szCs w:val="22"/>
          </w:rPr>
          <w:tab/>
        </w:r>
        <w:r w:rsidR="007A38B1" w:rsidRPr="00DF4BE1">
          <w:rPr>
            <w:rStyle w:val="Hyperlink"/>
            <w:noProof/>
          </w:rPr>
          <w:t>The introduced genetic material and its effects</w:t>
        </w:r>
        <w:r w:rsidR="007A38B1">
          <w:rPr>
            <w:noProof/>
            <w:webHidden/>
          </w:rPr>
          <w:tab/>
        </w:r>
        <w:r w:rsidR="007A38B1">
          <w:rPr>
            <w:noProof/>
            <w:webHidden/>
          </w:rPr>
          <w:fldChar w:fldCharType="begin"/>
        </w:r>
        <w:r w:rsidR="007A38B1">
          <w:rPr>
            <w:noProof/>
            <w:webHidden/>
          </w:rPr>
          <w:instrText xml:space="preserve"> PAGEREF _Toc443465284 \h </w:instrText>
        </w:r>
        <w:r w:rsidR="007A38B1">
          <w:rPr>
            <w:noProof/>
            <w:webHidden/>
          </w:rPr>
        </w:r>
        <w:r w:rsidR="007A38B1">
          <w:rPr>
            <w:noProof/>
            <w:webHidden/>
          </w:rPr>
          <w:fldChar w:fldCharType="separate"/>
        </w:r>
        <w:r w:rsidR="00BF5FDB">
          <w:rPr>
            <w:noProof/>
            <w:webHidden/>
          </w:rPr>
          <w:t>7</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85" w:history="1">
        <w:r w:rsidR="007A38B1" w:rsidRPr="00DF4BE1">
          <w:rPr>
            <w:rStyle w:val="Hyperlink"/>
            <w:noProof/>
          </w:rPr>
          <w:t>6.2</w:t>
        </w:r>
        <w:r w:rsidR="007A38B1">
          <w:rPr>
            <w:rFonts w:asciiTheme="minorHAnsi" w:eastAsiaTheme="minorEastAsia" w:hAnsiTheme="minorHAnsi" w:cstheme="minorBidi"/>
            <w:iCs w:val="0"/>
            <w:noProof/>
            <w:sz w:val="22"/>
            <w:szCs w:val="22"/>
          </w:rPr>
          <w:tab/>
        </w:r>
        <w:r w:rsidR="007A38B1" w:rsidRPr="00DF4BE1">
          <w:rPr>
            <w:rStyle w:val="Hyperlink"/>
            <w:noProof/>
          </w:rPr>
          <w:t>Toxicity/allergenicity of the parental GM canola lines</w:t>
        </w:r>
        <w:r w:rsidR="007A38B1">
          <w:rPr>
            <w:noProof/>
            <w:webHidden/>
          </w:rPr>
          <w:tab/>
        </w:r>
        <w:r w:rsidR="007A38B1">
          <w:rPr>
            <w:noProof/>
            <w:webHidden/>
          </w:rPr>
          <w:fldChar w:fldCharType="begin"/>
        </w:r>
        <w:r w:rsidR="007A38B1">
          <w:rPr>
            <w:noProof/>
            <w:webHidden/>
          </w:rPr>
          <w:instrText xml:space="preserve"> PAGEREF _Toc443465285 \h </w:instrText>
        </w:r>
        <w:r w:rsidR="007A38B1">
          <w:rPr>
            <w:noProof/>
            <w:webHidden/>
          </w:rPr>
        </w:r>
        <w:r w:rsidR="007A38B1">
          <w:rPr>
            <w:noProof/>
            <w:webHidden/>
          </w:rPr>
          <w:fldChar w:fldCharType="separate"/>
        </w:r>
        <w:r w:rsidR="00BF5FDB">
          <w:rPr>
            <w:noProof/>
            <w:webHidden/>
          </w:rPr>
          <w:t>13</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86" w:history="1">
        <w:r w:rsidR="007A38B1" w:rsidRPr="00DF4BE1">
          <w:rPr>
            <w:rStyle w:val="Hyperlink"/>
            <w:noProof/>
          </w:rPr>
          <w:t>6.3</w:t>
        </w:r>
        <w:r w:rsidR="007A38B1">
          <w:rPr>
            <w:rFonts w:asciiTheme="minorHAnsi" w:eastAsiaTheme="minorEastAsia" w:hAnsiTheme="minorHAnsi" w:cstheme="minorBidi"/>
            <w:iCs w:val="0"/>
            <w:noProof/>
            <w:sz w:val="22"/>
            <w:szCs w:val="22"/>
          </w:rPr>
          <w:tab/>
        </w:r>
        <w:r w:rsidR="007A38B1" w:rsidRPr="00DF4BE1">
          <w:rPr>
            <w:rStyle w:val="Hyperlink"/>
            <w:noProof/>
          </w:rPr>
          <w:t>Method of genetic modification of the parental GM canola lines</w:t>
        </w:r>
        <w:r w:rsidR="007A38B1">
          <w:rPr>
            <w:noProof/>
            <w:webHidden/>
          </w:rPr>
          <w:tab/>
        </w:r>
        <w:r w:rsidR="007A38B1">
          <w:rPr>
            <w:noProof/>
            <w:webHidden/>
          </w:rPr>
          <w:fldChar w:fldCharType="begin"/>
        </w:r>
        <w:r w:rsidR="007A38B1">
          <w:rPr>
            <w:noProof/>
            <w:webHidden/>
          </w:rPr>
          <w:instrText xml:space="preserve"> PAGEREF _Toc443465286 \h </w:instrText>
        </w:r>
        <w:r w:rsidR="007A38B1">
          <w:rPr>
            <w:noProof/>
            <w:webHidden/>
          </w:rPr>
        </w:r>
        <w:r w:rsidR="007A38B1">
          <w:rPr>
            <w:noProof/>
            <w:webHidden/>
          </w:rPr>
          <w:fldChar w:fldCharType="separate"/>
        </w:r>
        <w:r w:rsidR="00BF5FDB">
          <w:rPr>
            <w:noProof/>
            <w:webHidden/>
          </w:rPr>
          <w:t>15</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87" w:history="1">
        <w:r w:rsidR="007A38B1" w:rsidRPr="00DF4BE1">
          <w:rPr>
            <w:rStyle w:val="Hyperlink"/>
            <w:noProof/>
          </w:rPr>
          <w:t>6.4</w:t>
        </w:r>
        <w:r w:rsidR="007A38B1">
          <w:rPr>
            <w:rFonts w:asciiTheme="minorHAnsi" w:eastAsiaTheme="minorEastAsia" w:hAnsiTheme="minorHAnsi" w:cstheme="minorBidi"/>
            <w:iCs w:val="0"/>
            <w:noProof/>
            <w:sz w:val="22"/>
            <w:szCs w:val="22"/>
          </w:rPr>
          <w:tab/>
        </w:r>
        <w:r w:rsidR="007A38B1" w:rsidRPr="00DF4BE1">
          <w:rPr>
            <w:rStyle w:val="Hyperlink"/>
            <w:noProof/>
          </w:rPr>
          <w:t>Weediness of the parental GM canola lines</w:t>
        </w:r>
        <w:r w:rsidR="007A38B1">
          <w:rPr>
            <w:noProof/>
            <w:webHidden/>
          </w:rPr>
          <w:tab/>
        </w:r>
        <w:r w:rsidR="007A38B1">
          <w:rPr>
            <w:noProof/>
            <w:webHidden/>
          </w:rPr>
          <w:fldChar w:fldCharType="begin"/>
        </w:r>
        <w:r w:rsidR="007A38B1">
          <w:rPr>
            <w:noProof/>
            <w:webHidden/>
          </w:rPr>
          <w:instrText xml:space="preserve"> PAGEREF _Toc443465287 \h </w:instrText>
        </w:r>
        <w:r w:rsidR="007A38B1">
          <w:rPr>
            <w:noProof/>
            <w:webHidden/>
          </w:rPr>
        </w:r>
        <w:r w:rsidR="007A38B1">
          <w:rPr>
            <w:noProof/>
            <w:webHidden/>
          </w:rPr>
          <w:fldChar w:fldCharType="separate"/>
        </w:r>
        <w:r w:rsidR="00BF5FDB">
          <w:rPr>
            <w:noProof/>
            <w:webHidden/>
          </w:rPr>
          <w:t>15</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88" w:history="1">
        <w:r w:rsidR="007A38B1" w:rsidRPr="00DF4BE1">
          <w:rPr>
            <w:rStyle w:val="Hyperlink"/>
            <w:noProof/>
          </w:rPr>
          <w:t>Section 7</w:t>
        </w:r>
        <w:r w:rsidR="007A38B1">
          <w:rPr>
            <w:rFonts w:asciiTheme="minorHAnsi" w:eastAsiaTheme="minorEastAsia" w:hAnsiTheme="minorHAnsi" w:cstheme="minorBidi"/>
            <w:smallCaps w:val="0"/>
            <w:noProof/>
            <w:sz w:val="22"/>
            <w:szCs w:val="22"/>
          </w:rPr>
          <w:tab/>
        </w:r>
        <w:r w:rsidR="007A38B1" w:rsidRPr="00DF4BE1">
          <w:rPr>
            <w:rStyle w:val="Hyperlink"/>
            <w:noProof/>
          </w:rPr>
          <w:t>The GMOs proposed for release</w:t>
        </w:r>
        <w:r w:rsidR="007A38B1">
          <w:rPr>
            <w:noProof/>
            <w:webHidden/>
          </w:rPr>
          <w:tab/>
        </w:r>
        <w:r w:rsidR="007A38B1">
          <w:rPr>
            <w:noProof/>
            <w:webHidden/>
          </w:rPr>
          <w:fldChar w:fldCharType="begin"/>
        </w:r>
        <w:r w:rsidR="007A38B1">
          <w:rPr>
            <w:noProof/>
            <w:webHidden/>
          </w:rPr>
          <w:instrText xml:space="preserve"> PAGEREF _Toc443465288 \h </w:instrText>
        </w:r>
        <w:r w:rsidR="007A38B1">
          <w:rPr>
            <w:noProof/>
            <w:webHidden/>
          </w:rPr>
        </w:r>
        <w:r w:rsidR="007A38B1">
          <w:rPr>
            <w:noProof/>
            <w:webHidden/>
          </w:rPr>
          <w:fldChar w:fldCharType="separate"/>
        </w:r>
        <w:r w:rsidR="00BF5FDB">
          <w:rPr>
            <w:noProof/>
            <w:webHidden/>
          </w:rPr>
          <w:t>16</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89" w:history="1">
        <w:r w:rsidR="007A38B1" w:rsidRPr="00DF4BE1">
          <w:rPr>
            <w:rStyle w:val="Hyperlink"/>
            <w:noProof/>
          </w:rPr>
          <w:t>7.1</w:t>
        </w:r>
        <w:r w:rsidR="007A38B1">
          <w:rPr>
            <w:rFonts w:asciiTheme="minorHAnsi" w:eastAsiaTheme="minorEastAsia" w:hAnsiTheme="minorHAnsi" w:cstheme="minorBidi"/>
            <w:iCs w:val="0"/>
            <w:noProof/>
            <w:sz w:val="22"/>
            <w:szCs w:val="22"/>
          </w:rPr>
          <w:tab/>
        </w:r>
        <w:r w:rsidR="007A38B1" w:rsidRPr="00DF4BE1">
          <w:rPr>
            <w:rStyle w:val="Hyperlink"/>
            <w:noProof/>
          </w:rPr>
          <w:t>Introduction to the GMOs</w:t>
        </w:r>
        <w:r w:rsidR="007A38B1">
          <w:rPr>
            <w:noProof/>
            <w:webHidden/>
          </w:rPr>
          <w:tab/>
        </w:r>
        <w:r w:rsidR="007A38B1">
          <w:rPr>
            <w:noProof/>
            <w:webHidden/>
          </w:rPr>
          <w:fldChar w:fldCharType="begin"/>
        </w:r>
        <w:r w:rsidR="007A38B1">
          <w:rPr>
            <w:noProof/>
            <w:webHidden/>
          </w:rPr>
          <w:instrText xml:space="preserve"> PAGEREF _Toc443465289 \h </w:instrText>
        </w:r>
        <w:r w:rsidR="007A38B1">
          <w:rPr>
            <w:noProof/>
            <w:webHidden/>
          </w:rPr>
        </w:r>
        <w:r w:rsidR="007A38B1">
          <w:rPr>
            <w:noProof/>
            <w:webHidden/>
          </w:rPr>
          <w:fldChar w:fldCharType="separate"/>
        </w:r>
        <w:r w:rsidR="00BF5FDB">
          <w:rPr>
            <w:noProof/>
            <w:webHidden/>
          </w:rPr>
          <w:t>16</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90" w:history="1">
        <w:r w:rsidR="007A38B1" w:rsidRPr="00DF4BE1">
          <w:rPr>
            <w:rStyle w:val="Hyperlink"/>
            <w:noProof/>
          </w:rPr>
          <w:t>7.2</w:t>
        </w:r>
        <w:r w:rsidR="007A38B1">
          <w:rPr>
            <w:rFonts w:asciiTheme="minorHAnsi" w:eastAsiaTheme="minorEastAsia" w:hAnsiTheme="minorHAnsi" w:cstheme="minorBidi"/>
            <w:iCs w:val="0"/>
            <w:noProof/>
            <w:sz w:val="22"/>
            <w:szCs w:val="22"/>
          </w:rPr>
          <w:tab/>
        </w:r>
        <w:r w:rsidR="007A38B1" w:rsidRPr="00DF4BE1">
          <w:rPr>
            <w:rStyle w:val="Hyperlink"/>
            <w:noProof/>
          </w:rPr>
          <w:t>Characterisation of the GMOs</w:t>
        </w:r>
        <w:r w:rsidR="007A38B1">
          <w:rPr>
            <w:noProof/>
            <w:webHidden/>
          </w:rPr>
          <w:tab/>
        </w:r>
        <w:r w:rsidR="007A38B1">
          <w:rPr>
            <w:noProof/>
            <w:webHidden/>
          </w:rPr>
          <w:fldChar w:fldCharType="begin"/>
        </w:r>
        <w:r w:rsidR="007A38B1">
          <w:rPr>
            <w:noProof/>
            <w:webHidden/>
          </w:rPr>
          <w:instrText xml:space="preserve"> PAGEREF _Toc443465290 \h </w:instrText>
        </w:r>
        <w:r w:rsidR="007A38B1">
          <w:rPr>
            <w:noProof/>
            <w:webHidden/>
          </w:rPr>
        </w:r>
        <w:r w:rsidR="007A38B1">
          <w:rPr>
            <w:noProof/>
            <w:webHidden/>
          </w:rPr>
          <w:fldChar w:fldCharType="separate"/>
        </w:r>
        <w:r w:rsidR="00BF5FDB">
          <w:rPr>
            <w:noProof/>
            <w:webHidden/>
          </w:rPr>
          <w:t>17</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91" w:history="1">
        <w:r w:rsidR="007A38B1" w:rsidRPr="00DF4BE1">
          <w:rPr>
            <w:rStyle w:val="Hyperlink"/>
            <w:noProof/>
          </w:rPr>
          <w:t>Section 8</w:t>
        </w:r>
        <w:r w:rsidR="007A38B1">
          <w:rPr>
            <w:rFonts w:asciiTheme="minorHAnsi" w:eastAsiaTheme="minorEastAsia" w:hAnsiTheme="minorHAnsi" w:cstheme="minorBidi"/>
            <w:smallCaps w:val="0"/>
            <w:noProof/>
            <w:sz w:val="22"/>
            <w:szCs w:val="22"/>
          </w:rPr>
          <w:tab/>
        </w:r>
        <w:r w:rsidR="007A38B1" w:rsidRPr="00DF4BE1">
          <w:rPr>
            <w:rStyle w:val="Hyperlink"/>
            <w:noProof/>
          </w:rPr>
          <w:t>The receiving environment</w:t>
        </w:r>
        <w:r w:rsidR="007A38B1">
          <w:rPr>
            <w:noProof/>
            <w:webHidden/>
          </w:rPr>
          <w:tab/>
        </w:r>
        <w:r w:rsidR="007A38B1">
          <w:rPr>
            <w:noProof/>
            <w:webHidden/>
          </w:rPr>
          <w:fldChar w:fldCharType="begin"/>
        </w:r>
        <w:r w:rsidR="007A38B1">
          <w:rPr>
            <w:noProof/>
            <w:webHidden/>
          </w:rPr>
          <w:instrText xml:space="preserve"> PAGEREF _Toc443465291 \h </w:instrText>
        </w:r>
        <w:r w:rsidR="007A38B1">
          <w:rPr>
            <w:noProof/>
            <w:webHidden/>
          </w:rPr>
        </w:r>
        <w:r w:rsidR="007A38B1">
          <w:rPr>
            <w:noProof/>
            <w:webHidden/>
          </w:rPr>
          <w:fldChar w:fldCharType="separate"/>
        </w:r>
        <w:r w:rsidR="00BF5FDB">
          <w:rPr>
            <w:noProof/>
            <w:webHidden/>
          </w:rPr>
          <w:t>24</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92" w:history="1">
        <w:r w:rsidR="007A38B1" w:rsidRPr="00DF4BE1">
          <w:rPr>
            <w:rStyle w:val="Hyperlink"/>
            <w:noProof/>
          </w:rPr>
          <w:t>8.1</w:t>
        </w:r>
        <w:r w:rsidR="007A38B1">
          <w:rPr>
            <w:rFonts w:asciiTheme="minorHAnsi" w:eastAsiaTheme="minorEastAsia" w:hAnsiTheme="minorHAnsi" w:cstheme="minorBidi"/>
            <w:iCs w:val="0"/>
            <w:noProof/>
            <w:sz w:val="22"/>
            <w:szCs w:val="22"/>
          </w:rPr>
          <w:tab/>
        </w:r>
        <w:r w:rsidR="007A38B1" w:rsidRPr="00DF4BE1">
          <w:rPr>
            <w:rStyle w:val="Hyperlink"/>
            <w:noProof/>
          </w:rPr>
          <w:t>Relevant agronomic practices</w:t>
        </w:r>
        <w:r w:rsidR="007A38B1">
          <w:rPr>
            <w:noProof/>
            <w:webHidden/>
          </w:rPr>
          <w:tab/>
        </w:r>
        <w:r w:rsidR="007A38B1">
          <w:rPr>
            <w:noProof/>
            <w:webHidden/>
          </w:rPr>
          <w:fldChar w:fldCharType="begin"/>
        </w:r>
        <w:r w:rsidR="007A38B1">
          <w:rPr>
            <w:noProof/>
            <w:webHidden/>
          </w:rPr>
          <w:instrText xml:space="preserve"> PAGEREF _Toc443465292 \h </w:instrText>
        </w:r>
        <w:r w:rsidR="007A38B1">
          <w:rPr>
            <w:noProof/>
            <w:webHidden/>
          </w:rPr>
        </w:r>
        <w:r w:rsidR="007A38B1">
          <w:rPr>
            <w:noProof/>
            <w:webHidden/>
          </w:rPr>
          <w:fldChar w:fldCharType="separate"/>
        </w:r>
        <w:r w:rsidR="00BF5FDB">
          <w:rPr>
            <w:noProof/>
            <w:webHidden/>
          </w:rPr>
          <w:t>25</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93" w:history="1">
        <w:r w:rsidR="007A38B1" w:rsidRPr="00DF4BE1">
          <w:rPr>
            <w:rStyle w:val="Hyperlink"/>
            <w:noProof/>
          </w:rPr>
          <w:t>8.2</w:t>
        </w:r>
        <w:r w:rsidR="007A38B1">
          <w:rPr>
            <w:rFonts w:asciiTheme="minorHAnsi" w:eastAsiaTheme="minorEastAsia" w:hAnsiTheme="minorHAnsi" w:cstheme="minorBidi"/>
            <w:iCs w:val="0"/>
            <w:noProof/>
            <w:sz w:val="22"/>
            <w:szCs w:val="22"/>
          </w:rPr>
          <w:tab/>
        </w:r>
        <w:r w:rsidR="007A38B1" w:rsidRPr="00DF4BE1">
          <w:rPr>
            <w:rStyle w:val="Hyperlink"/>
            <w:noProof/>
          </w:rPr>
          <w:t>Relevant abiotic factors</w:t>
        </w:r>
        <w:r w:rsidR="007A38B1">
          <w:rPr>
            <w:noProof/>
            <w:webHidden/>
          </w:rPr>
          <w:tab/>
        </w:r>
        <w:r w:rsidR="007A38B1">
          <w:rPr>
            <w:noProof/>
            <w:webHidden/>
          </w:rPr>
          <w:fldChar w:fldCharType="begin"/>
        </w:r>
        <w:r w:rsidR="007A38B1">
          <w:rPr>
            <w:noProof/>
            <w:webHidden/>
          </w:rPr>
          <w:instrText xml:space="preserve"> PAGEREF _Toc443465293 \h </w:instrText>
        </w:r>
        <w:r w:rsidR="007A38B1">
          <w:rPr>
            <w:noProof/>
            <w:webHidden/>
          </w:rPr>
        </w:r>
        <w:r w:rsidR="007A38B1">
          <w:rPr>
            <w:noProof/>
            <w:webHidden/>
          </w:rPr>
          <w:fldChar w:fldCharType="separate"/>
        </w:r>
        <w:r w:rsidR="00BF5FDB">
          <w:rPr>
            <w:noProof/>
            <w:webHidden/>
          </w:rPr>
          <w:t>25</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94" w:history="1">
        <w:r w:rsidR="007A38B1" w:rsidRPr="00DF4BE1">
          <w:rPr>
            <w:rStyle w:val="Hyperlink"/>
            <w:noProof/>
          </w:rPr>
          <w:t>8.3</w:t>
        </w:r>
        <w:r w:rsidR="007A38B1">
          <w:rPr>
            <w:rFonts w:asciiTheme="minorHAnsi" w:eastAsiaTheme="minorEastAsia" w:hAnsiTheme="minorHAnsi" w:cstheme="minorBidi"/>
            <w:iCs w:val="0"/>
            <w:noProof/>
            <w:sz w:val="22"/>
            <w:szCs w:val="22"/>
          </w:rPr>
          <w:tab/>
        </w:r>
        <w:r w:rsidR="007A38B1" w:rsidRPr="00DF4BE1">
          <w:rPr>
            <w:rStyle w:val="Hyperlink"/>
            <w:noProof/>
          </w:rPr>
          <w:t>Relevant biotic factors</w:t>
        </w:r>
        <w:r w:rsidR="007A38B1">
          <w:rPr>
            <w:noProof/>
            <w:webHidden/>
          </w:rPr>
          <w:tab/>
        </w:r>
        <w:r w:rsidR="007A38B1">
          <w:rPr>
            <w:noProof/>
            <w:webHidden/>
          </w:rPr>
          <w:fldChar w:fldCharType="begin"/>
        </w:r>
        <w:r w:rsidR="007A38B1">
          <w:rPr>
            <w:noProof/>
            <w:webHidden/>
          </w:rPr>
          <w:instrText xml:space="preserve"> PAGEREF _Toc443465294 \h </w:instrText>
        </w:r>
        <w:r w:rsidR="007A38B1">
          <w:rPr>
            <w:noProof/>
            <w:webHidden/>
          </w:rPr>
        </w:r>
        <w:r w:rsidR="007A38B1">
          <w:rPr>
            <w:noProof/>
            <w:webHidden/>
          </w:rPr>
          <w:fldChar w:fldCharType="separate"/>
        </w:r>
        <w:r w:rsidR="00BF5FDB">
          <w:rPr>
            <w:noProof/>
            <w:webHidden/>
          </w:rPr>
          <w:t>26</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95" w:history="1">
        <w:r w:rsidR="007A38B1" w:rsidRPr="00DF4BE1">
          <w:rPr>
            <w:rStyle w:val="Hyperlink"/>
            <w:noProof/>
          </w:rPr>
          <w:t>8.4</w:t>
        </w:r>
        <w:r w:rsidR="007A38B1">
          <w:rPr>
            <w:rFonts w:asciiTheme="minorHAnsi" w:eastAsiaTheme="minorEastAsia" w:hAnsiTheme="minorHAnsi" w:cstheme="minorBidi"/>
            <w:iCs w:val="0"/>
            <w:noProof/>
            <w:sz w:val="22"/>
            <w:szCs w:val="22"/>
          </w:rPr>
          <w:tab/>
        </w:r>
        <w:r w:rsidR="007A38B1" w:rsidRPr="00DF4BE1">
          <w:rPr>
            <w:rStyle w:val="Hyperlink"/>
            <w:noProof/>
          </w:rPr>
          <w:t>Presence of the introduced or similar genes and proteins in the receiving environment</w:t>
        </w:r>
        <w:r w:rsidR="007A38B1">
          <w:rPr>
            <w:noProof/>
            <w:webHidden/>
          </w:rPr>
          <w:tab/>
        </w:r>
        <w:r w:rsidR="007A38B1">
          <w:rPr>
            <w:noProof/>
            <w:webHidden/>
          </w:rPr>
          <w:fldChar w:fldCharType="begin"/>
        </w:r>
        <w:r w:rsidR="007A38B1">
          <w:rPr>
            <w:noProof/>
            <w:webHidden/>
          </w:rPr>
          <w:instrText xml:space="preserve"> PAGEREF _Toc443465295 \h </w:instrText>
        </w:r>
        <w:r w:rsidR="007A38B1">
          <w:rPr>
            <w:noProof/>
            <w:webHidden/>
          </w:rPr>
        </w:r>
        <w:r w:rsidR="007A38B1">
          <w:rPr>
            <w:noProof/>
            <w:webHidden/>
          </w:rPr>
          <w:fldChar w:fldCharType="separate"/>
        </w:r>
        <w:r w:rsidR="00BF5FDB">
          <w:rPr>
            <w:noProof/>
            <w:webHidden/>
          </w:rPr>
          <w:t>27</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296" w:history="1">
        <w:r w:rsidR="007A38B1" w:rsidRPr="00DF4BE1">
          <w:rPr>
            <w:rStyle w:val="Hyperlink"/>
            <w:noProof/>
          </w:rPr>
          <w:t>Chapter 2</w:t>
        </w:r>
        <w:r w:rsidR="007A38B1">
          <w:rPr>
            <w:rFonts w:asciiTheme="minorHAnsi" w:eastAsiaTheme="minorEastAsia" w:hAnsiTheme="minorHAnsi" w:cstheme="minorBidi"/>
            <w:b w:val="0"/>
            <w:bCs w:val="0"/>
            <w:caps w:val="0"/>
            <w:noProof/>
            <w:sz w:val="22"/>
            <w:szCs w:val="22"/>
          </w:rPr>
          <w:tab/>
        </w:r>
        <w:r w:rsidR="007A38B1" w:rsidRPr="00DF4BE1">
          <w:rPr>
            <w:rStyle w:val="Hyperlink"/>
            <w:noProof/>
          </w:rPr>
          <w:t>Risk assessment</w:t>
        </w:r>
        <w:r w:rsidR="007A38B1">
          <w:rPr>
            <w:noProof/>
            <w:webHidden/>
          </w:rPr>
          <w:tab/>
        </w:r>
        <w:r w:rsidR="007A38B1">
          <w:rPr>
            <w:noProof/>
            <w:webHidden/>
          </w:rPr>
          <w:fldChar w:fldCharType="begin"/>
        </w:r>
        <w:r w:rsidR="007A38B1">
          <w:rPr>
            <w:noProof/>
            <w:webHidden/>
          </w:rPr>
          <w:instrText xml:space="preserve"> PAGEREF _Toc443465296 \h </w:instrText>
        </w:r>
        <w:r w:rsidR="007A38B1">
          <w:rPr>
            <w:noProof/>
            <w:webHidden/>
          </w:rPr>
        </w:r>
        <w:r w:rsidR="007A38B1">
          <w:rPr>
            <w:noProof/>
            <w:webHidden/>
          </w:rPr>
          <w:fldChar w:fldCharType="separate"/>
        </w:r>
        <w:r w:rsidR="00BF5FDB">
          <w:rPr>
            <w:noProof/>
            <w:webHidden/>
          </w:rPr>
          <w:t>29</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97" w:history="1">
        <w:r w:rsidR="007A38B1" w:rsidRPr="00DF4BE1">
          <w:rPr>
            <w:rStyle w:val="Hyperlink"/>
            <w:noProof/>
          </w:rPr>
          <w:t>Section 1</w:t>
        </w:r>
        <w:r w:rsidR="007A38B1">
          <w:rPr>
            <w:rFonts w:asciiTheme="minorHAnsi" w:eastAsiaTheme="minorEastAsia" w:hAnsiTheme="minorHAnsi" w:cstheme="minorBidi"/>
            <w:smallCaps w:val="0"/>
            <w:noProof/>
            <w:sz w:val="22"/>
            <w:szCs w:val="22"/>
          </w:rPr>
          <w:tab/>
        </w:r>
        <w:r w:rsidR="007A38B1" w:rsidRPr="00DF4BE1">
          <w:rPr>
            <w:rStyle w:val="Hyperlink"/>
            <w:noProof/>
          </w:rPr>
          <w:t>Introduction</w:t>
        </w:r>
        <w:r w:rsidR="007A38B1">
          <w:rPr>
            <w:noProof/>
            <w:webHidden/>
          </w:rPr>
          <w:tab/>
        </w:r>
        <w:r w:rsidR="007A38B1">
          <w:rPr>
            <w:noProof/>
            <w:webHidden/>
          </w:rPr>
          <w:fldChar w:fldCharType="begin"/>
        </w:r>
        <w:r w:rsidR="007A38B1">
          <w:rPr>
            <w:noProof/>
            <w:webHidden/>
          </w:rPr>
          <w:instrText xml:space="preserve"> PAGEREF _Toc443465297 \h </w:instrText>
        </w:r>
        <w:r w:rsidR="007A38B1">
          <w:rPr>
            <w:noProof/>
            <w:webHidden/>
          </w:rPr>
        </w:r>
        <w:r w:rsidR="007A38B1">
          <w:rPr>
            <w:noProof/>
            <w:webHidden/>
          </w:rPr>
          <w:fldChar w:fldCharType="separate"/>
        </w:r>
        <w:r w:rsidR="00BF5FDB">
          <w:rPr>
            <w:noProof/>
            <w:webHidden/>
          </w:rPr>
          <w:t>29</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298" w:history="1">
        <w:r w:rsidR="007A38B1" w:rsidRPr="00DF4BE1">
          <w:rPr>
            <w:rStyle w:val="Hyperlink"/>
            <w:noProof/>
          </w:rPr>
          <w:t>Section 2</w:t>
        </w:r>
        <w:r w:rsidR="007A38B1">
          <w:rPr>
            <w:rFonts w:asciiTheme="minorHAnsi" w:eastAsiaTheme="minorEastAsia" w:hAnsiTheme="minorHAnsi" w:cstheme="minorBidi"/>
            <w:smallCaps w:val="0"/>
            <w:noProof/>
            <w:sz w:val="22"/>
            <w:szCs w:val="22"/>
          </w:rPr>
          <w:tab/>
        </w:r>
        <w:r w:rsidR="007A38B1" w:rsidRPr="00DF4BE1">
          <w:rPr>
            <w:rStyle w:val="Hyperlink"/>
            <w:noProof/>
          </w:rPr>
          <w:t>Risk Identification</w:t>
        </w:r>
        <w:r w:rsidR="007A38B1">
          <w:rPr>
            <w:noProof/>
            <w:webHidden/>
          </w:rPr>
          <w:tab/>
        </w:r>
        <w:r w:rsidR="007A38B1">
          <w:rPr>
            <w:noProof/>
            <w:webHidden/>
          </w:rPr>
          <w:fldChar w:fldCharType="begin"/>
        </w:r>
        <w:r w:rsidR="007A38B1">
          <w:rPr>
            <w:noProof/>
            <w:webHidden/>
          </w:rPr>
          <w:instrText xml:space="preserve"> PAGEREF _Toc443465298 \h </w:instrText>
        </w:r>
        <w:r w:rsidR="007A38B1">
          <w:rPr>
            <w:noProof/>
            <w:webHidden/>
          </w:rPr>
        </w:r>
        <w:r w:rsidR="007A38B1">
          <w:rPr>
            <w:noProof/>
            <w:webHidden/>
          </w:rPr>
          <w:fldChar w:fldCharType="separate"/>
        </w:r>
        <w:r w:rsidR="00BF5FDB">
          <w:rPr>
            <w:noProof/>
            <w:webHidden/>
          </w:rPr>
          <w:t>30</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299" w:history="1">
        <w:r w:rsidR="007A38B1" w:rsidRPr="00DF4BE1">
          <w:rPr>
            <w:rStyle w:val="Hyperlink"/>
            <w:noProof/>
          </w:rPr>
          <w:t>2.1</w:t>
        </w:r>
        <w:r w:rsidR="007A38B1">
          <w:rPr>
            <w:rFonts w:asciiTheme="minorHAnsi" w:eastAsiaTheme="minorEastAsia" w:hAnsiTheme="minorHAnsi" w:cstheme="minorBidi"/>
            <w:iCs w:val="0"/>
            <w:noProof/>
            <w:sz w:val="22"/>
            <w:szCs w:val="22"/>
          </w:rPr>
          <w:tab/>
        </w:r>
        <w:r w:rsidR="007A38B1" w:rsidRPr="00DF4BE1">
          <w:rPr>
            <w:rStyle w:val="Hyperlink"/>
            <w:noProof/>
          </w:rPr>
          <w:t>Risk source</w:t>
        </w:r>
        <w:r w:rsidR="007A38B1">
          <w:rPr>
            <w:noProof/>
            <w:webHidden/>
          </w:rPr>
          <w:tab/>
        </w:r>
        <w:r w:rsidR="007A38B1">
          <w:rPr>
            <w:noProof/>
            <w:webHidden/>
          </w:rPr>
          <w:fldChar w:fldCharType="begin"/>
        </w:r>
        <w:r w:rsidR="007A38B1">
          <w:rPr>
            <w:noProof/>
            <w:webHidden/>
          </w:rPr>
          <w:instrText xml:space="preserve"> PAGEREF _Toc443465299 \h </w:instrText>
        </w:r>
        <w:r w:rsidR="007A38B1">
          <w:rPr>
            <w:noProof/>
            <w:webHidden/>
          </w:rPr>
        </w:r>
        <w:r w:rsidR="007A38B1">
          <w:rPr>
            <w:noProof/>
            <w:webHidden/>
          </w:rPr>
          <w:fldChar w:fldCharType="separate"/>
        </w:r>
        <w:r w:rsidR="00BF5FDB">
          <w:rPr>
            <w:noProof/>
            <w:webHidden/>
          </w:rPr>
          <w:t>30</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00" w:history="1">
        <w:r w:rsidR="007A38B1" w:rsidRPr="00DF4BE1">
          <w:rPr>
            <w:rStyle w:val="Hyperlink"/>
            <w:noProof/>
          </w:rPr>
          <w:t>2.2</w:t>
        </w:r>
        <w:r w:rsidR="007A38B1">
          <w:rPr>
            <w:rFonts w:asciiTheme="minorHAnsi" w:eastAsiaTheme="minorEastAsia" w:hAnsiTheme="minorHAnsi" w:cstheme="minorBidi"/>
            <w:iCs w:val="0"/>
            <w:noProof/>
            <w:sz w:val="22"/>
            <w:szCs w:val="22"/>
          </w:rPr>
          <w:tab/>
        </w:r>
        <w:r w:rsidR="007A38B1" w:rsidRPr="00DF4BE1">
          <w:rPr>
            <w:rStyle w:val="Hyperlink"/>
            <w:noProof/>
          </w:rPr>
          <w:t>Causal pathway</w:t>
        </w:r>
        <w:r w:rsidR="007A38B1">
          <w:rPr>
            <w:noProof/>
            <w:webHidden/>
          </w:rPr>
          <w:tab/>
        </w:r>
        <w:r w:rsidR="007A38B1">
          <w:rPr>
            <w:noProof/>
            <w:webHidden/>
          </w:rPr>
          <w:fldChar w:fldCharType="begin"/>
        </w:r>
        <w:r w:rsidR="007A38B1">
          <w:rPr>
            <w:noProof/>
            <w:webHidden/>
          </w:rPr>
          <w:instrText xml:space="preserve"> PAGEREF _Toc443465300 \h </w:instrText>
        </w:r>
        <w:r w:rsidR="007A38B1">
          <w:rPr>
            <w:noProof/>
            <w:webHidden/>
          </w:rPr>
        </w:r>
        <w:r w:rsidR="007A38B1">
          <w:rPr>
            <w:noProof/>
            <w:webHidden/>
          </w:rPr>
          <w:fldChar w:fldCharType="separate"/>
        </w:r>
        <w:r w:rsidR="00BF5FDB">
          <w:rPr>
            <w:noProof/>
            <w:webHidden/>
          </w:rPr>
          <w:t>31</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01" w:history="1">
        <w:r w:rsidR="007A38B1" w:rsidRPr="00DF4BE1">
          <w:rPr>
            <w:rStyle w:val="Hyperlink"/>
            <w:noProof/>
          </w:rPr>
          <w:t>2.3</w:t>
        </w:r>
        <w:r w:rsidR="007A38B1">
          <w:rPr>
            <w:rFonts w:asciiTheme="minorHAnsi" w:eastAsiaTheme="minorEastAsia" w:hAnsiTheme="minorHAnsi" w:cstheme="minorBidi"/>
            <w:iCs w:val="0"/>
            <w:noProof/>
            <w:sz w:val="22"/>
            <w:szCs w:val="22"/>
          </w:rPr>
          <w:tab/>
        </w:r>
        <w:r w:rsidR="007A38B1" w:rsidRPr="00DF4BE1">
          <w:rPr>
            <w:rStyle w:val="Hyperlink"/>
            <w:noProof/>
          </w:rPr>
          <w:t>Potential harm</w:t>
        </w:r>
        <w:r w:rsidR="007A38B1">
          <w:rPr>
            <w:noProof/>
            <w:webHidden/>
          </w:rPr>
          <w:tab/>
        </w:r>
        <w:r w:rsidR="007A38B1">
          <w:rPr>
            <w:noProof/>
            <w:webHidden/>
          </w:rPr>
          <w:fldChar w:fldCharType="begin"/>
        </w:r>
        <w:r w:rsidR="007A38B1">
          <w:rPr>
            <w:noProof/>
            <w:webHidden/>
          </w:rPr>
          <w:instrText xml:space="preserve"> PAGEREF _Toc443465301 \h </w:instrText>
        </w:r>
        <w:r w:rsidR="007A38B1">
          <w:rPr>
            <w:noProof/>
            <w:webHidden/>
          </w:rPr>
        </w:r>
        <w:r w:rsidR="007A38B1">
          <w:rPr>
            <w:noProof/>
            <w:webHidden/>
          </w:rPr>
          <w:fldChar w:fldCharType="separate"/>
        </w:r>
        <w:r w:rsidR="00BF5FDB">
          <w:rPr>
            <w:noProof/>
            <w:webHidden/>
          </w:rPr>
          <w:t>33</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02" w:history="1">
        <w:r w:rsidR="007A38B1" w:rsidRPr="00DF4BE1">
          <w:rPr>
            <w:rStyle w:val="Hyperlink"/>
            <w:noProof/>
          </w:rPr>
          <w:t>2.4</w:t>
        </w:r>
        <w:r w:rsidR="007A38B1">
          <w:rPr>
            <w:rFonts w:asciiTheme="minorHAnsi" w:eastAsiaTheme="minorEastAsia" w:hAnsiTheme="minorHAnsi" w:cstheme="minorBidi"/>
            <w:iCs w:val="0"/>
            <w:noProof/>
            <w:sz w:val="22"/>
            <w:szCs w:val="22"/>
          </w:rPr>
          <w:tab/>
        </w:r>
        <w:r w:rsidR="007A38B1" w:rsidRPr="00DF4BE1">
          <w:rPr>
            <w:rStyle w:val="Hyperlink"/>
            <w:noProof/>
          </w:rPr>
          <w:t>Postulated risk scenarios</w:t>
        </w:r>
        <w:r w:rsidR="007A38B1">
          <w:rPr>
            <w:noProof/>
            <w:webHidden/>
          </w:rPr>
          <w:tab/>
        </w:r>
        <w:r w:rsidR="007A38B1">
          <w:rPr>
            <w:noProof/>
            <w:webHidden/>
          </w:rPr>
          <w:fldChar w:fldCharType="begin"/>
        </w:r>
        <w:r w:rsidR="007A38B1">
          <w:rPr>
            <w:noProof/>
            <w:webHidden/>
          </w:rPr>
          <w:instrText xml:space="preserve"> PAGEREF _Toc443465302 \h </w:instrText>
        </w:r>
        <w:r w:rsidR="007A38B1">
          <w:rPr>
            <w:noProof/>
            <w:webHidden/>
          </w:rPr>
        </w:r>
        <w:r w:rsidR="007A38B1">
          <w:rPr>
            <w:noProof/>
            <w:webHidden/>
          </w:rPr>
          <w:fldChar w:fldCharType="separate"/>
        </w:r>
        <w:r w:rsidR="00BF5FDB">
          <w:rPr>
            <w:noProof/>
            <w:webHidden/>
          </w:rPr>
          <w:t>33</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303" w:history="1">
        <w:r w:rsidR="007A38B1" w:rsidRPr="00DF4BE1">
          <w:rPr>
            <w:rStyle w:val="Hyperlink"/>
            <w:noProof/>
          </w:rPr>
          <w:t>Section 3</w:t>
        </w:r>
        <w:r w:rsidR="007A38B1">
          <w:rPr>
            <w:rFonts w:asciiTheme="minorHAnsi" w:eastAsiaTheme="minorEastAsia" w:hAnsiTheme="minorHAnsi" w:cstheme="minorBidi"/>
            <w:smallCaps w:val="0"/>
            <w:noProof/>
            <w:sz w:val="22"/>
            <w:szCs w:val="22"/>
          </w:rPr>
          <w:tab/>
        </w:r>
        <w:r w:rsidR="007A38B1" w:rsidRPr="00DF4BE1">
          <w:rPr>
            <w:rStyle w:val="Hyperlink"/>
            <w:noProof/>
          </w:rPr>
          <w:t>Uncertainty</w:t>
        </w:r>
        <w:r w:rsidR="007A38B1">
          <w:rPr>
            <w:noProof/>
            <w:webHidden/>
          </w:rPr>
          <w:tab/>
        </w:r>
        <w:r w:rsidR="007A38B1">
          <w:rPr>
            <w:noProof/>
            <w:webHidden/>
          </w:rPr>
          <w:fldChar w:fldCharType="begin"/>
        </w:r>
        <w:r w:rsidR="007A38B1">
          <w:rPr>
            <w:noProof/>
            <w:webHidden/>
          </w:rPr>
          <w:instrText xml:space="preserve"> PAGEREF _Toc443465303 \h </w:instrText>
        </w:r>
        <w:r w:rsidR="007A38B1">
          <w:rPr>
            <w:noProof/>
            <w:webHidden/>
          </w:rPr>
        </w:r>
        <w:r w:rsidR="007A38B1">
          <w:rPr>
            <w:noProof/>
            <w:webHidden/>
          </w:rPr>
          <w:fldChar w:fldCharType="separate"/>
        </w:r>
        <w:r w:rsidR="00BF5FDB">
          <w:rPr>
            <w:noProof/>
            <w:webHidden/>
          </w:rPr>
          <w:t>44</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304" w:history="1">
        <w:r w:rsidR="007A38B1" w:rsidRPr="00DF4BE1">
          <w:rPr>
            <w:rStyle w:val="Hyperlink"/>
            <w:iCs/>
            <w:noProof/>
          </w:rPr>
          <w:t>Section 4</w:t>
        </w:r>
        <w:r w:rsidR="007A38B1">
          <w:rPr>
            <w:rFonts w:asciiTheme="minorHAnsi" w:eastAsiaTheme="minorEastAsia" w:hAnsiTheme="minorHAnsi" w:cstheme="minorBidi"/>
            <w:smallCaps w:val="0"/>
            <w:noProof/>
            <w:sz w:val="22"/>
            <w:szCs w:val="22"/>
          </w:rPr>
          <w:tab/>
        </w:r>
        <w:r w:rsidR="007A38B1" w:rsidRPr="00DF4BE1">
          <w:rPr>
            <w:rStyle w:val="Hyperlink"/>
            <w:noProof/>
          </w:rPr>
          <w:t>Risk evaluation</w:t>
        </w:r>
        <w:r w:rsidR="007A38B1">
          <w:rPr>
            <w:noProof/>
            <w:webHidden/>
          </w:rPr>
          <w:tab/>
        </w:r>
        <w:r w:rsidR="007A38B1">
          <w:rPr>
            <w:noProof/>
            <w:webHidden/>
          </w:rPr>
          <w:fldChar w:fldCharType="begin"/>
        </w:r>
        <w:r w:rsidR="007A38B1">
          <w:rPr>
            <w:noProof/>
            <w:webHidden/>
          </w:rPr>
          <w:instrText xml:space="preserve"> PAGEREF _Toc443465304 \h </w:instrText>
        </w:r>
        <w:r w:rsidR="007A38B1">
          <w:rPr>
            <w:noProof/>
            <w:webHidden/>
          </w:rPr>
        </w:r>
        <w:r w:rsidR="007A38B1">
          <w:rPr>
            <w:noProof/>
            <w:webHidden/>
          </w:rPr>
          <w:fldChar w:fldCharType="separate"/>
        </w:r>
        <w:r w:rsidR="00BF5FDB">
          <w:rPr>
            <w:noProof/>
            <w:webHidden/>
          </w:rPr>
          <w:t>45</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305" w:history="1">
        <w:r w:rsidR="007A38B1" w:rsidRPr="00DF4BE1">
          <w:rPr>
            <w:rStyle w:val="Hyperlink"/>
            <w:noProof/>
          </w:rPr>
          <w:t>Chapter 3</w:t>
        </w:r>
        <w:r w:rsidR="007A38B1">
          <w:rPr>
            <w:rFonts w:asciiTheme="minorHAnsi" w:eastAsiaTheme="minorEastAsia" w:hAnsiTheme="minorHAnsi" w:cstheme="minorBidi"/>
            <w:b w:val="0"/>
            <w:bCs w:val="0"/>
            <w:caps w:val="0"/>
            <w:noProof/>
            <w:sz w:val="22"/>
            <w:szCs w:val="22"/>
          </w:rPr>
          <w:tab/>
        </w:r>
        <w:r w:rsidR="007A38B1" w:rsidRPr="00DF4BE1">
          <w:rPr>
            <w:rStyle w:val="Hyperlink"/>
            <w:noProof/>
          </w:rPr>
          <w:t>Risk management plan</w:t>
        </w:r>
        <w:r w:rsidR="007A38B1">
          <w:rPr>
            <w:noProof/>
            <w:webHidden/>
          </w:rPr>
          <w:tab/>
        </w:r>
        <w:r w:rsidR="007A38B1">
          <w:rPr>
            <w:noProof/>
            <w:webHidden/>
          </w:rPr>
          <w:fldChar w:fldCharType="begin"/>
        </w:r>
        <w:r w:rsidR="007A38B1">
          <w:rPr>
            <w:noProof/>
            <w:webHidden/>
          </w:rPr>
          <w:instrText xml:space="preserve"> PAGEREF _Toc443465305 \h </w:instrText>
        </w:r>
        <w:r w:rsidR="007A38B1">
          <w:rPr>
            <w:noProof/>
            <w:webHidden/>
          </w:rPr>
        </w:r>
        <w:r w:rsidR="007A38B1">
          <w:rPr>
            <w:noProof/>
            <w:webHidden/>
          </w:rPr>
          <w:fldChar w:fldCharType="separate"/>
        </w:r>
        <w:r w:rsidR="00BF5FDB">
          <w:rPr>
            <w:noProof/>
            <w:webHidden/>
          </w:rPr>
          <w:t>47</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306" w:history="1">
        <w:r w:rsidR="007A38B1" w:rsidRPr="00DF4BE1">
          <w:rPr>
            <w:rStyle w:val="Hyperlink"/>
            <w:noProof/>
          </w:rPr>
          <w:t>Section 1</w:t>
        </w:r>
        <w:r w:rsidR="007A38B1">
          <w:rPr>
            <w:rFonts w:asciiTheme="minorHAnsi" w:eastAsiaTheme="minorEastAsia" w:hAnsiTheme="minorHAnsi" w:cstheme="minorBidi"/>
            <w:smallCaps w:val="0"/>
            <w:noProof/>
            <w:sz w:val="22"/>
            <w:szCs w:val="22"/>
          </w:rPr>
          <w:tab/>
        </w:r>
        <w:r w:rsidR="007A38B1" w:rsidRPr="00DF4BE1">
          <w:rPr>
            <w:rStyle w:val="Hyperlink"/>
            <w:noProof/>
          </w:rPr>
          <w:t>Background</w:t>
        </w:r>
        <w:r w:rsidR="007A38B1">
          <w:rPr>
            <w:noProof/>
            <w:webHidden/>
          </w:rPr>
          <w:tab/>
        </w:r>
        <w:r w:rsidR="007A38B1">
          <w:rPr>
            <w:noProof/>
            <w:webHidden/>
          </w:rPr>
          <w:fldChar w:fldCharType="begin"/>
        </w:r>
        <w:r w:rsidR="007A38B1">
          <w:rPr>
            <w:noProof/>
            <w:webHidden/>
          </w:rPr>
          <w:instrText xml:space="preserve"> PAGEREF _Toc443465306 \h </w:instrText>
        </w:r>
        <w:r w:rsidR="007A38B1">
          <w:rPr>
            <w:noProof/>
            <w:webHidden/>
          </w:rPr>
        </w:r>
        <w:r w:rsidR="007A38B1">
          <w:rPr>
            <w:noProof/>
            <w:webHidden/>
          </w:rPr>
          <w:fldChar w:fldCharType="separate"/>
        </w:r>
        <w:r w:rsidR="00BF5FDB">
          <w:rPr>
            <w:noProof/>
            <w:webHidden/>
          </w:rPr>
          <w:t>47</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307" w:history="1">
        <w:r w:rsidR="007A38B1" w:rsidRPr="00DF4BE1">
          <w:rPr>
            <w:rStyle w:val="Hyperlink"/>
            <w:noProof/>
          </w:rPr>
          <w:t>Section 2</w:t>
        </w:r>
        <w:r w:rsidR="007A38B1">
          <w:rPr>
            <w:rFonts w:asciiTheme="minorHAnsi" w:eastAsiaTheme="minorEastAsia" w:hAnsiTheme="minorHAnsi" w:cstheme="minorBidi"/>
            <w:smallCaps w:val="0"/>
            <w:noProof/>
            <w:sz w:val="22"/>
            <w:szCs w:val="22"/>
          </w:rPr>
          <w:tab/>
        </w:r>
        <w:r w:rsidR="007A38B1" w:rsidRPr="00DF4BE1">
          <w:rPr>
            <w:rStyle w:val="Hyperlink"/>
            <w:noProof/>
          </w:rPr>
          <w:t>Risk treatment measures for substantive risks</w:t>
        </w:r>
        <w:r w:rsidR="007A38B1">
          <w:rPr>
            <w:noProof/>
            <w:webHidden/>
          </w:rPr>
          <w:tab/>
        </w:r>
        <w:r w:rsidR="007A38B1">
          <w:rPr>
            <w:noProof/>
            <w:webHidden/>
          </w:rPr>
          <w:fldChar w:fldCharType="begin"/>
        </w:r>
        <w:r w:rsidR="007A38B1">
          <w:rPr>
            <w:noProof/>
            <w:webHidden/>
          </w:rPr>
          <w:instrText xml:space="preserve"> PAGEREF _Toc443465307 \h </w:instrText>
        </w:r>
        <w:r w:rsidR="007A38B1">
          <w:rPr>
            <w:noProof/>
            <w:webHidden/>
          </w:rPr>
        </w:r>
        <w:r w:rsidR="007A38B1">
          <w:rPr>
            <w:noProof/>
            <w:webHidden/>
          </w:rPr>
          <w:fldChar w:fldCharType="separate"/>
        </w:r>
        <w:r w:rsidR="00BF5FDB">
          <w:rPr>
            <w:noProof/>
            <w:webHidden/>
          </w:rPr>
          <w:t>47</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308" w:history="1">
        <w:r w:rsidR="007A38B1" w:rsidRPr="00DF4BE1">
          <w:rPr>
            <w:rStyle w:val="Hyperlink"/>
            <w:noProof/>
          </w:rPr>
          <w:t>Section 3</w:t>
        </w:r>
        <w:r w:rsidR="007A38B1">
          <w:rPr>
            <w:rFonts w:asciiTheme="minorHAnsi" w:eastAsiaTheme="minorEastAsia" w:hAnsiTheme="minorHAnsi" w:cstheme="minorBidi"/>
            <w:smallCaps w:val="0"/>
            <w:noProof/>
            <w:sz w:val="22"/>
            <w:szCs w:val="22"/>
          </w:rPr>
          <w:tab/>
        </w:r>
        <w:r w:rsidR="007A38B1" w:rsidRPr="00DF4BE1">
          <w:rPr>
            <w:rStyle w:val="Hyperlink"/>
            <w:noProof/>
          </w:rPr>
          <w:t>General risk management</w:t>
        </w:r>
        <w:r w:rsidR="007A38B1">
          <w:rPr>
            <w:noProof/>
            <w:webHidden/>
          </w:rPr>
          <w:tab/>
        </w:r>
        <w:r w:rsidR="007A38B1">
          <w:rPr>
            <w:noProof/>
            <w:webHidden/>
          </w:rPr>
          <w:fldChar w:fldCharType="begin"/>
        </w:r>
        <w:r w:rsidR="007A38B1">
          <w:rPr>
            <w:noProof/>
            <w:webHidden/>
          </w:rPr>
          <w:instrText xml:space="preserve"> PAGEREF _Toc443465308 \h </w:instrText>
        </w:r>
        <w:r w:rsidR="007A38B1">
          <w:rPr>
            <w:noProof/>
            <w:webHidden/>
          </w:rPr>
        </w:r>
        <w:r w:rsidR="007A38B1">
          <w:rPr>
            <w:noProof/>
            <w:webHidden/>
          </w:rPr>
          <w:fldChar w:fldCharType="separate"/>
        </w:r>
        <w:r w:rsidR="00BF5FDB">
          <w:rPr>
            <w:noProof/>
            <w:webHidden/>
          </w:rPr>
          <w:t>47</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09" w:history="1">
        <w:r w:rsidR="007A38B1" w:rsidRPr="00DF4BE1">
          <w:rPr>
            <w:rStyle w:val="Hyperlink"/>
            <w:noProof/>
          </w:rPr>
          <w:t>3.1</w:t>
        </w:r>
        <w:r w:rsidR="007A38B1">
          <w:rPr>
            <w:rFonts w:asciiTheme="minorHAnsi" w:eastAsiaTheme="minorEastAsia" w:hAnsiTheme="minorHAnsi" w:cstheme="minorBidi"/>
            <w:iCs w:val="0"/>
            <w:noProof/>
            <w:sz w:val="22"/>
            <w:szCs w:val="22"/>
          </w:rPr>
          <w:tab/>
        </w:r>
        <w:r w:rsidR="007A38B1" w:rsidRPr="00DF4BE1">
          <w:rPr>
            <w:rStyle w:val="Hyperlink"/>
            <w:noProof/>
          </w:rPr>
          <w:t>Applicant suitability</w:t>
        </w:r>
        <w:r w:rsidR="007A38B1">
          <w:rPr>
            <w:noProof/>
            <w:webHidden/>
          </w:rPr>
          <w:tab/>
        </w:r>
        <w:r w:rsidR="007A38B1">
          <w:rPr>
            <w:noProof/>
            <w:webHidden/>
          </w:rPr>
          <w:fldChar w:fldCharType="begin"/>
        </w:r>
        <w:r w:rsidR="007A38B1">
          <w:rPr>
            <w:noProof/>
            <w:webHidden/>
          </w:rPr>
          <w:instrText xml:space="preserve"> PAGEREF _Toc443465309 \h </w:instrText>
        </w:r>
        <w:r w:rsidR="007A38B1">
          <w:rPr>
            <w:noProof/>
            <w:webHidden/>
          </w:rPr>
        </w:r>
        <w:r w:rsidR="007A38B1">
          <w:rPr>
            <w:noProof/>
            <w:webHidden/>
          </w:rPr>
          <w:fldChar w:fldCharType="separate"/>
        </w:r>
        <w:r w:rsidR="00BF5FDB">
          <w:rPr>
            <w:noProof/>
            <w:webHidden/>
          </w:rPr>
          <w:t>47</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10" w:history="1">
        <w:r w:rsidR="007A38B1" w:rsidRPr="00DF4BE1">
          <w:rPr>
            <w:rStyle w:val="Hyperlink"/>
            <w:noProof/>
          </w:rPr>
          <w:t>3.2</w:t>
        </w:r>
        <w:r w:rsidR="007A38B1">
          <w:rPr>
            <w:rFonts w:asciiTheme="minorHAnsi" w:eastAsiaTheme="minorEastAsia" w:hAnsiTheme="minorHAnsi" w:cstheme="minorBidi"/>
            <w:iCs w:val="0"/>
            <w:noProof/>
            <w:sz w:val="22"/>
            <w:szCs w:val="22"/>
          </w:rPr>
          <w:tab/>
        </w:r>
        <w:r w:rsidR="007A38B1" w:rsidRPr="00DF4BE1">
          <w:rPr>
            <w:rStyle w:val="Hyperlink"/>
            <w:noProof/>
          </w:rPr>
          <w:t>Testing methodology</w:t>
        </w:r>
        <w:r w:rsidR="007A38B1">
          <w:rPr>
            <w:noProof/>
            <w:webHidden/>
          </w:rPr>
          <w:tab/>
        </w:r>
        <w:r w:rsidR="007A38B1">
          <w:rPr>
            <w:noProof/>
            <w:webHidden/>
          </w:rPr>
          <w:fldChar w:fldCharType="begin"/>
        </w:r>
        <w:r w:rsidR="007A38B1">
          <w:rPr>
            <w:noProof/>
            <w:webHidden/>
          </w:rPr>
          <w:instrText xml:space="preserve"> PAGEREF _Toc443465310 \h </w:instrText>
        </w:r>
        <w:r w:rsidR="007A38B1">
          <w:rPr>
            <w:noProof/>
            <w:webHidden/>
          </w:rPr>
        </w:r>
        <w:r w:rsidR="007A38B1">
          <w:rPr>
            <w:noProof/>
            <w:webHidden/>
          </w:rPr>
          <w:fldChar w:fldCharType="separate"/>
        </w:r>
        <w:r w:rsidR="00BF5FDB">
          <w:rPr>
            <w:noProof/>
            <w:webHidden/>
          </w:rPr>
          <w:t>48</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11" w:history="1">
        <w:r w:rsidR="007A38B1" w:rsidRPr="00DF4BE1">
          <w:rPr>
            <w:rStyle w:val="Hyperlink"/>
            <w:noProof/>
          </w:rPr>
          <w:t>3.3</w:t>
        </w:r>
        <w:r w:rsidR="007A38B1">
          <w:rPr>
            <w:rFonts w:asciiTheme="minorHAnsi" w:eastAsiaTheme="minorEastAsia" w:hAnsiTheme="minorHAnsi" w:cstheme="minorBidi"/>
            <w:iCs w:val="0"/>
            <w:noProof/>
            <w:sz w:val="22"/>
            <w:szCs w:val="22"/>
          </w:rPr>
          <w:tab/>
        </w:r>
        <w:r w:rsidR="007A38B1" w:rsidRPr="00DF4BE1">
          <w:rPr>
            <w:rStyle w:val="Hyperlink"/>
            <w:noProof/>
          </w:rPr>
          <w:t>Identification of the persons or classes of persons covered by the licence</w:t>
        </w:r>
        <w:r w:rsidR="007A38B1">
          <w:rPr>
            <w:noProof/>
            <w:webHidden/>
          </w:rPr>
          <w:tab/>
        </w:r>
        <w:r w:rsidR="007A38B1">
          <w:rPr>
            <w:noProof/>
            <w:webHidden/>
          </w:rPr>
          <w:fldChar w:fldCharType="begin"/>
        </w:r>
        <w:r w:rsidR="007A38B1">
          <w:rPr>
            <w:noProof/>
            <w:webHidden/>
          </w:rPr>
          <w:instrText xml:space="preserve"> PAGEREF _Toc443465311 \h </w:instrText>
        </w:r>
        <w:r w:rsidR="007A38B1">
          <w:rPr>
            <w:noProof/>
            <w:webHidden/>
          </w:rPr>
        </w:r>
        <w:r w:rsidR="007A38B1">
          <w:rPr>
            <w:noProof/>
            <w:webHidden/>
          </w:rPr>
          <w:fldChar w:fldCharType="separate"/>
        </w:r>
        <w:r w:rsidR="00BF5FDB">
          <w:rPr>
            <w:noProof/>
            <w:webHidden/>
          </w:rPr>
          <w:t>48</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12" w:history="1">
        <w:r w:rsidR="007A38B1" w:rsidRPr="00DF4BE1">
          <w:rPr>
            <w:rStyle w:val="Hyperlink"/>
            <w:noProof/>
          </w:rPr>
          <w:t>3.4</w:t>
        </w:r>
        <w:r w:rsidR="007A38B1">
          <w:rPr>
            <w:rFonts w:asciiTheme="minorHAnsi" w:eastAsiaTheme="minorEastAsia" w:hAnsiTheme="minorHAnsi" w:cstheme="minorBidi"/>
            <w:iCs w:val="0"/>
            <w:noProof/>
            <w:sz w:val="22"/>
            <w:szCs w:val="22"/>
          </w:rPr>
          <w:tab/>
        </w:r>
        <w:r w:rsidR="007A38B1" w:rsidRPr="00DF4BE1">
          <w:rPr>
            <w:rStyle w:val="Hyperlink"/>
            <w:noProof/>
          </w:rPr>
          <w:t>Reporting requirements</w:t>
        </w:r>
        <w:r w:rsidR="007A38B1">
          <w:rPr>
            <w:noProof/>
            <w:webHidden/>
          </w:rPr>
          <w:tab/>
        </w:r>
        <w:r w:rsidR="007A38B1">
          <w:rPr>
            <w:noProof/>
            <w:webHidden/>
          </w:rPr>
          <w:fldChar w:fldCharType="begin"/>
        </w:r>
        <w:r w:rsidR="007A38B1">
          <w:rPr>
            <w:noProof/>
            <w:webHidden/>
          </w:rPr>
          <w:instrText xml:space="preserve"> PAGEREF _Toc443465312 \h </w:instrText>
        </w:r>
        <w:r w:rsidR="007A38B1">
          <w:rPr>
            <w:noProof/>
            <w:webHidden/>
          </w:rPr>
        </w:r>
        <w:r w:rsidR="007A38B1">
          <w:rPr>
            <w:noProof/>
            <w:webHidden/>
          </w:rPr>
          <w:fldChar w:fldCharType="separate"/>
        </w:r>
        <w:r w:rsidR="00BF5FDB">
          <w:rPr>
            <w:noProof/>
            <w:webHidden/>
          </w:rPr>
          <w:t>48</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13" w:history="1">
        <w:r w:rsidR="007A38B1" w:rsidRPr="00DF4BE1">
          <w:rPr>
            <w:rStyle w:val="Hyperlink"/>
            <w:noProof/>
          </w:rPr>
          <w:t>3.5</w:t>
        </w:r>
        <w:r w:rsidR="007A38B1">
          <w:rPr>
            <w:rFonts w:asciiTheme="minorHAnsi" w:eastAsiaTheme="minorEastAsia" w:hAnsiTheme="minorHAnsi" w:cstheme="minorBidi"/>
            <w:iCs w:val="0"/>
            <w:noProof/>
            <w:sz w:val="22"/>
            <w:szCs w:val="22"/>
          </w:rPr>
          <w:tab/>
        </w:r>
        <w:r w:rsidR="007A38B1" w:rsidRPr="00DF4BE1">
          <w:rPr>
            <w:rStyle w:val="Hyperlink"/>
            <w:noProof/>
          </w:rPr>
          <w:t>Monitoring for compliance</w:t>
        </w:r>
        <w:r w:rsidR="007A38B1">
          <w:rPr>
            <w:noProof/>
            <w:webHidden/>
          </w:rPr>
          <w:tab/>
        </w:r>
        <w:r w:rsidR="007A38B1">
          <w:rPr>
            <w:noProof/>
            <w:webHidden/>
          </w:rPr>
          <w:fldChar w:fldCharType="begin"/>
        </w:r>
        <w:r w:rsidR="007A38B1">
          <w:rPr>
            <w:noProof/>
            <w:webHidden/>
          </w:rPr>
          <w:instrText xml:space="preserve"> PAGEREF _Toc443465313 \h </w:instrText>
        </w:r>
        <w:r w:rsidR="007A38B1">
          <w:rPr>
            <w:noProof/>
            <w:webHidden/>
          </w:rPr>
        </w:r>
        <w:r w:rsidR="007A38B1">
          <w:rPr>
            <w:noProof/>
            <w:webHidden/>
          </w:rPr>
          <w:fldChar w:fldCharType="separate"/>
        </w:r>
        <w:r w:rsidR="00BF5FDB">
          <w:rPr>
            <w:noProof/>
            <w:webHidden/>
          </w:rPr>
          <w:t>48</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314" w:history="1">
        <w:r w:rsidR="007A38B1" w:rsidRPr="00DF4BE1">
          <w:rPr>
            <w:rStyle w:val="Hyperlink"/>
            <w:noProof/>
          </w:rPr>
          <w:t>Section 4</w:t>
        </w:r>
        <w:r w:rsidR="007A38B1">
          <w:rPr>
            <w:rFonts w:asciiTheme="minorHAnsi" w:eastAsiaTheme="minorEastAsia" w:hAnsiTheme="minorHAnsi" w:cstheme="minorBidi"/>
            <w:smallCaps w:val="0"/>
            <w:noProof/>
            <w:sz w:val="22"/>
            <w:szCs w:val="22"/>
          </w:rPr>
          <w:tab/>
        </w:r>
        <w:r w:rsidR="007A38B1" w:rsidRPr="00DF4BE1">
          <w:rPr>
            <w:rStyle w:val="Hyperlink"/>
            <w:noProof/>
          </w:rPr>
          <w:t>Post release review</w:t>
        </w:r>
        <w:r w:rsidR="007A38B1">
          <w:rPr>
            <w:noProof/>
            <w:webHidden/>
          </w:rPr>
          <w:tab/>
        </w:r>
        <w:r w:rsidR="007A38B1">
          <w:rPr>
            <w:noProof/>
            <w:webHidden/>
          </w:rPr>
          <w:fldChar w:fldCharType="begin"/>
        </w:r>
        <w:r w:rsidR="007A38B1">
          <w:rPr>
            <w:noProof/>
            <w:webHidden/>
          </w:rPr>
          <w:instrText xml:space="preserve"> PAGEREF _Toc443465314 \h </w:instrText>
        </w:r>
        <w:r w:rsidR="007A38B1">
          <w:rPr>
            <w:noProof/>
            <w:webHidden/>
          </w:rPr>
        </w:r>
        <w:r w:rsidR="007A38B1">
          <w:rPr>
            <w:noProof/>
            <w:webHidden/>
          </w:rPr>
          <w:fldChar w:fldCharType="separate"/>
        </w:r>
        <w:r w:rsidR="00BF5FDB">
          <w:rPr>
            <w:noProof/>
            <w:webHidden/>
          </w:rPr>
          <w:t>48</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15" w:history="1">
        <w:r w:rsidR="007A38B1" w:rsidRPr="00DF4BE1">
          <w:rPr>
            <w:rStyle w:val="Hyperlink"/>
            <w:noProof/>
          </w:rPr>
          <w:t>4.1</w:t>
        </w:r>
        <w:r w:rsidR="007A38B1">
          <w:rPr>
            <w:rFonts w:asciiTheme="minorHAnsi" w:eastAsiaTheme="minorEastAsia" w:hAnsiTheme="minorHAnsi" w:cstheme="minorBidi"/>
            <w:iCs w:val="0"/>
            <w:noProof/>
            <w:sz w:val="22"/>
            <w:szCs w:val="22"/>
          </w:rPr>
          <w:tab/>
        </w:r>
        <w:r w:rsidR="007A38B1" w:rsidRPr="00DF4BE1">
          <w:rPr>
            <w:rStyle w:val="Hyperlink"/>
            <w:noProof/>
          </w:rPr>
          <w:t>Adverse effects reporting system</w:t>
        </w:r>
        <w:r w:rsidR="007A38B1">
          <w:rPr>
            <w:noProof/>
            <w:webHidden/>
          </w:rPr>
          <w:tab/>
        </w:r>
        <w:r w:rsidR="007A38B1">
          <w:rPr>
            <w:noProof/>
            <w:webHidden/>
          </w:rPr>
          <w:fldChar w:fldCharType="begin"/>
        </w:r>
        <w:r w:rsidR="007A38B1">
          <w:rPr>
            <w:noProof/>
            <w:webHidden/>
          </w:rPr>
          <w:instrText xml:space="preserve"> PAGEREF _Toc443465315 \h </w:instrText>
        </w:r>
        <w:r w:rsidR="007A38B1">
          <w:rPr>
            <w:noProof/>
            <w:webHidden/>
          </w:rPr>
        </w:r>
        <w:r w:rsidR="007A38B1">
          <w:rPr>
            <w:noProof/>
            <w:webHidden/>
          </w:rPr>
          <w:fldChar w:fldCharType="separate"/>
        </w:r>
        <w:r w:rsidR="00BF5FDB">
          <w:rPr>
            <w:noProof/>
            <w:webHidden/>
          </w:rPr>
          <w:t>49</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16" w:history="1">
        <w:r w:rsidR="007A38B1" w:rsidRPr="00DF4BE1">
          <w:rPr>
            <w:rStyle w:val="Hyperlink"/>
            <w:noProof/>
          </w:rPr>
          <w:t>4.2</w:t>
        </w:r>
        <w:r w:rsidR="007A38B1">
          <w:rPr>
            <w:rFonts w:asciiTheme="minorHAnsi" w:eastAsiaTheme="minorEastAsia" w:hAnsiTheme="minorHAnsi" w:cstheme="minorBidi"/>
            <w:iCs w:val="0"/>
            <w:noProof/>
            <w:sz w:val="22"/>
            <w:szCs w:val="22"/>
          </w:rPr>
          <w:tab/>
        </w:r>
        <w:r w:rsidR="007A38B1" w:rsidRPr="00DF4BE1">
          <w:rPr>
            <w:rStyle w:val="Hyperlink"/>
            <w:noProof/>
          </w:rPr>
          <w:t>Requirement to monitor specific indicators of harm</w:t>
        </w:r>
        <w:r w:rsidR="007A38B1">
          <w:rPr>
            <w:noProof/>
            <w:webHidden/>
          </w:rPr>
          <w:tab/>
        </w:r>
        <w:r w:rsidR="007A38B1">
          <w:rPr>
            <w:noProof/>
            <w:webHidden/>
          </w:rPr>
          <w:fldChar w:fldCharType="begin"/>
        </w:r>
        <w:r w:rsidR="007A38B1">
          <w:rPr>
            <w:noProof/>
            <w:webHidden/>
          </w:rPr>
          <w:instrText xml:space="preserve"> PAGEREF _Toc443465316 \h </w:instrText>
        </w:r>
        <w:r w:rsidR="007A38B1">
          <w:rPr>
            <w:noProof/>
            <w:webHidden/>
          </w:rPr>
        </w:r>
        <w:r w:rsidR="007A38B1">
          <w:rPr>
            <w:noProof/>
            <w:webHidden/>
          </w:rPr>
          <w:fldChar w:fldCharType="separate"/>
        </w:r>
        <w:r w:rsidR="00BF5FDB">
          <w:rPr>
            <w:noProof/>
            <w:webHidden/>
          </w:rPr>
          <w:t>49</w:t>
        </w:r>
        <w:r w:rsidR="007A38B1">
          <w:rPr>
            <w:noProof/>
            <w:webHidden/>
          </w:rPr>
          <w:fldChar w:fldCharType="end"/>
        </w:r>
      </w:hyperlink>
    </w:p>
    <w:p w:rsidR="007A38B1" w:rsidRDefault="000D02DB">
      <w:pPr>
        <w:pStyle w:val="TOC3"/>
        <w:tabs>
          <w:tab w:val="right" w:leader="dot" w:pos="9177"/>
        </w:tabs>
        <w:rPr>
          <w:rFonts w:asciiTheme="minorHAnsi" w:eastAsiaTheme="minorEastAsia" w:hAnsiTheme="minorHAnsi" w:cstheme="minorBidi"/>
          <w:iCs w:val="0"/>
          <w:noProof/>
          <w:sz w:val="22"/>
          <w:szCs w:val="22"/>
        </w:rPr>
      </w:pPr>
      <w:hyperlink w:anchor="_Toc443465317" w:history="1">
        <w:r w:rsidR="007A38B1" w:rsidRPr="00DF4BE1">
          <w:rPr>
            <w:rStyle w:val="Hyperlink"/>
            <w:noProof/>
          </w:rPr>
          <w:t>4.3</w:t>
        </w:r>
        <w:r w:rsidR="007A38B1">
          <w:rPr>
            <w:rFonts w:asciiTheme="minorHAnsi" w:eastAsiaTheme="minorEastAsia" w:hAnsiTheme="minorHAnsi" w:cstheme="minorBidi"/>
            <w:iCs w:val="0"/>
            <w:noProof/>
            <w:sz w:val="22"/>
            <w:szCs w:val="22"/>
          </w:rPr>
          <w:tab/>
        </w:r>
        <w:r w:rsidR="007A38B1" w:rsidRPr="00DF4BE1">
          <w:rPr>
            <w:rStyle w:val="Hyperlink"/>
            <w:noProof/>
          </w:rPr>
          <w:t>Review of the RARMP</w:t>
        </w:r>
        <w:r w:rsidR="007A38B1">
          <w:rPr>
            <w:noProof/>
            <w:webHidden/>
          </w:rPr>
          <w:tab/>
        </w:r>
        <w:r w:rsidR="007A38B1">
          <w:rPr>
            <w:noProof/>
            <w:webHidden/>
          </w:rPr>
          <w:fldChar w:fldCharType="begin"/>
        </w:r>
        <w:r w:rsidR="007A38B1">
          <w:rPr>
            <w:noProof/>
            <w:webHidden/>
          </w:rPr>
          <w:instrText xml:space="preserve"> PAGEREF _Toc443465317 \h </w:instrText>
        </w:r>
        <w:r w:rsidR="007A38B1">
          <w:rPr>
            <w:noProof/>
            <w:webHidden/>
          </w:rPr>
        </w:r>
        <w:r w:rsidR="007A38B1">
          <w:rPr>
            <w:noProof/>
            <w:webHidden/>
          </w:rPr>
          <w:fldChar w:fldCharType="separate"/>
        </w:r>
        <w:r w:rsidR="00BF5FDB">
          <w:rPr>
            <w:noProof/>
            <w:webHidden/>
          </w:rPr>
          <w:t>49</w:t>
        </w:r>
        <w:r w:rsidR="007A38B1">
          <w:rPr>
            <w:noProof/>
            <w:webHidden/>
          </w:rPr>
          <w:fldChar w:fldCharType="end"/>
        </w:r>
      </w:hyperlink>
    </w:p>
    <w:p w:rsidR="007A38B1" w:rsidRDefault="000D02DB">
      <w:pPr>
        <w:pStyle w:val="TOC2"/>
        <w:tabs>
          <w:tab w:val="right" w:leader="dot" w:pos="9177"/>
        </w:tabs>
        <w:rPr>
          <w:rFonts w:asciiTheme="minorHAnsi" w:eastAsiaTheme="minorEastAsia" w:hAnsiTheme="minorHAnsi" w:cstheme="minorBidi"/>
          <w:smallCaps w:val="0"/>
          <w:noProof/>
          <w:sz w:val="22"/>
          <w:szCs w:val="22"/>
        </w:rPr>
      </w:pPr>
      <w:hyperlink w:anchor="_Toc443465318" w:history="1">
        <w:r w:rsidR="007A38B1" w:rsidRPr="00DF4BE1">
          <w:rPr>
            <w:rStyle w:val="Hyperlink"/>
            <w:noProof/>
          </w:rPr>
          <w:t>Section 5</w:t>
        </w:r>
        <w:r w:rsidR="007A38B1">
          <w:rPr>
            <w:rFonts w:asciiTheme="minorHAnsi" w:eastAsiaTheme="minorEastAsia" w:hAnsiTheme="minorHAnsi" w:cstheme="minorBidi"/>
            <w:smallCaps w:val="0"/>
            <w:noProof/>
            <w:sz w:val="22"/>
            <w:szCs w:val="22"/>
          </w:rPr>
          <w:tab/>
        </w:r>
        <w:r w:rsidR="007A38B1" w:rsidRPr="00DF4BE1">
          <w:rPr>
            <w:rStyle w:val="Hyperlink"/>
            <w:noProof/>
          </w:rPr>
          <w:t>Conclusions of the RARMP</w:t>
        </w:r>
        <w:r w:rsidR="007A38B1">
          <w:rPr>
            <w:noProof/>
            <w:webHidden/>
          </w:rPr>
          <w:tab/>
        </w:r>
        <w:r w:rsidR="007A38B1">
          <w:rPr>
            <w:noProof/>
            <w:webHidden/>
          </w:rPr>
          <w:fldChar w:fldCharType="begin"/>
        </w:r>
        <w:r w:rsidR="007A38B1">
          <w:rPr>
            <w:noProof/>
            <w:webHidden/>
          </w:rPr>
          <w:instrText xml:space="preserve"> PAGEREF _Toc443465318 \h </w:instrText>
        </w:r>
        <w:r w:rsidR="007A38B1">
          <w:rPr>
            <w:noProof/>
            <w:webHidden/>
          </w:rPr>
        </w:r>
        <w:r w:rsidR="007A38B1">
          <w:rPr>
            <w:noProof/>
            <w:webHidden/>
          </w:rPr>
          <w:fldChar w:fldCharType="separate"/>
        </w:r>
        <w:r w:rsidR="00BF5FDB">
          <w:rPr>
            <w:noProof/>
            <w:webHidden/>
          </w:rPr>
          <w:t>50</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319" w:history="1">
        <w:r w:rsidR="007A38B1" w:rsidRPr="00DF4BE1">
          <w:rPr>
            <w:rStyle w:val="Hyperlink"/>
            <w:noProof/>
          </w:rPr>
          <w:t>References</w:t>
        </w:r>
        <w:r w:rsidR="007A38B1">
          <w:rPr>
            <w:noProof/>
            <w:webHidden/>
          </w:rPr>
          <w:tab/>
        </w:r>
        <w:r w:rsidR="007A38B1" w:rsidRPr="007A38B1">
          <w:rPr>
            <w:noProof/>
            <w:webHidden/>
          </w:rPr>
          <w:tab/>
        </w:r>
        <w:r w:rsidR="007A38B1">
          <w:rPr>
            <w:noProof/>
            <w:webHidden/>
          </w:rPr>
          <w:fldChar w:fldCharType="begin"/>
        </w:r>
        <w:r w:rsidR="007A38B1">
          <w:rPr>
            <w:noProof/>
            <w:webHidden/>
          </w:rPr>
          <w:instrText xml:space="preserve"> PAGEREF _Toc443465319 \h </w:instrText>
        </w:r>
        <w:r w:rsidR="007A38B1">
          <w:rPr>
            <w:noProof/>
            <w:webHidden/>
          </w:rPr>
        </w:r>
        <w:r w:rsidR="007A38B1">
          <w:rPr>
            <w:noProof/>
            <w:webHidden/>
          </w:rPr>
          <w:fldChar w:fldCharType="separate"/>
        </w:r>
        <w:r w:rsidR="00BF5FDB">
          <w:rPr>
            <w:noProof/>
            <w:webHidden/>
          </w:rPr>
          <w:t>51</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320" w:history="1">
        <w:r w:rsidR="007A38B1" w:rsidRPr="00DF4BE1">
          <w:rPr>
            <w:rStyle w:val="Hyperlink"/>
            <w:noProof/>
          </w:rPr>
          <w:t>Appendix A</w:t>
        </w:r>
        <w:r w:rsidR="007A38B1">
          <w:rPr>
            <w:rFonts w:asciiTheme="minorHAnsi" w:eastAsiaTheme="minorEastAsia" w:hAnsiTheme="minorHAnsi" w:cstheme="minorBidi"/>
            <w:b w:val="0"/>
            <w:bCs w:val="0"/>
            <w:caps w:val="0"/>
            <w:noProof/>
            <w:sz w:val="22"/>
            <w:szCs w:val="22"/>
          </w:rPr>
          <w:tab/>
        </w:r>
        <w:r w:rsidR="007A38B1" w:rsidRPr="00DF4BE1">
          <w:rPr>
            <w:rStyle w:val="Hyperlink"/>
            <w:noProof/>
          </w:rPr>
          <w:t>Summary of submissions from prescribed experts, agencies and authorities on RARMP preparation</w:t>
        </w:r>
        <w:r w:rsidR="007A38B1">
          <w:rPr>
            <w:noProof/>
            <w:webHidden/>
          </w:rPr>
          <w:tab/>
        </w:r>
        <w:r w:rsidR="007A38B1">
          <w:rPr>
            <w:noProof/>
            <w:webHidden/>
          </w:rPr>
          <w:fldChar w:fldCharType="begin"/>
        </w:r>
        <w:r w:rsidR="007A38B1">
          <w:rPr>
            <w:noProof/>
            <w:webHidden/>
          </w:rPr>
          <w:instrText xml:space="preserve"> PAGEREF _Toc443465320 \h </w:instrText>
        </w:r>
        <w:r w:rsidR="007A38B1">
          <w:rPr>
            <w:noProof/>
            <w:webHidden/>
          </w:rPr>
        </w:r>
        <w:r w:rsidR="007A38B1">
          <w:rPr>
            <w:noProof/>
            <w:webHidden/>
          </w:rPr>
          <w:fldChar w:fldCharType="separate"/>
        </w:r>
        <w:r w:rsidR="00BF5FDB">
          <w:rPr>
            <w:noProof/>
            <w:webHidden/>
          </w:rPr>
          <w:t>62</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321" w:history="1">
        <w:r w:rsidR="007A38B1" w:rsidRPr="00DF4BE1">
          <w:rPr>
            <w:rStyle w:val="Hyperlink"/>
            <w:noProof/>
          </w:rPr>
          <w:t>Appendix B</w:t>
        </w:r>
        <w:r w:rsidR="007A38B1">
          <w:rPr>
            <w:rFonts w:asciiTheme="minorHAnsi" w:eastAsiaTheme="minorEastAsia" w:hAnsiTheme="minorHAnsi" w:cstheme="minorBidi"/>
            <w:b w:val="0"/>
            <w:bCs w:val="0"/>
            <w:caps w:val="0"/>
            <w:noProof/>
            <w:sz w:val="22"/>
            <w:szCs w:val="22"/>
          </w:rPr>
          <w:tab/>
        </w:r>
        <w:r w:rsidR="007A38B1" w:rsidRPr="00DF4BE1">
          <w:rPr>
            <w:rStyle w:val="Hyperlink"/>
            <w:noProof/>
          </w:rPr>
          <w:t>Summary of advice from prescribed experts, agencies and authorities on the consultation RARMP</w:t>
        </w:r>
        <w:r w:rsidR="007A38B1">
          <w:rPr>
            <w:noProof/>
            <w:webHidden/>
          </w:rPr>
          <w:tab/>
        </w:r>
        <w:r w:rsidR="007A38B1">
          <w:rPr>
            <w:noProof/>
            <w:webHidden/>
          </w:rPr>
          <w:fldChar w:fldCharType="begin"/>
        </w:r>
        <w:r w:rsidR="007A38B1">
          <w:rPr>
            <w:noProof/>
            <w:webHidden/>
          </w:rPr>
          <w:instrText xml:space="preserve"> PAGEREF _Toc443465321 \h </w:instrText>
        </w:r>
        <w:r w:rsidR="007A38B1">
          <w:rPr>
            <w:noProof/>
            <w:webHidden/>
          </w:rPr>
        </w:r>
        <w:r w:rsidR="007A38B1">
          <w:rPr>
            <w:noProof/>
            <w:webHidden/>
          </w:rPr>
          <w:fldChar w:fldCharType="separate"/>
        </w:r>
        <w:r w:rsidR="00BF5FDB">
          <w:rPr>
            <w:noProof/>
            <w:webHidden/>
          </w:rPr>
          <w:t>66</w:t>
        </w:r>
        <w:r w:rsidR="007A38B1">
          <w:rPr>
            <w:noProof/>
            <w:webHidden/>
          </w:rPr>
          <w:fldChar w:fldCharType="end"/>
        </w:r>
      </w:hyperlink>
    </w:p>
    <w:p w:rsidR="007A38B1" w:rsidRDefault="000D02DB">
      <w:pPr>
        <w:pStyle w:val="TOC1"/>
        <w:tabs>
          <w:tab w:val="right" w:leader="dot" w:pos="9177"/>
        </w:tabs>
        <w:rPr>
          <w:rFonts w:asciiTheme="minorHAnsi" w:eastAsiaTheme="minorEastAsia" w:hAnsiTheme="minorHAnsi" w:cstheme="minorBidi"/>
          <w:b w:val="0"/>
          <w:bCs w:val="0"/>
          <w:caps w:val="0"/>
          <w:noProof/>
          <w:sz w:val="22"/>
          <w:szCs w:val="22"/>
        </w:rPr>
      </w:pPr>
      <w:hyperlink w:anchor="_Toc443465322" w:history="1">
        <w:r w:rsidR="007A38B1" w:rsidRPr="00DF4BE1">
          <w:rPr>
            <w:rStyle w:val="Hyperlink"/>
            <w:noProof/>
          </w:rPr>
          <w:t>Appendix C</w:t>
        </w:r>
        <w:r w:rsidR="007A38B1">
          <w:rPr>
            <w:rFonts w:asciiTheme="minorHAnsi" w:eastAsiaTheme="minorEastAsia" w:hAnsiTheme="minorHAnsi" w:cstheme="minorBidi"/>
            <w:b w:val="0"/>
            <w:bCs w:val="0"/>
            <w:caps w:val="0"/>
            <w:noProof/>
            <w:sz w:val="22"/>
            <w:szCs w:val="22"/>
          </w:rPr>
          <w:tab/>
        </w:r>
        <w:r w:rsidR="007A38B1" w:rsidRPr="00DF4BE1">
          <w:rPr>
            <w:rStyle w:val="Hyperlink"/>
            <w:noProof/>
          </w:rPr>
          <w:t>Summary of submissions from the public on the consultation RARMP</w:t>
        </w:r>
        <w:r w:rsidR="007A38B1">
          <w:rPr>
            <w:noProof/>
            <w:webHidden/>
          </w:rPr>
          <w:tab/>
        </w:r>
        <w:r w:rsidR="007A38B1">
          <w:rPr>
            <w:noProof/>
            <w:webHidden/>
          </w:rPr>
          <w:fldChar w:fldCharType="begin"/>
        </w:r>
        <w:r w:rsidR="007A38B1">
          <w:rPr>
            <w:noProof/>
            <w:webHidden/>
          </w:rPr>
          <w:instrText xml:space="preserve"> PAGEREF _Toc443465322 \h </w:instrText>
        </w:r>
        <w:r w:rsidR="007A38B1">
          <w:rPr>
            <w:noProof/>
            <w:webHidden/>
          </w:rPr>
        </w:r>
        <w:r w:rsidR="007A38B1">
          <w:rPr>
            <w:noProof/>
            <w:webHidden/>
          </w:rPr>
          <w:fldChar w:fldCharType="separate"/>
        </w:r>
        <w:r w:rsidR="00BF5FDB">
          <w:rPr>
            <w:noProof/>
            <w:webHidden/>
          </w:rPr>
          <w:t>67</w:t>
        </w:r>
        <w:r w:rsidR="007A38B1">
          <w:rPr>
            <w:noProof/>
            <w:webHidden/>
          </w:rPr>
          <w:fldChar w:fldCharType="end"/>
        </w:r>
      </w:hyperlink>
    </w:p>
    <w:p w:rsidR="00FC503D" w:rsidRPr="00031D91" w:rsidRDefault="00AE1A5B" w:rsidP="00D11AA2">
      <w:pPr>
        <w:pStyle w:val="PARA"/>
      </w:pPr>
      <w:r>
        <w:fldChar w:fldCharType="end"/>
      </w:r>
    </w:p>
    <w:p w:rsidR="00FC503D" w:rsidRPr="00031D91" w:rsidRDefault="00FC503D" w:rsidP="00D11AA2">
      <w:pPr>
        <w:pStyle w:val="PARA"/>
        <w:sectPr w:rsidR="00FC503D" w:rsidRPr="00031D91" w:rsidSect="006A6224">
          <w:footerReference w:type="default" r:id="rId12"/>
          <w:pgSz w:w="11909" w:h="16834" w:code="9"/>
          <w:pgMar w:top="1134" w:right="1361" w:bottom="1134" w:left="1361" w:header="680" w:footer="510" w:gutter="0"/>
          <w:pgNumType w:fmt="lowerRoman"/>
          <w:cols w:space="720"/>
          <w:docGrid w:linePitch="326"/>
        </w:sectPr>
      </w:pPr>
    </w:p>
    <w:p w:rsidR="00F56FE9" w:rsidRPr="00390A6C" w:rsidRDefault="00F56FE9" w:rsidP="00712766">
      <w:pPr>
        <w:pStyle w:val="Heading1"/>
      </w:pPr>
      <w:bookmarkStart w:id="44" w:name="_Toc127695704"/>
      <w:bookmarkStart w:id="45" w:name="_Toc142471133"/>
      <w:bookmarkStart w:id="46" w:name="_Toc142987500"/>
      <w:bookmarkStart w:id="47" w:name="_Toc143058789"/>
      <w:bookmarkStart w:id="48" w:name="_Toc429744010"/>
      <w:bookmarkStart w:id="49" w:name="_Toc433730467"/>
      <w:bookmarkStart w:id="50" w:name="_Toc433730760"/>
      <w:bookmarkStart w:id="51" w:name="_Toc443465270"/>
      <w:r w:rsidRPr="00390A6C">
        <w:lastRenderedPageBreak/>
        <w:t>Abbreviations</w:t>
      </w:r>
      <w:bookmarkEnd w:id="44"/>
      <w:bookmarkEnd w:id="45"/>
      <w:bookmarkEnd w:id="46"/>
      <w:bookmarkEnd w:id="47"/>
      <w:bookmarkEnd w:id="48"/>
      <w:bookmarkEnd w:id="49"/>
      <w:bookmarkEnd w:id="50"/>
      <w:bookmarkEnd w:id="5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bbreviations"/>
        <w:tblDescription w:val="This table provides a list of abbreviations, and their respective meanings, used in the RARMP."/>
      </w:tblPr>
      <w:tblGrid>
        <w:gridCol w:w="1985"/>
        <w:gridCol w:w="7337"/>
      </w:tblGrid>
      <w:tr w:rsidR="00CD5DF0" w:rsidRPr="00390A6C" w:rsidTr="00EF0975">
        <w:tc>
          <w:tcPr>
            <w:tcW w:w="1985" w:type="dxa"/>
          </w:tcPr>
          <w:p w:rsidR="00CD5DF0" w:rsidRPr="00B57999" w:rsidRDefault="00CD5DF0" w:rsidP="00B57999">
            <w:r>
              <w:t>Act</w:t>
            </w:r>
          </w:p>
        </w:tc>
        <w:tc>
          <w:tcPr>
            <w:tcW w:w="7337" w:type="dxa"/>
          </w:tcPr>
          <w:p w:rsidR="00CD5DF0" w:rsidRPr="00CD5DF0" w:rsidRDefault="00CD5DF0" w:rsidP="00B57999">
            <w:pPr>
              <w:rPr>
                <w:i/>
              </w:rPr>
            </w:pPr>
            <w:r w:rsidRPr="00CD5DF0">
              <w:rPr>
                <w:i/>
              </w:rPr>
              <w:t>Gene Technology Act 2000</w:t>
            </w:r>
          </w:p>
        </w:tc>
      </w:tr>
      <w:tr w:rsidR="00390A6C" w:rsidRPr="00390A6C" w:rsidTr="00EF0975">
        <w:tc>
          <w:tcPr>
            <w:tcW w:w="1985" w:type="dxa"/>
          </w:tcPr>
          <w:p w:rsidR="00692470" w:rsidRPr="00B57999" w:rsidRDefault="00692470" w:rsidP="00B57999">
            <w:r w:rsidRPr="00B57999">
              <w:t>AGSWG</w:t>
            </w:r>
          </w:p>
        </w:tc>
        <w:tc>
          <w:tcPr>
            <w:tcW w:w="7337" w:type="dxa"/>
          </w:tcPr>
          <w:p w:rsidR="00692470" w:rsidRPr="00B57999" w:rsidRDefault="00692470" w:rsidP="00B57999">
            <w:r w:rsidRPr="00B57999">
              <w:t xml:space="preserve">Australian Glyphosate Sustainability Working Group </w:t>
            </w:r>
          </w:p>
        </w:tc>
      </w:tr>
      <w:tr w:rsidR="00390A6C" w:rsidRPr="00390A6C" w:rsidTr="00EF0975">
        <w:tc>
          <w:tcPr>
            <w:tcW w:w="1985" w:type="dxa"/>
          </w:tcPr>
          <w:p w:rsidR="00692470" w:rsidRPr="00B57999" w:rsidRDefault="00692470" w:rsidP="00B57999">
            <w:r w:rsidRPr="00B57999">
              <w:t>APVMA</w:t>
            </w:r>
          </w:p>
        </w:tc>
        <w:tc>
          <w:tcPr>
            <w:tcW w:w="7337" w:type="dxa"/>
          </w:tcPr>
          <w:p w:rsidR="00692470" w:rsidRPr="00B57999" w:rsidRDefault="00692470" w:rsidP="00B57999">
            <w:r w:rsidRPr="00B57999">
              <w:t>Australian Pesticides and Veterinary Medicines Authority</w:t>
            </w:r>
          </w:p>
        </w:tc>
      </w:tr>
      <w:tr w:rsidR="00390A6C" w:rsidRPr="00390A6C" w:rsidTr="00EF0975">
        <w:tc>
          <w:tcPr>
            <w:tcW w:w="1985" w:type="dxa"/>
          </w:tcPr>
          <w:p w:rsidR="00A02B80" w:rsidRPr="007063F2" w:rsidRDefault="00A02B80" w:rsidP="00B57999">
            <w:pPr>
              <w:rPr>
                <w:i/>
              </w:rPr>
            </w:pPr>
            <w:r w:rsidRPr="007063F2">
              <w:rPr>
                <w:i/>
              </w:rPr>
              <w:t>bar</w:t>
            </w:r>
          </w:p>
        </w:tc>
        <w:tc>
          <w:tcPr>
            <w:tcW w:w="7337" w:type="dxa"/>
          </w:tcPr>
          <w:p w:rsidR="00A02B80" w:rsidRPr="00B57999" w:rsidRDefault="00A02B80" w:rsidP="00B57999">
            <w:r w:rsidRPr="007063F2">
              <w:rPr>
                <w:i/>
              </w:rPr>
              <w:t>bar</w:t>
            </w:r>
            <w:r w:rsidRPr="00B57999">
              <w:t xml:space="preserve"> gene from </w:t>
            </w:r>
            <w:r w:rsidRPr="007063F2">
              <w:rPr>
                <w:i/>
              </w:rPr>
              <w:t>Streptomyces hygroscopicus</w:t>
            </w:r>
          </w:p>
        </w:tc>
      </w:tr>
      <w:tr w:rsidR="005537B5" w:rsidRPr="00390A6C" w:rsidTr="00EF0975">
        <w:tc>
          <w:tcPr>
            <w:tcW w:w="1985" w:type="dxa"/>
          </w:tcPr>
          <w:p w:rsidR="005537B5" w:rsidRPr="00B57999" w:rsidRDefault="005537B5" w:rsidP="00B57999">
            <w:r>
              <w:t>CaMV</w:t>
            </w:r>
          </w:p>
        </w:tc>
        <w:tc>
          <w:tcPr>
            <w:tcW w:w="7337" w:type="dxa"/>
          </w:tcPr>
          <w:p w:rsidR="005537B5" w:rsidRPr="00B57999" w:rsidRDefault="005537B5" w:rsidP="00B57999">
            <w:r>
              <w:t>Cauliflower mosaic virus</w:t>
            </w:r>
          </w:p>
        </w:tc>
      </w:tr>
      <w:tr w:rsidR="00390A6C" w:rsidRPr="00390A6C" w:rsidTr="00EF0975">
        <w:tc>
          <w:tcPr>
            <w:tcW w:w="1985" w:type="dxa"/>
          </w:tcPr>
          <w:p w:rsidR="002A3A22" w:rsidRPr="00B57999" w:rsidRDefault="002A3A22" w:rsidP="00B57999">
            <w:r w:rsidRPr="00B57999">
              <w:t>CFIA</w:t>
            </w:r>
          </w:p>
        </w:tc>
        <w:tc>
          <w:tcPr>
            <w:tcW w:w="7337" w:type="dxa"/>
          </w:tcPr>
          <w:p w:rsidR="002A3A22" w:rsidRPr="00B57999" w:rsidRDefault="002A3A22" w:rsidP="00B57999">
            <w:r w:rsidRPr="00B57999">
              <w:t>Canadian Food Inspection Agency</w:t>
            </w:r>
          </w:p>
        </w:tc>
      </w:tr>
      <w:tr w:rsidR="007063F2" w:rsidRPr="00390A6C" w:rsidTr="00EF0975">
        <w:trPr>
          <w:trHeight w:val="70"/>
        </w:trPr>
        <w:tc>
          <w:tcPr>
            <w:tcW w:w="1985" w:type="dxa"/>
          </w:tcPr>
          <w:p w:rsidR="007063F2" w:rsidRPr="00B57999" w:rsidRDefault="007063F2" w:rsidP="00B57999">
            <w:r>
              <w:t>CMP</w:t>
            </w:r>
          </w:p>
        </w:tc>
        <w:tc>
          <w:tcPr>
            <w:tcW w:w="7337" w:type="dxa"/>
          </w:tcPr>
          <w:p w:rsidR="007063F2" w:rsidRPr="00B57999" w:rsidRDefault="007063F2" w:rsidP="00B57999">
            <w:r>
              <w:t>Crop Management Plan</w:t>
            </w:r>
          </w:p>
        </w:tc>
      </w:tr>
      <w:tr w:rsidR="00390A6C" w:rsidRPr="00390A6C" w:rsidTr="00EF0975">
        <w:trPr>
          <w:trHeight w:val="70"/>
        </w:trPr>
        <w:tc>
          <w:tcPr>
            <w:tcW w:w="1985" w:type="dxa"/>
          </w:tcPr>
          <w:p w:rsidR="002A3A22" w:rsidRPr="007063F2" w:rsidRDefault="002A3A22" w:rsidP="00B57999">
            <w:pPr>
              <w:rPr>
                <w:i/>
              </w:rPr>
            </w:pPr>
            <w:r w:rsidRPr="007063F2">
              <w:rPr>
                <w:i/>
              </w:rPr>
              <w:t>cp4 epsps</w:t>
            </w:r>
          </w:p>
        </w:tc>
        <w:tc>
          <w:tcPr>
            <w:tcW w:w="7337" w:type="dxa"/>
          </w:tcPr>
          <w:p w:rsidR="002A3A22" w:rsidRPr="00B57999" w:rsidRDefault="002A3A22" w:rsidP="00B57999">
            <w:r w:rsidRPr="007063F2">
              <w:rPr>
                <w:i/>
              </w:rPr>
              <w:t>epsps</w:t>
            </w:r>
            <w:r w:rsidRPr="00B57999">
              <w:t xml:space="preserve"> gene from </w:t>
            </w:r>
            <w:r w:rsidRPr="007063F2">
              <w:rPr>
                <w:i/>
              </w:rPr>
              <w:t>Agrobacterium</w:t>
            </w:r>
            <w:r w:rsidRPr="00B57999">
              <w:t xml:space="preserve"> sp. strain CP4</w:t>
            </w:r>
          </w:p>
        </w:tc>
      </w:tr>
      <w:tr w:rsidR="007063F2" w:rsidRPr="00390A6C" w:rsidTr="00276A6C">
        <w:tc>
          <w:tcPr>
            <w:tcW w:w="1985" w:type="dxa"/>
          </w:tcPr>
          <w:p w:rsidR="007063F2" w:rsidRPr="00B57999" w:rsidRDefault="007063F2" w:rsidP="00276A6C">
            <w:r w:rsidRPr="00B57999">
              <w:t>CP4 EPSPS</w:t>
            </w:r>
          </w:p>
        </w:tc>
        <w:tc>
          <w:tcPr>
            <w:tcW w:w="7337" w:type="dxa"/>
          </w:tcPr>
          <w:p w:rsidR="007063F2" w:rsidRPr="00B57999" w:rsidRDefault="007063F2" w:rsidP="00276A6C">
            <w:r w:rsidRPr="00B57999">
              <w:t xml:space="preserve">EPSPS protein from </w:t>
            </w:r>
            <w:r w:rsidRPr="007063F2">
              <w:rPr>
                <w:i/>
              </w:rPr>
              <w:t>Agrobacterium</w:t>
            </w:r>
            <w:r w:rsidRPr="00B57999">
              <w:t xml:space="preserve"> sp. strain CP4</w:t>
            </w:r>
          </w:p>
        </w:tc>
      </w:tr>
      <w:tr w:rsidR="00390A6C" w:rsidRPr="00390A6C" w:rsidTr="00EF0975">
        <w:tc>
          <w:tcPr>
            <w:tcW w:w="1985" w:type="dxa"/>
          </w:tcPr>
          <w:p w:rsidR="002A3A22" w:rsidRPr="00B57999" w:rsidRDefault="002A3A22" w:rsidP="00B57999">
            <w:r w:rsidRPr="00B57999">
              <w:t>CTP</w:t>
            </w:r>
          </w:p>
        </w:tc>
        <w:tc>
          <w:tcPr>
            <w:tcW w:w="7337" w:type="dxa"/>
          </w:tcPr>
          <w:p w:rsidR="002A3A22" w:rsidRPr="00B57999" w:rsidRDefault="002A3A22" w:rsidP="00B57999">
            <w:r w:rsidRPr="00B57999">
              <w:t>Chloroplast transit peptide</w:t>
            </w:r>
          </w:p>
        </w:tc>
      </w:tr>
      <w:tr w:rsidR="00390A6C" w:rsidRPr="00390A6C" w:rsidTr="00EF0975">
        <w:tc>
          <w:tcPr>
            <w:tcW w:w="1985" w:type="dxa"/>
          </w:tcPr>
          <w:p w:rsidR="002A3A22" w:rsidRPr="00B57999" w:rsidRDefault="002A3A22" w:rsidP="00B57999">
            <w:r w:rsidRPr="00B57999">
              <w:t>ctp2</w:t>
            </w:r>
          </w:p>
        </w:tc>
        <w:tc>
          <w:tcPr>
            <w:tcW w:w="7337" w:type="dxa"/>
          </w:tcPr>
          <w:p w:rsidR="002A3A22" w:rsidRPr="00B57999" w:rsidRDefault="002A3A22" w:rsidP="00B57999">
            <w:r w:rsidRPr="00B57999">
              <w:t xml:space="preserve">Chloroplast transit peptide coding region from the </w:t>
            </w:r>
            <w:r w:rsidRPr="007063F2">
              <w:rPr>
                <w:i/>
              </w:rPr>
              <w:t>epsps</w:t>
            </w:r>
            <w:r w:rsidRPr="00B57999">
              <w:t xml:space="preserve"> gene of </w:t>
            </w:r>
            <w:r w:rsidRPr="007063F2">
              <w:rPr>
                <w:i/>
              </w:rPr>
              <w:t>A. thaliana</w:t>
            </w:r>
          </w:p>
        </w:tc>
      </w:tr>
      <w:tr w:rsidR="00390A6C" w:rsidRPr="00390A6C" w:rsidTr="00EF0975">
        <w:tc>
          <w:tcPr>
            <w:tcW w:w="1985" w:type="dxa"/>
          </w:tcPr>
          <w:p w:rsidR="002A3A22" w:rsidRPr="00B57999" w:rsidRDefault="002A3A22" w:rsidP="00B57999">
            <w:r w:rsidRPr="00B57999">
              <w:t>dwt</w:t>
            </w:r>
          </w:p>
        </w:tc>
        <w:tc>
          <w:tcPr>
            <w:tcW w:w="7337" w:type="dxa"/>
          </w:tcPr>
          <w:p w:rsidR="002A3A22" w:rsidRPr="00B57999" w:rsidRDefault="002A3A22" w:rsidP="00B57999">
            <w:r w:rsidRPr="00B57999">
              <w:t>Dry weight</w:t>
            </w:r>
          </w:p>
        </w:tc>
      </w:tr>
      <w:tr w:rsidR="00390A6C" w:rsidRPr="00390A6C" w:rsidTr="00EF0975">
        <w:tc>
          <w:tcPr>
            <w:tcW w:w="1985" w:type="dxa"/>
          </w:tcPr>
          <w:p w:rsidR="002A3A22" w:rsidRPr="00B57999" w:rsidRDefault="002A3A22" w:rsidP="00B57999">
            <w:r w:rsidRPr="00B57999">
              <w:t>DIR</w:t>
            </w:r>
          </w:p>
        </w:tc>
        <w:tc>
          <w:tcPr>
            <w:tcW w:w="7337" w:type="dxa"/>
          </w:tcPr>
          <w:p w:rsidR="002A3A22" w:rsidRPr="00B57999" w:rsidRDefault="002A3A22" w:rsidP="00B57999">
            <w:r w:rsidRPr="00B57999">
              <w:t>Dealings involving Intentional Release</w:t>
            </w:r>
          </w:p>
        </w:tc>
      </w:tr>
      <w:tr w:rsidR="00390A6C" w:rsidRPr="00390A6C" w:rsidTr="00EF0975">
        <w:tc>
          <w:tcPr>
            <w:tcW w:w="1985" w:type="dxa"/>
          </w:tcPr>
          <w:p w:rsidR="002A3A22" w:rsidRPr="00B57999" w:rsidRDefault="002A3A22" w:rsidP="00B57999">
            <w:r w:rsidRPr="00B57999">
              <w:t>DNA</w:t>
            </w:r>
          </w:p>
        </w:tc>
        <w:tc>
          <w:tcPr>
            <w:tcW w:w="7337" w:type="dxa"/>
          </w:tcPr>
          <w:p w:rsidR="002A3A22" w:rsidRPr="00B57999" w:rsidRDefault="002A3A22" w:rsidP="00B57999">
            <w:r w:rsidRPr="00B57999">
              <w:t>Deoxyribonucleic acid</w:t>
            </w:r>
          </w:p>
        </w:tc>
      </w:tr>
      <w:tr w:rsidR="00390A6C" w:rsidRPr="00390A6C" w:rsidTr="00EF0975">
        <w:tc>
          <w:tcPr>
            <w:tcW w:w="1985" w:type="dxa"/>
          </w:tcPr>
          <w:p w:rsidR="002A3A22" w:rsidRPr="00B57999" w:rsidRDefault="002A3A22" w:rsidP="00B57999">
            <w:r w:rsidRPr="00B57999">
              <w:t>EFSA</w:t>
            </w:r>
          </w:p>
        </w:tc>
        <w:tc>
          <w:tcPr>
            <w:tcW w:w="7337" w:type="dxa"/>
          </w:tcPr>
          <w:p w:rsidR="002A3A22" w:rsidRPr="00B57999" w:rsidRDefault="002A3A22" w:rsidP="00B57999">
            <w:r w:rsidRPr="00B57999">
              <w:t>European Food Safety Authority</w:t>
            </w:r>
          </w:p>
        </w:tc>
      </w:tr>
      <w:tr w:rsidR="00390A6C" w:rsidRPr="00390A6C" w:rsidTr="00EF0975">
        <w:tc>
          <w:tcPr>
            <w:tcW w:w="1985" w:type="dxa"/>
          </w:tcPr>
          <w:p w:rsidR="002A3A22" w:rsidRPr="00B57999" w:rsidRDefault="002A3A22" w:rsidP="00B57999">
            <w:r w:rsidRPr="00B57999">
              <w:t>EPA</w:t>
            </w:r>
          </w:p>
        </w:tc>
        <w:tc>
          <w:tcPr>
            <w:tcW w:w="7337" w:type="dxa"/>
          </w:tcPr>
          <w:p w:rsidR="002A3A22" w:rsidRPr="00B57999" w:rsidRDefault="002A3A22" w:rsidP="00B57999">
            <w:r w:rsidRPr="00B57999">
              <w:t>United States Environmental Protection Agency</w:t>
            </w:r>
          </w:p>
        </w:tc>
      </w:tr>
      <w:tr w:rsidR="00390A6C" w:rsidRPr="00390A6C" w:rsidTr="00EF0975">
        <w:tc>
          <w:tcPr>
            <w:tcW w:w="1985" w:type="dxa"/>
          </w:tcPr>
          <w:p w:rsidR="002A3A22" w:rsidRPr="00B57999" w:rsidRDefault="002A3A22" w:rsidP="00B57999">
            <w:r w:rsidRPr="00B57999">
              <w:t>EPSPS</w:t>
            </w:r>
          </w:p>
        </w:tc>
        <w:tc>
          <w:tcPr>
            <w:tcW w:w="7337" w:type="dxa"/>
          </w:tcPr>
          <w:p w:rsidR="002A3A22" w:rsidRPr="00B57999" w:rsidRDefault="002A3A22" w:rsidP="00B57999">
            <w:r w:rsidRPr="00B57999">
              <w:t>5-enolpyruvylshikimate-3-phosphate synthase</w:t>
            </w:r>
          </w:p>
        </w:tc>
      </w:tr>
      <w:tr w:rsidR="00390A6C" w:rsidRPr="00390A6C" w:rsidTr="00EF0975">
        <w:tc>
          <w:tcPr>
            <w:tcW w:w="1985" w:type="dxa"/>
          </w:tcPr>
          <w:p w:rsidR="002A3A22" w:rsidRPr="00B57999" w:rsidRDefault="002A3A22" w:rsidP="00B57999">
            <w:r w:rsidRPr="00B57999">
              <w:t>FDA</w:t>
            </w:r>
          </w:p>
        </w:tc>
        <w:tc>
          <w:tcPr>
            <w:tcW w:w="7337" w:type="dxa"/>
          </w:tcPr>
          <w:p w:rsidR="002A3A22" w:rsidRPr="00B57999" w:rsidRDefault="002A3A22" w:rsidP="00B57999">
            <w:r w:rsidRPr="00B57999">
              <w:t>United States Food and Drug Administration</w:t>
            </w:r>
          </w:p>
        </w:tc>
      </w:tr>
      <w:tr w:rsidR="00390A6C" w:rsidRPr="00390A6C" w:rsidTr="00EF0975">
        <w:tc>
          <w:tcPr>
            <w:tcW w:w="1985" w:type="dxa"/>
          </w:tcPr>
          <w:p w:rsidR="002A3A22" w:rsidRPr="00B57999" w:rsidRDefault="002A3A22" w:rsidP="00B57999">
            <w:r w:rsidRPr="00B57999">
              <w:t>FMV</w:t>
            </w:r>
          </w:p>
        </w:tc>
        <w:tc>
          <w:tcPr>
            <w:tcW w:w="7337" w:type="dxa"/>
          </w:tcPr>
          <w:p w:rsidR="002A3A22" w:rsidRPr="00B57999" w:rsidRDefault="002A3A22" w:rsidP="00B57999">
            <w:r w:rsidRPr="00B57999">
              <w:t>Figwort mosaic virus</w:t>
            </w:r>
          </w:p>
        </w:tc>
      </w:tr>
      <w:tr w:rsidR="00390A6C" w:rsidRPr="00390A6C" w:rsidTr="00EF0975">
        <w:tc>
          <w:tcPr>
            <w:tcW w:w="1985" w:type="dxa"/>
          </w:tcPr>
          <w:p w:rsidR="002A3A22" w:rsidRPr="00B57999" w:rsidRDefault="002A3A22" w:rsidP="00B57999">
            <w:r w:rsidRPr="00B57999">
              <w:t>FSANZ</w:t>
            </w:r>
          </w:p>
        </w:tc>
        <w:tc>
          <w:tcPr>
            <w:tcW w:w="7337" w:type="dxa"/>
          </w:tcPr>
          <w:p w:rsidR="002A3A22" w:rsidRPr="00B57999" w:rsidRDefault="002A3A22" w:rsidP="00B57999">
            <w:r w:rsidRPr="00B57999">
              <w:t>Food Standards Australia New Zealand (formerly ANZFA)</w:t>
            </w:r>
          </w:p>
        </w:tc>
      </w:tr>
      <w:tr w:rsidR="00390A6C" w:rsidRPr="00390A6C" w:rsidTr="00EF0975">
        <w:tc>
          <w:tcPr>
            <w:tcW w:w="1985" w:type="dxa"/>
          </w:tcPr>
          <w:p w:rsidR="002A3A22" w:rsidRPr="00B57999" w:rsidRDefault="002A3A22" w:rsidP="00B57999">
            <w:r w:rsidRPr="00B57999">
              <w:t>fwt</w:t>
            </w:r>
          </w:p>
        </w:tc>
        <w:tc>
          <w:tcPr>
            <w:tcW w:w="7337" w:type="dxa"/>
          </w:tcPr>
          <w:p w:rsidR="002A3A22" w:rsidRPr="00B57999" w:rsidRDefault="002A3A22" w:rsidP="00B57999">
            <w:r w:rsidRPr="00B57999">
              <w:t>Fresh weight</w:t>
            </w:r>
          </w:p>
        </w:tc>
      </w:tr>
      <w:tr w:rsidR="00390A6C" w:rsidRPr="00390A6C" w:rsidTr="00EF0975">
        <w:tc>
          <w:tcPr>
            <w:tcW w:w="1985" w:type="dxa"/>
          </w:tcPr>
          <w:p w:rsidR="002A3A22" w:rsidRPr="00B57999" w:rsidRDefault="002A3A22" w:rsidP="00B57999">
            <w:r w:rsidRPr="00B57999">
              <w:t>g</w:t>
            </w:r>
          </w:p>
        </w:tc>
        <w:tc>
          <w:tcPr>
            <w:tcW w:w="7337" w:type="dxa"/>
          </w:tcPr>
          <w:p w:rsidR="002A3A22" w:rsidRPr="00B57999" w:rsidRDefault="002A3A22" w:rsidP="00B57999">
            <w:r w:rsidRPr="00B57999">
              <w:t>Gram</w:t>
            </w:r>
          </w:p>
        </w:tc>
      </w:tr>
      <w:tr w:rsidR="00390A6C" w:rsidRPr="00390A6C" w:rsidTr="00EF0975">
        <w:tc>
          <w:tcPr>
            <w:tcW w:w="1985" w:type="dxa"/>
          </w:tcPr>
          <w:p w:rsidR="002A3A22" w:rsidRPr="00B57999" w:rsidRDefault="002A3A22" w:rsidP="00B57999">
            <w:r w:rsidRPr="00B57999">
              <w:t>GM</w:t>
            </w:r>
          </w:p>
        </w:tc>
        <w:tc>
          <w:tcPr>
            <w:tcW w:w="7337" w:type="dxa"/>
          </w:tcPr>
          <w:p w:rsidR="002A3A22" w:rsidRPr="00B57999" w:rsidRDefault="002A3A22" w:rsidP="00B57999">
            <w:r w:rsidRPr="00B57999">
              <w:t>Genetically Modified</w:t>
            </w:r>
          </w:p>
        </w:tc>
      </w:tr>
      <w:tr w:rsidR="00390A6C" w:rsidRPr="00390A6C" w:rsidTr="00EF0975">
        <w:tc>
          <w:tcPr>
            <w:tcW w:w="1985" w:type="dxa"/>
          </w:tcPr>
          <w:p w:rsidR="002A3A22" w:rsidRPr="00B57999" w:rsidRDefault="002A3A22" w:rsidP="00B57999">
            <w:r w:rsidRPr="00B57999">
              <w:t>GMO</w:t>
            </w:r>
          </w:p>
        </w:tc>
        <w:tc>
          <w:tcPr>
            <w:tcW w:w="7337" w:type="dxa"/>
          </w:tcPr>
          <w:p w:rsidR="002A3A22" w:rsidRPr="00B57999" w:rsidRDefault="002A3A22" w:rsidP="00B57999">
            <w:r w:rsidRPr="00B57999">
              <w:t>Genetically Modified Organism</w:t>
            </w:r>
          </w:p>
        </w:tc>
      </w:tr>
      <w:tr w:rsidR="00390A6C" w:rsidRPr="00390A6C" w:rsidTr="00EF0975">
        <w:tc>
          <w:tcPr>
            <w:tcW w:w="1985" w:type="dxa"/>
          </w:tcPr>
          <w:p w:rsidR="002A3A22" w:rsidRPr="00B57999" w:rsidRDefault="002A3A22" w:rsidP="00B57999">
            <w:r w:rsidRPr="00B57999">
              <w:t>GTTAC</w:t>
            </w:r>
          </w:p>
        </w:tc>
        <w:tc>
          <w:tcPr>
            <w:tcW w:w="7337" w:type="dxa"/>
          </w:tcPr>
          <w:p w:rsidR="002A3A22" w:rsidRPr="00B57999" w:rsidRDefault="002A3A22" w:rsidP="00B57999">
            <w:r w:rsidRPr="00B57999">
              <w:t>Gene Technology Technical Advisory Committee</w:t>
            </w:r>
          </w:p>
        </w:tc>
      </w:tr>
      <w:tr w:rsidR="00390A6C" w:rsidRPr="00390A6C" w:rsidTr="00EF0975">
        <w:tc>
          <w:tcPr>
            <w:tcW w:w="1985" w:type="dxa"/>
          </w:tcPr>
          <w:p w:rsidR="002A3A22" w:rsidRPr="00B57999" w:rsidRDefault="002A3A22" w:rsidP="00B57999">
            <w:pPr>
              <w:rPr>
                <w:highlight w:val="yellow"/>
              </w:rPr>
            </w:pPr>
            <w:r w:rsidRPr="00B57999">
              <w:t>kDa</w:t>
            </w:r>
          </w:p>
        </w:tc>
        <w:tc>
          <w:tcPr>
            <w:tcW w:w="7337" w:type="dxa"/>
          </w:tcPr>
          <w:p w:rsidR="002A3A22" w:rsidRPr="00B57999" w:rsidRDefault="002A3A22" w:rsidP="00B57999">
            <w:pPr>
              <w:rPr>
                <w:highlight w:val="yellow"/>
              </w:rPr>
            </w:pPr>
            <w:r w:rsidRPr="00B57999">
              <w:t>Kilodalton</w:t>
            </w:r>
          </w:p>
        </w:tc>
      </w:tr>
      <w:tr w:rsidR="00390A6C" w:rsidRPr="00390A6C" w:rsidTr="00EF0975">
        <w:tc>
          <w:tcPr>
            <w:tcW w:w="1985" w:type="dxa"/>
          </w:tcPr>
          <w:p w:rsidR="002A3A22" w:rsidRPr="00B57999" w:rsidRDefault="00B634C6" w:rsidP="00B57999">
            <w:r>
              <w:t>µ</w:t>
            </w:r>
            <w:r w:rsidR="002A3A22" w:rsidRPr="00B57999">
              <w:t>g</w:t>
            </w:r>
          </w:p>
        </w:tc>
        <w:tc>
          <w:tcPr>
            <w:tcW w:w="7337" w:type="dxa"/>
          </w:tcPr>
          <w:p w:rsidR="002A3A22" w:rsidRPr="00B57999" w:rsidRDefault="002A3A22" w:rsidP="00B57999">
            <w:r w:rsidRPr="00B57999">
              <w:t>Microgram</w:t>
            </w:r>
          </w:p>
        </w:tc>
      </w:tr>
      <w:tr w:rsidR="00390A6C" w:rsidRPr="00390A6C" w:rsidTr="00EF0975">
        <w:tc>
          <w:tcPr>
            <w:tcW w:w="1985" w:type="dxa"/>
          </w:tcPr>
          <w:p w:rsidR="002A3A22" w:rsidRPr="00390A6C" w:rsidRDefault="002A3A22">
            <w:r w:rsidRPr="00390A6C">
              <w:t>μmole</w:t>
            </w:r>
          </w:p>
        </w:tc>
        <w:tc>
          <w:tcPr>
            <w:tcW w:w="7337" w:type="dxa"/>
          </w:tcPr>
          <w:p w:rsidR="002A3A22" w:rsidRPr="00390A6C" w:rsidRDefault="002A3A22">
            <w:r w:rsidRPr="00390A6C">
              <w:t>Micromole</w:t>
            </w:r>
          </w:p>
        </w:tc>
      </w:tr>
      <w:tr w:rsidR="00390A6C" w:rsidRPr="00390A6C" w:rsidTr="00EF0975">
        <w:tc>
          <w:tcPr>
            <w:tcW w:w="1985" w:type="dxa"/>
          </w:tcPr>
          <w:p w:rsidR="002A3A22" w:rsidRPr="00B57999" w:rsidRDefault="002A3A22" w:rsidP="00B57999">
            <w:r w:rsidRPr="00B57999">
              <w:t>mRNA</w:t>
            </w:r>
          </w:p>
        </w:tc>
        <w:tc>
          <w:tcPr>
            <w:tcW w:w="7337" w:type="dxa"/>
          </w:tcPr>
          <w:p w:rsidR="002A3A22" w:rsidRPr="00B57999" w:rsidRDefault="002A3A22" w:rsidP="00B57999">
            <w:r w:rsidRPr="00B57999">
              <w:t>Messenger ribonucleic acid (RNA)</w:t>
            </w:r>
          </w:p>
        </w:tc>
      </w:tr>
      <w:tr w:rsidR="00390A6C" w:rsidRPr="00390A6C" w:rsidTr="00EF0975">
        <w:tc>
          <w:tcPr>
            <w:tcW w:w="1985" w:type="dxa"/>
          </w:tcPr>
          <w:p w:rsidR="002A3A22" w:rsidRPr="00B57999" w:rsidRDefault="002A3A22" w:rsidP="00B57999">
            <w:r w:rsidRPr="00B57999">
              <w:t>OGTR</w:t>
            </w:r>
          </w:p>
        </w:tc>
        <w:tc>
          <w:tcPr>
            <w:tcW w:w="7337" w:type="dxa"/>
          </w:tcPr>
          <w:p w:rsidR="002A3A22" w:rsidRPr="00B57999" w:rsidRDefault="002A3A22" w:rsidP="00B57999">
            <w:r w:rsidRPr="00B57999">
              <w:t>Office of the Gene Technology Regulator</w:t>
            </w:r>
          </w:p>
        </w:tc>
      </w:tr>
      <w:tr w:rsidR="007063F2" w:rsidRPr="00390A6C" w:rsidTr="00EF0975">
        <w:tc>
          <w:tcPr>
            <w:tcW w:w="1985" w:type="dxa"/>
          </w:tcPr>
          <w:p w:rsidR="007063F2" w:rsidRPr="007063F2" w:rsidRDefault="007063F2" w:rsidP="00B57999">
            <w:pPr>
              <w:rPr>
                <w:i/>
              </w:rPr>
            </w:pPr>
            <w:r>
              <w:rPr>
                <w:i/>
              </w:rPr>
              <w:t>pat</w:t>
            </w:r>
          </w:p>
        </w:tc>
        <w:tc>
          <w:tcPr>
            <w:tcW w:w="7337" w:type="dxa"/>
          </w:tcPr>
          <w:p w:rsidR="007063F2" w:rsidRPr="00B57999" w:rsidRDefault="007063F2" w:rsidP="007063F2">
            <w:r>
              <w:rPr>
                <w:i/>
              </w:rPr>
              <w:t xml:space="preserve">pat </w:t>
            </w:r>
            <w:r w:rsidRPr="007063F2">
              <w:t>gene</w:t>
            </w:r>
            <w:r w:rsidRPr="00B57999">
              <w:t xml:space="preserve"> from </w:t>
            </w:r>
            <w:r w:rsidRPr="007063F2">
              <w:rPr>
                <w:i/>
              </w:rPr>
              <w:t xml:space="preserve">Streptomyces </w:t>
            </w:r>
            <w:r>
              <w:rPr>
                <w:i/>
              </w:rPr>
              <w:t>viridochromogenes</w:t>
            </w:r>
          </w:p>
        </w:tc>
      </w:tr>
      <w:tr w:rsidR="00390A6C" w:rsidRPr="00390A6C" w:rsidTr="00EF0975">
        <w:tc>
          <w:tcPr>
            <w:tcW w:w="1985" w:type="dxa"/>
          </w:tcPr>
          <w:p w:rsidR="002A3A22" w:rsidRPr="00B57999" w:rsidRDefault="002A3A22" w:rsidP="00B57999">
            <w:r w:rsidRPr="00B57999">
              <w:t>PAT</w:t>
            </w:r>
          </w:p>
        </w:tc>
        <w:tc>
          <w:tcPr>
            <w:tcW w:w="7337" w:type="dxa"/>
          </w:tcPr>
          <w:p w:rsidR="002A3A22" w:rsidRPr="00B57999" w:rsidRDefault="007063F2" w:rsidP="00B57999">
            <w:r>
              <w:t>Phosphinothricin-</w:t>
            </w:r>
            <w:r w:rsidR="002A3A22" w:rsidRPr="00B57999">
              <w:t>acetyl transferase</w:t>
            </w:r>
          </w:p>
        </w:tc>
      </w:tr>
      <w:tr w:rsidR="00390A6C" w:rsidRPr="00390A6C" w:rsidTr="00EF0975">
        <w:tc>
          <w:tcPr>
            <w:tcW w:w="1985" w:type="dxa"/>
          </w:tcPr>
          <w:p w:rsidR="002A3A22" w:rsidRPr="00B57999" w:rsidRDefault="002A3A22" w:rsidP="00B57999">
            <w:pPr>
              <w:rPr>
                <w:highlight w:val="yellow"/>
              </w:rPr>
            </w:pPr>
            <w:r w:rsidRPr="00B57999">
              <w:t>PPT</w:t>
            </w:r>
          </w:p>
        </w:tc>
        <w:tc>
          <w:tcPr>
            <w:tcW w:w="7337" w:type="dxa"/>
          </w:tcPr>
          <w:p w:rsidR="002A3A22" w:rsidRPr="00B57999" w:rsidRDefault="002A3A22" w:rsidP="00B57999">
            <w:pPr>
              <w:rPr>
                <w:highlight w:val="yellow"/>
              </w:rPr>
            </w:pPr>
            <w:r w:rsidRPr="00B57999">
              <w:t>Phosphinothricin</w:t>
            </w:r>
          </w:p>
        </w:tc>
      </w:tr>
      <w:tr w:rsidR="00390A6C" w:rsidRPr="00390A6C" w:rsidTr="00EF0975">
        <w:tc>
          <w:tcPr>
            <w:tcW w:w="1985" w:type="dxa"/>
          </w:tcPr>
          <w:p w:rsidR="002A3A22" w:rsidRPr="00B57999" w:rsidRDefault="002A3A22" w:rsidP="00B57999">
            <w:r w:rsidRPr="00B57999">
              <w:t>PRR</w:t>
            </w:r>
          </w:p>
        </w:tc>
        <w:tc>
          <w:tcPr>
            <w:tcW w:w="7337" w:type="dxa"/>
          </w:tcPr>
          <w:p w:rsidR="002A3A22" w:rsidRPr="00B57999" w:rsidRDefault="002A3A22" w:rsidP="00B57999">
            <w:r w:rsidRPr="00B57999">
              <w:t>Post release review</w:t>
            </w:r>
          </w:p>
        </w:tc>
      </w:tr>
      <w:tr w:rsidR="00CD5DF0" w:rsidRPr="00390A6C" w:rsidTr="00EF0975">
        <w:tc>
          <w:tcPr>
            <w:tcW w:w="1985" w:type="dxa"/>
          </w:tcPr>
          <w:p w:rsidR="00CD5DF0" w:rsidRPr="00B57999" w:rsidRDefault="00CD5DF0" w:rsidP="00B57999">
            <w:r>
              <w:t>RARMP</w:t>
            </w:r>
          </w:p>
        </w:tc>
        <w:tc>
          <w:tcPr>
            <w:tcW w:w="7337" w:type="dxa"/>
          </w:tcPr>
          <w:p w:rsidR="00CD5DF0" w:rsidRPr="00B57999" w:rsidRDefault="00CD5DF0" w:rsidP="00B57999">
            <w:r>
              <w:t>Risk Assessment and Risk Management Plan</w:t>
            </w:r>
          </w:p>
        </w:tc>
      </w:tr>
      <w:tr w:rsidR="00CD5DF0" w:rsidRPr="00390A6C" w:rsidTr="00EF0975">
        <w:tc>
          <w:tcPr>
            <w:tcW w:w="1985" w:type="dxa"/>
          </w:tcPr>
          <w:p w:rsidR="00CD5DF0" w:rsidRDefault="00CD5DF0" w:rsidP="00B57999">
            <w:r>
              <w:t>Regulator</w:t>
            </w:r>
          </w:p>
        </w:tc>
        <w:tc>
          <w:tcPr>
            <w:tcW w:w="7337" w:type="dxa"/>
          </w:tcPr>
          <w:p w:rsidR="00CD5DF0" w:rsidRDefault="00CD5DF0" w:rsidP="00B57999">
            <w:r>
              <w:t>Gene Technology Regulator</w:t>
            </w:r>
          </w:p>
        </w:tc>
      </w:tr>
      <w:tr w:rsidR="00390A6C" w:rsidRPr="00390A6C" w:rsidTr="00EF0975">
        <w:tc>
          <w:tcPr>
            <w:tcW w:w="1985" w:type="dxa"/>
          </w:tcPr>
          <w:p w:rsidR="002A3A22" w:rsidRPr="00B57999" w:rsidRDefault="002A3A22" w:rsidP="00B57999">
            <w:pPr>
              <w:rPr>
                <w:highlight w:val="yellow"/>
              </w:rPr>
            </w:pPr>
            <w:r w:rsidRPr="00B57999">
              <w:t>RNA</w:t>
            </w:r>
          </w:p>
        </w:tc>
        <w:tc>
          <w:tcPr>
            <w:tcW w:w="7337" w:type="dxa"/>
          </w:tcPr>
          <w:p w:rsidR="002A3A22" w:rsidRPr="00B57999" w:rsidRDefault="002A3A22" w:rsidP="00B57999">
            <w:pPr>
              <w:rPr>
                <w:highlight w:val="yellow"/>
              </w:rPr>
            </w:pPr>
            <w:r w:rsidRPr="00B57999">
              <w:t>Ribonucleic acid</w:t>
            </w:r>
          </w:p>
        </w:tc>
      </w:tr>
      <w:tr w:rsidR="00390A6C" w:rsidRPr="00390A6C" w:rsidTr="00EF0975">
        <w:tc>
          <w:tcPr>
            <w:tcW w:w="1985" w:type="dxa"/>
          </w:tcPr>
          <w:p w:rsidR="002A3A22" w:rsidRPr="00B57999" w:rsidRDefault="002A3A22" w:rsidP="00B57999">
            <w:r w:rsidRPr="00B57999">
              <w:t>RNase</w:t>
            </w:r>
          </w:p>
        </w:tc>
        <w:tc>
          <w:tcPr>
            <w:tcW w:w="7337" w:type="dxa"/>
          </w:tcPr>
          <w:p w:rsidR="002A3A22" w:rsidRPr="00B57999" w:rsidRDefault="002A3A22" w:rsidP="00B57999">
            <w:r w:rsidRPr="00B57999">
              <w:t>Ribonuclease</w:t>
            </w:r>
          </w:p>
        </w:tc>
      </w:tr>
      <w:tr w:rsidR="00390A6C" w:rsidRPr="00390A6C" w:rsidTr="00EF0975">
        <w:tc>
          <w:tcPr>
            <w:tcW w:w="1985" w:type="dxa"/>
          </w:tcPr>
          <w:p w:rsidR="002A3A22" w:rsidRPr="00B57999" w:rsidRDefault="002A3A22" w:rsidP="00B57999">
            <w:r w:rsidRPr="00B57999">
              <w:t>USDA-APHIS</w:t>
            </w:r>
          </w:p>
        </w:tc>
        <w:tc>
          <w:tcPr>
            <w:tcW w:w="7337" w:type="dxa"/>
          </w:tcPr>
          <w:p w:rsidR="002A3A22" w:rsidRPr="00B57999" w:rsidRDefault="002A3A22" w:rsidP="00B57999">
            <w:r w:rsidRPr="00B57999">
              <w:t>Animal and Plant Health Inspection Service of the United States Department of Agriculture</w:t>
            </w:r>
          </w:p>
        </w:tc>
      </w:tr>
    </w:tbl>
    <w:p w:rsidR="00F56FE9" w:rsidRPr="0078444E" w:rsidRDefault="00F56FE9" w:rsidP="0078444E"/>
    <w:p w:rsidR="00F24F57" w:rsidRPr="00031D91" w:rsidRDefault="00F24F57" w:rsidP="00F56FE9">
      <w:pPr>
        <w:pStyle w:val="BlockTextPlain"/>
        <w:sectPr w:rsidR="00F24F57" w:rsidRPr="00031D91" w:rsidSect="006A6224">
          <w:footerReference w:type="default" r:id="rId13"/>
          <w:pgSz w:w="11909" w:h="16834" w:code="9"/>
          <w:pgMar w:top="1134" w:right="1361" w:bottom="1134" w:left="1361" w:header="680" w:footer="510" w:gutter="0"/>
          <w:pgNumType w:fmt="lowerRoman"/>
          <w:cols w:space="720"/>
          <w:docGrid w:linePitch="326"/>
        </w:sectPr>
      </w:pPr>
    </w:p>
    <w:p w:rsidR="00533D84" w:rsidRPr="00031D91" w:rsidRDefault="00533D84" w:rsidP="00533D84">
      <w:pPr>
        <w:pStyle w:val="1RARMP"/>
      </w:pPr>
      <w:bookmarkStart w:id="52" w:name="_Toc301341824"/>
      <w:bookmarkStart w:id="53" w:name="_Toc429744011"/>
      <w:bookmarkStart w:id="54" w:name="_Toc433730468"/>
      <w:bookmarkStart w:id="55" w:name="_Toc433730761"/>
      <w:bookmarkStart w:id="56" w:name="_Toc443465271"/>
      <w:bookmarkStart w:id="57" w:name="_Toc142471144"/>
      <w:bookmarkStart w:id="58" w:name="_Toc142987511"/>
      <w:bookmarkStart w:id="59" w:name="_Toc143058800"/>
      <w:bookmarkStart w:id="60" w:name="_Toc94337984"/>
      <w:bookmarkStart w:id="61" w:name="_Toc97019206"/>
      <w:r w:rsidRPr="00031D91">
        <w:lastRenderedPageBreak/>
        <w:t>Risk assessment context</w:t>
      </w:r>
      <w:bookmarkEnd w:id="52"/>
      <w:bookmarkEnd w:id="53"/>
      <w:bookmarkEnd w:id="54"/>
      <w:bookmarkEnd w:id="55"/>
      <w:bookmarkEnd w:id="56"/>
    </w:p>
    <w:p w:rsidR="00533D84" w:rsidRPr="00031D91" w:rsidRDefault="00533D84" w:rsidP="00F314F2">
      <w:pPr>
        <w:pStyle w:val="2RARMP"/>
      </w:pPr>
      <w:bookmarkStart w:id="62" w:name="_Toc202859546"/>
      <w:bookmarkStart w:id="63" w:name="_Toc301341825"/>
      <w:bookmarkStart w:id="64" w:name="_Toc429744012"/>
      <w:bookmarkStart w:id="65" w:name="_Toc433730469"/>
      <w:bookmarkStart w:id="66" w:name="_Toc433730762"/>
      <w:bookmarkStart w:id="67" w:name="_Toc443465272"/>
      <w:r w:rsidRPr="00031D91">
        <w:t>Background</w:t>
      </w:r>
      <w:bookmarkEnd w:id="62"/>
      <w:bookmarkEnd w:id="63"/>
      <w:bookmarkEnd w:id="64"/>
      <w:bookmarkEnd w:id="65"/>
      <w:bookmarkEnd w:id="66"/>
      <w:bookmarkEnd w:id="67"/>
    </w:p>
    <w:p w:rsidR="00B15FE0" w:rsidRPr="00662289" w:rsidRDefault="00F54D39" w:rsidP="00F54D39">
      <w:pPr>
        <w:pStyle w:val="1Para"/>
        <w:tabs>
          <w:tab w:val="clear" w:pos="360"/>
          <w:tab w:val="num" w:pos="567"/>
        </w:tabs>
      </w:pPr>
      <w:r w:rsidRPr="00662289">
        <w:t xml:space="preserve">An application has been made under the </w:t>
      </w:r>
      <w:r w:rsidRPr="00662289">
        <w:rPr>
          <w:i/>
          <w:iCs/>
        </w:rPr>
        <w:t>Gene Technology Act 2000</w:t>
      </w:r>
      <w:r w:rsidRPr="00662289">
        <w:t xml:space="preserve"> (the Act) for Dealings involving the Intentional Release (DIR) of genetically modified organisms (GMOs) into the Australian environment.</w:t>
      </w:r>
    </w:p>
    <w:p w:rsidR="00B15FE0" w:rsidRPr="006C16DF" w:rsidRDefault="00F54D39" w:rsidP="006C16DF">
      <w:pPr>
        <w:pStyle w:val="1Para"/>
      </w:pPr>
      <w:r w:rsidRPr="006C16DF">
        <w:t>The Act in conjunction with the Gene Technology Regulations 2001 (the Regulations), an inter-governmental agreement and corresponding legislation in State</w:t>
      </w:r>
      <w:r w:rsidR="00701B5B" w:rsidRPr="006C16DF">
        <w:t>s</w:t>
      </w:r>
      <w:r w:rsidRPr="006C16DF">
        <w:t xml:space="preserve"> and Territor</w:t>
      </w:r>
      <w:r w:rsidR="00701B5B" w:rsidRPr="006C16DF">
        <w:t>ies</w:t>
      </w:r>
      <w:r w:rsidRPr="006C16DF">
        <w:t>,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rsidR="00533D84" w:rsidRPr="006C16DF" w:rsidRDefault="00F54D39" w:rsidP="006C16DF">
      <w:pPr>
        <w:pStyle w:val="1Para"/>
      </w:pPr>
      <w:r w:rsidRPr="006C16DF">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r w:rsidR="00BD578C" w:rsidRPr="006C16DF">
        <w:t xml:space="preserve"> </w:t>
      </w:r>
      <w:r w:rsidR="00B634C6">
        <w:t>(Figure 1).</w:t>
      </w:r>
    </w:p>
    <w:bookmarkStart w:id="68" w:name="_Ref383596632"/>
    <w:p w:rsidR="00395D58" w:rsidRPr="00395D58" w:rsidRDefault="00395D58" w:rsidP="00395D58">
      <w:r w:rsidRPr="00395D58">
        <w:rPr>
          <w:noProof/>
        </w:rPr>
        <mc:AlternateContent>
          <mc:Choice Requires="wpc">
            <w:drawing>
              <wp:inline distT="0" distB="0" distL="0" distR="0" wp14:anchorId="2756972B" wp14:editId="3FF20903">
                <wp:extent cx="5124450" cy="3103245"/>
                <wp:effectExtent l="0" t="0" r="19050" b="20955"/>
                <wp:docPr id="2096" name="Canvas 2096" descr="This figure describes the parameters used to establish the risk assessment context. The main parameters are described in the sections of this chapter."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97" name="Rectangle 2098" descr="Summary of the parameters used to establish the risk assessment context. These include legislation, risk analysis framework, and OGTR operational policies." title="Figure 1. Summary of parameters used to establish the risk assessment context"/>
                        <wps:cNvSpPr>
                          <a:spLocks noChangeArrowheads="1"/>
                        </wps:cNvSpPr>
                        <wps:spPr bwMode="auto">
                          <a:xfrm>
                            <a:off x="0" y="0"/>
                            <a:ext cx="5124450" cy="3103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98" name="Text Box 2099"/>
                        <wps:cNvSpPr txBox="1">
                          <a:spLocks noChangeArrowheads="1"/>
                        </wps:cNvSpPr>
                        <wps:spPr bwMode="auto">
                          <a:xfrm>
                            <a:off x="130175" y="1398270"/>
                            <a:ext cx="2449195" cy="7010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wps:txbx>
                        <wps:bodyPr rot="0" vert="horz" wrap="square" lIns="91440" tIns="45720" rIns="91440" bIns="45720" upright="1">
                          <a:noAutofit/>
                        </wps:bodyPr>
                      </wps:wsp>
                      <wps:wsp>
                        <wps:cNvPr id="2299" name="Text Box 2100"/>
                        <wps:cNvSpPr txBox="1">
                          <a:spLocks noChangeArrowheads="1"/>
                        </wps:cNvSpPr>
                        <wps:spPr bwMode="auto">
                          <a:xfrm>
                            <a:off x="3040380" y="1400175"/>
                            <a:ext cx="1721485" cy="8985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wps:txbx>
                        <wps:bodyPr rot="0" vert="horz" wrap="square" lIns="91440" tIns="45720" rIns="91440" bIns="45720" upright="1">
                          <a:noAutofit/>
                        </wps:bodyPr>
                      </wps:wsp>
                      <wps:wsp>
                        <wps:cNvPr id="2300" name="Text Box 2101"/>
                        <wps:cNvSpPr txBox="1">
                          <a:spLocks noChangeArrowheads="1"/>
                        </wps:cNvSpPr>
                        <wps:spPr bwMode="auto">
                          <a:xfrm>
                            <a:off x="127635" y="2714625"/>
                            <a:ext cx="1754505" cy="2444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wps:txbx>
                        <wps:bodyPr rot="0" vert="horz" wrap="square" lIns="91440" tIns="45720" rIns="91440" bIns="45720" upright="1">
                          <a:noAutofit/>
                        </wps:bodyPr>
                      </wps:wsp>
                      <wps:wsp>
                        <wps:cNvPr id="2301" name="Text Box 2102"/>
                        <wps:cNvSpPr txBox="1">
                          <a:spLocks noChangeArrowheads="1"/>
                        </wps:cNvSpPr>
                        <wps:spPr bwMode="auto">
                          <a:xfrm>
                            <a:off x="130175" y="2135505"/>
                            <a:ext cx="2060575" cy="549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wps:txbx>
                        <wps:bodyPr rot="0" vert="horz" wrap="square" lIns="91440" tIns="45720" rIns="91440" bIns="45720" upright="1">
                          <a:noAutofit/>
                        </wps:bodyPr>
                      </wps:wsp>
                      <wps:wsp>
                        <wps:cNvPr id="2302" name="Text Box 2103"/>
                        <wps:cNvSpPr txBox="1">
                          <a:spLocks noChangeArrowheads="1"/>
                        </wps:cNvSpPr>
                        <wps:spPr bwMode="auto">
                          <a:xfrm>
                            <a:off x="868680" y="0"/>
                            <a:ext cx="3345180" cy="1371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395D5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D633A5" w:rsidRDefault="00D633A5" w:rsidP="00395D58">
                              <w:pPr>
                                <w:autoSpaceDE w:val="0"/>
                                <w:autoSpaceDN w:val="0"/>
                                <w:adjustRightInd w:val="0"/>
                                <w:jc w:val="center"/>
                                <w:rPr>
                                  <w:rFonts w:ascii="Arial" w:hAnsi="Arial" w:cs="Arial"/>
                                  <w:color w:val="000000"/>
                                  <w:sz w:val="20"/>
                                  <w:szCs w:val="20"/>
                                </w:rPr>
                              </w:pPr>
                            </w:p>
                            <w:p w:rsidR="00D633A5" w:rsidRDefault="00D633A5" w:rsidP="00395D58">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D633A5" w:rsidRDefault="00D633A5" w:rsidP="00395D58">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D633A5" w:rsidRDefault="00D633A5" w:rsidP="00395D58">
                              <w:pPr>
                                <w:autoSpaceDE w:val="0"/>
                                <w:autoSpaceDN w:val="0"/>
                                <w:adjustRightInd w:val="0"/>
                                <w:ind w:left="285" w:right="-150"/>
                                <w:rPr>
                                  <w:rFonts w:ascii="Arial" w:hAnsi="Arial" w:cs="Arial"/>
                                  <w:color w:val="000000"/>
                                  <w:sz w:val="20"/>
                                  <w:szCs w:val="20"/>
                                </w:rPr>
                              </w:pPr>
                            </w:p>
                            <w:p w:rsidR="00D633A5" w:rsidRDefault="00D633A5" w:rsidP="00395D58">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D633A5" w:rsidRDefault="00D633A5" w:rsidP="00395D58">
                              <w:pPr>
                                <w:autoSpaceDE w:val="0"/>
                                <w:autoSpaceDN w:val="0"/>
                                <w:adjustRightInd w:val="0"/>
                                <w:ind w:left="285" w:right="-150"/>
                                <w:rPr>
                                  <w:rFonts w:ascii="Arial" w:hAnsi="Arial" w:cs="Arial"/>
                                  <w:color w:val="000000"/>
                                  <w:sz w:val="20"/>
                                  <w:szCs w:val="20"/>
                                </w:rPr>
                              </w:pPr>
                            </w:p>
                            <w:p w:rsidR="00D633A5" w:rsidRDefault="00D633A5" w:rsidP="00395D58">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D633A5" w:rsidRDefault="00D633A5" w:rsidP="00395D58">
                              <w:pPr>
                                <w:autoSpaceDE w:val="0"/>
                                <w:autoSpaceDN w:val="0"/>
                                <w:adjustRightInd w:val="0"/>
                                <w:ind w:left="513"/>
                                <w:rPr>
                                  <w:rFonts w:ascii="Arial" w:hAnsi="Arial" w:cs="Arial"/>
                                  <w:color w:val="000000"/>
                                  <w:sz w:val="20"/>
                                  <w:szCs w:val="20"/>
                                </w:rPr>
                              </w:pPr>
                            </w:p>
                          </w:txbxContent>
                        </wps:txbx>
                        <wps:bodyPr rot="0" vert="horz" wrap="square" lIns="91440" tIns="45720" rIns="91440" bIns="45720" upright="1">
                          <a:noAutofit/>
                        </wps:bodyPr>
                      </wps:wsp>
                      <wps:wsp>
                        <wps:cNvPr id="2303" name="Text Box 2104"/>
                        <wps:cNvSpPr txBox="1">
                          <a:spLocks noChangeArrowheads="1"/>
                        </wps:cNvSpPr>
                        <wps:spPr bwMode="auto">
                          <a:xfrm>
                            <a:off x="3047365" y="2273300"/>
                            <a:ext cx="1947545" cy="829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D633A5" w:rsidRDefault="00D633A5" w:rsidP="00395D58">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D633A5" w:rsidRDefault="00D633A5" w:rsidP="00395D58">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D633A5" w:rsidRDefault="00D633A5" w:rsidP="00395D58">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D633A5" w:rsidRDefault="00D633A5" w:rsidP="00395D58">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D633A5" w:rsidRDefault="00D633A5" w:rsidP="00395D58">
                              <w:pPr>
                                <w:autoSpaceDE w:val="0"/>
                                <w:autoSpaceDN w:val="0"/>
                                <w:adjustRightInd w:val="0"/>
                              </w:pPr>
                            </w:p>
                          </w:txbxContent>
                        </wps:txbx>
                        <wps:bodyPr rot="0" vert="horz" wrap="square" lIns="91440" tIns="45720" rIns="91440" bIns="45720" upright="1">
                          <a:noAutofit/>
                        </wps:bodyPr>
                      </wps:wsp>
                    </wpc:wpc>
                  </a:graphicData>
                </a:graphic>
              </wp:inline>
            </w:drawing>
          </mc:Choice>
          <mc:Fallback>
            <w:pict>
              <v:group id="Canvas 2096" o:spid="_x0000_s1026" editas="canvas" alt="Title: Figure 1. Summary of parameters used to establish the risk assessment context - Description: This figure describes the parameters used to establish the risk assessment context. The main parameters are described in the sections of this chapter." style="width:403.5pt;height:244.35pt;mso-position-horizontal-relative:char;mso-position-vertical-relative:line" coordsize="51244,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24BgUAAJMfAAAOAAAAZHJzL2Uyb0RvYy54bWzsWdtu4zYQfS/QfyD0vI5FXSzJiLNIfFkU&#10;SLuLTfoBtERbRCRRJenYadF/7wwl+bIJ0N1sYgSIE8C6kCJnhmcOD8nzj5uyIPdcaSGrkUPPXIfw&#10;KpWZqJYj58/bWS92iDasylghKz5yHrh2Pl78+sv5uh5yT+ayyLgi0Eilh+t65OTG1MN+X6c5L5k+&#10;kzWvoHAhVckMPKplP1NsDa2XRd9z3UF/LVVWK5lyreHtpCl0Lmz7iwVPzefFQnNDipEDthn7q+zv&#10;HH/7F+dsuFSszkXamsGeYUXJRAWdbpuaMMPISolHTZUiVVLLhTlLZdmXi4VIufUBvKHuN96MWXXP&#10;tHUmheh0BsLdC7Y7X6LdlZyJooBo9KH1Ib7D6xrGh2NxUR1Wat7Yum2ddQ0DqOvtUOqfM/EmZzW3&#10;nuth+sf9F0VENnI8L4kcUrESkPQVxpZVy4ITz00AZRnXKQzszaosmXogckFMzknNFNQ2AFCy0jwj&#10;RhIOeJwXQue2ghL6jjCtAT8lrwxJZWX4xpyR25xrTkSVFquMk4IvhS6YAZh/IM03FSsetNBkgT0A&#10;DO8+EMA5+fzp9isB3CpbmRWkloVIBddnAD9hCjB9JpYrxQk9I3vWPtdShDAGH6J0U39ROE66vpbp&#10;nSaVHOcQIn6plFznnGUwKBTrw8DtfYAPGj4l8/XvMgP72MpIi+bNQpXYIOCUbGzSPGyTBoJEUngZ&#10;Ui8IQsitFMp86vpeENo+2LD7vFbafOKyJHgzchSMnG2e3V9rg+awYVflAGaIMrIGmxMXOrCeQSwz&#10;RKp9UMv5uFDknmFy27+2Y71frRQw/KQQ5ciJt5XYEOMxrTLong0NE0VzD6Y0WAf3wDgsREdtKv+T&#10;uMk0nsZBL/AG017gTia9y9k46A1mNAon/mQ8ntB/0U4aDHORZbxCUztaocH3pURLcA0hbInlwCW9&#10;7/nV1dSd+o897x+aYcMMvnRX650FAo59g6G5zB4AB0o2PAm8Dje5VH87ZA0cOXL0XyumuEOK3yrA&#10;UkKDAEnVPgRh5MGD2i+Z75ewKoWmRk5qlAOZgg9j01DxqlZimUNf1I5yJS8BgQthsYHobOxqcQss&#10;01h7DLoBYmno5hZhcCU3yDYJBnsvhYjZQEln/WtlH/VdgJlDIM2on8Re1M5eaBgmIqRhQhOogIkY&#10;wWwCY9Mk10vkIWbCbpJ4B1lykPjAce6Vl/RmgzjqBbMg7CWRG/dcmlwlAzdIgsnsMPGvRcV/PvGR&#10;/JLQC4/FfVveQvM7ouiuTxGG2cw3bS68Kne8XYJIHhMEdW3iHZ0gfMh4PwYORoYIXMsWdnrrGIJG&#10;Hg3iliHiJEZknRiiUxA/PI+eGAKV2/9ICmQIq92t8NxN5q8kMt4qUfjACY+UBHW3QWnV+5GUhBcN&#10;/EZJeBENBg0NNHBGJQEyAxR9yxMgKwKQHSeeOPHED6yinqUkmjV+J67fpaAAjf8UT3hdUI7LE7sV&#10;h0f9ECnhQE947sANcUmCK44wSBJ6WnHsdiROeuI7dluezxN2x+Md6wnvKZ7YBuWoPBEP4L9Zd3yz&#10;J+H7QUixCBmC+hEdNGsj0I2nTYmRc6KIV6WIoJs136mU8J+iiG1QjkoRsDcR+YN2zeFFPq6HDrQE&#10;TWCVAScHliliL0le9BThtHt52r3Ekw/UC7vjju3ehNW1b1BLNAesdWq3YNtTajxa3n+2Xu3O0i/+&#10;AwAA//8DAFBLAwQUAAYACAAAACEAfir/v9sAAAAFAQAADwAAAGRycy9kb3ducmV2LnhtbEyPQUvD&#10;QBCF74L/YRnBS7EbpaQhzaaoIHgRNEp7nSZjEszOhuwmTf69oxe9PHi84b1vsv1sOzXR4FvHBm7X&#10;ESji0lUt1wY+3p9uElA+IFfYOSYDC3nY55cXGaaVO/MbTUWolZSwT9FAE0Kfau3Lhiz6teuJJft0&#10;g8Ugdqh1NeBZym2n76Io1hZbloUGe3psqPwqRmvgxa5W9BrHz9N4wOPhYbPUS1EYc3013+9ABZrD&#10;3zH84As65MJ0ciNXXnUG5JHwq5Il0VbsycAmSbag80z/p8+/AQAA//8DAFBLAQItABQABgAIAAAA&#10;IQC2gziS/gAAAOEBAAATAAAAAAAAAAAAAAAAAAAAAABbQ29udGVudF9UeXBlc10ueG1sUEsBAi0A&#10;FAAGAAgAAAAhADj9If/WAAAAlAEAAAsAAAAAAAAAAAAAAAAALwEAAF9yZWxzLy5yZWxzUEsBAi0A&#10;FAAGAAgAAAAhABBCPbgGBQAAkx8AAA4AAAAAAAAAAAAAAAAALgIAAGRycy9lMm9Eb2MueG1sUEsB&#10;Ai0AFAAGAAgAAAAhAH4q/7/bAAAABQEAAA8AAAAAAAAAAAAAAAAAYA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describes the parameters used to establish the risk assessment context. The main parameters are described in the sections of this chapter." style="position:absolute;width:51244;height:31032;visibility:visible;mso-wrap-style:square">
                  <v:fill o:detectmouseclick="t"/>
                  <v:path o:connecttype="none"/>
                </v:shape>
                <v:rect id="Rectangle 2098" o:spid="_x0000_s1028" alt="Summary of the parameters used to establish the risk assessment context. These include legislation, risk analysis framework, and OGTR operational policies." style="position:absolute;width:51244;height:3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oLsYA&#10;AADdAAAADwAAAGRycy9kb3ducmV2LnhtbESPQWvCQBSE74L/YXmCt7oxpbWNrlJSbPWoTUFvj+wz&#10;ic2+DdltjP/eLRQ8DjPzDbNY9aYWHbWusqxgOolAEOdWV1woyL7WDy8gnEfWWFsmBVdysFoOBwtM&#10;tL3wjrq9L0SAsEtQQel9k0jp8pIMuoltiIN3sq1BH2RbSN3iJcBNLeMoepYGKw4LJTaUlpT/7H+N&#10;Av1ePG7t5znrP9Lv7pDZp3Qjj0qNR/3bHISn3t/D/+2NVhDHrzP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hoLsYAAADdAAAADwAAAAAAAAAAAAAAAACYAgAAZHJz&#10;L2Rvd25yZXYueG1sUEsFBgAAAAAEAAQA9QAAAIsDAAAAAA==&#10;" filled="f" fillcolor="#bbe0e3" strokeweight="1.5pt"/>
                <v:shapetype id="_x0000_t202" coordsize="21600,21600" o:spt="202" path="m,l,21600r21600,l21600,xe">
                  <v:stroke joinstyle="miter"/>
                  <v:path gradientshapeok="t" o:connecttype="rect"/>
                </v:shapetype>
                <v:shape id="Text Box 2099" o:spid="_x0000_s1029" type="#_x0000_t202" style="position:absolute;left:1301;top:13982;width:24492;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LEBMYA&#10;AADdAAAADwAAAGRycy9kb3ducmV2LnhtbERPy2rCQBTdC/7DcAvu6qRBio1OQpUWpQuxPrDL28xt&#10;EszcCZmpxnx9Z1FweTjvedaZWlyodZVlBU/jCARxbnXFhYLD/v1xCsJ5ZI21ZVJwIwdZOhzMMdH2&#10;yp902flChBB2CSoovW8SKV1ekkE3tg1x4H5sa9AH2BZSt3gN4aaWcRQ9S4MVh4YSG1qWlJ93v0bB&#10;evu2oI9V3/eTzek4/f46rPzyrNTooXudgfDU+bv4373WCuL4JcwNb8IT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LEBMYAAADdAAAADwAAAAAAAAAAAAAAAACYAgAAZHJz&#10;L2Rvd25yZXYueG1sUEsFBgAAAAAEAAQA9QAAAIsDAAAAAA==&#10;" filled="f" fillcolor="#bbe0e3" stroked="f">
                  <v:textbo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PROPOSED DEALINGS</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Proposed activities involving the GMO</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Proposed limits of the release</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Proposed control measures</w:t>
                        </w:r>
                      </w:p>
                    </w:txbxContent>
                  </v:textbox>
                </v:shape>
                <v:shape id="Text Box 2100" o:spid="_x0000_s1030" type="#_x0000_t202" style="position:absolute;left:30403;top:14001;width:17215;height:8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hn8gA&#10;AADdAAAADwAAAGRycy9kb3ducmV2LnhtbESPT2vCQBTE7wW/w/KE3uqmQUSjq7RSUXoo/kWPr9nX&#10;JJh9G7Krpvn03YLgcZiZ3zCTWWNKcaXaFZYVvPYiEMSp1QVnCva7xcsQhPPIGkvLpOCXHMymnacJ&#10;JtreeEPXrc9EgLBLUEHufZVI6dKcDLqerYiD92Nrgz7IOpO6xluAm1LGUTSQBgsOCzlWNM8pPW8v&#10;RsFq/fFOn8u2bftfx8Pw+7Rf+vlZqedu8zYG4anxj/C9vdIK4ng0gv834QnI6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mGfyAAAAN0AAAAPAAAAAAAAAAAAAAAAAJgCAABk&#10;cnMvZG93bnJldi54bWxQSwUGAAAAAAQABAD1AAAAjQMAAAAA&#10;" filled="f" fillcolor="#bbe0e3" stroked="f">
                  <v:textbo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PARENT ORGANISM</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Origin and taxonomy</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Cultivation and use</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Biological characterisation</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Ecology</w:t>
                        </w:r>
                      </w:p>
                    </w:txbxContent>
                  </v:textbox>
                </v:shape>
                <v:shape id="Text Box 2101" o:spid="_x0000_s1031" type="#_x0000_t202" style="position:absolute;left:1276;top:27146;width:17545;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SGMQA&#10;AADdAAAADwAAAGRycy9kb3ducmV2LnhtbERPy2rCQBTdC/7DcIXudKItRaKjqLQoXYhPdHnNXJNg&#10;5k7ITDXm6zuLgsvDeY+ntSnEnSqXW1bQ70UgiBOrc04VHPbf3SEI55E1FpZJwZMcTCft1hhjbR+8&#10;pfvOpyKEsItRQeZ9GUvpkowMup4tiQN3tZVBH2CVSl3hI4SbQg6i6FMazDk0ZFjSIqPktvs1Clab&#10;rzn9LJum+VifjsPL+bD0i5tSb516NgLhqfYv8b97pRUM3qOwP7wJT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UhjEAAAA3QAAAA8AAAAAAAAAAAAAAAAAmAIAAGRycy9k&#10;b3ducmV2LnhtbFBLBQYAAAAABAAEAPUAAACJAwAAAAA=&#10;" filled="f" fillcolor="#bbe0e3" stroked="f">
                  <v:textbo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PREVIOUS RELEASES</w:t>
                        </w:r>
                      </w:p>
                    </w:txbxContent>
                  </v:textbox>
                </v:shape>
                <v:shape id="Text Box 2102" o:spid="_x0000_s1032" type="#_x0000_t202" style="position:absolute;left:1301;top:21355;width:20606;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3g8gA&#10;AADdAAAADwAAAGRycy9kb3ducmV2LnhtbESPQWvCQBSE74L/YXlCb7rRSpHUVVQUg4ei1tIeX7Ov&#10;STD7NmS3Mc2v7xaEHoeZ+YaZL1tTioZqV1hWMB5FIIhTqwvOFFxed8MZCOeRNZaWScEPOVgu+r05&#10;xtre+ETN2WciQNjFqCD3voqldGlOBt3IVsTB+7K1QR9knUld4y3ATSknUfQkDRYcFnKsaJNTej1/&#10;GwXJcbumw77ruunL+9vs8+Oy95urUg+DdvUMwlPr/8P3dqIVTB6jMfy9C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o/eDyAAAAN0AAAAPAAAAAAAAAAAAAAAAAJgCAABk&#10;cnMvZG93bnJldi54bWxQSwUGAAAAAAQABAD1AAAAjQMAAAAA&#10;" filled="f" fillcolor="#bbe0e3" stroked="f">
                  <v:textbo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GMO</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Introduced genes (genotype)</w:t>
                        </w:r>
                      </w:p>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Novel traits (phenotype)</w:t>
                        </w:r>
                      </w:p>
                    </w:txbxContent>
                  </v:textbox>
                </v:shape>
                <v:shape id="Text Box 2103" o:spid="_x0000_s1033" type="#_x0000_t202" style="position:absolute;left:8686;width:3345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p9McA&#10;AADdAAAADwAAAGRycy9kb3ducmV2LnhtbESPQWvCQBSE74L/YXlCb7oxLSKpq6i0KD1ItZZ6fGaf&#10;STD7NmS3GvPru0LB4zAz3zCTWWNKcaHaFZYVDAcRCOLU6oIzBfuv9/4YhPPIGkvLpOBGDmbTbmeC&#10;ibZX3tJl5zMRIOwSVJB7XyVSujQng25gK+LgnWxt0AdZZ1LXeA1wU8o4ikbSYMFhIceKljml592v&#10;UbD+fFvQx6pt25fNz/f4eNiv/PKs1FOvmb+C8NT4R/i/vdYK4ucohvub8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xafTHAAAA3QAAAA8AAAAAAAAAAAAAAAAAmAIAAGRy&#10;cy9kb3ducmV2LnhtbFBLBQYAAAAABAAEAPUAAACMAwAAAAA=&#10;" filled="f" fillcolor="#bbe0e3" stroked="f">
                  <v:textbox>
                    <w:txbxContent>
                      <w:p w:rsidR="00D633A5" w:rsidRDefault="00D633A5" w:rsidP="00395D5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RISK ASSESSMENT CONTEXT</w:t>
                        </w:r>
                      </w:p>
                      <w:p w:rsidR="00D633A5" w:rsidRDefault="00D633A5" w:rsidP="00395D58">
                        <w:pPr>
                          <w:autoSpaceDE w:val="0"/>
                          <w:autoSpaceDN w:val="0"/>
                          <w:adjustRightInd w:val="0"/>
                          <w:jc w:val="center"/>
                          <w:rPr>
                            <w:rFonts w:ascii="Arial" w:hAnsi="Arial" w:cs="Arial"/>
                            <w:color w:val="000000"/>
                            <w:sz w:val="20"/>
                            <w:szCs w:val="20"/>
                          </w:rPr>
                        </w:pPr>
                      </w:p>
                      <w:p w:rsidR="00D633A5" w:rsidRDefault="00D633A5" w:rsidP="00395D58">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LEGISLATIVE REQUIREMENTS</w:t>
                        </w:r>
                      </w:p>
                      <w:p w:rsidR="00D633A5" w:rsidRDefault="00D633A5" w:rsidP="00395D58">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including</w:t>
                        </w:r>
                        <w:proofErr w:type="gramEnd"/>
                        <w:r>
                          <w:rPr>
                            <w:rFonts w:ascii="Arial" w:hAnsi="Arial" w:cs="Arial"/>
                            <w:color w:val="000000"/>
                            <w:sz w:val="20"/>
                            <w:szCs w:val="20"/>
                          </w:rPr>
                          <w:t xml:space="preserve"> Gene Technology Act and Regulations)</w:t>
                        </w:r>
                      </w:p>
                      <w:p w:rsidR="00D633A5" w:rsidRDefault="00D633A5" w:rsidP="00395D58">
                        <w:pPr>
                          <w:autoSpaceDE w:val="0"/>
                          <w:autoSpaceDN w:val="0"/>
                          <w:adjustRightInd w:val="0"/>
                          <w:ind w:left="285" w:right="-150"/>
                          <w:rPr>
                            <w:rFonts w:ascii="Arial" w:hAnsi="Arial" w:cs="Arial"/>
                            <w:color w:val="000000"/>
                            <w:sz w:val="20"/>
                            <w:szCs w:val="20"/>
                          </w:rPr>
                        </w:pPr>
                      </w:p>
                      <w:p w:rsidR="00D633A5" w:rsidRDefault="00D633A5" w:rsidP="00395D58">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RISK ANALYSIS FRAMEWORK</w:t>
                        </w:r>
                      </w:p>
                      <w:p w:rsidR="00D633A5" w:rsidRDefault="00D633A5" w:rsidP="00395D58">
                        <w:pPr>
                          <w:autoSpaceDE w:val="0"/>
                          <w:autoSpaceDN w:val="0"/>
                          <w:adjustRightInd w:val="0"/>
                          <w:ind w:left="285" w:right="-150"/>
                          <w:rPr>
                            <w:rFonts w:ascii="Arial" w:hAnsi="Arial" w:cs="Arial"/>
                            <w:color w:val="000000"/>
                            <w:sz w:val="20"/>
                            <w:szCs w:val="20"/>
                          </w:rPr>
                        </w:pPr>
                      </w:p>
                      <w:p w:rsidR="00D633A5" w:rsidRDefault="00D633A5" w:rsidP="00395D58">
                        <w:pPr>
                          <w:autoSpaceDE w:val="0"/>
                          <w:autoSpaceDN w:val="0"/>
                          <w:adjustRightInd w:val="0"/>
                          <w:ind w:left="285" w:right="-150"/>
                          <w:rPr>
                            <w:rFonts w:ascii="Arial" w:hAnsi="Arial" w:cs="Arial"/>
                            <w:color w:val="000000"/>
                            <w:sz w:val="20"/>
                            <w:szCs w:val="20"/>
                          </w:rPr>
                        </w:pPr>
                        <w:r>
                          <w:rPr>
                            <w:rFonts w:ascii="Arial" w:hAnsi="Arial" w:cs="Arial"/>
                            <w:color w:val="000000"/>
                            <w:sz w:val="20"/>
                            <w:szCs w:val="20"/>
                          </w:rPr>
                          <w:t>OGTR OPERATIONAL POLICIES AND GUIDELINES</w:t>
                        </w:r>
                      </w:p>
                      <w:p w:rsidR="00D633A5" w:rsidRDefault="00D633A5" w:rsidP="00395D58">
                        <w:pPr>
                          <w:autoSpaceDE w:val="0"/>
                          <w:autoSpaceDN w:val="0"/>
                          <w:adjustRightInd w:val="0"/>
                          <w:ind w:left="513"/>
                          <w:rPr>
                            <w:rFonts w:ascii="Arial" w:hAnsi="Arial" w:cs="Arial"/>
                            <w:color w:val="000000"/>
                            <w:sz w:val="20"/>
                            <w:szCs w:val="20"/>
                          </w:rPr>
                        </w:pPr>
                      </w:p>
                    </w:txbxContent>
                  </v:textbox>
                </v:shape>
                <v:shape id="Text Box 2104" o:spid="_x0000_s1034" type="#_x0000_t202" style="position:absolute;left:30473;top:22733;width:19476;height:8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Mb8cA&#10;AADdAAAADwAAAGRycy9kb3ducmV2LnhtbESPT2vCQBTE74LfYXmCN91Ui0jqKq1UlB7Ef6U9PrPP&#10;JJh9G7Jbjfn0XUHwOMzMb5jJrDaFuFDlcssKXvoRCOLE6pxTBYf9ojcG4TyyxsIyKbiRg9m03Zpg&#10;rO2Vt3TZ+VQECLsYFWTel7GULsnIoOvbkjh4J1sZ9EFWqdQVXgPcFHIQRSNpMOewkGFJ84yS8+7P&#10;KFhtPj/oa9k0zev653t8/D0s/fysVLdTv7+B8FT7Z/jRXmkFg2E0hPub8AT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9zG/HAAAA3QAAAA8AAAAAAAAAAAAAAAAAmAIAAGRy&#10;cy9kb3ducmV2LnhtbFBLBQYAAAAABAAEAPUAAACMAwAAAAA=&#10;" filled="f" fillcolor="#bbe0e3" stroked="f">
                  <v:textbox>
                    <w:txbxContent>
                      <w:p w:rsidR="00D633A5" w:rsidRDefault="00D633A5" w:rsidP="00395D58">
                        <w:pPr>
                          <w:autoSpaceDE w:val="0"/>
                          <w:autoSpaceDN w:val="0"/>
                          <w:adjustRightInd w:val="0"/>
                          <w:rPr>
                            <w:rFonts w:ascii="Arial" w:hAnsi="Arial" w:cs="Arial"/>
                            <w:color w:val="000000"/>
                            <w:sz w:val="20"/>
                            <w:szCs w:val="20"/>
                          </w:rPr>
                        </w:pPr>
                        <w:r>
                          <w:rPr>
                            <w:rFonts w:ascii="Arial" w:hAnsi="Arial" w:cs="Arial"/>
                            <w:color w:val="000000"/>
                            <w:sz w:val="20"/>
                            <w:szCs w:val="20"/>
                          </w:rPr>
                          <w:t>RECEIVING ENVIRONMENT</w:t>
                        </w:r>
                      </w:p>
                      <w:p w:rsidR="00D633A5" w:rsidRDefault="00D633A5" w:rsidP="00395D58">
                        <w:pPr>
                          <w:autoSpaceDE w:val="0"/>
                          <w:autoSpaceDN w:val="0"/>
                          <w:adjustRightInd w:val="0"/>
                          <w:rPr>
                            <w:rFonts w:ascii="Helvetica" w:hAnsi="Helvetica" w:cs="Helvetica"/>
                            <w:sz w:val="20"/>
                            <w:szCs w:val="20"/>
                          </w:rPr>
                        </w:pPr>
                        <w:r>
                          <w:rPr>
                            <w:rFonts w:ascii="Helvetica" w:hAnsi="Helvetica" w:cs="Helvetica"/>
                            <w:sz w:val="20"/>
                            <w:szCs w:val="20"/>
                          </w:rPr>
                          <w:t>Environmental conditions</w:t>
                        </w:r>
                      </w:p>
                      <w:p w:rsidR="00D633A5" w:rsidRDefault="00D633A5" w:rsidP="00395D58">
                        <w:pPr>
                          <w:autoSpaceDE w:val="0"/>
                          <w:autoSpaceDN w:val="0"/>
                          <w:adjustRightInd w:val="0"/>
                          <w:rPr>
                            <w:rFonts w:ascii="Helvetica" w:hAnsi="Helvetica" w:cs="Helvetica"/>
                            <w:sz w:val="20"/>
                            <w:szCs w:val="20"/>
                          </w:rPr>
                        </w:pPr>
                        <w:r>
                          <w:rPr>
                            <w:rFonts w:ascii="Helvetica" w:hAnsi="Helvetica" w:cs="Helvetica"/>
                            <w:sz w:val="20"/>
                            <w:szCs w:val="20"/>
                          </w:rPr>
                          <w:t>Agronomic practices</w:t>
                        </w:r>
                      </w:p>
                      <w:p w:rsidR="00D633A5" w:rsidRDefault="00D633A5" w:rsidP="00395D58">
                        <w:pPr>
                          <w:autoSpaceDE w:val="0"/>
                          <w:autoSpaceDN w:val="0"/>
                          <w:adjustRightInd w:val="0"/>
                          <w:rPr>
                            <w:rFonts w:ascii="Helvetica" w:hAnsi="Helvetica" w:cs="Helvetica"/>
                            <w:sz w:val="20"/>
                            <w:szCs w:val="20"/>
                          </w:rPr>
                        </w:pPr>
                        <w:r>
                          <w:rPr>
                            <w:rFonts w:ascii="Helvetica" w:hAnsi="Helvetica" w:cs="Helvetica"/>
                            <w:sz w:val="20"/>
                            <w:szCs w:val="20"/>
                          </w:rPr>
                          <w:t>Presence of related species</w:t>
                        </w:r>
                      </w:p>
                      <w:p w:rsidR="00D633A5" w:rsidRDefault="00D633A5" w:rsidP="00395D58">
                        <w:pPr>
                          <w:autoSpaceDE w:val="0"/>
                          <w:autoSpaceDN w:val="0"/>
                          <w:adjustRightInd w:val="0"/>
                          <w:rPr>
                            <w:rFonts w:ascii="Helvetica" w:hAnsi="Helvetica" w:cs="Helvetica"/>
                            <w:sz w:val="20"/>
                            <w:szCs w:val="20"/>
                          </w:rPr>
                        </w:pPr>
                        <w:r>
                          <w:rPr>
                            <w:rFonts w:ascii="Helvetica" w:hAnsi="Helvetica" w:cs="Helvetica"/>
                            <w:sz w:val="20"/>
                            <w:szCs w:val="20"/>
                          </w:rPr>
                          <w:t>Presence of similar genes</w:t>
                        </w:r>
                      </w:p>
                      <w:p w:rsidR="00D633A5" w:rsidRDefault="00D633A5" w:rsidP="00395D58">
                        <w:pPr>
                          <w:autoSpaceDE w:val="0"/>
                          <w:autoSpaceDN w:val="0"/>
                          <w:adjustRightInd w:val="0"/>
                        </w:pPr>
                      </w:p>
                    </w:txbxContent>
                  </v:textbox>
                </v:shape>
                <w10:anchorlock/>
              </v:group>
            </w:pict>
          </mc:Fallback>
        </mc:AlternateContent>
      </w:r>
    </w:p>
    <w:p w:rsidR="00533D84" w:rsidRPr="00F843E8" w:rsidRDefault="00533D84" w:rsidP="00F843E8">
      <w:pPr>
        <w:pStyle w:val="Caption"/>
        <w:spacing w:before="120" w:after="120"/>
        <w:rPr>
          <w:rFonts w:ascii="Arial" w:hAnsi="Arial" w:cs="Arial"/>
        </w:rPr>
      </w:pPr>
      <w:r w:rsidRPr="00F843E8">
        <w:rPr>
          <w:rFonts w:ascii="Arial" w:hAnsi="Arial" w:cs="Arial"/>
        </w:rPr>
        <w:t xml:space="preserve">Figure </w:t>
      </w:r>
      <w:r w:rsidRPr="00F843E8">
        <w:rPr>
          <w:rFonts w:ascii="Arial" w:hAnsi="Arial" w:cs="Arial"/>
        </w:rPr>
        <w:fldChar w:fldCharType="begin"/>
      </w:r>
      <w:r w:rsidRPr="00F843E8">
        <w:rPr>
          <w:rFonts w:ascii="Arial" w:hAnsi="Arial" w:cs="Arial"/>
        </w:rPr>
        <w:instrText xml:space="preserve"> SEQ Figure \* ARABIC </w:instrText>
      </w:r>
      <w:r w:rsidRPr="00F843E8">
        <w:rPr>
          <w:rFonts w:ascii="Arial" w:hAnsi="Arial" w:cs="Arial"/>
        </w:rPr>
        <w:fldChar w:fldCharType="separate"/>
      </w:r>
      <w:r w:rsidR="001E5D2C">
        <w:rPr>
          <w:rFonts w:ascii="Arial" w:hAnsi="Arial" w:cs="Arial"/>
          <w:noProof/>
        </w:rPr>
        <w:t>1</w:t>
      </w:r>
      <w:r w:rsidRPr="00F843E8">
        <w:rPr>
          <w:rFonts w:ascii="Arial" w:hAnsi="Arial" w:cs="Arial"/>
        </w:rPr>
        <w:fldChar w:fldCharType="end"/>
      </w:r>
      <w:bookmarkEnd w:id="68"/>
      <w:r w:rsidRPr="00F843E8">
        <w:rPr>
          <w:rFonts w:ascii="Arial" w:hAnsi="Arial" w:cs="Arial"/>
        </w:rPr>
        <w:tab/>
      </w:r>
      <w:bookmarkStart w:id="69" w:name="_Ref256168805"/>
      <w:r w:rsidR="001266B9" w:rsidRPr="00F843E8">
        <w:rPr>
          <w:rFonts w:ascii="Arial" w:hAnsi="Arial" w:cs="Arial"/>
        </w:rPr>
        <w:t xml:space="preserve">Summary of parameters </w:t>
      </w:r>
      <w:r w:rsidRPr="00F843E8">
        <w:rPr>
          <w:rFonts w:ascii="Arial" w:hAnsi="Arial" w:cs="Arial"/>
        </w:rPr>
        <w:t>used to establish the risk assessment context</w:t>
      </w:r>
      <w:bookmarkEnd w:id="69"/>
    </w:p>
    <w:p w:rsidR="00533D84" w:rsidRPr="00CC683A" w:rsidRDefault="001266B9" w:rsidP="00F314F2">
      <w:pPr>
        <w:pStyle w:val="2RARMP"/>
      </w:pPr>
      <w:bookmarkStart w:id="70" w:name="_Toc429744013"/>
      <w:bookmarkStart w:id="71" w:name="_Toc433730470"/>
      <w:bookmarkStart w:id="72" w:name="_Toc433730763"/>
      <w:bookmarkStart w:id="73" w:name="_Toc443465273"/>
      <w:r w:rsidRPr="00CC683A">
        <w:t>Regulatory framework</w:t>
      </w:r>
      <w:bookmarkEnd w:id="70"/>
      <w:bookmarkEnd w:id="71"/>
      <w:bookmarkEnd w:id="72"/>
      <w:bookmarkEnd w:id="73"/>
    </w:p>
    <w:p w:rsidR="00533D84" w:rsidRPr="00171F27" w:rsidRDefault="00533D84" w:rsidP="00B15FE0">
      <w:pPr>
        <w:pStyle w:val="1Para"/>
        <w:tabs>
          <w:tab w:val="clear" w:pos="360"/>
          <w:tab w:val="num" w:pos="567"/>
        </w:tabs>
      </w:pPr>
      <w:r w:rsidRPr="00171F27">
        <w:t xml:space="preserve">Sections 50, 50A and 51 of the Act outline the matters which the Gene Technology Regulator (the Regulator) must take into account, and who must </w:t>
      </w:r>
      <w:r w:rsidR="00162C2D" w:rsidRPr="00171F27">
        <w:t xml:space="preserve">be </w:t>
      </w:r>
      <w:r w:rsidRPr="00171F27">
        <w:t>consult</w:t>
      </w:r>
      <w:r w:rsidR="00162C2D" w:rsidRPr="00171F27">
        <w:t>ed</w:t>
      </w:r>
      <w:r w:rsidRPr="00171F27">
        <w:t xml:space="preserve">, in preparing the Risk Assessment and Risk Management Plans (RARMPs) that </w:t>
      </w:r>
      <w:r w:rsidR="00BD578C" w:rsidRPr="00171F27">
        <w:t>inform</w:t>
      </w:r>
      <w:r w:rsidRPr="00171F27">
        <w:t xml:space="preserve"> </w:t>
      </w:r>
      <w:r w:rsidR="00162C2D" w:rsidRPr="00171F27">
        <w:t>the</w:t>
      </w:r>
      <w:r w:rsidRPr="00171F27">
        <w:t xml:space="preserve"> decisions on licence applications. In addition, the Regulations outline </w:t>
      </w:r>
      <w:r w:rsidR="00BD578C" w:rsidRPr="00171F27">
        <w:t xml:space="preserve">further </w:t>
      </w:r>
      <w:r w:rsidRPr="00171F27">
        <w:t>matters the Regulator must consider when preparing a RARMP.</w:t>
      </w:r>
    </w:p>
    <w:p w:rsidR="00533D84" w:rsidRPr="00171F27" w:rsidRDefault="00533D84" w:rsidP="00B15FE0">
      <w:pPr>
        <w:pStyle w:val="1Para"/>
        <w:tabs>
          <w:tab w:val="clear" w:pos="360"/>
          <w:tab w:val="num" w:pos="567"/>
        </w:tabs>
      </w:pPr>
      <w:r w:rsidRPr="00171F27">
        <w:t xml:space="preserve">Since this application is for commercial purposes, it cannot be considered as a limited and controlled release application under section 50A of the Act. </w:t>
      </w:r>
      <w:r w:rsidR="00701B5B">
        <w:t>Therefore</w:t>
      </w:r>
      <w:r w:rsidRPr="00171F27">
        <w:t>, under section 50</w:t>
      </w:r>
      <w:r w:rsidR="00EA5466" w:rsidRPr="00171F27">
        <w:t>(3) of the Act, the Regulator wa</w:t>
      </w:r>
      <w:r w:rsidRPr="00171F27">
        <w:t xml:space="preserve">s required to </w:t>
      </w:r>
      <w:r w:rsidR="00EA5466" w:rsidRPr="00171F27">
        <w:t>seek advice</w:t>
      </w:r>
      <w:r w:rsidRPr="00171F27">
        <w:t xml:space="preserve"> </w:t>
      </w:r>
      <w:r w:rsidR="00EA5466" w:rsidRPr="00171F27">
        <w:t xml:space="preserve">from </w:t>
      </w:r>
      <w:r w:rsidRPr="00171F27">
        <w:t xml:space="preserve">prescribed experts, agencies and authorities on matters relevant to the preparation of the RARMP. This first round of consultation included the Gene Technology Technical Advisory Committee (GTTAC), State and Territory Governments, Australian Government authorities or agencies prescribed in the </w:t>
      </w:r>
      <w:r w:rsidRPr="00171F27">
        <w:lastRenderedPageBreak/>
        <w:t xml:space="preserve">Regulations, </w:t>
      </w:r>
      <w:r w:rsidR="009D7B4F" w:rsidRPr="00171F27">
        <w:t xml:space="preserve">all </w:t>
      </w:r>
      <w:r w:rsidR="00AA1C9A" w:rsidRPr="00171F27">
        <w:t xml:space="preserve">Australian </w:t>
      </w:r>
      <w:r w:rsidRPr="00171F27">
        <w:t>local council</w:t>
      </w:r>
      <w:r w:rsidR="009D7B4F" w:rsidRPr="00171F27">
        <w:t>s</w:t>
      </w:r>
      <w:r w:rsidR="00A26B85" w:rsidRPr="00171F27">
        <w:rPr>
          <w:rStyle w:val="FootnoteReference"/>
        </w:rPr>
        <w:footnoteReference w:id="2"/>
      </w:r>
      <w:r w:rsidRPr="00171F27">
        <w:t xml:space="preserve"> and the Minister for the Environment. A summary of issues contained in submissions received is given in Appendix</w:t>
      </w:r>
      <w:r w:rsidR="00934A32" w:rsidRPr="00171F27">
        <w:t> </w:t>
      </w:r>
      <w:r w:rsidRPr="00171F27">
        <w:t>A.</w:t>
      </w:r>
    </w:p>
    <w:p w:rsidR="00533D84" w:rsidRPr="002358F5" w:rsidRDefault="00533D84" w:rsidP="00497FFA">
      <w:pPr>
        <w:pStyle w:val="1Para"/>
      </w:pPr>
      <w:r w:rsidRPr="002358F5">
        <w:t>Section 52 of the Act requires the Regulator, in a second round of consultation, to seek comment on the RARMP from the experts, agencies and authorities outlined above, as well as the public.</w:t>
      </w:r>
      <w:r w:rsidR="00497FFA">
        <w:t xml:space="preserve"> </w:t>
      </w:r>
      <w:r w:rsidR="00497FFA" w:rsidRPr="00497FFA">
        <w:t>Advice from the prescribed experts, agencies and authorities for the second round of consultation, and how it was taken into account</w:t>
      </w:r>
      <w:r w:rsidR="00497FFA">
        <w:t>, is summarised in Appendix B. Eleven</w:t>
      </w:r>
      <w:r w:rsidR="00497FFA" w:rsidRPr="00497FFA">
        <w:t xml:space="preserve"> public submissions were received and their consideration is summarised in Appendix C.</w:t>
      </w:r>
    </w:p>
    <w:p w:rsidR="0097357C" w:rsidRPr="002358F5" w:rsidRDefault="00EA5466" w:rsidP="00B15FE0">
      <w:pPr>
        <w:pStyle w:val="1Para"/>
        <w:tabs>
          <w:tab w:val="clear" w:pos="360"/>
          <w:tab w:val="num" w:pos="567"/>
        </w:tabs>
      </w:pPr>
      <w:r w:rsidRPr="002358F5">
        <w:t xml:space="preserve">The Risk Analysis Framework </w:t>
      </w:r>
      <w:r w:rsidR="00483A8B" w:rsidRPr="002358F5">
        <w:fldChar w:fldCharType="begin"/>
      </w:r>
      <w:r w:rsidR="00BD2D5D">
        <w:instrText xml:space="preserve"> ADDIN REFMGR.CITE &lt;Refman&gt;&lt;Cite ExcludeAuth="1"&gt;&lt;Author&gt;OGTR&lt;/Author&gt;&lt;Year&gt;2013&lt;/Year&gt;&lt;RecNum&gt;19749&lt;/RecNum&gt;&lt;IDText&gt;Risk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File&lt;/Reprint&gt;&lt;Publisher&gt;The Office of the Gene Technology Regulator, Canberra, Australia. Available online&lt;/Publisher&gt;&lt;Web_URL_Link2&gt;&lt;u&gt;http://www.ogtr.gov.au/internet/ogtr/publishing.nsf/Content/riskassessments-1&lt;/u&gt;&lt;/Web_URL_Link2&gt;&lt;ZZ_WorkformID&gt;2&lt;/ZZ_WorkformID&gt;&lt;/MDL&gt;&lt;/Cite&gt;&lt;/Refman&gt;</w:instrText>
      </w:r>
      <w:r w:rsidR="00483A8B" w:rsidRPr="002358F5">
        <w:fldChar w:fldCharType="separate"/>
      </w:r>
      <w:r w:rsidR="00631A0D">
        <w:rPr>
          <w:noProof/>
        </w:rPr>
        <w:t>(2013)</w:t>
      </w:r>
      <w:r w:rsidR="00483A8B" w:rsidRPr="002358F5">
        <w:fldChar w:fldCharType="end"/>
      </w:r>
      <w:r w:rsidR="0097357C" w:rsidRPr="002358F5">
        <w:t xml:space="preserve"> 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4" w:history="1">
        <w:r w:rsidR="00CC683A" w:rsidRPr="002358F5">
          <w:rPr>
            <w:rStyle w:val="Hyperlink"/>
            <w:color w:val="auto"/>
          </w:rPr>
          <w:t>OGTR website</w:t>
        </w:r>
      </w:hyperlink>
      <w:r w:rsidR="00CC683A" w:rsidRPr="002358F5">
        <w:t>.</w:t>
      </w:r>
    </w:p>
    <w:p w:rsidR="0097357C" w:rsidRPr="002358F5" w:rsidRDefault="0097357C" w:rsidP="00B15FE0">
      <w:pPr>
        <w:pStyle w:val="1Para"/>
        <w:tabs>
          <w:tab w:val="clear" w:pos="360"/>
          <w:tab w:val="num" w:pos="567"/>
        </w:tabs>
      </w:pPr>
      <w:r w:rsidRPr="002358F5">
        <w:t>Any dealings conducted under a licence issued by the Regulator may also be subject to regulation by other Australian government agencies that regulate GMOs or GM products, including Food Standards Australia New Zealand (FSANZ), Australian Pesticides and Veterinary Medicines Authority (APVMA), T</w:t>
      </w:r>
      <w:r w:rsidR="00701B5B">
        <w:t>herapeutic Goods Administration</w:t>
      </w:r>
      <w:r w:rsidRPr="002358F5">
        <w:t xml:space="preserve"> and </w:t>
      </w:r>
      <w:r w:rsidR="002358F5" w:rsidRPr="002358F5">
        <w:t xml:space="preserve">the </w:t>
      </w:r>
      <w:r w:rsidRPr="002358F5">
        <w:t xml:space="preserve">Department of </w:t>
      </w:r>
      <w:r w:rsidR="009A708C" w:rsidRPr="002358F5">
        <w:t>Agriculture</w:t>
      </w:r>
      <w:r w:rsidR="00701B5B">
        <w:t xml:space="preserve"> and Water Resources</w:t>
      </w:r>
      <w:r w:rsidRPr="002358F5">
        <w:t>. These dealings may also be subject to the operation of State legislation declaring areas to be GM, GM free, or both, for marketing purposes.</w:t>
      </w:r>
    </w:p>
    <w:p w:rsidR="00E3313D" w:rsidRPr="008E3CDF" w:rsidRDefault="00E3313D" w:rsidP="00F314F2">
      <w:pPr>
        <w:pStyle w:val="2RARMP"/>
      </w:pPr>
      <w:bookmarkStart w:id="74" w:name="_Toc202859548"/>
      <w:bookmarkStart w:id="75" w:name="_Ref233341201"/>
      <w:bookmarkStart w:id="76" w:name="_Toc301341827"/>
      <w:bookmarkStart w:id="77" w:name="_Toc429744014"/>
      <w:bookmarkStart w:id="78" w:name="_Toc433730471"/>
      <w:bookmarkStart w:id="79" w:name="_Toc433730764"/>
      <w:bookmarkStart w:id="80" w:name="_Toc443465274"/>
      <w:r w:rsidRPr="008E3CDF">
        <w:t xml:space="preserve">The proposed </w:t>
      </w:r>
      <w:bookmarkEnd w:id="74"/>
      <w:r w:rsidRPr="008E3CDF">
        <w:t>release</w:t>
      </w:r>
      <w:bookmarkEnd w:id="75"/>
      <w:bookmarkEnd w:id="76"/>
      <w:bookmarkEnd w:id="77"/>
      <w:bookmarkEnd w:id="78"/>
      <w:bookmarkEnd w:id="79"/>
      <w:bookmarkEnd w:id="80"/>
    </w:p>
    <w:p w:rsidR="002B2AF7" w:rsidRPr="00B57999" w:rsidRDefault="002B2AF7" w:rsidP="00F96DC6">
      <w:pPr>
        <w:pStyle w:val="1Para"/>
      </w:pPr>
      <w:r w:rsidRPr="00395D58">
        <w:t>Bayer CropScience Pty Ltd (Bayer) proposes commercial cultivation of genetically modified (GM) InVigor® x TruFlex™ Roundup Ready® canola. The variety is the result of conventional breeding between GM InVigor® canola and GM TruFlex™ Roundup Ready® canola which are individually authorised for commercial release under licences DIR 021/2002 and DIR 127, respectively.</w:t>
      </w:r>
      <w:r w:rsidR="004B3FFA" w:rsidRPr="00395D58">
        <w:t xml:space="preserve"> </w:t>
      </w:r>
      <w:r w:rsidR="00B52FA1" w:rsidRPr="00395D58">
        <w:t xml:space="preserve">InVigor® canola </w:t>
      </w:r>
      <w:r w:rsidR="00F43DBA" w:rsidRPr="00395D58">
        <w:t>refers to GM canola lines MS1, MS8, RF1, RF2 and</w:t>
      </w:r>
      <w:r w:rsidR="00B52FA1" w:rsidRPr="00395D58">
        <w:t xml:space="preserve"> RF3</w:t>
      </w:r>
      <w:r w:rsidR="00F43DBA" w:rsidRPr="00395D58">
        <w:t xml:space="preserve"> </w:t>
      </w:r>
      <w:r w:rsidR="00362596">
        <w:t>and their hybrids</w:t>
      </w:r>
      <w:r w:rsidR="00F43DBA" w:rsidRPr="00395D58">
        <w:t xml:space="preserve">. </w:t>
      </w:r>
      <w:r w:rsidR="00362596">
        <w:t xml:space="preserve">DIR 021/2002 also authorised </w:t>
      </w:r>
      <w:r w:rsidR="00B52FA1" w:rsidRPr="00395D58">
        <w:t>T45 and Topas 19/2</w:t>
      </w:r>
      <w:r w:rsidR="00362596">
        <w:t xml:space="preserve"> which only have</w:t>
      </w:r>
      <w:r w:rsidR="00F43DBA" w:rsidRPr="00395D58">
        <w:t xml:space="preserve"> glufosinate toleran</w:t>
      </w:r>
      <w:r w:rsidR="00362596">
        <w:t>ce</w:t>
      </w:r>
      <w:r w:rsidR="006F6268" w:rsidRPr="00395D58">
        <w:t xml:space="preserve">. </w:t>
      </w:r>
      <w:r w:rsidR="00EC3D5C" w:rsidRPr="00395D58">
        <w:t xml:space="preserve">MS1, RF1, RF2 and Topas 19/2 contain </w:t>
      </w:r>
      <w:r w:rsidR="00362596">
        <w:t>an</w:t>
      </w:r>
      <w:r w:rsidR="00EC3D5C" w:rsidRPr="00395D58">
        <w:t xml:space="preserve"> antibiotic resistance marker gene. </w:t>
      </w:r>
      <w:r w:rsidR="00C9161A" w:rsidRPr="00395D58">
        <w:t xml:space="preserve">TruFlex™ Roundup Ready® canola </w:t>
      </w:r>
      <w:r w:rsidR="00C9161A">
        <w:t xml:space="preserve">is also known as GM canola line MON 88302. </w:t>
      </w:r>
      <w:r w:rsidR="006F6268" w:rsidRPr="00395D58">
        <w:t>MS8 x RF3 x MON88302 is the subject of this application</w:t>
      </w:r>
      <w:r w:rsidR="00F96DC6">
        <w:t xml:space="preserve">. </w:t>
      </w:r>
      <w:r w:rsidR="00F96DC6" w:rsidRPr="00395D58">
        <w:t xml:space="preserve">Bayer </w:t>
      </w:r>
      <w:r w:rsidR="00F96DC6">
        <w:t xml:space="preserve">also </w:t>
      </w:r>
      <w:r w:rsidR="00F96DC6" w:rsidRPr="00395D58">
        <w:t xml:space="preserve">proposes </w:t>
      </w:r>
      <w:r w:rsidR="00F96DC6">
        <w:t xml:space="preserve">to release </w:t>
      </w:r>
      <w:r w:rsidR="00F96DC6" w:rsidRPr="00395D58">
        <w:t>the double stacks MS8 x MON 88302 and RF3 x MON 88302, created through conventional breeding, as these would be used in the seed production process</w:t>
      </w:r>
      <w:r w:rsidR="00F96DC6">
        <w:t xml:space="preserve"> </w:t>
      </w:r>
      <w:r w:rsidR="00F96DC6" w:rsidRPr="00395D58">
        <w:t>for MS8 x RF3 x MON 88302</w:t>
      </w:r>
      <w:r w:rsidR="00F96DC6">
        <w:t>.</w:t>
      </w:r>
      <w:r w:rsidR="0053068C" w:rsidRPr="00395D58">
        <w:t xml:space="preserve"> TruFlex™ Roundup Ready® canola hybrids with l</w:t>
      </w:r>
      <w:r w:rsidR="006F6268" w:rsidRPr="00395D58">
        <w:t>ines MS1, RF1, RF2, T45 and Topas 19/2 may be present</w:t>
      </w:r>
      <w:r w:rsidR="00314948" w:rsidRPr="00395D58">
        <w:t xml:space="preserve"> and are implicitly included in all considerations of this RARMP</w:t>
      </w:r>
      <w:r w:rsidR="006F6268" w:rsidRPr="00395D58">
        <w:t>.</w:t>
      </w:r>
      <w:r w:rsidR="00B52FA1" w:rsidRPr="00395D58">
        <w:t xml:space="preserve"> </w:t>
      </w:r>
    </w:p>
    <w:p w:rsidR="00E3313D" w:rsidRPr="00BD17CF" w:rsidRDefault="00E3313D" w:rsidP="002B2AF7">
      <w:pPr>
        <w:pStyle w:val="1Para"/>
        <w:tabs>
          <w:tab w:val="clear" w:pos="360"/>
          <w:tab w:val="num" w:pos="567"/>
        </w:tabs>
      </w:pPr>
      <w:r w:rsidRPr="00BD17CF">
        <w:t xml:space="preserve">The applicant </w:t>
      </w:r>
      <w:r w:rsidR="005E1C7C" w:rsidRPr="00BD17CF">
        <w:t xml:space="preserve">is seeking approval for </w:t>
      </w:r>
      <w:r w:rsidRPr="00BD17CF">
        <w:t>the release t</w:t>
      </w:r>
      <w:r w:rsidR="002868DE" w:rsidRPr="00BD17CF">
        <w:t xml:space="preserve">o occur </w:t>
      </w:r>
      <w:r w:rsidR="008640D3" w:rsidRPr="00BD17CF">
        <w:t>Australia</w:t>
      </w:r>
      <w:r w:rsidR="006C6201" w:rsidRPr="00BD17CF">
        <w:t>-</w:t>
      </w:r>
      <w:r w:rsidR="005E1C7C" w:rsidRPr="00BD17CF">
        <w:t xml:space="preserve">wide, subject to </w:t>
      </w:r>
      <w:r w:rsidR="00DA1E15" w:rsidRPr="00BD17CF">
        <w:t xml:space="preserve">any </w:t>
      </w:r>
      <w:r w:rsidR="005E1C7C" w:rsidRPr="00BD17CF">
        <w:t>moratoria imposed by States and Territories for marketing purposes</w:t>
      </w:r>
      <w:r w:rsidR="00326F4F" w:rsidRPr="00BD17CF">
        <w:t xml:space="preserve">. </w:t>
      </w:r>
      <w:r w:rsidR="008640D3" w:rsidRPr="00BD17CF">
        <w:t xml:space="preserve">The </w:t>
      </w:r>
      <w:r w:rsidRPr="00BD17CF">
        <w:t>GM c</w:t>
      </w:r>
      <w:r w:rsidR="002868DE" w:rsidRPr="00BD17CF">
        <w:t>anola</w:t>
      </w:r>
      <w:r w:rsidRPr="00BD17CF">
        <w:t xml:space="preserve"> </w:t>
      </w:r>
      <w:r w:rsidR="00736DCD" w:rsidRPr="00BD17CF">
        <w:t>may</w:t>
      </w:r>
      <w:r w:rsidR="00DA1E15" w:rsidRPr="00BD17CF">
        <w:t xml:space="preserve"> be grown in all commercial canola growing areas, </w:t>
      </w:r>
      <w:r w:rsidR="008640D3" w:rsidRPr="00BD17CF">
        <w:t xml:space="preserve">and </w:t>
      </w:r>
      <w:r w:rsidR="00B254C9" w:rsidRPr="00BD17CF">
        <w:t xml:space="preserve">products </w:t>
      </w:r>
      <w:r w:rsidR="008640D3" w:rsidRPr="00BD17CF">
        <w:t xml:space="preserve">derived </w:t>
      </w:r>
      <w:r w:rsidR="00B254C9" w:rsidRPr="00BD17CF">
        <w:t>from the GM plants</w:t>
      </w:r>
      <w:r w:rsidRPr="00BD17CF">
        <w:t xml:space="preserve"> would enter general commerce, including use in human food and animal feed.</w:t>
      </w:r>
    </w:p>
    <w:p w:rsidR="00E3313D" w:rsidRPr="00395D58" w:rsidRDefault="00E3313D" w:rsidP="00B15FE0">
      <w:pPr>
        <w:pStyle w:val="1Para"/>
        <w:tabs>
          <w:tab w:val="clear" w:pos="360"/>
          <w:tab w:val="num" w:pos="567"/>
        </w:tabs>
      </w:pPr>
      <w:r w:rsidRPr="00395D58">
        <w:t xml:space="preserve">The dealings involved in the proposed intentional release </w:t>
      </w:r>
      <w:r w:rsidR="00BD17CF" w:rsidRPr="00395D58">
        <w:t xml:space="preserve">are </w:t>
      </w:r>
      <w:r w:rsidR="00395D58" w:rsidRPr="00395D58">
        <w:t>all dealings, i</w:t>
      </w:r>
      <w:r w:rsidR="00BD17CF" w:rsidRPr="00395D58">
        <w:t>e</w:t>
      </w:r>
    </w:p>
    <w:p w:rsidR="00E3313D" w:rsidRPr="00BE4084" w:rsidRDefault="00E3313D" w:rsidP="00BE4084">
      <w:pPr>
        <w:pStyle w:val="BulletedletteredRARMP"/>
        <w:spacing w:before="60" w:after="120"/>
        <w:rPr>
          <w:color w:val="auto"/>
        </w:rPr>
      </w:pPr>
      <w:r w:rsidRPr="00BE4084">
        <w:rPr>
          <w:color w:val="auto"/>
        </w:rPr>
        <w:t>conducting experiments with the GMO</w:t>
      </w:r>
      <w:r w:rsidR="00D27055" w:rsidRPr="00BE4084">
        <w:rPr>
          <w:color w:val="auto"/>
        </w:rPr>
        <w:t>s</w:t>
      </w:r>
    </w:p>
    <w:p w:rsidR="00E3313D" w:rsidRPr="00BE4084" w:rsidRDefault="00E3313D" w:rsidP="00BE4084">
      <w:pPr>
        <w:pStyle w:val="BulletedletteredRARMP"/>
        <w:spacing w:before="60" w:after="120"/>
        <w:rPr>
          <w:color w:val="auto"/>
        </w:rPr>
      </w:pPr>
      <w:r w:rsidRPr="00BE4084">
        <w:rPr>
          <w:color w:val="auto"/>
        </w:rPr>
        <w:t>making, developing, producing or manufacturing the GMO</w:t>
      </w:r>
      <w:r w:rsidR="00D27055" w:rsidRPr="00BE4084">
        <w:rPr>
          <w:color w:val="auto"/>
        </w:rPr>
        <w:t>s</w:t>
      </w:r>
    </w:p>
    <w:p w:rsidR="00E3313D" w:rsidRPr="00BE4084" w:rsidRDefault="0044683B" w:rsidP="00BE4084">
      <w:pPr>
        <w:pStyle w:val="BulletedletteredRARMP"/>
        <w:spacing w:before="60" w:after="120"/>
        <w:rPr>
          <w:color w:val="auto"/>
        </w:rPr>
      </w:pPr>
      <w:r w:rsidRPr="00BE4084">
        <w:rPr>
          <w:color w:val="auto"/>
        </w:rPr>
        <w:t>breeding the GMO</w:t>
      </w:r>
      <w:r w:rsidR="00D27055" w:rsidRPr="00BE4084">
        <w:rPr>
          <w:color w:val="auto"/>
        </w:rPr>
        <w:t>s</w:t>
      </w:r>
      <w:r w:rsidRPr="00BE4084">
        <w:rPr>
          <w:color w:val="auto"/>
        </w:rPr>
        <w:t xml:space="preserve"> with other</w:t>
      </w:r>
      <w:r w:rsidR="00E3313D" w:rsidRPr="00BE4084">
        <w:rPr>
          <w:color w:val="auto"/>
        </w:rPr>
        <w:t xml:space="preserve"> c</w:t>
      </w:r>
      <w:r w:rsidRPr="00BE4084">
        <w:rPr>
          <w:color w:val="auto"/>
        </w:rPr>
        <w:t>anola</w:t>
      </w:r>
      <w:r w:rsidR="00E3313D" w:rsidRPr="00BE4084">
        <w:rPr>
          <w:color w:val="auto"/>
        </w:rPr>
        <w:t xml:space="preserve"> cultivars</w:t>
      </w:r>
    </w:p>
    <w:p w:rsidR="00E3313D" w:rsidRPr="00BE4084" w:rsidRDefault="00E3313D" w:rsidP="00BE4084">
      <w:pPr>
        <w:pStyle w:val="BulletedletteredRARMP"/>
        <w:spacing w:before="60" w:after="120"/>
        <w:rPr>
          <w:color w:val="auto"/>
        </w:rPr>
      </w:pPr>
      <w:r w:rsidRPr="00BE4084">
        <w:rPr>
          <w:color w:val="auto"/>
        </w:rPr>
        <w:t>propagating the GMO</w:t>
      </w:r>
      <w:r w:rsidR="00D27055" w:rsidRPr="00BE4084">
        <w:rPr>
          <w:color w:val="auto"/>
        </w:rPr>
        <w:t>s</w:t>
      </w:r>
    </w:p>
    <w:p w:rsidR="00E3313D" w:rsidRPr="00BE4084" w:rsidRDefault="00E3313D" w:rsidP="00BE4084">
      <w:pPr>
        <w:pStyle w:val="BulletedletteredRARMP"/>
        <w:spacing w:before="60" w:after="120"/>
        <w:rPr>
          <w:color w:val="auto"/>
        </w:rPr>
      </w:pPr>
      <w:r w:rsidRPr="00BE4084">
        <w:rPr>
          <w:color w:val="auto"/>
        </w:rPr>
        <w:lastRenderedPageBreak/>
        <w:t>using the GMO in the course of manufacture of a thing that is not the GMO</w:t>
      </w:r>
      <w:r w:rsidR="00D27055" w:rsidRPr="00BE4084">
        <w:rPr>
          <w:color w:val="auto"/>
        </w:rPr>
        <w:t>s</w:t>
      </w:r>
    </w:p>
    <w:p w:rsidR="00E3313D" w:rsidRPr="00BE4084" w:rsidRDefault="00E3313D" w:rsidP="00BE4084">
      <w:pPr>
        <w:pStyle w:val="BulletedletteredRARMP"/>
        <w:spacing w:before="60" w:after="120"/>
        <w:rPr>
          <w:color w:val="auto"/>
        </w:rPr>
      </w:pPr>
      <w:r w:rsidRPr="00BE4084">
        <w:rPr>
          <w:color w:val="auto"/>
        </w:rPr>
        <w:t>growing, raising or culturing the GMO</w:t>
      </w:r>
      <w:r w:rsidR="00D27055" w:rsidRPr="00BE4084">
        <w:rPr>
          <w:color w:val="auto"/>
        </w:rPr>
        <w:t>s</w:t>
      </w:r>
    </w:p>
    <w:p w:rsidR="00E3313D" w:rsidRPr="00BE4084" w:rsidRDefault="00E3313D" w:rsidP="00BE4084">
      <w:pPr>
        <w:pStyle w:val="BulletedletteredRARMP"/>
        <w:spacing w:before="60" w:after="120"/>
        <w:rPr>
          <w:color w:val="auto"/>
        </w:rPr>
      </w:pPr>
      <w:r w:rsidRPr="00BE4084">
        <w:rPr>
          <w:color w:val="auto"/>
        </w:rPr>
        <w:t>transporting the GMO</w:t>
      </w:r>
      <w:r w:rsidR="00D27055" w:rsidRPr="00BE4084">
        <w:rPr>
          <w:color w:val="auto"/>
        </w:rPr>
        <w:t>s</w:t>
      </w:r>
    </w:p>
    <w:p w:rsidR="00E3313D" w:rsidRPr="00BE4084" w:rsidRDefault="00E3313D" w:rsidP="00BE4084">
      <w:pPr>
        <w:pStyle w:val="BulletedletteredRARMP"/>
        <w:spacing w:before="60" w:after="120"/>
        <w:rPr>
          <w:color w:val="auto"/>
        </w:rPr>
      </w:pPr>
      <w:r w:rsidRPr="00BE4084">
        <w:rPr>
          <w:color w:val="auto"/>
        </w:rPr>
        <w:t>disposing of the GMO</w:t>
      </w:r>
      <w:r w:rsidR="00D27055" w:rsidRPr="00BE4084">
        <w:rPr>
          <w:color w:val="auto"/>
        </w:rPr>
        <w:t>s</w:t>
      </w:r>
    </w:p>
    <w:p w:rsidR="00E3313D" w:rsidRPr="00BE4084" w:rsidRDefault="00E3313D" w:rsidP="00BE4084">
      <w:pPr>
        <w:pStyle w:val="BulletedletteredRARMP"/>
        <w:spacing w:before="60" w:after="120"/>
        <w:rPr>
          <w:color w:val="auto"/>
        </w:rPr>
      </w:pPr>
      <w:r w:rsidRPr="00BE4084">
        <w:rPr>
          <w:color w:val="auto"/>
        </w:rPr>
        <w:t>importing the GMO</w:t>
      </w:r>
      <w:r w:rsidR="00D27055" w:rsidRPr="00BE4084">
        <w:rPr>
          <w:color w:val="auto"/>
        </w:rPr>
        <w:t>s</w:t>
      </w:r>
    </w:p>
    <w:p w:rsidR="00E3313D" w:rsidRDefault="00962DFB" w:rsidP="00962DFB">
      <w:pPr>
        <w:pStyle w:val="BulletedletteredRARMP"/>
        <w:numPr>
          <w:ilvl w:val="0"/>
          <w:numId w:val="0"/>
        </w:numPr>
        <w:tabs>
          <w:tab w:val="clear" w:pos="1134"/>
        </w:tabs>
        <w:spacing w:before="60" w:after="120"/>
        <w:rPr>
          <w:color w:val="auto"/>
        </w:rPr>
      </w:pPr>
      <w:r w:rsidRPr="00BD17CF">
        <w:rPr>
          <w:color w:val="auto"/>
        </w:rPr>
        <w:t xml:space="preserve">and </w:t>
      </w:r>
      <w:r w:rsidR="00E3313D" w:rsidRPr="00BD17CF">
        <w:rPr>
          <w:color w:val="auto"/>
        </w:rPr>
        <w:t>the possession, supply or use of the GMO</w:t>
      </w:r>
      <w:r w:rsidR="00D27055">
        <w:rPr>
          <w:color w:val="auto"/>
        </w:rPr>
        <w:t>s</w:t>
      </w:r>
      <w:r w:rsidR="00E3313D" w:rsidRPr="00BD17CF">
        <w:rPr>
          <w:color w:val="auto"/>
        </w:rPr>
        <w:t xml:space="preserve"> for the purposes of, or in the course of, any of the above.</w:t>
      </w:r>
    </w:p>
    <w:p w:rsidR="00291E9C" w:rsidRPr="00031D91" w:rsidRDefault="00291E9C" w:rsidP="00F314F2">
      <w:pPr>
        <w:pStyle w:val="2RARMP"/>
      </w:pPr>
      <w:bookmarkStart w:id="81" w:name="_Toc429744032"/>
      <w:bookmarkStart w:id="82" w:name="_Toc433730488"/>
      <w:bookmarkStart w:id="83" w:name="_Toc433730781"/>
      <w:bookmarkStart w:id="84" w:name="_Toc443465275"/>
      <w:r w:rsidRPr="00031D91">
        <w:t>Previous releases</w:t>
      </w:r>
      <w:bookmarkEnd w:id="81"/>
      <w:bookmarkEnd w:id="82"/>
      <w:bookmarkEnd w:id="83"/>
      <w:r>
        <w:t xml:space="preserve"> of the GM canola proposed for release and other relevant GM canola</w:t>
      </w:r>
      <w:bookmarkEnd w:id="84"/>
    </w:p>
    <w:p w:rsidR="00291E9C" w:rsidRDefault="00291E9C" w:rsidP="00291E9C">
      <w:pPr>
        <w:pStyle w:val="3RARMP"/>
      </w:pPr>
      <w:bookmarkStart w:id="85" w:name="_Toc433730489"/>
      <w:bookmarkStart w:id="86" w:name="_Toc433730782"/>
      <w:bookmarkStart w:id="87" w:name="_Toc443465276"/>
      <w:bookmarkStart w:id="88" w:name="_Toc429744033"/>
      <w:r w:rsidRPr="006B52CF">
        <w:t>Australian approvals</w:t>
      </w:r>
      <w:bookmarkEnd w:id="85"/>
      <w:bookmarkEnd w:id="86"/>
      <w:bookmarkEnd w:id="87"/>
      <w:r w:rsidRPr="006B52CF">
        <w:t xml:space="preserve"> </w:t>
      </w:r>
      <w:bookmarkEnd w:id="88"/>
    </w:p>
    <w:p w:rsidR="00291E9C" w:rsidRPr="004F1C6B" w:rsidRDefault="00291E9C" w:rsidP="00291E9C">
      <w:pPr>
        <w:pStyle w:val="4RARMP"/>
        <w:rPr>
          <w:i/>
        </w:rPr>
      </w:pPr>
      <w:r w:rsidRPr="004F1C6B">
        <w:rPr>
          <w:i/>
        </w:rPr>
        <w:t xml:space="preserve"> GMOs proposed for release</w:t>
      </w:r>
    </w:p>
    <w:p w:rsidR="00291E9C" w:rsidRDefault="00291E9C" w:rsidP="00291E9C">
      <w:pPr>
        <w:pStyle w:val="1Para"/>
        <w:tabs>
          <w:tab w:val="clear" w:pos="360"/>
          <w:tab w:val="num" w:pos="567"/>
        </w:tabs>
      </w:pPr>
      <w:r w:rsidRPr="006B52CF">
        <w:t>InVigor</w:t>
      </w:r>
      <w:r w:rsidRPr="006B52CF">
        <w:rPr>
          <w:bCs/>
        </w:rPr>
        <w:t>® x TruFlex™ Roundup Ready® canola</w:t>
      </w:r>
      <w:r w:rsidRPr="006B52CF">
        <w:t xml:space="preserve"> has been approved by the Regulator for limited and controlled release under licence DIR 104, but has not been grown in Australia.</w:t>
      </w:r>
    </w:p>
    <w:p w:rsidR="00291E9C" w:rsidRPr="00D636B5" w:rsidRDefault="00291E9C" w:rsidP="00291E9C">
      <w:pPr>
        <w:pStyle w:val="4RARMP"/>
      </w:pPr>
      <w:r>
        <w:rPr>
          <w:i/>
        </w:rPr>
        <w:t xml:space="preserve"> Parental GM canola lines</w:t>
      </w:r>
    </w:p>
    <w:p w:rsidR="00291E9C" w:rsidRPr="006B52CF" w:rsidRDefault="00291E9C" w:rsidP="00291E9C">
      <w:pPr>
        <w:pStyle w:val="Heading5"/>
      </w:pPr>
      <w:r>
        <w:t xml:space="preserve"> GM parent InVigor® canola</w:t>
      </w:r>
    </w:p>
    <w:p w:rsidR="00291E9C" w:rsidRDefault="00291E9C" w:rsidP="00291E9C">
      <w:pPr>
        <w:pStyle w:val="1Para"/>
        <w:tabs>
          <w:tab w:val="clear" w:pos="360"/>
          <w:tab w:val="num" w:pos="567"/>
        </w:tabs>
      </w:pPr>
      <w:r w:rsidRPr="006B52CF">
        <w:t>Field trials of the parental GM InVigor</w:t>
      </w:r>
      <w:bookmarkStart w:id="89" w:name="OLE_LINK1"/>
      <w:bookmarkStart w:id="90" w:name="OLE_LINK2"/>
      <w:r w:rsidRPr="006B52CF">
        <w:t>®</w:t>
      </w:r>
      <w:bookmarkEnd w:id="89"/>
      <w:bookmarkEnd w:id="90"/>
      <w:r w:rsidRPr="006B52CF">
        <w:t xml:space="preserve"> canola began in Australia in 1996. The first field trials were overseen by the Genetic Manipulation Advisory Committee (GMAC) as Planned Releases (PR) PR-62, PR-63 and their respective extensions. Under the current regulatory system, trials were approved by the Regulator under licence </w:t>
      </w:r>
      <w:hyperlink r:id="rId15" w:history="1">
        <w:r w:rsidRPr="00B5074C">
          <w:rPr>
            <w:rStyle w:val="Hyperlink"/>
          </w:rPr>
          <w:t>DIR 010/2001</w:t>
        </w:r>
      </w:hyperlink>
      <w:r w:rsidRPr="006B52CF">
        <w:t xml:space="preserve">. Commercial release of InVigor® Hybrid canola was approved by the Regulator in 2003 under licence </w:t>
      </w:r>
      <w:hyperlink r:id="rId16" w:history="1">
        <w:r w:rsidRPr="00B5074C">
          <w:rPr>
            <w:rStyle w:val="Hyperlink"/>
          </w:rPr>
          <w:t>DIR 021/2002</w:t>
        </w:r>
      </w:hyperlink>
      <w:r w:rsidRPr="006B52CF">
        <w:t>. As yet, InVigor® Hybrid canola has not been commercially grown in Australia.</w:t>
      </w:r>
    </w:p>
    <w:p w:rsidR="00291E9C" w:rsidRPr="00B563FD" w:rsidRDefault="00291E9C" w:rsidP="00291E9C">
      <w:pPr>
        <w:pStyle w:val="Heading5"/>
      </w:pPr>
      <w:r>
        <w:t xml:space="preserve"> </w:t>
      </w:r>
      <w:r w:rsidRPr="00B563FD">
        <w:t>GM parent TruFlex Roundup Ready ® canola</w:t>
      </w:r>
    </w:p>
    <w:p w:rsidR="00291E9C" w:rsidRDefault="00291E9C" w:rsidP="00291E9C">
      <w:pPr>
        <w:pStyle w:val="1Para"/>
        <w:tabs>
          <w:tab w:val="clear" w:pos="360"/>
          <w:tab w:val="num" w:pos="567"/>
        </w:tabs>
      </w:pPr>
      <w:r w:rsidRPr="006B52CF">
        <w:t xml:space="preserve">Field trials of TruFlex™ Roundup Ready® canola have been conducted in Australia since 2011 under licence </w:t>
      </w:r>
      <w:hyperlink r:id="rId17" w:history="1">
        <w:r w:rsidRPr="00B5074C">
          <w:rPr>
            <w:rStyle w:val="Hyperlink"/>
          </w:rPr>
          <w:t>DIR 105</w:t>
        </w:r>
      </w:hyperlink>
      <w:r w:rsidRPr="006B52CF">
        <w:t xml:space="preserve">. Commercial release of TruFlex™ Roundup Ready® canola was approved by the Regulator in November 2014 under licence </w:t>
      </w:r>
      <w:hyperlink r:id="rId18" w:history="1">
        <w:r w:rsidRPr="00B5074C">
          <w:rPr>
            <w:rStyle w:val="Hyperlink"/>
          </w:rPr>
          <w:t>DIR 127</w:t>
        </w:r>
      </w:hyperlink>
      <w:r w:rsidRPr="006B52CF">
        <w:t>. As yet TruFlex™ Roundup Ready® canola has not been grown on a commercial scale in Australia.</w:t>
      </w:r>
    </w:p>
    <w:p w:rsidR="00291E9C" w:rsidRPr="00B563FD" w:rsidRDefault="00291E9C" w:rsidP="00291E9C">
      <w:pPr>
        <w:pStyle w:val="Heading5"/>
      </w:pPr>
      <w:r>
        <w:t xml:space="preserve"> </w:t>
      </w:r>
      <w:r w:rsidRPr="00B563FD">
        <w:t>GM Roundup Ready canola</w:t>
      </w:r>
    </w:p>
    <w:p w:rsidR="00291E9C" w:rsidRDefault="00291E9C" w:rsidP="00291E9C">
      <w:pPr>
        <w:pStyle w:val="1Para"/>
        <w:tabs>
          <w:tab w:val="clear" w:pos="360"/>
          <w:tab w:val="num" w:pos="567"/>
        </w:tabs>
      </w:pPr>
      <w:r w:rsidRPr="006B52CF">
        <w:t xml:space="preserve">Field trials of the parental GM Roundup Ready® canola, which contains the same </w:t>
      </w:r>
      <w:r w:rsidRPr="00D636B5">
        <w:rPr>
          <w:i/>
        </w:rPr>
        <w:t>cp4 epsps</w:t>
      </w:r>
      <w:r w:rsidRPr="006B52CF">
        <w:t xml:space="preserve"> gene as TruFlex™ Roundup Ready® canola, began in Australia in 1997. The trials were overseen by GMAC as PR-77 and associated extensions and were approved by the Regulator under licence </w:t>
      </w:r>
      <w:hyperlink r:id="rId19" w:history="1">
        <w:r w:rsidRPr="00B5074C">
          <w:rPr>
            <w:rStyle w:val="Hyperlink"/>
          </w:rPr>
          <w:t>DIR 011/2001</w:t>
        </w:r>
      </w:hyperlink>
      <w:r w:rsidRPr="006B52CF">
        <w:t xml:space="preserve">. Commercial release of Roundup Ready® canola was approved by the Regulator in 2003 under licence </w:t>
      </w:r>
      <w:hyperlink r:id="rId20" w:history="1">
        <w:r w:rsidRPr="00B5074C">
          <w:rPr>
            <w:rStyle w:val="Hyperlink"/>
          </w:rPr>
          <w:t>DIR 020/2002</w:t>
        </w:r>
      </w:hyperlink>
      <w:r w:rsidRPr="006B52CF">
        <w:t>. Commercial production began in NSW and Vic in 2008 and in WA in 2010. Currently, Roundup Ready® canola comprises about 20% of the Australian canola crop.</w:t>
      </w:r>
      <w:r>
        <w:t xml:space="preserve"> </w:t>
      </w:r>
    </w:p>
    <w:p w:rsidR="00291E9C" w:rsidRPr="0058258A" w:rsidRDefault="006F047A" w:rsidP="00291E9C">
      <w:pPr>
        <w:pStyle w:val="4RARMP"/>
        <w:rPr>
          <w:i/>
        </w:rPr>
      </w:pPr>
      <w:r>
        <w:rPr>
          <w:i/>
        </w:rPr>
        <w:t xml:space="preserve"> </w:t>
      </w:r>
      <w:r w:rsidR="00291E9C" w:rsidRPr="0058258A">
        <w:rPr>
          <w:i/>
        </w:rPr>
        <w:t>Other relevant GM canola lines</w:t>
      </w:r>
    </w:p>
    <w:p w:rsidR="00291E9C" w:rsidRDefault="00291E9C" w:rsidP="00291E9C">
      <w:pPr>
        <w:pStyle w:val="1Para"/>
      </w:pPr>
      <w:r w:rsidRPr="00187A0C">
        <w:t>InVigor® x Roundup Ready® canola</w:t>
      </w:r>
      <w:r>
        <w:t xml:space="preserve">, which is a cross between the GM parental lines authorised for commercial release under licences </w:t>
      </w:r>
      <w:r w:rsidRPr="00644EC9">
        <w:t>DIR 021/2002</w:t>
      </w:r>
      <w:r>
        <w:t xml:space="preserve"> and </w:t>
      </w:r>
      <w:r w:rsidRPr="00644EC9">
        <w:t>DIR 020/2002</w:t>
      </w:r>
      <w:r>
        <w:t>,</w:t>
      </w:r>
      <w:r w:rsidRPr="00187A0C">
        <w:t xml:space="preserve"> has been approved by the Regulator for limited and controlled release (field trials) under li</w:t>
      </w:r>
      <w:r>
        <w:t xml:space="preserve">cences </w:t>
      </w:r>
      <w:hyperlink r:id="rId21" w:history="1">
        <w:r>
          <w:rPr>
            <w:rStyle w:val="Hyperlink"/>
          </w:rPr>
          <w:t>DIR </w:t>
        </w:r>
        <w:r w:rsidRPr="00187A0C">
          <w:rPr>
            <w:rStyle w:val="Hyperlink"/>
          </w:rPr>
          <w:t>069/2006</w:t>
        </w:r>
      </w:hyperlink>
      <w:r>
        <w:t xml:space="preserve"> and </w:t>
      </w:r>
      <w:hyperlink r:id="rId22" w:history="1">
        <w:r w:rsidRPr="00187A0C">
          <w:rPr>
            <w:rStyle w:val="Hyperlink"/>
          </w:rPr>
          <w:t>DIR 104</w:t>
        </w:r>
      </w:hyperlink>
      <w:r>
        <w:t xml:space="preserve">, and for commercial release under </w:t>
      </w:r>
      <w:hyperlink r:id="rId23" w:history="1">
        <w:r w:rsidRPr="00187A0C">
          <w:rPr>
            <w:rStyle w:val="Hyperlink"/>
          </w:rPr>
          <w:t>DIR 108</w:t>
        </w:r>
      </w:hyperlink>
      <w:r>
        <w:t>.</w:t>
      </w:r>
    </w:p>
    <w:p w:rsidR="00291E9C" w:rsidRPr="006B52CF" w:rsidRDefault="00291E9C" w:rsidP="00291E9C">
      <w:pPr>
        <w:pStyle w:val="1Para"/>
      </w:pPr>
      <w:r w:rsidRPr="006B52CF">
        <w:t>There have been no credible reports of adverse effects on human health or the environment resulting from any of these releases.</w:t>
      </w:r>
    </w:p>
    <w:p w:rsidR="00291E9C" w:rsidRPr="00031D91" w:rsidRDefault="00291E9C" w:rsidP="00291E9C">
      <w:pPr>
        <w:pStyle w:val="3RARMP"/>
      </w:pPr>
      <w:bookmarkStart w:id="91" w:name="_Ref388875196"/>
      <w:bookmarkStart w:id="92" w:name="_Toc429744034"/>
      <w:bookmarkStart w:id="93" w:name="_Toc433730490"/>
      <w:bookmarkStart w:id="94" w:name="_Toc433730783"/>
      <w:bookmarkStart w:id="95" w:name="_Toc443465277"/>
      <w:r w:rsidRPr="00031D91">
        <w:lastRenderedPageBreak/>
        <w:t>Approvals by other Australian agencies</w:t>
      </w:r>
      <w:bookmarkEnd w:id="91"/>
      <w:bookmarkEnd w:id="92"/>
      <w:bookmarkEnd w:id="93"/>
      <w:bookmarkEnd w:id="94"/>
      <w:bookmarkEnd w:id="95"/>
    </w:p>
    <w:p w:rsidR="00291E9C" w:rsidRPr="00F1370C" w:rsidRDefault="00291E9C" w:rsidP="00291E9C">
      <w:pPr>
        <w:pStyle w:val="1Para"/>
        <w:tabs>
          <w:tab w:val="clear" w:pos="360"/>
          <w:tab w:val="num" w:pos="567"/>
        </w:tabs>
      </w:pPr>
      <w:r w:rsidRPr="00F1370C">
        <w:t>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 including FSANZ and APVMA.</w:t>
      </w:r>
    </w:p>
    <w:p w:rsidR="00291E9C" w:rsidRPr="000A3C5A" w:rsidRDefault="00291E9C" w:rsidP="00291E9C">
      <w:pPr>
        <w:pStyle w:val="1Para"/>
        <w:tabs>
          <w:tab w:val="clear" w:pos="360"/>
          <w:tab w:val="num" w:pos="567"/>
        </w:tabs>
      </w:pPr>
      <w:r w:rsidRPr="000A3C5A">
        <w:t>FSANZ is responsible for human food safety assessment and food labelling, including GM food. FSANZ has approved the use of food derived from InVigor</w:t>
      </w:r>
      <w:r w:rsidRPr="000A3C5A">
        <w:rPr>
          <w:bCs/>
        </w:rPr>
        <w:t xml:space="preserve">® canola and the other </w:t>
      </w:r>
      <w:r w:rsidRPr="000A3C5A">
        <w:t>GM canola lines approved under licence DIR 021/200</w:t>
      </w:r>
      <w:r>
        <w:t>2,</w:t>
      </w:r>
      <w:r w:rsidRPr="000A3C5A">
        <w:t xml:space="preserve"> </w:t>
      </w:r>
      <w:r>
        <w:t xml:space="preserve">Roundup Ready® canola approved under licence DIR 020/2002 </w:t>
      </w:r>
      <w:r w:rsidRPr="000A3C5A">
        <w:t xml:space="preserve">and TruFlex™ Roundup Ready® canola approved under licence DIR 127. These approvals are listed in the Schedule to Standard 1.5.2 of the Australia New Zealand Food Standards Code under </w:t>
      </w:r>
      <w:r>
        <w:t>Items 1.1 (RoundupReady®),</w:t>
      </w:r>
      <w:r w:rsidRPr="000A3C5A">
        <w:t xml:space="preserve"> 1.2 (InVigor®) and 1.4 (TruFlex™ Roundup Ready®). FSANZ has determined that food derived from these GM lines of canola is as safe for human consumption as food derived from conventional (non-GM) canola varieties. These approvals also cover</w:t>
      </w:r>
      <w:r w:rsidRPr="00667F16">
        <w:t xml:space="preserve"> </w:t>
      </w:r>
      <w:r>
        <w:t>InVigor® x Roundup Ready® canola and</w:t>
      </w:r>
      <w:r w:rsidRPr="000A3C5A">
        <w:t xml:space="preserve"> InVigor</w:t>
      </w:r>
      <w:r w:rsidRPr="000A3C5A">
        <w:rPr>
          <w:bCs/>
        </w:rPr>
        <w:t>® x</w:t>
      </w:r>
      <w:r w:rsidRPr="000A3C5A">
        <w:t xml:space="preserve"> TruFlex™ Roundup Ready® canola.</w:t>
      </w:r>
    </w:p>
    <w:p w:rsidR="00291E9C" w:rsidRDefault="00291E9C" w:rsidP="00291E9C">
      <w:pPr>
        <w:pStyle w:val="1Para"/>
        <w:tabs>
          <w:tab w:val="clear" w:pos="360"/>
          <w:tab w:val="num" w:pos="567"/>
        </w:tabs>
      </w:pPr>
      <w:r w:rsidRPr="0089016A">
        <w:t>APVMA has regulatory responsibility for the supply of agricultural chemicals, including herbicides and insecticidal products. Bayer has indicated they will need to make an application to the APVMA to change the current Liberty® and Roundup Ready® herbicide labels to include InVigor</w:t>
      </w:r>
      <w:r w:rsidRPr="00D636B5">
        <w:rPr>
          <w:bCs/>
        </w:rPr>
        <w:t>® x TruFlex™ Roundup Ready® canola</w:t>
      </w:r>
      <w:r w:rsidRPr="0089016A">
        <w:t xml:space="preserve">. Bayer has been granted registration of glufosinate containing products for use on InVigor® canola (Liberty®). Glyphosate is the active constituent of a range of proprietary herbicides registered by the APVMA, including </w:t>
      </w:r>
      <w:r>
        <w:t>those</w:t>
      </w:r>
      <w:r w:rsidRPr="0089016A">
        <w:t xml:space="preserve"> for use on Roundup Ready® canola</w:t>
      </w:r>
      <w:r>
        <w:t xml:space="preserve"> crops</w:t>
      </w:r>
      <w:r w:rsidRPr="0089016A">
        <w:t>.</w:t>
      </w:r>
    </w:p>
    <w:p w:rsidR="00291E9C" w:rsidRPr="0089016A" w:rsidRDefault="00291E9C" w:rsidP="00291E9C">
      <w:pPr>
        <w:pStyle w:val="1Para"/>
      </w:pPr>
      <w:r>
        <w:t>In addition, dealings authorised by the Regulator may be subject to the operation of State and Territory legislation declaring areas to be GM, GM free, or both, for marketing purposes. The Act allows for areas to be designated under State and Territory law for the purpose of preserving the identity of non-GM or GM crops for marketing purposes. Following the Regulator’s approval in 2003 of GM InVigor® canola and GM Roundup Ready® canola on human health and environmental safety grounds, all jurisdictions except QLD and the NT enacted legislation to delay the commercial release of GM crops, including GM canola, until marketability, agricultural trade and segregation issues were better understood. Subsequently, GM canola approved by the Regulator has been allowed to be commercially cultivated in NSW, Vic and WA.</w:t>
      </w:r>
    </w:p>
    <w:p w:rsidR="00291E9C" w:rsidRPr="0089016A" w:rsidRDefault="00291E9C" w:rsidP="00291E9C">
      <w:pPr>
        <w:pStyle w:val="3RARMP"/>
      </w:pPr>
      <w:bookmarkStart w:id="96" w:name="_Ref386326104"/>
      <w:bookmarkStart w:id="97" w:name="_Ref388435222"/>
      <w:bookmarkStart w:id="98" w:name="_Toc429744035"/>
      <w:bookmarkStart w:id="99" w:name="_Toc433730491"/>
      <w:bookmarkStart w:id="100" w:name="_Toc433730784"/>
      <w:bookmarkStart w:id="101" w:name="_Toc443465278"/>
      <w:r w:rsidRPr="0089016A">
        <w:t>International approvals</w:t>
      </w:r>
      <w:bookmarkEnd w:id="96"/>
      <w:bookmarkEnd w:id="97"/>
      <w:bookmarkEnd w:id="98"/>
      <w:bookmarkEnd w:id="99"/>
      <w:bookmarkEnd w:id="100"/>
      <w:bookmarkEnd w:id="101"/>
    </w:p>
    <w:p w:rsidR="00291E9C" w:rsidRPr="00E67A6B" w:rsidRDefault="00291E9C" w:rsidP="00291E9C">
      <w:pPr>
        <w:pStyle w:val="4RARMP"/>
        <w:rPr>
          <w:i/>
        </w:rPr>
      </w:pPr>
      <w:r>
        <w:rPr>
          <w:i/>
        </w:rPr>
        <w:t xml:space="preserve"> </w:t>
      </w:r>
      <w:r w:rsidRPr="00E67A6B">
        <w:rPr>
          <w:i/>
        </w:rPr>
        <w:t>GMOs proposed for release</w:t>
      </w:r>
    </w:p>
    <w:p w:rsidR="00291E9C" w:rsidRDefault="00291E9C" w:rsidP="00291E9C">
      <w:pPr>
        <w:pStyle w:val="1Para"/>
        <w:tabs>
          <w:tab w:val="clear" w:pos="360"/>
          <w:tab w:val="num" w:pos="567"/>
        </w:tabs>
      </w:pPr>
      <w:r w:rsidRPr="00C00C63">
        <w:t>InVigor® x TruFlex™ Roundup Ready® canola was grown in Canada and the USA to generate data for this application. As the parental GM canola lines (InVigor® and TruFlex™ Roundup Ready®) have been individually approved in Canada and the USA, stacking of the GM traits through conventional breeding did not require separate or additional regulatory approval. InVigor® x TruFlex™ Roundup Ready® canola has been approved for food and/or feed use in Japan (2015), Mexico (2015) and South Korea (2014 &amp; 2015).</w:t>
      </w:r>
    </w:p>
    <w:p w:rsidR="00291E9C" w:rsidRPr="00E67A6B" w:rsidRDefault="00291E9C" w:rsidP="00291E9C">
      <w:pPr>
        <w:pStyle w:val="4RARMP"/>
        <w:rPr>
          <w:i/>
        </w:rPr>
      </w:pPr>
      <w:r>
        <w:rPr>
          <w:i/>
        </w:rPr>
        <w:t xml:space="preserve"> </w:t>
      </w:r>
      <w:r w:rsidRPr="00E67A6B">
        <w:rPr>
          <w:i/>
        </w:rPr>
        <w:t>Parental GM canola lines</w:t>
      </w:r>
    </w:p>
    <w:p w:rsidR="00291E9C" w:rsidRDefault="00291E9C" w:rsidP="00291E9C">
      <w:pPr>
        <w:pStyle w:val="1Para"/>
      </w:pPr>
      <w:r w:rsidRPr="00555CEA">
        <w:t xml:space="preserve">The parental GM canola lines MS8, RF3, MS8 x RF3 InVigor® (MS8 x RF3) and TruFlex™ Roundup Ready® </w:t>
      </w:r>
      <w:r w:rsidR="005E0E4E">
        <w:t xml:space="preserve">have </w:t>
      </w:r>
      <w:r w:rsidRPr="00555CEA">
        <w:t>been approved for commercial (or environmental) release and/or for food and feed use in many countries. GM InVigor® canola</w:t>
      </w:r>
      <w:r w:rsidR="0056097E">
        <w:t xml:space="preserve"> </w:t>
      </w:r>
      <w:r w:rsidRPr="00555CEA">
        <w:t>has been grown commercially in North America since 1995</w:t>
      </w:r>
      <w:r w:rsidR="003A571A">
        <w:t>; GM Roundup Ready® canola since 1996</w:t>
      </w:r>
      <w:r w:rsidRPr="00555CEA">
        <w:t xml:space="preserve">. </w:t>
      </w:r>
      <w:r w:rsidR="0056097E">
        <w:t>They have</w:t>
      </w:r>
      <w:r w:rsidRPr="00555CEA">
        <w:t xml:space="preserve"> been approved for food and/or feed use in countries such as Canada, USA, China, Japan</w:t>
      </w:r>
      <w:r w:rsidR="0056097E">
        <w:t xml:space="preserve"> and</w:t>
      </w:r>
      <w:r w:rsidRPr="00555CEA">
        <w:t xml:space="preserve"> Mexico. </w:t>
      </w:r>
    </w:p>
    <w:p w:rsidR="004F1FEF" w:rsidRPr="00911E39" w:rsidRDefault="004F1FEF" w:rsidP="004F1FEF">
      <w:pPr>
        <w:pStyle w:val="1Para"/>
      </w:pPr>
      <w:r w:rsidRPr="00911E39">
        <w:lastRenderedPageBreak/>
        <w:t>MS1, RF1 and RF2 have been approved in the USA for environmental release and food and feed use, and in Mexico for food, import and processing.</w:t>
      </w:r>
    </w:p>
    <w:p w:rsidR="004F1FEF" w:rsidRPr="00911E39" w:rsidRDefault="004F1FEF" w:rsidP="004F1FEF">
      <w:pPr>
        <w:pStyle w:val="1Para"/>
      </w:pPr>
      <w:r w:rsidRPr="00911E39">
        <w:t>MS1xRF1 and MS1xRF2 have been approved in Canada and the USA for environmental release; in Canada, the Republic of Korea and South Africa for food and feed use; and in China, Japan and the European Union for food, feed, import and processing.</w:t>
      </w:r>
    </w:p>
    <w:p w:rsidR="00291E9C" w:rsidRPr="00911E39" w:rsidRDefault="004F1FEF" w:rsidP="004F1FEF">
      <w:pPr>
        <w:pStyle w:val="1Para"/>
      </w:pPr>
      <w:r w:rsidRPr="00911E39">
        <w:t>T45 and Topas 19/2 have been approved in Canada, Japan and the USA for environmental release and food and feed use; in the Republic of Korea for food and feed use; in China for food, feed, import and processing. T45 has also been approved in Mexico for food, import and processing and in the European Union for food, feed, import and processing (industrial use only). Topas 19/2 has also been approved in the European Union for food, feed, import and processing; and in South Africa for food and feed use</w:t>
      </w:r>
      <w:r w:rsidR="00291E9C" w:rsidRPr="00911E39">
        <w:t>.</w:t>
      </w:r>
    </w:p>
    <w:p w:rsidR="000E42FC" w:rsidRPr="00031D91" w:rsidRDefault="000E42FC" w:rsidP="00F314F2">
      <w:pPr>
        <w:pStyle w:val="2RARMP"/>
      </w:pPr>
      <w:bookmarkStart w:id="102" w:name="_Toc429744015"/>
      <w:bookmarkStart w:id="103" w:name="_Toc433730472"/>
      <w:bookmarkStart w:id="104" w:name="_Toc433730765"/>
      <w:bookmarkStart w:id="105" w:name="_Toc443465279"/>
      <w:r w:rsidRPr="00031D91">
        <w:t>The parent organism</w:t>
      </w:r>
      <w:bookmarkEnd w:id="102"/>
      <w:bookmarkEnd w:id="103"/>
      <w:bookmarkEnd w:id="104"/>
      <w:bookmarkEnd w:id="105"/>
    </w:p>
    <w:p w:rsidR="000F0BB5" w:rsidRPr="00817019" w:rsidRDefault="000E42FC" w:rsidP="00085FAD">
      <w:pPr>
        <w:pStyle w:val="1Para"/>
        <w:tabs>
          <w:tab w:val="clear" w:pos="360"/>
          <w:tab w:val="num" w:pos="567"/>
        </w:tabs>
      </w:pPr>
      <w:r w:rsidRPr="00817019">
        <w:t xml:space="preserve">The parent organism is </w:t>
      </w:r>
      <w:r w:rsidR="009C3166" w:rsidRPr="00817019">
        <w:rPr>
          <w:i/>
          <w:iCs/>
        </w:rPr>
        <w:t>Brassica napus</w:t>
      </w:r>
      <w:r w:rsidRPr="00817019">
        <w:rPr>
          <w:i/>
          <w:iCs/>
        </w:rPr>
        <w:t xml:space="preserve"> </w:t>
      </w:r>
      <w:r w:rsidRPr="00817019">
        <w:rPr>
          <w:iCs/>
        </w:rPr>
        <w:t>L.</w:t>
      </w:r>
      <w:r w:rsidRPr="00817019">
        <w:t xml:space="preserve">, which is </w:t>
      </w:r>
      <w:r w:rsidR="00170AD3" w:rsidRPr="00817019">
        <w:t xml:space="preserve">commonly known as canola, </w:t>
      </w:r>
      <w:r w:rsidR="000974B5" w:rsidRPr="00817019">
        <w:t>rapeseed or oilseed rape</w:t>
      </w:r>
      <w:r w:rsidR="000974B5" w:rsidRPr="00817019">
        <w:rPr>
          <w:iCs/>
        </w:rPr>
        <w:t>.</w:t>
      </w:r>
      <w:r w:rsidR="00B15A87" w:rsidRPr="00817019">
        <w:t xml:space="preserve"> </w:t>
      </w:r>
      <w:r w:rsidR="00A7323B" w:rsidRPr="00031D91">
        <w:t xml:space="preserve">Canola is exotic to Australia and is grown as an agricultural crop mainly in </w:t>
      </w:r>
      <w:r w:rsidR="001F2B09">
        <w:rPr>
          <w:iCs/>
        </w:rPr>
        <w:t>WA</w:t>
      </w:r>
      <w:r w:rsidR="00A7323B">
        <w:rPr>
          <w:iCs/>
        </w:rPr>
        <w:t>,</w:t>
      </w:r>
      <w:r w:rsidR="00A7323B" w:rsidRPr="00031D91">
        <w:t xml:space="preserve"> </w:t>
      </w:r>
      <w:r w:rsidR="001F2B09">
        <w:t>NSW</w:t>
      </w:r>
      <w:r w:rsidR="00A7323B" w:rsidRPr="00031D91">
        <w:t xml:space="preserve">, </w:t>
      </w:r>
      <w:r w:rsidR="00A7323B" w:rsidRPr="00031D91">
        <w:rPr>
          <w:iCs/>
        </w:rPr>
        <w:t>Vic</w:t>
      </w:r>
      <w:r w:rsidR="00A7323B">
        <w:rPr>
          <w:iCs/>
        </w:rPr>
        <w:t xml:space="preserve"> and</w:t>
      </w:r>
      <w:r w:rsidR="00A7323B" w:rsidRPr="00031D91">
        <w:rPr>
          <w:iCs/>
        </w:rPr>
        <w:t xml:space="preserve"> </w:t>
      </w:r>
      <w:r w:rsidR="001F2B09">
        <w:rPr>
          <w:iCs/>
        </w:rPr>
        <w:t>SA</w:t>
      </w:r>
      <w:r w:rsidR="00A7323B" w:rsidRPr="00031D91">
        <w:t xml:space="preserve">. </w:t>
      </w:r>
      <w:r w:rsidR="00A7323B">
        <w:t xml:space="preserve">It is Australia’s third largest broad acre crop </w:t>
      </w:r>
      <w:r w:rsidR="00A7323B">
        <w:fldChar w:fldCharType="begin"/>
      </w:r>
      <w:r w:rsidR="00BD2D5D">
        <w:instrText xml:space="preserve"> ADDIN REFMGR.CITE &lt;Refman&gt;&lt;Cite&gt;&lt;Author&gt;ABARES&lt;/Author&gt;&lt;Year&gt;2015&lt;/Year&gt;&lt;RecNum&gt;20869&lt;/RecNum&gt;&lt;IDText&gt;Australian Crop Report No. 174, June 2015&lt;/IDText&gt;&lt;MDL Ref_Type="Report"&gt;&lt;Ref_Type&gt;Report&lt;/Ref_Type&gt;&lt;Ref_ID&gt;20869&lt;/Ref_ID&gt;&lt;Title_Primary&gt;Australian Crop Report No. 174, June 2015&lt;/Title_Primary&gt;&lt;Authors_Primary&gt;ABARES&lt;/Authors_Primary&gt;&lt;Date_Primary&gt;2015/6&lt;/Date_Primary&gt;&lt;Keywords&gt;CROP&lt;/Keywords&gt;&lt;Reprint&gt;Not in File&lt;/Reprint&gt;&lt;Pub_Place&gt;Canberra&lt;/Pub_Place&gt;&lt;Publisher&gt;Australian Bureau of Agricultural and Resource Economics and Sciences&lt;/Publisher&gt;&lt;Web_URL&gt;&lt;u&gt;http://www.agriculture.gov.au/abares/publications&lt;/u&gt;&lt;/Web_URL&gt;&lt;Web_URL_Link1&gt;file://S:\CO\OGTR\EVAL\Eval Sections\Library\REFS\Sorghum\References Cited\ABARES 2015 Aust Crop Report 174.pdf&lt;/Web_URL_Link1&gt;&lt;Web_URL_Link2&gt;&lt;u&gt;http://data.daff.gov.au/data/warehouse/aucrpd9abcc003/aucrpd9abcc201506/AustCropRrt20150610_v1.0.0.pdf&lt;/u&gt;&lt;/Web_URL_Link2&gt;&lt;ZZ_WorkformID&gt;24&lt;/ZZ_WorkformID&gt;&lt;/MDL&gt;&lt;/Cite&gt;&lt;/Refman&gt;</w:instrText>
      </w:r>
      <w:r w:rsidR="00A7323B">
        <w:fldChar w:fldCharType="separate"/>
      </w:r>
      <w:r w:rsidR="00A7323B">
        <w:rPr>
          <w:noProof/>
        </w:rPr>
        <w:t>(ABARES 2015)</w:t>
      </w:r>
      <w:r w:rsidR="00A7323B">
        <w:fldChar w:fldCharType="end"/>
      </w:r>
      <w:r w:rsidR="00A7323B">
        <w:t xml:space="preserve">. </w:t>
      </w:r>
      <w:r w:rsidR="00A7323B" w:rsidRPr="00031D91">
        <w:rPr>
          <w:iCs/>
        </w:rPr>
        <w:t xml:space="preserve">Canola </w:t>
      </w:r>
      <w:r w:rsidR="00A7323B">
        <w:rPr>
          <w:iCs/>
        </w:rPr>
        <w:t xml:space="preserve">is primarily grown for its seed oil, which is used as a cooking oil and for other food and industrial applications. The seed meal which remains after oil extraction is used as animal feed </w:t>
      </w:r>
      <w:r w:rsidR="00A7323B">
        <w:rPr>
          <w:iCs/>
        </w:rPr>
        <w:fldChar w:fldCharType="begin"/>
      </w:r>
      <w:r w:rsidR="00BD2D5D">
        <w:rPr>
          <w:iCs/>
        </w:rPr>
        <w:instrText xml:space="preserve"> ADDIN REFMGR.CITE &lt;Refman&gt;&lt;Cite&gt;&lt;Author&gt;OECD&lt;/Author&gt;&lt;Year&gt;2011&lt;/Year&gt;&lt;RecNum&gt;20955&lt;/RecNum&gt;&lt;IDText&gt;Revised consensus document on compositional considerations for new varieties of low erucic acid rapeseed (canola): Key food and feed nutrients, anti-nutrients and toxicants&lt;/IDText&gt;&lt;MDL Ref_Type="Report"&gt;&lt;Ref_Type&gt;Report&lt;/Ref_Type&gt;&lt;Ref_ID&gt;20955&lt;/Ref_ID&gt;&lt;Title_Primary&gt;Revised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ACID&lt;/Keywords&gt;&lt;Keywords&gt;and&lt;/Keywords&gt;&lt;Keywords&gt;canola&lt;/Keywords&gt;&lt;Keywords&gt;compositional&lt;/Keywords&gt;&lt;Keywords&gt;erucic acid&lt;/Keywords&gt;&lt;Keywords&gt;feed&lt;/Keywords&gt;&lt;Keywords&gt;food&lt;/Keywords&gt;&lt;Keywords&gt;key&lt;/Keywords&gt;&lt;Keywords&gt;of&lt;/Keywords&gt;&lt;Keywords&gt;rapeseed&lt;/Keywords&gt;&lt;Keywords&gt;toxicant&lt;/Keywords&gt;&lt;Keywords&gt;Varieties&lt;/Keywords&gt;&lt;Keywords&gt;variety&lt;/Keywords&gt;&lt;Reprint&gt;In File&lt;/Reprint&gt;&lt;Volume&gt;&lt;f name="Times New Roman"&gt;ENV/JM/MONO(2011)55, Organisation for Economic Cooperation and Development (OECD)&lt;/f&gt;&lt;/Volume&gt;&lt;Authors_Secondary&gt;Organisation for Economic Cooperation and Development&lt;/Authors_Secondary&gt;&lt;Publisher&gt;Available online&lt;/Publisher&gt;&lt;Web_URL_Link1&gt;file://S:\CO\OGTR\EVAL\Eval Sections\Library\REFS\OECD 2011 revised canola composition.pdf&lt;/Web_URL_Link1&gt;&lt;ZZ_WorkformID&gt;24&lt;/ZZ_WorkformID&gt;&lt;/MDL&gt;&lt;/Cite&gt;&lt;/Refman&gt;</w:instrText>
      </w:r>
      <w:r w:rsidR="00A7323B">
        <w:rPr>
          <w:iCs/>
        </w:rPr>
        <w:fldChar w:fldCharType="separate"/>
      </w:r>
      <w:r w:rsidR="00A7323B">
        <w:rPr>
          <w:iCs/>
          <w:noProof/>
        </w:rPr>
        <w:t>(OECD 2011)</w:t>
      </w:r>
      <w:r w:rsidR="00A7323B">
        <w:rPr>
          <w:iCs/>
        </w:rPr>
        <w:fldChar w:fldCharType="end"/>
      </w:r>
      <w:r w:rsidR="00A7323B">
        <w:rPr>
          <w:iCs/>
        </w:rPr>
        <w:t xml:space="preserve">. </w:t>
      </w:r>
      <w:r w:rsidR="00563E5C">
        <w:rPr>
          <w:iCs/>
        </w:rPr>
        <w:t>I</w:t>
      </w:r>
      <w:r w:rsidR="006C6201" w:rsidRPr="00817019">
        <w:rPr>
          <w:iCs/>
        </w:rPr>
        <w:t>nformation on the</w:t>
      </w:r>
      <w:r w:rsidR="00563E5C">
        <w:rPr>
          <w:iCs/>
        </w:rPr>
        <w:t xml:space="preserve"> weediness of the</w:t>
      </w:r>
      <w:r w:rsidR="006C6201" w:rsidRPr="00817019">
        <w:rPr>
          <w:iCs/>
        </w:rPr>
        <w:t xml:space="preserve"> parent organism is </w:t>
      </w:r>
      <w:r w:rsidR="00563E5C">
        <w:rPr>
          <w:iCs/>
        </w:rPr>
        <w:t>summarised</w:t>
      </w:r>
      <w:r w:rsidR="006C6201" w:rsidRPr="00817019">
        <w:rPr>
          <w:iCs/>
        </w:rPr>
        <w:t xml:space="preserve"> below</w:t>
      </w:r>
      <w:r w:rsidR="00563E5C">
        <w:rPr>
          <w:iCs/>
        </w:rPr>
        <w:t xml:space="preserve"> and information on the use of the parent organism in agricu</w:t>
      </w:r>
      <w:r w:rsidR="00A125BB">
        <w:rPr>
          <w:iCs/>
        </w:rPr>
        <w:t>lture is summarised in Section 8</w:t>
      </w:r>
      <w:r w:rsidR="00563E5C">
        <w:rPr>
          <w:iCs/>
        </w:rPr>
        <w:t xml:space="preserve"> (the receiving environment).</w:t>
      </w:r>
      <w:r w:rsidR="006C6201" w:rsidRPr="00817019">
        <w:rPr>
          <w:iCs/>
        </w:rPr>
        <w:t xml:space="preserve"> </w:t>
      </w:r>
      <w:r w:rsidR="00563E5C">
        <w:rPr>
          <w:iCs/>
        </w:rPr>
        <w:t>More</w:t>
      </w:r>
      <w:r w:rsidR="009C3166" w:rsidRPr="00817019">
        <w:t xml:space="preserve"> detailed information </w:t>
      </w:r>
      <w:r w:rsidRPr="00817019">
        <w:t xml:space="preserve">can be found in </w:t>
      </w:r>
      <w:r w:rsidRPr="00817019">
        <w:rPr>
          <w:i/>
          <w:iCs/>
        </w:rPr>
        <w:t xml:space="preserve">The Biology </w:t>
      </w:r>
      <w:r w:rsidR="00336C33" w:rsidRPr="00817019">
        <w:rPr>
          <w:i/>
          <w:iCs/>
        </w:rPr>
        <w:t xml:space="preserve">of </w:t>
      </w:r>
      <w:r w:rsidR="00962DFB" w:rsidRPr="00817019">
        <w:rPr>
          <w:iCs/>
        </w:rPr>
        <w:t>B</w:t>
      </w:r>
      <w:r w:rsidR="009C3166" w:rsidRPr="00817019">
        <w:rPr>
          <w:iCs/>
        </w:rPr>
        <w:t>rassica napus</w:t>
      </w:r>
      <w:r w:rsidR="00336C33" w:rsidRPr="00817019">
        <w:rPr>
          <w:iCs/>
        </w:rPr>
        <w:t xml:space="preserve"> </w:t>
      </w:r>
      <w:r w:rsidR="00336C33" w:rsidRPr="00817019">
        <w:rPr>
          <w:i/>
          <w:iCs/>
        </w:rPr>
        <w:t>L</w:t>
      </w:r>
      <w:r w:rsidR="00336C33" w:rsidRPr="00817019">
        <w:rPr>
          <w:iCs/>
        </w:rPr>
        <w:t xml:space="preserve">. </w:t>
      </w:r>
      <w:r w:rsidR="00336C33" w:rsidRPr="00817019">
        <w:rPr>
          <w:i/>
          <w:iCs/>
        </w:rPr>
        <w:t>(c</w:t>
      </w:r>
      <w:r w:rsidR="009C3166" w:rsidRPr="00817019">
        <w:rPr>
          <w:i/>
          <w:iCs/>
        </w:rPr>
        <w:t>anola</w:t>
      </w:r>
      <w:r w:rsidR="00336C33" w:rsidRPr="00817019">
        <w:rPr>
          <w:i/>
          <w:iCs/>
        </w:rPr>
        <w:t>)</w:t>
      </w:r>
      <w:r w:rsidR="008C42C7" w:rsidRPr="00817019">
        <w:t xml:space="preserve"> </w:t>
      </w:r>
      <w:r w:rsidR="00483A8B" w:rsidRPr="00817019">
        <w:fldChar w:fldCharType="begin"/>
      </w:r>
      <w:r w:rsidR="00BD2D5D">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rsidR="00483A8B" w:rsidRPr="00817019">
        <w:fldChar w:fldCharType="separate"/>
      </w:r>
      <w:r w:rsidR="00631A0D">
        <w:rPr>
          <w:noProof/>
        </w:rPr>
        <w:t>(OGTR 2011)</w:t>
      </w:r>
      <w:r w:rsidR="00483A8B" w:rsidRPr="00817019">
        <w:fldChar w:fldCharType="end"/>
      </w:r>
      <w:r w:rsidR="00563E5C">
        <w:t>, which</w:t>
      </w:r>
      <w:r w:rsidR="006C6201" w:rsidRPr="00817019">
        <w:t xml:space="preserve"> </w:t>
      </w:r>
      <w:r w:rsidRPr="00817019">
        <w:t xml:space="preserve">was produced to inform the risk assessment process for licence </w:t>
      </w:r>
      <w:r w:rsidR="009C3166" w:rsidRPr="00817019">
        <w:t>applications involving GM canola</w:t>
      </w:r>
      <w:r w:rsidR="006C6201" w:rsidRPr="00817019">
        <w:t xml:space="preserve"> plants and</w:t>
      </w:r>
      <w:r w:rsidRPr="00817019">
        <w:t xml:space="preserve"> is available </w:t>
      </w:r>
      <w:r w:rsidR="001427AA" w:rsidRPr="00817019">
        <w:t xml:space="preserve">from the </w:t>
      </w:r>
      <w:r w:rsidR="00A7323B">
        <w:t xml:space="preserve">OGTR </w:t>
      </w:r>
      <w:hyperlink r:id="rId24" w:history="1">
        <w:r w:rsidR="00BA3B92" w:rsidRPr="00817019">
          <w:rPr>
            <w:rStyle w:val="Hyperlink"/>
            <w:color w:val="auto"/>
          </w:rPr>
          <w:t>Risk Assessment References page</w:t>
        </w:r>
      </w:hyperlink>
      <w:r w:rsidRPr="00817019">
        <w:t>.</w:t>
      </w:r>
    </w:p>
    <w:p w:rsidR="00701B5B" w:rsidRPr="00701B5B" w:rsidRDefault="00701B5B" w:rsidP="00BE4084">
      <w:pPr>
        <w:pStyle w:val="1Para"/>
      </w:pPr>
      <w:bookmarkStart w:id="106" w:name="_Toc429744018"/>
      <w:r w:rsidRPr="00701B5B">
        <w:t xml:space="preserve">The Standards Australia </w:t>
      </w:r>
      <w:r w:rsidRPr="00701B5B">
        <w:rPr>
          <w:i/>
        </w:rPr>
        <w:t>National Post-Border Weed Risk Management Protocol</w:t>
      </w:r>
      <w:r w:rsidRPr="00701B5B">
        <w:t xml:space="preserve"> rates the weed risk potential of plants according to properties that strongly correlate with weediness for each relevant land use </w:t>
      </w:r>
      <w:r w:rsidRPr="00701B5B">
        <w:fldChar w:fldCharType="begin"/>
      </w:r>
      <w:r w:rsidR="00BD2D5D">
        <w:instrText xml:space="preserve"> ADDIN REFMGR.CITE &lt;Refman&gt;&lt;Cite&gt;&lt;Author&gt;Standards Australia Ltd&lt;/Author&gt;&lt;Year&gt;2006&lt;/Year&gt;&lt;RecNum&gt;19338&lt;/RecNum&gt;&lt;IDText&gt;HB294:2006 National Post-Border Weed Risk Management Protocol&lt;/IDText&gt;&lt;MDL Ref_Type="Book, Whole"&gt;&lt;Ref_Type&gt;Book, Whole&lt;/Ref_Type&gt;&lt;Ref_ID&gt;19338&lt;/Ref_ID&gt;&lt;Title_Primary&gt;HB294:2006 National Post-Border Weed Risk Management Protocol&lt;/Title_Primary&gt;&lt;Authors_Primary&gt;Standards Australia Ltd&lt;/Authors_Primary&gt;&lt;Authors_Primary&gt;Standards New Zealand&lt;/Authors_Primary&gt;&lt;Authors_Primary&gt;CRC for Australian Weed Management&lt;/Authors_Primary&gt;&lt;Date_Primary&gt;2006&lt;/Date_Primary&gt;&lt;Keywords&gt;weed&lt;/Keywords&gt;&lt;Keywords&gt;risk&lt;/Keywords&gt;&lt;Keywords&gt;risk management&lt;/Keywords&gt;&lt;Keywords&gt;management&lt;/Keywords&gt;&lt;Reprint&gt;Not in File&lt;/Reprint&gt;&lt;Publisher&gt;Available online.&lt;/Publisher&gt;&lt;User_Def_1&gt;SH&lt;/User_Def_1&gt;&lt;User_Def_2&gt;23/4/15&lt;/User_Def_2&gt;&lt;ISSN_ISBN&gt;0 7337 7490 3&lt;/ISSN_ISBN&gt;&lt;Web_URL_Link1&gt;file://S:\CO\OGTR\EVAL\Eval Sections\Library\REFS\DIR 127\HB294-2006.pdf&lt;/Web_URL_Link1&gt;&lt;ZZ_WorkformID&gt;2&lt;/ZZ_WorkformID&gt;&lt;/MDL&gt;&lt;/Cite&gt;&lt;/Refman&gt;</w:instrText>
      </w:r>
      <w:r w:rsidRPr="00701B5B">
        <w:fldChar w:fldCharType="separate"/>
      </w:r>
      <w:r w:rsidRPr="00701B5B">
        <w:rPr>
          <w:noProof/>
        </w:rPr>
        <w:t>(Standards Australia Ltd et al. 2006)</w:t>
      </w:r>
      <w:r w:rsidRPr="00701B5B">
        <w:fldChar w:fldCharType="end"/>
      </w:r>
      <w:r w:rsidRPr="00701B5B">
        <w:t xml:space="preserve">. These properties relate to </w:t>
      </w:r>
      <w:r w:rsidR="00362596">
        <w:t xml:space="preserve">the plants’ potential to cause harm (impact), to its </w:t>
      </w:r>
      <w:r w:rsidRPr="00701B5B">
        <w:t xml:space="preserve">invasiveness </w:t>
      </w:r>
      <w:r w:rsidR="00362596">
        <w:t xml:space="preserve">(spread and persistence) </w:t>
      </w:r>
      <w:r w:rsidRPr="00701B5B">
        <w:t xml:space="preserve">and </w:t>
      </w:r>
      <w:r w:rsidR="00362596">
        <w:t xml:space="preserve">to its </w:t>
      </w:r>
      <w:r w:rsidRPr="00701B5B">
        <w:t>potential distribution</w:t>
      </w:r>
      <w:r w:rsidR="00362596">
        <w:t xml:space="preserve"> (scale)</w:t>
      </w:r>
      <w:r w:rsidRPr="00701B5B">
        <w:t xml:space="preserve">. The weed risk potential of volunteer canola has been assessed using methodology based on the </w:t>
      </w:r>
      <w:r w:rsidRPr="00701B5B">
        <w:rPr>
          <w:i/>
        </w:rPr>
        <w:t>National Post-Border Weed Risk Management Protocol</w:t>
      </w:r>
      <w:r w:rsidRPr="00701B5B">
        <w:t xml:space="preserve"> </w:t>
      </w:r>
      <w:r w:rsidRPr="00701B5B">
        <w:fldChar w:fldCharType="begin"/>
      </w:r>
      <w:r w:rsidR="00BD2D5D">
        <w:instrText xml:space="preserve"> ADDIN REFMGR.CITE &lt;Refman&gt;&lt;Cite&gt;&lt;Author&gt;OGTR&lt;/Author&gt;&lt;Year&gt;2011&lt;/Year&gt;&lt;RecNum&gt;18480&lt;/RecNum&gt;&lt;IDText&gt;The Biology of Brassica napus L. (canola) v2.1&lt;/IDText&gt;&lt;Prefix&gt;see Appendix 1, &lt;/Prefix&gt;&lt;MDL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rsidRPr="00701B5B">
        <w:fldChar w:fldCharType="separate"/>
      </w:r>
      <w:r w:rsidR="00631A0D">
        <w:rPr>
          <w:noProof/>
        </w:rPr>
        <w:t>(see Appendix 1, OGTR 2011)</w:t>
      </w:r>
      <w:r w:rsidRPr="00701B5B">
        <w:fldChar w:fldCharType="end"/>
      </w:r>
      <w:r w:rsidRPr="00701B5B">
        <w:t>.</w:t>
      </w:r>
      <w:r w:rsidR="00362596">
        <w:t xml:space="preserve"> It is summarised below.</w:t>
      </w:r>
      <w:r w:rsidR="00DF22F8">
        <w:t xml:space="preserve"> Please note that, because canola has been grown in Australia over several decades, its actual rather than potential distribution is addressed.</w:t>
      </w:r>
    </w:p>
    <w:p w:rsidR="00701B5B" w:rsidRPr="00701B5B" w:rsidRDefault="00701B5B" w:rsidP="00F843E8">
      <w:pPr>
        <w:pStyle w:val="3RARMP"/>
      </w:pPr>
      <w:bookmarkStart w:id="107" w:name="_Ref390159071"/>
      <w:bookmarkStart w:id="108" w:name="_Toc433730473"/>
      <w:bookmarkStart w:id="109" w:name="_Toc433730766"/>
      <w:bookmarkStart w:id="110" w:name="_Toc443465280"/>
      <w:r w:rsidRPr="00701B5B">
        <w:t>Potential to cause harm</w:t>
      </w:r>
      <w:bookmarkEnd w:id="107"/>
      <w:bookmarkEnd w:id="108"/>
      <w:bookmarkEnd w:id="109"/>
      <w:bookmarkEnd w:id="110"/>
    </w:p>
    <w:p w:rsidR="00701B5B" w:rsidRPr="00701B5B" w:rsidRDefault="00701B5B" w:rsidP="00BE4084">
      <w:pPr>
        <w:pStyle w:val="1Para"/>
      </w:pPr>
      <w:r w:rsidRPr="00701B5B">
        <w:t>In summary, as a volunteer (rather than as a crop), non-GM canola is considered to exhibit the following potential to cause harm:</w:t>
      </w:r>
    </w:p>
    <w:p w:rsidR="00701B5B" w:rsidRPr="00701B5B" w:rsidRDefault="00701B5B" w:rsidP="00702117">
      <w:pPr>
        <w:numPr>
          <w:ilvl w:val="0"/>
          <w:numId w:val="12"/>
        </w:numPr>
        <w:tabs>
          <w:tab w:val="left" w:pos="709"/>
        </w:tabs>
        <w:spacing w:after="200" w:line="276" w:lineRule="auto"/>
        <w:ind w:left="709" w:hanging="425"/>
        <w:contextualSpacing/>
      </w:pPr>
      <w:r w:rsidRPr="00701B5B">
        <w:t>low potential to negatively affect the health of animals and/or people</w:t>
      </w:r>
    </w:p>
    <w:p w:rsidR="00701B5B" w:rsidRPr="00701B5B" w:rsidRDefault="00701B5B" w:rsidP="00702117">
      <w:pPr>
        <w:numPr>
          <w:ilvl w:val="0"/>
          <w:numId w:val="12"/>
        </w:numPr>
        <w:tabs>
          <w:tab w:val="left" w:pos="709"/>
        </w:tabs>
        <w:spacing w:after="200" w:line="276" w:lineRule="auto"/>
        <w:ind w:left="709" w:hanging="425"/>
        <w:contextualSpacing/>
      </w:pPr>
      <w:r w:rsidRPr="00701B5B">
        <w:t>limited ability to reduce the establishment or yield of desired plants</w:t>
      </w:r>
    </w:p>
    <w:p w:rsidR="00701B5B" w:rsidRPr="00701B5B" w:rsidRDefault="00701B5B" w:rsidP="00702117">
      <w:pPr>
        <w:numPr>
          <w:ilvl w:val="0"/>
          <w:numId w:val="12"/>
        </w:numPr>
        <w:tabs>
          <w:tab w:val="left" w:pos="709"/>
        </w:tabs>
        <w:spacing w:after="200" w:line="276" w:lineRule="auto"/>
        <w:ind w:left="709" w:hanging="425"/>
        <w:contextualSpacing/>
      </w:pPr>
      <w:r w:rsidRPr="00701B5B">
        <w:t>low ability to reduce the quality of products or services obtained from land uses</w:t>
      </w:r>
    </w:p>
    <w:p w:rsidR="00701B5B" w:rsidRPr="00701B5B" w:rsidRDefault="00701B5B" w:rsidP="00702117">
      <w:pPr>
        <w:numPr>
          <w:ilvl w:val="0"/>
          <w:numId w:val="12"/>
        </w:numPr>
        <w:tabs>
          <w:tab w:val="left" w:pos="709"/>
        </w:tabs>
        <w:spacing w:after="200" w:line="276" w:lineRule="auto"/>
        <w:ind w:left="709" w:hanging="425"/>
        <w:contextualSpacing/>
      </w:pPr>
      <w:r w:rsidRPr="00701B5B">
        <w:t>limited potential to act as a reservoir for plant pests, pathogens or diseases.</w:t>
      </w:r>
    </w:p>
    <w:p w:rsidR="00701B5B" w:rsidRPr="00701B5B" w:rsidRDefault="00701B5B" w:rsidP="00BE4084">
      <w:pPr>
        <w:pStyle w:val="1Para"/>
      </w:pPr>
      <w:r w:rsidRPr="00701B5B">
        <w:rPr>
          <w:i/>
        </w:rPr>
        <w:t>B. napus</w:t>
      </w:r>
      <w:r w:rsidRPr="00701B5B">
        <w:t xml:space="preserve"> seeds contain two natural toxicants: erucic acid and glucosinolates. Erucic acid is found in the oil, and animal feeding studies have shown that traditional rapeseed oil with high levels of erucic acid can have detrimental health effects. Glucosinolates are found in the seed meal, which is used exclusively as livestock feed. The products of glucosinolate hydrolysis have negative effects on animal production </w:t>
      </w:r>
      <w:r w:rsidRPr="00701B5B">
        <w:rPr>
          <w:iCs/>
        </w:rPr>
        <w:fldChar w:fldCharType="begin"/>
      </w:r>
      <w:r w:rsidR="00BD2D5D">
        <w:rPr>
          <w:iCs/>
        </w:rPr>
        <w:instrText xml:space="preserve"> ADDIN REFMGR.CITE &lt;Refman&gt;&lt;Cite&gt;&lt;Author&gt;OECD&lt;/Author&gt;&lt;Year&gt;2011&lt;/Year&gt;&lt;RecNum&gt;20955&lt;/RecNum&gt;&lt;IDText&gt;Revised consensus document on compositional considerations for new varieties of low erucic acid rapeseed (canola): Key food and feed nutrients, anti-nutrients and toxicants&lt;/IDText&gt;&lt;MDL Ref_Type="Report"&gt;&lt;Ref_Type&gt;Report&lt;/Ref_Type&gt;&lt;Ref_ID&gt;20955&lt;/Ref_ID&gt;&lt;Title_Primary&gt;Revised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ACID&lt;/Keywords&gt;&lt;Keywords&gt;and&lt;/Keywords&gt;&lt;Keywords&gt;canola&lt;/Keywords&gt;&lt;Keywords&gt;compositional&lt;/Keywords&gt;&lt;Keywords&gt;erucic acid&lt;/Keywords&gt;&lt;Keywords&gt;feed&lt;/Keywords&gt;&lt;Keywords&gt;food&lt;/Keywords&gt;&lt;Keywords&gt;key&lt;/Keywords&gt;&lt;Keywords&gt;of&lt;/Keywords&gt;&lt;Keywords&gt;rapeseed&lt;/Keywords&gt;&lt;Keywords&gt;toxicant&lt;/Keywords&gt;&lt;Keywords&gt;Varieties&lt;/Keywords&gt;&lt;Keywords&gt;variety&lt;/Keywords&gt;&lt;Reprint&gt;In File&lt;/Reprint&gt;&lt;Volume&gt;&lt;f name="Times New Roman"&gt;ENV/JM/MONO(2011)55, Organisation for Economic Cooperation and Development (OECD)&lt;/f&gt;&lt;/Volume&gt;&lt;Authors_Secondary&gt;Organisation for Economic Cooperation and Development&lt;/Authors_Secondary&gt;&lt;Publisher&gt;Available online&lt;/Publisher&gt;&lt;Web_URL_Link1&gt;file://S:\CO\OGTR\EVAL\Eval Sections\Library\REFS\OECD 2011 revised canola composition.pdf&lt;/Web_URL_Link1&gt;&lt;ZZ_WorkformID&gt;24&lt;/ZZ_WorkformID&gt;&lt;/MDL&gt;&lt;/Cite&gt;&lt;/Refman&gt;</w:instrText>
      </w:r>
      <w:r w:rsidRPr="00701B5B">
        <w:rPr>
          <w:iCs/>
        </w:rPr>
        <w:fldChar w:fldCharType="separate"/>
      </w:r>
      <w:r w:rsidRPr="00701B5B">
        <w:rPr>
          <w:iCs/>
          <w:noProof/>
        </w:rPr>
        <w:t>(OECD 2011)</w:t>
      </w:r>
      <w:r w:rsidRPr="00701B5B">
        <w:rPr>
          <w:iCs/>
        </w:rPr>
        <w:fldChar w:fldCharType="end"/>
      </w:r>
      <w:r w:rsidRPr="00701B5B">
        <w:t>.</w:t>
      </w:r>
    </w:p>
    <w:p w:rsidR="00701B5B" w:rsidRPr="00701B5B" w:rsidRDefault="00701B5B" w:rsidP="00BE4084">
      <w:pPr>
        <w:pStyle w:val="1Para"/>
      </w:pPr>
      <w:r w:rsidRPr="00701B5B">
        <w:t>The term canola refers to varieties of</w:t>
      </w:r>
      <w:r w:rsidRPr="00701B5B">
        <w:rPr>
          <w:i/>
        </w:rPr>
        <w:t xml:space="preserve"> B. napus</w:t>
      </w:r>
      <w:r w:rsidRPr="00701B5B">
        <w:t xml:space="preserve"> that contain less than 2% erucic acid in the oil and less than 30 μmoles/g</w:t>
      </w:r>
      <w:r w:rsidRPr="00701B5B">
        <w:rPr>
          <w:vertAlign w:val="superscript"/>
        </w:rPr>
        <w:t xml:space="preserve"> </w:t>
      </w:r>
      <w:r w:rsidRPr="00701B5B">
        <w:t xml:space="preserve">of glucosinolates in the seed meal, so are considered suitable for </w:t>
      </w:r>
      <w:r w:rsidRPr="00701B5B">
        <w:lastRenderedPageBreak/>
        <w:t xml:space="preserve">human and animal consumption </w:t>
      </w:r>
      <w:r w:rsidRPr="00701B5B">
        <w:rPr>
          <w:iCs/>
        </w:rPr>
        <w:fldChar w:fldCharType="begin"/>
      </w:r>
      <w:r w:rsidR="00BD2D5D">
        <w:rPr>
          <w:iCs/>
        </w:rPr>
        <w:instrText xml:space="preserve"> ADDIN REFMGR.CITE &lt;Refman&gt;&lt;Cite&gt;&lt;Author&gt;OECD&lt;/Author&gt;&lt;Year&gt;2011&lt;/Year&gt;&lt;RecNum&gt;20955&lt;/RecNum&gt;&lt;IDText&gt;Revised consensus document on compositional considerations for new varieties of low erucic acid rapeseed (canola): Key food and feed nutrients, anti-nutrients and toxicants&lt;/IDText&gt;&lt;MDL Ref_Type="Report"&gt;&lt;Ref_Type&gt;Report&lt;/Ref_Type&gt;&lt;Ref_ID&gt;20955&lt;/Ref_ID&gt;&lt;Title_Primary&gt;Revised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ACID&lt;/Keywords&gt;&lt;Keywords&gt;and&lt;/Keywords&gt;&lt;Keywords&gt;canola&lt;/Keywords&gt;&lt;Keywords&gt;compositional&lt;/Keywords&gt;&lt;Keywords&gt;erucic acid&lt;/Keywords&gt;&lt;Keywords&gt;feed&lt;/Keywords&gt;&lt;Keywords&gt;food&lt;/Keywords&gt;&lt;Keywords&gt;key&lt;/Keywords&gt;&lt;Keywords&gt;of&lt;/Keywords&gt;&lt;Keywords&gt;rapeseed&lt;/Keywords&gt;&lt;Keywords&gt;toxicant&lt;/Keywords&gt;&lt;Keywords&gt;Varieties&lt;/Keywords&gt;&lt;Keywords&gt;variety&lt;/Keywords&gt;&lt;Reprint&gt;In File&lt;/Reprint&gt;&lt;Volume&gt;&lt;f name="Times New Roman"&gt;ENV/JM/MONO(2011)55, Organisation for Economic Cooperation and Development (OECD)&lt;/f&gt;&lt;/Volume&gt;&lt;Authors_Secondary&gt;Organisation for Economic Cooperation and Development&lt;/Authors_Secondary&gt;&lt;Publisher&gt;Available online&lt;/Publisher&gt;&lt;Web_URL_Link1&gt;file://S:\CO\OGTR\EVAL\Eval Sections\Library\REFS\OECD 2011 revised canola composition.pdf&lt;/Web_URL_Link1&gt;&lt;ZZ_WorkformID&gt;24&lt;/ZZ_WorkformID&gt;&lt;/MDL&gt;&lt;/Cite&gt;&lt;/Refman&gt;</w:instrText>
      </w:r>
      <w:r w:rsidRPr="00701B5B">
        <w:rPr>
          <w:iCs/>
        </w:rPr>
        <w:fldChar w:fldCharType="separate"/>
      </w:r>
      <w:r w:rsidRPr="00701B5B">
        <w:rPr>
          <w:iCs/>
          <w:noProof/>
        </w:rPr>
        <w:t>(OECD 2011)</w:t>
      </w:r>
      <w:r w:rsidRPr="00701B5B">
        <w:rPr>
          <w:iCs/>
        </w:rPr>
        <w:fldChar w:fldCharType="end"/>
      </w:r>
      <w:r w:rsidRPr="00701B5B">
        <w:t xml:space="preserve">. The Australian canola crop grown in 2014 contained on average less than 0.1% erucic acid in the oil and approximately 12 μmoles/g of glucosinolates in the meal </w:t>
      </w:r>
      <w:r w:rsidRPr="00701B5B">
        <w:fldChar w:fldCharType="begin"/>
      </w:r>
      <w:r w:rsidR="00BD2D5D">
        <w:instrText xml:space="preserve"> ADDIN REFMGR.CITE &lt;Refman&gt;&lt;Cite&gt;&lt;Author&gt;Seberry&lt;/Author&gt;&lt;Year&gt;2015&lt;/Year&gt;&lt;RecNum&gt;20970&lt;/RecNum&gt;&lt;IDText&gt;Quality of Australian canola 2014-15&lt;/IDText&gt;&lt;MDL Ref_Type="Report"&gt;&lt;Ref_Type&gt;Report&lt;/Ref_Type&gt;&lt;Ref_ID&gt;20970&lt;/Ref_ID&gt;&lt;Title_Primary&gt;Quality of Australian canola 2014-15&lt;/Title_Primary&gt;&lt;Authors_Primary&gt;Seberry,D.E.&lt;/Authors_Primary&gt;&lt;Authors_Primary&gt;McCaffery,D.&lt;/Authors_Primary&gt;&lt;Authors_Primary&gt;Kingham,T.M.&lt;/Authors_Primary&gt;&lt;Date_Primary&gt;2015&lt;/Date_Primary&gt;&lt;Keywords&gt;QUALITY&lt;/Keywords&gt;&lt;Keywords&gt;of&lt;/Keywords&gt;&lt;Keywords&gt;canola&lt;/Keywords&gt;&lt;Reprint&gt;Not in File&lt;/Reprint&gt;&lt;Volume&gt;21&lt;/Volume&gt;&lt;Authors_Secondary&gt;NSW Department of Primary Industries&lt;/Authors_Secondary&gt;&lt;Authors_Secondary&gt;Australian Oilseeds Federation&lt;/Authors_Secondary&gt;&lt;Publisher&gt;Available online&lt;/Publisher&gt;&lt;Web_URL_Link1&gt;file://\\Tgfilp04\shared\CO\OGTR\EVAL\Eval Sections\Library\REFS\canola\Seberry et al 2015 Quality of Australian canola.pdf&lt;/Web_URL_Link1&gt;&lt;ZZ_WorkformID&gt;24&lt;/ZZ_WorkformID&gt;&lt;/MDL&gt;&lt;/Cite&gt;&lt;/Refman&gt;</w:instrText>
      </w:r>
      <w:r w:rsidRPr="00701B5B">
        <w:fldChar w:fldCharType="separate"/>
      </w:r>
      <w:r w:rsidRPr="00701B5B">
        <w:rPr>
          <w:noProof/>
        </w:rPr>
        <w:t>(Seberry et al. 2015)</w:t>
      </w:r>
      <w:r w:rsidRPr="00701B5B">
        <w:fldChar w:fldCharType="end"/>
      </w:r>
      <w:r w:rsidRPr="00701B5B">
        <w:t>.</w:t>
      </w:r>
    </w:p>
    <w:p w:rsidR="00701B5B" w:rsidRPr="00701B5B" w:rsidRDefault="00701B5B" w:rsidP="00F843E8">
      <w:pPr>
        <w:pStyle w:val="3RARMP"/>
      </w:pPr>
      <w:bookmarkStart w:id="111" w:name="_Toc433730474"/>
      <w:bookmarkStart w:id="112" w:name="_Toc433730767"/>
      <w:bookmarkStart w:id="113" w:name="_Toc443465281"/>
      <w:r w:rsidRPr="00701B5B">
        <w:t>Invasiveness</w:t>
      </w:r>
      <w:bookmarkEnd w:id="111"/>
      <w:bookmarkEnd w:id="112"/>
      <w:bookmarkEnd w:id="113"/>
    </w:p>
    <w:p w:rsidR="00701B5B" w:rsidRPr="00701B5B" w:rsidRDefault="00701B5B" w:rsidP="00BE4084">
      <w:pPr>
        <w:pStyle w:val="1Para"/>
      </w:pPr>
      <w:r w:rsidRPr="00701B5B">
        <w:t xml:space="preserve">With regard to invasiveness, non-GM canola </w:t>
      </w:r>
      <w:r w:rsidR="00CE1EAA">
        <w:t xml:space="preserve">volunteers </w:t>
      </w:r>
      <w:r w:rsidRPr="00701B5B">
        <w:t>ha</w:t>
      </w:r>
      <w:r w:rsidR="00CE1EAA">
        <w:t>ve</w:t>
      </w:r>
      <w:r w:rsidRPr="00701B5B">
        <w:t>:</w:t>
      </w:r>
    </w:p>
    <w:p w:rsidR="00701B5B" w:rsidRPr="00701B5B" w:rsidRDefault="00701B5B" w:rsidP="00702117">
      <w:pPr>
        <w:numPr>
          <w:ilvl w:val="0"/>
          <w:numId w:val="12"/>
        </w:numPr>
        <w:tabs>
          <w:tab w:val="left" w:pos="709"/>
        </w:tabs>
        <w:spacing w:after="200" w:line="276" w:lineRule="auto"/>
        <w:ind w:left="709" w:hanging="425"/>
        <w:contextualSpacing/>
      </w:pPr>
      <w:r w:rsidRPr="00701B5B">
        <w:t>the ability to reproduce by seed, but not by vegetative means</w:t>
      </w:r>
    </w:p>
    <w:p w:rsidR="00701B5B" w:rsidRPr="00701B5B" w:rsidRDefault="00701B5B" w:rsidP="00702117">
      <w:pPr>
        <w:numPr>
          <w:ilvl w:val="0"/>
          <w:numId w:val="12"/>
        </w:numPr>
        <w:tabs>
          <w:tab w:val="left" w:pos="709"/>
        </w:tabs>
        <w:spacing w:after="200" w:line="276" w:lineRule="auto"/>
        <w:ind w:left="709" w:hanging="425"/>
        <w:contextualSpacing/>
      </w:pPr>
      <w:r w:rsidRPr="00701B5B">
        <w:t xml:space="preserve">short time to seeding </w:t>
      </w:r>
    </w:p>
    <w:p w:rsidR="00701B5B" w:rsidRPr="00701B5B" w:rsidRDefault="00701B5B" w:rsidP="00702117">
      <w:pPr>
        <w:numPr>
          <w:ilvl w:val="0"/>
          <w:numId w:val="12"/>
        </w:numPr>
        <w:tabs>
          <w:tab w:val="left" w:pos="709"/>
        </w:tabs>
        <w:spacing w:after="200" w:line="276" w:lineRule="auto"/>
        <w:ind w:left="709" w:hanging="425"/>
        <w:contextualSpacing/>
      </w:pPr>
      <w:r w:rsidRPr="00701B5B">
        <w:t>high annual seed production</w:t>
      </w:r>
    </w:p>
    <w:p w:rsidR="00701B5B" w:rsidRPr="00701B5B" w:rsidRDefault="00701B5B" w:rsidP="00702117">
      <w:pPr>
        <w:numPr>
          <w:ilvl w:val="0"/>
          <w:numId w:val="12"/>
        </w:numPr>
        <w:tabs>
          <w:tab w:val="left" w:pos="709"/>
        </w:tabs>
        <w:spacing w:after="200" w:line="276" w:lineRule="auto"/>
        <w:ind w:left="709" w:hanging="425"/>
        <w:contextualSpacing/>
      </w:pPr>
      <w:r w:rsidRPr="00701B5B">
        <w:t xml:space="preserve">low ability to establish amongst existing plants </w:t>
      </w:r>
    </w:p>
    <w:p w:rsidR="00701B5B" w:rsidRPr="00701B5B" w:rsidRDefault="00701B5B" w:rsidP="00702117">
      <w:pPr>
        <w:numPr>
          <w:ilvl w:val="0"/>
          <w:numId w:val="12"/>
        </w:numPr>
        <w:tabs>
          <w:tab w:val="left" w:pos="709"/>
        </w:tabs>
        <w:spacing w:after="200" w:line="276" w:lineRule="auto"/>
        <w:ind w:left="709" w:hanging="425"/>
        <w:contextualSpacing/>
      </w:pPr>
      <w:r w:rsidRPr="00701B5B">
        <w:t>low tolerance to average weed management practices</w:t>
      </w:r>
    </w:p>
    <w:p w:rsidR="00701B5B" w:rsidRPr="00701B5B" w:rsidRDefault="00701B5B" w:rsidP="00702117">
      <w:pPr>
        <w:numPr>
          <w:ilvl w:val="0"/>
          <w:numId w:val="12"/>
        </w:numPr>
        <w:tabs>
          <w:tab w:val="left" w:pos="709"/>
        </w:tabs>
        <w:spacing w:after="200" w:line="276" w:lineRule="auto"/>
        <w:ind w:left="709" w:hanging="425"/>
        <w:contextualSpacing/>
      </w:pPr>
      <w:r w:rsidRPr="00701B5B">
        <w:t>low ability to undergo long distance spread by natural means</w:t>
      </w:r>
    </w:p>
    <w:p w:rsidR="00701B5B" w:rsidRDefault="00701B5B" w:rsidP="00702117">
      <w:pPr>
        <w:numPr>
          <w:ilvl w:val="0"/>
          <w:numId w:val="12"/>
        </w:numPr>
        <w:tabs>
          <w:tab w:val="left" w:pos="709"/>
        </w:tabs>
        <w:spacing w:after="200" w:line="276" w:lineRule="auto"/>
        <w:ind w:left="709" w:hanging="425"/>
        <w:contextualSpacing/>
      </w:pPr>
      <w:r w:rsidRPr="00701B5B">
        <w:t>high potential for long distance spread by people from cropping areas and low potential for long distance spread by people from intensive land uses such as roadsides.</w:t>
      </w:r>
    </w:p>
    <w:p w:rsidR="009F164F" w:rsidRDefault="00DF22F8" w:rsidP="009F164F">
      <w:pPr>
        <w:pStyle w:val="3RARMP"/>
      </w:pPr>
      <w:bookmarkStart w:id="114" w:name="_Toc443465282"/>
      <w:r>
        <w:t>Actual</w:t>
      </w:r>
      <w:r w:rsidR="009F164F">
        <w:t xml:space="preserve"> distribution</w:t>
      </w:r>
      <w:bookmarkEnd w:id="114"/>
    </w:p>
    <w:p w:rsidR="001F2B09" w:rsidRPr="00701B5B" w:rsidRDefault="001F2B09" w:rsidP="001F2B09">
      <w:pPr>
        <w:pStyle w:val="1Para"/>
      </w:pPr>
      <w:r w:rsidRPr="00701B5B">
        <w:t xml:space="preserve">In </w:t>
      </w:r>
      <w:r>
        <w:t>canola growing areas</w:t>
      </w:r>
      <w:r w:rsidRPr="00701B5B">
        <w:t>, volunteer canola is considered to be a major problem warranting control</w:t>
      </w:r>
      <w:r w:rsidR="009313C7">
        <w:t xml:space="preserve"> in agricultural settings</w:t>
      </w:r>
      <w:r w:rsidRPr="00701B5B">
        <w:t xml:space="preserve"> </w:t>
      </w:r>
      <w:r w:rsidRPr="00701B5B">
        <w:fldChar w:fldCharType="begin"/>
      </w:r>
      <w:r w:rsidR="00BD2D5D">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rsidRPr="00701B5B">
        <w:fldChar w:fldCharType="separate"/>
      </w:r>
      <w:r w:rsidRPr="00701B5B">
        <w:rPr>
          <w:noProof/>
        </w:rPr>
        <w:t>(Groves et al. 2003)</w:t>
      </w:r>
      <w:r w:rsidRPr="00701B5B">
        <w:fldChar w:fldCharType="end"/>
      </w:r>
      <w:r w:rsidRPr="00701B5B">
        <w:t xml:space="preserve">. Canola volunteers requiring weed management are likely to be found in fields for up to three years after growing a canola crop </w:t>
      </w:r>
      <w:r w:rsidRPr="00701B5B">
        <w:fldChar w:fldCharType="begin">
          <w:fldData xml:space="preserve">PFJlZm1hbj48Q2l0ZT48QXV0aG9yPlNhbGlzYnVyeTwvQXV0aG9yPjxZZWFyPjIwMDI8L1llYXI+
PFJlY051bT4zODk0PC9SZWNOdW0+PElEVGV4dD5HZW5ldGljYWxseSBtb2RpZmllZCBjYW5vbGEg
aW4gQXVzdHJhbGlhOiBhZ3Jvbm9taWMgYW5kIGVudmlyb25tZW50YWwgY29uc2lkZXJhdGlvbnM8
L0lEVGV4dD48TURMIFJlZl9UeXBlPSJCb29rLCBXaG9sZSI+PFJlZl9UeXBlPkJvb2ssIFdob2xl
PC9SZWZfVHlwZT48UmVmX0lEPjM4OTQ8L1JlZl9JRD48VGl0bGVfUHJpbWFyeT5HZW5ldGljYWxs
eSBtb2RpZmllZCBjYW5vbGEgaW4gQXVzdHJhbGlhOiBhZ3Jvbm9taWMgYW5kIGVudmlyb25tZW50
YWwgY29uc2lkZXJhdGlvbnM8L1RpdGxlX1ByaW1hcnk+PEF1dGhvcnNfUHJpbWFyeT5TYWxpc2J1
cnksUC5BLjwvQXV0aG9yc19QcmltYXJ5PjxEYXRlX1ByaW1hcnk+MjAwMjwvRGF0ZV9QcmltYXJ5
PjxLZXl3b3Jkcz5nZW5ldGljYWxseSBtb2RpZmllZDwvS2V5d29yZHM+PEtleXdvcmRzPmNhbm9s
YTwvS2V5d29yZHM+PEtleXdvcmRzPkFVU1RSQUxJQTwvS2V5d29yZHM+PEtleXdvcmRzPmFuYWx5
c2lzPC9LZXl3b3Jkcz48S2V5d29yZHM+ZW52aXJvbm1lbnRhbCByaXNrczwvS2V5d29yZHM+PEtl
eXdvcmRzPmVudmlyb25tZW50YWwgcmlzazwvS2V5d29yZHM+PEtleXdvcmRzPnJpc2s8L0tleXdv
cmRzPjxLZXl3b3Jkcz5oZXJiaWNpZGU8L0tleXdvcmRzPjxLZXl3b3Jkcz5oZXJiaWNpZGUtdG9s
ZXJhbnQ8L0tleXdvcmRzPjxLZXl3b3Jkcz5DT05TRVFVRU5DRVM8L0tleXdvcmRzPjxLZXl3b3Jk
cz5QT0xMRU48L0tleXdvcmRzPjxLZXl3b3Jkcz5vdXRjcm9zc2luZzwvS2V5d29yZHM+PEtleXdv
cmRzPlBMQU5UUzwvS2V5d29yZHM+PEtleXdvcmRzPnBsYW50PC9LZXl3b3Jkcz48S2V5d29yZHM+
RklFTEQ8L0tleXdvcmRzPjxLZXl3b3Jkcz5HRU5FPC9LZXl3b3Jkcz48S2V5d29yZHM+Z2VuZSBm
bG93PC9LZXl3b3Jkcz48S2V5d29yZHM+RkxPVzwvS2V5d29yZHM+PEtleXdvcmRzPkJyYXNzaWNh
Y2VhZTwvS2V5d29yZHM+PEtleXdvcmRzPnRyYW5zZ2VuaWM8L0tleXdvcmRzPjxLZXl3b3Jkcz5h
Z3JpY3VsdHVyZTwvS2V5d29yZHM+PEtleXdvcmRzPkJpb3RlY2hub2xvZ3k8L0tleXdvcmRzPjxL
ZXl3b3Jkcz5sYW5kPC9LZXl3b3Jkcz48S2V5d29yZHM+Zm9vZDwvS2V5d29yZHM+PFJlcHJpbnQ+
T24gUmVxdWVzdCAwNS8yNS8xNTwvUmVwcmludD48U3RhcnRfUGFnZT4xPC9TdGFydF9QYWdlPjxF
bmRfUGFnZT42OTwvRW5kX1BhZ2U+PEF1dGhvcnNfU2Vjb25kYXJ5PkRvd25leSxSLksuPC9BdXRo
b3JzX1NlY29uZGFyeT48UHVibGlzaGVyPkF1c3RyYWxpYW4gT2lsc2VlZCBGZWRlcmF0aW9uLCBN
ZWxib3VybmUsIEF1c3RyYWxpYS48L1B1Ymxpc2hlcj48QWRkcmVzcz5TYWxpc2J1cnksUC5BLjog
SW5zdGl0dXRlIG9mIExhbmQgYW5kIEZvb2QgUmVzb3VyY2VzLCBVbml2ZXJzaXR5IG9mIE1lbGJv
dXJuZS4mI3hBOyYjeEE7RG93bmV5LFIuSy46IFNhc2thdG9vbiBSZXNlYXJjaCBDZW50cmUsIEFn
cmljdWx0dXJlIGFuZCBBZ3JpLUZvb2QgQ2FuYWRhLjwvQWRkcmVzcz48WlpfV29ya2Zvcm1JRD4y
PC9aWl9Xb3JrZm9ybUlEPjwvTURMPjwvQ2l0ZT48Q2l0ZT48QXV0aG9yPkF1c3RyYWxpYW4gT2ls
c2VlZHMgRmVkZXJhdGlvbjwvQXV0aG9yPjxZZWFyPjIwMTQ8L1llYXI+PFJlY051bT4yMDk2Njwv
UmVjTnVtPjxJRFRleHQ+Q2Fub2xhIHZvbHVudGVlciBjb250cm9sPC9JRFRleHQ+PE1ETCBSZWZf
VHlwZT0iUmVwb3J0Ij48UmVmX1R5cGU+UmVwb3J0PC9SZWZfVHlwZT48UmVmX0lEPjIwOTY2PC9S
ZWZfSUQ+PFRpdGxlX1ByaW1hcnk+Q2Fub2xhIHZvbHVudGVlciBjb250cm9sPC9UaXRsZV9Qcmlt
YXJ5PjxBdXRob3JzX1ByaW1hcnk+QXVzdHJhbGlhbiBPaWxzZWVkcyBGZWRlcmF0aW9uPC9BdXRo
b3JzX1ByaW1hcnk+PERhdGVfUHJpbWFyeT4yMDE0PC9EYXRlX1ByaW1hcnk+PEtleXdvcmRzPmNh
bm9sYTwvS2V5d29yZHM+PEtleXdvcmRzPnZvbHVudGVlcjwvS2V5d29yZHM+PEtleXdvcmRzPmNv
bnRyb2w8L0tleXdvcmRzPjxSZXByaW50PkluIEZpbGU8L1JlcHJpbnQ+PFN0YXJ0X1BhZ2U+MTwv
U3RhcnRfUGFnZT48RW5kX1BhZ2U+NDwvRW5kX1BhZ2U+PFB1Ymxpc2hlcj5BdmFpbGFibGUgb25s
aW5lLjwvUHVibGlzaGVyPjxXZWJfVVJMX0xpbmsxPmZpbGU6Ly9cXFRnZmlscDA0XHNoYXJlZFxD
T1xPR1RSXEVWQUxcRXZhbCBTZWN0aW9uc1xMaWJyYXJ5XFJFRlNcY2Fub2xhXEFPRiAyMDE0IENh
bm9sYSB2b2x1bnRlZXIgY29udHJvbC5wZGY8L1dlYl9VUkxfTGluazE+PFpaX1dvcmtmb3JtSUQ+
MjQ8L1paX1dvcmtmb3JtSUQ+PC9NREw+PC9DaXRlPjwvUmVmbWFuPgB=
</w:fldData>
        </w:fldChar>
      </w:r>
      <w:r w:rsidR="00BD2D5D">
        <w:instrText xml:space="preserve"> ADDIN REFMGR.CITE </w:instrText>
      </w:r>
      <w:r w:rsidR="00BD2D5D">
        <w:fldChar w:fldCharType="begin">
          <w:fldData xml:space="preserve">PFJlZm1hbj48Q2l0ZT48QXV0aG9yPlNhbGlzYnVyeTwvQXV0aG9yPjxZZWFyPjIwMDI8L1llYXI+
PFJlY051bT4zODk0PC9SZWNOdW0+PElEVGV4dD5HZW5ldGljYWxseSBtb2RpZmllZCBjYW5vbGEg
aW4gQXVzdHJhbGlhOiBhZ3Jvbm9taWMgYW5kIGVudmlyb25tZW50YWwgY29uc2lkZXJhdGlvbnM8
L0lEVGV4dD48TURMIFJlZl9UeXBlPSJCb29rLCBXaG9sZSI+PFJlZl9UeXBlPkJvb2ssIFdob2xl
PC9SZWZfVHlwZT48UmVmX0lEPjM4OTQ8L1JlZl9JRD48VGl0bGVfUHJpbWFyeT5HZW5ldGljYWxs
eSBtb2RpZmllZCBjYW5vbGEgaW4gQXVzdHJhbGlhOiBhZ3Jvbm9taWMgYW5kIGVudmlyb25tZW50
YWwgY29uc2lkZXJhdGlvbnM8L1RpdGxlX1ByaW1hcnk+PEF1dGhvcnNfUHJpbWFyeT5TYWxpc2J1
cnksUC5BLjwvQXV0aG9yc19QcmltYXJ5PjxEYXRlX1ByaW1hcnk+MjAwMjwvRGF0ZV9QcmltYXJ5
PjxLZXl3b3Jkcz5nZW5ldGljYWxseSBtb2RpZmllZDwvS2V5d29yZHM+PEtleXdvcmRzPmNhbm9s
YTwvS2V5d29yZHM+PEtleXdvcmRzPkFVU1RSQUxJQTwvS2V5d29yZHM+PEtleXdvcmRzPmFuYWx5
c2lzPC9LZXl3b3Jkcz48S2V5d29yZHM+ZW52aXJvbm1lbnRhbCByaXNrczwvS2V5d29yZHM+PEtl
eXdvcmRzPmVudmlyb25tZW50YWwgcmlzazwvS2V5d29yZHM+PEtleXdvcmRzPnJpc2s8L0tleXdv
cmRzPjxLZXl3b3Jkcz5oZXJiaWNpZGU8L0tleXdvcmRzPjxLZXl3b3Jkcz5oZXJiaWNpZGUtdG9s
ZXJhbnQ8L0tleXdvcmRzPjxLZXl3b3Jkcz5DT05TRVFVRU5DRVM8L0tleXdvcmRzPjxLZXl3b3Jk
cz5QT0xMRU48L0tleXdvcmRzPjxLZXl3b3Jkcz5vdXRjcm9zc2luZzwvS2V5d29yZHM+PEtleXdv
cmRzPlBMQU5UUzwvS2V5d29yZHM+PEtleXdvcmRzPnBsYW50PC9LZXl3b3Jkcz48S2V5d29yZHM+
RklFTEQ8L0tleXdvcmRzPjxLZXl3b3Jkcz5HRU5FPC9LZXl3b3Jkcz48S2V5d29yZHM+Z2VuZSBm
bG93PC9LZXl3b3Jkcz48S2V5d29yZHM+RkxPVzwvS2V5d29yZHM+PEtleXdvcmRzPkJyYXNzaWNh
Y2VhZTwvS2V5d29yZHM+PEtleXdvcmRzPnRyYW5zZ2VuaWM8L0tleXdvcmRzPjxLZXl3b3Jkcz5h
Z3JpY3VsdHVyZTwvS2V5d29yZHM+PEtleXdvcmRzPkJpb3RlY2hub2xvZ3k8L0tleXdvcmRzPjxL
ZXl3b3Jkcz5sYW5kPC9LZXl3b3Jkcz48S2V5d29yZHM+Zm9vZDwvS2V5d29yZHM+PFJlcHJpbnQ+
T24gUmVxdWVzdCAwNS8yNS8xNTwvUmVwcmludD48U3RhcnRfUGFnZT4xPC9TdGFydF9QYWdlPjxF
bmRfUGFnZT42OTwvRW5kX1BhZ2U+PEF1dGhvcnNfU2Vjb25kYXJ5PkRvd25leSxSLksuPC9BdXRo
b3JzX1NlY29uZGFyeT48UHVibGlzaGVyPkF1c3RyYWxpYW4gT2lsc2VlZCBGZWRlcmF0aW9uLCBN
ZWxib3VybmUsIEF1c3RyYWxpYS48L1B1Ymxpc2hlcj48QWRkcmVzcz5TYWxpc2J1cnksUC5BLjog
SW5zdGl0dXRlIG9mIExhbmQgYW5kIEZvb2QgUmVzb3VyY2VzLCBVbml2ZXJzaXR5IG9mIE1lbGJv
dXJuZS4mI3hBOyYjeEE7RG93bmV5LFIuSy46IFNhc2thdG9vbiBSZXNlYXJjaCBDZW50cmUsIEFn
cmljdWx0dXJlIGFuZCBBZ3JpLUZvb2QgQ2FuYWRhLjwvQWRkcmVzcz48WlpfV29ya2Zvcm1JRD4y
PC9aWl9Xb3JrZm9ybUlEPjwvTURMPjwvQ2l0ZT48Q2l0ZT48QXV0aG9yPkF1c3RyYWxpYW4gT2ls
c2VlZHMgRmVkZXJhdGlvbjwvQXV0aG9yPjxZZWFyPjIwMTQ8L1llYXI+PFJlY051bT4yMDk2Njwv
UmVjTnVtPjxJRFRleHQ+Q2Fub2xhIHZvbHVudGVlciBjb250cm9sPC9JRFRleHQ+PE1ETCBSZWZf
VHlwZT0iUmVwb3J0Ij48UmVmX1R5cGU+UmVwb3J0PC9SZWZfVHlwZT48UmVmX0lEPjIwOTY2PC9S
ZWZfSUQ+PFRpdGxlX1ByaW1hcnk+Q2Fub2xhIHZvbHVudGVlciBjb250cm9sPC9UaXRsZV9Qcmlt
YXJ5PjxBdXRob3JzX1ByaW1hcnk+QXVzdHJhbGlhbiBPaWxzZWVkcyBGZWRlcmF0aW9uPC9BdXRo
b3JzX1ByaW1hcnk+PERhdGVfUHJpbWFyeT4yMDE0PC9EYXRlX1ByaW1hcnk+PEtleXdvcmRzPmNh
bm9sYTwvS2V5d29yZHM+PEtleXdvcmRzPnZvbHVudGVlcjwvS2V5d29yZHM+PEtleXdvcmRzPmNv
bnRyb2w8L0tleXdvcmRzPjxSZXByaW50PkluIEZpbGU8L1JlcHJpbnQ+PFN0YXJ0X1BhZ2U+MTwv
U3RhcnRfUGFnZT48RW5kX1BhZ2U+NDwvRW5kX1BhZ2U+PFB1Ymxpc2hlcj5BdmFpbGFibGUgb25s
aW5lLjwvUHVibGlzaGVyPjxXZWJfVVJMX0xpbmsxPmZpbGU6Ly9cXFRnZmlscDA0XHNoYXJlZFxD
T1xPR1RSXEVWQUxcRXZhbCBTZWN0aW9uc1xMaWJyYXJ5XFJFRlNcY2Fub2xhXEFPRiAyMDE0IENh
bm9sYSB2b2x1bnRlZXIgY29udHJvbC5wZGY8L1dlYl9VUkxfTGluazE+PFpaX1dvcmtmb3JtSUQ+
MjQ8L1paX1dvcmtmb3JtSUQ+PC9NREw+PC9DaXRlPjwvUmVmbWFuPgB=
</w:fldData>
        </w:fldChar>
      </w:r>
      <w:r w:rsidR="00BD2D5D">
        <w:instrText xml:space="preserve"> ADDIN EN.CITE.DATA </w:instrText>
      </w:r>
      <w:r w:rsidR="00BD2D5D">
        <w:fldChar w:fldCharType="end"/>
      </w:r>
      <w:r w:rsidRPr="00701B5B">
        <w:fldChar w:fldCharType="separate"/>
      </w:r>
      <w:r w:rsidR="00631A0D">
        <w:rPr>
          <w:noProof/>
        </w:rPr>
        <w:t>(Salisbury 2002; Australian Oilseeds Federation 2014)</w:t>
      </w:r>
      <w:r w:rsidRPr="00701B5B">
        <w:fldChar w:fldCharType="end"/>
      </w:r>
      <w:r w:rsidRPr="00701B5B">
        <w:t xml:space="preserve">. Canola volunteers produce allelopathic compounds that reduce germination of other crops, in addition to directly competing with crop plants </w:t>
      </w:r>
      <w:r w:rsidRPr="00701B5B">
        <w:fldChar w:fldCharType="begin">
          <w:fldData xml:space="preserve">PFJlZm1hbj48Q2l0ZT48QXV0aG9yPkFzYWR1enphbWFuPC9BdXRob3I+PFllYXI+MjAxNDwvWWVh
cj48UmVjTnVtPjIwOTY3PC9SZWNOdW0+PElEVGV4dD5DYW5vbGEgY3VsdGl2YXIgcGVyZm9ybWFu
Y2UgaW4gd2VlZC1pbmZlc3RlZCBmaWVsZCBwbG90cyBjb25maXJtcyBhbGxlbG9wYXRoeSByYW5r
aW5nIGZyb20gaW4gdml0cm8gdGVzdGluZzwvSURUZXh0PjxNREwgUmVmX1R5cGU9IkpvdXJuYWwi
PjxSZWZfVHlwZT5Kb3VybmFsPC9SZWZfVHlwZT48UmVmX0lEPjIwOTY3PC9SZWZfSUQ+PFRpdGxl
X1ByaW1hcnk+Q2Fub2xhIGN1bHRpdmFyIHBlcmZvcm1hbmNlIGluIHdlZWQtaW5mZXN0ZWQgZmll
bGQgcGxvdHMgY29uZmlybXMgYWxsZWxvcGF0aHkgcmFua2luZyBmcm9tIGluIHZpdHJvIHRlc3Rp
bmc8L1RpdGxlX1ByaW1hcnk+PEF1dGhvcnNfUHJpbWFyeT5Bc2FkdXp6YW1hbixNLjwvQXV0aG9y
c19QcmltYXJ5PjxBdXRob3JzX1ByaW1hcnk+THVja2V0dCxELkouPC9BdXRob3JzX1ByaW1hcnk+
PEF1dGhvcnNfUHJpbWFyeT5Db3dsZXksUi5CLjwvQXV0aG9yc19QcmltYXJ5PjxBdXRob3JzX1By
aW1hcnk+QW4sTS48L0F1dGhvcnNfUHJpbWFyeT48QXV0aG9yc19QcmltYXJ5PlByYXRsZXksSi5F
LjwvQXV0aG9yc19QcmltYXJ5PjxBdXRob3JzX1ByaW1hcnk+TGVtZXJsZSxELjwvQXV0aG9yc19Q
cmltYXJ5PjxEYXRlX1ByaW1hcnk+MjAxNDwvRGF0ZV9QcmltYXJ5PjxLZXl3b3Jkcz5jYW5vbGE8
L0tleXdvcmRzPjxLZXl3b3Jkcz5jdWx0aXZhcjwvS2V5d29yZHM+PEtleXdvcmRzPlBFUkZPUk1B
TkNFPC9LZXl3b3Jkcz48S2V5d29yZHM+RklFTEQ8L0tleXdvcmRzPjxLZXl3b3Jkcz5BbGxlbG9w
YXRoeTwvS2V5d29yZHM+PEtleXdvcmRzPnJhbmtpbmc8L0tleXdvcmRzPjxLZXl3b3Jkcz5JbiBW
aXRybzwvS2V5d29yZHM+PEtleXdvcmRzPklOLVZJVFJPPC9LZXl3b3Jkcz48S2V5d29yZHM+VklU
Uk88L0tleXdvcmRzPjxLZXl3b3Jkcz50ZXN0aW5nPC9LZXl3b3Jkcz48S2V5d29yZHM+Q1JPUDwv
S2V5d29yZHM+PEtleXdvcmRzPmNvbXBldGl0aW9uPC9LZXl3b3Jkcz48S2V5d29yZHM+YW5kPC9L
ZXl3b3Jkcz48S2V5d29yZHM+Y3VsdHVyYWw8L0tleXdvcmRzPjxLZXl3b3Jkcz5jdWx0dXJhbCBj
b250cm9sPC9LZXl3b3Jkcz48S2V5d29yZHM+Y29udHJvbDwvS2V5d29yZHM+PEtleXdvcmRzPmNy
b3BwaW5nPC9LZXl3b3Jkcz48S2V5d29yZHM+Y3JvcHBpbmcgc3lzdGVtczwvS2V5d29yZHM+PEtl
eXdvcmRzPnN5c3RlbXM8L0tleXdvcmRzPjxLZXl3b3Jkcz5TWVNURU08L0tleXdvcmRzPjxLZXl3
b3Jkcz5SZXNlYXJjaDwvS2V5d29yZHM+PEtleXdvcmRzPmdlbm90eXBlPC9LZXl3b3Jkcz48S2V5
d29yZHM+c3R1ZGllczwvS2V5d29yZHM+PEtleXdvcmRzPlNjcmVlbmluZzwvS2V5d29yZHM+PEtl
eXdvcmRzPm9mPC9LZXl3b3Jkcz48S2V5d29yZHM+QnJhc3NpY2E8L0tleXdvcmRzPjxLZXl3b3Jk
cz53ZWVkPC9LZXl3b3Jkcz48S2V5d29yZHM+cGxhbnQ8L0tleXdvcmRzPjxLZXl3b3Jkcz5wbGFu
dCBoZWlnaHQ8L0tleXdvcmRzPjxLZXl3b3Jkcz5HUk9XVEg8L0tleXdvcmRzPjxLZXl3b3Jkcz5B
bm51YWwgcnllZ3Jhc3M8L0tleXdvcmRzPjxLZXl3b3Jkcz5yeWVncmFzczwvS2V5d29yZHM+PEtl
eXdvcmRzPkxvbGl1bTwvS2V5d29yZHM+PEtleXdvcmRzPkxPTElVTS1SSUdJRFVNPC9LZXl3b3Jk
cz48S2V5d29yZHM+U0VFRExJTkdTPC9LZXl3b3Jkcz48S2V5d29yZHM+c2VlZGxpbmc8L0tleXdv
cmRzPjxLZXl3b3Jkcz5sYWJvcmF0b3J5PC9LZXl3b3Jkcz48S2V5d29yZHM+TGFib3JhdG9yaWVz
PC9LZXl3b3Jkcz48S2V5d29yZHM+c3BlY2llczwvS2V5d29yZHM+PEtleXdvcmRzPkhvcmRldW08
L0tleXdvcmRzPjxLZXl3b3Jkcz5Ib3JkZXVtIGxlcG9yaW51bTwvS2V5d29yZHM+PEtleXdvcmRz
PnNvd2luZyBkYXRlPC9LZXl3b3Jkcz48S2V5d29yZHM+TGFib3JhdG9yeSBiaW9hc3NheTwvS2V5
d29yZHM+PEtleXdvcmRzPkJpb2Fzc2F5PC9LZXl3b3Jkcz48S2V5d29yZHM+YmlvbWFzczwvS2V5
d29yZHM+PEtleXdvcmRzPlRpbWU8L0tleXdvcmRzPjxLZXl3b3Jkcz5ncmFpbjwvS2V5d29yZHM+
PEtleXdvcmRzPkdyYWluIHlpZWxkPC9LZXl3b3Jkcz48S2V5d29yZHM+eWllbGQ8L0tleXdvcmRz
PjxLZXl3b3Jkcz5RVUFMSVRZPC9LZXl3b3Jkcz48S2V5d29yZHM+UE9QVUxBVElPTlM8L0tleXdv
cmRzPjxLZXl3b3Jkcz5QT1BVTEFUSU9OPC9LZXl3b3Jkcz48S2V5d29yZHM+QWRhcHRhdGlvbjwv
S2V5d29yZHM+PEtleXdvcmRzPnlpZWxkczwvS2V5d29yZHM+PEtleXdvcmRzPlBvdGVudGlhbDwv
S2V5d29yZHM+PEtleXdvcmRzPmN1bHRpdmFyczwvS2V5d29yZHM+PEtleXdvcmRzPmZhcm1lcnM8
L0tleXdvcmRzPjxLZXl3b3Jkcz53ZWVkczwvS2V5d29yZHM+PEtleXdvcmRzPlNFTEVDVElPTjwv
S2V5d29yZHM+PEtleXdvcmRzPmFzPC9LZXl3b3Jkcz48S2V5d29yZHM+d2VlZCBjb250cm9sPC9L
ZXl3b3Jkcz48UmVwcmludD5Ob3QgaW4gRmlsZTwvUmVwcmludD48U3RhcnRfUGFnZT4xMzk0PC9T
dGFydF9QYWdlPjxFbmRfUGFnZT4xNDExPC9FbmRfUGFnZT48UGVyaW9kaWNhbD5CaW9jb250cm9s
IFNjaWVuY2UgYW5kIFRlY2hub2xvZ3k8L1BlcmlvZGljYWw+PFZvbHVtZT4yNDwvVm9sdW1lPjxJ
c3N1ZT4xMjwvSXNzdWU+PFdlYl9VUkxfTGluazE+ZmlsZTovL1xcVGdmaWxwMDRcc2hhcmVkXENP
XE9HVFJcRVZBTFxFdmFsIFNlY3Rpb25zXExpYnJhcnlcUkVGU1xjYW5vbGFcQXNhZHV6emFtYW4g
MjAxNCBDYW5vbGEgY3VsdGl2YXIgcGVyZm9ybWFuY2UucGRmPC9XZWJfVVJMX0xpbmsxPjxaWl9K
b3VybmFsRnVsbD48ZiBuYW1lPSJTeXN0ZW0iPkJpb2NvbnRyb2wgU2NpZW5jZSBhbmQgVGVjaG5v
bG9neTwvZj48L1paX0pvdXJuYWxGdWxsPjxaWl9Xb3JrZm9ybUlEPjE8L1paX1dvcmtmb3JtSUQ+
PC9NREw+PC9DaXRlPjxDaXRlPjxBdXRob3I+R3VsZGVuPC9BdXRob3I+PFllYXI+MjAwODwvWWVh
cj48UmVjTnVtPjE4NzIxPC9SZWNOdW0+PElEVGV4dD5UaGUgQmlvbG9neSBvZiBDYW5hZGlhbiBX
ZWVkcy4gMTM3LiBCcmFzc2ljYSBuYXB1cyBMLiBhbmQgQi4gcmFwYSBMPC9JRFRleHQ+PE1ETCBS
ZWZfVHlwZT0iSm91cm5hbCI+PFJlZl9UeXBlPkpvdXJuYWw8L1JlZl9UeXBlPjxSZWZfSUQ+MTg3
MjE8L1JlZl9JRD48VGl0bGVfUHJpbWFyeT5UaGUgQmlvbG9neSBvZiBDYW5hZGlhbiBXZWVkcy4g
MTM3LiA8aT5CcmFzc2ljYSBuYXB1czwvaT4gTC4gYW5kIDxpPkIuIHJhcGE8L2k+IEw8L1RpdGxl
X1ByaW1hcnk+PEF1dGhvcnNfUHJpbWFyeT5HdWxkZW4sUi5ILjwvQXV0aG9yc19QcmltYXJ5PjxB
dXRob3JzX1ByaW1hcnk+V2Fyd2ljayxTLkkuPC9BdXRob3JzX1ByaW1hcnk+PEF1dGhvcnNfUHJp
bWFyeT5UaG9tYXMsQS5HLjwvQXV0aG9yc19QcmltYXJ5PjxEYXRlX1ByaW1hcnk+MjAwOC85LzE8
L0RhdGVfUHJpbWFyeT48S2V5d29yZHM+YW5kPC9LZXl3b3Jkcz48S2V5d29yZHM+QmlvbG9neTwv
S2V5d29yZHM+PEtleXdvcmRzPkJyYXNzaWNhPC9LZXl3b3Jkcz48S2V5d29yZHM+QnJhc3NpY2Eg
bmFwdXM8L0tleXdvcmRzPjxLZXl3b3Jkcz5CcmFzc2ljYSBuYXB1cyBMPC9LZXl3b3Jkcz48S2V5
d29yZHM+QlJBU1NJQ0EtTkFQVVM8L0tleXdvcmRzPjxLZXl3b3Jkcz5vZjwvS2V5d29yZHM+PEtl
eXdvcmRzPndlZWQ8L0tleXdvcmRzPjxLZXl3b3Jkcz53ZWVkczwvS2V5d29yZHM+PEtleXdvcmRz
PkNhbmFkYTwvS2V5d29yZHM+PEtleXdvcmRzPnNwZWNpZXM8L0tleXdvcmRzPjxLZXl3b3Jkcz5h
czwvS2V5d29yZHM+PEtleXdvcmRzPnZvbHVudGVlcjwvS2V5d29yZHM+PEtleXdvcmRzPmNhbm9s
YTwvS2V5d29yZHM+PEtleXdvcmRzPmZlcmFsIHBvcHVsYXRpb25zPC9LZXl3b3Jkcz48S2V5d29y
ZHM+UE9QVUxBVElPTlM8L0tleXdvcmRzPjxLZXl3b3Jkcz5QT1BVTEFUSU9OPC9LZXl3b3Jkcz48
S2V5d29yZHM+c2VlZDwvS2V5d29yZHM+PEtleXdvcmRzPlNFRUQgT0lMPC9LZXl3b3Jkcz48S2V5
d29yZHM+b2lsPC9LZXl3b3Jkcz48S2V5d29yZHM+b2lsIGNvbnRlbnQ8L0tleXdvcmRzPjxLZXl3
b3Jkcz5GSUVMRDwvS2V5d29yZHM+PEtleXdvcmRzPmFncmljdWx0dXJhbDwvS2V5d29yZHM+PEtl
eXdvcmRzPkhlcmJpY2lkZS1yZXNpc3RhbnQ8L0tleXdvcmRzPjxLZXl3b3Jkcz5nZW5vdHlwZTwv
S2V5d29yZHM+PEtleXdvcmRzPnByb2R1Y3Rpb248L0tleXdvcmRzPjxLZXl3b3Jkcz5IRVJCSUNJ
REUtUkVTSVNUQU5DRTwvS2V5d29yZHM+PEtleXdvcmRzPmhlcmJpY2lkZSByZXNpc3RhbmNlPC9L
ZXl3b3Jkcz48S2V5d29yZHM+c3RhY2tpbmc8L0tleXdvcmRzPjxLZXl3b3Jkcz5HZW5lczwvS2V5
d29yZHM+PEtleXdvcmRzPkdFTkU8L0tleXdvcmRzPjxLZXl3b3Jkcz5yZXNpc3RhbmNlPC9LZXl3
b3Jkcz48S2V5d29yZHM+SGVyYmljaWRlczwvS2V5d29yZHM+PEtleXdvcmRzPmhlcmJpY2lkZTwv
S2V5d29yZHM+PEtleXdvcmRzPmNyb3BzPC9LZXl3b3Jkcz48S2V5d29yZHM+Q1JPUDwvS2V5d29y
ZHM+PEtleXdvcmRzPnlpZWxkPC9LZXl3b3Jkcz48S2V5d29yZHM+WWllbGQgbG9zczwvS2V5d29y
ZHM+PFJlcHJpbnQ+SW4gRmlsZTwvUmVwcmludD48U3RhcnRfUGFnZT45NTE8L1N0YXJ0X1BhZ2U+
PEVuZF9QYWdlPjk5NjwvRW5kX1BhZ2U+PFBlcmlvZGljYWw+Q2FuYWRpYW4gSm91cm5hbCBvZiBQ
bGFudCBTY2llbmNlPC9QZXJpb2RpY2FsPjxWb2x1bWU+ODg8L1ZvbHVtZT48SXNzdWU+NTwvSXNz
dWU+PElTU05fSVNCTj4wMDA4LTQyMjA8L0lTU05fSVNCTj48V2ViX1VSTD5odHRwOi8vZHguZG9p
Lm9yZy8xMC40MTQxL0NKUFMwNzIwMzwvV2ViX1VSTD48WlpfSm91cm5hbEZ1bGw+PGYgbmFtZT0i
U3lzdGVtIj5DYW5hZGlhbiBKb3VybmFsIG9mIFBsYW50IFNjaWVuY2U8L2Y+PC9aWl9Kb3VybmFs
RnVsbD48WlpfSm91cm5hbFN0ZEFiYnJldj48ZiBuYW1lPSJTeXN0ZW0iPkNhbi5KLlBsYW50IFNj
aS48L2Y+PC9aWl9Kb3VybmFsU3RkQWJicmV2PjxaWl9Xb3JrZm9ybUlEPjE8L1paX1dvcmtmb3Jt
SUQ+PC9NREw+PC9DaXRlPjwvUmVmbWFuPm==
</w:fldData>
        </w:fldChar>
      </w:r>
      <w:r w:rsidR="00BD2D5D">
        <w:instrText xml:space="preserve"> ADDIN REFMGR.CITE </w:instrText>
      </w:r>
      <w:r w:rsidR="00BD2D5D">
        <w:fldChar w:fldCharType="begin">
          <w:fldData xml:space="preserve">PFJlZm1hbj48Q2l0ZT48QXV0aG9yPkFzYWR1enphbWFuPC9BdXRob3I+PFllYXI+MjAxNDwvWWVh
cj48UmVjTnVtPjIwOTY3PC9SZWNOdW0+PElEVGV4dD5DYW5vbGEgY3VsdGl2YXIgcGVyZm9ybWFu
Y2UgaW4gd2VlZC1pbmZlc3RlZCBmaWVsZCBwbG90cyBjb25maXJtcyBhbGxlbG9wYXRoeSByYW5r
aW5nIGZyb20gaW4gdml0cm8gdGVzdGluZzwvSURUZXh0PjxNREwgUmVmX1R5cGU9IkpvdXJuYWwi
PjxSZWZfVHlwZT5Kb3VybmFsPC9SZWZfVHlwZT48UmVmX0lEPjIwOTY3PC9SZWZfSUQ+PFRpdGxl
X1ByaW1hcnk+Q2Fub2xhIGN1bHRpdmFyIHBlcmZvcm1hbmNlIGluIHdlZWQtaW5mZXN0ZWQgZmll
bGQgcGxvdHMgY29uZmlybXMgYWxsZWxvcGF0aHkgcmFua2luZyBmcm9tIGluIHZpdHJvIHRlc3Rp
bmc8L1RpdGxlX1ByaW1hcnk+PEF1dGhvcnNfUHJpbWFyeT5Bc2FkdXp6YW1hbixNLjwvQXV0aG9y
c19QcmltYXJ5PjxBdXRob3JzX1ByaW1hcnk+THVja2V0dCxELkouPC9BdXRob3JzX1ByaW1hcnk+
PEF1dGhvcnNfUHJpbWFyeT5Db3dsZXksUi5CLjwvQXV0aG9yc19QcmltYXJ5PjxBdXRob3JzX1By
aW1hcnk+QW4sTS48L0F1dGhvcnNfUHJpbWFyeT48QXV0aG9yc19QcmltYXJ5PlByYXRsZXksSi5F
LjwvQXV0aG9yc19QcmltYXJ5PjxBdXRob3JzX1ByaW1hcnk+TGVtZXJsZSxELjwvQXV0aG9yc19Q
cmltYXJ5PjxEYXRlX1ByaW1hcnk+MjAxNDwvRGF0ZV9QcmltYXJ5PjxLZXl3b3Jkcz5jYW5vbGE8
L0tleXdvcmRzPjxLZXl3b3Jkcz5jdWx0aXZhcjwvS2V5d29yZHM+PEtleXdvcmRzPlBFUkZPUk1B
TkNFPC9LZXl3b3Jkcz48S2V5d29yZHM+RklFTEQ8L0tleXdvcmRzPjxLZXl3b3Jkcz5BbGxlbG9w
YXRoeTwvS2V5d29yZHM+PEtleXdvcmRzPnJhbmtpbmc8L0tleXdvcmRzPjxLZXl3b3Jkcz5JbiBW
aXRybzwvS2V5d29yZHM+PEtleXdvcmRzPklOLVZJVFJPPC9LZXl3b3Jkcz48S2V5d29yZHM+VklU
Uk88L0tleXdvcmRzPjxLZXl3b3Jkcz50ZXN0aW5nPC9LZXl3b3Jkcz48S2V5d29yZHM+Q1JPUDwv
S2V5d29yZHM+PEtleXdvcmRzPmNvbXBldGl0aW9uPC9LZXl3b3Jkcz48S2V5d29yZHM+YW5kPC9L
ZXl3b3Jkcz48S2V5d29yZHM+Y3VsdHVyYWw8L0tleXdvcmRzPjxLZXl3b3Jkcz5jdWx0dXJhbCBj
b250cm9sPC9LZXl3b3Jkcz48S2V5d29yZHM+Y29udHJvbDwvS2V5d29yZHM+PEtleXdvcmRzPmNy
b3BwaW5nPC9LZXl3b3Jkcz48S2V5d29yZHM+Y3JvcHBpbmcgc3lzdGVtczwvS2V5d29yZHM+PEtl
eXdvcmRzPnN5c3RlbXM8L0tleXdvcmRzPjxLZXl3b3Jkcz5TWVNURU08L0tleXdvcmRzPjxLZXl3
b3Jkcz5SZXNlYXJjaDwvS2V5d29yZHM+PEtleXdvcmRzPmdlbm90eXBlPC9LZXl3b3Jkcz48S2V5
d29yZHM+c3R1ZGllczwvS2V5d29yZHM+PEtleXdvcmRzPlNjcmVlbmluZzwvS2V5d29yZHM+PEtl
eXdvcmRzPm9mPC9LZXl3b3Jkcz48S2V5d29yZHM+QnJhc3NpY2E8L0tleXdvcmRzPjxLZXl3b3Jk
cz53ZWVkPC9LZXl3b3Jkcz48S2V5d29yZHM+cGxhbnQ8L0tleXdvcmRzPjxLZXl3b3Jkcz5wbGFu
dCBoZWlnaHQ8L0tleXdvcmRzPjxLZXl3b3Jkcz5HUk9XVEg8L0tleXdvcmRzPjxLZXl3b3Jkcz5B
bm51YWwgcnllZ3Jhc3M8L0tleXdvcmRzPjxLZXl3b3Jkcz5yeWVncmFzczwvS2V5d29yZHM+PEtl
eXdvcmRzPkxvbGl1bTwvS2V5d29yZHM+PEtleXdvcmRzPkxPTElVTS1SSUdJRFVNPC9LZXl3b3Jk
cz48S2V5d29yZHM+U0VFRExJTkdTPC9LZXl3b3Jkcz48S2V5d29yZHM+c2VlZGxpbmc8L0tleXdv
cmRzPjxLZXl3b3Jkcz5sYWJvcmF0b3J5PC9LZXl3b3Jkcz48S2V5d29yZHM+TGFib3JhdG9yaWVz
PC9LZXl3b3Jkcz48S2V5d29yZHM+c3BlY2llczwvS2V5d29yZHM+PEtleXdvcmRzPkhvcmRldW08
L0tleXdvcmRzPjxLZXl3b3Jkcz5Ib3JkZXVtIGxlcG9yaW51bTwvS2V5d29yZHM+PEtleXdvcmRz
PnNvd2luZyBkYXRlPC9LZXl3b3Jkcz48S2V5d29yZHM+TGFib3JhdG9yeSBiaW9hc3NheTwvS2V5
d29yZHM+PEtleXdvcmRzPkJpb2Fzc2F5PC9LZXl3b3Jkcz48S2V5d29yZHM+YmlvbWFzczwvS2V5
d29yZHM+PEtleXdvcmRzPlRpbWU8L0tleXdvcmRzPjxLZXl3b3Jkcz5ncmFpbjwvS2V5d29yZHM+
PEtleXdvcmRzPkdyYWluIHlpZWxkPC9LZXl3b3Jkcz48S2V5d29yZHM+eWllbGQ8L0tleXdvcmRz
PjxLZXl3b3Jkcz5RVUFMSVRZPC9LZXl3b3Jkcz48S2V5d29yZHM+UE9QVUxBVElPTlM8L0tleXdv
cmRzPjxLZXl3b3Jkcz5QT1BVTEFUSU9OPC9LZXl3b3Jkcz48S2V5d29yZHM+QWRhcHRhdGlvbjwv
S2V5d29yZHM+PEtleXdvcmRzPnlpZWxkczwvS2V5d29yZHM+PEtleXdvcmRzPlBvdGVudGlhbDwv
S2V5d29yZHM+PEtleXdvcmRzPmN1bHRpdmFyczwvS2V5d29yZHM+PEtleXdvcmRzPmZhcm1lcnM8
L0tleXdvcmRzPjxLZXl3b3Jkcz53ZWVkczwvS2V5d29yZHM+PEtleXdvcmRzPlNFTEVDVElPTjwv
S2V5d29yZHM+PEtleXdvcmRzPmFzPC9LZXl3b3Jkcz48S2V5d29yZHM+d2VlZCBjb250cm9sPC9L
ZXl3b3Jkcz48UmVwcmludD5Ob3QgaW4gRmlsZTwvUmVwcmludD48U3RhcnRfUGFnZT4xMzk0PC9T
dGFydF9QYWdlPjxFbmRfUGFnZT4xNDExPC9FbmRfUGFnZT48UGVyaW9kaWNhbD5CaW9jb250cm9s
IFNjaWVuY2UgYW5kIFRlY2hub2xvZ3k8L1BlcmlvZGljYWw+PFZvbHVtZT4yNDwvVm9sdW1lPjxJ
c3N1ZT4xMjwvSXNzdWU+PFdlYl9VUkxfTGluazE+ZmlsZTovL1xcVGdmaWxwMDRcc2hhcmVkXENP
XE9HVFJcRVZBTFxFdmFsIFNlY3Rpb25zXExpYnJhcnlcUkVGU1xjYW5vbGFcQXNhZHV6emFtYW4g
MjAxNCBDYW5vbGEgY3VsdGl2YXIgcGVyZm9ybWFuY2UucGRmPC9XZWJfVVJMX0xpbmsxPjxaWl9K
b3VybmFsRnVsbD48ZiBuYW1lPSJTeXN0ZW0iPkJpb2NvbnRyb2wgU2NpZW5jZSBhbmQgVGVjaG5v
bG9neTwvZj48L1paX0pvdXJuYWxGdWxsPjxaWl9Xb3JrZm9ybUlEPjE8L1paX1dvcmtmb3JtSUQ+
PC9NREw+PC9DaXRlPjxDaXRlPjxBdXRob3I+R3VsZGVuPC9BdXRob3I+PFllYXI+MjAwODwvWWVh
cj48UmVjTnVtPjE4NzIxPC9SZWNOdW0+PElEVGV4dD5UaGUgQmlvbG9neSBvZiBDYW5hZGlhbiBX
ZWVkcy4gMTM3LiBCcmFzc2ljYSBuYXB1cyBMLiBhbmQgQi4gcmFwYSBMPC9JRFRleHQ+PE1ETCBS
ZWZfVHlwZT0iSm91cm5hbCI+PFJlZl9UeXBlPkpvdXJuYWw8L1JlZl9UeXBlPjxSZWZfSUQ+MTg3
MjE8L1JlZl9JRD48VGl0bGVfUHJpbWFyeT5UaGUgQmlvbG9neSBvZiBDYW5hZGlhbiBXZWVkcy4g
MTM3LiA8aT5CcmFzc2ljYSBuYXB1czwvaT4gTC4gYW5kIDxpPkIuIHJhcGE8L2k+IEw8L1RpdGxl
X1ByaW1hcnk+PEF1dGhvcnNfUHJpbWFyeT5HdWxkZW4sUi5ILjwvQXV0aG9yc19QcmltYXJ5PjxB
dXRob3JzX1ByaW1hcnk+V2Fyd2ljayxTLkkuPC9BdXRob3JzX1ByaW1hcnk+PEF1dGhvcnNfUHJp
bWFyeT5UaG9tYXMsQS5HLjwvQXV0aG9yc19QcmltYXJ5PjxEYXRlX1ByaW1hcnk+MjAwOC85LzE8
L0RhdGVfUHJpbWFyeT48S2V5d29yZHM+YW5kPC9LZXl3b3Jkcz48S2V5d29yZHM+QmlvbG9neTwv
S2V5d29yZHM+PEtleXdvcmRzPkJyYXNzaWNhPC9LZXl3b3Jkcz48S2V5d29yZHM+QnJhc3NpY2Eg
bmFwdXM8L0tleXdvcmRzPjxLZXl3b3Jkcz5CcmFzc2ljYSBuYXB1cyBMPC9LZXl3b3Jkcz48S2V5
d29yZHM+QlJBU1NJQ0EtTkFQVVM8L0tleXdvcmRzPjxLZXl3b3Jkcz5vZjwvS2V5d29yZHM+PEtl
eXdvcmRzPndlZWQ8L0tleXdvcmRzPjxLZXl3b3Jkcz53ZWVkczwvS2V5d29yZHM+PEtleXdvcmRz
PkNhbmFkYTwvS2V5d29yZHM+PEtleXdvcmRzPnNwZWNpZXM8L0tleXdvcmRzPjxLZXl3b3Jkcz5h
czwvS2V5d29yZHM+PEtleXdvcmRzPnZvbHVudGVlcjwvS2V5d29yZHM+PEtleXdvcmRzPmNhbm9s
YTwvS2V5d29yZHM+PEtleXdvcmRzPmZlcmFsIHBvcHVsYXRpb25zPC9LZXl3b3Jkcz48S2V5d29y
ZHM+UE9QVUxBVElPTlM8L0tleXdvcmRzPjxLZXl3b3Jkcz5QT1BVTEFUSU9OPC9LZXl3b3Jkcz48
S2V5d29yZHM+c2VlZDwvS2V5d29yZHM+PEtleXdvcmRzPlNFRUQgT0lMPC9LZXl3b3Jkcz48S2V5
d29yZHM+b2lsPC9LZXl3b3Jkcz48S2V5d29yZHM+b2lsIGNvbnRlbnQ8L0tleXdvcmRzPjxLZXl3
b3Jkcz5GSUVMRDwvS2V5d29yZHM+PEtleXdvcmRzPmFncmljdWx0dXJhbDwvS2V5d29yZHM+PEtl
eXdvcmRzPkhlcmJpY2lkZS1yZXNpc3RhbnQ8L0tleXdvcmRzPjxLZXl3b3Jkcz5nZW5vdHlwZTwv
S2V5d29yZHM+PEtleXdvcmRzPnByb2R1Y3Rpb248L0tleXdvcmRzPjxLZXl3b3Jkcz5IRVJCSUNJ
REUtUkVTSVNUQU5DRTwvS2V5d29yZHM+PEtleXdvcmRzPmhlcmJpY2lkZSByZXNpc3RhbmNlPC9L
ZXl3b3Jkcz48S2V5d29yZHM+c3RhY2tpbmc8L0tleXdvcmRzPjxLZXl3b3Jkcz5HZW5lczwvS2V5
d29yZHM+PEtleXdvcmRzPkdFTkU8L0tleXdvcmRzPjxLZXl3b3Jkcz5yZXNpc3RhbmNlPC9LZXl3
b3Jkcz48S2V5d29yZHM+SGVyYmljaWRlczwvS2V5d29yZHM+PEtleXdvcmRzPmhlcmJpY2lkZTwv
S2V5d29yZHM+PEtleXdvcmRzPmNyb3BzPC9LZXl3b3Jkcz48S2V5d29yZHM+Q1JPUDwvS2V5d29y
ZHM+PEtleXdvcmRzPnlpZWxkPC9LZXl3b3Jkcz48S2V5d29yZHM+WWllbGQgbG9zczwvS2V5d29y
ZHM+PFJlcHJpbnQ+SW4gRmlsZTwvUmVwcmludD48U3RhcnRfUGFnZT45NTE8L1N0YXJ0X1BhZ2U+
PEVuZF9QYWdlPjk5NjwvRW5kX1BhZ2U+PFBlcmlvZGljYWw+Q2FuYWRpYW4gSm91cm5hbCBvZiBQ
bGFudCBTY2llbmNlPC9QZXJpb2RpY2FsPjxWb2x1bWU+ODg8L1ZvbHVtZT48SXNzdWU+NTwvSXNz
dWU+PElTU05fSVNCTj4wMDA4LTQyMjA8L0lTU05fSVNCTj48V2ViX1VSTD5odHRwOi8vZHguZG9p
Lm9yZy8xMC40MTQxL0NKUFMwNzIwMzwvV2ViX1VSTD48WlpfSm91cm5hbEZ1bGw+PGYgbmFtZT0i
U3lzdGVtIj5DYW5hZGlhbiBKb3VybmFsIG9mIFBsYW50IFNjaWVuY2U8L2Y+PC9aWl9Kb3VybmFs
RnVsbD48WlpfSm91cm5hbFN0ZEFiYnJldj48ZiBuYW1lPSJTeXN0ZW0iPkNhbi5KLlBsYW50IFNj
aS48L2Y+PC9aWl9Kb3VybmFsU3RkQWJicmV2PjxaWl9Xb3JrZm9ybUlEPjE8L1paX1dvcmtmb3Jt
SUQ+PC9NREw+PC9DaXRlPjwvUmVmbWFuPm==
</w:fldData>
        </w:fldChar>
      </w:r>
      <w:r w:rsidR="00BD2D5D">
        <w:instrText xml:space="preserve"> ADDIN EN.CITE.DATA </w:instrText>
      </w:r>
      <w:r w:rsidR="00BD2D5D">
        <w:fldChar w:fldCharType="end"/>
      </w:r>
      <w:r w:rsidRPr="00701B5B">
        <w:fldChar w:fldCharType="separate"/>
      </w:r>
      <w:r w:rsidRPr="00701B5B">
        <w:rPr>
          <w:noProof/>
        </w:rPr>
        <w:t>(Asaduzzaman et al. 2014; Gulden et al. 2008)</w:t>
      </w:r>
      <w:r w:rsidRPr="00701B5B">
        <w:fldChar w:fldCharType="end"/>
      </w:r>
      <w:r w:rsidRPr="00701B5B">
        <w:t>.</w:t>
      </w:r>
    </w:p>
    <w:p w:rsidR="001F2B09" w:rsidRPr="00701B5B" w:rsidRDefault="00B31D22" w:rsidP="001F2B09">
      <w:pPr>
        <w:pStyle w:val="1Para"/>
      </w:pPr>
      <w:r w:rsidRPr="00701B5B">
        <w:t>Due to its primary colonising nature, canola can take advantage of disturbed habitats such as roadside verges</w:t>
      </w:r>
      <w:r>
        <w:t xml:space="preserve"> </w:t>
      </w:r>
      <w:r w:rsidR="002E2291">
        <w:t>[</w:t>
      </w:r>
      <w:r>
        <w:t xml:space="preserve">typically within </w:t>
      </w:r>
      <w:r w:rsidRPr="00701B5B">
        <w:t xml:space="preserve">5 m from the edge of the road </w:t>
      </w:r>
      <w:r w:rsidRPr="00701B5B">
        <w:fldChar w:fldCharType="begin"/>
      </w:r>
      <w:r w:rsidR="00BD2D5D">
        <w:instrText xml:space="preserve"> ADDIN REFMGR.CITE &lt;Refman&gt;&lt;Cite&gt;&lt;Author&gt;Norton&lt;/Author&gt;&lt;Year&gt;2003&lt;/Year&gt;&lt;RecNum&gt;4891&lt;/RecNum&gt;&lt;IDText&gt;A survey of roadside canola&lt;/IDText&gt;&lt;MDL Ref_Type="Conference Proceeding"&gt;&lt;Ref_Type&gt;Conference Proceeding&lt;/Ref_Type&gt;&lt;Ref_ID&gt;4891&lt;/Ref_ID&gt;&lt;Title_Primary&gt;A survey of roadside canola&lt;/Title_Primary&gt;&lt;Authors_Primary&gt;Norton,R.&lt;/Authors_Primary&gt;&lt;Date_Primary&gt;2003&lt;/Date_Primary&gt;&lt;Keywords&gt;canola&lt;/Keywords&gt;&lt;Keywords&gt;Research&lt;/Keywords&gt;&lt;Keywords&gt;Brassica&lt;/Keywords&gt;&lt;Reprint&gt;Not in File&lt;/Reprint&gt;&lt;Pub_Place&gt;Tamworth, NSW&lt;/Pub_Place&gt;&lt;Publisher&gt;Available online&lt;/Publisher&gt;&lt;Title_Series&gt;13th Australian Research Assembly on Brassicas, 8-12 September 2003&lt;/Title_Series&gt;&lt;Web_URL_Link1&gt;&lt;u&gt;file://&lt;/u&gt;S:\CO\OGTR\&lt;u&gt;EVAL\Eval Sections\Library\REFS\canola\Norton 2003 A_survey_of_roadside_canola.pdf&lt;/u&gt;&lt;/Web_URL_Link1&gt;&lt;Web_URL_Link2&gt;&lt;u&gt;http://www.australianoilseeds.com/__data/assets/pdf_file/0017/4535/A_survey_of_roadside_canola.pdf&lt;/u&gt;&lt;/Web_URL_Link2&gt;&lt;ZZ_WorkformID&gt;12&lt;/ZZ_WorkformID&gt;&lt;/MDL&gt;&lt;/Cite&gt;&lt;Cite&gt;&lt;Author&gt;Agrisearch&lt;/Author&gt;&lt;Year&gt;2001&lt;/Year&gt;&lt;RecNum&gt;1604&lt;/RecNum&gt;&lt;IDText&gt;A physical survey of representative Australian roadside vegetation to evaluate the incidence and distribution of canola and key Brassicaceae weeds&lt;/IDText&gt;&lt;MDL Ref_Type="Report"&gt;&lt;Ref_Type&gt;Report&lt;/Ref_Type&gt;&lt;Ref_ID&gt;1604&lt;/Ref_ID&gt;&lt;Title_Primary&gt;A physical survey of representative Australian roadside vegetation to evaluate the incidence and distribution of canola and key Brassicaceae weeds&lt;/Title_Primary&gt;&lt;Authors_Primary&gt;Agrisearch&lt;/Authors_Primary&gt;&lt;Date_Primary&gt;2001&lt;/Date_Primary&gt;&lt;Keywords&gt;vegetation&lt;/Keywords&gt;&lt;Keywords&gt;Incidence&lt;/Keywords&gt;&lt;Keywords&gt;canola&lt;/Keywords&gt;&lt;Keywords&gt;weeds&lt;/Keywords&gt;&lt;Keywords&gt;weed&lt;/Keywords&gt;&lt;Reprint&gt;On Request 05/29/15&lt;/Reprint&gt;&lt;Start_Page&gt;1&lt;/Start_Page&gt;&lt;End_Page&gt;46&lt;/End_Page&gt;&lt;Volume&gt;0118/1, Monsanto Company, Saint Louis, Missouri, USA&lt;/Volume&gt;&lt;ZZ_WorkformID&gt;24&lt;/ZZ_WorkformID&gt;&lt;/MDL&gt;&lt;/Cite&gt;&lt;/Refman&gt;</w:instrText>
      </w:r>
      <w:r w:rsidRPr="00701B5B">
        <w:fldChar w:fldCharType="separate"/>
      </w:r>
      <w:r w:rsidR="00631A0D">
        <w:rPr>
          <w:noProof/>
        </w:rPr>
        <w:t>(Norton 2003; Agrisearch 2001)</w:t>
      </w:r>
      <w:r w:rsidRPr="00701B5B">
        <w:fldChar w:fldCharType="end"/>
      </w:r>
      <w:r w:rsidR="002E2291">
        <w:t>]</w:t>
      </w:r>
      <w:r w:rsidR="007A36F9">
        <w:t xml:space="preserve">, </w:t>
      </w:r>
      <w:r>
        <w:t>field margins</w:t>
      </w:r>
      <w:r w:rsidR="007A36F9">
        <w:t xml:space="preserve">, </w:t>
      </w:r>
      <w:r w:rsidRPr="00701B5B">
        <w:t xml:space="preserve">wastelands and along railway lines. However, canola is a poor competitor with weed species and will be displaced unless the habitats are disturbed on a regular basis </w:t>
      </w:r>
      <w:r w:rsidRPr="00701B5B">
        <w:fldChar w:fldCharType="begin">
          <w:fldData xml:space="preserve">PFJlZm1hbj48Q2l0ZT48QXV0aG9yPlNhbGlzYnVyeTwvQXV0aG9yPjxZZWFyPjIwMDI8L1llYXI+
PFJlY051bT4zODk0PC9SZWNOdW0+PElEVGV4dD5HZW5ldGljYWxseSBtb2RpZmllZCBjYW5vbGEg
aW4gQXVzdHJhbGlhOiBhZ3Jvbm9taWMgYW5kIGVudmlyb25tZW50YWwgY29uc2lkZXJhdGlvbnM8
L0lEVGV4dD48TURMIFJlZl9UeXBlPSJCb29rLCBXaG9sZSI+PFJlZl9UeXBlPkJvb2ssIFdob2xl
PC9SZWZfVHlwZT48UmVmX0lEPjM4OTQ8L1JlZl9JRD48VGl0bGVfUHJpbWFyeT5HZW5ldGljYWxs
eSBtb2RpZmllZCBjYW5vbGEgaW4gQXVzdHJhbGlhOiBhZ3Jvbm9taWMgYW5kIGVudmlyb25tZW50
YWwgY29uc2lkZXJhdGlvbnM8L1RpdGxlX1ByaW1hcnk+PEF1dGhvcnNfUHJpbWFyeT5TYWxpc2J1
cnksUC5BLjwvQXV0aG9yc19QcmltYXJ5PjxEYXRlX1ByaW1hcnk+MjAwMjwvRGF0ZV9QcmltYXJ5
PjxLZXl3b3Jkcz5nZW5ldGljYWxseSBtb2RpZmllZDwvS2V5d29yZHM+PEtleXdvcmRzPmNhbm9s
YTwvS2V5d29yZHM+PEtleXdvcmRzPkFVU1RSQUxJQTwvS2V5d29yZHM+PEtleXdvcmRzPmFuYWx5
c2lzPC9LZXl3b3Jkcz48S2V5d29yZHM+ZW52aXJvbm1lbnRhbCByaXNrczwvS2V5d29yZHM+PEtl
eXdvcmRzPmVudmlyb25tZW50YWwgcmlzazwvS2V5d29yZHM+PEtleXdvcmRzPnJpc2s8L0tleXdv
cmRzPjxLZXl3b3Jkcz5oZXJiaWNpZGU8L0tleXdvcmRzPjxLZXl3b3Jkcz5oZXJiaWNpZGUtdG9s
ZXJhbnQ8L0tleXdvcmRzPjxLZXl3b3Jkcz5DT05TRVFVRU5DRVM8L0tleXdvcmRzPjxLZXl3b3Jk
cz5QT0xMRU48L0tleXdvcmRzPjxLZXl3b3Jkcz5vdXRjcm9zc2luZzwvS2V5d29yZHM+PEtleXdv
cmRzPlBMQU5UUzwvS2V5d29yZHM+PEtleXdvcmRzPnBsYW50PC9LZXl3b3Jkcz48S2V5d29yZHM+
RklFTEQ8L0tleXdvcmRzPjxLZXl3b3Jkcz5HRU5FPC9LZXl3b3Jkcz48S2V5d29yZHM+Z2VuZSBm
bG93PC9LZXl3b3Jkcz48S2V5d29yZHM+RkxPVzwvS2V5d29yZHM+PEtleXdvcmRzPkJyYXNzaWNh
Y2VhZTwvS2V5d29yZHM+PEtleXdvcmRzPnRyYW5zZ2VuaWM8L0tleXdvcmRzPjxLZXl3b3Jkcz5h
Z3JpY3VsdHVyZTwvS2V5d29yZHM+PEtleXdvcmRzPkJpb3RlY2hub2xvZ3k8L0tleXdvcmRzPjxL
ZXl3b3Jkcz5sYW5kPC9LZXl3b3Jkcz48S2V5d29yZHM+Zm9vZDwvS2V5d29yZHM+PFJlcHJpbnQ+
T24gUmVxdWVzdCAwNS8yNS8xNTwvUmVwcmludD48U3RhcnRfUGFnZT4xPC9TdGFydF9QYWdlPjxF
bmRfUGFnZT42OTwvRW5kX1BhZ2U+PEF1dGhvcnNfU2Vjb25kYXJ5PkRvd25leSxSLksuPC9BdXRo
b3JzX1NlY29uZGFyeT48UHVibGlzaGVyPkF1c3RyYWxpYW4gT2lsc2VlZCBGZWRlcmF0aW9uLCBN
ZWxib3VybmUsIEF1c3RyYWxpYS48L1B1Ymxpc2hlcj48QWRkcmVzcz5TYWxpc2J1cnksUC5BLjog
SW5zdGl0dXRlIG9mIExhbmQgYW5kIEZvb2QgUmVzb3VyY2VzLCBVbml2ZXJzaXR5IG9mIE1lbGJv
dXJuZS4mI3hBOyYjeEE7RG93bmV5LFIuSy46IFNhc2thdG9vbiBSZXNlYXJjaCBDZW50cmUsIEFn
cmljdWx0dXJlIGFuZCBBZ3JpLUZvb2QgQ2FuYWRhLjwvQWRkcmVzcz48WlpfV29ya2Zvcm1JRD4y
PC9aWl9Xb3JrZm9ybUlEPjwvTURMPjwvQ2l0ZT48Q2l0ZT48QXV0aG9yPk9FQ0Q8L0F1dGhvcj48
WWVhcj4yMDEyPC9ZZWFyPjxSZWNOdW0+MjA5Njg8L1JlY051bT48SURUZXh0PkNvbnNlbnN1cyBk
b2N1bWVudCBvbiB0aGUgYmlvbG9neSBvZiB0aGUgQnJhc3NpY2EgY3JvcHM8L0lEVGV4dD48TURM
IFJlZl9UeXBlPSJSZXBvcnQiPjxSZWZfVHlwZT5SZXBvcnQ8L1JlZl9UeXBlPjxSZWZfSUQ+MjA5
Njg8L1JlZl9JRD48VGl0bGVfUHJpbWFyeT5Db25zZW5zdXMgZG9jdW1lbnQgb24gdGhlIGJpb2xv
Z3kgb2YgdGhlIEJyYXNzaWNhIGNyb3BzPC9UaXRsZV9QcmltYXJ5PjxBdXRob3JzX1ByaW1hcnk+
T0VDRDwvQXV0aG9yc19QcmltYXJ5PjxEYXRlX1ByaW1hcnk+MjAxMjwvRGF0ZV9QcmltYXJ5PjxL
ZXl3b3Jkcz5CaW9sb2d5PC9LZXl3b3Jkcz48S2V5d29yZHM+b2Y8L0tleXdvcmRzPjxLZXl3b3Jk
cz5CcmFzc2ljYTwvS2V5d29yZHM+PEtleXdvcmRzPmNyb3BzPC9LZXl3b3Jkcz48S2V5d29yZHM+
Q1JPUDwvS2V5d29yZHM+PEtleXdvcmRzPlJlZ3VsYXRvcnk8L0tleXdvcmRzPjxLZXl3b3Jkcz5C
aW90ZWNobm9sb2d5PC9LZXl3b3Jkcz48UmVwcmludD5Ob3QgaW4gRmlsZTwvUmVwcmludD48UHVi
bGlzaGVyPk9yZ2FuaXNhdGlvbiBmb3IgRWNvbm9taWMgQ29vcGVyYXRpb24gYW5kIERldmVsb3Bt
ZW50IChPRUNEKS4gQXZhaWxhYmxlIG9ubGluZTwvUHVibGlzaGVyPjxUaXRsZV9TZXJpZXM+U2Vy
aWVzIG9uIEhhcm1vbmlzYXRpb24gb2YgUmVndWxhdG9yeSBPdmVyc2lnaHQgaW4gQmlvdGVjaG5v
bG9neTwvVGl0bGVfU2VyaWVzPjxXZWJfVVJMX0xpbmsxPmZpbGU6Ly9cXFRnZmlscDA0XHNoYXJl
ZFxDT1xPR1RSXEVWQUxcRXZhbCBTZWN0aW9uc1xMaWJyYXJ5XFJFRlNcY2Fub2xhXE9FQ0QgMjAx
MiBCcmFzc2ljYSBjb25zZW5zdXMgLSBkcmFmdC5wZGY8L1dlYl9VUkxfTGluazE+PFpaX1dvcmtm
b3JtSUQ+MjQ8L1paX1dvcmtmb3JtSUQ+PC9NREw+PC9DaXRlPjwvUmVmbWFuPgB=
</w:fldData>
        </w:fldChar>
      </w:r>
      <w:r w:rsidR="00BD2D5D">
        <w:instrText xml:space="preserve"> ADDIN REFMGR.CITE </w:instrText>
      </w:r>
      <w:r w:rsidR="00BD2D5D">
        <w:fldChar w:fldCharType="begin">
          <w:fldData xml:space="preserve">PFJlZm1hbj48Q2l0ZT48QXV0aG9yPlNhbGlzYnVyeTwvQXV0aG9yPjxZZWFyPjIwMDI8L1llYXI+
PFJlY051bT4zODk0PC9SZWNOdW0+PElEVGV4dD5HZW5ldGljYWxseSBtb2RpZmllZCBjYW5vbGEg
aW4gQXVzdHJhbGlhOiBhZ3Jvbm9taWMgYW5kIGVudmlyb25tZW50YWwgY29uc2lkZXJhdGlvbnM8
L0lEVGV4dD48TURMIFJlZl9UeXBlPSJCb29rLCBXaG9sZSI+PFJlZl9UeXBlPkJvb2ssIFdob2xl
PC9SZWZfVHlwZT48UmVmX0lEPjM4OTQ8L1JlZl9JRD48VGl0bGVfUHJpbWFyeT5HZW5ldGljYWxs
eSBtb2RpZmllZCBjYW5vbGEgaW4gQXVzdHJhbGlhOiBhZ3Jvbm9taWMgYW5kIGVudmlyb25tZW50
YWwgY29uc2lkZXJhdGlvbnM8L1RpdGxlX1ByaW1hcnk+PEF1dGhvcnNfUHJpbWFyeT5TYWxpc2J1
cnksUC5BLjwvQXV0aG9yc19QcmltYXJ5PjxEYXRlX1ByaW1hcnk+MjAwMjwvRGF0ZV9QcmltYXJ5
PjxLZXl3b3Jkcz5nZW5ldGljYWxseSBtb2RpZmllZDwvS2V5d29yZHM+PEtleXdvcmRzPmNhbm9s
YTwvS2V5d29yZHM+PEtleXdvcmRzPkFVU1RSQUxJQTwvS2V5d29yZHM+PEtleXdvcmRzPmFuYWx5
c2lzPC9LZXl3b3Jkcz48S2V5d29yZHM+ZW52aXJvbm1lbnRhbCByaXNrczwvS2V5d29yZHM+PEtl
eXdvcmRzPmVudmlyb25tZW50YWwgcmlzazwvS2V5d29yZHM+PEtleXdvcmRzPnJpc2s8L0tleXdv
cmRzPjxLZXl3b3Jkcz5oZXJiaWNpZGU8L0tleXdvcmRzPjxLZXl3b3Jkcz5oZXJiaWNpZGUtdG9s
ZXJhbnQ8L0tleXdvcmRzPjxLZXl3b3Jkcz5DT05TRVFVRU5DRVM8L0tleXdvcmRzPjxLZXl3b3Jk
cz5QT0xMRU48L0tleXdvcmRzPjxLZXl3b3Jkcz5vdXRjcm9zc2luZzwvS2V5d29yZHM+PEtleXdv
cmRzPlBMQU5UUzwvS2V5d29yZHM+PEtleXdvcmRzPnBsYW50PC9LZXl3b3Jkcz48S2V5d29yZHM+
RklFTEQ8L0tleXdvcmRzPjxLZXl3b3Jkcz5HRU5FPC9LZXl3b3Jkcz48S2V5d29yZHM+Z2VuZSBm
bG93PC9LZXl3b3Jkcz48S2V5d29yZHM+RkxPVzwvS2V5d29yZHM+PEtleXdvcmRzPkJyYXNzaWNh
Y2VhZTwvS2V5d29yZHM+PEtleXdvcmRzPnRyYW5zZ2VuaWM8L0tleXdvcmRzPjxLZXl3b3Jkcz5h
Z3JpY3VsdHVyZTwvS2V5d29yZHM+PEtleXdvcmRzPkJpb3RlY2hub2xvZ3k8L0tleXdvcmRzPjxL
ZXl3b3Jkcz5sYW5kPC9LZXl3b3Jkcz48S2V5d29yZHM+Zm9vZDwvS2V5d29yZHM+PFJlcHJpbnQ+
T24gUmVxdWVzdCAwNS8yNS8xNTwvUmVwcmludD48U3RhcnRfUGFnZT4xPC9TdGFydF9QYWdlPjxF
bmRfUGFnZT42OTwvRW5kX1BhZ2U+PEF1dGhvcnNfU2Vjb25kYXJ5PkRvd25leSxSLksuPC9BdXRo
b3JzX1NlY29uZGFyeT48UHVibGlzaGVyPkF1c3RyYWxpYW4gT2lsc2VlZCBGZWRlcmF0aW9uLCBN
ZWxib3VybmUsIEF1c3RyYWxpYS48L1B1Ymxpc2hlcj48QWRkcmVzcz5TYWxpc2J1cnksUC5BLjog
SW5zdGl0dXRlIG9mIExhbmQgYW5kIEZvb2QgUmVzb3VyY2VzLCBVbml2ZXJzaXR5IG9mIE1lbGJv
dXJuZS4mI3hBOyYjeEE7RG93bmV5LFIuSy46IFNhc2thdG9vbiBSZXNlYXJjaCBDZW50cmUsIEFn
cmljdWx0dXJlIGFuZCBBZ3JpLUZvb2QgQ2FuYWRhLjwvQWRkcmVzcz48WlpfV29ya2Zvcm1JRD4y
PC9aWl9Xb3JrZm9ybUlEPjwvTURMPjwvQ2l0ZT48Q2l0ZT48QXV0aG9yPk9FQ0Q8L0F1dGhvcj48
WWVhcj4yMDEyPC9ZZWFyPjxSZWNOdW0+MjA5Njg8L1JlY051bT48SURUZXh0PkNvbnNlbnN1cyBk
b2N1bWVudCBvbiB0aGUgYmlvbG9neSBvZiB0aGUgQnJhc3NpY2EgY3JvcHM8L0lEVGV4dD48TURM
IFJlZl9UeXBlPSJSZXBvcnQiPjxSZWZfVHlwZT5SZXBvcnQ8L1JlZl9UeXBlPjxSZWZfSUQ+MjA5
Njg8L1JlZl9JRD48VGl0bGVfUHJpbWFyeT5Db25zZW5zdXMgZG9jdW1lbnQgb24gdGhlIGJpb2xv
Z3kgb2YgdGhlIEJyYXNzaWNhIGNyb3BzPC9UaXRsZV9QcmltYXJ5PjxBdXRob3JzX1ByaW1hcnk+
T0VDRDwvQXV0aG9yc19QcmltYXJ5PjxEYXRlX1ByaW1hcnk+MjAxMjwvRGF0ZV9QcmltYXJ5PjxL
ZXl3b3Jkcz5CaW9sb2d5PC9LZXl3b3Jkcz48S2V5d29yZHM+b2Y8L0tleXdvcmRzPjxLZXl3b3Jk
cz5CcmFzc2ljYTwvS2V5d29yZHM+PEtleXdvcmRzPmNyb3BzPC9LZXl3b3Jkcz48S2V5d29yZHM+
Q1JPUDwvS2V5d29yZHM+PEtleXdvcmRzPlJlZ3VsYXRvcnk8L0tleXdvcmRzPjxLZXl3b3Jkcz5C
aW90ZWNobm9sb2d5PC9LZXl3b3Jkcz48UmVwcmludD5Ob3QgaW4gRmlsZTwvUmVwcmludD48UHVi
bGlzaGVyPk9yZ2FuaXNhdGlvbiBmb3IgRWNvbm9taWMgQ29vcGVyYXRpb24gYW5kIERldmVsb3Bt
ZW50IChPRUNEKS4gQXZhaWxhYmxlIG9ubGluZTwvUHVibGlzaGVyPjxUaXRsZV9TZXJpZXM+U2Vy
aWVzIG9uIEhhcm1vbmlzYXRpb24gb2YgUmVndWxhdG9yeSBPdmVyc2lnaHQgaW4gQmlvdGVjaG5v
bG9neTwvVGl0bGVfU2VyaWVzPjxXZWJfVVJMX0xpbmsxPmZpbGU6Ly9cXFRnZmlscDA0XHNoYXJl
ZFxDT1xPR1RSXEVWQUxcRXZhbCBTZWN0aW9uc1xMaWJyYXJ5XFJFRlNcY2Fub2xhXE9FQ0QgMjAx
MiBCcmFzc2ljYSBjb25zZW5zdXMgLSBkcmFmdC5wZGY8L1dlYl9VUkxfTGluazE+PFpaX1dvcmtm
b3JtSUQ+MjQ8L1paX1dvcmtmb3JtSUQ+PC9NREw+PC9DaXRlPjwvUmVmbWFuPgB=
</w:fldData>
        </w:fldChar>
      </w:r>
      <w:r w:rsidR="00BD2D5D">
        <w:instrText xml:space="preserve"> ADDIN EN.CITE.DATA </w:instrText>
      </w:r>
      <w:r w:rsidR="00BD2D5D">
        <w:fldChar w:fldCharType="end"/>
      </w:r>
      <w:r w:rsidRPr="00701B5B">
        <w:fldChar w:fldCharType="separate"/>
      </w:r>
      <w:r w:rsidR="00631A0D">
        <w:rPr>
          <w:noProof/>
        </w:rPr>
        <w:t>(Salisbury 2002; OECD 2012)</w:t>
      </w:r>
      <w:r w:rsidRPr="00701B5B">
        <w:fldChar w:fldCharType="end"/>
      </w:r>
      <w:r w:rsidRPr="00701B5B">
        <w:t>.</w:t>
      </w:r>
      <w:r>
        <w:t xml:space="preserve"> </w:t>
      </w:r>
      <w:r w:rsidR="001F2B09" w:rsidRPr="00701B5B">
        <w:t xml:space="preserve">Roadside canola populations are usually transient, and are thought to be reliant on re-supply of seed through spillages </w:t>
      </w:r>
      <w:r w:rsidR="001F2B09" w:rsidRPr="00701B5B">
        <w:fldChar w:fldCharType="begin">
          <w:fldData xml:space="preserve">PFJlZm1hbj48Q2l0ZT48QXV0aG9yPkNyYXdsZXk8L0F1dGhvcj48WWVhcj4yMDA0PC9ZZWFyPjxS
ZWNOdW0+MTY5MzU8L1JlY051bT48SURUZXh0PlNwYXRpYWxseSBzdHJ1Y3R1cmVkIHBvcHVsYXRp
b24gZHluYW1pY3MgaW4gZmVyYWwgb2lsc2VlZCByYXBlPC9JRFRleHQ+PE1ETCBSZWZfVHlwZT0i
Sm91cm5hbCI+PFJlZl9UeXBlPkpvdXJuYWw8L1JlZl9UeXBlPjxSZWZfSUQ+MTY5MzU8L1JlZl9J
RD48VGl0bGVfUHJpbWFyeT5TcGF0aWFsbHkgc3RydWN0dXJlZCBwb3B1bGF0aW9uIGR5bmFtaWNz
IGluIGZlcmFsIG9pbHNlZWQgcmFwZTwvVGl0bGVfUHJpbWFyeT48QXV0aG9yc19QcmltYXJ5PkNy
YXdsZXksTS5KLjwvQXV0aG9yc19QcmltYXJ5PjxBdXRob3JzX1ByaW1hcnk+QnJvd24sUy5MLjwv
QXV0aG9yc19QcmltYXJ5PjxEYXRlX1ByaW1hcnk+MjAwNDwvRGF0ZV9QcmltYXJ5PjxLZXl3b3Jk
cz5CcmFzc2ljYSBuYXB1czwvS2V5d29yZHM+PEtleXdvcmRzPmRpc3R1cmJhbmNlPC9LZXl3b3Jk
cz48S2V5d29yZHM+TW9yYW4gZWZmZWN0PC9LZXl3b3Jkcz48S2V5d29yZHM+b2lsc2VlZCByYXBl
PC9LZXl3b3Jkcz48S2V5d29yZHM+c2VlZCBsaW1pdGF0aW9uPC9LZXl3b3Jkcz48S2V5d29yZHM+
c3BhdGlhbCBhdXRvY29ycmVsYXRpb248L0tleXdvcmRzPjxSZXByaW50PkluIEZpbGU8L1JlcHJp
bnQ+PFN0YXJ0X1BhZ2U+MTkwOTwvU3RhcnRfUGFnZT48RW5kX1BhZ2U+MTkxNjwvRW5kX1BhZ2U+
PFBlcmlvZGljYWw+UHJvY2VlZGluZ3Mgb2YgdGhlIFJveWFsIFNvY2lldHkgb2YgTG9uZG9uLlNl
cmllcyBCOiBCaW9sb2dpY2FsIFNjaWVuY2VzPC9QZXJpb2RpY2FsPjxWb2x1bWU+MjcxPC9Wb2x1
bWU+PFdlYl9VUkxfTGluazE+PHU+ZmlsZTovLzwvdT5TOlxDT1xPR1RSXDx1PkVWQUxcRXZhbCBT
ZWN0aW9uc1xMaWJyYXJ5XFJFRlNcY2Fub2xhXDE2OTM1IENyYXdsZXkgMjAwNC5wZGY8L3U+PC9X
ZWJfVVJMX0xpbmsxPjxaWl9Kb3VybmFsRnVsbD48ZiBuYW1lPSJTeXN0ZW0iPlByb2NlZWRpbmdz
IG9mIHRoZSBSb3lhbCBTb2NpZXR5IG9mIExvbmRvbi5TZXJpZXMgQjogQmlvbG9naWNhbCBTY2ll
bmNlczwvZj48L1paX0pvdXJuYWxGdWxsPjxaWl9Kb3VybmFsU3RkQWJicmV2PjxmIG5hbWU9IlN5
c3RlbSI+UHJvYy5SLlNvYy5Mb25kLkIuQmlvbC5TY2kuPC9mPjwvWlpfSm91cm5hbFN0ZEFiYnJl
dj48WlpfV29ya2Zvcm1JRD4xPC9aWl9Xb3JrZm9ybUlEPjwvTURMPjwvQ2l0ZT48Q2l0ZT48QXV0
aG9yPkd1bGRlbjwvQXV0aG9yPjxZZWFyPjIwMDg8L1llYXI+PFJlY051bT4xODcyMTwvUmVjTnVt
PjxJRFRleHQ+VGhlIEJpb2xvZ3kgb2YgQ2FuYWRpYW4gV2VlZHMuIDEzNy4gQnJhc3NpY2EgbmFw
dXMgTC4gYW5kIEIuIHJhcGEgTDwvSURUZXh0PjxNREwgUmVmX1R5cGU9IkpvdXJuYWwiPjxSZWZf
VHlwZT5Kb3VybmFsPC9SZWZfVHlwZT48UmVmX0lEPjE4NzIxPC9SZWZfSUQ+PFRpdGxlX1ByaW1h
cnk+VGhlIEJpb2xvZ3kgb2YgQ2FuYWRpYW4gV2VlZHMuIDEzNy4gPGk+QnJhc3NpY2EgbmFwdXM8
L2k+IEwuIGFuZCA8aT5CLiByYXBhPC9pPiBMPC9UaXRsZV9QcmltYXJ5PjxBdXRob3JzX1ByaW1h
cnk+R3VsZGVuLFIuSC48L0F1dGhvcnNfUHJpbWFyeT48QXV0aG9yc19QcmltYXJ5PldhcndpY2ss
Uy5JLjwvQXV0aG9yc19QcmltYXJ5PjxBdXRob3JzX1ByaW1hcnk+VGhvbWFzLEEuRy48L0F1dGhv
cnNfUHJpbWFyeT48RGF0ZV9QcmltYXJ5PjIwMDgvOS8xPC9EYXRlX1ByaW1hcnk+PEtleXdvcmRz
PmFuZDwvS2V5d29yZHM+PEtleXdvcmRzPkJpb2xvZ3k8L0tleXdvcmRzPjxLZXl3b3Jkcz5CcmFz
c2ljYTwvS2V5d29yZHM+PEtleXdvcmRzPkJyYXNzaWNhIG5hcHVzPC9LZXl3b3Jkcz48S2V5d29y
ZHM+QnJhc3NpY2EgbmFwdXMgTDwvS2V5d29yZHM+PEtleXdvcmRzPkJSQVNTSUNBLU5BUFVTPC9L
ZXl3b3Jkcz48S2V5d29yZHM+b2Y8L0tleXdvcmRzPjxLZXl3b3Jkcz53ZWVkPC9LZXl3b3Jkcz48
S2V5d29yZHM+d2VlZHM8L0tleXdvcmRzPjxLZXl3b3Jkcz5DYW5hZGE8L0tleXdvcmRzPjxLZXl3
b3Jkcz5zcGVjaWVzPC9LZXl3b3Jkcz48S2V5d29yZHM+YXM8L0tleXdvcmRzPjxLZXl3b3Jkcz52
b2x1bnRlZXI8L0tleXdvcmRzPjxLZXl3b3Jkcz5jYW5vbGE8L0tleXdvcmRzPjxLZXl3b3Jkcz5m
ZXJhbCBwb3B1bGF0aW9uczwvS2V5d29yZHM+PEtleXdvcmRzPlBPUFVMQVRJT05TPC9LZXl3b3Jk
cz48S2V5d29yZHM+UE9QVUxBVElPTjwvS2V5d29yZHM+PEtleXdvcmRzPnNlZWQ8L0tleXdvcmRz
PjxLZXl3b3Jkcz5TRUVEIE9JTDwvS2V5d29yZHM+PEtleXdvcmRzPm9pbDwvS2V5d29yZHM+PEtl
eXdvcmRzPm9pbCBjb250ZW50PC9LZXl3b3Jkcz48S2V5d29yZHM+RklFTEQ8L0tleXdvcmRzPjxL
ZXl3b3Jkcz5hZ3JpY3VsdHVyYWw8L0tleXdvcmRzPjxLZXl3b3Jkcz5IZXJiaWNpZGUtcmVzaXN0
YW50PC9LZXl3b3Jkcz48S2V5d29yZHM+Z2Vub3R5cGU8L0tleXdvcmRzPjxLZXl3b3Jkcz5wcm9k
dWN0aW9uPC9LZXl3b3Jkcz48S2V5d29yZHM+SEVSQklDSURFLVJFU0lTVEFOQ0U8L0tleXdvcmRz
PjxLZXl3b3Jkcz5oZXJiaWNpZGUgcmVzaXN0YW5jZTwvS2V5d29yZHM+PEtleXdvcmRzPnN0YWNr
aW5nPC9LZXl3b3Jkcz48S2V5d29yZHM+R2VuZXM8L0tleXdvcmRzPjxLZXl3b3Jkcz5HRU5FPC9L
ZXl3b3Jkcz48S2V5d29yZHM+cmVzaXN0YW5jZTwvS2V5d29yZHM+PEtleXdvcmRzPkhlcmJpY2lk
ZXM8L0tleXdvcmRzPjxLZXl3b3Jkcz5oZXJiaWNpZGU8L0tleXdvcmRzPjxLZXl3b3Jkcz5jcm9w
czwvS2V5d29yZHM+PEtleXdvcmRzPkNST1A8L0tleXdvcmRzPjxLZXl3b3Jkcz55aWVsZDwvS2V5
d29yZHM+PEtleXdvcmRzPllpZWxkIGxvc3M8L0tleXdvcmRzPjxSZXByaW50PkluIEZpbGU8L1Jl
cHJpbnQ+PFN0YXJ0X1BhZ2U+OTUxPC9TdGFydF9QYWdlPjxFbmRfUGFnZT45OTY8L0VuZF9QYWdl
PjxQZXJpb2RpY2FsPkNhbmFkaWFuIEpvdXJuYWwgb2YgUGxhbnQgU2NpZW5jZTwvUGVyaW9kaWNh
bD48Vm9sdW1lPjg4PC9Wb2x1bWU+PElzc3VlPjU8L0lzc3VlPjxJU1NOX0lTQk4+MDAwOC00MjIw
PC9JU1NOX0lTQk4+PFdlYl9VUkw+aHR0cDovL2R4LmRvaS5vcmcvMTAuNDE0MS9DSlBTMDcyMDM8
L1dlYl9VUkw+PFpaX0pvdXJuYWxGdWxsPjxmIG5hbWU9IlN5c3RlbSI+Q2FuYWRpYW4gSm91cm5h
bCBvZiBQbGFudCBTY2llbmNlPC9mPjwvWlpfSm91cm5hbEZ1bGw+PFpaX0pvdXJuYWxTdGRBYmJy
ZXY+PGYgbmFtZT0iU3lzdGVtIj5DYW4uSi5QbGFudCBTY2kuPC9mPjwvWlpfSm91cm5hbFN0ZEFi
YnJldj48WlpfV29ya2Zvcm1JRD4xPC9aWl9Xb3JrZm9ybUlEPjwvTURMPjwvQ2l0ZT48Q2l0ZT48
QXV0aG9yPkJha2VyPC9BdXRob3I+PFllYXI+MjAwNDwvWWVhcj48UmVjTnVtPjc1MjY8L1JlY051
bT48SURUZXh0PlJvYWRzaWRlIGNhbm9sYSBpbiBTb3V0aCBBdXN0cmFsaWEgYW5kIFZpY3Rvcmlh
OiBwZXJzaXN0ZW50IG9yIHRyYW5zaWVudCBwb3B1bGF0aW9ucz88L0lEVGV4dD48TURMIFJlZl9U
eXBlPSJDb25mZXJlbmNlIFByb2NlZWRpbmciPjxSZWZfVHlwZT5Db25mZXJlbmNlIFByb2NlZWRp
bmc8L1JlZl9UeXBlPjxSZWZfSUQ+NzUyNjwvUmVmX0lEPjxUaXRsZV9QcmltYXJ5PlJvYWRzaWRl
IGNhbm9sYSBpbiBTb3V0aCBBdXN0cmFsaWEgYW5kIFZpY3RvcmlhOiBwZXJzaXN0ZW50IG9yIHRy
YW5zaWVudCBwb3B1bGF0aW9ucz88L1RpdGxlX1ByaW1hcnk+PEF1dGhvcnNfUHJpbWFyeT5CYWtl
cixKLjwvQXV0aG9yc19QcmltYXJ5PjxBdXRob3JzX1ByaW1hcnk+UHJlc3RvbixDLjwvQXV0aG9y
c19QcmltYXJ5PjxEYXRlX1ByaW1hcnk+MjAwNDwvRGF0ZV9QcmltYXJ5PjxLZXl3b3Jkcz53ZWVk
czwvS2V5d29yZHM+PEtleXdvcmRzPndlZWQ8L0tleXdvcmRzPjxLZXl3b3Jkcz5tYW5hZ2VtZW50
PC9LZXl3b3Jkcz48S2V5d29yZHM+cm9hZHNpZGU8L0tleXdvcmRzPjxLZXl3b3Jkcz5jYW5vbGE8
L0tleXdvcmRzPjxLZXl3b3Jkcz5Tb3V0aC1BdXN0cmFsaWE8L0tleXdvcmRzPjxLZXl3b3Jkcz5B
VVNUUkFMSUE8L0tleXdvcmRzPjxLZXl3b3Jkcz5QT1BVTEFUSU9OUzwvS2V5d29yZHM+PEtleXdv
cmRzPlBPUFVMQVRJT048L0tleXdvcmRzPjxLZXl3b3Jkcz5QYXBlcjwvS2V5d29yZHM+PEtleXdv
cmRzPmFuZDwvS2V5d29yZHM+PEtleXdvcmRzPlZpY3RvcmlhPC9LZXl3b3Jkcz48S2V5d29yZHM+
Q29uZmVyZW5jZTwvS2V5d29yZHM+PEtleXdvcmRzPndlZWQgbWFuYWdlbWVudDwvS2V5d29yZHM+
PFJlcHJpbnQ+SW4gRmlsZTwvUmVwcmludD48QXV0aG9yc19TZWNvbmRhcnk+U2lqbmRlbCxCLk0u
PC9BdXRob3JzX1NlY29uZGFyeT48QXV0aG9yc19TZWNvbmRhcnk+Sm9obnNvbixTLkIuPC9BdXRo
b3JzX1NlY29uZGFyeT48UHViX1BsYWNlPk5ldyBTb3V0aCBXYWxlczwvUHViX1BsYWNlPjxQdWJs
aXNoZXI+V2VlZCBTb2NpZXR5IG9mIE5ldyBTb3V0aCBXYWxlcyBJbmMuPC9QdWJsaXNoZXI+PFRp
dGxlX1Nlcmllcz4xNHRoIEF1c3RyYWxpYW4gV2VlZHMgQ29uZmVyZW5jZSAoUGFwZXJzIGFuZCBQ
cm9jZWVkaW5ncyk6IFdlZWQgTWFuYWdlbWVudCAtIEJhbGFuY2luZyBwZW9wbGUsIHBsYW5ldCwg
cHJvZml0LjwvVGl0bGVfU2VyaWVzPjxEYXRlX1NlY29uZGFyeT4yMDA0LzkvNjwvRGF0ZV9TZWNv
bmRhcnk+PFpaX1dvcmtmb3JtSUQ+MTI8L1paX1dvcmtmb3JtSUQ+PC9NREw+PC9DaXRlPjwvUmVm
bWFuPgB=
</w:fldData>
        </w:fldChar>
      </w:r>
      <w:r w:rsidR="00BD2D5D">
        <w:instrText xml:space="preserve"> ADDIN REFMGR.CITE </w:instrText>
      </w:r>
      <w:r w:rsidR="00BD2D5D">
        <w:fldChar w:fldCharType="begin">
          <w:fldData xml:space="preserve">PFJlZm1hbj48Q2l0ZT48QXV0aG9yPkNyYXdsZXk8L0F1dGhvcj48WWVhcj4yMDA0PC9ZZWFyPjxS
ZWNOdW0+MTY5MzU8L1JlY051bT48SURUZXh0PlNwYXRpYWxseSBzdHJ1Y3R1cmVkIHBvcHVsYXRp
b24gZHluYW1pY3MgaW4gZmVyYWwgb2lsc2VlZCByYXBlPC9JRFRleHQ+PE1ETCBSZWZfVHlwZT0i
Sm91cm5hbCI+PFJlZl9UeXBlPkpvdXJuYWw8L1JlZl9UeXBlPjxSZWZfSUQ+MTY5MzU8L1JlZl9J
RD48VGl0bGVfUHJpbWFyeT5TcGF0aWFsbHkgc3RydWN0dXJlZCBwb3B1bGF0aW9uIGR5bmFtaWNz
IGluIGZlcmFsIG9pbHNlZWQgcmFwZTwvVGl0bGVfUHJpbWFyeT48QXV0aG9yc19QcmltYXJ5PkNy
YXdsZXksTS5KLjwvQXV0aG9yc19QcmltYXJ5PjxBdXRob3JzX1ByaW1hcnk+QnJvd24sUy5MLjwv
QXV0aG9yc19QcmltYXJ5PjxEYXRlX1ByaW1hcnk+MjAwNDwvRGF0ZV9QcmltYXJ5PjxLZXl3b3Jk
cz5CcmFzc2ljYSBuYXB1czwvS2V5d29yZHM+PEtleXdvcmRzPmRpc3R1cmJhbmNlPC9LZXl3b3Jk
cz48S2V5d29yZHM+TW9yYW4gZWZmZWN0PC9LZXl3b3Jkcz48S2V5d29yZHM+b2lsc2VlZCByYXBl
PC9LZXl3b3Jkcz48S2V5d29yZHM+c2VlZCBsaW1pdGF0aW9uPC9LZXl3b3Jkcz48S2V5d29yZHM+
c3BhdGlhbCBhdXRvY29ycmVsYXRpb248L0tleXdvcmRzPjxSZXByaW50PkluIEZpbGU8L1JlcHJp
bnQ+PFN0YXJ0X1BhZ2U+MTkwOTwvU3RhcnRfUGFnZT48RW5kX1BhZ2U+MTkxNjwvRW5kX1BhZ2U+
PFBlcmlvZGljYWw+UHJvY2VlZGluZ3Mgb2YgdGhlIFJveWFsIFNvY2lldHkgb2YgTG9uZG9uLlNl
cmllcyBCOiBCaW9sb2dpY2FsIFNjaWVuY2VzPC9QZXJpb2RpY2FsPjxWb2x1bWU+MjcxPC9Wb2x1
bWU+PFdlYl9VUkxfTGluazE+PHU+ZmlsZTovLzwvdT5TOlxDT1xPR1RSXDx1PkVWQUxcRXZhbCBT
ZWN0aW9uc1xMaWJyYXJ5XFJFRlNcY2Fub2xhXDE2OTM1IENyYXdsZXkgMjAwNC5wZGY8L3U+PC9X
ZWJfVVJMX0xpbmsxPjxaWl9Kb3VybmFsRnVsbD48ZiBuYW1lPSJTeXN0ZW0iPlByb2NlZWRpbmdz
IG9mIHRoZSBSb3lhbCBTb2NpZXR5IG9mIExvbmRvbi5TZXJpZXMgQjogQmlvbG9naWNhbCBTY2ll
bmNlczwvZj48L1paX0pvdXJuYWxGdWxsPjxaWl9Kb3VybmFsU3RkQWJicmV2PjxmIG5hbWU9IlN5
c3RlbSI+UHJvYy5SLlNvYy5Mb25kLkIuQmlvbC5TY2kuPC9mPjwvWlpfSm91cm5hbFN0ZEFiYnJl
dj48WlpfV29ya2Zvcm1JRD4xPC9aWl9Xb3JrZm9ybUlEPjwvTURMPjwvQ2l0ZT48Q2l0ZT48QXV0
aG9yPkd1bGRlbjwvQXV0aG9yPjxZZWFyPjIwMDg8L1llYXI+PFJlY051bT4xODcyMTwvUmVjTnVt
PjxJRFRleHQ+VGhlIEJpb2xvZ3kgb2YgQ2FuYWRpYW4gV2VlZHMuIDEzNy4gQnJhc3NpY2EgbmFw
dXMgTC4gYW5kIEIuIHJhcGEgTDwvSURUZXh0PjxNREwgUmVmX1R5cGU9IkpvdXJuYWwiPjxSZWZf
VHlwZT5Kb3VybmFsPC9SZWZfVHlwZT48UmVmX0lEPjE4NzIxPC9SZWZfSUQ+PFRpdGxlX1ByaW1h
cnk+VGhlIEJpb2xvZ3kgb2YgQ2FuYWRpYW4gV2VlZHMuIDEzNy4gPGk+QnJhc3NpY2EgbmFwdXM8
L2k+IEwuIGFuZCA8aT5CLiByYXBhPC9pPiBMPC9UaXRsZV9QcmltYXJ5PjxBdXRob3JzX1ByaW1h
cnk+R3VsZGVuLFIuSC48L0F1dGhvcnNfUHJpbWFyeT48QXV0aG9yc19QcmltYXJ5PldhcndpY2ss
Uy5JLjwvQXV0aG9yc19QcmltYXJ5PjxBdXRob3JzX1ByaW1hcnk+VGhvbWFzLEEuRy48L0F1dGhv
cnNfUHJpbWFyeT48RGF0ZV9QcmltYXJ5PjIwMDgvOS8xPC9EYXRlX1ByaW1hcnk+PEtleXdvcmRz
PmFuZDwvS2V5d29yZHM+PEtleXdvcmRzPkJpb2xvZ3k8L0tleXdvcmRzPjxLZXl3b3Jkcz5CcmFz
c2ljYTwvS2V5d29yZHM+PEtleXdvcmRzPkJyYXNzaWNhIG5hcHVzPC9LZXl3b3Jkcz48S2V5d29y
ZHM+QnJhc3NpY2EgbmFwdXMgTDwvS2V5d29yZHM+PEtleXdvcmRzPkJSQVNTSUNBLU5BUFVTPC9L
ZXl3b3Jkcz48S2V5d29yZHM+b2Y8L0tleXdvcmRzPjxLZXl3b3Jkcz53ZWVkPC9LZXl3b3Jkcz48
S2V5d29yZHM+d2VlZHM8L0tleXdvcmRzPjxLZXl3b3Jkcz5DYW5hZGE8L0tleXdvcmRzPjxLZXl3
b3Jkcz5zcGVjaWVzPC9LZXl3b3Jkcz48S2V5d29yZHM+YXM8L0tleXdvcmRzPjxLZXl3b3Jkcz52
b2x1bnRlZXI8L0tleXdvcmRzPjxLZXl3b3Jkcz5jYW5vbGE8L0tleXdvcmRzPjxLZXl3b3Jkcz5m
ZXJhbCBwb3B1bGF0aW9uczwvS2V5d29yZHM+PEtleXdvcmRzPlBPUFVMQVRJT05TPC9LZXl3b3Jk
cz48S2V5d29yZHM+UE9QVUxBVElPTjwvS2V5d29yZHM+PEtleXdvcmRzPnNlZWQ8L0tleXdvcmRz
PjxLZXl3b3Jkcz5TRUVEIE9JTDwvS2V5d29yZHM+PEtleXdvcmRzPm9pbDwvS2V5d29yZHM+PEtl
eXdvcmRzPm9pbCBjb250ZW50PC9LZXl3b3Jkcz48S2V5d29yZHM+RklFTEQ8L0tleXdvcmRzPjxL
ZXl3b3Jkcz5hZ3JpY3VsdHVyYWw8L0tleXdvcmRzPjxLZXl3b3Jkcz5IZXJiaWNpZGUtcmVzaXN0
YW50PC9LZXl3b3Jkcz48S2V5d29yZHM+Z2Vub3R5cGU8L0tleXdvcmRzPjxLZXl3b3Jkcz5wcm9k
dWN0aW9uPC9LZXl3b3Jkcz48S2V5d29yZHM+SEVSQklDSURFLVJFU0lTVEFOQ0U8L0tleXdvcmRz
PjxLZXl3b3Jkcz5oZXJiaWNpZGUgcmVzaXN0YW5jZTwvS2V5d29yZHM+PEtleXdvcmRzPnN0YWNr
aW5nPC9LZXl3b3Jkcz48S2V5d29yZHM+R2VuZXM8L0tleXdvcmRzPjxLZXl3b3Jkcz5HRU5FPC9L
ZXl3b3Jkcz48S2V5d29yZHM+cmVzaXN0YW5jZTwvS2V5d29yZHM+PEtleXdvcmRzPkhlcmJpY2lk
ZXM8L0tleXdvcmRzPjxLZXl3b3Jkcz5oZXJiaWNpZGU8L0tleXdvcmRzPjxLZXl3b3Jkcz5jcm9w
czwvS2V5d29yZHM+PEtleXdvcmRzPkNST1A8L0tleXdvcmRzPjxLZXl3b3Jkcz55aWVsZDwvS2V5
d29yZHM+PEtleXdvcmRzPllpZWxkIGxvc3M8L0tleXdvcmRzPjxSZXByaW50PkluIEZpbGU8L1Jl
cHJpbnQ+PFN0YXJ0X1BhZ2U+OTUxPC9TdGFydF9QYWdlPjxFbmRfUGFnZT45OTY8L0VuZF9QYWdl
PjxQZXJpb2RpY2FsPkNhbmFkaWFuIEpvdXJuYWwgb2YgUGxhbnQgU2NpZW5jZTwvUGVyaW9kaWNh
bD48Vm9sdW1lPjg4PC9Wb2x1bWU+PElzc3VlPjU8L0lzc3VlPjxJU1NOX0lTQk4+MDAwOC00MjIw
PC9JU1NOX0lTQk4+PFdlYl9VUkw+aHR0cDovL2R4LmRvaS5vcmcvMTAuNDE0MS9DSlBTMDcyMDM8
L1dlYl9VUkw+PFpaX0pvdXJuYWxGdWxsPjxmIG5hbWU9IlN5c3RlbSI+Q2FuYWRpYW4gSm91cm5h
bCBvZiBQbGFudCBTY2llbmNlPC9mPjwvWlpfSm91cm5hbEZ1bGw+PFpaX0pvdXJuYWxTdGRBYmJy
ZXY+PGYgbmFtZT0iU3lzdGVtIj5DYW4uSi5QbGFudCBTY2kuPC9mPjwvWlpfSm91cm5hbFN0ZEFi
YnJldj48WlpfV29ya2Zvcm1JRD4xPC9aWl9Xb3JrZm9ybUlEPjwvTURMPjwvQ2l0ZT48Q2l0ZT48
QXV0aG9yPkJha2VyPC9BdXRob3I+PFllYXI+MjAwNDwvWWVhcj48UmVjTnVtPjc1MjY8L1JlY051
bT48SURUZXh0PlJvYWRzaWRlIGNhbm9sYSBpbiBTb3V0aCBBdXN0cmFsaWEgYW5kIFZpY3Rvcmlh
OiBwZXJzaXN0ZW50IG9yIHRyYW5zaWVudCBwb3B1bGF0aW9ucz88L0lEVGV4dD48TURMIFJlZl9U
eXBlPSJDb25mZXJlbmNlIFByb2NlZWRpbmciPjxSZWZfVHlwZT5Db25mZXJlbmNlIFByb2NlZWRp
bmc8L1JlZl9UeXBlPjxSZWZfSUQ+NzUyNjwvUmVmX0lEPjxUaXRsZV9QcmltYXJ5PlJvYWRzaWRl
IGNhbm9sYSBpbiBTb3V0aCBBdXN0cmFsaWEgYW5kIFZpY3RvcmlhOiBwZXJzaXN0ZW50IG9yIHRy
YW5zaWVudCBwb3B1bGF0aW9ucz88L1RpdGxlX1ByaW1hcnk+PEF1dGhvcnNfUHJpbWFyeT5CYWtl
cixKLjwvQXV0aG9yc19QcmltYXJ5PjxBdXRob3JzX1ByaW1hcnk+UHJlc3RvbixDLjwvQXV0aG9y
c19QcmltYXJ5PjxEYXRlX1ByaW1hcnk+MjAwNDwvRGF0ZV9QcmltYXJ5PjxLZXl3b3Jkcz53ZWVk
czwvS2V5d29yZHM+PEtleXdvcmRzPndlZWQ8L0tleXdvcmRzPjxLZXl3b3Jkcz5tYW5hZ2VtZW50
PC9LZXl3b3Jkcz48S2V5d29yZHM+cm9hZHNpZGU8L0tleXdvcmRzPjxLZXl3b3Jkcz5jYW5vbGE8
L0tleXdvcmRzPjxLZXl3b3Jkcz5Tb3V0aC1BdXN0cmFsaWE8L0tleXdvcmRzPjxLZXl3b3Jkcz5B
VVNUUkFMSUE8L0tleXdvcmRzPjxLZXl3b3Jkcz5QT1BVTEFUSU9OUzwvS2V5d29yZHM+PEtleXdv
cmRzPlBPUFVMQVRJT048L0tleXdvcmRzPjxLZXl3b3Jkcz5QYXBlcjwvS2V5d29yZHM+PEtleXdv
cmRzPmFuZDwvS2V5d29yZHM+PEtleXdvcmRzPlZpY3RvcmlhPC9LZXl3b3Jkcz48S2V5d29yZHM+
Q29uZmVyZW5jZTwvS2V5d29yZHM+PEtleXdvcmRzPndlZWQgbWFuYWdlbWVudDwvS2V5d29yZHM+
PFJlcHJpbnQ+SW4gRmlsZTwvUmVwcmludD48QXV0aG9yc19TZWNvbmRhcnk+U2lqbmRlbCxCLk0u
PC9BdXRob3JzX1NlY29uZGFyeT48QXV0aG9yc19TZWNvbmRhcnk+Sm9obnNvbixTLkIuPC9BdXRo
b3JzX1NlY29uZGFyeT48UHViX1BsYWNlPk5ldyBTb3V0aCBXYWxlczwvUHViX1BsYWNlPjxQdWJs
aXNoZXI+V2VlZCBTb2NpZXR5IG9mIE5ldyBTb3V0aCBXYWxlcyBJbmMuPC9QdWJsaXNoZXI+PFRp
dGxlX1Nlcmllcz4xNHRoIEF1c3RyYWxpYW4gV2VlZHMgQ29uZmVyZW5jZSAoUGFwZXJzIGFuZCBQ
cm9jZWVkaW5ncyk6IFdlZWQgTWFuYWdlbWVudCAtIEJhbGFuY2luZyBwZW9wbGUsIHBsYW5ldCwg
cHJvZml0LjwvVGl0bGVfU2VyaWVzPjxEYXRlX1NlY29uZGFyeT4yMDA0LzkvNjwvRGF0ZV9TZWNv
bmRhcnk+PFpaX1dvcmtmb3JtSUQ+MTI8L1paX1dvcmtmb3JtSUQ+PC9NREw+PC9DaXRlPjwvUmVm
bWFuPgB=
</w:fldData>
        </w:fldChar>
      </w:r>
      <w:r w:rsidR="00BD2D5D">
        <w:instrText xml:space="preserve"> ADDIN EN.CITE.DATA </w:instrText>
      </w:r>
      <w:r w:rsidR="00BD2D5D">
        <w:fldChar w:fldCharType="end"/>
      </w:r>
      <w:r w:rsidR="001F2B09" w:rsidRPr="00701B5B">
        <w:fldChar w:fldCharType="separate"/>
      </w:r>
      <w:r w:rsidR="00631A0D">
        <w:rPr>
          <w:noProof/>
        </w:rPr>
        <w:t>(Crawley &amp; Brown 2004; Gulden et al. 2008; Baker &amp; Preston 2004)</w:t>
      </w:r>
      <w:r w:rsidR="001F2B09" w:rsidRPr="00701B5B">
        <w:fldChar w:fldCharType="end"/>
      </w:r>
      <w:r w:rsidR="001F2B09" w:rsidRPr="00701B5B">
        <w:t xml:space="preserve">. </w:t>
      </w:r>
    </w:p>
    <w:p w:rsidR="009F164F" w:rsidRPr="00701B5B" w:rsidRDefault="001F2B09" w:rsidP="001F2B09">
      <w:pPr>
        <w:pStyle w:val="1Para"/>
      </w:pPr>
      <w:r w:rsidRPr="00701B5B">
        <w:t xml:space="preserve">Canola is not considered a significant weed in natural undisturbed habitats in Australia </w:t>
      </w:r>
      <w:r w:rsidRPr="00701B5B">
        <w:fldChar w:fldCharType="begin">
          <w:fldData xml:space="preserve">PFJlZm1hbj48Q2l0ZT48QXV0aG9yPkRpZ25hbTwvQXV0aG9yPjxZZWFyPjIwMDE8L1llYXI+PFJl
Y051bT4xNjA1PC9SZWNOdW0+PElEVGV4dD5CdXNoLCBwYXJrcywgcm9hZCBhbmQgcmFpbCB3ZWVk
IG1hbmFnZW1lbnQgc3VydmV5PC9JRFRleHQ+PE1ETCBSZWZfVHlwZT0iUmVwb3J0Ij48UmVmX1R5
cGU+UmVwb3J0PC9SZWZfVHlwZT48UmVmX0lEPjE2MDU8L1JlZl9JRD48VGl0bGVfUHJpbWFyeT5C
dXNoLCBwYXJrcywgcm9hZCBhbmQgcmFpbCB3ZWVkIG1hbmFnZW1lbnQgc3VydmV5PC9UaXRsZV9Q
cmltYXJ5PjxBdXRob3JzX1ByaW1hcnk+RGlnbmFtLE0uPC9BdXRob3JzX1ByaW1hcnk+PERhdGVf
UHJpbWFyeT4yMDAxPC9EYXRlX1ByaW1hcnk+PEtleXdvcmRzPkFVU1RSQUxJQTwvS2V5d29yZHM+
PEtleXdvcmRzPk1vbnNhbnRvPC9LZXl3b3Jkcz48S2V5d29yZHM+d2VlZDwvS2V5d29yZHM+PFJl
cHJpbnQ+SW4gRmlsZTwvUmVwcmludD48U3RhcnRfUGFnZT4xPC9TdGFydF9QYWdlPjxFbmRfUGFn
ZT4yNDwvRW5kX1BhZ2U+PFZvbHVtZT5DTUQuMjc0PC9Wb2x1bWU+PFB1Ymxpc2hlcj5Nb25zYW50
byBBdXN0cmFsaWEgTHRkLCBNZWxib3VybmUsIEF1c3RyYWxpYTwvUHVibGlzaGVyPjxaWl9Xb3Jr
Zm9ybUlEPjI0PC9aWl9Xb3JrZm9ybUlEPjwvTURMPjwvQ2l0ZT48Q2l0ZT48QXV0aG9yPkdyb3Zl
czwvQXV0aG9yPjxZZWFyPjIwMDM8L1llYXI+PFJlY051bT41MzIwPC9SZWNOdW0+PElEVGV4dD5X
ZWVkIGNhdGVnb3JpZXMgZm9yIG5hdHVyYWwgYW5kIGFncmljdWx0dXJhbCBlY29zeXN0ZW0gbWFu
YWdlbWVudDwvSURUZXh0PjxNREwgUmVmX1R5cGU9IkJvb2ssIFdob2xlIj48UmVmX1R5cGU+Qm9v
aywgV2hvbGU8L1JlZl9UeXBlPjxSZWZfSUQ+NTMyMDwvUmVmX0lEPjxUaXRsZV9QcmltYXJ5Pldl
ZWQgY2F0ZWdvcmllcyBmb3IgbmF0dXJhbCBhbmQgYWdyaWN1bHR1cmFsIGVjb3N5c3RlbSBtYW5h
Z2VtZW50PC9UaXRsZV9QcmltYXJ5PjxBdXRob3JzX1ByaW1hcnk+R3JvdmVzLFIuSC48L0F1dGhv
cnNfUHJpbWFyeT48QXV0aG9yc19QcmltYXJ5Pkhvc2tpbmcsSi5SLjwvQXV0aG9yc19QcmltYXJ5
PjxBdXRob3JzX1ByaW1hcnk+QmF0aWFub2ZmLEcuTi48L0F1dGhvcnNfUHJpbWFyeT48QXV0aG9y
c19QcmltYXJ5PkNvb2tlLEQuQS48L0F1dGhvcnNfUHJpbWFyeT48QXV0aG9yc19QcmltYXJ5PkNv
d2llLEkuRC48L0F1dGhvcnNfUHJpbWFyeT48QXV0aG9yc19QcmltYXJ5PkpvaG5zb24sUi5XLjwv
QXV0aG9yc19QcmltYXJ5PjxBdXRob3JzX1ByaW1hcnk+S2VpZ2hlcnksRy5KLjwvQXV0aG9yc19Q
cmltYXJ5PjxBdXRob3JzX1ByaW1hcnk+TGVwc2NoaSxCLkouPC9BdXRob3JzX1ByaW1hcnk+PEF1
dGhvcnNfUHJpbWFyeT5NaXRjaGVsbCxBLkEuPC9BdXRob3JzX1ByaW1hcnk+PEF1dGhvcnNfUHJp
bWFyeT5Nb2Vya2VyayxNLjwvQXV0aG9yc19QcmltYXJ5PjxBdXRob3JzX1ByaW1hcnk+UmFuZGFs
bCxSLlA8L0F1dGhvcnNfUHJpbWFyeT48QXV0aG9yc19QcmltYXJ5PlJvemVmZWxkcyxBLkMuPC9B
dXRob3JzX1ByaW1hcnk+PEF1dGhvcnNfUHJpbWFyeT5XYWxzaCxOLkcuPC9BdXRob3JzX1ByaW1h
cnk+PEF1dGhvcnNfUHJpbWFyeT5XYXRlcmhvdXNlLEIuTS48L0F1dGhvcnNfUHJpbWFyeT48RGF0
ZV9QcmltYXJ5PjIwMDM8L0RhdGVfUHJpbWFyeT48S2V5d29yZHM+d2VlZDwvS2V5d29yZHM+PEtl
eXdvcmRzPkVjb3N5c3RlbTwvS2V5d29yZHM+PEtleXdvcmRzPm1hbmFnZW1lbnQ8L0tleXdvcmRz
PjxSZXByaW50Pk9uIFJlcXVlc3QgMDUvMjAvMTU8L1JlcHJpbnQ+PFB1Ymxpc2hlcj5CdXJlYXUg
b2YgUnVyYWwgU2NpZW5jZXMsIENhbmJlcnJhPC9QdWJsaXNoZXI+PElTU05fSVNCTj4wIDY0MiA0
NzUzNCAyPC9JU1NOX0lTQk4+PFdlYl9VUkw+PHU+aHR0cDovL3d3dy5zb3V0aHdlc3Rucm0ub3Jn
LmF1L3NpdGVzL2RlZmF1bHQvZmlsZXMvdXBsb2Fkcy9paHViL2dyb3Zlcy1yaC1ldC1hbC0yMDA0
LXdlZWQtY2F0ZWdvcmllcy1uYXR1cmFsLWFuZC1hZ3JpY3VsdHVyYWwtZWNvc3lzdGVtLW1hbmFn
ZW1lbnQucGRmPC91PjwvV2ViX1VSTD48V2ViX1VSTF9MaW5rMT48dT5maWxlOi8vPC91PlM6XENP
XE9HVFJcPHU+RVZBTFxFdmFsIFNlY3Rpb25zXExpYnJhcnlcUkVGU1w1MzIwIEdyb3ZlcyAyMDAz
LnBkZjwvdT48L1dlYl9VUkxfTGluazE+PFpaX1dvcmtmb3JtSUQ+MjwvWlpfV29ya2Zvcm1JRD48
L01ETD48L0NpdGU+PC9SZWZtYW4+
</w:fldData>
        </w:fldChar>
      </w:r>
      <w:r w:rsidR="00BD2D5D">
        <w:instrText xml:space="preserve"> ADDIN REFMGR.CITE </w:instrText>
      </w:r>
      <w:r w:rsidR="00BD2D5D">
        <w:fldChar w:fldCharType="begin">
          <w:fldData xml:space="preserve">PFJlZm1hbj48Q2l0ZT48QXV0aG9yPkRpZ25hbTwvQXV0aG9yPjxZZWFyPjIwMDE8L1llYXI+PFJl
Y051bT4xNjA1PC9SZWNOdW0+PElEVGV4dD5CdXNoLCBwYXJrcywgcm9hZCBhbmQgcmFpbCB3ZWVk
IG1hbmFnZW1lbnQgc3VydmV5PC9JRFRleHQ+PE1ETCBSZWZfVHlwZT0iUmVwb3J0Ij48UmVmX1R5
cGU+UmVwb3J0PC9SZWZfVHlwZT48UmVmX0lEPjE2MDU8L1JlZl9JRD48VGl0bGVfUHJpbWFyeT5C
dXNoLCBwYXJrcywgcm9hZCBhbmQgcmFpbCB3ZWVkIG1hbmFnZW1lbnQgc3VydmV5PC9UaXRsZV9Q
cmltYXJ5PjxBdXRob3JzX1ByaW1hcnk+RGlnbmFtLE0uPC9BdXRob3JzX1ByaW1hcnk+PERhdGVf
UHJpbWFyeT4yMDAxPC9EYXRlX1ByaW1hcnk+PEtleXdvcmRzPkFVU1RSQUxJQTwvS2V5d29yZHM+
PEtleXdvcmRzPk1vbnNhbnRvPC9LZXl3b3Jkcz48S2V5d29yZHM+d2VlZDwvS2V5d29yZHM+PFJl
cHJpbnQ+SW4gRmlsZTwvUmVwcmludD48U3RhcnRfUGFnZT4xPC9TdGFydF9QYWdlPjxFbmRfUGFn
ZT4yNDwvRW5kX1BhZ2U+PFZvbHVtZT5DTUQuMjc0PC9Wb2x1bWU+PFB1Ymxpc2hlcj5Nb25zYW50
byBBdXN0cmFsaWEgTHRkLCBNZWxib3VybmUsIEF1c3RyYWxpYTwvUHVibGlzaGVyPjxaWl9Xb3Jr
Zm9ybUlEPjI0PC9aWl9Xb3JrZm9ybUlEPjwvTURMPjwvQ2l0ZT48Q2l0ZT48QXV0aG9yPkdyb3Zl
czwvQXV0aG9yPjxZZWFyPjIwMDM8L1llYXI+PFJlY051bT41MzIwPC9SZWNOdW0+PElEVGV4dD5X
ZWVkIGNhdGVnb3JpZXMgZm9yIG5hdHVyYWwgYW5kIGFncmljdWx0dXJhbCBlY29zeXN0ZW0gbWFu
YWdlbWVudDwvSURUZXh0PjxNREwgUmVmX1R5cGU9IkJvb2ssIFdob2xlIj48UmVmX1R5cGU+Qm9v
aywgV2hvbGU8L1JlZl9UeXBlPjxSZWZfSUQ+NTMyMDwvUmVmX0lEPjxUaXRsZV9QcmltYXJ5Pldl
ZWQgY2F0ZWdvcmllcyBmb3IgbmF0dXJhbCBhbmQgYWdyaWN1bHR1cmFsIGVjb3N5c3RlbSBtYW5h
Z2VtZW50PC9UaXRsZV9QcmltYXJ5PjxBdXRob3JzX1ByaW1hcnk+R3JvdmVzLFIuSC48L0F1dGhv
cnNfUHJpbWFyeT48QXV0aG9yc19QcmltYXJ5Pkhvc2tpbmcsSi5SLjwvQXV0aG9yc19QcmltYXJ5
PjxBdXRob3JzX1ByaW1hcnk+QmF0aWFub2ZmLEcuTi48L0F1dGhvcnNfUHJpbWFyeT48QXV0aG9y
c19QcmltYXJ5PkNvb2tlLEQuQS48L0F1dGhvcnNfUHJpbWFyeT48QXV0aG9yc19QcmltYXJ5PkNv
d2llLEkuRC48L0F1dGhvcnNfUHJpbWFyeT48QXV0aG9yc19QcmltYXJ5PkpvaG5zb24sUi5XLjwv
QXV0aG9yc19QcmltYXJ5PjxBdXRob3JzX1ByaW1hcnk+S2VpZ2hlcnksRy5KLjwvQXV0aG9yc19Q
cmltYXJ5PjxBdXRob3JzX1ByaW1hcnk+TGVwc2NoaSxCLkouPC9BdXRob3JzX1ByaW1hcnk+PEF1
dGhvcnNfUHJpbWFyeT5NaXRjaGVsbCxBLkEuPC9BdXRob3JzX1ByaW1hcnk+PEF1dGhvcnNfUHJp
bWFyeT5Nb2Vya2VyayxNLjwvQXV0aG9yc19QcmltYXJ5PjxBdXRob3JzX1ByaW1hcnk+UmFuZGFs
bCxSLlA8L0F1dGhvcnNfUHJpbWFyeT48QXV0aG9yc19QcmltYXJ5PlJvemVmZWxkcyxBLkMuPC9B
dXRob3JzX1ByaW1hcnk+PEF1dGhvcnNfUHJpbWFyeT5XYWxzaCxOLkcuPC9BdXRob3JzX1ByaW1h
cnk+PEF1dGhvcnNfUHJpbWFyeT5XYXRlcmhvdXNlLEIuTS48L0F1dGhvcnNfUHJpbWFyeT48RGF0
ZV9QcmltYXJ5PjIwMDM8L0RhdGVfUHJpbWFyeT48S2V5d29yZHM+d2VlZDwvS2V5d29yZHM+PEtl
eXdvcmRzPkVjb3N5c3RlbTwvS2V5d29yZHM+PEtleXdvcmRzPm1hbmFnZW1lbnQ8L0tleXdvcmRz
PjxSZXByaW50Pk9uIFJlcXVlc3QgMDUvMjAvMTU8L1JlcHJpbnQ+PFB1Ymxpc2hlcj5CdXJlYXUg
b2YgUnVyYWwgU2NpZW5jZXMsIENhbmJlcnJhPC9QdWJsaXNoZXI+PElTU05fSVNCTj4wIDY0MiA0
NzUzNCAyPC9JU1NOX0lTQk4+PFdlYl9VUkw+PHU+aHR0cDovL3d3dy5zb3V0aHdlc3Rucm0ub3Jn
LmF1L3NpdGVzL2RlZmF1bHQvZmlsZXMvdXBsb2Fkcy9paHViL2dyb3Zlcy1yaC1ldC1hbC0yMDA0
LXdlZWQtY2F0ZWdvcmllcy1uYXR1cmFsLWFuZC1hZ3JpY3VsdHVyYWwtZWNvc3lzdGVtLW1hbmFn
ZW1lbnQucGRmPC91PjwvV2ViX1VSTD48V2ViX1VSTF9MaW5rMT48dT5maWxlOi8vPC91PlM6XENP
XE9HVFJcPHU+RVZBTFxFdmFsIFNlY3Rpb25zXExpYnJhcnlcUkVGU1w1MzIwIEdyb3ZlcyAyMDAz
LnBkZjwvdT48L1dlYl9VUkxfTGluazE+PFpaX1dvcmtmb3JtSUQ+MjwvWlpfV29ya2Zvcm1JRD48
L01ETD48L0NpdGU+PC9SZWZtYW4+
</w:fldData>
        </w:fldChar>
      </w:r>
      <w:r w:rsidR="00BD2D5D">
        <w:instrText xml:space="preserve"> ADDIN EN.CITE.DATA </w:instrText>
      </w:r>
      <w:r w:rsidR="00BD2D5D">
        <w:fldChar w:fldCharType="end"/>
      </w:r>
      <w:r w:rsidRPr="00701B5B">
        <w:fldChar w:fldCharType="separate"/>
      </w:r>
      <w:r w:rsidRPr="00701B5B">
        <w:rPr>
          <w:noProof/>
        </w:rPr>
        <w:t>(Dignam 2001; Groves et al. 2003)</w:t>
      </w:r>
      <w:r w:rsidRPr="00701B5B">
        <w:fldChar w:fldCharType="end"/>
      </w:r>
      <w:r w:rsidRPr="00701B5B">
        <w:t>.</w:t>
      </w:r>
    </w:p>
    <w:p w:rsidR="0024670B" w:rsidRDefault="0024670B" w:rsidP="00F314F2">
      <w:pPr>
        <w:pStyle w:val="2RARMP"/>
      </w:pPr>
      <w:bookmarkStart w:id="115" w:name="_Toc433730475"/>
      <w:bookmarkStart w:id="116" w:name="_Toc433730768"/>
      <w:bookmarkStart w:id="117" w:name="_Toc443465283"/>
      <w:r>
        <w:t>The parental GM canola lines</w:t>
      </w:r>
      <w:bookmarkEnd w:id="106"/>
      <w:bookmarkEnd w:id="115"/>
      <w:bookmarkEnd w:id="116"/>
      <w:r w:rsidR="000A0CD7">
        <w:t xml:space="preserve"> and other relevant GM canola</w:t>
      </w:r>
      <w:bookmarkEnd w:id="117"/>
    </w:p>
    <w:p w:rsidR="0024670B" w:rsidRDefault="0024670B" w:rsidP="0024670B">
      <w:pPr>
        <w:pStyle w:val="1Para"/>
        <w:tabs>
          <w:tab w:val="clear" w:pos="360"/>
          <w:tab w:val="num" w:pos="567"/>
        </w:tabs>
      </w:pPr>
      <w:r w:rsidRPr="00395D58">
        <w:t>The GM canola proposed for release is the result of c</w:t>
      </w:r>
      <w:r w:rsidR="00BF53A0" w:rsidRPr="00395D58">
        <w:t>onventional breeding between GM </w:t>
      </w:r>
      <w:r w:rsidRPr="00395D58">
        <w:t>InVigor® canola and GM TruFlex™ Roundup Ready® canola</w:t>
      </w:r>
      <w:r w:rsidR="0082541B" w:rsidRPr="00395D58">
        <w:t>.</w:t>
      </w:r>
      <w:r w:rsidRPr="00395D58">
        <w:t xml:space="preserve"> </w:t>
      </w:r>
      <w:r w:rsidR="0082541B" w:rsidRPr="00395D58">
        <w:t>The</w:t>
      </w:r>
      <w:r w:rsidR="00A92CC3">
        <w:t xml:space="preserve"> parental GM canola lines were</w:t>
      </w:r>
      <w:r w:rsidR="0082541B" w:rsidRPr="00395D58">
        <w:t xml:space="preserve"> evaluated and </w:t>
      </w:r>
      <w:r w:rsidRPr="00395D58">
        <w:t xml:space="preserve">authorised for commercial release under licences </w:t>
      </w:r>
      <w:hyperlink r:id="rId25" w:history="1">
        <w:r w:rsidR="0082541B" w:rsidRPr="00395D58">
          <w:rPr>
            <w:rStyle w:val="Hyperlink"/>
            <w:color w:val="auto"/>
          </w:rPr>
          <w:t>DIR </w:t>
        </w:r>
        <w:r w:rsidRPr="00395D58">
          <w:rPr>
            <w:rStyle w:val="Hyperlink"/>
            <w:color w:val="auto"/>
          </w:rPr>
          <w:t>021/2002</w:t>
        </w:r>
      </w:hyperlink>
      <w:r w:rsidRPr="00395D58">
        <w:t xml:space="preserve"> and </w:t>
      </w:r>
      <w:hyperlink r:id="rId26" w:history="1">
        <w:r w:rsidRPr="00395D58">
          <w:rPr>
            <w:rStyle w:val="Hyperlink"/>
            <w:color w:val="auto"/>
          </w:rPr>
          <w:t>DIR 127</w:t>
        </w:r>
      </w:hyperlink>
      <w:r w:rsidRPr="00395D58">
        <w:t>, respectively.</w:t>
      </w:r>
      <w:r w:rsidR="0082541B" w:rsidRPr="00395D58">
        <w:t xml:space="preserve"> </w:t>
      </w:r>
      <w:r w:rsidR="00A92CC3">
        <w:t>The</w:t>
      </w:r>
      <w:r w:rsidR="0082541B" w:rsidRPr="00395D58">
        <w:t xml:space="preserve"> original RARMPs provide detail of all relevant aspects of the parental GM canol</w:t>
      </w:r>
      <w:r w:rsidR="00ED2C0D">
        <w:t>a</w:t>
      </w:r>
      <w:r w:rsidR="0082541B" w:rsidRPr="00395D58">
        <w:t>s, particularly with respect to molecular characterisation, toxicity, allergenicity, weediness and the potential for adverse effects upon outcrossing</w:t>
      </w:r>
      <w:r w:rsidR="00ED2C0D">
        <w:t>.</w:t>
      </w:r>
      <w:r w:rsidR="005B0F42" w:rsidRPr="005B0F42">
        <w:t xml:space="preserve"> </w:t>
      </w:r>
    </w:p>
    <w:p w:rsidR="0024670B" w:rsidRPr="00395D58" w:rsidRDefault="00EE4968" w:rsidP="001C1882">
      <w:pPr>
        <w:pStyle w:val="1Para"/>
        <w:tabs>
          <w:tab w:val="clear" w:pos="360"/>
          <w:tab w:val="num" w:pos="567"/>
        </w:tabs>
      </w:pPr>
      <w:r w:rsidRPr="00395D58">
        <w:t>The f</w:t>
      </w:r>
      <w:r w:rsidR="00515D93" w:rsidRPr="00395D58">
        <w:t xml:space="preserve">ive </w:t>
      </w:r>
      <w:r w:rsidR="001C1882" w:rsidRPr="00395D58">
        <w:t xml:space="preserve">InVigor® canola </w:t>
      </w:r>
      <w:r w:rsidRPr="00395D58">
        <w:t xml:space="preserve">lines </w:t>
      </w:r>
      <w:r w:rsidR="001C1882" w:rsidRPr="00395D58">
        <w:t xml:space="preserve">authorised for commercial release under </w:t>
      </w:r>
      <w:r w:rsidR="00C6752D" w:rsidRPr="00395D58">
        <w:t xml:space="preserve">licence </w:t>
      </w:r>
      <w:r w:rsidR="001C1882" w:rsidRPr="00395D58">
        <w:t>DIR</w:t>
      </w:r>
      <w:r w:rsidR="00BF53A0" w:rsidRPr="00395D58">
        <w:t> </w:t>
      </w:r>
      <w:r w:rsidR="001C1882" w:rsidRPr="00395D58">
        <w:t>021/2002</w:t>
      </w:r>
      <w:r w:rsidR="00395D58">
        <w:t xml:space="preserve"> </w:t>
      </w:r>
      <w:r w:rsidR="00141083" w:rsidRPr="00395D58">
        <w:t>contain genes comprising a hybrid breeding system</w:t>
      </w:r>
      <w:r w:rsidR="00395D58">
        <w:t xml:space="preserve">. </w:t>
      </w:r>
      <w:r w:rsidR="00C8769F" w:rsidRPr="00395D58">
        <w:t xml:space="preserve">Topas 19/2, MS1, RF1 and RF 2 contain a gene conferring resistance to certain antibiotics. </w:t>
      </w:r>
      <w:r w:rsidR="00141083" w:rsidRPr="00395D58">
        <w:t>All lines</w:t>
      </w:r>
      <w:r w:rsidR="00395D58">
        <w:t xml:space="preserve"> authorised under DIR </w:t>
      </w:r>
      <w:r w:rsidR="007631E8" w:rsidRPr="00395D58">
        <w:t>021/2002</w:t>
      </w:r>
      <w:r w:rsidR="00C6752D" w:rsidRPr="00395D58">
        <w:t xml:space="preserve"> </w:t>
      </w:r>
      <w:r w:rsidR="00141083" w:rsidRPr="00395D58">
        <w:t>contain a gene conferring toleran</w:t>
      </w:r>
      <w:r w:rsidR="00BC5B5F" w:rsidRPr="00395D58">
        <w:t>ce to the herbicide glufosinate</w:t>
      </w:r>
      <w:r w:rsidR="00141083" w:rsidRPr="00395D58">
        <w:t xml:space="preserve">. </w:t>
      </w:r>
    </w:p>
    <w:p w:rsidR="001254BA" w:rsidRDefault="00141083" w:rsidP="001254BA">
      <w:pPr>
        <w:pStyle w:val="1Para"/>
        <w:tabs>
          <w:tab w:val="clear" w:pos="360"/>
          <w:tab w:val="num" w:pos="567"/>
        </w:tabs>
      </w:pPr>
      <w:r w:rsidRPr="00395D58">
        <w:t xml:space="preserve">TruFlex™ Roundup Ready® canola </w:t>
      </w:r>
      <w:r w:rsidR="00C6752D" w:rsidRPr="00395D58">
        <w:t xml:space="preserve">contains a gene conferring tolerance to the herbicide glyphosate. </w:t>
      </w:r>
    </w:p>
    <w:p w:rsidR="00C6752D" w:rsidRDefault="001254BA" w:rsidP="001254BA">
      <w:pPr>
        <w:pStyle w:val="1Para"/>
        <w:tabs>
          <w:tab w:val="clear" w:pos="360"/>
          <w:tab w:val="num" w:pos="567"/>
        </w:tabs>
      </w:pPr>
      <w:r>
        <w:lastRenderedPageBreak/>
        <w:t xml:space="preserve">The RARMP for </w:t>
      </w:r>
      <w:hyperlink r:id="rId27" w:history="1">
        <w:r w:rsidRPr="001254BA">
          <w:rPr>
            <w:rStyle w:val="Hyperlink"/>
          </w:rPr>
          <w:t>DIR 108</w:t>
        </w:r>
      </w:hyperlink>
      <w:r>
        <w:t xml:space="preserve">, which assessed and authorised InVigor® x Roundup Ready® canola, also includes information on InVigor® canola, Roundup Ready canola (with the same herbicide tolerance gene as </w:t>
      </w:r>
      <w:r w:rsidRPr="00395D58">
        <w:t>TruFlex™ Roundup Ready® canola</w:t>
      </w:r>
      <w:r>
        <w:t>) and the hybrid thereof.</w:t>
      </w:r>
    </w:p>
    <w:p w:rsidR="001254BA" w:rsidRPr="00395D58" w:rsidRDefault="001254BA" w:rsidP="001254BA">
      <w:pPr>
        <w:pStyle w:val="1Para"/>
        <w:tabs>
          <w:tab w:val="clear" w:pos="360"/>
          <w:tab w:val="num" w:pos="567"/>
        </w:tabs>
      </w:pPr>
      <w:r>
        <w:t>A summary of the genes and traits, including any additional information is provided below.</w:t>
      </w:r>
    </w:p>
    <w:p w:rsidR="00355BB5" w:rsidRDefault="00355BB5" w:rsidP="00355BB5">
      <w:pPr>
        <w:pStyle w:val="3RARMP"/>
      </w:pPr>
      <w:bookmarkStart w:id="118" w:name="_Toc429744019"/>
      <w:bookmarkStart w:id="119" w:name="_Toc433730476"/>
      <w:bookmarkStart w:id="120" w:name="_Toc433730769"/>
      <w:bookmarkStart w:id="121" w:name="_Toc443465284"/>
      <w:r w:rsidRPr="002F1FAF">
        <w:t xml:space="preserve">The introduced </w:t>
      </w:r>
      <w:r w:rsidRPr="00355BB5">
        <w:t>gene</w:t>
      </w:r>
      <w:bookmarkEnd w:id="118"/>
      <w:bookmarkEnd w:id="119"/>
      <w:bookmarkEnd w:id="120"/>
      <w:r w:rsidR="007D5843">
        <w:t xml:space="preserve">tic material and </w:t>
      </w:r>
      <w:r w:rsidR="001254BA">
        <w:t>its effects</w:t>
      </w:r>
      <w:bookmarkEnd w:id="121"/>
    </w:p>
    <w:p w:rsidR="00D63261" w:rsidRPr="00A54151" w:rsidRDefault="00BF53A0" w:rsidP="00D63261">
      <w:pPr>
        <w:pStyle w:val="1Para"/>
        <w:tabs>
          <w:tab w:val="clear" w:pos="360"/>
          <w:tab w:val="num" w:pos="567"/>
        </w:tabs>
      </w:pPr>
      <w:r w:rsidRPr="00A54151">
        <w:t>The introduced</w:t>
      </w:r>
      <w:r w:rsidR="00043C0D">
        <w:t xml:space="preserve"> genetic material, source organisms and traits</w:t>
      </w:r>
      <w:r w:rsidRPr="00A54151">
        <w:t xml:space="preserve"> are summarised in Tables 1 and 2.</w:t>
      </w:r>
    </w:p>
    <w:p w:rsidR="00C6752D" w:rsidRPr="00F843E8" w:rsidRDefault="00C6752D" w:rsidP="00F843E8">
      <w:pPr>
        <w:pStyle w:val="Caption"/>
        <w:spacing w:before="120" w:after="120"/>
        <w:rPr>
          <w:rFonts w:ascii="Arial" w:hAnsi="Arial" w:cs="Arial"/>
        </w:rPr>
      </w:pPr>
      <w:r w:rsidRPr="00F843E8">
        <w:rPr>
          <w:rFonts w:ascii="Arial" w:hAnsi="Arial" w:cs="Arial"/>
        </w:rPr>
        <w:t>Table 1</w:t>
      </w:r>
      <w:r w:rsidRPr="00F843E8">
        <w:rPr>
          <w:rFonts w:ascii="Arial" w:hAnsi="Arial" w:cs="Arial"/>
        </w:rPr>
        <w:tab/>
        <w:t xml:space="preserve">The </w:t>
      </w:r>
      <w:r w:rsidR="00BF53A0" w:rsidRPr="00F843E8">
        <w:rPr>
          <w:rFonts w:ascii="Arial" w:hAnsi="Arial" w:cs="Arial"/>
        </w:rPr>
        <w:t xml:space="preserve">traits and </w:t>
      </w:r>
      <w:r w:rsidRPr="00F843E8">
        <w:rPr>
          <w:rFonts w:ascii="Arial" w:hAnsi="Arial" w:cs="Arial"/>
        </w:rPr>
        <w:t>genes introduced into the parental GM canola lines</w:t>
      </w:r>
    </w:p>
    <w:tbl>
      <w:tblPr>
        <w:tblStyle w:val="TableGrid1"/>
        <w:tblW w:w="8472" w:type="dxa"/>
        <w:tblInd w:w="0" w:type="dxa"/>
        <w:tblLayout w:type="fixed"/>
        <w:tblLook w:val="01E0" w:firstRow="1" w:lastRow="1" w:firstColumn="1" w:lastColumn="1" w:noHBand="0" w:noVBand="0"/>
        <w:tblCaption w:val="The traits and genes introduced into the parental GM canola lines"/>
        <w:tblDescription w:val="This table lists each parental GM canola line and the presence and identity of herbicide tolerance, hybrid breeding and antibiotic resistance genes in each line."/>
      </w:tblPr>
      <w:tblGrid>
        <w:gridCol w:w="1314"/>
        <w:gridCol w:w="2088"/>
        <w:gridCol w:w="1526"/>
        <w:gridCol w:w="1906"/>
        <w:gridCol w:w="1638"/>
      </w:tblGrid>
      <w:tr w:rsidR="00D63261" w:rsidRPr="00B57999" w:rsidTr="00B5232C">
        <w:trPr>
          <w:tblHeader/>
        </w:trPr>
        <w:tc>
          <w:tcPr>
            <w:tcW w:w="1314" w:type="dxa"/>
            <w:shd w:val="clear" w:color="auto" w:fill="D9D9D9"/>
            <w:vAlign w:val="center"/>
          </w:tcPr>
          <w:p w:rsidR="00D63261" w:rsidRPr="00C6752D" w:rsidRDefault="00D63261" w:rsidP="00254153">
            <w:pPr>
              <w:spacing w:before="100" w:beforeAutospacing="1" w:after="100" w:afterAutospacing="1"/>
              <w:rPr>
                <w:rFonts w:ascii="Arial Narrow" w:hAnsi="Arial Narrow" w:cs="Arial"/>
                <w:b/>
                <w:sz w:val="20"/>
                <w:szCs w:val="20"/>
              </w:rPr>
            </w:pPr>
            <w:r>
              <w:rPr>
                <w:rFonts w:ascii="Arial Narrow" w:hAnsi="Arial Narrow" w:cs="Arial"/>
                <w:b/>
                <w:sz w:val="20"/>
                <w:szCs w:val="20"/>
              </w:rPr>
              <w:t xml:space="preserve">Parental </w:t>
            </w:r>
            <w:r w:rsidRPr="00C6752D">
              <w:rPr>
                <w:rFonts w:ascii="Arial Narrow" w:hAnsi="Arial Narrow" w:cs="Arial"/>
                <w:b/>
                <w:sz w:val="20"/>
                <w:szCs w:val="20"/>
              </w:rPr>
              <w:t>GM canola line</w:t>
            </w:r>
          </w:p>
        </w:tc>
        <w:tc>
          <w:tcPr>
            <w:tcW w:w="2088" w:type="dxa"/>
            <w:shd w:val="clear" w:color="auto" w:fill="D9D9D9"/>
            <w:vAlign w:val="center"/>
          </w:tcPr>
          <w:p w:rsidR="00D63261" w:rsidRPr="00C6752D" w:rsidRDefault="00D63261" w:rsidP="00B57999">
            <w:pPr>
              <w:spacing w:before="100" w:beforeAutospacing="1" w:after="100" w:afterAutospacing="1"/>
              <w:rPr>
                <w:rFonts w:ascii="Arial Narrow" w:hAnsi="Arial Narrow" w:cs="Arial"/>
                <w:b/>
                <w:sz w:val="20"/>
                <w:szCs w:val="20"/>
              </w:rPr>
            </w:pPr>
            <w:r w:rsidRPr="00C6752D">
              <w:rPr>
                <w:rFonts w:ascii="Arial Narrow" w:hAnsi="Arial Narrow" w:cs="Arial"/>
                <w:b/>
                <w:sz w:val="20"/>
                <w:szCs w:val="20"/>
              </w:rPr>
              <w:t>Glufosinate</w:t>
            </w:r>
            <w:r>
              <w:rPr>
                <w:rFonts w:ascii="Arial Narrow" w:hAnsi="Arial Narrow" w:cs="Arial"/>
                <w:b/>
                <w:sz w:val="20"/>
                <w:szCs w:val="20"/>
              </w:rPr>
              <w:t xml:space="preserve"> </w:t>
            </w:r>
            <w:r w:rsidRPr="00C6752D">
              <w:rPr>
                <w:rFonts w:ascii="Arial Narrow" w:hAnsi="Arial Narrow" w:cs="Arial"/>
                <w:b/>
                <w:sz w:val="20"/>
                <w:szCs w:val="20"/>
              </w:rPr>
              <w:t>tolerance</w:t>
            </w:r>
          </w:p>
        </w:tc>
        <w:tc>
          <w:tcPr>
            <w:tcW w:w="1526" w:type="dxa"/>
            <w:shd w:val="clear" w:color="auto" w:fill="D9D9D9"/>
            <w:vAlign w:val="center"/>
          </w:tcPr>
          <w:p w:rsidR="00D63261" w:rsidRPr="00C6752D" w:rsidRDefault="00D63261" w:rsidP="00B57999">
            <w:pPr>
              <w:spacing w:before="100" w:beforeAutospacing="1" w:after="100" w:afterAutospacing="1"/>
              <w:rPr>
                <w:rFonts w:ascii="Arial Narrow" w:hAnsi="Arial Narrow" w:cs="Arial"/>
                <w:b/>
                <w:sz w:val="20"/>
                <w:szCs w:val="20"/>
              </w:rPr>
            </w:pPr>
            <w:r w:rsidRPr="00C6752D">
              <w:rPr>
                <w:rFonts w:ascii="Arial Narrow" w:hAnsi="Arial Narrow" w:cs="Arial"/>
                <w:b/>
                <w:sz w:val="20"/>
                <w:szCs w:val="20"/>
              </w:rPr>
              <w:t>Glyphosate tolerance</w:t>
            </w:r>
          </w:p>
        </w:tc>
        <w:tc>
          <w:tcPr>
            <w:tcW w:w="1906" w:type="dxa"/>
            <w:shd w:val="clear" w:color="auto" w:fill="D9D9D9"/>
            <w:vAlign w:val="center"/>
          </w:tcPr>
          <w:p w:rsidR="00D63261" w:rsidRPr="00C6752D" w:rsidRDefault="00D63261" w:rsidP="00B57999">
            <w:pPr>
              <w:spacing w:before="100" w:beforeAutospacing="1" w:after="100" w:afterAutospacing="1"/>
              <w:rPr>
                <w:rFonts w:ascii="Arial Narrow" w:hAnsi="Arial Narrow" w:cs="Arial"/>
                <w:b/>
                <w:sz w:val="20"/>
                <w:szCs w:val="20"/>
              </w:rPr>
            </w:pPr>
            <w:r w:rsidRPr="00C6752D">
              <w:rPr>
                <w:rFonts w:ascii="Arial Narrow" w:hAnsi="Arial Narrow" w:cs="Arial"/>
                <w:b/>
                <w:sz w:val="20"/>
                <w:szCs w:val="20"/>
              </w:rPr>
              <w:t>Hybrid breeding system</w:t>
            </w:r>
          </w:p>
        </w:tc>
        <w:tc>
          <w:tcPr>
            <w:tcW w:w="1638" w:type="dxa"/>
            <w:shd w:val="clear" w:color="auto" w:fill="D9D9D9"/>
            <w:vAlign w:val="center"/>
          </w:tcPr>
          <w:p w:rsidR="00D63261" w:rsidRPr="00C6752D" w:rsidRDefault="00D63261" w:rsidP="00B57999">
            <w:pPr>
              <w:spacing w:before="100" w:beforeAutospacing="1" w:after="100" w:afterAutospacing="1"/>
              <w:rPr>
                <w:rFonts w:ascii="Arial Narrow" w:hAnsi="Arial Narrow" w:cs="Arial"/>
                <w:b/>
                <w:sz w:val="20"/>
                <w:szCs w:val="20"/>
              </w:rPr>
            </w:pPr>
            <w:r>
              <w:rPr>
                <w:rFonts w:ascii="Arial Narrow" w:hAnsi="Arial Narrow" w:cs="Arial"/>
                <w:b/>
                <w:sz w:val="20"/>
                <w:szCs w:val="20"/>
              </w:rPr>
              <w:t>Antibiotic resistance</w:t>
            </w:r>
          </w:p>
        </w:tc>
      </w:tr>
      <w:tr w:rsidR="00AD6B21" w:rsidRPr="00C6752D" w:rsidTr="00A7323B">
        <w:tblPrEx>
          <w:tblLook w:val="04A0" w:firstRow="1" w:lastRow="0" w:firstColumn="1" w:lastColumn="0" w:noHBand="0" w:noVBand="1"/>
        </w:tblPrEx>
        <w:tc>
          <w:tcPr>
            <w:tcW w:w="1314"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MON 88302</w:t>
            </w:r>
          </w:p>
        </w:tc>
        <w:tc>
          <w:tcPr>
            <w:tcW w:w="208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w:t>
            </w:r>
          </w:p>
        </w:tc>
        <w:tc>
          <w:tcPr>
            <w:tcW w:w="152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cp4 epsps</w:t>
            </w:r>
          </w:p>
        </w:tc>
        <w:tc>
          <w:tcPr>
            <w:tcW w:w="190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w:t>
            </w:r>
          </w:p>
        </w:tc>
        <w:tc>
          <w:tcPr>
            <w:tcW w:w="1638" w:type="dxa"/>
            <w:vAlign w:val="center"/>
          </w:tcPr>
          <w:p w:rsidR="00AD6B21" w:rsidRPr="00483A8B" w:rsidRDefault="00AD6B21" w:rsidP="00A7323B">
            <w:pPr>
              <w:rPr>
                <w:rFonts w:ascii="Arial Narrow" w:hAnsi="Arial Narrow"/>
                <w:i/>
                <w:sz w:val="22"/>
                <w:szCs w:val="22"/>
              </w:rPr>
            </w:pPr>
          </w:p>
        </w:tc>
      </w:tr>
      <w:tr w:rsidR="00D63261" w:rsidRPr="00C6752D" w:rsidTr="00B5232C">
        <w:tc>
          <w:tcPr>
            <w:tcW w:w="1314" w:type="dxa"/>
            <w:vAlign w:val="center"/>
          </w:tcPr>
          <w:p w:rsidR="00D63261" w:rsidRPr="00A90F5C" w:rsidRDefault="00D63261" w:rsidP="00254153">
            <w:pPr>
              <w:rPr>
                <w:rFonts w:ascii="Arial Narrow" w:hAnsi="Arial Narrow"/>
                <w:i/>
                <w:iCs/>
                <w:sz w:val="20"/>
                <w:szCs w:val="22"/>
              </w:rPr>
            </w:pPr>
            <w:r w:rsidRPr="00A90F5C">
              <w:rPr>
                <w:rFonts w:ascii="Arial Narrow" w:hAnsi="Arial Narrow"/>
                <w:i/>
                <w:iCs/>
                <w:sz w:val="20"/>
                <w:szCs w:val="22"/>
              </w:rPr>
              <w:t>MS1</w:t>
            </w:r>
          </w:p>
        </w:tc>
        <w:tc>
          <w:tcPr>
            <w:tcW w:w="2088" w:type="dxa"/>
            <w:vAlign w:val="center"/>
          </w:tcPr>
          <w:p w:rsidR="00D63261" w:rsidRPr="00A90F5C" w:rsidRDefault="00D63261" w:rsidP="00254153">
            <w:pPr>
              <w:rPr>
                <w:rFonts w:ascii="Arial Narrow" w:hAnsi="Arial Narrow"/>
                <w:i/>
                <w:iCs/>
                <w:sz w:val="20"/>
                <w:szCs w:val="22"/>
              </w:rPr>
            </w:pPr>
            <w:r w:rsidRPr="00A90F5C">
              <w:rPr>
                <w:rFonts w:ascii="Arial Narrow" w:hAnsi="Arial Narrow"/>
                <w:i/>
                <w:iCs/>
                <w:sz w:val="20"/>
                <w:szCs w:val="22"/>
              </w:rPr>
              <w:t>bar</w:t>
            </w:r>
          </w:p>
        </w:tc>
        <w:tc>
          <w:tcPr>
            <w:tcW w:w="1526" w:type="dxa"/>
            <w:vAlign w:val="center"/>
          </w:tcPr>
          <w:p w:rsidR="00D63261" w:rsidRPr="00A90F5C" w:rsidRDefault="00D63261" w:rsidP="00254153">
            <w:pPr>
              <w:rPr>
                <w:rFonts w:ascii="Arial Narrow" w:hAnsi="Arial Narrow"/>
                <w:i/>
                <w:iCs/>
                <w:sz w:val="20"/>
                <w:szCs w:val="22"/>
              </w:rPr>
            </w:pPr>
            <w:r w:rsidRPr="00A90F5C">
              <w:rPr>
                <w:rFonts w:ascii="Arial Narrow" w:hAnsi="Arial Narrow"/>
                <w:i/>
                <w:iCs/>
                <w:sz w:val="20"/>
                <w:szCs w:val="22"/>
              </w:rPr>
              <w:t>-</w:t>
            </w:r>
          </w:p>
        </w:tc>
        <w:tc>
          <w:tcPr>
            <w:tcW w:w="1906" w:type="dxa"/>
            <w:vAlign w:val="center"/>
          </w:tcPr>
          <w:p w:rsidR="00D63261" w:rsidRPr="00A90F5C" w:rsidRDefault="00D63261" w:rsidP="00254153">
            <w:pPr>
              <w:rPr>
                <w:rFonts w:ascii="Arial Narrow" w:hAnsi="Arial Narrow"/>
                <w:i/>
                <w:iCs/>
                <w:sz w:val="20"/>
                <w:szCs w:val="22"/>
              </w:rPr>
            </w:pPr>
            <w:r w:rsidRPr="00A90F5C">
              <w:rPr>
                <w:rFonts w:ascii="Arial Narrow" w:hAnsi="Arial Narrow"/>
                <w:i/>
                <w:iCs/>
                <w:sz w:val="20"/>
                <w:szCs w:val="22"/>
              </w:rPr>
              <w:t>barnase</w:t>
            </w:r>
          </w:p>
        </w:tc>
        <w:tc>
          <w:tcPr>
            <w:tcW w:w="1638" w:type="dxa"/>
            <w:vAlign w:val="center"/>
          </w:tcPr>
          <w:p w:rsidR="00D63261" w:rsidRPr="00A90F5C" w:rsidRDefault="00D63261" w:rsidP="00254153">
            <w:pPr>
              <w:rPr>
                <w:rFonts w:ascii="Arial Narrow" w:hAnsi="Arial Narrow"/>
                <w:i/>
                <w:iCs/>
                <w:sz w:val="20"/>
                <w:szCs w:val="22"/>
              </w:rPr>
            </w:pPr>
            <w:r w:rsidRPr="00A90F5C">
              <w:rPr>
                <w:rFonts w:ascii="Arial Narrow" w:hAnsi="Arial Narrow"/>
                <w:i/>
                <w:iCs/>
                <w:sz w:val="20"/>
                <w:szCs w:val="22"/>
              </w:rPr>
              <w:t>nptII</w:t>
            </w:r>
          </w:p>
        </w:tc>
      </w:tr>
      <w:tr w:rsidR="00AD6B21" w:rsidRPr="00C6752D" w:rsidTr="00A7323B">
        <w:tc>
          <w:tcPr>
            <w:tcW w:w="1314"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MS8</w:t>
            </w:r>
          </w:p>
        </w:tc>
        <w:tc>
          <w:tcPr>
            <w:tcW w:w="208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bar</w:t>
            </w:r>
          </w:p>
        </w:tc>
        <w:tc>
          <w:tcPr>
            <w:tcW w:w="152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w:t>
            </w:r>
          </w:p>
        </w:tc>
        <w:tc>
          <w:tcPr>
            <w:tcW w:w="190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barnase</w:t>
            </w:r>
          </w:p>
        </w:tc>
        <w:tc>
          <w:tcPr>
            <w:tcW w:w="163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w:t>
            </w:r>
          </w:p>
        </w:tc>
      </w:tr>
      <w:tr w:rsidR="00AD6B21" w:rsidRPr="00C6752D" w:rsidTr="00A7323B">
        <w:tc>
          <w:tcPr>
            <w:tcW w:w="1314"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RF1</w:t>
            </w:r>
          </w:p>
        </w:tc>
        <w:tc>
          <w:tcPr>
            <w:tcW w:w="208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bar</w:t>
            </w:r>
          </w:p>
        </w:tc>
        <w:tc>
          <w:tcPr>
            <w:tcW w:w="152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w:t>
            </w:r>
          </w:p>
        </w:tc>
        <w:tc>
          <w:tcPr>
            <w:tcW w:w="190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barstar</w:t>
            </w:r>
          </w:p>
        </w:tc>
        <w:tc>
          <w:tcPr>
            <w:tcW w:w="163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nptII</w:t>
            </w:r>
          </w:p>
        </w:tc>
      </w:tr>
      <w:tr w:rsidR="00AD6B21" w:rsidRPr="00C6752D" w:rsidTr="00A7323B">
        <w:tc>
          <w:tcPr>
            <w:tcW w:w="1314"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RF2</w:t>
            </w:r>
          </w:p>
        </w:tc>
        <w:tc>
          <w:tcPr>
            <w:tcW w:w="208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bar</w:t>
            </w:r>
          </w:p>
        </w:tc>
        <w:tc>
          <w:tcPr>
            <w:tcW w:w="152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w:t>
            </w:r>
          </w:p>
        </w:tc>
        <w:tc>
          <w:tcPr>
            <w:tcW w:w="190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barstar</w:t>
            </w:r>
          </w:p>
        </w:tc>
        <w:tc>
          <w:tcPr>
            <w:tcW w:w="163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nptII</w:t>
            </w:r>
          </w:p>
        </w:tc>
      </w:tr>
      <w:tr w:rsidR="00AD6B21" w:rsidRPr="00C6752D" w:rsidTr="00A7323B">
        <w:tc>
          <w:tcPr>
            <w:tcW w:w="1314"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RF3</w:t>
            </w:r>
          </w:p>
        </w:tc>
        <w:tc>
          <w:tcPr>
            <w:tcW w:w="208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bar</w:t>
            </w:r>
          </w:p>
        </w:tc>
        <w:tc>
          <w:tcPr>
            <w:tcW w:w="1526"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w:t>
            </w:r>
          </w:p>
        </w:tc>
        <w:tc>
          <w:tcPr>
            <w:tcW w:w="1906" w:type="dxa"/>
            <w:vAlign w:val="center"/>
          </w:tcPr>
          <w:p w:rsidR="00AD6B21" w:rsidRPr="00483A8B" w:rsidRDefault="00AD6B21" w:rsidP="00A7323B">
            <w:pPr>
              <w:rPr>
                <w:rFonts w:ascii="Arial Narrow" w:hAnsi="Arial Narrow"/>
                <w:sz w:val="22"/>
                <w:szCs w:val="22"/>
              </w:rPr>
            </w:pPr>
            <w:r w:rsidRPr="00A90F5C">
              <w:rPr>
                <w:rFonts w:ascii="Arial Narrow" w:hAnsi="Arial Narrow"/>
                <w:i/>
                <w:iCs/>
                <w:sz w:val="20"/>
                <w:szCs w:val="22"/>
              </w:rPr>
              <w:t>barstar (2 copies)</w:t>
            </w:r>
          </w:p>
        </w:tc>
        <w:tc>
          <w:tcPr>
            <w:tcW w:w="1638" w:type="dxa"/>
            <w:vAlign w:val="center"/>
          </w:tcPr>
          <w:p w:rsidR="00AD6B21" w:rsidRPr="00A90F5C" w:rsidRDefault="00AD6B21" w:rsidP="00A7323B">
            <w:pPr>
              <w:rPr>
                <w:rFonts w:ascii="Arial Narrow" w:hAnsi="Arial Narrow"/>
                <w:i/>
                <w:iCs/>
                <w:sz w:val="20"/>
                <w:szCs w:val="22"/>
              </w:rPr>
            </w:pPr>
            <w:r w:rsidRPr="00A90F5C">
              <w:rPr>
                <w:rFonts w:ascii="Arial Narrow" w:hAnsi="Arial Narrow"/>
                <w:i/>
                <w:iCs/>
                <w:sz w:val="20"/>
                <w:szCs w:val="22"/>
              </w:rPr>
              <w:t>-</w:t>
            </w:r>
          </w:p>
        </w:tc>
      </w:tr>
      <w:tr w:rsidR="00EA5B86" w:rsidRPr="00C6752D" w:rsidTr="00B5232C">
        <w:tblPrEx>
          <w:tblLook w:val="04A0" w:firstRow="1" w:lastRow="0" w:firstColumn="1" w:lastColumn="0" w:noHBand="0" w:noVBand="1"/>
        </w:tblPrEx>
        <w:tc>
          <w:tcPr>
            <w:tcW w:w="1314"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T45</w:t>
            </w:r>
          </w:p>
        </w:tc>
        <w:tc>
          <w:tcPr>
            <w:tcW w:w="2088"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pat</w:t>
            </w:r>
          </w:p>
        </w:tc>
        <w:tc>
          <w:tcPr>
            <w:tcW w:w="1526"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w:t>
            </w:r>
          </w:p>
        </w:tc>
        <w:tc>
          <w:tcPr>
            <w:tcW w:w="1906"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w:t>
            </w:r>
          </w:p>
        </w:tc>
        <w:tc>
          <w:tcPr>
            <w:tcW w:w="1638"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w:t>
            </w:r>
          </w:p>
        </w:tc>
      </w:tr>
      <w:tr w:rsidR="00EA5B86" w:rsidRPr="00C6752D" w:rsidTr="00B5232C">
        <w:tblPrEx>
          <w:tblLook w:val="04A0" w:firstRow="1" w:lastRow="0" w:firstColumn="1" w:lastColumn="0" w:noHBand="0" w:noVBand="1"/>
        </w:tblPrEx>
        <w:tc>
          <w:tcPr>
            <w:tcW w:w="1314"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Topas 19/2</w:t>
            </w:r>
          </w:p>
        </w:tc>
        <w:tc>
          <w:tcPr>
            <w:tcW w:w="2088"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pat</w:t>
            </w:r>
          </w:p>
        </w:tc>
        <w:tc>
          <w:tcPr>
            <w:tcW w:w="1526"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w:t>
            </w:r>
          </w:p>
        </w:tc>
        <w:tc>
          <w:tcPr>
            <w:tcW w:w="1906"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w:t>
            </w:r>
          </w:p>
        </w:tc>
        <w:tc>
          <w:tcPr>
            <w:tcW w:w="1638" w:type="dxa"/>
          </w:tcPr>
          <w:p w:rsidR="00EA5B86" w:rsidRPr="00A90F5C" w:rsidRDefault="00EA5B86" w:rsidP="00494D34">
            <w:pPr>
              <w:rPr>
                <w:rFonts w:ascii="Arial Narrow" w:hAnsi="Arial Narrow"/>
                <w:i/>
                <w:iCs/>
                <w:sz w:val="20"/>
                <w:szCs w:val="22"/>
              </w:rPr>
            </w:pPr>
            <w:r w:rsidRPr="00A90F5C">
              <w:rPr>
                <w:rFonts w:ascii="Arial Narrow" w:hAnsi="Arial Narrow"/>
                <w:i/>
                <w:iCs/>
                <w:sz w:val="20"/>
                <w:szCs w:val="22"/>
              </w:rPr>
              <w:t>nptII</w:t>
            </w:r>
          </w:p>
        </w:tc>
      </w:tr>
    </w:tbl>
    <w:p w:rsidR="00C6752D" w:rsidRPr="00F843E8" w:rsidRDefault="00D33287" w:rsidP="00F843E8">
      <w:pPr>
        <w:pStyle w:val="Caption"/>
        <w:spacing w:before="120" w:after="120"/>
        <w:rPr>
          <w:rFonts w:ascii="Arial" w:hAnsi="Arial" w:cs="Arial"/>
        </w:rPr>
      </w:pPr>
      <w:r w:rsidRPr="00F843E8">
        <w:rPr>
          <w:rFonts w:ascii="Arial" w:hAnsi="Arial" w:cs="Arial"/>
        </w:rPr>
        <w:t>Table 2</w:t>
      </w:r>
      <w:r w:rsidRPr="00F843E8">
        <w:rPr>
          <w:rFonts w:ascii="Arial" w:hAnsi="Arial" w:cs="Arial"/>
        </w:rPr>
        <w:tab/>
        <w:t>Genetic elements and their origin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Genetic elements and their origin"/>
        <w:tblDescription w:val="This table lists the introduced genetic elements present in the GM canola. It has six columns, one each for: Gene with source, Protein produced, Protein function, Promoter with source, Terminator with source, and Additional elements with source. "/>
      </w:tblPr>
      <w:tblGrid>
        <w:gridCol w:w="1951"/>
        <w:gridCol w:w="1843"/>
        <w:gridCol w:w="1134"/>
        <w:gridCol w:w="1417"/>
        <w:gridCol w:w="1418"/>
        <w:gridCol w:w="1559"/>
      </w:tblGrid>
      <w:tr w:rsidR="00C35D34" w:rsidRPr="00C35D34" w:rsidTr="007604AC">
        <w:trPr>
          <w:tblHeader/>
        </w:trPr>
        <w:tc>
          <w:tcPr>
            <w:tcW w:w="1951" w:type="dxa"/>
            <w:shd w:val="clear" w:color="auto" w:fill="CCCCCC"/>
          </w:tcPr>
          <w:p w:rsidR="00C6752D" w:rsidRPr="00C35D34" w:rsidRDefault="00C6752D" w:rsidP="00C6752D">
            <w:pPr>
              <w:spacing w:before="100" w:beforeAutospacing="1" w:after="100" w:afterAutospacing="1"/>
              <w:rPr>
                <w:rFonts w:ascii="Arial Narrow" w:hAnsi="Arial Narrow" w:cs="Arial"/>
                <w:b/>
                <w:sz w:val="20"/>
                <w:szCs w:val="20"/>
              </w:rPr>
            </w:pPr>
            <w:r w:rsidRPr="00C35D34">
              <w:rPr>
                <w:rFonts w:ascii="Arial Narrow" w:hAnsi="Arial Narrow" w:cs="Arial"/>
                <w:b/>
                <w:sz w:val="20"/>
                <w:szCs w:val="20"/>
              </w:rPr>
              <w:t xml:space="preserve">Gene </w:t>
            </w:r>
            <w:r w:rsidRPr="00C35D34">
              <w:rPr>
                <w:rFonts w:ascii="Arial Narrow" w:hAnsi="Arial Narrow" w:cs="Arial"/>
                <w:b/>
                <w:sz w:val="20"/>
                <w:szCs w:val="20"/>
              </w:rPr>
              <w:br/>
              <w:t>(source)</w:t>
            </w:r>
          </w:p>
        </w:tc>
        <w:tc>
          <w:tcPr>
            <w:tcW w:w="1843" w:type="dxa"/>
            <w:shd w:val="clear" w:color="auto" w:fill="CCCCCC"/>
          </w:tcPr>
          <w:p w:rsidR="00C6752D" w:rsidRPr="00C35D34" w:rsidRDefault="00C6752D" w:rsidP="00C6752D">
            <w:pPr>
              <w:spacing w:before="100" w:beforeAutospacing="1" w:after="100" w:afterAutospacing="1"/>
              <w:rPr>
                <w:rFonts w:ascii="Arial Narrow" w:hAnsi="Arial Narrow" w:cs="Arial"/>
                <w:b/>
                <w:sz w:val="20"/>
                <w:szCs w:val="20"/>
              </w:rPr>
            </w:pPr>
            <w:r w:rsidRPr="00C35D34">
              <w:rPr>
                <w:rFonts w:ascii="Arial Narrow" w:hAnsi="Arial Narrow" w:cs="Arial"/>
                <w:b/>
                <w:sz w:val="20"/>
                <w:szCs w:val="20"/>
              </w:rPr>
              <w:t>Protein produced</w:t>
            </w:r>
          </w:p>
        </w:tc>
        <w:tc>
          <w:tcPr>
            <w:tcW w:w="1134" w:type="dxa"/>
            <w:shd w:val="clear" w:color="auto" w:fill="CCCCCC"/>
          </w:tcPr>
          <w:p w:rsidR="00C6752D" w:rsidRPr="00C35D34" w:rsidRDefault="00C6752D" w:rsidP="00C6752D">
            <w:pPr>
              <w:spacing w:before="100" w:beforeAutospacing="1" w:after="100" w:afterAutospacing="1"/>
              <w:rPr>
                <w:rFonts w:ascii="Arial Narrow" w:hAnsi="Arial Narrow" w:cs="Arial"/>
                <w:b/>
                <w:sz w:val="20"/>
                <w:szCs w:val="20"/>
              </w:rPr>
            </w:pPr>
            <w:r w:rsidRPr="00C35D34">
              <w:rPr>
                <w:rFonts w:ascii="Arial Narrow" w:hAnsi="Arial Narrow" w:cs="Arial"/>
                <w:b/>
                <w:sz w:val="20"/>
                <w:szCs w:val="20"/>
              </w:rPr>
              <w:t>Protein function</w:t>
            </w:r>
          </w:p>
        </w:tc>
        <w:tc>
          <w:tcPr>
            <w:tcW w:w="1417" w:type="dxa"/>
            <w:shd w:val="clear" w:color="auto" w:fill="CCCCCC"/>
          </w:tcPr>
          <w:p w:rsidR="00C6752D" w:rsidRPr="00C35D34" w:rsidRDefault="00C6752D" w:rsidP="00C6752D">
            <w:pPr>
              <w:spacing w:before="100" w:beforeAutospacing="1" w:after="100" w:afterAutospacing="1"/>
              <w:rPr>
                <w:rFonts w:ascii="Arial Narrow" w:hAnsi="Arial Narrow" w:cs="Arial"/>
                <w:b/>
                <w:sz w:val="20"/>
                <w:szCs w:val="20"/>
              </w:rPr>
            </w:pPr>
            <w:r w:rsidRPr="00C35D34">
              <w:rPr>
                <w:rFonts w:ascii="Arial Narrow" w:hAnsi="Arial Narrow" w:cs="Arial"/>
                <w:b/>
                <w:sz w:val="20"/>
                <w:szCs w:val="20"/>
              </w:rPr>
              <w:t>Promoter (source)</w:t>
            </w:r>
          </w:p>
        </w:tc>
        <w:tc>
          <w:tcPr>
            <w:tcW w:w="1418" w:type="dxa"/>
            <w:shd w:val="clear" w:color="auto" w:fill="CCCCCC"/>
          </w:tcPr>
          <w:p w:rsidR="00C6752D" w:rsidRPr="00C35D34" w:rsidRDefault="00C6752D" w:rsidP="00C6752D">
            <w:pPr>
              <w:spacing w:before="100" w:beforeAutospacing="1" w:after="100" w:afterAutospacing="1"/>
              <w:rPr>
                <w:rFonts w:ascii="Arial Narrow" w:hAnsi="Arial Narrow" w:cs="Arial"/>
                <w:b/>
                <w:sz w:val="20"/>
                <w:szCs w:val="20"/>
              </w:rPr>
            </w:pPr>
            <w:r w:rsidRPr="00C35D34">
              <w:rPr>
                <w:rFonts w:ascii="Arial Narrow" w:hAnsi="Arial Narrow" w:cs="Arial"/>
                <w:b/>
                <w:sz w:val="20"/>
                <w:szCs w:val="20"/>
              </w:rPr>
              <w:t>Terminator (source)</w:t>
            </w:r>
          </w:p>
        </w:tc>
        <w:tc>
          <w:tcPr>
            <w:tcW w:w="1559" w:type="dxa"/>
            <w:shd w:val="clear" w:color="auto" w:fill="CCCCCC"/>
          </w:tcPr>
          <w:p w:rsidR="00C6752D" w:rsidRPr="00C35D34" w:rsidRDefault="00C6752D" w:rsidP="00C6752D">
            <w:pPr>
              <w:spacing w:before="100" w:beforeAutospacing="1" w:after="100" w:afterAutospacing="1"/>
              <w:rPr>
                <w:rFonts w:ascii="Arial Narrow" w:hAnsi="Arial Narrow" w:cs="Arial"/>
                <w:b/>
                <w:sz w:val="20"/>
                <w:szCs w:val="20"/>
              </w:rPr>
            </w:pPr>
            <w:r w:rsidRPr="00C35D34">
              <w:rPr>
                <w:rFonts w:ascii="Arial Narrow" w:hAnsi="Arial Narrow" w:cs="Arial"/>
                <w:b/>
                <w:sz w:val="20"/>
                <w:szCs w:val="20"/>
              </w:rPr>
              <w:t xml:space="preserve">Additional elements </w:t>
            </w:r>
            <w:r w:rsidRPr="00C35D34">
              <w:rPr>
                <w:rFonts w:ascii="Arial Narrow" w:hAnsi="Arial Narrow" w:cs="Arial"/>
                <w:b/>
                <w:sz w:val="20"/>
                <w:szCs w:val="20"/>
              </w:rPr>
              <w:br/>
              <w:t>(source)</w:t>
            </w:r>
          </w:p>
        </w:tc>
      </w:tr>
      <w:tr w:rsidR="00C35D34" w:rsidRPr="00C35D34" w:rsidTr="007604AC">
        <w:tc>
          <w:tcPr>
            <w:tcW w:w="1951" w:type="dxa"/>
          </w:tcPr>
          <w:p w:rsidR="00C6752D" w:rsidRPr="00A90F5C" w:rsidRDefault="00C6752D" w:rsidP="00A90F5C">
            <w:pPr>
              <w:jc w:val="center"/>
              <w:rPr>
                <w:rFonts w:ascii="Arial Narrow" w:hAnsi="Arial Narrow"/>
                <w:i/>
                <w:iCs/>
                <w:sz w:val="20"/>
                <w:szCs w:val="20"/>
                <w:highlight w:val="yellow"/>
              </w:rPr>
            </w:pPr>
            <w:r w:rsidRPr="00A90F5C">
              <w:rPr>
                <w:rFonts w:ascii="Arial Narrow" w:hAnsi="Arial Narrow"/>
                <w:i/>
                <w:iCs/>
                <w:sz w:val="20"/>
                <w:szCs w:val="20"/>
              </w:rPr>
              <w:t>bar</w:t>
            </w:r>
            <w:r w:rsidRPr="00A90F5C">
              <w:rPr>
                <w:rFonts w:ascii="Arial Narrow" w:hAnsi="Arial Narrow"/>
                <w:i/>
                <w:iCs/>
                <w:sz w:val="20"/>
                <w:szCs w:val="20"/>
              </w:rPr>
              <w:br/>
              <w:t>(S</w:t>
            </w:r>
            <w:r w:rsidR="00332E1B" w:rsidRPr="00A90F5C">
              <w:rPr>
                <w:rFonts w:ascii="Arial Narrow" w:hAnsi="Arial Narrow"/>
                <w:i/>
                <w:iCs/>
                <w:sz w:val="20"/>
                <w:szCs w:val="20"/>
              </w:rPr>
              <w:t>.</w:t>
            </w:r>
            <w:r w:rsidRPr="00A90F5C">
              <w:rPr>
                <w:rFonts w:ascii="Arial Narrow" w:hAnsi="Arial Narrow"/>
                <w:i/>
                <w:iCs/>
                <w:sz w:val="20"/>
                <w:szCs w:val="20"/>
              </w:rPr>
              <w:t xml:space="preserve"> hygroscopicus)</w:t>
            </w:r>
          </w:p>
        </w:tc>
        <w:tc>
          <w:tcPr>
            <w:tcW w:w="1843" w:type="dxa"/>
          </w:tcPr>
          <w:p w:rsidR="00C6752D" w:rsidRPr="00B57999" w:rsidRDefault="00EE1273" w:rsidP="00B57999">
            <w:pPr>
              <w:jc w:val="center"/>
              <w:rPr>
                <w:rFonts w:ascii="Arial Narrow" w:hAnsi="Arial Narrow"/>
                <w:sz w:val="20"/>
              </w:rPr>
            </w:pPr>
            <w:r w:rsidRPr="00B57999">
              <w:rPr>
                <w:rFonts w:ascii="Arial Narrow" w:hAnsi="Arial Narrow"/>
                <w:sz w:val="20"/>
              </w:rPr>
              <w:t>PAT (</w:t>
            </w:r>
            <w:r w:rsidR="00C6752D" w:rsidRPr="00B57999">
              <w:rPr>
                <w:rFonts w:ascii="Arial Narrow" w:hAnsi="Arial Narrow"/>
                <w:sz w:val="20"/>
              </w:rPr>
              <w:t>phosphinothricin acetyl transferase</w:t>
            </w:r>
            <w:r w:rsidRPr="00B57999">
              <w:rPr>
                <w:rFonts w:ascii="Arial Narrow" w:hAnsi="Arial Narrow"/>
                <w:sz w:val="20"/>
              </w:rPr>
              <w:t>)</w:t>
            </w:r>
          </w:p>
        </w:tc>
        <w:tc>
          <w:tcPr>
            <w:tcW w:w="1134" w:type="dxa"/>
          </w:tcPr>
          <w:p w:rsidR="00C6752D" w:rsidRPr="00B57999" w:rsidRDefault="00C35D34" w:rsidP="00B57999">
            <w:pPr>
              <w:jc w:val="center"/>
              <w:rPr>
                <w:rFonts w:ascii="Arial Narrow" w:hAnsi="Arial Narrow"/>
                <w:sz w:val="20"/>
              </w:rPr>
            </w:pPr>
            <w:r w:rsidRPr="00B57999">
              <w:rPr>
                <w:rFonts w:ascii="Arial Narrow" w:hAnsi="Arial Narrow"/>
                <w:sz w:val="20"/>
              </w:rPr>
              <w:t>glufosinate tolerance</w:t>
            </w:r>
          </w:p>
        </w:tc>
        <w:tc>
          <w:tcPr>
            <w:tcW w:w="1417" w:type="dxa"/>
          </w:tcPr>
          <w:p w:rsidR="00C6752D" w:rsidRPr="00B57999" w:rsidRDefault="00C6752D" w:rsidP="00332E1B">
            <w:pPr>
              <w:rPr>
                <w:rFonts w:ascii="Arial Narrow" w:hAnsi="Arial Narrow"/>
                <w:i/>
                <w:iCs/>
                <w:sz w:val="20"/>
                <w:szCs w:val="20"/>
              </w:rPr>
            </w:pPr>
            <w:r w:rsidRPr="00B57999">
              <w:rPr>
                <w:rFonts w:ascii="Arial Narrow" w:hAnsi="Arial Narrow"/>
                <w:i/>
                <w:iCs/>
                <w:sz w:val="20"/>
                <w:szCs w:val="20"/>
              </w:rPr>
              <w:t xml:space="preserve">PSsuAra </w:t>
            </w:r>
            <w:r w:rsidRPr="00B57999">
              <w:rPr>
                <w:rFonts w:ascii="Arial Narrow" w:hAnsi="Arial Narrow"/>
                <w:i/>
                <w:iCs/>
                <w:sz w:val="20"/>
              </w:rPr>
              <w:br/>
              <w:t>(A</w:t>
            </w:r>
            <w:r w:rsidR="00332E1B" w:rsidRPr="00B57999">
              <w:rPr>
                <w:rFonts w:ascii="Arial Narrow" w:hAnsi="Arial Narrow"/>
                <w:i/>
                <w:iCs/>
                <w:sz w:val="20"/>
                <w:szCs w:val="20"/>
              </w:rPr>
              <w:t>.</w:t>
            </w:r>
            <w:r w:rsidRPr="00B57999">
              <w:rPr>
                <w:rFonts w:ascii="Arial Narrow" w:hAnsi="Arial Narrow"/>
                <w:i/>
                <w:iCs/>
                <w:sz w:val="20"/>
                <w:szCs w:val="20"/>
              </w:rPr>
              <w:t xml:space="preserve"> thaliana</w:t>
            </w:r>
            <w:r w:rsidRPr="00B57999">
              <w:rPr>
                <w:rFonts w:ascii="Arial Narrow" w:hAnsi="Arial Narrow"/>
                <w:i/>
                <w:iCs/>
                <w:sz w:val="20"/>
              </w:rPr>
              <w:t>)</w:t>
            </w:r>
          </w:p>
        </w:tc>
        <w:tc>
          <w:tcPr>
            <w:tcW w:w="1418" w:type="dxa"/>
          </w:tcPr>
          <w:p w:rsidR="00C6752D" w:rsidRPr="00B57999" w:rsidRDefault="00C6752D" w:rsidP="00332E1B">
            <w:pPr>
              <w:rPr>
                <w:rFonts w:ascii="Arial Narrow" w:hAnsi="Arial Narrow"/>
                <w:i/>
                <w:iCs/>
                <w:sz w:val="20"/>
                <w:szCs w:val="20"/>
              </w:rPr>
            </w:pPr>
            <w:r w:rsidRPr="00B57999">
              <w:rPr>
                <w:rFonts w:ascii="Arial Narrow" w:hAnsi="Arial Narrow"/>
                <w:i/>
                <w:iCs/>
                <w:sz w:val="20"/>
              </w:rPr>
              <w:t xml:space="preserve">3’ g7 </w:t>
            </w:r>
            <w:r w:rsidRPr="00B57999">
              <w:rPr>
                <w:rFonts w:ascii="Arial Narrow" w:hAnsi="Arial Narrow"/>
                <w:i/>
                <w:iCs/>
                <w:sz w:val="20"/>
              </w:rPr>
              <w:br/>
              <w:t>(</w:t>
            </w:r>
            <w:r w:rsidRPr="00B57999">
              <w:rPr>
                <w:rFonts w:ascii="Arial Narrow" w:hAnsi="Arial Narrow"/>
                <w:i/>
                <w:iCs/>
                <w:sz w:val="20"/>
                <w:szCs w:val="20"/>
              </w:rPr>
              <w:t>A</w:t>
            </w:r>
            <w:r w:rsidR="00332E1B" w:rsidRPr="00B57999">
              <w:rPr>
                <w:rFonts w:ascii="Arial Narrow" w:hAnsi="Arial Narrow"/>
                <w:i/>
                <w:iCs/>
                <w:sz w:val="20"/>
                <w:szCs w:val="20"/>
              </w:rPr>
              <w:t>.</w:t>
            </w:r>
            <w:r w:rsidRPr="00B57999">
              <w:rPr>
                <w:rFonts w:ascii="Arial Narrow" w:hAnsi="Arial Narrow"/>
                <w:i/>
                <w:iCs/>
                <w:sz w:val="20"/>
                <w:szCs w:val="20"/>
              </w:rPr>
              <w:t> tumefaciens</w:t>
            </w:r>
            <w:r w:rsidRPr="00B57999">
              <w:rPr>
                <w:rFonts w:ascii="Arial Narrow" w:hAnsi="Arial Narrow"/>
                <w:i/>
                <w:iCs/>
                <w:sz w:val="20"/>
              </w:rPr>
              <w:t>)</w:t>
            </w:r>
          </w:p>
        </w:tc>
        <w:tc>
          <w:tcPr>
            <w:tcW w:w="1559" w:type="dxa"/>
          </w:tcPr>
          <w:p w:rsidR="00C6752D" w:rsidRPr="00F843E8" w:rsidRDefault="00301C8C" w:rsidP="00B57999">
            <w:pPr>
              <w:jc w:val="center"/>
              <w:rPr>
                <w:rFonts w:ascii="Arial Narrow" w:hAnsi="Arial Narrow"/>
                <w:sz w:val="20"/>
              </w:rPr>
            </w:pPr>
            <w:r w:rsidRPr="00B57999">
              <w:rPr>
                <w:rFonts w:ascii="Arial Narrow" w:hAnsi="Arial Narrow"/>
                <w:sz w:val="20"/>
              </w:rPr>
              <w:t xml:space="preserve">In RF1, RF2 and MS1 only: </w:t>
            </w:r>
            <w:r w:rsidR="007A00BB" w:rsidRPr="00B57999">
              <w:rPr>
                <w:rFonts w:ascii="Arial Narrow" w:hAnsi="Arial Narrow"/>
                <w:sz w:val="20"/>
              </w:rPr>
              <w:t>Ctp/</w:t>
            </w:r>
            <w:r w:rsidRPr="00B57999">
              <w:rPr>
                <w:rFonts w:ascii="Arial Narrow" w:hAnsi="Arial Narrow"/>
                <w:sz w:val="20"/>
              </w:rPr>
              <w:t>S1A  (chloroplast transit peptide) (</w:t>
            </w:r>
            <w:r w:rsidR="001254BA">
              <w:rPr>
                <w:rFonts w:ascii="Arial Narrow" w:hAnsi="Arial Narrow"/>
                <w:i/>
                <w:sz w:val="20"/>
              </w:rPr>
              <w:t>A. </w:t>
            </w:r>
            <w:r w:rsidRPr="001254BA">
              <w:rPr>
                <w:rFonts w:ascii="Arial Narrow" w:hAnsi="Arial Narrow"/>
                <w:i/>
                <w:sz w:val="20"/>
              </w:rPr>
              <w:t>thaliana</w:t>
            </w:r>
            <w:r w:rsidRPr="00B57999">
              <w:rPr>
                <w:rFonts w:ascii="Arial Narrow" w:hAnsi="Arial Narrow"/>
                <w:sz w:val="20"/>
              </w:rPr>
              <w:t>)</w:t>
            </w:r>
          </w:p>
        </w:tc>
      </w:tr>
      <w:tr w:rsidR="00C35D34" w:rsidRPr="00C35D34" w:rsidTr="007604AC">
        <w:tc>
          <w:tcPr>
            <w:tcW w:w="1951" w:type="dxa"/>
          </w:tcPr>
          <w:p w:rsidR="00C6752D" w:rsidRPr="00A90F5C" w:rsidRDefault="00C6752D" w:rsidP="00A90F5C">
            <w:pPr>
              <w:jc w:val="center"/>
              <w:rPr>
                <w:rFonts w:ascii="Arial Narrow" w:hAnsi="Arial Narrow"/>
                <w:i/>
                <w:iCs/>
                <w:sz w:val="20"/>
                <w:szCs w:val="20"/>
              </w:rPr>
            </w:pPr>
            <w:r w:rsidRPr="00A90F5C">
              <w:rPr>
                <w:rFonts w:ascii="Arial Narrow" w:hAnsi="Arial Narrow"/>
                <w:i/>
                <w:iCs/>
                <w:sz w:val="20"/>
                <w:szCs w:val="20"/>
              </w:rPr>
              <w:t xml:space="preserve">barnase </w:t>
            </w:r>
            <w:r w:rsidRPr="00A90F5C">
              <w:rPr>
                <w:rFonts w:ascii="Arial Narrow" w:hAnsi="Arial Narrow"/>
                <w:i/>
                <w:iCs/>
                <w:sz w:val="20"/>
                <w:szCs w:val="20"/>
              </w:rPr>
              <w:br/>
              <w:t>(B</w:t>
            </w:r>
            <w:r w:rsidR="00332E1B" w:rsidRPr="00A90F5C">
              <w:rPr>
                <w:rFonts w:ascii="Arial Narrow" w:hAnsi="Arial Narrow"/>
                <w:i/>
                <w:iCs/>
                <w:sz w:val="20"/>
                <w:szCs w:val="20"/>
              </w:rPr>
              <w:t>.</w:t>
            </w:r>
            <w:r w:rsidRPr="00A90F5C">
              <w:rPr>
                <w:rFonts w:ascii="Arial Narrow" w:hAnsi="Arial Narrow"/>
                <w:i/>
                <w:iCs/>
                <w:sz w:val="20"/>
                <w:szCs w:val="20"/>
              </w:rPr>
              <w:t xml:space="preserve"> amyloliquefaciens)</w:t>
            </w:r>
          </w:p>
        </w:tc>
        <w:tc>
          <w:tcPr>
            <w:tcW w:w="1843" w:type="dxa"/>
          </w:tcPr>
          <w:p w:rsidR="00C6752D" w:rsidRPr="00B57999" w:rsidRDefault="00EE1273" w:rsidP="00B57999">
            <w:pPr>
              <w:jc w:val="center"/>
              <w:rPr>
                <w:rFonts w:ascii="Arial Narrow" w:hAnsi="Arial Narrow"/>
                <w:sz w:val="20"/>
              </w:rPr>
            </w:pPr>
            <w:r w:rsidRPr="00B57999">
              <w:rPr>
                <w:rFonts w:ascii="Arial Narrow" w:hAnsi="Arial Narrow"/>
                <w:sz w:val="20"/>
              </w:rPr>
              <w:t>BARNASE</w:t>
            </w:r>
            <w:r w:rsidR="00C6752D" w:rsidRPr="00B57999">
              <w:rPr>
                <w:rFonts w:ascii="Arial Narrow" w:hAnsi="Arial Narrow"/>
                <w:sz w:val="20"/>
              </w:rPr>
              <w:t xml:space="preserve"> (RNase)</w:t>
            </w:r>
          </w:p>
        </w:tc>
        <w:tc>
          <w:tcPr>
            <w:tcW w:w="1134" w:type="dxa"/>
          </w:tcPr>
          <w:p w:rsidR="00C6752D" w:rsidRPr="00B57999" w:rsidRDefault="00C35D34" w:rsidP="00B57999">
            <w:pPr>
              <w:jc w:val="center"/>
              <w:rPr>
                <w:rFonts w:ascii="Arial Narrow" w:hAnsi="Arial Narrow"/>
                <w:sz w:val="20"/>
              </w:rPr>
            </w:pPr>
            <w:r w:rsidRPr="00B57999">
              <w:rPr>
                <w:rFonts w:ascii="Arial Narrow" w:hAnsi="Arial Narrow"/>
                <w:sz w:val="20"/>
              </w:rPr>
              <w:t>m</w:t>
            </w:r>
            <w:r w:rsidR="00C6752D" w:rsidRPr="00B57999">
              <w:rPr>
                <w:rFonts w:ascii="Arial Narrow" w:hAnsi="Arial Narrow"/>
                <w:sz w:val="20"/>
              </w:rPr>
              <w:t>ale sterility</w:t>
            </w:r>
          </w:p>
        </w:tc>
        <w:tc>
          <w:tcPr>
            <w:tcW w:w="1417" w:type="dxa"/>
          </w:tcPr>
          <w:p w:rsidR="00C6752D" w:rsidRPr="00B57999" w:rsidRDefault="00343007" w:rsidP="00332E1B">
            <w:pPr>
              <w:rPr>
                <w:rFonts w:ascii="Arial Narrow" w:hAnsi="Arial Narrow"/>
                <w:i/>
                <w:iCs/>
                <w:sz w:val="20"/>
                <w:szCs w:val="20"/>
              </w:rPr>
            </w:pPr>
            <w:r w:rsidRPr="00B57999">
              <w:rPr>
                <w:rFonts w:ascii="Arial Narrow" w:hAnsi="Arial Narrow"/>
                <w:i/>
                <w:iCs/>
                <w:sz w:val="20"/>
                <w:szCs w:val="20"/>
              </w:rPr>
              <w:t>PTa</w:t>
            </w:r>
            <w:r w:rsidR="00C6752D" w:rsidRPr="00B57999">
              <w:rPr>
                <w:rFonts w:ascii="Arial Narrow" w:hAnsi="Arial Narrow"/>
                <w:i/>
                <w:iCs/>
                <w:sz w:val="20"/>
                <w:szCs w:val="20"/>
              </w:rPr>
              <w:t xml:space="preserve">29 </w:t>
            </w:r>
            <w:r w:rsidR="00C6752D" w:rsidRPr="00B57999">
              <w:rPr>
                <w:rFonts w:ascii="Arial Narrow" w:hAnsi="Arial Narrow"/>
                <w:i/>
                <w:iCs/>
                <w:sz w:val="20"/>
              </w:rPr>
              <w:br/>
              <w:t>(</w:t>
            </w:r>
            <w:r w:rsidR="00332E1B" w:rsidRPr="00B57999">
              <w:rPr>
                <w:rFonts w:ascii="Arial Narrow" w:hAnsi="Arial Narrow"/>
                <w:i/>
                <w:iCs/>
                <w:sz w:val="20"/>
                <w:szCs w:val="20"/>
              </w:rPr>
              <w:t>N. t</w:t>
            </w:r>
            <w:r w:rsidR="00C6752D" w:rsidRPr="00B57999">
              <w:rPr>
                <w:rFonts w:ascii="Arial Narrow" w:hAnsi="Arial Narrow"/>
                <w:i/>
                <w:iCs/>
                <w:sz w:val="20"/>
                <w:szCs w:val="20"/>
              </w:rPr>
              <w:t>abacum</w:t>
            </w:r>
            <w:r w:rsidR="00C6752D" w:rsidRPr="00B57999">
              <w:rPr>
                <w:rFonts w:ascii="Arial Narrow" w:hAnsi="Arial Narrow"/>
                <w:i/>
                <w:iCs/>
                <w:sz w:val="20"/>
              </w:rPr>
              <w:t>)</w:t>
            </w:r>
          </w:p>
        </w:tc>
        <w:tc>
          <w:tcPr>
            <w:tcW w:w="1418" w:type="dxa"/>
          </w:tcPr>
          <w:p w:rsidR="00C6752D" w:rsidRPr="00B57999" w:rsidRDefault="00C6752D" w:rsidP="00332E1B">
            <w:pPr>
              <w:rPr>
                <w:rFonts w:ascii="Arial Narrow" w:hAnsi="Arial Narrow"/>
                <w:i/>
                <w:iCs/>
                <w:sz w:val="20"/>
                <w:szCs w:val="20"/>
              </w:rPr>
            </w:pPr>
            <w:r w:rsidRPr="00B57999">
              <w:rPr>
                <w:rFonts w:ascii="Arial Narrow" w:hAnsi="Arial Narrow"/>
                <w:i/>
                <w:iCs/>
                <w:sz w:val="20"/>
              </w:rPr>
              <w:t>3’-</w:t>
            </w:r>
            <w:r w:rsidRPr="00B57999">
              <w:rPr>
                <w:rFonts w:ascii="Arial Narrow" w:hAnsi="Arial Narrow"/>
                <w:i/>
                <w:iCs/>
                <w:sz w:val="20"/>
                <w:szCs w:val="20"/>
              </w:rPr>
              <w:t>nos</w:t>
            </w:r>
            <w:r w:rsidRPr="00B57999">
              <w:rPr>
                <w:rFonts w:ascii="Arial Narrow" w:hAnsi="Arial Narrow"/>
                <w:i/>
                <w:iCs/>
                <w:sz w:val="20"/>
              </w:rPr>
              <w:t xml:space="preserve"> </w:t>
            </w:r>
            <w:r w:rsidRPr="00B57999">
              <w:rPr>
                <w:rFonts w:ascii="Arial Narrow" w:hAnsi="Arial Narrow"/>
                <w:i/>
                <w:iCs/>
                <w:sz w:val="20"/>
              </w:rPr>
              <w:br/>
              <w:t>(</w:t>
            </w:r>
            <w:r w:rsidR="00332E1B" w:rsidRPr="00B57999">
              <w:rPr>
                <w:rFonts w:ascii="Arial Narrow" w:hAnsi="Arial Narrow"/>
                <w:i/>
                <w:iCs/>
                <w:sz w:val="20"/>
                <w:szCs w:val="20"/>
              </w:rPr>
              <w:t>A.</w:t>
            </w:r>
            <w:r w:rsidRPr="00B57999">
              <w:rPr>
                <w:rFonts w:ascii="Arial Narrow" w:hAnsi="Arial Narrow"/>
                <w:i/>
                <w:iCs/>
                <w:sz w:val="20"/>
                <w:szCs w:val="20"/>
              </w:rPr>
              <w:t> tumefaciens</w:t>
            </w:r>
            <w:r w:rsidRPr="00B57999">
              <w:rPr>
                <w:rFonts w:ascii="Arial Narrow" w:hAnsi="Arial Narrow"/>
                <w:i/>
                <w:iCs/>
                <w:sz w:val="20"/>
              </w:rPr>
              <w:t>)</w:t>
            </w:r>
          </w:p>
        </w:tc>
        <w:tc>
          <w:tcPr>
            <w:tcW w:w="1559" w:type="dxa"/>
          </w:tcPr>
          <w:p w:rsidR="00C6752D" w:rsidRPr="00B57999" w:rsidRDefault="00C6752D" w:rsidP="00B57999">
            <w:pPr>
              <w:jc w:val="center"/>
              <w:rPr>
                <w:rFonts w:ascii="Arial Narrow" w:hAnsi="Arial Narrow"/>
                <w:sz w:val="20"/>
              </w:rPr>
            </w:pPr>
            <w:r w:rsidRPr="00B57999">
              <w:rPr>
                <w:rFonts w:ascii="Arial Narrow" w:hAnsi="Arial Narrow"/>
                <w:sz w:val="20"/>
              </w:rPr>
              <w:t>-</w:t>
            </w:r>
          </w:p>
        </w:tc>
      </w:tr>
      <w:tr w:rsidR="00C35D34" w:rsidRPr="00C35D34" w:rsidTr="007604AC">
        <w:tc>
          <w:tcPr>
            <w:tcW w:w="1951" w:type="dxa"/>
          </w:tcPr>
          <w:p w:rsidR="00C6752D" w:rsidRPr="00A90F5C" w:rsidRDefault="00C6752D" w:rsidP="00A90F5C">
            <w:pPr>
              <w:jc w:val="center"/>
              <w:rPr>
                <w:rFonts w:ascii="Arial Narrow" w:hAnsi="Arial Narrow"/>
                <w:i/>
                <w:iCs/>
                <w:sz w:val="20"/>
                <w:szCs w:val="20"/>
              </w:rPr>
            </w:pPr>
            <w:r w:rsidRPr="00A90F5C">
              <w:rPr>
                <w:rFonts w:ascii="Arial Narrow" w:hAnsi="Arial Narrow"/>
                <w:i/>
                <w:iCs/>
                <w:sz w:val="20"/>
                <w:szCs w:val="20"/>
              </w:rPr>
              <w:t xml:space="preserve">barstar </w:t>
            </w:r>
            <w:r w:rsidRPr="00A90F5C">
              <w:rPr>
                <w:rFonts w:ascii="Arial Narrow" w:hAnsi="Arial Narrow"/>
                <w:i/>
                <w:iCs/>
                <w:sz w:val="20"/>
                <w:szCs w:val="20"/>
              </w:rPr>
              <w:br/>
              <w:t>(B</w:t>
            </w:r>
            <w:r w:rsidR="00332E1B" w:rsidRPr="00A90F5C">
              <w:rPr>
                <w:rFonts w:ascii="Arial Narrow" w:hAnsi="Arial Narrow"/>
                <w:i/>
                <w:iCs/>
                <w:sz w:val="20"/>
                <w:szCs w:val="20"/>
              </w:rPr>
              <w:t>.</w:t>
            </w:r>
            <w:r w:rsidRPr="00A90F5C">
              <w:rPr>
                <w:rFonts w:ascii="Arial Narrow" w:hAnsi="Arial Narrow"/>
                <w:i/>
                <w:iCs/>
                <w:sz w:val="20"/>
                <w:szCs w:val="20"/>
              </w:rPr>
              <w:t xml:space="preserve"> amyloliquefaciens</w:t>
            </w:r>
            <w:r w:rsidRPr="00A90F5C">
              <w:rPr>
                <w:rFonts w:ascii="Arial Narrow" w:hAnsi="Arial Narrow"/>
                <w:i/>
                <w:iCs/>
                <w:sz w:val="20"/>
                <w:szCs w:val="20"/>
                <w:lang w:val="en-US"/>
              </w:rPr>
              <w:t>)</w:t>
            </w:r>
          </w:p>
        </w:tc>
        <w:tc>
          <w:tcPr>
            <w:tcW w:w="1843" w:type="dxa"/>
          </w:tcPr>
          <w:p w:rsidR="00C6752D" w:rsidRPr="00B57999" w:rsidRDefault="00EE1273" w:rsidP="00B57999">
            <w:pPr>
              <w:jc w:val="center"/>
              <w:rPr>
                <w:rFonts w:ascii="Arial Narrow" w:hAnsi="Arial Narrow"/>
                <w:sz w:val="20"/>
              </w:rPr>
            </w:pPr>
            <w:r w:rsidRPr="00B57999">
              <w:rPr>
                <w:rFonts w:ascii="Arial Narrow" w:hAnsi="Arial Narrow"/>
                <w:sz w:val="20"/>
              </w:rPr>
              <w:t xml:space="preserve">BARSTAR </w:t>
            </w:r>
            <w:r w:rsidR="00C6752D" w:rsidRPr="00B57999">
              <w:rPr>
                <w:rFonts w:ascii="Arial Narrow" w:hAnsi="Arial Narrow"/>
                <w:sz w:val="20"/>
              </w:rPr>
              <w:t>(RNase inhibitor)</w:t>
            </w:r>
          </w:p>
        </w:tc>
        <w:tc>
          <w:tcPr>
            <w:tcW w:w="1134" w:type="dxa"/>
          </w:tcPr>
          <w:p w:rsidR="00C6752D" w:rsidRPr="00B57999" w:rsidRDefault="00C35D34" w:rsidP="00B57999">
            <w:pPr>
              <w:jc w:val="center"/>
              <w:rPr>
                <w:rFonts w:ascii="Arial Narrow" w:hAnsi="Arial Narrow"/>
                <w:sz w:val="20"/>
              </w:rPr>
            </w:pPr>
            <w:r w:rsidRPr="00B57999">
              <w:rPr>
                <w:rFonts w:ascii="Arial Narrow" w:hAnsi="Arial Narrow"/>
                <w:sz w:val="20"/>
              </w:rPr>
              <w:t>r</w:t>
            </w:r>
            <w:r w:rsidR="00C6752D" w:rsidRPr="00B57999">
              <w:rPr>
                <w:rFonts w:ascii="Arial Narrow" w:hAnsi="Arial Narrow"/>
                <w:sz w:val="20"/>
              </w:rPr>
              <w:t>estoration of fertility</w:t>
            </w:r>
          </w:p>
        </w:tc>
        <w:tc>
          <w:tcPr>
            <w:tcW w:w="1417" w:type="dxa"/>
          </w:tcPr>
          <w:p w:rsidR="00C6752D" w:rsidRPr="00B57999" w:rsidRDefault="00343007" w:rsidP="00332E1B">
            <w:pPr>
              <w:rPr>
                <w:rFonts w:ascii="Arial Narrow" w:hAnsi="Arial Narrow"/>
                <w:i/>
                <w:iCs/>
                <w:sz w:val="20"/>
                <w:szCs w:val="20"/>
                <w:lang w:val="en-US"/>
              </w:rPr>
            </w:pPr>
            <w:r w:rsidRPr="00B57999">
              <w:rPr>
                <w:rFonts w:ascii="Arial Narrow" w:hAnsi="Arial Narrow"/>
                <w:i/>
                <w:iCs/>
                <w:sz w:val="20"/>
                <w:szCs w:val="20"/>
                <w:lang w:val="en-US"/>
              </w:rPr>
              <w:t>PTa</w:t>
            </w:r>
            <w:r w:rsidR="00C6752D" w:rsidRPr="00B57999">
              <w:rPr>
                <w:rFonts w:ascii="Arial Narrow" w:hAnsi="Arial Narrow"/>
                <w:i/>
                <w:iCs/>
                <w:sz w:val="20"/>
                <w:szCs w:val="20"/>
                <w:lang w:val="en-US"/>
              </w:rPr>
              <w:t xml:space="preserve">29 </w:t>
            </w:r>
            <w:r w:rsidR="00C6752D" w:rsidRPr="00B57999">
              <w:rPr>
                <w:rFonts w:ascii="Arial Narrow" w:hAnsi="Arial Narrow"/>
                <w:i/>
                <w:iCs/>
                <w:sz w:val="20"/>
              </w:rPr>
              <w:br/>
              <w:t>(</w:t>
            </w:r>
            <w:r w:rsidR="00C6752D" w:rsidRPr="00B57999">
              <w:rPr>
                <w:rFonts w:ascii="Arial Narrow" w:hAnsi="Arial Narrow"/>
                <w:i/>
                <w:iCs/>
                <w:sz w:val="20"/>
                <w:szCs w:val="20"/>
              </w:rPr>
              <w:t>N</w:t>
            </w:r>
            <w:r w:rsidR="00332E1B" w:rsidRPr="00B57999">
              <w:rPr>
                <w:rFonts w:ascii="Arial Narrow" w:hAnsi="Arial Narrow"/>
                <w:i/>
                <w:iCs/>
                <w:sz w:val="20"/>
                <w:szCs w:val="20"/>
              </w:rPr>
              <w:t>.</w:t>
            </w:r>
            <w:r w:rsidR="00C6752D" w:rsidRPr="00B57999">
              <w:rPr>
                <w:rFonts w:ascii="Arial Narrow" w:hAnsi="Arial Narrow"/>
                <w:i/>
                <w:iCs/>
                <w:sz w:val="20"/>
                <w:szCs w:val="20"/>
                <w:lang w:val="en-US"/>
              </w:rPr>
              <w:t xml:space="preserve"> tabacum</w:t>
            </w:r>
            <w:r w:rsidR="00C6752D" w:rsidRPr="00B57999">
              <w:rPr>
                <w:rFonts w:ascii="Arial Narrow" w:hAnsi="Arial Narrow"/>
                <w:i/>
                <w:iCs/>
                <w:sz w:val="20"/>
              </w:rPr>
              <w:t>)</w:t>
            </w:r>
          </w:p>
        </w:tc>
        <w:tc>
          <w:tcPr>
            <w:tcW w:w="1418" w:type="dxa"/>
          </w:tcPr>
          <w:p w:rsidR="00C6752D" w:rsidRPr="00B57999" w:rsidRDefault="00C6752D" w:rsidP="00332E1B">
            <w:pPr>
              <w:rPr>
                <w:rFonts w:ascii="Arial Narrow" w:hAnsi="Arial Narrow"/>
                <w:i/>
                <w:iCs/>
                <w:sz w:val="20"/>
                <w:szCs w:val="20"/>
                <w:lang w:val="en-US"/>
              </w:rPr>
            </w:pPr>
            <w:r w:rsidRPr="00B57999">
              <w:rPr>
                <w:rFonts w:ascii="Arial Narrow" w:hAnsi="Arial Narrow"/>
                <w:i/>
                <w:iCs/>
                <w:sz w:val="20"/>
              </w:rPr>
              <w:t>3’-</w:t>
            </w:r>
            <w:r w:rsidRPr="00B57999">
              <w:rPr>
                <w:rFonts w:ascii="Arial Narrow" w:hAnsi="Arial Narrow"/>
                <w:i/>
                <w:iCs/>
                <w:sz w:val="20"/>
                <w:szCs w:val="20"/>
              </w:rPr>
              <w:t>nos</w:t>
            </w:r>
            <w:r w:rsidRPr="00B57999">
              <w:rPr>
                <w:rFonts w:ascii="Arial Narrow" w:hAnsi="Arial Narrow"/>
                <w:i/>
                <w:iCs/>
                <w:sz w:val="20"/>
              </w:rPr>
              <w:t xml:space="preserve"> </w:t>
            </w:r>
            <w:r w:rsidRPr="00B57999">
              <w:rPr>
                <w:rFonts w:ascii="Arial Narrow" w:hAnsi="Arial Narrow"/>
                <w:i/>
                <w:iCs/>
                <w:sz w:val="20"/>
              </w:rPr>
              <w:br/>
              <w:t>(</w:t>
            </w:r>
            <w:r w:rsidRPr="00B57999">
              <w:rPr>
                <w:rFonts w:ascii="Arial Narrow" w:hAnsi="Arial Narrow"/>
                <w:i/>
                <w:iCs/>
                <w:sz w:val="20"/>
                <w:szCs w:val="20"/>
              </w:rPr>
              <w:t>A</w:t>
            </w:r>
            <w:r w:rsidR="00332E1B" w:rsidRPr="00B57999">
              <w:rPr>
                <w:rFonts w:ascii="Arial Narrow" w:hAnsi="Arial Narrow"/>
                <w:i/>
                <w:iCs/>
                <w:sz w:val="20"/>
                <w:szCs w:val="20"/>
              </w:rPr>
              <w:t>.</w:t>
            </w:r>
            <w:r w:rsidRPr="00B57999">
              <w:rPr>
                <w:rFonts w:ascii="Arial Narrow" w:hAnsi="Arial Narrow"/>
                <w:i/>
                <w:iCs/>
                <w:sz w:val="20"/>
                <w:szCs w:val="20"/>
              </w:rPr>
              <w:t> tumefaciens</w:t>
            </w:r>
            <w:r w:rsidRPr="00B57999">
              <w:rPr>
                <w:rFonts w:ascii="Arial Narrow" w:hAnsi="Arial Narrow"/>
                <w:i/>
                <w:iCs/>
                <w:sz w:val="20"/>
              </w:rPr>
              <w:t>)</w:t>
            </w:r>
          </w:p>
        </w:tc>
        <w:tc>
          <w:tcPr>
            <w:tcW w:w="1559" w:type="dxa"/>
          </w:tcPr>
          <w:p w:rsidR="00C6752D" w:rsidRPr="00B57999" w:rsidRDefault="00C6752D" w:rsidP="00B57999">
            <w:pPr>
              <w:jc w:val="center"/>
              <w:rPr>
                <w:rFonts w:ascii="Arial Narrow" w:hAnsi="Arial Narrow"/>
                <w:sz w:val="20"/>
              </w:rPr>
            </w:pPr>
            <w:r w:rsidRPr="00B57999">
              <w:rPr>
                <w:rFonts w:ascii="Arial Narrow" w:hAnsi="Arial Narrow"/>
                <w:sz w:val="20"/>
              </w:rPr>
              <w:t>-</w:t>
            </w:r>
          </w:p>
        </w:tc>
      </w:tr>
      <w:tr w:rsidR="00AD6B21" w:rsidRPr="00C35D34" w:rsidTr="007604AC">
        <w:tc>
          <w:tcPr>
            <w:tcW w:w="1951" w:type="dxa"/>
          </w:tcPr>
          <w:p w:rsidR="00AD6B21" w:rsidRPr="00A90F5C" w:rsidRDefault="00AD6B21" w:rsidP="00A90F5C">
            <w:pPr>
              <w:jc w:val="center"/>
              <w:rPr>
                <w:rFonts w:ascii="Arial Narrow" w:hAnsi="Arial Narrow"/>
                <w:i/>
                <w:iCs/>
                <w:sz w:val="20"/>
                <w:szCs w:val="20"/>
                <w:highlight w:val="yellow"/>
              </w:rPr>
            </w:pPr>
            <w:r w:rsidRPr="00A90F5C">
              <w:rPr>
                <w:rFonts w:ascii="Arial Narrow" w:hAnsi="Arial Narrow"/>
                <w:i/>
                <w:iCs/>
                <w:sz w:val="20"/>
                <w:szCs w:val="20"/>
              </w:rPr>
              <w:t xml:space="preserve">cp4 epsps </w:t>
            </w:r>
            <w:r w:rsidRPr="00A90F5C">
              <w:rPr>
                <w:rFonts w:ascii="Arial Narrow" w:hAnsi="Arial Narrow"/>
                <w:i/>
                <w:iCs/>
                <w:sz w:val="20"/>
                <w:szCs w:val="20"/>
              </w:rPr>
              <w:br/>
              <w:t>(Agrobacterium</w:t>
            </w:r>
            <w:r w:rsidRPr="00A90F5C">
              <w:rPr>
                <w:rFonts w:ascii="Arial Narrow" w:hAnsi="Arial Narrow"/>
                <w:i/>
                <w:iCs/>
                <w:sz w:val="20"/>
              </w:rPr>
              <w:t xml:space="preserve"> sp. strain CP4)</w:t>
            </w:r>
          </w:p>
        </w:tc>
        <w:tc>
          <w:tcPr>
            <w:tcW w:w="1843" w:type="dxa"/>
          </w:tcPr>
          <w:p w:rsidR="00AD6B21" w:rsidRPr="00B57999" w:rsidRDefault="00AD6B21" w:rsidP="00B57999">
            <w:pPr>
              <w:jc w:val="center"/>
              <w:rPr>
                <w:rFonts w:ascii="Arial Narrow" w:hAnsi="Arial Narrow"/>
                <w:sz w:val="20"/>
              </w:rPr>
            </w:pPr>
            <w:r w:rsidRPr="00B57999">
              <w:rPr>
                <w:rFonts w:ascii="Arial Narrow" w:hAnsi="Arial Narrow"/>
                <w:sz w:val="20"/>
              </w:rPr>
              <w:t>CP4 EPSPS  (5-enolpyruvylshikimate-3-phosphate synthase)</w:t>
            </w:r>
          </w:p>
        </w:tc>
        <w:tc>
          <w:tcPr>
            <w:tcW w:w="1134" w:type="dxa"/>
          </w:tcPr>
          <w:p w:rsidR="00AD6B21" w:rsidRPr="00B57999" w:rsidRDefault="00AD6B21" w:rsidP="00B57999">
            <w:pPr>
              <w:jc w:val="center"/>
              <w:rPr>
                <w:rFonts w:ascii="Arial Narrow" w:hAnsi="Arial Narrow"/>
                <w:sz w:val="20"/>
              </w:rPr>
            </w:pPr>
            <w:r w:rsidRPr="00B57999">
              <w:rPr>
                <w:rFonts w:ascii="Arial Narrow" w:hAnsi="Arial Narrow"/>
                <w:sz w:val="20"/>
              </w:rPr>
              <w:t>glyphosate tolerance</w:t>
            </w:r>
          </w:p>
        </w:tc>
        <w:tc>
          <w:tcPr>
            <w:tcW w:w="1417" w:type="dxa"/>
          </w:tcPr>
          <w:p w:rsidR="00AD6B21" w:rsidRPr="00B57999" w:rsidRDefault="00AD6B21" w:rsidP="00A7323B">
            <w:pPr>
              <w:rPr>
                <w:rFonts w:ascii="Arial Narrow" w:hAnsi="Arial Narrow"/>
                <w:i/>
                <w:iCs/>
                <w:sz w:val="20"/>
                <w:szCs w:val="20"/>
              </w:rPr>
            </w:pPr>
            <w:r w:rsidRPr="00B57999">
              <w:rPr>
                <w:rFonts w:ascii="Arial Narrow" w:hAnsi="Arial Narrow"/>
                <w:i/>
                <w:iCs/>
                <w:sz w:val="20"/>
                <w:szCs w:val="20"/>
              </w:rPr>
              <w:t>P-FMV/Tsf-1</w:t>
            </w:r>
            <w:r w:rsidRPr="00B57999">
              <w:rPr>
                <w:rFonts w:ascii="Arial Narrow" w:hAnsi="Arial Narrow"/>
                <w:i/>
                <w:iCs/>
                <w:sz w:val="20"/>
              </w:rPr>
              <w:br/>
              <w:t>(FMV and</w:t>
            </w:r>
            <w:r w:rsidRPr="00B57999">
              <w:rPr>
                <w:rFonts w:ascii="Arial Narrow" w:hAnsi="Arial Narrow"/>
                <w:i/>
                <w:iCs/>
                <w:sz w:val="20"/>
                <w:szCs w:val="20"/>
              </w:rPr>
              <w:t xml:space="preserve"> A. thaliana</w:t>
            </w:r>
            <w:r w:rsidRPr="00B57999">
              <w:rPr>
                <w:rFonts w:ascii="Arial Narrow" w:hAnsi="Arial Narrow"/>
                <w:i/>
                <w:iCs/>
                <w:sz w:val="20"/>
              </w:rPr>
              <w:t xml:space="preserve"> )</w:t>
            </w:r>
          </w:p>
        </w:tc>
        <w:tc>
          <w:tcPr>
            <w:tcW w:w="1418" w:type="dxa"/>
          </w:tcPr>
          <w:p w:rsidR="00AD6B21" w:rsidRPr="00B57999" w:rsidRDefault="00AD6B21" w:rsidP="00A7323B">
            <w:pPr>
              <w:rPr>
                <w:rFonts w:ascii="Arial Narrow" w:hAnsi="Arial Narrow"/>
                <w:i/>
                <w:iCs/>
                <w:sz w:val="20"/>
                <w:szCs w:val="20"/>
              </w:rPr>
            </w:pPr>
            <w:r w:rsidRPr="00B57999">
              <w:rPr>
                <w:rFonts w:ascii="Arial Narrow" w:hAnsi="Arial Narrow"/>
                <w:i/>
                <w:iCs/>
                <w:sz w:val="20"/>
              </w:rPr>
              <w:t>E9 3’</w:t>
            </w:r>
            <w:r w:rsidRPr="00B57999">
              <w:rPr>
                <w:rFonts w:ascii="Arial Narrow" w:hAnsi="Arial Narrow"/>
                <w:i/>
                <w:iCs/>
                <w:sz w:val="20"/>
              </w:rPr>
              <w:br/>
              <w:t>(</w:t>
            </w:r>
            <w:r w:rsidRPr="00B57999">
              <w:rPr>
                <w:rFonts w:ascii="Arial Narrow" w:hAnsi="Arial Narrow"/>
                <w:i/>
                <w:iCs/>
                <w:sz w:val="20"/>
                <w:szCs w:val="20"/>
              </w:rPr>
              <w:t>P. sativum</w:t>
            </w:r>
            <w:r w:rsidRPr="00B57999">
              <w:rPr>
                <w:rFonts w:ascii="Arial Narrow" w:hAnsi="Arial Narrow"/>
                <w:i/>
                <w:iCs/>
                <w:sz w:val="20"/>
              </w:rPr>
              <w:t>)</w:t>
            </w:r>
          </w:p>
        </w:tc>
        <w:tc>
          <w:tcPr>
            <w:tcW w:w="1559" w:type="dxa"/>
          </w:tcPr>
          <w:p w:rsidR="00AD6B21" w:rsidRPr="00B57999" w:rsidRDefault="00AD6B21" w:rsidP="00B57999">
            <w:pPr>
              <w:jc w:val="center"/>
              <w:rPr>
                <w:rFonts w:ascii="Arial Narrow" w:hAnsi="Arial Narrow"/>
                <w:sz w:val="20"/>
              </w:rPr>
            </w:pPr>
            <w:r w:rsidRPr="00B57999">
              <w:rPr>
                <w:rFonts w:ascii="Arial Narrow" w:hAnsi="Arial Narrow"/>
                <w:sz w:val="20"/>
              </w:rPr>
              <w:t>L-Tsf1 (leader sequence) &amp;</w:t>
            </w:r>
          </w:p>
          <w:p w:rsidR="00AD6B21" w:rsidRPr="00B57999" w:rsidRDefault="00AD6B21" w:rsidP="00B57999">
            <w:pPr>
              <w:jc w:val="center"/>
              <w:rPr>
                <w:rFonts w:ascii="Arial Narrow" w:hAnsi="Arial Narrow"/>
                <w:sz w:val="20"/>
              </w:rPr>
            </w:pPr>
            <w:r w:rsidRPr="00B57999">
              <w:rPr>
                <w:rFonts w:ascii="Arial Narrow" w:hAnsi="Arial Narrow"/>
                <w:sz w:val="20"/>
              </w:rPr>
              <w:t xml:space="preserve">I-Tsf1 (intron) </w:t>
            </w:r>
          </w:p>
          <w:p w:rsidR="00AD6B21" w:rsidRPr="00B57999" w:rsidRDefault="00AD6B21" w:rsidP="00B57999">
            <w:pPr>
              <w:jc w:val="center"/>
              <w:rPr>
                <w:rFonts w:ascii="Arial Narrow" w:hAnsi="Arial Narrow"/>
                <w:sz w:val="20"/>
              </w:rPr>
            </w:pPr>
            <w:r w:rsidRPr="00B57999">
              <w:rPr>
                <w:rFonts w:ascii="Arial Narrow" w:hAnsi="Arial Narrow"/>
                <w:sz w:val="20"/>
              </w:rPr>
              <w:t>Ctp2 (chloroplast transit peptide)</w:t>
            </w:r>
            <w:r w:rsidRPr="00B57999">
              <w:rPr>
                <w:rFonts w:ascii="Arial Narrow" w:hAnsi="Arial Narrow"/>
                <w:sz w:val="20"/>
              </w:rPr>
              <w:br/>
              <w:t>(</w:t>
            </w:r>
            <w:r w:rsidRPr="001254BA">
              <w:rPr>
                <w:rFonts w:ascii="Arial Narrow" w:hAnsi="Arial Narrow"/>
                <w:i/>
                <w:sz w:val="20"/>
              </w:rPr>
              <w:t>A. thaliana</w:t>
            </w:r>
            <w:r w:rsidRPr="00B57999">
              <w:rPr>
                <w:rFonts w:ascii="Arial Narrow" w:hAnsi="Arial Narrow"/>
                <w:sz w:val="20"/>
              </w:rPr>
              <w:t>)</w:t>
            </w:r>
          </w:p>
        </w:tc>
      </w:tr>
      <w:tr w:rsidR="00AD6B21" w:rsidRPr="00C35D34" w:rsidTr="007604AC">
        <w:tc>
          <w:tcPr>
            <w:tcW w:w="1951" w:type="dxa"/>
          </w:tcPr>
          <w:p w:rsidR="00AD6B21" w:rsidRPr="00A90F5C" w:rsidRDefault="00AD6B21" w:rsidP="00A90F5C">
            <w:pPr>
              <w:jc w:val="center"/>
              <w:rPr>
                <w:rFonts w:ascii="Arial Narrow" w:hAnsi="Arial Narrow"/>
                <w:i/>
                <w:iCs/>
                <w:sz w:val="20"/>
                <w:szCs w:val="20"/>
              </w:rPr>
            </w:pPr>
            <w:r w:rsidRPr="00A90F5C">
              <w:rPr>
                <w:rFonts w:ascii="Arial Narrow" w:hAnsi="Arial Narrow"/>
                <w:i/>
                <w:iCs/>
                <w:sz w:val="20"/>
                <w:szCs w:val="20"/>
              </w:rPr>
              <w:t>nptII</w:t>
            </w:r>
          </w:p>
          <w:p w:rsidR="00AD6B21" w:rsidRPr="00A90F5C" w:rsidRDefault="00AD6B21" w:rsidP="00A90F5C">
            <w:pPr>
              <w:jc w:val="center"/>
              <w:rPr>
                <w:rFonts w:ascii="Arial Narrow" w:hAnsi="Arial Narrow"/>
                <w:i/>
                <w:iCs/>
                <w:sz w:val="20"/>
                <w:szCs w:val="20"/>
              </w:rPr>
            </w:pPr>
            <w:r w:rsidRPr="00A90F5C">
              <w:rPr>
                <w:rFonts w:ascii="Arial Narrow" w:hAnsi="Arial Narrow"/>
                <w:i/>
                <w:iCs/>
                <w:sz w:val="20"/>
                <w:szCs w:val="20"/>
              </w:rPr>
              <w:t>(E. coli)</w:t>
            </w:r>
          </w:p>
        </w:tc>
        <w:tc>
          <w:tcPr>
            <w:tcW w:w="1843" w:type="dxa"/>
          </w:tcPr>
          <w:p w:rsidR="00AD6B21" w:rsidRPr="00A90F5C" w:rsidRDefault="00AD6B21" w:rsidP="00A90F5C">
            <w:pPr>
              <w:jc w:val="center"/>
              <w:rPr>
                <w:rFonts w:ascii="Arial Narrow" w:hAnsi="Arial Narrow"/>
                <w:sz w:val="20"/>
              </w:rPr>
            </w:pPr>
            <w:r w:rsidRPr="00A90F5C">
              <w:rPr>
                <w:rFonts w:ascii="Arial Narrow" w:hAnsi="Arial Narrow"/>
                <w:sz w:val="20"/>
              </w:rPr>
              <w:t>neomycin phosphotransferase</w:t>
            </w:r>
          </w:p>
        </w:tc>
        <w:tc>
          <w:tcPr>
            <w:tcW w:w="1134" w:type="dxa"/>
          </w:tcPr>
          <w:p w:rsidR="00AD6B21" w:rsidRPr="00C35D34" w:rsidRDefault="00AD6B21" w:rsidP="00A7323B">
            <w:pPr>
              <w:rPr>
                <w:rFonts w:ascii="Arial Narrow" w:hAnsi="Arial Narrow"/>
                <w:i/>
                <w:iCs/>
                <w:sz w:val="20"/>
                <w:szCs w:val="20"/>
              </w:rPr>
            </w:pPr>
            <w:r>
              <w:rPr>
                <w:rFonts w:ascii="Arial Narrow" w:hAnsi="Arial Narrow"/>
                <w:i/>
                <w:iCs/>
                <w:sz w:val="20"/>
                <w:szCs w:val="20"/>
              </w:rPr>
              <w:t>resistance to certain antibiotics</w:t>
            </w:r>
          </w:p>
        </w:tc>
        <w:tc>
          <w:tcPr>
            <w:tcW w:w="1417" w:type="dxa"/>
          </w:tcPr>
          <w:p w:rsidR="00AD6B21" w:rsidRPr="00B57999" w:rsidRDefault="00AD6B21" w:rsidP="00A7323B">
            <w:pPr>
              <w:rPr>
                <w:rFonts w:ascii="Arial Narrow" w:hAnsi="Arial Narrow"/>
                <w:i/>
                <w:iCs/>
                <w:sz w:val="20"/>
                <w:szCs w:val="20"/>
              </w:rPr>
            </w:pPr>
            <w:r w:rsidRPr="00B57999">
              <w:rPr>
                <w:rFonts w:ascii="Arial Narrow" w:hAnsi="Arial Narrow"/>
                <w:i/>
                <w:iCs/>
                <w:sz w:val="20"/>
                <w:szCs w:val="20"/>
              </w:rPr>
              <w:t>P-nos</w:t>
            </w:r>
          </w:p>
          <w:p w:rsidR="00AD6B21" w:rsidRPr="00B57999" w:rsidRDefault="00AD6B21" w:rsidP="00A7323B">
            <w:pPr>
              <w:rPr>
                <w:rFonts w:ascii="Arial Narrow" w:hAnsi="Arial Narrow"/>
                <w:i/>
                <w:iCs/>
                <w:sz w:val="20"/>
                <w:szCs w:val="20"/>
              </w:rPr>
            </w:pPr>
            <w:r w:rsidRPr="00B57999">
              <w:rPr>
                <w:rFonts w:ascii="Arial Narrow" w:hAnsi="Arial Narrow"/>
                <w:i/>
                <w:iCs/>
                <w:sz w:val="20"/>
                <w:szCs w:val="20"/>
              </w:rPr>
              <w:t>A. tumefaciens</w:t>
            </w:r>
          </w:p>
        </w:tc>
        <w:tc>
          <w:tcPr>
            <w:tcW w:w="1418" w:type="dxa"/>
          </w:tcPr>
          <w:p w:rsidR="00AD6B21" w:rsidRPr="00B57999" w:rsidRDefault="00AD6B21" w:rsidP="00A7323B">
            <w:pPr>
              <w:rPr>
                <w:rFonts w:ascii="Arial Narrow" w:hAnsi="Arial Narrow"/>
                <w:i/>
                <w:iCs/>
                <w:sz w:val="20"/>
                <w:szCs w:val="20"/>
              </w:rPr>
            </w:pPr>
            <w:r w:rsidRPr="00B57999">
              <w:rPr>
                <w:rFonts w:ascii="Arial Narrow" w:hAnsi="Arial Narrow"/>
                <w:i/>
                <w:iCs/>
                <w:sz w:val="20"/>
                <w:szCs w:val="20"/>
              </w:rPr>
              <w:t>3’-ocs</w:t>
            </w:r>
          </w:p>
          <w:p w:rsidR="00AD6B21" w:rsidRPr="00B57999" w:rsidRDefault="00AD6B21" w:rsidP="00A7323B">
            <w:pPr>
              <w:rPr>
                <w:rFonts w:ascii="Arial Narrow" w:hAnsi="Arial Narrow"/>
                <w:i/>
                <w:iCs/>
                <w:sz w:val="20"/>
                <w:szCs w:val="20"/>
              </w:rPr>
            </w:pPr>
            <w:r w:rsidRPr="00B57999">
              <w:rPr>
                <w:rFonts w:ascii="Arial Narrow" w:hAnsi="Arial Narrow"/>
                <w:i/>
                <w:iCs/>
                <w:sz w:val="20"/>
                <w:szCs w:val="20"/>
              </w:rPr>
              <w:t>A. tumefaciens</w:t>
            </w:r>
          </w:p>
        </w:tc>
        <w:tc>
          <w:tcPr>
            <w:tcW w:w="1559" w:type="dxa"/>
          </w:tcPr>
          <w:p w:rsidR="00AD6B21" w:rsidRPr="00B57999" w:rsidRDefault="00AD6B21" w:rsidP="00B57999">
            <w:pPr>
              <w:jc w:val="center"/>
              <w:rPr>
                <w:rFonts w:ascii="Arial Narrow" w:hAnsi="Arial Narrow"/>
                <w:i/>
                <w:iCs/>
                <w:sz w:val="20"/>
                <w:szCs w:val="20"/>
              </w:rPr>
            </w:pPr>
            <w:r w:rsidRPr="00B57999">
              <w:rPr>
                <w:rFonts w:ascii="Arial Narrow" w:hAnsi="Arial Narrow"/>
                <w:i/>
                <w:iCs/>
                <w:sz w:val="20"/>
                <w:szCs w:val="20"/>
              </w:rPr>
              <w:t>-</w:t>
            </w:r>
          </w:p>
        </w:tc>
      </w:tr>
      <w:tr w:rsidR="00613C46" w:rsidRPr="00C35D34" w:rsidTr="007604AC">
        <w:tc>
          <w:tcPr>
            <w:tcW w:w="1951" w:type="dxa"/>
          </w:tcPr>
          <w:p w:rsidR="00613C46" w:rsidRPr="00A90F5C" w:rsidRDefault="00613C46" w:rsidP="00A90F5C">
            <w:pPr>
              <w:jc w:val="center"/>
              <w:rPr>
                <w:rFonts w:ascii="Arial Narrow" w:hAnsi="Arial Narrow"/>
                <w:i/>
                <w:iCs/>
                <w:sz w:val="20"/>
                <w:szCs w:val="20"/>
              </w:rPr>
            </w:pPr>
            <w:r w:rsidRPr="00A90F5C">
              <w:rPr>
                <w:rFonts w:ascii="Arial Narrow" w:hAnsi="Arial Narrow"/>
                <w:i/>
                <w:iCs/>
                <w:sz w:val="20"/>
                <w:szCs w:val="20"/>
              </w:rPr>
              <w:t>pat</w:t>
            </w:r>
          </w:p>
          <w:p w:rsidR="00613C46" w:rsidRPr="00A90F5C" w:rsidRDefault="008A05CB" w:rsidP="00A90F5C">
            <w:pPr>
              <w:jc w:val="center"/>
              <w:rPr>
                <w:rFonts w:ascii="Arial Narrow" w:hAnsi="Arial Narrow"/>
                <w:i/>
                <w:iCs/>
                <w:sz w:val="20"/>
                <w:szCs w:val="20"/>
              </w:rPr>
            </w:pPr>
            <w:r w:rsidRPr="00A90F5C">
              <w:rPr>
                <w:rFonts w:ascii="Arial Narrow" w:hAnsi="Arial Narrow"/>
                <w:i/>
                <w:iCs/>
                <w:sz w:val="20"/>
                <w:szCs w:val="20"/>
              </w:rPr>
              <w:t>(S. virido</w:t>
            </w:r>
            <w:r w:rsidR="00613C46" w:rsidRPr="00A90F5C">
              <w:rPr>
                <w:rFonts w:ascii="Arial Narrow" w:hAnsi="Arial Narrow"/>
                <w:i/>
                <w:iCs/>
                <w:sz w:val="20"/>
                <w:szCs w:val="20"/>
              </w:rPr>
              <w:t>chromogenes)</w:t>
            </w:r>
          </w:p>
        </w:tc>
        <w:tc>
          <w:tcPr>
            <w:tcW w:w="1843" w:type="dxa"/>
          </w:tcPr>
          <w:p w:rsidR="00613C46" w:rsidRPr="00B57999" w:rsidRDefault="00613C46" w:rsidP="00B57999">
            <w:pPr>
              <w:jc w:val="center"/>
              <w:rPr>
                <w:rFonts w:ascii="Arial Narrow" w:hAnsi="Arial Narrow"/>
                <w:sz w:val="20"/>
              </w:rPr>
            </w:pPr>
            <w:r w:rsidRPr="00B57999">
              <w:rPr>
                <w:rFonts w:ascii="Arial Narrow" w:hAnsi="Arial Narrow"/>
                <w:sz w:val="20"/>
              </w:rPr>
              <w:t>PAT</w:t>
            </w:r>
          </w:p>
        </w:tc>
        <w:tc>
          <w:tcPr>
            <w:tcW w:w="1134" w:type="dxa"/>
          </w:tcPr>
          <w:p w:rsidR="00613C46" w:rsidRPr="00B57999" w:rsidRDefault="00613C46" w:rsidP="00B57999">
            <w:pPr>
              <w:jc w:val="center"/>
              <w:rPr>
                <w:rFonts w:ascii="Arial Narrow" w:hAnsi="Arial Narrow"/>
                <w:sz w:val="20"/>
              </w:rPr>
            </w:pPr>
            <w:r w:rsidRPr="00B57999">
              <w:rPr>
                <w:rFonts w:ascii="Arial Narrow" w:hAnsi="Arial Narrow"/>
                <w:sz w:val="20"/>
              </w:rPr>
              <w:t>glufosinate tolerance</w:t>
            </w:r>
          </w:p>
        </w:tc>
        <w:tc>
          <w:tcPr>
            <w:tcW w:w="1417" w:type="dxa"/>
          </w:tcPr>
          <w:p w:rsidR="00613C46" w:rsidRPr="00B57999" w:rsidRDefault="00613C46" w:rsidP="00494D34">
            <w:pPr>
              <w:rPr>
                <w:rFonts w:ascii="Arial Narrow" w:hAnsi="Arial Narrow"/>
                <w:i/>
                <w:iCs/>
                <w:sz w:val="20"/>
                <w:szCs w:val="20"/>
              </w:rPr>
            </w:pPr>
            <w:r w:rsidRPr="00B57999">
              <w:rPr>
                <w:rFonts w:ascii="Arial Narrow" w:hAnsi="Arial Narrow"/>
                <w:i/>
                <w:iCs/>
                <w:sz w:val="20"/>
                <w:szCs w:val="20"/>
              </w:rPr>
              <w:t>P-35S</w:t>
            </w:r>
          </w:p>
          <w:p w:rsidR="00613C46" w:rsidRPr="00B57999" w:rsidRDefault="00613C46" w:rsidP="00332E1B">
            <w:pPr>
              <w:rPr>
                <w:rFonts w:ascii="Arial Narrow" w:hAnsi="Arial Narrow"/>
                <w:i/>
                <w:iCs/>
                <w:sz w:val="20"/>
                <w:szCs w:val="20"/>
              </w:rPr>
            </w:pPr>
            <w:r w:rsidRPr="00B57999">
              <w:rPr>
                <w:rFonts w:ascii="Arial Narrow" w:hAnsi="Arial Narrow"/>
                <w:i/>
                <w:iCs/>
                <w:sz w:val="20"/>
                <w:szCs w:val="20"/>
              </w:rPr>
              <w:t>(C</w:t>
            </w:r>
            <w:r w:rsidR="007063F2">
              <w:rPr>
                <w:rFonts w:ascii="Arial Narrow" w:hAnsi="Arial Narrow"/>
                <w:i/>
                <w:iCs/>
                <w:sz w:val="20"/>
                <w:szCs w:val="20"/>
              </w:rPr>
              <w:t>a</w:t>
            </w:r>
            <w:r w:rsidRPr="00B57999">
              <w:rPr>
                <w:rFonts w:ascii="Arial Narrow" w:hAnsi="Arial Narrow"/>
                <w:i/>
                <w:iCs/>
                <w:sz w:val="20"/>
                <w:szCs w:val="20"/>
              </w:rPr>
              <w:t>MV)</w:t>
            </w:r>
          </w:p>
        </w:tc>
        <w:tc>
          <w:tcPr>
            <w:tcW w:w="1418" w:type="dxa"/>
          </w:tcPr>
          <w:p w:rsidR="00613C46" w:rsidRPr="00B57999" w:rsidRDefault="00613C46" w:rsidP="00494D34">
            <w:pPr>
              <w:rPr>
                <w:rFonts w:ascii="Arial Narrow" w:hAnsi="Arial Narrow"/>
                <w:i/>
                <w:iCs/>
                <w:sz w:val="20"/>
                <w:szCs w:val="20"/>
              </w:rPr>
            </w:pPr>
            <w:r w:rsidRPr="00B57999">
              <w:rPr>
                <w:rFonts w:ascii="Arial Narrow" w:hAnsi="Arial Narrow"/>
                <w:i/>
                <w:iCs/>
                <w:sz w:val="20"/>
                <w:szCs w:val="20"/>
              </w:rPr>
              <w:t>T-35S</w:t>
            </w:r>
          </w:p>
          <w:p w:rsidR="00613C46" w:rsidRPr="00B57999" w:rsidRDefault="00EA436B" w:rsidP="00494D34">
            <w:pPr>
              <w:rPr>
                <w:rFonts w:ascii="Arial Narrow" w:hAnsi="Arial Narrow"/>
                <w:i/>
                <w:iCs/>
                <w:sz w:val="20"/>
                <w:szCs w:val="20"/>
              </w:rPr>
            </w:pPr>
            <w:r w:rsidRPr="00B57999">
              <w:rPr>
                <w:rFonts w:ascii="Arial Narrow" w:hAnsi="Arial Narrow"/>
                <w:i/>
                <w:iCs/>
                <w:sz w:val="20"/>
                <w:szCs w:val="20"/>
              </w:rPr>
              <w:t>(</w:t>
            </w:r>
            <w:r w:rsidR="00613C46" w:rsidRPr="00B57999">
              <w:rPr>
                <w:rFonts w:ascii="Arial Narrow" w:hAnsi="Arial Narrow"/>
                <w:i/>
                <w:iCs/>
                <w:sz w:val="20"/>
                <w:szCs w:val="20"/>
              </w:rPr>
              <w:t>C</w:t>
            </w:r>
            <w:r w:rsidR="007063F2">
              <w:rPr>
                <w:rFonts w:ascii="Arial Narrow" w:hAnsi="Arial Narrow"/>
                <w:i/>
                <w:iCs/>
                <w:sz w:val="20"/>
                <w:szCs w:val="20"/>
              </w:rPr>
              <w:t>a</w:t>
            </w:r>
            <w:r w:rsidR="00613C46" w:rsidRPr="00B57999">
              <w:rPr>
                <w:rFonts w:ascii="Arial Narrow" w:hAnsi="Arial Narrow"/>
                <w:i/>
                <w:iCs/>
                <w:sz w:val="20"/>
                <w:szCs w:val="20"/>
              </w:rPr>
              <w:t>MV</w:t>
            </w:r>
            <w:r w:rsidRPr="00B57999">
              <w:rPr>
                <w:rFonts w:ascii="Arial Narrow" w:hAnsi="Arial Narrow"/>
                <w:i/>
                <w:iCs/>
                <w:sz w:val="20"/>
                <w:szCs w:val="20"/>
              </w:rPr>
              <w:t>)</w:t>
            </w:r>
          </w:p>
        </w:tc>
        <w:tc>
          <w:tcPr>
            <w:tcW w:w="1559" w:type="dxa"/>
          </w:tcPr>
          <w:p w:rsidR="00613C46" w:rsidRPr="00B57999" w:rsidRDefault="00301C8C" w:rsidP="00B57999">
            <w:pPr>
              <w:jc w:val="center"/>
              <w:rPr>
                <w:rFonts w:ascii="Arial Narrow" w:hAnsi="Arial Narrow"/>
                <w:i/>
                <w:iCs/>
                <w:sz w:val="20"/>
                <w:szCs w:val="20"/>
              </w:rPr>
            </w:pPr>
            <w:r w:rsidRPr="00B57999">
              <w:rPr>
                <w:rFonts w:ascii="Arial Narrow" w:hAnsi="Arial Narrow"/>
                <w:i/>
                <w:iCs/>
                <w:sz w:val="20"/>
                <w:szCs w:val="20"/>
              </w:rPr>
              <w:t>-</w:t>
            </w:r>
          </w:p>
        </w:tc>
      </w:tr>
    </w:tbl>
    <w:p w:rsidR="00481E59" w:rsidRPr="00481E59" w:rsidRDefault="00481E59" w:rsidP="00481E59">
      <w:pPr>
        <w:pStyle w:val="4RARMP"/>
        <w:tabs>
          <w:tab w:val="clear" w:pos="284"/>
          <w:tab w:val="num" w:pos="709"/>
        </w:tabs>
        <w:rPr>
          <w:i/>
        </w:rPr>
      </w:pPr>
      <w:bookmarkStart w:id="122" w:name="_Ref425410854"/>
      <w:r w:rsidRPr="00481E59">
        <w:rPr>
          <w:i/>
        </w:rPr>
        <w:t>Hybrid breeding system</w:t>
      </w:r>
      <w:bookmarkEnd w:id="122"/>
    </w:p>
    <w:p w:rsidR="00481E59" w:rsidRPr="00AA2319" w:rsidRDefault="00481E59" w:rsidP="00481E59">
      <w:pPr>
        <w:pStyle w:val="1Para"/>
        <w:tabs>
          <w:tab w:val="clear" w:pos="360"/>
          <w:tab w:val="num" w:pos="567"/>
        </w:tabs>
      </w:pPr>
      <w:r w:rsidRPr="00AA2319">
        <w:t xml:space="preserve">Traditional plant breeding selects for plants with agronomically valuable characteristics. However, repetitive self-pollination of desirable lines can produce progeny that display lowered fitness or vigour when compared to their out-crossing counterparts, a phenomenon termed inbreeding depression. By contrast, when crosses are made between genetically distinct parents, the progeny often outperform the parental lines and are said to display hybrid vigour. Hybrid vigour is commercially advantageous, but ensuring a hybrid cross is technically difficult to achieve, especially when working with species that have both male and female floral organs borne on the same flower and are predominantly self-fertilising, such as canola.  </w:t>
      </w:r>
    </w:p>
    <w:p w:rsidR="00481E59" w:rsidRPr="009C5BD7" w:rsidRDefault="00481E59" w:rsidP="00123BD3">
      <w:pPr>
        <w:pStyle w:val="1Para"/>
        <w:tabs>
          <w:tab w:val="clear" w:pos="360"/>
          <w:tab w:val="num" w:pos="567"/>
        </w:tabs>
      </w:pPr>
      <w:r w:rsidRPr="009C5BD7">
        <w:lastRenderedPageBreak/>
        <w:t xml:space="preserve">To facilitate the production of hybrid canola plants, Bayer has developed a hybrid breeding system that is conferred by expression of the </w:t>
      </w:r>
      <w:r w:rsidRPr="009C5BD7">
        <w:rPr>
          <w:i/>
        </w:rPr>
        <w:t>barnase</w:t>
      </w:r>
      <w:r w:rsidRPr="009C5BD7">
        <w:t xml:space="preserve"> and </w:t>
      </w:r>
      <w:r w:rsidRPr="009C5BD7">
        <w:rPr>
          <w:i/>
        </w:rPr>
        <w:t>barstar</w:t>
      </w:r>
      <w:r w:rsidRPr="009C5BD7">
        <w:t xml:space="preserve"> genes derived from the common soil bacterium </w:t>
      </w:r>
      <w:r w:rsidRPr="009C5BD7">
        <w:rPr>
          <w:i/>
        </w:rPr>
        <w:t>Bacillus amyloliquefaciens</w:t>
      </w:r>
      <w:r w:rsidRPr="009C5BD7">
        <w:t xml:space="preserve">. </w:t>
      </w:r>
      <w:r w:rsidRPr="009C5BD7">
        <w:rPr>
          <w:i/>
        </w:rPr>
        <w:t>Barnase</w:t>
      </w:r>
      <w:r w:rsidRPr="009C5BD7">
        <w:t xml:space="preserve"> encodes a ~12kD</w:t>
      </w:r>
      <w:r w:rsidR="002F40D0" w:rsidRPr="009C5BD7">
        <w:t>a</w:t>
      </w:r>
      <w:r w:rsidRPr="009C5BD7">
        <w:t xml:space="preserve"> </w:t>
      </w:r>
      <w:r w:rsidR="001A582B" w:rsidRPr="009C5BD7">
        <w:t>(kilodalton</w:t>
      </w:r>
      <w:r w:rsidR="002F40D0" w:rsidRPr="009C5BD7">
        <w:t>s</w:t>
      </w:r>
      <w:r w:rsidR="001A582B" w:rsidRPr="009C5BD7">
        <w:t xml:space="preserve">) </w:t>
      </w:r>
      <w:r w:rsidRPr="009C5BD7">
        <w:t xml:space="preserve">ribonuclease (RNase) called BARNASE, and </w:t>
      </w:r>
      <w:r w:rsidRPr="009C5BD7">
        <w:rPr>
          <w:i/>
        </w:rPr>
        <w:t>barstar</w:t>
      </w:r>
      <w:r w:rsidRPr="009C5BD7">
        <w:t xml:space="preserve"> encodes a ~10kD</w:t>
      </w:r>
      <w:r w:rsidR="002F40D0" w:rsidRPr="009C5BD7">
        <w:t>a</w:t>
      </w:r>
      <w:r w:rsidRPr="009C5BD7">
        <w:t xml:space="preserve"> RNase inhibitor protein, BARSTAR, which specifically binds to BARNASE and suppresses its activity </w:t>
      </w:r>
      <w:r w:rsidR="00483A8B" w:rsidRPr="009C5BD7">
        <w:fldChar w:fldCharType="begin">
          <w:fldData xml:space="preserve">PFJlZm1hbj48Q2l0ZT48QXV0aG9yPkhhcnRsZXk8L0F1dGhvcj48WWVhcj4xOTg4PC9ZZWFyPjxS
ZWNOdW0+MTQ4ODwvUmVjTnVtPjxJRFRleHQ+QmFybmFzZSBhbmQgYmFyc3RhciwgZXhwcmVzc2lv
biBvZiBpdHMgY2xvbmVkIGluaGliaXRvciBwZXJtaXRzIGV4cHJlc3Npb24gb2YgYSBjbG9uZWQg
cmlib251Y2xlYXNlPC9JRFRleHQ+PE1ETCBSZWZfVHlwZT0iSm91cm5hbCI+PFJlZl9UeXBlPkpv
dXJuYWw8L1JlZl9UeXBlPjxSZWZfSUQ+MTQ4ODwvUmVmX0lEPjxUaXRsZV9QcmltYXJ5PkJhcm5h
c2UgYW5kIGJhcnN0YXIsIGV4cHJlc3Npb24gb2YgaXRzIGNsb25lZCBpbmhpYml0b3IgcGVybWl0
cyBleHByZXNzaW9uIG9mIGEgY2xvbmVkIHJpYm9udWNsZWFzZTwvVGl0bGVfUHJpbWFyeT48QXV0
aG9yc19QcmltYXJ5PkhhcnRsZXksUi5XLjwvQXV0aG9yc19QcmltYXJ5PjxEYXRlX1ByaW1hcnk+
MTk4ODwvRGF0ZV9QcmltYXJ5PjxLZXl3b3Jkcz5CYWNpbGx1cyBhbWlub2xpcXVlZmFjaWVuczwv
S2V5d29yZHM+PEtleXdvcmRzPmJhcm5hc2U8L0tleXdvcmRzPjxLZXl3b3Jkcz5iYXJzdGFyPC9L
ZXl3b3Jkcz48S2V5d29yZHM+cmlib251Y2xlYXNlPC9LZXl3b3Jkcz48S2V5d29yZHM+Uk5hc2U8
L0tleXdvcmRzPjxSZXByaW50PkluIEZpbGU8L1JlcHJpbnQ+PFN0YXJ0X1BhZ2U+OTEzPC9TdGFy
dF9QYWdlPjxFbmRfUGFnZT45MTU8L0VuZF9QYWdlPjxQZXJpb2RpY2FsPkpvdXJuYWwgb2YgTW9s
ZWN1bGFyIEJpb2xvZ3k8L1BlcmlvZGljYWw+PFZvbHVtZT4yMDI8L1ZvbHVtZT48WlpfSm91cm5h
bEZ1bGw+PGYgbmFtZT0iU3lzdGVtIj5Kb3VybmFsIG9mIE1vbGVjdWxhciBCaW9sb2d5PC9mPjwv
WlpfSm91cm5hbEZ1bGw+PFpaX0pvdXJuYWxTdGRBYmJyZXY+PGYgbmFtZT0iU3lzdGVtIj5KLk1v
bC5CaW9sLjwvZj48L1paX0pvdXJuYWxTdGRBYmJyZXY+PFpaX1dvcmtmb3JtSUQ+MTwvWlpfV29y
a2Zvcm1JRD48L01ETD48L0NpdGU+PENpdGU+PEF1dGhvcj5IYXJ0bGV5PC9BdXRob3I+PFllYXI+
MTk4OTwvWWVhcj48UmVjTnVtPjE0ODk8L1JlY051bT48SURUZXh0PkJhcm5hc2UgYW5kIGJhcnN0
YXI6IHR3byBzbWFsbCBwcm90ZWlucyB0byBmb2xkIGFuZCBmaXQgdG9nZXRoZXI8L0lEVGV4dD48
TURMIFJlZl9UeXBlPSJKb3VybmFsIj48UmVmX1R5cGU+Sm91cm5hbDwvUmVmX1R5cGU+PFJlZl9J
RD4xNDg5PC9SZWZfSUQ+PFRpdGxlX1ByaW1hcnk+QmFybmFzZSBhbmQgYmFyc3RhcjogdHdvIHNt
YWxsIHByb3RlaW5zIHRvIGZvbGQgYW5kIGZpdCB0b2dldGhlcjwvVGl0bGVfUHJpbWFyeT48QXV0
aG9yc19QcmltYXJ5PkhhcnRsZXksUi5XLjwvQXV0aG9yc19QcmltYXJ5PjxEYXRlX1ByaW1hcnk+
MTk4OTwvRGF0ZV9QcmltYXJ5PjxLZXl3b3Jkcz5iYXJuYXNlPC9LZXl3b3Jkcz48S2V5d29yZHM+
YmFyc3RhcjwvS2V5d29yZHM+PEtleXdvcmRzPnJpYm9udWNsZWFzZTwvS2V5d29yZHM+PEtleXdv
cmRzPklOSElCSVRPUjwvS2V5d29yZHM+PEtleXdvcmRzPlBST1RFSU5TPC9LZXl3b3Jkcz48S2V5
d29yZHM+UFJPVEVJTjwvS2V5d29yZHM+PEtleXdvcmRzPlNFUVVFTkNFPC9LZXl3b3Jkcz48S2V5
d29yZHM+R2VuZXM8L0tleXdvcmRzPjxLZXl3b3Jkcz5HRU5FPC9LZXl3b3Jkcz48S2V5d29yZHM+
RVhQUkVTU0lPTjwvS2V5d29yZHM+PEtleXdvcmRzPlNJVEUtRElSRUNURUQgTVVUQUdFTkVTSVM8
L0tleXdvcmRzPjxLZXl3b3Jkcz5NVVRBR0VORVNJUzwvS2V5d29yZHM+PFJlcHJpbnQ+SW4gRmls
ZTwvUmVwcmludD48U3RhcnRfUGFnZT40NTA8L1N0YXJ0X1BhZ2U+PEVuZF9QYWdlPjQ1NDwvRW5k
X1BhZ2U+PFBlcmlvZGljYWw+VHJlbmRzIGluIEJpb2NoZW1pY2FsIFNjaWVuY2VzPC9QZXJpb2Rp
Y2FsPjxWb2x1bWU+MTQ8L1ZvbHVtZT48WlpfSm91cm5hbEZ1bGw+PGYgbmFtZT0iU3lzdGVtIj5U
cmVuZHMgaW4gQmlvY2hlbWljYWwgU2NpZW5jZXM8L2Y+PC9aWl9Kb3VybmFsRnVsbD48WlpfSm91
cm5hbFN0ZEFiYnJldj48ZiBuYW1lPSJTeXN0ZW0iPlRyZW5kcyBCaW9jaGVtLlNjaS48L2Y+PC9a
Wl9Kb3VybmFsU3RkQWJicmV2PjxaWl9Xb3JrZm9ybUlEPjE8L1paX1dvcmtmb3JtSUQ+PC9NREw+
PC9DaXRlPjwvUmVmbWFuPgB=
</w:fldData>
        </w:fldChar>
      </w:r>
      <w:r w:rsidR="00BD2D5D">
        <w:instrText xml:space="preserve"> ADDIN REFMGR.CITE </w:instrText>
      </w:r>
      <w:r w:rsidR="00BD2D5D">
        <w:fldChar w:fldCharType="begin">
          <w:fldData xml:space="preserve">PFJlZm1hbj48Q2l0ZT48QXV0aG9yPkhhcnRsZXk8L0F1dGhvcj48WWVhcj4xOTg4PC9ZZWFyPjxS
ZWNOdW0+MTQ4ODwvUmVjTnVtPjxJRFRleHQ+QmFybmFzZSBhbmQgYmFyc3RhciwgZXhwcmVzc2lv
biBvZiBpdHMgY2xvbmVkIGluaGliaXRvciBwZXJtaXRzIGV4cHJlc3Npb24gb2YgYSBjbG9uZWQg
cmlib251Y2xlYXNlPC9JRFRleHQ+PE1ETCBSZWZfVHlwZT0iSm91cm5hbCI+PFJlZl9UeXBlPkpv
dXJuYWw8L1JlZl9UeXBlPjxSZWZfSUQ+MTQ4ODwvUmVmX0lEPjxUaXRsZV9QcmltYXJ5PkJhcm5h
c2UgYW5kIGJhcnN0YXIsIGV4cHJlc3Npb24gb2YgaXRzIGNsb25lZCBpbmhpYml0b3IgcGVybWl0
cyBleHByZXNzaW9uIG9mIGEgY2xvbmVkIHJpYm9udWNsZWFzZTwvVGl0bGVfUHJpbWFyeT48QXV0
aG9yc19QcmltYXJ5PkhhcnRsZXksUi5XLjwvQXV0aG9yc19QcmltYXJ5PjxEYXRlX1ByaW1hcnk+
MTk4ODwvRGF0ZV9QcmltYXJ5PjxLZXl3b3Jkcz5CYWNpbGx1cyBhbWlub2xpcXVlZmFjaWVuczwv
S2V5d29yZHM+PEtleXdvcmRzPmJhcm5hc2U8L0tleXdvcmRzPjxLZXl3b3Jkcz5iYXJzdGFyPC9L
ZXl3b3Jkcz48S2V5d29yZHM+cmlib251Y2xlYXNlPC9LZXl3b3Jkcz48S2V5d29yZHM+Uk5hc2U8
L0tleXdvcmRzPjxSZXByaW50PkluIEZpbGU8L1JlcHJpbnQ+PFN0YXJ0X1BhZ2U+OTEzPC9TdGFy
dF9QYWdlPjxFbmRfUGFnZT45MTU8L0VuZF9QYWdlPjxQZXJpb2RpY2FsPkpvdXJuYWwgb2YgTW9s
ZWN1bGFyIEJpb2xvZ3k8L1BlcmlvZGljYWw+PFZvbHVtZT4yMDI8L1ZvbHVtZT48WlpfSm91cm5h
bEZ1bGw+PGYgbmFtZT0iU3lzdGVtIj5Kb3VybmFsIG9mIE1vbGVjdWxhciBCaW9sb2d5PC9mPjwv
WlpfSm91cm5hbEZ1bGw+PFpaX0pvdXJuYWxTdGRBYmJyZXY+PGYgbmFtZT0iU3lzdGVtIj5KLk1v
bC5CaW9sLjwvZj48L1paX0pvdXJuYWxTdGRBYmJyZXY+PFpaX1dvcmtmb3JtSUQ+MTwvWlpfV29y
a2Zvcm1JRD48L01ETD48L0NpdGU+PENpdGU+PEF1dGhvcj5IYXJ0bGV5PC9BdXRob3I+PFllYXI+
MTk4OTwvWWVhcj48UmVjTnVtPjE0ODk8L1JlY051bT48SURUZXh0PkJhcm5hc2UgYW5kIGJhcnN0
YXI6IHR3byBzbWFsbCBwcm90ZWlucyB0byBmb2xkIGFuZCBmaXQgdG9nZXRoZXI8L0lEVGV4dD48
TURMIFJlZl9UeXBlPSJKb3VybmFsIj48UmVmX1R5cGU+Sm91cm5hbDwvUmVmX1R5cGU+PFJlZl9J
RD4xNDg5PC9SZWZfSUQ+PFRpdGxlX1ByaW1hcnk+QmFybmFzZSBhbmQgYmFyc3RhcjogdHdvIHNt
YWxsIHByb3RlaW5zIHRvIGZvbGQgYW5kIGZpdCB0b2dldGhlcjwvVGl0bGVfUHJpbWFyeT48QXV0
aG9yc19QcmltYXJ5PkhhcnRsZXksUi5XLjwvQXV0aG9yc19QcmltYXJ5PjxEYXRlX1ByaW1hcnk+
MTk4OTwvRGF0ZV9QcmltYXJ5PjxLZXl3b3Jkcz5iYXJuYXNlPC9LZXl3b3Jkcz48S2V5d29yZHM+
YmFyc3RhcjwvS2V5d29yZHM+PEtleXdvcmRzPnJpYm9udWNsZWFzZTwvS2V5d29yZHM+PEtleXdv
cmRzPklOSElCSVRPUjwvS2V5d29yZHM+PEtleXdvcmRzPlBST1RFSU5TPC9LZXl3b3Jkcz48S2V5
d29yZHM+UFJPVEVJTjwvS2V5d29yZHM+PEtleXdvcmRzPlNFUVVFTkNFPC9LZXl3b3Jkcz48S2V5
d29yZHM+R2VuZXM8L0tleXdvcmRzPjxLZXl3b3Jkcz5HRU5FPC9LZXl3b3Jkcz48S2V5d29yZHM+
RVhQUkVTU0lPTjwvS2V5d29yZHM+PEtleXdvcmRzPlNJVEUtRElSRUNURUQgTVVUQUdFTkVTSVM8
L0tleXdvcmRzPjxLZXl3b3Jkcz5NVVRBR0VORVNJUzwvS2V5d29yZHM+PFJlcHJpbnQ+SW4gRmls
ZTwvUmVwcmludD48U3RhcnRfUGFnZT40NTA8L1N0YXJ0X1BhZ2U+PEVuZF9QYWdlPjQ1NDwvRW5k
X1BhZ2U+PFBlcmlvZGljYWw+VHJlbmRzIGluIEJpb2NoZW1pY2FsIFNjaWVuY2VzPC9QZXJpb2Rp
Y2FsPjxWb2x1bWU+MTQ8L1ZvbHVtZT48WlpfSm91cm5hbEZ1bGw+PGYgbmFtZT0iU3lzdGVtIj5U
cmVuZHMgaW4gQmlvY2hlbWljYWwgU2NpZW5jZXM8L2Y+PC9aWl9Kb3VybmFsRnVsbD48WlpfSm91
cm5hbFN0ZEFiYnJldj48ZiBuYW1lPSJTeXN0ZW0iPlRyZW5kcyBCaW9jaGVtLlNjaS48L2Y+PC9a
Wl9Kb3VybmFsU3RkQWJicmV2PjxaWl9Xb3JrZm9ybUlEPjE8L1paX1dvcmtmb3JtSUQ+PC9NREw+
PC9DaXRlPjwvUmVmbWFuPgB=
</w:fldData>
        </w:fldChar>
      </w:r>
      <w:r w:rsidR="00BD2D5D">
        <w:instrText xml:space="preserve"> ADDIN EN.CITE.DATA </w:instrText>
      </w:r>
      <w:r w:rsidR="00BD2D5D">
        <w:fldChar w:fldCharType="end"/>
      </w:r>
      <w:r w:rsidR="00483A8B" w:rsidRPr="009C5BD7">
        <w:fldChar w:fldCharType="separate"/>
      </w:r>
      <w:r w:rsidR="00483A8B" w:rsidRPr="009C5BD7">
        <w:rPr>
          <w:noProof/>
        </w:rPr>
        <w:t>(Hartley 1988; Hartley 1989)</w:t>
      </w:r>
      <w:r w:rsidR="00483A8B" w:rsidRPr="009C5BD7">
        <w:fldChar w:fldCharType="end"/>
      </w:r>
      <w:r w:rsidRPr="009C5BD7">
        <w:t xml:space="preserve">. </w:t>
      </w:r>
    </w:p>
    <w:p w:rsidR="00481E59" w:rsidRDefault="00481E59" w:rsidP="00123BD3">
      <w:pPr>
        <w:pStyle w:val="1Para"/>
        <w:tabs>
          <w:tab w:val="clear" w:pos="360"/>
          <w:tab w:val="num" w:pos="567"/>
        </w:tabs>
      </w:pPr>
      <w:r w:rsidRPr="009C5BD7">
        <w:t xml:space="preserve">RNases are commonly found in nature and collectively their function is to degrade the messenger ribonucleic acid (mRNA) that allows genetic information to be translated into protein production. This turnover of mRNA is important for regulating the activity of genes. In </w:t>
      </w:r>
      <w:r w:rsidRPr="009C5BD7">
        <w:rPr>
          <w:i/>
        </w:rPr>
        <w:t>B. amyloliquefaciens</w:t>
      </w:r>
      <w:r w:rsidRPr="009C5BD7">
        <w:t xml:space="preserve">, the BARNASE enzyme is secreted extracellularly as a defence mechanism where it degrades the ribonucleic acid of competing organisms. BARSTAR accumulates intracellularly to protect the host cell from the destructive properties of its own ribonuclease enzyme.  </w:t>
      </w:r>
    </w:p>
    <w:p w:rsidR="00301C8C" w:rsidRPr="00886155" w:rsidRDefault="00301C8C" w:rsidP="00886155">
      <w:pPr>
        <w:pStyle w:val="Heading5"/>
      </w:pPr>
      <w:r w:rsidRPr="00886155">
        <w:t>MS lines</w:t>
      </w:r>
    </w:p>
    <w:p w:rsidR="00481E59" w:rsidRDefault="00123BD3" w:rsidP="00301C8C">
      <w:pPr>
        <w:pStyle w:val="1Para"/>
      </w:pPr>
      <w:r w:rsidRPr="009C5BD7">
        <w:t xml:space="preserve">In the </w:t>
      </w:r>
      <w:r w:rsidR="00481E59" w:rsidRPr="009C5BD7">
        <w:t>MS</w:t>
      </w:r>
      <w:r w:rsidR="00875FEB">
        <w:t xml:space="preserve"> lines</w:t>
      </w:r>
      <w:r w:rsidR="00481E59" w:rsidRPr="009C5BD7">
        <w:t xml:space="preserve">, </w:t>
      </w:r>
      <w:r w:rsidR="00481E59" w:rsidRPr="009C5BD7">
        <w:rPr>
          <w:i/>
        </w:rPr>
        <w:t>barnase</w:t>
      </w:r>
      <w:r w:rsidRPr="009C5BD7">
        <w:t xml:space="preserve"> is </w:t>
      </w:r>
      <w:r w:rsidR="00343007" w:rsidRPr="009C5BD7">
        <w:t xml:space="preserve">controlled by the </w:t>
      </w:r>
      <w:r w:rsidR="00343007" w:rsidRPr="009C5BD7">
        <w:rPr>
          <w:i/>
        </w:rPr>
        <w:t>PTa</w:t>
      </w:r>
      <w:r w:rsidRPr="009C5BD7">
        <w:rPr>
          <w:i/>
        </w:rPr>
        <w:t>29</w:t>
      </w:r>
      <w:r w:rsidR="00481E59" w:rsidRPr="009C5BD7">
        <w:t xml:space="preserve"> promoter</w:t>
      </w:r>
      <w:r w:rsidR="00301C8C">
        <w:t xml:space="preserve"> from tobacco (</w:t>
      </w:r>
      <w:r w:rsidR="00301C8C" w:rsidRPr="00301C8C">
        <w:rPr>
          <w:i/>
        </w:rPr>
        <w:t>Nicotiana tabacum</w:t>
      </w:r>
      <w:r w:rsidR="00301C8C">
        <w:t>)</w:t>
      </w:r>
      <w:r w:rsidR="00481E59" w:rsidRPr="009C5BD7">
        <w:t xml:space="preserve"> that directs gene expression solely within the tapetal cell layer of the anthers. This results in localised degradation of ribonucleic acid within the tapetal cells prior to microspore development and prevents the production of pollen </w:t>
      </w:r>
      <w:r w:rsidR="00483A8B" w:rsidRPr="009C5BD7">
        <w:fldChar w:fldCharType="begin">
          <w:fldData xml:space="preserve">PFJlZm1hbj48Q2l0ZT48QXV0aG9yPkRlIEJsb2NrPC9BdXRob3I+PFllYXI+MTk5MzwvWWVhcj48
UmVjTnVtPjE0OTA8L1JlY051bT48SURUZXh0PkVuZ2luZWVyZWQgZmVydGlsaXR5IGNvbnRyb2wg
aW4gdHJhbnNmb3JtZWQgQnJhc3NpY2EgbmFwdXMgTC46IEhpc3RvY2hlbWljYWwgYW5hbHlzaXMg
b2YgYW50aGVyIGRldmVsb3BtZW50PC9JRFRleHQ+PE1ETCBSZWZfVHlwZT0iSm91cm5hbCI+PFJl
Zl9UeXBlPkpvdXJuYWw8L1JlZl9UeXBlPjxSZWZfSUQ+MTQ5MDwvUmVmX0lEPjxUaXRsZV9Qcmlt
YXJ5PkVuZ2luZWVyZWQgZmVydGlsaXR5IGNvbnRyb2wgaW4gdHJhbnNmb3JtZWQgPGk+QnJhc3Np
Y2EgbmFwdXM8L2k+IEwuOiBIaXN0b2NoZW1pY2FsIGFuYWx5c2lzIG9mIGFudGhlciBkZXZlbG9w
bWVudDwvVGl0bGVfUHJpbWFyeT48QXV0aG9yc19QcmltYXJ5PkRlIEJsb2NrLE0uPC9BdXRob3Jz
X1ByaW1hcnk+PEF1dGhvcnNfUHJpbWFyeT5EZSBCb3V3ZXIsSi48L0F1dGhvcnNfUHJpbWFyeT48
RGF0ZV9QcmltYXJ5PjE5OTM8L0RhdGVfUHJpbWFyeT48S2V5d29yZHM+YmFybmFzZTwvS2V5d29y
ZHM+PEtleXdvcmRzPkJyYXNzaWNhPC9LZXl3b3Jkcz48S2V5d29yZHM+QnJhc3NpY2EgbmFwdXM8
L0tleXdvcmRzPjxLZXl3b3Jkcz5GZXJ0aWxpdHk8L0tleXdvcmRzPjxLZXl3b3Jkcz5tYWxlIHN0
ZXJpbGU8L0tleXdvcmRzPjxLZXl3b3Jkcz50cmFuc2dlbmljPC9LZXl3b3Jkcz48S2V5d29yZHM+
UExBTlRTPC9LZXl3b3Jkcz48S2V5d29yZHM+cGxhbnQ8L0tleXdvcmRzPjxLZXl3b3Jkcz5NYWxl
PC9LZXl3b3Jkcz48S2V5d29yZHM+RVhQUkVTU0lPTjwvS2V5d29yZHM+PEtleXdvcmRzPkdFTkU8
L0tleXdvcmRzPjxLZXl3b3Jkcz5yaWJvbnVjbGVhc2U8L0tleXdvcmRzPjxLZXl3b3Jkcz5QUk9N
T1RFUjwvS2V5d29yZHM+PEtleXdvcmRzPlBUQTI5PC9LZXl3b3Jkcz48S2V5d29yZHM+c3Rlcmls
ZTwvS2V5d29yZHM+PEtleXdvcmRzPmJhcnN0YXI8L0tleXdvcmRzPjxLZXl3b3Jkcz5JTkhJQklU
T1I8L0tleXdvcmRzPjxLZXl3b3Jkcz5QUk9URUlOPC9LZXl3b3Jkcz48S2V5d29yZHM+dHJhbnNn
ZW5pYyBwbGFudHM8L0tleXdvcmRzPjxLZXl3b3Jkcz5GVVNJT05TPC9LZXl3b3Jkcz48S2V5d29y
ZHM+R2VuZXM8L0tleXdvcmRzPjxLZXl3b3Jkcz5SRUdJT048L0tleXdvcmRzPjxLZXl3b3Jkcz5S
TkE8L0tleXdvcmRzPjxLZXl3b3Jkcz5kZWdyYWRhdGlvbjwvS2V5d29yZHM+PEtleXdvcmRzPkxZ
U0lTPC9LZXl3b3Jkcz48S2V5d29yZHM+UEFUVEVSTlM8L0tleXdvcmRzPjxSZXByaW50PkluIEZp
bGU8L1JlcHJpbnQ+PFN0YXJ0X1BhZ2U+MjE4PC9TdGFydF9QYWdlPjxFbmRfUGFnZT4yMjU8L0Vu
ZF9QYWdlPjxQZXJpb2RpY2FsPlBsYW50YTwvUGVyaW9kaWNhbD48Vm9sdW1lPjE4OTwvVm9sdW1l
PjxaWl9Kb3VybmFsRnVsbD48ZiBuYW1lPSJTeXN0ZW0iPlBsYW50YTwvZj48L1paX0pvdXJuYWxG
dWxsPjxaWl9Xb3JrZm9ybUlEPjE8L1paX1dvcmtmb3JtSUQ+PC9NREw+PC9DaXRlPjxDaXRlPjxB
dXRob3I+TWFyaWFuaTwvQXV0aG9yPjxZZWFyPjE5OTA8L1llYXI+PFJlY051bT4xNDI2PC9SZWNO
dW0+PElEVGV4dD5JbmR1Y3Rpb24gb2YgbWFsZSBzdGVyaWxpdHkgaW4gcGxhbnRzIGJ5IGEgY2hp
bWFlcmljIHJpYm9udWNsZWFzZSBnZW5lPC9JRFRleHQ+PE1ETCBSZWZfVHlwZT0iSm91cm5hbCI+
PFJlZl9UeXBlPkpvdXJuYWw8L1JlZl9UeXBlPjxSZWZfSUQ+MTQyNjwvUmVmX0lEPjxUaXRsZV9Q
cmltYXJ5PkluZHVjdGlvbiBvZiBtYWxlIHN0ZXJpbGl0eSBpbiBwbGFudHMgYnkgYSBjaGltYWVy
aWMgcmlib251Y2xlYXNlIGdlbmU8L1RpdGxlX1ByaW1hcnk+PEF1dGhvcnNfUHJpbWFyeT5NYXJp
YW5pLEMuPC9BdXRob3JzX1ByaW1hcnk+PEF1dGhvcnNfUHJpbWFyeT5EZSBCZXVja2VsZWVyLE0u
PC9BdXRob3JzX1ByaW1hcnk+PEF1dGhvcnNfUHJpbWFyeT5UcnVldHRuZXIsSi48L0F1dGhvcnNf
UHJpbWFyeT48QXV0aG9yc19QcmltYXJ5PkxlZW1hbnMsSi48L0F1dGhvcnNfUHJpbWFyeT48QXV0
aG9yc19QcmltYXJ5PkdvbGRiZXJnLFIuQi48L0F1dGhvcnNfUHJpbWFyeT48RGF0ZV9QcmltYXJ5
PjE5OTA8L0RhdGVfUHJpbWFyeT48S2V5d29yZHM+SU5EVUNUSU9OPC9LZXl3b3Jkcz48S2V5d29y
ZHM+TWFsZTwvS2V5d29yZHM+PEtleXdvcmRzPlBMQU5UUzwvS2V5d29yZHM+PEtleXdvcmRzPnBs
YW50PC9LZXl3b3Jkcz48S2V5d29yZHM+R0VORTwvS2V5d29yZHM+PFJlcHJpbnQ+SW4gRmlsZTwv
UmVwcmludD48U3RhcnRfUGFnZT43Mzc8L1N0YXJ0X1BhZ2U+PEVuZF9QYWdlPjczODwvRW5kX1Bh
Z2U+PFBlcmlvZGljYWw+TmF0dXJlPC9QZXJpb2RpY2FsPjxWb2x1bWU+MzQ3PC9Wb2x1bWU+PFdl
Yl9VUkxfTGluazE+ZmlsZTovL1M6XENPXE9HVFJcRVZBTFxFdmFsIFNlY3Rpb25zXExpYnJhcnlc
UkVGU1xjYW5vbGFcTWFyaWFuaSBldCBhbCAxOTkwLnBkZjwvV2ViX1VSTF9MaW5rMT48V2ViX1VS
TF9MaW5rMj48dT5maWxlOi8vUzpcQ09cT0dUUlxFVkFMXEV2YWwgU2VjdGlvbnNcTGlicmFyeVxS
RUZTXGNhbm9sYVxNYXJpYW5pIGV0IGFsIDE5OTAucGRmPC91PjwvV2ViX1VSTF9MaW5rMj48Wlpf
Sm91cm5hbEZ1bGw+PGYgbmFtZT0iU3lzdGVtIj5OYXR1cmU8L2Y+PC9aWl9Kb3VybmFsRnVsbD48
WlpfV29ya2Zvcm1JRD4xPC9aWl9Xb3JrZm9ybUlEPjwvTURMPjwvQ2l0ZT48L1JlZm1hbj5=
</w:fldData>
        </w:fldChar>
      </w:r>
      <w:r w:rsidR="00BD2D5D">
        <w:instrText xml:space="preserve"> ADDIN REFMGR.CITE </w:instrText>
      </w:r>
      <w:r w:rsidR="00BD2D5D">
        <w:fldChar w:fldCharType="begin">
          <w:fldData xml:space="preserve">PFJlZm1hbj48Q2l0ZT48QXV0aG9yPkRlIEJsb2NrPC9BdXRob3I+PFllYXI+MTk5MzwvWWVhcj48
UmVjTnVtPjE0OTA8L1JlY051bT48SURUZXh0PkVuZ2luZWVyZWQgZmVydGlsaXR5IGNvbnRyb2wg
aW4gdHJhbnNmb3JtZWQgQnJhc3NpY2EgbmFwdXMgTC46IEhpc3RvY2hlbWljYWwgYW5hbHlzaXMg
b2YgYW50aGVyIGRldmVsb3BtZW50PC9JRFRleHQ+PE1ETCBSZWZfVHlwZT0iSm91cm5hbCI+PFJl
Zl9UeXBlPkpvdXJuYWw8L1JlZl9UeXBlPjxSZWZfSUQ+MTQ5MDwvUmVmX0lEPjxUaXRsZV9Qcmlt
YXJ5PkVuZ2luZWVyZWQgZmVydGlsaXR5IGNvbnRyb2wgaW4gdHJhbnNmb3JtZWQgPGk+QnJhc3Np
Y2EgbmFwdXM8L2k+IEwuOiBIaXN0b2NoZW1pY2FsIGFuYWx5c2lzIG9mIGFudGhlciBkZXZlbG9w
bWVudDwvVGl0bGVfUHJpbWFyeT48QXV0aG9yc19QcmltYXJ5PkRlIEJsb2NrLE0uPC9BdXRob3Jz
X1ByaW1hcnk+PEF1dGhvcnNfUHJpbWFyeT5EZSBCb3V3ZXIsSi48L0F1dGhvcnNfUHJpbWFyeT48
RGF0ZV9QcmltYXJ5PjE5OTM8L0RhdGVfUHJpbWFyeT48S2V5d29yZHM+YmFybmFzZTwvS2V5d29y
ZHM+PEtleXdvcmRzPkJyYXNzaWNhPC9LZXl3b3Jkcz48S2V5d29yZHM+QnJhc3NpY2EgbmFwdXM8
L0tleXdvcmRzPjxLZXl3b3Jkcz5GZXJ0aWxpdHk8L0tleXdvcmRzPjxLZXl3b3Jkcz5tYWxlIHN0
ZXJpbGU8L0tleXdvcmRzPjxLZXl3b3Jkcz50cmFuc2dlbmljPC9LZXl3b3Jkcz48S2V5d29yZHM+
UExBTlRTPC9LZXl3b3Jkcz48S2V5d29yZHM+cGxhbnQ8L0tleXdvcmRzPjxLZXl3b3Jkcz5NYWxl
PC9LZXl3b3Jkcz48S2V5d29yZHM+RVhQUkVTU0lPTjwvS2V5d29yZHM+PEtleXdvcmRzPkdFTkU8
L0tleXdvcmRzPjxLZXl3b3Jkcz5yaWJvbnVjbGVhc2U8L0tleXdvcmRzPjxLZXl3b3Jkcz5QUk9N
T1RFUjwvS2V5d29yZHM+PEtleXdvcmRzPlBUQTI5PC9LZXl3b3Jkcz48S2V5d29yZHM+c3Rlcmls
ZTwvS2V5d29yZHM+PEtleXdvcmRzPmJhcnN0YXI8L0tleXdvcmRzPjxLZXl3b3Jkcz5JTkhJQklU
T1I8L0tleXdvcmRzPjxLZXl3b3Jkcz5QUk9URUlOPC9LZXl3b3Jkcz48S2V5d29yZHM+dHJhbnNn
ZW5pYyBwbGFudHM8L0tleXdvcmRzPjxLZXl3b3Jkcz5GVVNJT05TPC9LZXl3b3Jkcz48S2V5d29y
ZHM+R2VuZXM8L0tleXdvcmRzPjxLZXl3b3Jkcz5SRUdJT048L0tleXdvcmRzPjxLZXl3b3Jkcz5S
TkE8L0tleXdvcmRzPjxLZXl3b3Jkcz5kZWdyYWRhdGlvbjwvS2V5d29yZHM+PEtleXdvcmRzPkxZ
U0lTPC9LZXl3b3Jkcz48S2V5d29yZHM+UEFUVEVSTlM8L0tleXdvcmRzPjxSZXByaW50PkluIEZp
bGU8L1JlcHJpbnQ+PFN0YXJ0X1BhZ2U+MjE4PC9TdGFydF9QYWdlPjxFbmRfUGFnZT4yMjU8L0Vu
ZF9QYWdlPjxQZXJpb2RpY2FsPlBsYW50YTwvUGVyaW9kaWNhbD48Vm9sdW1lPjE4OTwvVm9sdW1l
PjxaWl9Kb3VybmFsRnVsbD48ZiBuYW1lPSJTeXN0ZW0iPlBsYW50YTwvZj48L1paX0pvdXJuYWxG
dWxsPjxaWl9Xb3JrZm9ybUlEPjE8L1paX1dvcmtmb3JtSUQ+PC9NREw+PC9DaXRlPjxDaXRlPjxB
dXRob3I+TWFyaWFuaTwvQXV0aG9yPjxZZWFyPjE5OTA8L1llYXI+PFJlY051bT4xNDI2PC9SZWNO
dW0+PElEVGV4dD5JbmR1Y3Rpb24gb2YgbWFsZSBzdGVyaWxpdHkgaW4gcGxhbnRzIGJ5IGEgY2hp
bWFlcmljIHJpYm9udWNsZWFzZSBnZW5lPC9JRFRleHQ+PE1ETCBSZWZfVHlwZT0iSm91cm5hbCI+
PFJlZl9UeXBlPkpvdXJuYWw8L1JlZl9UeXBlPjxSZWZfSUQ+MTQyNjwvUmVmX0lEPjxUaXRsZV9Q
cmltYXJ5PkluZHVjdGlvbiBvZiBtYWxlIHN0ZXJpbGl0eSBpbiBwbGFudHMgYnkgYSBjaGltYWVy
aWMgcmlib251Y2xlYXNlIGdlbmU8L1RpdGxlX1ByaW1hcnk+PEF1dGhvcnNfUHJpbWFyeT5NYXJp
YW5pLEMuPC9BdXRob3JzX1ByaW1hcnk+PEF1dGhvcnNfUHJpbWFyeT5EZSBCZXVja2VsZWVyLE0u
PC9BdXRob3JzX1ByaW1hcnk+PEF1dGhvcnNfUHJpbWFyeT5UcnVldHRuZXIsSi48L0F1dGhvcnNf
UHJpbWFyeT48QXV0aG9yc19QcmltYXJ5PkxlZW1hbnMsSi48L0F1dGhvcnNfUHJpbWFyeT48QXV0
aG9yc19QcmltYXJ5PkdvbGRiZXJnLFIuQi48L0F1dGhvcnNfUHJpbWFyeT48RGF0ZV9QcmltYXJ5
PjE5OTA8L0RhdGVfUHJpbWFyeT48S2V5d29yZHM+SU5EVUNUSU9OPC9LZXl3b3Jkcz48S2V5d29y
ZHM+TWFsZTwvS2V5d29yZHM+PEtleXdvcmRzPlBMQU5UUzwvS2V5d29yZHM+PEtleXdvcmRzPnBs
YW50PC9LZXl3b3Jkcz48S2V5d29yZHM+R0VORTwvS2V5d29yZHM+PFJlcHJpbnQ+SW4gRmlsZTwv
UmVwcmludD48U3RhcnRfUGFnZT43Mzc8L1N0YXJ0X1BhZ2U+PEVuZF9QYWdlPjczODwvRW5kX1Bh
Z2U+PFBlcmlvZGljYWw+TmF0dXJlPC9QZXJpb2RpY2FsPjxWb2x1bWU+MzQ3PC9Wb2x1bWU+PFdl
Yl9VUkxfTGluazE+ZmlsZTovL1M6XENPXE9HVFJcRVZBTFxFdmFsIFNlY3Rpb25zXExpYnJhcnlc
UkVGU1xjYW5vbGFcTWFyaWFuaSBldCBhbCAxOTkwLnBkZjwvV2ViX1VSTF9MaW5rMT48V2ViX1VS
TF9MaW5rMj48dT5maWxlOi8vUzpcQ09cT0dUUlxFVkFMXEV2YWwgU2VjdGlvbnNcTGlicmFyeVxS
RUZTXGNhbm9sYVxNYXJpYW5pIGV0IGFsIDE5OTAucGRmPC91PjwvV2ViX1VSTF9MaW5rMj48Wlpf
Sm91cm5hbEZ1bGw+PGYgbmFtZT0iU3lzdGVtIj5OYXR1cmU8L2Y+PC9aWl9Kb3VybmFsRnVsbD48
WlpfV29ya2Zvcm1JRD4xPC9aWl9Xb3JrZm9ybUlEPjwvTURMPjwvQ2l0ZT48L1JlZm1hbj5=
</w:fldData>
        </w:fldChar>
      </w:r>
      <w:r w:rsidR="00BD2D5D">
        <w:instrText xml:space="preserve"> ADDIN EN.CITE.DATA </w:instrText>
      </w:r>
      <w:r w:rsidR="00BD2D5D">
        <w:fldChar w:fldCharType="end"/>
      </w:r>
      <w:r w:rsidR="00483A8B" w:rsidRPr="009C5BD7">
        <w:fldChar w:fldCharType="separate"/>
      </w:r>
      <w:r w:rsidR="00483A8B" w:rsidRPr="009C5BD7">
        <w:rPr>
          <w:noProof/>
        </w:rPr>
        <w:t>(De Block &amp; De Bouwer 1993; Mariani et al. 1990)</w:t>
      </w:r>
      <w:r w:rsidR="00483A8B" w:rsidRPr="009C5BD7">
        <w:fldChar w:fldCharType="end"/>
      </w:r>
      <w:r w:rsidR="00481E59" w:rsidRPr="009C5BD7">
        <w:t xml:space="preserve">. The resulting plants are male-sterile (MS) and can only be fertilised by the pollen of another plant, thereby ensuring the production of hybrid progeny. </w:t>
      </w:r>
      <w:r w:rsidR="00301C8C" w:rsidRPr="00301C8C">
        <w:t>The mRNA polyadenylation signals, which are required for gene expression in plants, are provided by the 3’ non-translated region of</w:t>
      </w:r>
      <w:r w:rsidR="00301C8C">
        <w:t xml:space="preserve"> the nopaline synthase gene (3’-</w:t>
      </w:r>
      <w:r w:rsidR="00301C8C" w:rsidRPr="00301C8C">
        <w:t xml:space="preserve">nos) from </w:t>
      </w:r>
      <w:r w:rsidR="00301C8C" w:rsidRPr="00301C8C">
        <w:rPr>
          <w:i/>
        </w:rPr>
        <w:t>Agrobacterium tumefaciens</w:t>
      </w:r>
      <w:r w:rsidR="00301C8C" w:rsidRPr="00301C8C">
        <w:t xml:space="preserve"> </w:t>
      </w:r>
      <w:r w:rsidR="00631A0D">
        <w:fldChar w:fldCharType="begin"/>
      </w:r>
      <w:r w:rsidR="00BD2D5D">
        <w:instrText xml:space="preserve"> ADDIN REFMGR.CITE &lt;Refman&gt;&lt;Cite&gt;&lt;Author&gt;Depicker&lt;/Author&gt;&lt;Year&gt;1982&lt;/Year&gt;&lt;RecNum&gt;413&lt;/RecNum&gt;&lt;IDText&gt;Nopaline synthase: transcript mapping and DNA sequence&lt;/IDText&gt;&lt;MDL Ref_Type="Journal"&gt;&lt;Ref_Type&gt;Journal&lt;/Ref_Type&gt;&lt;Ref_ID&gt;413&lt;/Ref_ID&gt;&lt;Title_Primary&gt;Nopaline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English&lt;/Keywords&gt;&lt;Keywords&gt;GENE&lt;/Keywords&gt;&lt;Keywords&gt;Genes&lt;/Keywords&gt;&lt;Keywords&gt;Genes,Structural&lt;/Keywords&gt;&lt;Keywords&gt;genetics&lt;/Keywords&gt;&lt;Keywords&gt;plant&lt;/Keywords&gt;&lt;Keywords&gt;plant cells&lt;/Keywords&gt;&lt;Keywords&gt;plasmid&lt;/Keywords&gt;&lt;Keywords&gt;Plasmids&lt;/Keywords&gt;&lt;Keywords&gt;T-DNA&lt;/Keywords&gt;&lt;Keywords&gt;Tobacco&lt;/Keywords&gt;&lt;Keywords&gt;VECTORS&lt;/Keywords&gt;&lt;Keywords&gt;cottondb&lt;/Keywords&gt;&lt;Reprint&gt;In File&lt;/Reprint&gt;&lt;Start_Page&gt;561&lt;/Start_Page&gt;&lt;End_Page&gt;573&lt;/End_Page&gt;&lt;Periodical&gt;Journal of Molecular and Applied Genetics&lt;/Periodical&gt;&lt;Volume&gt;1&lt;/Volume&gt;&lt;Issue&gt;6&lt;/Issue&gt;&lt;ISSN_ISBN&gt;0271-6801&lt;/ISSN_ISBN&gt;&lt;ZZ_JournalFull&gt;&lt;f name="System"&gt;Journal of Molecular and Applied Genetics&lt;/f&gt;&lt;/ZZ_JournalFull&gt;&lt;ZZ_JournalStdAbbrev&gt;&lt;f name="System"&gt;J.Mol.Appl.Genet.&lt;/f&gt;&lt;/ZZ_JournalStdAbbrev&gt;&lt;ZZ_WorkformID&gt;1&lt;/ZZ_WorkformID&gt;&lt;/MDL&gt;&lt;/Cite&gt;&lt;/Refman&gt;</w:instrText>
      </w:r>
      <w:r w:rsidR="00631A0D">
        <w:fldChar w:fldCharType="separate"/>
      </w:r>
      <w:r w:rsidR="00631A0D">
        <w:rPr>
          <w:noProof/>
        </w:rPr>
        <w:t>(Depicker et al. 1982)</w:t>
      </w:r>
      <w:r w:rsidR="00631A0D">
        <w:fldChar w:fldCharType="end"/>
      </w:r>
      <w:r w:rsidR="00301C8C" w:rsidRPr="00301C8C">
        <w:t>.</w:t>
      </w:r>
    </w:p>
    <w:p w:rsidR="00B75B32" w:rsidRPr="00886155" w:rsidRDefault="00B75B32" w:rsidP="00886155">
      <w:pPr>
        <w:pStyle w:val="Heading5"/>
      </w:pPr>
      <w:r w:rsidRPr="00886155">
        <w:t>RF lines</w:t>
      </w:r>
    </w:p>
    <w:p w:rsidR="00481E59" w:rsidRPr="009C5BD7" w:rsidRDefault="00481E59" w:rsidP="00123BD3">
      <w:pPr>
        <w:pStyle w:val="1Para"/>
        <w:tabs>
          <w:tab w:val="clear" w:pos="360"/>
          <w:tab w:val="num" w:pos="567"/>
        </w:tabs>
      </w:pPr>
      <w:r w:rsidRPr="009C5BD7">
        <w:t xml:space="preserve">To reverse the effects of </w:t>
      </w:r>
      <w:r w:rsidRPr="009C5BD7">
        <w:rPr>
          <w:i/>
        </w:rPr>
        <w:t>barnase</w:t>
      </w:r>
      <w:r w:rsidRPr="009C5BD7">
        <w:t xml:space="preserve"> expression, GM canola lines have also been generated that contain the </w:t>
      </w:r>
      <w:r w:rsidRPr="009C5BD7">
        <w:rPr>
          <w:i/>
        </w:rPr>
        <w:t>barstar</w:t>
      </w:r>
      <w:r w:rsidRPr="009C5BD7">
        <w:t xml:space="preserve"> gene. The introduced </w:t>
      </w:r>
      <w:r w:rsidRPr="009C5BD7">
        <w:rPr>
          <w:i/>
        </w:rPr>
        <w:t>barstar</w:t>
      </w:r>
      <w:r w:rsidRPr="009C5BD7">
        <w:t xml:space="preserve"> gene</w:t>
      </w:r>
      <w:r w:rsidR="00123BD3" w:rsidRPr="009C5BD7">
        <w:t xml:space="preserve"> in </w:t>
      </w:r>
      <w:r w:rsidR="00875FEB">
        <w:t>the RF lines</w:t>
      </w:r>
      <w:r w:rsidRPr="009C5BD7">
        <w:t xml:space="preserve"> is under the control of the same</w:t>
      </w:r>
      <w:r w:rsidR="00123BD3" w:rsidRPr="009C5BD7">
        <w:t xml:space="preserve"> </w:t>
      </w:r>
      <w:r w:rsidR="00B75B32" w:rsidRPr="00B75B32">
        <w:t>regu</w:t>
      </w:r>
      <w:r w:rsidR="00B75B32">
        <w:t xml:space="preserve">latory sequences as the </w:t>
      </w:r>
      <w:r w:rsidR="00B75B32" w:rsidRPr="00B75B32">
        <w:rPr>
          <w:i/>
        </w:rPr>
        <w:t>barnase</w:t>
      </w:r>
      <w:r w:rsidR="00B75B32">
        <w:t xml:space="preserve"> gene in the MS lines</w:t>
      </w:r>
      <w:r w:rsidRPr="009C5BD7">
        <w:t xml:space="preserve">. Expression of </w:t>
      </w:r>
      <w:r w:rsidRPr="009C5BD7">
        <w:rPr>
          <w:i/>
        </w:rPr>
        <w:t>barstar</w:t>
      </w:r>
      <w:r w:rsidRPr="009C5BD7">
        <w:t xml:space="preserve"> has no effect on pollen development and GM canola plants have a normal appearance and viable pollen </w:t>
      </w:r>
      <w:r w:rsidR="00483A8B" w:rsidRPr="009C5BD7">
        <w:fldChar w:fldCharType="begin"/>
      </w:r>
      <w:r w:rsidR="00BD2D5D">
        <w:instrText xml:space="preserve"> ADDIN REFMGR.CITE &lt;Refman&gt;&lt;Cite&gt;&lt;Author&gt;Mariani&lt;/Author&gt;&lt;Year&gt;1992&lt;/Year&gt;&lt;RecNum&gt;1425&lt;/RecNum&gt;&lt;IDText&gt;A chimaeric ribonuclease-inhibitor gene restores fertility to male sterile plants&lt;/IDText&gt;&lt;MDL Ref_Type="Journal"&gt;&lt;Ref_Type&gt;Journal&lt;/Ref_Type&gt;&lt;Ref_ID&gt;1425&lt;/Ref_ID&gt;&lt;Title_Primary&gt;A chimaeric ribonuclease-inhibitor gene restores fertility to male sterile plants&lt;/Title_Primary&gt;&lt;Authors_Primary&gt;Mariani,C.&lt;/Authors_Primary&gt;&lt;Authors_Primary&gt;Gossele,V.&lt;/Authors_Primary&gt;&lt;Authors_Primary&gt;De Beuckeleer,M.&lt;/Authors_Primary&gt;&lt;Authors_Primary&gt;De Block,M.&lt;/Authors_Primary&gt;&lt;Authors_Primary&gt;Goldberg,R.B.&lt;/Authors_Primary&gt;&lt;Authors_Primary&gt;De Greef,W.&lt;/Authors_Primary&gt;&lt;Authors_Primary&gt;Leemans,J.&lt;/Authors_Primary&gt;&lt;Date_Primary&gt;1992&lt;/Date_Primary&gt;&lt;Keywords&gt;GENE&lt;/Keywords&gt;&lt;Keywords&gt;Male&lt;/Keywords&gt;&lt;Keywords&gt;male sterile&lt;/Keywords&gt;&lt;Keywords&gt;sterile&lt;/Keywords&gt;&lt;Keywords&gt;PLANTS&lt;/Keywords&gt;&lt;Keywords&gt;plant&lt;/Keywords&gt;&lt;Reprint&gt;In File&lt;/Reprint&gt;&lt;Start_Page&gt;384&lt;/Start_Page&gt;&lt;End_Page&gt;387&lt;/End_Page&gt;&lt;Periodical&gt;Nature&lt;/Periodical&gt;&lt;Volume&gt;357&lt;/Volume&gt;&lt;ZZ_JournalFull&gt;&lt;f name="System"&gt;Nature&lt;/f&gt;&lt;/ZZ_JournalFull&gt;&lt;ZZ_WorkformID&gt;1&lt;/ZZ_WorkformID&gt;&lt;/MDL&gt;&lt;/Cite&gt;&lt;/Refman&gt;</w:instrText>
      </w:r>
      <w:r w:rsidR="00483A8B" w:rsidRPr="009C5BD7">
        <w:fldChar w:fldCharType="separate"/>
      </w:r>
      <w:r w:rsidR="00483A8B" w:rsidRPr="009C5BD7">
        <w:rPr>
          <w:noProof/>
        </w:rPr>
        <w:t>(Mariani et al. 1992)</w:t>
      </w:r>
      <w:r w:rsidR="00483A8B" w:rsidRPr="009C5BD7">
        <w:fldChar w:fldCharType="end"/>
      </w:r>
      <w:r w:rsidRPr="009C5BD7">
        <w:t xml:space="preserve">. When a GM line containing </w:t>
      </w:r>
      <w:r w:rsidRPr="009C5BD7">
        <w:rPr>
          <w:i/>
        </w:rPr>
        <w:t>barnase</w:t>
      </w:r>
      <w:r w:rsidRPr="009C5BD7">
        <w:t xml:space="preserve"> </w:t>
      </w:r>
      <w:r w:rsidR="00527EA9" w:rsidRPr="009C5BD7">
        <w:t>(</w:t>
      </w:r>
      <w:r w:rsidR="008A05CB" w:rsidRPr="009E3590">
        <w:t>eg</w:t>
      </w:r>
      <w:r w:rsidR="00123BD3" w:rsidRPr="009C5BD7">
        <w:t xml:space="preserve"> RF3) </w:t>
      </w:r>
      <w:r w:rsidRPr="009C5BD7">
        <w:t xml:space="preserve">is crossed with a GM line containing </w:t>
      </w:r>
      <w:r w:rsidRPr="009C5BD7">
        <w:rPr>
          <w:i/>
        </w:rPr>
        <w:t>barstar</w:t>
      </w:r>
      <w:r w:rsidR="00123BD3" w:rsidRPr="009C5BD7">
        <w:t xml:space="preserve"> (</w:t>
      </w:r>
      <w:r w:rsidR="008A05CB" w:rsidRPr="008A05CB">
        <w:t>eg</w:t>
      </w:r>
      <w:r w:rsidR="00123BD3" w:rsidRPr="009C5BD7">
        <w:t xml:space="preserve"> MS8),</w:t>
      </w:r>
      <w:r w:rsidRPr="009C5BD7">
        <w:t xml:space="preserve"> </w:t>
      </w:r>
      <w:r w:rsidR="00123BD3" w:rsidRPr="009C5BD7">
        <w:t xml:space="preserve">progeny that inherit both genes </w:t>
      </w:r>
      <w:r w:rsidRPr="009C5BD7">
        <w:t xml:space="preserve">display completely normal fertility due to the specific inhibition of BARNASE activity by BARSTAR </w:t>
      </w:r>
      <w:r w:rsidR="00483A8B" w:rsidRPr="009C5BD7">
        <w:fldChar w:fldCharType="begin"/>
      </w:r>
      <w:r w:rsidR="00BD2D5D">
        <w:instrText xml:space="preserve"> ADDIN REFMGR.CITE &lt;Refman&gt;&lt;Cite&gt;&lt;Author&gt;Mariani&lt;/Author&gt;&lt;Year&gt;1992&lt;/Year&gt;&lt;RecNum&gt;1425&lt;/RecNum&gt;&lt;IDText&gt;A chimaeric ribonuclease-inhibitor gene restores fertility to male sterile plants&lt;/IDText&gt;&lt;MDL Ref_Type="Journal"&gt;&lt;Ref_Type&gt;Journal&lt;/Ref_Type&gt;&lt;Ref_ID&gt;1425&lt;/Ref_ID&gt;&lt;Title_Primary&gt;A chimaeric ribonuclease-inhibitor gene restores fertility to male sterile plants&lt;/Title_Primary&gt;&lt;Authors_Primary&gt;Mariani,C.&lt;/Authors_Primary&gt;&lt;Authors_Primary&gt;Gossele,V.&lt;/Authors_Primary&gt;&lt;Authors_Primary&gt;De Beuckeleer,M.&lt;/Authors_Primary&gt;&lt;Authors_Primary&gt;De Block,M.&lt;/Authors_Primary&gt;&lt;Authors_Primary&gt;Goldberg,R.B.&lt;/Authors_Primary&gt;&lt;Authors_Primary&gt;De Greef,W.&lt;/Authors_Primary&gt;&lt;Authors_Primary&gt;Leemans,J.&lt;/Authors_Primary&gt;&lt;Date_Primary&gt;1992&lt;/Date_Primary&gt;&lt;Keywords&gt;GENE&lt;/Keywords&gt;&lt;Keywords&gt;Male&lt;/Keywords&gt;&lt;Keywords&gt;male sterile&lt;/Keywords&gt;&lt;Keywords&gt;sterile&lt;/Keywords&gt;&lt;Keywords&gt;PLANTS&lt;/Keywords&gt;&lt;Keywords&gt;plant&lt;/Keywords&gt;&lt;Reprint&gt;In File&lt;/Reprint&gt;&lt;Start_Page&gt;384&lt;/Start_Page&gt;&lt;End_Page&gt;387&lt;/End_Page&gt;&lt;Periodical&gt;Nature&lt;/Periodical&gt;&lt;Volume&gt;357&lt;/Volume&gt;&lt;ZZ_JournalFull&gt;&lt;f name="System"&gt;Nature&lt;/f&gt;&lt;/ZZ_JournalFull&gt;&lt;ZZ_WorkformID&gt;1&lt;/ZZ_WorkformID&gt;&lt;/MDL&gt;&lt;/Cite&gt;&lt;/Refman&gt;</w:instrText>
      </w:r>
      <w:r w:rsidR="00483A8B" w:rsidRPr="009C5BD7">
        <w:fldChar w:fldCharType="separate"/>
      </w:r>
      <w:r w:rsidR="00483A8B" w:rsidRPr="009C5BD7">
        <w:rPr>
          <w:noProof/>
        </w:rPr>
        <w:t>(Mariani et al. 1992)</w:t>
      </w:r>
      <w:r w:rsidR="00483A8B" w:rsidRPr="009C5BD7">
        <w:fldChar w:fldCharType="end"/>
      </w:r>
      <w:r w:rsidRPr="009C5BD7">
        <w:t xml:space="preserve">. For this reason, </w:t>
      </w:r>
      <w:r w:rsidR="00B75B32">
        <w:t xml:space="preserve">the </w:t>
      </w:r>
      <w:r w:rsidRPr="009C5BD7">
        <w:t xml:space="preserve">GM lines modified with the </w:t>
      </w:r>
      <w:r w:rsidRPr="009C5BD7">
        <w:rPr>
          <w:i/>
        </w:rPr>
        <w:t>barstar</w:t>
      </w:r>
      <w:r w:rsidRPr="009C5BD7">
        <w:t xml:space="preserve"> gene are designated as restorers of fertility (RF).</w:t>
      </w:r>
    </w:p>
    <w:p w:rsidR="00156E12" w:rsidRDefault="00156E12" w:rsidP="00156E12">
      <w:pPr>
        <w:pStyle w:val="4RARMP"/>
        <w:tabs>
          <w:tab w:val="clear" w:pos="284"/>
          <w:tab w:val="num" w:pos="709"/>
        </w:tabs>
        <w:rPr>
          <w:i/>
        </w:rPr>
      </w:pPr>
      <w:r w:rsidRPr="00156E12">
        <w:rPr>
          <w:i/>
        </w:rPr>
        <w:t xml:space="preserve">Herbicide tolerance </w:t>
      </w:r>
    </w:p>
    <w:p w:rsidR="00156E12" w:rsidRPr="00886155" w:rsidRDefault="00BC5B5F" w:rsidP="00886155">
      <w:pPr>
        <w:pStyle w:val="Heading5"/>
      </w:pPr>
      <w:r w:rsidRPr="00886155">
        <w:t xml:space="preserve">Glufosinate </w:t>
      </w:r>
      <w:r w:rsidR="00156E12" w:rsidRPr="00886155">
        <w:t>tolerance</w:t>
      </w:r>
    </w:p>
    <w:p w:rsidR="00156E12" w:rsidRPr="00256E09" w:rsidRDefault="00156E12" w:rsidP="00265CBD">
      <w:pPr>
        <w:pStyle w:val="1Para"/>
        <w:tabs>
          <w:tab w:val="clear" w:pos="360"/>
          <w:tab w:val="num" w:pos="567"/>
        </w:tabs>
      </w:pPr>
      <w:r w:rsidRPr="005F7BEA">
        <w:t>Glufosinate is the active ingredient in a number of proprietary broad-spectrum herbicides that have been</w:t>
      </w:r>
      <w:r w:rsidR="008C4EFD">
        <w:t xml:space="preserve"> registered for use in Australia</w:t>
      </w:r>
      <w:r w:rsidRPr="005F7BEA">
        <w:t xml:space="preserve">. These herbicides function by inhibiting the plant enzyme glutamine synthase, which is a key enzyme involved in plant nitrogen metabolism. In the absence of glutamine synthase activity, ammonia accumulates in plant tissues causing inhibition of amino acid biosynthesis, inhibition of photosynthesis and rapid death of the plant </w:t>
      </w:r>
      <w:r w:rsidR="00483A8B" w:rsidRPr="005F7BEA">
        <w:fldChar w:fldCharType="begin"/>
      </w:r>
      <w:r w:rsidR="00BD2D5D">
        <w:instrText xml:space="preserve"> ADDIN REFMGR.CITE &lt;Refman&gt;&lt;Cite&gt;&lt;Author&gt;Evstigneeva&lt;/Author&gt;&lt;Year&gt;2003&lt;/Year&gt;&lt;RecNum&gt;16956&lt;/RecNum&gt;&lt;IDText&gt;Methionine sulfoximine and phosphinothricin: A review of their herbicidal activity and effects on glutamine synthetase&lt;/IDText&gt;&lt;MDL Ref_Type="Journal"&gt;&lt;Ref_Type&gt;Journal&lt;/Ref_Type&gt;&lt;Ref_ID&gt;16956&lt;/Ref_ID&gt;&lt;Title_Primary&gt;Methionine sulfoximine and phosphinothricin: A review of their herbicidal activity and effects on glutamine synthetase&lt;/Title_Primary&gt;&lt;Authors_Primary&gt;Evstigneeva,Z.G.&lt;/Authors_Primary&gt;&lt;Authors_Primary&gt;Solov&amp;apos;eva,N.A.&lt;/Authors_Primary&gt;&lt;Authors_Primary&gt;Sidel&amp;apos;nikova,L.I.&lt;/Authors_Primary&gt;&lt;Date_Primary&gt;2003&lt;/Date_Primary&gt;&lt;Keywords&gt;Methionine&lt;/Keywords&gt;&lt;Keywords&gt;and&lt;/Keywords&gt;&lt;Keywords&gt;phosphinothricin&lt;/Keywords&gt;&lt;Keywords&gt;of&lt;/Keywords&gt;&lt;Keywords&gt;Activity&lt;/Keywords&gt;&lt;Keywords&gt;Activities&lt;/Keywords&gt;&lt;Keywords&gt;Glutamine&lt;/Keywords&gt;&lt;Keywords&gt;glutamine synthetase&lt;/Keywords&gt;&lt;Keywords&gt;GLUTAMINE-SYNTHETASE&lt;/Keywords&gt;&lt;Reprint&gt;In File&lt;/Reprint&gt;&lt;Start_Page&gt;539&lt;/Start_Page&gt;&lt;End_Page&gt;543&lt;/End_Page&gt;&lt;Periodical&gt;Applied Biochemistry and Microbiology&lt;/Periodical&gt;&lt;Volume&gt;39&lt;/Volume&gt;&lt;Issue&gt;6&lt;/Issue&gt;&lt;ZZ_JournalFull&gt;&lt;f name="System"&gt;Applied Biochemistry and Microbiology&lt;/f&gt;&lt;/ZZ_JournalFull&gt;&lt;ZZ_WorkformID&gt;1&lt;/ZZ_WorkformID&gt;&lt;/MDL&gt;&lt;/Cite&gt;&lt;/Refman&gt;</w:instrText>
      </w:r>
      <w:r w:rsidR="00483A8B" w:rsidRPr="005F7BEA">
        <w:fldChar w:fldCharType="separate"/>
      </w:r>
      <w:r w:rsidR="00483A8B" w:rsidRPr="005F7BEA">
        <w:rPr>
          <w:noProof/>
        </w:rPr>
        <w:t>(Evstigneeva et al. 2003)</w:t>
      </w:r>
      <w:r w:rsidR="00483A8B" w:rsidRPr="005F7BEA">
        <w:fldChar w:fldCharType="end"/>
      </w:r>
      <w:r w:rsidRPr="00256E09">
        <w:t>.</w:t>
      </w:r>
    </w:p>
    <w:p w:rsidR="00156E12" w:rsidRPr="005F7BEA" w:rsidRDefault="00156E12" w:rsidP="00B75228">
      <w:pPr>
        <w:pStyle w:val="1Para"/>
      </w:pPr>
      <w:r w:rsidRPr="005F7BEA">
        <w:t xml:space="preserve">The herbicidal component of glufosinate is the L-isoform of phosphinothricin (PPT). PPT is a component of the antibiotic bialaphos, which is produced naturally by the soil bacteria </w:t>
      </w:r>
      <w:r w:rsidRPr="005F7BEA">
        <w:rPr>
          <w:i/>
        </w:rPr>
        <w:t xml:space="preserve">Streptomyces </w:t>
      </w:r>
      <w:r w:rsidRPr="008C4EFD">
        <w:rPr>
          <w:i/>
        </w:rPr>
        <w:t>hygroscopicus</w:t>
      </w:r>
      <w:r w:rsidR="00674362" w:rsidRPr="008C4EFD">
        <w:t xml:space="preserve"> and </w:t>
      </w:r>
      <w:r w:rsidR="00674362" w:rsidRPr="008C4EFD">
        <w:rPr>
          <w:i/>
        </w:rPr>
        <w:t xml:space="preserve">S. </w:t>
      </w:r>
      <w:r w:rsidR="00B75228" w:rsidRPr="008C4EFD">
        <w:rPr>
          <w:i/>
        </w:rPr>
        <w:t>virid</w:t>
      </w:r>
      <w:r w:rsidR="008A05CB">
        <w:rPr>
          <w:i/>
        </w:rPr>
        <w:t>o</w:t>
      </w:r>
      <w:r w:rsidR="00B75228" w:rsidRPr="008C4EFD">
        <w:rPr>
          <w:i/>
        </w:rPr>
        <w:t>chromogenes</w:t>
      </w:r>
      <w:r w:rsidRPr="008C4EFD">
        <w:t xml:space="preserve">. To avoid </w:t>
      </w:r>
      <w:r w:rsidRPr="005F7BEA">
        <w:t xml:space="preserve">the toxicity associated with biaphalos production, </w:t>
      </w:r>
      <w:r w:rsidR="00CA6695">
        <w:t>these bacteria</w:t>
      </w:r>
      <w:r w:rsidRPr="005F7BEA">
        <w:t xml:space="preserve"> express</w:t>
      </w:r>
      <w:r w:rsidR="00F61156" w:rsidRPr="005F7BEA">
        <w:t xml:space="preserve"> the biaphalos resistance gene</w:t>
      </w:r>
      <w:r w:rsidRPr="005F7BEA">
        <w:t xml:space="preserve"> </w:t>
      </w:r>
      <w:r w:rsidRPr="005F7BEA">
        <w:rPr>
          <w:i/>
        </w:rPr>
        <w:t>bar</w:t>
      </w:r>
      <w:r w:rsidRPr="005F7BEA">
        <w:t xml:space="preserve"> </w:t>
      </w:r>
      <w:r w:rsidR="00483A8B" w:rsidRPr="005F7BEA">
        <w:fldChar w:fldCharType="begin">
          <w:fldData xml:space="preserve">PFJlZm1hbj48Q2l0ZT48QXV0aG9yPk11cmFrYW1pPC9BdXRob3I+PFllYXI+MTk4NjwvWWVhcj48
UmVjTnVtPjE1MDI8L1JlY051bT48SURUZXh0PlRoZSBiaWFsYXBob3MgYmlvc3ludGhldGljIGdl
bmVzIG9mIFN0cmVwdG9teWNlcyBoeWdyb3Njb3BpY3VzOiBtb2xlY3VsYXIgY2xvbmluZyBhbmQg
Y2hhcmFjdGVyaXNhdGlvbiBvZiB0aGUgZ2VuZSBjbHVzdGVyPC9JRFRleHQ+PE1ETCBSZWZfVHlw
ZT0iSm91cm5hbCI+PFJlZl9UeXBlPkpvdXJuYWw8L1JlZl9UeXBlPjxSZWZfSUQ+MTUwMjwvUmVm
X0lEPjxUaXRsZV9QcmltYXJ5PlRoZSBiaWFsYXBob3MgYmlvc3ludGhldGljIGdlbmVzIG9mIDxp
PlN0cmVwdG9teWNlcyBoeWdyb3Njb3BpY3VzPC9pPjogbW9sZWN1bGFyIGNsb25pbmcgYW5kIGNo
YXJhY3RlcmlzYXRpb24gb2YgdGhlIGdlbmUgY2x1c3RlcjwvVGl0bGVfUHJpbWFyeT48QXV0aG9y
c19QcmltYXJ5Pk11cmFrYW1pLFQuPC9BdXRob3JzX1ByaW1hcnk+PEF1dGhvcnNfUHJpbWFyeT5B
bnphaSxILjwvQXV0aG9yc19QcmltYXJ5PjxBdXRob3JzX1ByaW1hcnk+SW1haSxTLjwvQXV0aG9y
c19QcmltYXJ5PjxBdXRob3JzX1ByaW1hcnk+U2F0aGFoLEEuPC9BdXRob3JzX1ByaW1hcnk+PEF1
dGhvcnNfUHJpbWFyeT5OYWdhb2thLEsuPC9BdXRob3JzX1ByaW1hcnk+PEF1dGhvcnNfUHJpbWFy
eT5UaG9tcHNvbixDLkouPC9BdXRob3JzX1ByaW1hcnk+PERhdGVfUHJpbWFyeT4xOTg2PC9EYXRl
X1ByaW1hcnk+PEtleXdvcmRzPmJhcjwvS2V5d29yZHM+PEtleXdvcmRzPmJpYWxhcGhvczwvS2V5
d29yZHM+PEtleXdvcmRzPmdsdWZvc2luYXRlIGFtbW9uaXVtPC9LZXl3b3Jkcz48S2V5d29yZHM+
cGhvc3BoaW5vdGhyaWNpbjwvS2V5d29yZHM+PEtleXdvcmRzPlN0cmVwdG9teWNlcyBoeWdyb3Nj
b3BpY3VzPC9LZXl3b3Jkcz48UmVwcmludD5JbiBGaWxlPC9SZXByaW50PjxTdGFydF9QYWdlPjQy
PC9TdGFydF9QYWdlPjxFbmRfUGFnZT41MDwvRW5kX1BhZ2U+PFBlcmlvZGljYWw+TW9sZWN1bGFy
IGFuZCBHZW5lcmFsIEdlbmV0aWNzPC9QZXJpb2RpY2FsPjxWb2x1bWU+MjA1PC9Wb2x1bWU+PFpa
X0pvdXJuYWxGdWxsPjxmIG5hbWU9IlN5c3RlbSI+TW9sZWN1bGFyIGFuZCBHZW5lcmFsIEdlbmV0
aWNzPC9mPjwvWlpfSm91cm5hbEZ1bGw+PFpaX0pvdXJuYWxTdGRBYmJyZXY+PGYgbmFtZT0iU3lz
dGVtIj5Nb2wuR2VuLkdlbmV0LjwvZj48L1paX0pvdXJuYWxTdGRBYmJyZXY+PFpaX1dvcmtmb3Jt
SUQ+MTwvWlpfV29ya2Zvcm1JRD48L01ETD48L0NpdGU+PENpdGU+PEF1dGhvcj5UaG9tcHNvbjwv
QXV0aG9yPjxZZWFyPjE5ODc8L1llYXI+PFJlY051bT4xMDgwPC9SZWNOdW0+PElEVGV4dD5DaGFy
YWN0ZXJpemF0aW9uIG9mIHRoZSBoZXJiaWNpZGUtcmVzaXN0YW5jZSBnZW5lIGJhciBmcm9tIFN0
cmVwdG9teWNlcyBoeWdyb3Njb3BpY3VzPC9JRFRleHQ+PE1ETCBSZWZfVHlwZT0iSm91cm5hbCI+
PFJlZl9UeXBlPkpvdXJuYWw8L1JlZl9UeXBlPjxSZWZfSUQ+MTA4MDwvUmVmX0lEPjxUaXRsZV9Q
cmltYXJ5PkNoYXJhY3Rlcml6YXRpb24gb2YgdGhlIGhlcmJpY2lkZS1yZXNpc3RhbmNlIGdlbmUg
PGk+YmFyIDwvaT5mcm9tIDxpPlN0cmVwdG9teWNlcyBoeWdyb3Njb3BpY3VzPC9pPjwvVGl0bGVf
UHJpbWFyeT48QXV0aG9yc19QcmltYXJ5PlRob21wc29uLEMuSi48L0F1dGhvcnNfUHJpbWFyeT48
QXV0aG9yc19QcmltYXJ5Pk1vdnZhLE4uUi48L0F1dGhvcnNfUHJpbWFyeT48QXV0aG9yc19Qcmlt
YXJ5PlRpemFyZCxSLjwvQXV0aG9yc19QcmltYXJ5PjxBdXRob3JzX1ByaW1hcnk+Q3JhbWVyaSxS
LjwvQXV0aG9yc19QcmltYXJ5PjxBdXRob3JzX1ByaW1hcnk+RGF2aWVzLEouPC9BdXRob3JzX1By
aW1hcnk+PEF1dGhvcnNfUHJpbWFyeT5MYXV3ZXJleXMsTS48L0F1dGhvcnNfUHJpbWFyeT48QXV0
aG9yc19QcmltYXJ5PkJvdHRlcm1hbixKLjwvQXV0aG9yc19QcmltYXJ5PjxEYXRlX1ByaW1hcnk+
MTk4NzwvRGF0ZV9QcmltYXJ5PjxLZXl3b3Jkcz5IRVJCSUNJREUtUkVTSVNUQU5DRTwvS2V5d29y
ZHM+PEtleXdvcmRzPmhlcmJpY2lkZSByZXNpc3RhbmNlPC9LZXl3b3Jkcz48S2V5d29yZHM+R0VO
RTwvS2V5d29yZHM+PEtleXdvcmRzPmJhcjwvS2V5d29yZHM+PEtleXdvcmRzPlN0cmVwdG9teWNl
czwvS2V5d29yZHM+PEtleXdvcmRzPlNUUkVQVE9NWUNFUy1IWUdST1NDT1BJQ1VTPC9LZXl3b3Jk
cz48S2V5d29yZHM+cmVzaXN0YW5jZTwvS2V5d29yZHM+PEtleXdvcmRzPmhlcmJpY2lkZTwvS2V5
d29yZHM+PEtleXdvcmRzPmJpYWxhcGhvczwvS2V5d29yZHM+PEtleXdvcmRzPmJhciBnZW5lPC9L
ZXl3b3Jkcz48S2V5d29yZHM+U3RyZXB0b215Y2VzIGh5Z3Jvc2NvcGljdXM8L0tleXdvcmRzPjxL
ZXl3b3Jkcz5waG9zcGhpbm90aHJpY2luPC9LZXl3b3Jkcz48S2V5d29yZHM+SU5ISUJJVE9SPC9L
ZXl3b3Jkcz48S2V5d29yZHM+R2x1dGFtaW5lPC9LZXl3b3Jkcz48S2V5d29yZHM+R0xVVEFNSU5F
LVNZTlRIRVRBU0U8L0tleXdvcmRzPjxLZXl3b3Jkcz5FTlpZTUU8L0tleXdvcmRzPjxLZXl3b3Jk
cz5OVUNMRU9USURFLVNFUVVFTkNFPC9LZXl3b3Jkcz48S2V5d29yZHM+U0VRVUVOQ0U8L0tleXdv
cmRzPjxLZXl3b3Jkcz5Fc2NoZXJpY2hpYSBjb2xpPC9LZXl3b3Jkcz48S2V5d29yZHM+RVNDSEVS
SUNISUEtQ09MSTwvS2V5d29yZHM+PEtleXdvcmRzPlNFTEVDVEFCTEUgTUFSS0VSPC9LZXl3b3Jk
cz48S2V5d29yZHM+bWFya2VyPC9LZXl3b3Jkcz48S2V5d29yZHM+QmFjdGVyaWE8L0tleXdvcmRz
PjxLZXl3b3Jkcz5QTEFOVFM8L0tleXdvcmRzPjxLZXl3b3Jkcz5wbGFudDwvS2V5d29yZHM+PFJl
cHJpbnQ+SW4gRmlsZTwvUmVwcmludD48U3RhcnRfUGFnZT4yNTE5PC9TdGFydF9QYWdlPjxFbmRf
UGFnZT4yNTIzPC9FbmRfUGFnZT48UGVyaW9kaWNhbD5FTUJPIEpvdXJuYWw8L1BlcmlvZGljYWw+
PFZvbHVtZT42PC9Wb2x1bWU+PElzc3VlPjk8L0lzc3VlPjxJU1NOX0lTQk4+MDI2MS00MTg5PC9J
U1NOX0lTQk4+PEFkZHJlc3M+QmlvZ2VuIFNBLCA0NiBSb3V0ZSBkZXMgQWNhY2lhcywgMTIyNyBH
ZW5ldmEsIFN3aXR6ZXJsYW5kPC9BZGRyZXNzPjxXZWJfVVJMX0xpbmsxPjx1PmZpbGU6Ly88L3U+
UzpcQ09cT0dUUlw8dT5FVkFMXEV2YWwgU2VjdGlvbnNcTGlicmFyeVxSRUZTXDEwODBUaG9tcHNv
bjE5ODcucGRmPC91PjwvV2ViX1VSTF9MaW5rMT48WlpfSm91cm5hbEZ1bGw+PGYgbmFtZT0iU3lz
dGVtIj5FTUJPIEpvdXJuYWw8L2Y+PC9aWl9Kb3VybmFsRnVsbD48WlpfSm91cm5hbFN0ZEFiYnJl
dj48ZiBuYW1lPSJTeXN0ZW0iPkVNQk8gSi48L2Y+PC9aWl9Kb3VybmFsU3RkQWJicmV2PjxaWl9X
b3JrZm9ybUlEPjE8L1paX1dvcmtmb3JtSUQ+PC9NREw+PC9DaXRlPjxDaXRlPjxBdXRob3I+V29o
bGxlYmVuPC9BdXRob3I+PFllYXI+MTk4ODwvWWVhcj48UmVjTnVtPjEwNjk8L1JlY051bT48SURU
ZXh0Pk51Y2xlb3RpZGUgc2VxdWVuY2Ugb2YgdGhlIHBob3NwaGlub3RocmljaW4gTi1hY2V0eWx0
cmFuc2ZlcmFzZSBnZW5lIGZyb20gU3RyZXB0b215Y2VzIHZpcmlkb2Nocm9tb2dlbmVzIFR1NDk0
IGFuZCBpdHMgZXhwcmVzc2lvbiBpbiBOaWNvdGlhbmEgdGFiYWN1bTwvSURUZXh0PjxNREwgUmVm
X1R5cGU9IkpvdXJuYWwiPjxSZWZfVHlwZT5Kb3VybmFsPC9SZWZfVHlwZT48UmVmX0lEPjEwNjk8
L1JlZl9JRD48VGl0bGVfUHJpbWFyeT5OdWNsZW90aWRlIHNlcXVlbmNlIG9mIHRoZSBwaG9zcGhp
bm90aHJpY2luIE4tYWNldHlsdHJhbnNmZXJhc2UgZ2VuZSBmcm9tIDxpPlN0cmVwdG9teWNlcyB2
aXJpZG9jaHJvbW9nZW5lczwvaT4gVHU0OTQgYW5kIGl0cyBleHByZXNzaW9uIGluIDxpPk5pY290
aWFuYSB0YWJhY3VtPC9pPjwvVGl0bGVfUHJpbWFyeT48QXV0aG9yc19QcmltYXJ5PldvaGxsZWJl
bixXLjwvQXV0aG9yc19QcmltYXJ5PjxBdXRob3JzX1ByaW1hcnk+QXJub2xkLFcuPC9BdXRob3Jz
X1ByaW1hcnk+PEF1dGhvcnNfUHJpbWFyeT5Ccm9lcixJLjwvQXV0aG9yc19QcmltYXJ5PjxBdXRo
b3JzX1ByaW1hcnk+SGlsbGVtYW5uLEQuPC9BdXRob3JzX1ByaW1hcnk+PEF1dGhvcnNfUHJpbWFy
eT5TdHJhdWNoLEUuPC9BdXRob3JzX1ByaW1hcnk+PEF1dGhvcnNfUHJpbWFyeT5QdWhsZXIsQS48
L0F1dGhvcnNfUHJpbWFyeT48RGF0ZV9QcmltYXJ5PjE5ODgvMTAvMTU8L0RhdGVfUHJpbWFyeT48
S2V5d29yZHM+QWNldHlsdHJhbnNmZXJhc2VzPC9LZXl3b3Jkcz48S2V5d29yZHM+QmFzZSBTZXF1
ZW5jZTwvS2V5d29yZHM+PEtleXdvcmRzPkNvbXBhcmF0aXZlIFN0dWR5PC9LZXl3b3Jkcz48S2V5
d29yZHM+RE5BLFJlY29tYmluYW50PC9LZXl3b3Jkcz48S2V5d29yZHM+RW56eW1vbG9neTwvS2V5
d29yZHM+PEtleXdvcmRzPkdlbmUgRXhwcmVzc2lvbiBSZWd1bGF0aW9uPC9LZXl3b3Jkcz48S2V5
d29yZHM+R2VuZXMsQmFjdGVyaWFsPC9LZXl3b3Jkcz48S2V5d29yZHM+R2VuZXRpYyBWZWN0b3Jz
PC9LZXl3b3Jkcz48S2V5d29yZHM+Z2VuZXRpY3M8L0tleXdvcmRzPjxLZXl3b3Jkcz5Nb2xlY3Vs
YXIgU2VxdWVuY2UgRGF0YTwvS2V5d29yZHM+PEtleXdvcmRzPlBsYW50cyxUb3hpYzwvS2V5d29y
ZHM+PEtleXdvcmRzPlBsYXNtaWRzPC9LZXl3b3Jkcz48S2V5d29yZHM+UmVzdHJpY3Rpb24gTWFw
cGluZzwvS2V5d29yZHM+PEtleXdvcmRzPlN0cmVwdG9teWNlczwvS2V5d29yZHM+PEtleXdvcmRz
PlN1cHBvcnQsTm9uLVUuUy5Hb3YmYXBvczt0PC9LZXl3b3Jkcz48S2V5d29yZHM+VG9iYWNjbzwv
S2V5d29yZHM+PEtleXdvcmRzPk51Y2xlb3RpZGUgc2VxdWVuY2U8L0tleXdvcmRzPjxLZXl3b3Jk
cz5OVUNMRU9USURFLVNFUVVFTkNFPC9LZXl3b3Jkcz48S2V5d29yZHM+U0VRVUVOQ0U8L0tleXdv
cmRzPjxLZXl3b3Jkcz5vZjwvS2V5d29yZHM+PEtleXdvcmRzPnBob3NwaGlub3RocmljaW48L0tl
eXdvcmRzPjxLZXl3b3Jkcz5waG9zcGhpbm90aHJpY2luIE4tYWNldHlsdHJhbnNmZXJhc2U8L0tl
eXdvcmRzPjxLZXl3b3Jkcz5OLUFDRVRZTFRSQU5TRkVSQVNFIEdFTkU8L0tleXdvcmRzPjxLZXl3
b3Jkcz5HRU5FPC9LZXl3b3Jkcz48S2V5d29yZHM+RVhQUkVTU0lPTjwvS2V5d29yZHM+PEtleXdv
cmRzPk5JQ09USUFOQTwvS2V5d29yZHM+PEtleXdvcmRzPk5pY290aWFuYSB0YWJhY3VtPC9LZXl3
b3Jkcz48S2V5d29yZHM+TklDT1RJQU5BLVRBQkFDVU08L0tleXdvcmRzPjxSZXByaW50PkluIEZp
bGU8L1JlcHJpbnQ+PFN0YXJ0X1BhZ2U+MjU8L1N0YXJ0X1BhZ2U+PEVuZF9QYWdlPjM3PC9FbmRf
UGFnZT48UGVyaW9kaWNhbD5HZW5lPC9QZXJpb2RpY2FsPjxWb2x1bWU+NzA8L1ZvbHVtZT48SXNz
dWU+MTwvSXNzdWU+PEFkZHJlc3M+TGVocnN0dWhsIGZ1ciBHZW5ldGlrLCBGYWt1bHRhdCBmdXIg
QmlvbG9naWUsIFVuaXZlcnNpdGF0IEJpZWxlZmVsZCwgRi5SLkc8L0FkZHJlc3M+PFdlYl9VUkw+
UE06MzI0MDg2ODwvV2ViX1VSTD48WlpfSm91cm5hbEZ1bGw+PGYgbmFtZT0iU3lzdGVtIj5HZW5l
PC9mPjwvWlpfSm91cm5hbEZ1bGw+PFpaX1dvcmtmb3JtSUQ+MTwvWlpfV29ya2Zvcm1JRD48L01E
TD48L0NpdGU+PC9SZWZtYW4+
</w:fldData>
        </w:fldChar>
      </w:r>
      <w:r w:rsidR="00BD2D5D">
        <w:instrText xml:space="preserve"> ADDIN REFMGR.CITE </w:instrText>
      </w:r>
      <w:r w:rsidR="00BD2D5D">
        <w:fldChar w:fldCharType="begin">
          <w:fldData xml:space="preserve">PFJlZm1hbj48Q2l0ZT48QXV0aG9yPk11cmFrYW1pPC9BdXRob3I+PFllYXI+MTk4NjwvWWVhcj48
UmVjTnVtPjE1MDI8L1JlY051bT48SURUZXh0PlRoZSBiaWFsYXBob3MgYmlvc3ludGhldGljIGdl
bmVzIG9mIFN0cmVwdG9teWNlcyBoeWdyb3Njb3BpY3VzOiBtb2xlY3VsYXIgY2xvbmluZyBhbmQg
Y2hhcmFjdGVyaXNhdGlvbiBvZiB0aGUgZ2VuZSBjbHVzdGVyPC9JRFRleHQ+PE1ETCBSZWZfVHlw
ZT0iSm91cm5hbCI+PFJlZl9UeXBlPkpvdXJuYWw8L1JlZl9UeXBlPjxSZWZfSUQ+MTUwMjwvUmVm
X0lEPjxUaXRsZV9QcmltYXJ5PlRoZSBiaWFsYXBob3MgYmlvc3ludGhldGljIGdlbmVzIG9mIDxp
PlN0cmVwdG9teWNlcyBoeWdyb3Njb3BpY3VzPC9pPjogbW9sZWN1bGFyIGNsb25pbmcgYW5kIGNo
YXJhY3RlcmlzYXRpb24gb2YgdGhlIGdlbmUgY2x1c3RlcjwvVGl0bGVfUHJpbWFyeT48QXV0aG9y
c19QcmltYXJ5Pk11cmFrYW1pLFQuPC9BdXRob3JzX1ByaW1hcnk+PEF1dGhvcnNfUHJpbWFyeT5B
bnphaSxILjwvQXV0aG9yc19QcmltYXJ5PjxBdXRob3JzX1ByaW1hcnk+SW1haSxTLjwvQXV0aG9y
c19QcmltYXJ5PjxBdXRob3JzX1ByaW1hcnk+U2F0aGFoLEEuPC9BdXRob3JzX1ByaW1hcnk+PEF1
dGhvcnNfUHJpbWFyeT5OYWdhb2thLEsuPC9BdXRob3JzX1ByaW1hcnk+PEF1dGhvcnNfUHJpbWFy
eT5UaG9tcHNvbixDLkouPC9BdXRob3JzX1ByaW1hcnk+PERhdGVfUHJpbWFyeT4xOTg2PC9EYXRl
X1ByaW1hcnk+PEtleXdvcmRzPmJhcjwvS2V5d29yZHM+PEtleXdvcmRzPmJpYWxhcGhvczwvS2V5
d29yZHM+PEtleXdvcmRzPmdsdWZvc2luYXRlIGFtbW9uaXVtPC9LZXl3b3Jkcz48S2V5d29yZHM+
cGhvc3BoaW5vdGhyaWNpbjwvS2V5d29yZHM+PEtleXdvcmRzPlN0cmVwdG9teWNlcyBoeWdyb3Nj
b3BpY3VzPC9LZXl3b3Jkcz48UmVwcmludD5JbiBGaWxlPC9SZXByaW50PjxTdGFydF9QYWdlPjQy
PC9TdGFydF9QYWdlPjxFbmRfUGFnZT41MDwvRW5kX1BhZ2U+PFBlcmlvZGljYWw+TW9sZWN1bGFy
IGFuZCBHZW5lcmFsIEdlbmV0aWNzPC9QZXJpb2RpY2FsPjxWb2x1bWU+MjA1PC9Wb2x1bWU+PFpa
X0pvdXJuYWxGdWxsPjxmIG5hbWU9IlN5c3RlbSI+TW9sZWN1bGFyIGFuZCBHZW5lcmFsIEdlbmV0
aWNzPC9mPjwvWlpfSm91cm5hbEZ1bGw+PFpaX0pvdXJuYWxTdGRBYmJyZXY+PGYgbmFtZT0iU3lz
dGVtIj5Nb2wuR2VuLkdlbmV0LjwvZj48L1paX0pvdXJuYWxTdGRBYmJyZXY+PFpaX1dvcmtmb3Jt
SUQ+MTwvWlpfV29ya2Zvcm1JRD48L01ETD48L0NpdGU+PENpdGU+PEF1dGhvcj5UaG9tcHNvbjwv
QXV0aG9yPjxZZWFyPjE5ODc8L1llYXI+PFJlY051bT4xMDgwPC9SZWNOdW0+PElEVGV4dD5DaGFy
YWN0ZXJpemF0aW9uIG9mIHRoZSBoZXJiaWNpZGUtcmVzaXN0YW5jZSBnZW5lIGJhciBmcm9tIFN0
cmVwdG9teWNlcyBoeWdyb3Njb3BpY3VzPC9JRFRleHQ+PE1ETCBSZWZfVHlwZT0iSm91cm5hbCI+
PFJlZl9UeXBlPkpvdXJuYWw8L1JlZl9UeXBlPjxSZWZfSUQ+MTA4MDwvUmVmX0lEPjxUaXRsZV9Q
cmltYXJ5PkNoYXJhY3Rlcml6YXRpb24gb2YgdGhlIGhlcmJpY2lkZS1yZXNpc3RhbmNlIGdlbmUg
PGk+YmFyIDwvaT5mcm9tIDxpPlN0cmVwdG9teWNlcyBoeWdyb3Njb3BpY3VzPC9pPjwvVGl0bGVf
UHJpbWFyeT48QXV0aG9yc19QcmltYXJ5PlRob21wc29uLEMuSi48L0F1dGhvcnNfUHJpbWFyeT48
QXV0aG9yc19QcmltYXJ5Pk1vdnZhLE4uUi48L0F1dGhvcnNfUHJpbWFyeT48QXV0aG9yc19Qcmlt
YXJ5PlRpemFyZCxSLjwvQXV0aG9yc19QcmltYXJ5PjxBdXRob3JzX1ByaW1hcnk+Q3JhbWVyaSxS
LjwvQXV0aG9yc19QcmltYXJ5PjxBdXRob3JzX1ByaW1hcnk+RGF2aWVzLEouPC9BdXRob3JzX1By
aW1hcnk+PEF1dGhvcnNfUHJpbWFyeT5MYXV3ZXJleXMsTS48L0F1dGhvcnNfUHJpbWFyeT48QXV0
aG9yc19QcmltYXJ5PkJvdHRlcm1hbixKLjwvQXV0aG9yc19QcmltYXJ5PjxEYXRlX1ByaW1hcnk+
MTk4NzwvRGF0ZV9QcmltYXJ5PjxLZXl3b3Jkcz5IRVJCSUNJREUtUkVTSVNUQU5DRTwvS2V5d29y
ZHM+PEtleXdvcmRzPmhlcmJpY2lkZSByZXNpc3RhbmNlPC9LZXl3b3Jkcz48S2V5d29yZHM+R0VO
RTwvS2V5d29yZHM+PEtleXdvcmRzPmJhcjwvS2V5d29yZHM+PEtleXdvcmRzPlN0cmVwdG9teWNl
czwvS2V5d29yZHM+PEtleXdvcmRzPlNUUkVQVE9NWUNFUy1IWUdST1NDT1BJQ1VTPC9LZXl3b3Jk
cz48S2V5d29yZHM+cmVzaXN0YW5jZTwvS2V5d29yZHM+PEtleXdvcmRzPmhlcmJpY2lkZTwvS2V5
d29yZHM+PEtleXdvcmRzPmJpYWxhcGhvczwvS2V5d29yZHM+PEtleXdvcmRzPmJhciBnZW5lPC9L
ZXl3b3Jkcz48S2V5d29yZHM+U3RyZXB0b215Y2VzIGh5Z3Jvc2NvcGljdXM8L0tleXdvcmRzPjxL
ZXl3b3Jkcz5waG9zcGhpbm90aHJpY2luPC9LZXl3b3Jkcz48S2V5d29yZHM+SU5ISUJJVE9SPC9L
ZXl3b3Jkcz48S2V5d29yZHM+R2x1dGFtaW5lPC9LZXl3b3Jkcz48S2V5d29yZHM+R0xVVEFNSU5F
LVNZTlRIRVRBU0U8L0tleXdvcmRzPjxLZXl3b3Jkcz5FTlpZTUU8L0tleXdvcmRzPjxLZXl3b3Jk
cz5OVUNMRU9USURFLVNFUVVFTkNFPC9LZXl3b3Jkcz48S2V5d29yZHM+U0VRVUVOQ0U8L0tleXdv
cmRzPjxLZXl3b3Jkcz5Fc2NoZXJpY2hpYSBjb2xpPC9LZXl3b3Jkcz48S2V5d29yZHM+RVNDSEVS
SUNISUEtQ09MSTwvS2V5d29yZHM+PEtleXdvcmRzPlNFTEVDVEFCTEUgTUFSS0VSPC9LZXl3b3Jk
cz48S2V5d29yZHM+bWFya2VyPC9LZXl3b3Jkcz48S2V5d29yZHM+QmFjdGVyaWE8L0tleXdvcmRz
PjxLZXl3b3Jkcz5QTEFOVFM8L0tleXdvcmRzPjxLZXl3b3Jkcz5wbGFudDwvS2V5d29yZHM+PFJl
cHJpbnQ+SW4gRmlsZTwvUmVwcmludD48U3RhcnRfUGFnZT4yNTE5PC9TdGFydF9QYWdlPjxFbmRf
UGFnZT4yNTIzPC9FbmRfUGFnZT48UGVyaW9kaWNhbD5FTUJPIEpvdXJuYWw8L1BlcmlvZGljYWw+
PFZvbHVtZT42PC9Wb2x1bWU+PElzc3VlPjk8L0lzc3VlPjxJU1NOX0lTQk4+MDI2MS00MTg5PC9J
U1NOX0lTQk4+PEFkZHJlc3M+QmlvZ2VuIFNBLCA0NiBSb3V0ZSBkZXMgQWNhY2lhcywgMTIyNyBH
ZW5ldmEsIFN3aXR6ZXJsYW5kPC9BZGRyZXNzPjxXZWJfVVJMX0xpbmsxPjx1PmZpbGU6Ly88L3U+
UzpcQ09cT0dUUlw8dT5FVkFMXEV2YWwgU2VjdGlvbnNcTGlicmFyeVxSRUZTXDEwODBUaG9tcHNv
bjE5ODcucGRmPC91PjwvV2ViX1VSTF9MaW5rMT48WlpfSm91cm5hbEZ1bGw+PGYgbmFtZT0iU3lz
dGVtIj5FTUJPIEpvdXJuYWw8L2Y+PC9aWl9Kb3VybmFsRnVsbD48WlpfSm91cm5hbFN0ZEFiYnJl
dj48ZiBuYW1lPSJTeXN0ZW0iPkVNQk8gSi48L2Y+PC9aWl9Kb3VybmFsU3RkQWJicmV2PjxaWl9X
b3JrZm9ybUlEPjE8L1paX1dvcmtmb3JtSUQ+PC9NREw+PC9DaXRlPjxDaXRlPjxBdXRob3I+V29o
bGxlYmVuPC9BdXRob3I+PFllYXI+MTk4ODwvWWVhcj48UmVjTnVtPjEwNjk8L1JlY051bT48SURU
ZXh0Pk51Y2xlb3RpZGUgc2VxdWVuY2Ugb2YgdGhlIHBob3NwaGlub3RocmljaW4gTi1hY2V0eWx0
cmFuc2ZlcmFzZSBnZW5lIGZyb20gU3RyZXB0b215Y2VzIHZpcmlkb2Nocm9tb2dlbmVzIFR1NDk0
IGFuZCBpdHMgZXhwcmVzc2lvbiBpbiBOaWNvdGlhbmEgdGFiYWN1bTwvSURUZXh0PjxNREwgUmVm
X1R5cGU9IkpvdXJuYWwiPjxSZWZfVHlwZT5Kb3VybmFsPC9SZWZfVHlwZT48UmVmX0lEPjEwNjk8
L1JlZl9JRD48VGl0bGVfUHJpbWFyeT5OdWNsZW90aWRlIHNlcXVlbmNlIG9mIHRoZSBwaG9zcGhp
bm90aHJpY2luIE4tYWNldHlsdHJhbnNmZXJhc2UgZ2VuZSBmcm9tIDxpPlN0cmVwdG9teWNlcyB2
aXJpZG9jaHJvbW9nZW5lczwvaT4gVHU0OTQgYW5kIGl0cyBleHByZXNzaW9uIGluIDxpPk5pY290
aWFuYSB0YWJhY3VtPC9pPjwvVGl0bGVfUHJpbWFyeT48QXV0aG9yc19QcmltYXJ5PldvaGxsZWJl
bixXLjwvQXV0aG9yc19QcmltYXJ5PjxBdXRob3JzX1ByaW1hcnk+QXJub2xkLFcuPC9BdXRob3Jz
X1ByaW1hcnk+PEF1dGhvcnNfUHJpbWFyeT5Ccm9lcixJLjwvQXV0aG9yc19QcmltYXJ5PjxBdXRo
b3JzX1ByaW1hcnk+SGlsbGVtYW5uLEQuPC9BdXRob3JzX1ByaW1hcnk+PEF1dGhvcnNfUHJpbWFy
eT5TdHJhdWNoLEUuPC9BdXRob3JzX1ByaW1hcnk+PEF1dGhvcnNfUHJpbWFyeT5QdWhsZXIsQS48
L0F1dGhvcnNfUHJpbWFyeT48RGF0ZV9QcmltYXJ5PjE5ODgvMTAvMTU8L0RhdGVfUHJpbWFyeT48
S2V5d29yZHM+QWNldHlsdHJhbnNmZXJhc2VzPC9LZXl3b3Jkcz48S2V5d29yZHM+QmFzZSBTZXF1
ZW5jZTwvS2V5d29yZHM+PEtleXdvcmRzPkNvbXBhcmF0aXZlIFN0dWR5PC9LZXl3b3Jkcz48S2V5
d29yZHM+RE5BLFJlY29tYmluYW50PC9LZXl3b3Jkcz48S2V5d29yZHM+RW56eW1vbG9neTwvS2V5
d29yZHM+PEtleXdvcmRzPkdlbmUgRXhwcmVzc2lvbiBSZWd1bGF0aW9uPC9LZXl3b3Jkcz48S2V5
d29yZHM+R2VuZXMsQmFjdGVyaWFsPC9LZXl3b3Jkcz48S2V5d29yZHM+R2VuZXRpYyBWZWN0b3Jz
PC9LZXl3b3Jkcz48S2V5d29yZHM+Z2VuZXRpY3M8L0tleXdvcmRzPjxLZXl3b3Jkcz5Nb2xlY3Vs
YXIgU2VxdWVuY2UgRGF0YTwvS2V5d29yZHM+PEtleXdvcmRzPlBsYW50cyxUb3hpYzwvS2V5d29y
ZHM+PEtleXdvcmRzPlBsYXNtaWRzPC9LZXl3b3Jkcz48S2V5d29yZHM+UmVzdHJpY3Rpb24gTWFw
cGluZzwvS2V5d29yZHM+PEtleXdvcmRzPlN0cmVwdG9teWNlczwvS2V5d29yZHM+PEtleXdvcmRz
PlN1cHBvcnQsTm9uLVUuUy5Hb3YmYXBvczt0PC9LZXl3b3Jkcz48S2V5d29yZHM+VG9iYWNjbzwv
S2V5d29yZHM+PEtleXdvcmRzPk51Y2xlb3RpZGUgc2VxdWVuY2U8L0tleXdvcmRzPjxLZXl3b3Jk
cz5OVUNMRU9USURFLVNFUVVFTkNFPC9LZXl3b3Jkcz48S2V5d29yZHM+U0VRVUVOQ0U8L0tleXdv
cmRzPjxLZXl3b3Jkcz5vZjwvS2V5d29yZHM+PEtleXdvcmRzPnBob3NwaGlub3RocmljaW48L0tl
eXdvcmRzPjxLZXl3b3Jkcz5waG9zcGhpbm90aHJpY2luIE4tYWNldHlsdHJhbnNmZXJhc2U8L0tl
eXdvcmRzPjxLZXl3b3Jkcz5OLUFDRVRZTFRSQU5TRkVSQVNFIEdFTkU8L0tleXdvcmRzPjxLZXl3
b3Jkcz5HRU5FPC9LZXl3b3Jkcz48S2V5d29yZHM+RVhQUkVTU0lPTjwvS2V5d29yZHM+PEtleXdv
cmRzPk5JQ09USUFOQTwvS2V5d29yZHM+PEtleXdvcmRzPk5pY290aWFuYSB0YWJhY3VtPC9LZXl3
b3Jkcz48S2V5d29yZHM+TklDT1RJQU5BLVRBQkFDVU08L0tleXdvcmRzPjxSZXByaW50PkluIEZp
bGU8L1JlcHJpbnQ+PFN0YXJ0X1BhZ2U+MjU8L1N0YXJ0X1BhZ2U+PEVuZF9QYWdlPjM3PC9FbmRf
UGFnZT48UGVyaW9kaWNhbD5HZW5lPC9QZXJpb2RpY2FsPjxWb2x1bWU+NzA8L1ZvbHVtZT48SXNz
dWU+MTwvSXNzdWU+PEFkZHJlc3M+TGVocnN0dWhsIGZ1ciBHZW5ldGlrLCBGYWt1bHRhdCBmdXIg
QmlvbG9naWUsIFVuaXZlcnNpdGF0IEJpZWxlZmVsZCwgRi5SLkc8L0FkZHJlc3M+PFdlYl9VUkw+
UE06MzI0MDg2ODwvV2ViX1VSTD48WlpfSm91cm5hbEZ1bGw+PGYgbmFtZT0iU3lzdGVtIj5HZW5l
PC9mPjwvWlpfSm91cm5hbEZ1bGw+PFpaX1dvcmtmb3JtSUQ+MTwvWlpfV29ya2Zvcm1JRD48L01E
TD48L0NpdGU+PC9SZWZtYW4+
</w:fldData>
        </w:fldChar>
      </w:r>
      <w:r w:rsidR="00BD2D5D">
        <w:instrText xml:space="preserve"> ADDIN EN.CITE.DATA </w:instrText>
      </w:r>
      <w:r w:rsidR="00BD2D5D">
        <w:fldChar w:fldCharType="end"/>
      </w:r>
      <w:r w:rsidR="00483A8B" w:rsidRPr="005F7BEA">
        <w:fldChar w:fldCharType="separate"/>
      </w:r>
      <w:r w:rsidR="00483A8B" w:rsidRPr="005F7BEA">
        <w:rPr>
          <w:noProof/>
        </w:rPr>
        <w:t>(Murakami et al. 1986; Thompson et al. 1987; Wohlleben et al. 1988)</w:t>
      </w:r>
      <w:r w:rsidR="00483A8B" w:rsidRPr="005F7BEA">
        <w:fldChar w:fldCharType="end"/>
      </w:r>
      <w:r w:rsidR="00CA6695">
        <w:t xml:space="preserve"> or </w:t>
      </w:r>
      <w:r w:rsidR="00CA6695" w:rsidRPr="00CA6695">
        <w:rPr>
          <w:i/>
        </w:rPr>
        <w:t>pat</w:t>
      </w:r>
      <w:r w:rsidR="00CA6695">
        <w:t xml:space="preserve"> </w:t>
      </w:r>
      <w:r w:rsidR="00631A0D">
        <w:fldChar w:fldCharType="begin">
          <w:fldData xml:space="preserve">PFJlZm1hbj48Q2l0ZT48QXV0aG9yPlN0cmF1Y2g8L0F1dGhvcj48WWVhcj4xOTg4PC9ZZWFyPjxS
ZWNOdW0+MTA3MDwvUmVjTnVtPjxJRFRleHQ+Q2xvbmluZyBvZiBhIHBob3NwaGlub3RocmljaW4g
Ti1hY2V0eWx0cmFuc2ZlcmFzZSBnZW5lIGZyb20gU3RyZXB0b215Y2VzIHZpcmlkb2Nocm9tb2dl
bmVzIFR1NDk0IGFuZCBpdHMgZXhwcmVzc2lvbiBpbiBTdHJlcHRvbXljZXMgbGl2aWRhbnMgYW5k
IEVzY2hlcmljaGlhIGNvbGk8L0lEVGV4dD48TURMIFJlZl9UeXBlPSJKb3VybmFsIj48UmVmX1R5
cGU+Sm91cm5hbDwvUmVmX1R5cGU+PFJlZl9JRD4xMDcwPC9SZWZfSUQ+PFRpdGxlX1ByaW1hcnk+
Q2xvbmluZyBvZiBhIHBob3NwaGlub3RocmljaW4gTi1hY2V0eWx0cmFuc2ZlcmFzZSBnZW5lIGZy
b20gPGk+U3RyZXB0b215Y2VzIHZpcmlkb2Nocm9tb2dlbmVzPC9pPiBUdTQ5NCBhbmQgaXRzIGV4
cHJlc3Npb24gaW4gPGk+U3RyZXB0b215Y2VzIGxpdmlkYW5zPC9pPiBhbmQgPGk+RXNjaGVyaWNo
aWEgY29saTwvaT48L1RpdGxlX1ByaW1hcnk+PEF1dGhvcnNfUHJpbWFyeT5TdHJhdWNoLEUuPC9B
dXRob3JzX1ByaW1hcnk+PEF1dGhvcnNfUHJpbWFyeT5Xb2hsbGViZW4sVy48L0F1dGhvcnNfUHJp
bWFyeT48QXV0aG9yc19QcmltYXJ5PlB1aGxlcixBLjwvQXV0aG9yc19QcmltYXJ5PjxEYXRlX1By
aW1hcnk+MTk4ODwvRGF0ZV9QcmltYXJ5PjxLZXl3b3Jkcz5BY2V0eWx0cmFuc2ZlcmFzZXM8L0tl
eXdvcmRzPjxLZXl3b3Jkcz5BbWlub2J1dHlyaWMgQWNpZHM8L0tleXdvcmRzPjxLZXl3b3Jkcz5C
YWN0ZXJpYWwgUHJvdGVpbnM8L0tleXdvcmRzPjxLZXl3b3Jkcz5iaW9zeW50aGVzaXM8L0tleXdv
cmRzPjxLZXl3b3Jkcz5EcnVnIEVmZmVjdHM8L0tleXdvcmRzPjxLZXl3b3Jkcz5EcnVnIFJlc2lz
dGFuY2UsTWljcm9iaWFsPC9LZXl3b3Jkcz48S2V5d29yZHM+RXNjaGVyaWNoaWEgY29saTwvS2V5
d29yZHM+PEtleXdvcmRzPkdlbmVzLEJhY3RlcmlhbDwvS2V5d29yZHM+PEtleXdvcmRzPmdlbmV0
aWNzPC9LZXl3b3Jkcz48S2V5d29yZHM+bWV0YWJvbGlzbTwvS2V5d29yZHM+PEtleXdvcmRzPlBo
YXJtYWNvbG9neTwvS2V5d29yZHM+PEtleXdvcmRzPlByb21vdGVyIFJlZ2lvbnMgKEdlbmV0aWNz
KTwvS2V5d29yZHM+PEtleXdvcmRzPlJlY29tYmluYW50IFByb3RlaW5zPC9LZXl3b3Jkcz48S2V5
d29yZHM+U3RyZXB0b215Y2VzPC9LZXl3b3Jkcz48S2V5d29yZHM+U3VwcG9ydCxOb24tVS5TLkdv
diZhcG9zO3Q8L0tleXdvcmRzPjxSZXByaW50PkluIEZpbGU8L1JlcHJpbnQ+PFN0YXJ0X1BhZ2U+
NjU8L1N0YXJ0X1BhZ2U+PEVuZF9QYWdlPjc0PC9FbmRfUGFnZT48UGVyaW9kaWNhbD5HZW5lPC9Q
ZXJpb2RpY2FsPjxWb2x1bWU+NjM8L1ZvbHVtZT48SXNzdWU+MTwvSXNzdWU+PEFkZHJlc3M+TGVo
cnN0dWhsIGZ1ciBHZW5ldGlrLCBGYWt1bHRhdCBmdXIgQmlvbG9naWUsIFVuaXZlcnNpdGF0IEJp
ZWxlZmVsZCwgRi5SLkc8L0FkZHJlc3M+PFdlYl9VUkw+UE06MzI5MDA1NDwvV2ViX1VSTD48Wlpf
Sm91cm5hbEZ1bGw+PGYgbmFtZT0iU3lzdGVtIj5HZW5lPC9mPjwvWlpfSm91cm5hbEZ1bGw+PFpa
X1dvcmtmb3JtSUQ+MTwvWlpfV29ya2Zvcm1JRD48L01ETD48L0NpdGU+PENpdGU+PEF1dGhvcj5X
b2hsbGViZW48L0F1dGhvcj48WWVhcj4xOTg4PC9ZZWFyPjxSZWNOdW0+MTA2OTwvUmVjTnVtPjxJ
RFRleHQ+TnVjbGVvdGlkZSBzZXF1ZW5jZSBvZiB0aGUgcGhvc3BoaW5vdGhyaWNpbiBOLWFjZXR5
bHRyYW5zZmVyYXNlIGdlbmUgZnJvbSBTdHJlcHRvbXljZXMgdmlyaWRvY2hyb21vZ2VuZXMgVHU0
OTQgYW5kIGl0cyBleHByZXNzaW9uIGluIE5pY290aWFuYSB0YWJhY3VtPC9JRFRleHQ+PE1ETCBS
ZWZfVHlwZT0iSm91cm5hbCI+PFJlZl9UeXBlPkpvdXJuYWw8L1JlZl9UeXBlPjxSZWZfSUQ+MTA2
OTwvUmVmX0lEPjxUaXRsZV9QcmltYXJ5Pk51Y2xlb3RpZGUgc2VxdWVuY2Ugb2YgdGhlIHBob3Nw
aGlub3RocmljaW4gTi1hY2V0eWx0cmFuc2ZlcmFzZSBnZW5lIGZyb20gPGk+U3RyZXB0b215Y2Vz
IHZpcmlkb2Nocm9tb2dlbmVzPC9pPiBUdTQ5NCBhbmQgaXRzIGV4cHJlc3Npb24gaW4gPGk+Tmlj
b3RpYW5hIHRhYmFjdW08L2k+PC9UaXRsZV9QcmltYXJ5PjxBdXRob3JzX1ByaW1hcnk+V29obGxl
YmVuLFcuPC9BdXRob3JzX1ByaW1hcnk+PEF1dGhvcnNfUHJpbWFyeT5Bcm5vbGQsVy48L0F1dGhv
cnNfUHJpbWFyeT48QXV0aG9yc19QcmltYXJ5PkJyb2VyLEkuPC9BdXRob3JzX1ByaW1hcnk+PEF1
dGhvcnNfUHJpbWFyeT5IaWxsZW1hbm4sRC48L0F1dGhvcnNfUHJpbWFyeT48QXV0aG9yc19Qcmlt
YXJ5PlN0cmF1Y2gsRS48L0F1dGhvcnNfUHJpbWFyeT48QXV0aG9yc19QcmltYXJ5PlB1aGxlcixB
LjwvQXV0aG9yc19QcmltYXJ5PjxEYXRlX1ByaW1hcnk+MTk4OC8xMC8xNTwvRGF0ZV9QcmltYXJ5
PjxLZXl3b3Jkcz5BY2V0eWx0cmFuc2ZlcmFzZXM8L0tleXdvcmRzPjxLZXl3b3Jkcz5CYXNlIFNl
cXVlbmNlPC9LZXl3b3Jkcz48S2V5d29yZHM+Q29tcGFyYXRpdmUgU3R1ZHk8L0tleXdvcmRzPjxL
ZXl3b3Jkcz5ETkEsUmVjb21iaW5hbnQ8L0tleXdvcmRzPjxLZXl3b3Jkcz5Fbnp5bW9sb2d5PC9L
ZXl3b3Jkcz48S2V5d29yZHM+R2VuZSBFeHByZXNzaW9uIFJlZ3VsYXRpb248L0tleXdvcmRzPjxL
ZXl3b3Jkcz5HZW5lcyxCYWN0ZXJpYWw8L0tleXdvcmRzPjxLZXl3b3Jkcz5HZW5ldGljIFZlY3Rv
cnM8L0tleXdvcmRzPjxLZXl3b3Jkcz5nZW5ldGljczwvS2V5d29yZHM+PEtleXdvcmRzPk1vbGVj
dWxhciBTZXF1ZW5jZSBEYXRhPC9LZXl3b3Jkcz48S2V5d29yZHM+UGxhbnRzLFRveGljPC9LZXl3
b3Jkcz48S2V5d29yZHM+UGxhc21pZHM8L0tleXdvcmRzPjxLZXl3b3Jkcz5SZXN0cmljdGlvbiBN
YXBwaW5nPC9LZXl3b3Jkcz48S2V5d29yZHM+U3RyZXB0b215Y2VzPC9LZXl3b3Jkcz48S2V5d29y
ZHM+U3VwcG9ydCxOb24tVS5TLkdvdiZhcG9zO3Q8L0tleXdvcmRzPjxLZXl3b3Jkcz5Ub2JhY2Nv
PC9LZXl3b3Jkcz48S2V5d29yZHM+TnVjbGVvdGlkZSBzZXF1ZW5jZTwvS2V5d29yZHM+PEtleXdv
cmRzPk5VQ0xFT1RJREUtU0VRVUVOQ0U8L0tleXdvcmRzPjxLZXl3b3Jkcz5TRVFVRU5DRTwvS2V5
d29yZHM+PEtleXdvcmRzPm9mPC9LZXl3b3Jkcz48S2V5d29yZHM+cGhvc3BoaW5vdGhyaWNpbjwv
S2V5d29yZHM+PEtleXdvcmRzPnBob3NwaGlub3RocmljaW4gTi1hY2V0eWx0cmFuc2ZlcmFzZTwv
S2V5d29yZHM+PEtleXdvcmRzPk4tQUNFVFlMVFJBTlNGRVJBU0UgR0VORTwvS2V5d29yZHM+PEtl
eXdvcmRzPkdFTkU8L0tleXdvcmRzPjxLZXl3b3Jkcz5FWFBSRVNTSU9OPC9LZXl3b3Jkcz48S2V5
d29yZHM+TklDT1RJQU5BPC9LZXl3b3Jkcz48S2V5d29yZHM+Tmljb3RpYW5hIHRhYmFjdW08L0tl
eXdvcmRzPjxLZXl3b3Jkcz5OSUNPVElBTkEtVEFCQUNVTTwvS2V5d29yZHM+PFJlcHJpbnQ+SW4g
RmlsZTwvUmVwcmludD48U3RhcnRfUGFnZT4yNTwvU3RhcnRfUGFnZT48RW5kX1BhZ2U+Mzc8L0Vu
ZF9QYWdlPjxQZXJpb2RpY2FsPkdlbmU8L1BlcmlvZGljYWw+PFZvbHVtZT43MDwvVm9sdW1lPjxJ
c3N1ZT4xPC9Jc3N1ZT48QWRkcmVzcz5MZWhyc3R1aGwgZnVyIEdlbmV0aWssIEZha3VsdGF0IGZ1
ciBCaW9sb2dpZSwgVW5pdmVyc2l0YXQgQmllbGVmZWxkLCBGLlIuRzwvQWRkcmVzcz48V2ViX1VS
TD5QTTozMjQwODY4PC9XZWJfVVJMPjxaWl9Kb3VybmFsRnVsbD48ZiBuYW1lPSJTeXN0ZW0iPkdl
bmU8L2Y+PC9aWl9Kb3VybmFsRnVsbD48WlpfV29ya2Zvcm1JRD4xPC9aWl9Xb3JrZm9ybUlEPjwv
TURMPjwvQ2l0ZT48L1JlZm1hbj4A
</w:fldData>
        </w:fldChar>
      </w:r>
      <w:r w:rsidR="00BD2D5D">
        <w:instrText xml:space="preserve"> ADDIN REFMGR.CITE </w:instrText>
      </w:r>
      <w:r w:rsidR="00BD2D5D">
        <w:fldChar w:fldCharType="begin">
          <w:fldData xml:space="preserve">PFJlZm1hbj48Q2l0ZT48QXV0aG9yPlN0cmF1Y2g8L0F1dGhvcj48WWVhcj4xOTg4PC9ZZWFyPjxS
ZWNOdW0+MTA3MDwvUmVjTnVtPjxJRFRleHQ+Q2xvbmluZyBvZiBhIHBob3NwaGlub3RocmljaW4g
Ti1hY2V0eWx0cmFuc2ZlcmFzZSBnZW5lIGZyb20gU3RyZXB0b215Y2VzIHZpcmlkb2Nocm9tb2dl
bmVzIFR1NDk0IGFuZCBpdHMgZXhwcmVzc2lvbiBpbiBTdHJlcHRvbXljZXMgbGl2aWRhbnMgYW5k
IEVzY2hlcmljaGlhIGNvbGk8L0lEVGV4dD48TURMIFJlZl9UeXBlPSJKb3VybmFsIj48UmVmX1R5
cGU+Sm91cm5hbDwvUmVmX1R5cGU+PFJlZl9JRD4xMDcwPC9SZWZfSUQ+PFRpdGxlX1ByaW1hcnk+
Q2xvbmluZyBvZiBhIHBob3NwaGlub3RocmljaW4gTi1hY2V0eWx0cmFuc2ZlcmFzZSBnZW5lIGZy
b20gPGk+U3RyZXB0b215Y2VzIHZpcmlkb2Nocm9tb2dlbmVzPC9pPiBUdTQ5NCBhbmQgaXRzIGV4
cHJlc3Npb24gaW4gPGk+U3RyZXB0b215Y2VzIGxpdmlkYW5zPC9pPiBhbmQgPGk+RXNjaGVyaWNo
aWEgY29saTwvaT48L1RpdGxlX1ByaW1hcnk+PEF1dGhvcnNfUHJpbWFyeT5TdHJhdWNoLEUuPC9B
dXRob3JzX1ByaW1hcnk+PEF1dGhvcnNfUHJpbWFyeT5Xb2hsbGViZW4sVy48L0F1dGhvcnNfUHJp
bWFyeT48QXV0aG9yc19QcmltYXJ5PlB1aGxlcixBLjwvQXV0aG9yc19QcmltYXJ5PjxEYXRlX1By
aW1hcnk+MTk4ODwvRGF0ZV9QcmltYXJ5PjxLZXl3b3Jkcz5BY2V0eWx0cmFuc2ZlcmFzZXM8L0tl
eXdvcmRzPjxLZXl3b3Jkcz5BbWlub2J1dHlyaWMgQWNpZHM8L0tleXdvcmRzPjxLZXl3b3Jkcz5C
YWN0ZXJpYWwgUHJvdGVpbnM8L0tleXdvcmRzPjxLZXl3b3Jkcz5iaW9zeW50aGVzaXM8L0tleXdv
cmRzPjxLZXl3b3Jkcz5EcnVnIEVmZmVjdHM8L0tleXdvcmRzPjxLZXl3b3Jkcz5EcnVnIFJlc2lz
dGFuY2UsTWljcm9iaWFsPC9LZXl3b3Jkcz48S2V5d29yZHM+RXNjaGVyaWNoaWEgY29saTwvS2V5
d29yZHM+PEtleXdvcmRzPkdlbmVzLEJhY3RlcmlhbDwvS2V5d29yZHM+PEtleXdvcmRzPmdlbmV0
aWNzPC9LZXl3b3Jkcz48S2V5d29yZHM+bWV0YWJvbGlzbTwvS2V5d29yZHM+PEtleXdvcmRzPlBo
YXJtYWNvbG9neTwvS2V5d29yZHM+PEtleXdvcmRzPlByb21vdGVyIFJlZ2lvbnMgKEdlbmV0aWNz
KTwvS2V5d29yZHM+PEtleXdvcmRzPlJlY29tYmluYW50IFByb3RlaW5zPC9LZXl3b3Jkcz48S2V5
d29yZHM+U3RyZXB0b215Y2VzPC9LZXl3b3Jkcz48S2V5d29yZHM+U3VwcG9ydCxOb24tVS5TLkdv
diZhcG9zO3Q8L0tleXdvcmRzPjxSZXByaW50PkluIEZpbGU8L1JlcHJpbnQ+PFN0YXJ0X1BhZ2U+
NjU8L1N0YXJ0X1BhZ2U+PEVuZF9QYWdlPjc0PC9FbmRfUGFnZT48UGVyaW9kaWNhbD5HZW5lPC9Q
ZXJpb2RpY2FsPjxWb2x1bWU+NjM8L1ZvbHVtZT48SXNzdWU+MTwvSXNzdWU+PEFkZHJlc3M+TGVo
cnN0dWhsIGZ1ciBHZW5ldGlrLCBGYWt1bHRhdCBmdXIgQmlvbG9naWUsIFVuaXZlcnNpdGF0IEJp
ZWxlZmVsZCwgRi5SLkc8L0FkZHJlc3M+PFdlYl9VUkw+UE06MzI5MDA1NDwvV2ViX1VSTD48Wlpf
Sm91cm5hbEZ1bGw+PGYgbmFtZT0iU3lzdGVtIj5HZW5lPC9mPjwvWlpfSm91cm5hbEZ1bGw+PFpa
X1dvcmtmb3JtSUQ+MTwvWlpfV29ya2Zvcm1JRD48L01ETD48L0NpdGU+PENpdGU+PEF1dGhvcj5X
b2hsbGViZW48L0F1dGhvcj48WWVhcj4xOTg4PC9ZZWFyPjxSZWNOdW0+MTA2OTwvUmVjTnVtPjxJ
RFRleHQ+TnVjbGVvdGlkZSBzZXF1ZW5jZSBvZiB0aGUgcGhvc3BoaW5vdGhyaWNpbiBOLWFjZXR5
bHRyYW5zZmVyYXNlIGdlbmUgZnJvbSBTdHJlcHRvbXljZXMgdmlyaWRvY2hyb21vZ2VuZXMgVHU0
OTQgYW5kIGl0cyBleHByZXNzaW9uIGluIE5pY290aWFuYSB0YWJhY3VtPC9JRFRleHQ+PE1ETCBS
ZWZfVHlwZT0iSm91cm5hbCI+PFJlZl9UeXBlPkpvdXJuYWw8L1JlZl9UeXBlPjxSZWZfSUQ+MTA2
OTwvUmVmX0lEPjxUaXRsZV9QcmltYXJ5Pk51Y2xlb3RpZGUgc2VxdWVuY2Ugb2YgdGhlIHBob3Nw
aGlub3RocmljaW4gTi1hY2V0eWx0cmFuc2ZlcmFzZSBnZW5lIGZyb20gPGk+U3RyZXB0b215Y2Vz
IHZpcmlkb2Nocm9tb2dlbmVzPC9pPiBUdTQ5NCBhbmQgaXRzIGV4cHJlc3Npb24gaW4gPGk+Tmlj
b3RpYW5hIHRhYmFjdW08L2k+PC9UaXRsZV9QcmltYXJ5PjxBdXRob3JzX1ByaW1hcnk+V29obGxl
YmVuLFcuPC9BdXRob3JzX1ByaW1hcnk+PEF1dGhvcnNfUHJpbWFyeT5Bcm5vbGQsVy48L0F1dGhv
cnNfUHJpbWFyeT48QXV0aG9yc19QcmltYXJ5PkJyb2VyLEkuPC9BdXRob3JzX1ByaW1hcnk+PEF1
dGhvcnNfUHJpbWFyeT5IaWxsZW1hbm4sRC48L0F1dGhvcnNfUHJpbWFyeT48QXV0aG9yc19Qcmlt
YXJ5PlN0cmF1Y2gsRS48L0F1dGhvcnNfUHJpbWFyeT48QXV0aG9yc19QcmltYXJ5PlB1aGxlcixB
LjwvQXV0aG9yc19QcmltYXJ5PjxEYXRlX1ByaW1hcnk+MTk4OC8xMC8xNTwvRGF0ZV9QcmltYXJ5
PjxLZXl3b3Jkcz5BY2V0eWx0cmFuc2ZlcmFzZXM8L0tleXdvcmRzPjxLZXl3b3Jkcz5CYXNlIFNl
cXVlbmNlPC9LZXl3b3Jkcz48S2V5d29yZHM+Q29tcGFyYXRpdmUgU3R1ZHk8L0tleXdvcmRzPjxL
ZXl3b3Jkcz5ETkEsUmVjb21iaW5hbnQ8L0tleXdvcmRzPjxLZXl3b3Jkcz5Fbnp5bW9sb2d5PC9L
ZXl3b3Jkcz48S2V5d29yZHM+R2VuZSBFeHByZXNzaW9uIFJlZ3VsYXRpb248L0tleXdvcmRzPjxL
ZXl3b3Jkcz5HZW5lcyxCYWN0ZXJpYWw8L0tleXdvcmRzPjxLZXl3b3Jkcz5HZW5ldGljIFZlY3Rv
cnM8L0tleXdvcmRzPjxLZXl3b3Jkcz5nZW5ldGljczwvS2V5d29yZHM+PEtleXdvcmRzPk1vbGVj
dWxhciBTZXF1ZW5jZSBEYXRhPC9LZXl3b3Jkcz48S2V5d29yZHM+UGxhbnRzLFRveGljPC9LZXl3
b3Jkcz48S2V5d29yZHM+UGxhc21pZHM8L0tleXdvcmRzPjxLZXl3b3Jkcz5SZXN0cmljdGlvbiBN
YXBwaW5nPC9LZXl3b3Jkcz48S2V5d29yZHM+U3RyZXB0b215Y2VzPC9LZXl3b3Jkcz48S2V5d29y
ZHM+U3VwcG9ydCxOb24tVS5TLkdvdiZhcG9zO3Q8L0tleXdvcmRzPjxLZXl3b3Jkcz5Ub2JhY2Nv
PC9LZXl3b3Jkcz48S2V5d29yZHM+TnVjbGVvdGlkZSBzZXF1ZW5jZTwvS2V5d29yZHM+PEtleXdv
cmRzPk5VQ0xFT1RJREUtU0VRVUVOQ0U8L0tleXdvcmRzPjxLZXl3b3Jkcz5TRVFVRU5DRTwvS2V5
d29yZHM+PEtleXdvcmRzPm9mPC9LZXl3b3Jkcz48S2V5d29yZHM+cGhvc3BoaW5vdGhyaWNpbjwv
S2V5d29yZHM+PEtleXdvcmRzPnBob3NwaGlub3RocmljaW4gTi1hY2V0eWx0cmFuc2ZlcmFzZTwv
S2V5d29yZHM+PEtleXdvcmRzPk4tQUNFVFlMVFJBTlNGRVJBU0UgR0VORTwvS2V5d29yZHM+PEtl
eXdvcmRzPkdFTkU8L0tleXdvcmRzPjxLZXl3b3Jkcz5FWFBSRVNTSU9OPC9LZXl3b3Jkcz48S2V5
d29yZHM+TklDT1RJQU5BPC9LZXl3b3Jkcz48S2V5d29yZHM+Tmljb3RpYW5hIHRhYmFjdW08L0tl
eXdvcmRzPjxLZXl3b3Jkcz5OSUNPVElBTkEtVEFCQUNVTTwvS2V5d29yZHM+PFJlcHJpbnQ+SW4g
RmlsZTwvUmVwcmludD48U3RhcnRfUGFnZT4yNTwvU3RhcnRfUGFnZT48RW5kX1BhZ2U+Mzc8L0Vu
ZF9QYWdlPjxQZXJpb2RpY2FsPkdlbmU8L1BlcmlvZGljYWw+PFZvbHVtZT43MDwvVm9sdW1lPjxJ
c3N1ZT4xPC9Jc3N1ZT48QWRkcmVzcz5MZWhyc3R1aGwgZnVyIEdlbmV0aWssIEZha3VsdGF0IGZ1
ciBCaW9sb2dpZSwgVW5pdmVyc2l0YXQgQmllbGVmZWxkLCBGLlIuRzwvQWRkcmVzcz48V2ViX1VS
TD5QTTozMjQwODY4PC9XZWJfVVJMPjxaWl9Kb3VybmFsRnVsbD48ZiBuYW1lPSJTeXN0ZW0iPkdl
bmU8L2Y+PC9aWl9Kb3VybmFsRnVsbD48WlpfV29ya2Zvcm1JRD4xPC9aWl9Xb3JrZm9ybUlEPjwv
TURMPjwvQ2l0ZT48L1JlZm1hbj4A
</w:fldData>
        </w:fldChar>
      </w:r>
      <w:r w:rsidR="00BD2D5D">
        <w:instrText xml:space="preserve"> ADDIN EN.CITE.DATA </w:instrText>
      </w:r>
      <w:r w:rsidR="00BD2D5D">
        <w:fldChar w:fldCharType="end"/>
      </w:r>
      <w:r w:rsidR="00631A0D">
        <w:fldChar w:fldCharType="separate"/>
      </w:r>
      <w:r w:rsidR="00631A0D">
        <w:rPr>
          <w:noProof/>
        </w:rPr>
        <w:t>(Strauch et al. 1988; Wohlleben et al. 1988)</w:t>
      </w:r>
      <w:r w:rsidR="00631A0D">
        <w:fldChar w:fldCharType="end"/>
      </w:r>
      <w:r w:rsidR="00FC6949">
        <w:t>, respectively</w:t>
      </w:r>
      <w:r w:rsidRPr="005F7BEA">
        <w:rPr>
          <w:lang w:val="fr-FR"/>
        </w:rPr>
        <w:t xml:space="preserve">. </w:t>
      </w:r>
      <w:r w:rsidR="00BC5B5F" w:rsidRPr="005F7BEA">
        <w:t>T</w:t>
      </w:r>
      <w:r w:rsidRPr="005F7BEA">
        <w:t xml:space="preserve">he </w:t>
      </w:r>
      <w:r w:rsidRPr="008C4EFD">
        <w:rPr>
          <w:i/>
        </w:rPr>
        <w:t>bar</w:t>
      </w:r>
      <w:r w:rsidR="00BC5B5F" w:rsidRPr="008C4EFD">
        <w:t xml:space="preserve"> </w:t>
      </w:r>
      <w:r w:rsidR="00674362" w:rsidRPr="008C4EFD">
        <w:t xml:space="preserve">and </w:t>
      </w:r>
      <w:r w:rsidR="00674362" w:rsidRPr="008C4EFD">
        <w:rPr>
          <w:i/>
        </w:rPr>
        <w:t>pat</w:t>
      </w:r>
      <w:r w:rsidR="00674362" w:rsidRPr="008C4EFD">
        <w:t xml:space="preserve"> </w:t>
      </w:r>
      <w:r w:rsidR="00BC5B5F" w:rsidRPr="008C4EFD">
        <w:t>gene</w:t>
      </w:r>
      <w:r w:rsidR="00674362" w:rsidRPr="008C4EFD">
        <w:t>s</w:t>
      </w:r>
      <w:r w:rsidRPr="008C4EFD">
        <w:t xml:space="preserve"> </w:t>
      </w:r>
      <w:r w:rsidRPr="005F7BEA">
        <w:t xml:space="preserve">encode phosphinothricin acetyl transferase </w:t>
      </w:r>
      <w:r w:rsidRPr="005F7BEA">
        <w:lastRenderedPageBreak/>
        <w:t xml:space="preserve">(PAT), an enzyme that acetylates the free amino groups of PPT with high affinity and specificity to render it inactive </w:t>
      </w:r>
      <w:r w:rsidR="00483A8B" w:rsidRPr="005F7BEA">
        <w:fldChar w:fldCharType="begin">
          <w:fldData xml:space="preserve">PFJlZm1hbj48Q2l0ZT48QXV0aG9yPldvaGxsZWJlbjwvQXV0aG9yPjxZZWFyPjE5ODg8L1llYXI+
PFJlY051bT4xMDY5PC9SZWNOdW0+PElEVGV4dD5OdWNsZW90aWRlIHNlcXVlbmNlIG9mIHRoZSBw
aG9zcGhpbm90aHJpY2luIE4tYWNldHlsdHJhbnNmZXJhc2UgZ2VuZSBmcm9tIFN0cmVwdG9teWNl
cyB2aXJpZG9jaHJvbW9nZW5lcyBUdTQ5NCBhbmQgaXRzIGV4cHJlc3Npb24gaW4gTmljb3RpYW5h
IHRhYmFjdW08L0lEVGV4dD48TURMIFJlZl9UeXBlPSJKb3VybmFsIj48UmVmX1R5cGU+Sm91cm5h
bDwvUmVmX1R5cGU+PFJlZl9JRD4xMDY5PC9SZWZfSUQ+PFRpdGxlX1ByaW1hcnk+TnVjbGVvdGlk
ZSBzZXF1ZW5jZSBvZiB0aGUgcGhvc3BoaW5vdGhyaWNpbiBOLWFjZXR5bHRyYW5zZmVyYXNlIGdl
bmUgZnJvbSA8aT5TdHJlcHRvbXljZXMgdmlyaWRvY2hyb21vZ2VuZXM8L2k+IFR1NDk0IGFuZCBp
dHMgZXhwcmVzc2lvbiBpbiA8aT5OaWNvdGlhbmEgdGFiYWN1bTwvaT48L1RpdGxlX1ByaW1hcnk+
PEF1dGhvcnNfUHJpbWFyeT5Xb2hsbGViZW4sVy48L0F1dGhvcnNfUHJpbWFyeT48QXV0aG9yc19Q
cmltYXJ5PkFybm9sZCxXLjwvQXV0aG9yc19QcmltYXJ5PjxBdXRob3JzX1ByaW1hcnk+QnJvZXIs
SS48L0F1dGhvcnNfUHJpbWFyeT48QXV0aG9yc19QcmltYXJ5PkhpbGxlbWFubixELjwvQXV0aG9y
c19QcmltYXJ5PjxBdXRob3JzX1ByaW1hcnk+U3RyYXVjaCxFLjwvQXV0aG9yc19QcmltYXJ5PjxB
dXRob3JzX1ByaW1hcnk+UHVobGVyLEEuPC9BdXRob3JzX1ByaW1hcnk+PERhdGVfUHJpbWFyeT4x
OTg4LzEwLzE1PC9EYXRlX1ByaW1hcnk+PEtleXdvcmRzPkFjZXR5bHRyYW5zZmVyYXNlczwvS2V5
d29yZHM+PEtleXdvcmRzPkJhc2UgU2VxdWVuY2U8L0tleXdvcmRzPjxLZXl3b3Jkcz5Db21wYXJh
dGl2ZSBTdHVkeTwvS2V5d29yZHM+PEtleXdvcmRzPkROQSxSZWNvbWJpbmFudDwvS2V5d29yZHM+
PEtleXdvcmRzPkVuenltb2xvZ3k8L0tleXdvcmRzPjxLZXl3b3Jkcz5HZW5lIEV4cHJlc3Npb24g
UmVndWxhdGlvbjwvS2V5d29yZHM+PEtleXdvcmRzPkdlbmVzLEJhY3RlcmlhbDwvS2V5d29yZHM+
PEtleXdvcmRzPkdlbmV0aWMgVmVjdG9yczwvS2V5d29yZHM+PEtleXdvcmRzPmdlbmV0aWNzPC9L
ZXl3b3Jkcz48S2V5d29yZHM+TW9sZWN1bGFyIFNlcXVlbmNlIERhdGE8L0tleXdvcmRzPjxLZXl3
b3Jkcz5QbGFudHMsVG94aWM8L0tleXdvcmRzPjxLZXl3b3Jkcz5QbGFzbWlkczwvS2V5d29yZHM+
PEtleXdvcmRzPlJlc3RyaWN0aW9uIE1hcHBpbmc8L0tleXdvcmRzPjxLZXl3b3Jkcz5TdHJlcHRv
bXljZXM8L0tleXdvcmRzPjxLZXl3b3Jkcz5TdXBwb3J0LE5vbi1VLlMuR292JmFwb3M7dDwvS2V5
d29yZHM+PEtleXdvcmRzPlRvYmFjY288L0tleXdvcmRzPjxLZXl3b3Jkcz5OdWNsZW90aWRlIHNl
cXVlbmNlPC9LZXl3b3Jkcz48S2V5d29yZHM+TlVDTEVPVElERS1TRVFVRU5DRTwvS2V5d29yZHM+
PEtleXdvcmRzPlNFUVVFTkNFPC9LZXl3b3Jkcz48S2V5d29yZHM+b2Y8L0tleXdvcmRzPjxLZXl3
b3Jkcz5waG9zcGhpbm90aHJpY2luPC9LZXl3b3Jkcz48S2V5d29yZHM+cGhvc3BoaW5vdGhyaWNp
biBOLWFjZXR5bHRyYW5zZmVyYXNlPC9LZXl3b3Jkcz48S2V5d29yZHM+Ti1BQ0VUWUxUUkFOU0ZF
UkFTRSBHRU5FPC9LZXl3b3Jkcz48S2V5d29yZHM+R0VORTwvS2V5d29yZHM+PEtleXdvcmRzPkVY
UFJFU1NJT048L0tleXdvcmRzPjxLZXl3b3Jkcz5OSUNPVElBTkE8L0tleXdvcmRzPjxLZXl3b3Jk
cz5OaWNvdGlhbmEgdGFiYWN1bTwvS2V5d29yZHM+PEtleXdvcmRzPk5JQ09USUFOQS1UQUJBQ1VN
PC9LZXl3b3Jkcz48UmVwcmludD5JbiBGaWxlPC9SZXByaW50PjxTdGFydF9QYWdlPjI1PC9TdGFy
dF9QYWdlPjxFbmRfUGFnZT4zNzwvRW5kX1BhZ2U+PFBlcmlvZGljYWw+R2VuZTwvUGVyaW9kaWNh
bD48Vm9sdW1lPjcwPC9Wb2x1bWU+PElzc3VlPjE8L0lzc3VlPjxBZGRyZXNzPkxlaHJzdHVobCBm
dXIgR2VuZXRpaywgRmFrdWx0YXQgZnVyIEJpb2xvZ2llLCBVbml2ZXJzaXRhdCBCaWVsZWZlbGQs
IEYuUi5HPC9BZGRyZXNzPjxXZWJfVVJMPlBNOjMyNDA4Njg8L1dlYl9VUkw+PFpaX0pvdXJuYWxG
dWxsPjxmIG5hbWU9IlN5c3RlbSI+R2VuZTwvZj48L1paX0pvdXJuYWxGdWxsPjxaWl9Xb3JrZm9y
bUlEPjE8L1paX1dvcmtmb3JtSUQ+PC9NREw+PC9DaXRlPjxDaXRlPjxBdXRob3I+RHLDtmdlLUxh
c2VyPC9BdXRob3I+PFllYXI+MTk5NDwvWWVhcj48UmVjTnVtPjE1NzY8L1JlY051bT48SURUZXh0
PlRoZSBtZXRhYm9saXRlcyBvZiB0aGUgaGVyYmljaWRlIEwtcGhvc3BoaW5vdGhyaWNpbiAoZ2x1
Zm9zaW5hdGUpPC9JRFRleHQ+PE1ETCBSZWZfVHlwZT0iSm91cm5hbCI+PFJlZl9UeXBlPkpvdXJu
YWw8L1JlZl9UeXBlPjxSZWZfSUQ+MTU3NjwvUmVmX0lEPjxUaXRsZV9QcmltYXJ5PlRoZSBtZXRh
Ym9saXRlcyBvZiB0aGUgaGVyYmljaWRlIEwtcGhvc3BoaW5vdGhyaWNpbiAoZ2x1Zm9zaW5hdGUp
PC9UaXRsZV9QcmltYXJ5PjxBdXRob3JzX1ByaW1hcnk+RHImI3hGNjtnZS1MYXNlcixXLjwvQXV0
aG9yc19QcmltYXJ5PjxBdXRob3JzX1ByaW1hcnk+U2llbWVsaW5nLFUuPC9BdXRob3JzX1ByaW1h
cnk+PEF1dGhvcnNfUHJpbWFyeT5QJiN4RkM7aGxlcixBLjwvQXV0aG9yc19QcmltYXJ5PjxBdXRo
b3JzX1ByaW1hcnk+QnJvZXIsSS48L0F1dGhvcnNfUHJpbWFyeT48RGF0ZV9QcmltYXJ5PjE5OTQ8
L0RhdGVfUHJpbWFyeT48S2V5d29yZHM+YmFyPC9LZXl3b3Jkcz48S2V5d29yZHM+Z2x1Zm9zaW5h
dGU8L0tleXdvcmRzPjxLZXl3b3Jkcz5oZXJiaWNpZGU8L0tleXdvcmRzPjxLZXl3b3Jkcz5oZXJi
aWNpZGUgbWV0YWJvbGlzbTwvS2V5d29yZHM+PEtleXdvcmRzPmhlcmJpY2lkZSB0b2xlcmFuY2U8
L0tleXdvcmRzPjxLZXl3b3Jkcz5NRVRBQk9MSVRFUzwvS2V5d29yZHM+PEtleXdvcmRzPnBhdDwv
S2V5d29yZHM+PEtleXdvcmRzPnBob3NwaGlub3RocmljaW4gYWNldHlsdHJhbnNmZXJhc2U8L0tl
eXdvcmRzPjxLZXl3b3Jkcz5tZXRhYm9saXNtPC9LZXl3b3Jkcz48S2V5d29yZHM+VG9iYWNjbzwv
S2V5d29yZHM+PEtleXdvcmRzPk5JQ09USUFOQTwvS2V5d29yZHM+PEtleXdvcmRzPk5pY290aWFu
YSB0YWJhY3VtPC9LZXl3b3Jkcz48S2V5d29yZHM+TklDT1RJQU5BLVRBQkFDVU08L0tleXdvcmRz
PjxLZXl3b3Jkcz5DQVJST1Q8L0tleXdvcmRzPjxLZXl3b3Jkcz5EYXVjdXMgY2Fyb3RhPC9LZXl3
b3Jkcz48S2V5d29yZHM+REFVQ1VTLUNBUk9UQTwvS2V5d29yZHM+PEtleXdvcmRzPnRyYW5zZ2Vu
aWM8L0tleXdvcmRzPjxLZXl3b3Jkcz5QTEFOVFM8L0tleXdvcmRzPjxLZXl3b3Jkcz5wbGFudDwv
S2V5d29yZHM+PEtleXdvcmRzPkdFTkU8L0tleXdvcmRzPjxLZXl3b3Jkcz50cmFuc2dlbmljIHBs
YW50czwvS2V5d29yZHM+PEtleXdvcmRzPm1ldGFib2xpYzwvS2V5d29yZHM+PEtleXdvcmRzPkFD
SUQ8L0tleXdvcmRzPjxLZXl3b3Jkcz5BY2V0eWxhdGlvbjwvS2V5d29yZHM+PEtleXdvcmRzPmRl
Z3JhZGF0aW9uPC9LZXl3b3Jkcz48S2V5d29yZHM+UFJPRFVDVFM8L0tleXdvcmRzPjxLZXl3b3Jk
cz5QQVRIV0FZPC9LZXl3b3Jkcz48S2V5d29yZHM+bW9iaWxpdHk8L0tleXdvcmRzPjxLZXl3b3Jk
cz5SRUdJT048L0tleXdvcmRzPjxSZXByaW50PkluIEZpbGU8L1JlcHJpbnQ+PFN0YXJ0X1BhZ2U+
MTU5PC9TdGFydF9QYWdlPjxFbmRfUGFnZT4xNjY8L0VuZF9QYWdlPjxQZXJpb2RpY2FsPlBsYW50
IFBoeXNpb2xvZ3k8L1BlcmlvZGljYWw+PFZvbHVtZT4xMDU8L1ZvbHVtZT48QXZhaWxhYmlsaXR5
PmZpbGU6Ly9TOlxDT1xPR1RSXEVWQUxcRXZhbCBTZWN0aW9uc1xMaWJyYXJ5XFJFRlNcSGVyYmlj
aWRlIHRvbGVyYW5jZTwvQXZhaWxhYmlsaXR5PjxXZWJfVVJMX0xpbmsxPmZpbGU6Ly9TOlxDT1xP
R1RSXEVWQUxcRXZhbCBTZWN0aW9uc1xMaWJyYXJ5XFJFRlNcR2x5cGhvc2F0ZVxkcm9nZSBsYXNl
ciA5NC5wZGY8L1dlYl9VUkxfTGluazE+PFpaX0pvdXJuYWxGdWxsPjxmIG5hbWU9IlN5c3RlbSI+
UGxhbnQgUGh5c2lvbG9neTwvZj48L1paX0pvdXJuYWxGdWxsPjxaWl9Kb3VybmFsU3RkQWJicmV2
PjxmIG5hbWU9IlN5c3RlbSI+UGxhbnQgUGh5c2lvbC48L2Y+PC9aWl9Kb3VybmFsU3RkQWJicmV2
PjxaWl9Xb3JrZm9ybUlEPjE8L1paX1dvcmtmb3JtSUQ+PC9NREw+PC9DaXRlPjxDaXRlPjxBdXRo
b3I+T0VDRDwvQXV0aG9yPjxZZWFyPjE5OTk8L1llYXI+PFJlY051bT4xNDY4PC9SZWNOdW0+PElE
VGV4dD5Db25zZW5zdXMgZG9jdW1lbnQgb24gZ2VuZXJhbCBpbmZvcm1hdGlvbiBjb25jZXJuaW5n
IHRoZSBnZW5lcyBhbmQgdGhlaXIgZW56eW1lcyB0aGF0IGNvbmZlciB0b2xlcmFuY2UgdG8gcGhv
c3BoaW5vdGhyaWNpbiBoZXJiaWNpZGU8L0lEVGV4dD48TURMIFJlZl9UeXBlPSJSZXBvcnQiPjxS
ZWZfVHlwZT5SZXBvcnQ8L1JlZl9UeXBlPjxSZWZfSUQ+MTQ2ODwvUmVmX0lEPjxUaXRsZV9Qcmlt
YXJ5PkNvbnNlbnN1cyBkb2N1bWVudCBvbiBnZW5lcmFsIGluZm9ybWF0aW9uIGNvbmNlcm5pbmcg
dGhlIGdlbmVzIGFuZCB0aGVpciBlbnp5bWVzIHRoYXQgY29uZmVyIHRvbGVyYW5jZSB0byBwaG9z
cGhpbm90aHJpY2luIGhlcmJpY2lkZTwvVGl0bGVfUHJpbWFyeT48QXV0aG9yc19QcmltYXJ5Pk9F
Q0Q8L0F1dGhvcnNfUHJpbWFyeT48RGF0ZV9QcmltYXJ5PjE5OTk8L0RhdGVfUHJpbWFyeT48S2V5
d29yZHM+R2VuZXM8L0tleXdvcmRzPjxLZXl3b3Jkcz5HRU5FPC9LZXl3b3Jkcz48S2V5d29yZHM+
RU5aWU1FPC9LZXl3b3Jkcz48S2V5d29yZHM+VE9MRVJBTkNFPC9LZXl3b3Jkcz48S2V5d29yZHM+
cGhvc3BoaW5vdGhyaWNpbjwvS2V5d29yZHM+PEtleXdvcmRzPmhlcmJpY2lkZTwvS2V5d29yZHM+
PEtleXdvcmRzPkJpb3RlY2hub2xvZ3k8L0tleXdvcmRzPjxSZXByaW50PkluIEZpbGU8L1JlcHJp
bnQ+PFN0YXJ0X1BhZ2U+MTwvU3RhcnRfUGFnZT48RW5kX1BhZ2U+MjY8L0VuZF9QYWdlPjxWb2x1
bWU+RU5WL0pNL01PTk8oOTkpMTM8L1ZvbHVtZT48UHVibGlzaGVyPk9yZ2FuaXNhdGlvbiBmb3Ig
RWNvbm9taWMgQ29vcGVyYXRpb24gYW5kIERldmVsb3BtZW50IChPRUNEKS4gQXZhaWxhYmxlIG9u
bGluZTwvUHVibGlzaGVyPjxUaXRsZV9TZXJpZXM+U2VyaWVzIG9uIEhhcm1vbml6YXRpb24gb2Yg
cmVndWxhdG9yeSBvdmVyc2lnaHQgaW4gYmlvdGVjaG5vbG9neSBOby4xMTwvVGl0bGVfU2VyaWVz
PjxXZWJfVVJMX0xpbmsxPlM6XENPXE9HVFJcPHU+RVZBTFxFdmFsIFNlY3Rpb25zXExpYnJhcnlc
UkVGU1xPRUNEIGhlcmJpY2lkZSAjMTQ2OC5wZGY8L3U+PC9XZWJfVVJMX0xpbmsxPjxXZWJfVVJM
X0xpbmsyPjx1Pmh0dHA6Ly93d3cub2VjZC5vcmcvZW52L2Vocy9iaW90cmFjay80NjgxNTYyOC5w
ZGY8L3U+PC9XZWJfVVJMX0xpbmsyPjxaWl9Xb3JrZm9ybUlEPjI0PC9aWl9Xb3JrZm9ybUlEPjwv
TURMPjwvQ2l0ZT48L1JlZm1hbj5=
</w:fldData>
        </w:fldChar>
      </w:r>
      <w:r w:rsidR="00BD2D5D">
        <w:instrText xml:space="preserve"> ADDIN REFMGR.CITE </w:instrText>
      </w:r>
      <w:r w:rsidR="00BD2D5D">
        <w:fldChar w:fldCharType="begin">
          <w:fldData xml:space="preserve">PFJlZm1hbj48Q2l0ZT48QXV0aG9yPldvaGxsZWJlbjwvQXV0aG9yPjxZZWFyPjE5ODg8L1llYXI+
PFJlY051bT4xMDY5PC9SZWNOdW0+PElEVGV4dD5OdWNsZW90aWRlIHNlcXVlbmNlIG9mIHRoZSBw
aG9zcGhpbm90aHJpY2luIE4tYWNldHlsdHJhbnNmZXJhc2UgZ2VuZSBmcm9tIFN0cmVwdG9teWNl
cyB2aXJpZG9jaHJvbW9nZW5lcyBUdTQ5NCBhbmQgaXRzIGV4cHJlc3Npb24gaW4gTmljb3RpYW5h
IHRhYmFjdW08L0lEVGV4dD48TURMIFJlZl9UeXBlPSJKb3VybmFsIj48UmVmX1R5cGU+Sm91cm5h
bDwvUmVmX1R5cGU+PFJlZl9JRD4xMDY5PC9SZWZfSUQ+PFRpdGxlX1ByaW1hcnk+TnVjbGVvdGlk
ZSBzZXF1ZW5jZSBvZiB0aGUgcGhvc3BoaW5vdGhyaWNpbiBOLWFjZXR5bHRyYW5zZmVyYXNlIGdl
bmUgZnJvbSA8aT5TdHJlcHRvbXljZXMgdmlyaWRvY2hyb21vZ2VuZXM8L2k+IFR1NDk0IGFuZCBp
dHMgZXhwcmVzc2lvbiBpbiA8aT5OaWNvdGlhbmEgdGFiYWN1bTwvaT48L1RpdGxlX1ByaW1hcnk+
PEF1dGhvcnNfUHJpbWFyeT5Xb2hsbGViZW4sVy48L0F1dGhvcnNfUHJpbWFyeT48QXV0aG9yc19Q
cmltYXJ5PkFybm9sZCxXLjwvQXV0aG9yc19QcmltYXJ5PjxBdXRob3JzX1ByaW1hcnk+QnJvZXIs
SS48L0F1dGhvcnNfUHJpbWFyeT48QXV0aG9yc19QcmltYXJ5PkhpbGxlbWFubixELjwvQXV0aG9y
c19QcmltYXJ5PjxBdXRob3JzX1ByaW1hcnk+U3RyYXVjaCxFLjwvQXV0aG9yc19QcmltYXJ5PjxB
dXRob3JzX1ByaW1hcnk+UHVobGVyLEEuPC9BdXRob3JzX1ByaW1hcnk+PERhdGVfUHJpbWFyeT4x
OTg4LzEwLzE1PC9EYXRlX1ByaW1hcnk+PEtleXdvcmRzPkFjZXR5bHRyYW5zZmVyYXNlczwvS2V5
d29yZHM+PEtleXdvcmRzPkJhc2UgU2VxdWVuY2U8L0tleXdvcmRzPjxLZXl3b3Jkcz5Db21wYXJh
dGl2ZSBTdHVkeTwvS2V5d29yZHM+PEtleXdvcmRzPkROQSxSZWNvbWJpbmFudDwvS2V5d29yZHM+
PEtleXdvcmRzPkVuenltb2xvZ3k8L0tleXdvcmRzPjxLZXl3b3Jkcz5HZW5lIEV4cHJlc3Npb24g
UmVndWxhdGlvbjwvS2V5d29yZHM+PEtleXdvcmRzPkdlbmVzLEJhY3RlcmlhbDwvS2V5d29yZHM+
PEtleXdvcmRzPkdlbmV0aWMgVmVjdG9yczwvS2V5d29yZHM+PEtleXdvcmRzPmdlbmV0aWNzPC9L
ZXl3b3Jkcz48S2V5d29yZHM+TW9sZWN1bGFyIFNlcXVlbmNlIERhdGE8L0tleXdvcmRzPjxLZXl3
b3Jkcz5QbGFudHMsVG94aWM8L0tleXdvcmRzPjxLZXl3b3Jkcz5QbGFzbWlkczwvS2V5d29yZHM+
PEtleXdvcmRzPlJlc3RyaWN0aW9uIE1hcHBpbmc8L0tleXdvcmRzPjxLZXl3b3Jkcz5TdHJlcHRv
bXljZXM8L0tleXdvcmRzPjxLZXl3b3Jkcz5TdXBwb3J0LE5vbi1VLlMuR292JmFwb3M7dDwvS2V5
d29yZHM+PEtleXdvcmRzPlRvYmFjY288L0tleXdvcmRzPjxLZXl3b3Jkcz5OdWNsZW90aWRlIHNl
cXVlbmNlPC9LZXl3b3Jkcz48S2V5d29yZHM+TlVDTEVPVElERS1TRVFVRU5DRTwvS2V5d29yZHM+
PEtleXdvcmRzPlNFUVVFTkNFPC9LZXl3b3Jkcz48S2V5d29yZHM+b2Y8L0tleXdvcmRzPjxLZXl3
b3Jkcz5waG9zcGhpbm90aHJpY2luPC9LZXl3b3Jkcz48S2V5d29yZHM+cGhvc3BoaW5vdGhyaWNp
biBOLWFjZXR5bHRyYW5zZmVyYXNlPC9LZXl3b3Jkcz48S2V5d29yZHM+Ti1BQ0VUWUxUUkFOU0ZF
UkFTRSBHRU5FPC9LZXl3b3Jkcz48S2V5d29yZHM+R0VORTwvS2V5d29yZHM+PEtleXdvcmRzPkVY
UFJFU1NJT048L0tleXdvcmRzPjxLZXl3b3Jkcz5OSUNPVElBTkE8L0tleXdvcmRzPjxLZXl3b3Jk
cz5OaWNvdGlhbmEgdGFiYWN1bTwvS2V5d29yZHM+PEtleXdvcmRzPk5JQ09USUFOQS1UQUJBQ1VN
PC9LZXl3b3Jkcz48UmVwcmludD5JbiBGaWxlPC9SZXByaW50PjxTdGFydF9QYWdlPjI1PC9TdGFy
dF9QYWdlPjxFbmRfUGFnZT4zNzwvRW5kX1BhZ2U+PFBlcmlvZGljYWw+R2VuZTwvUGVyaW9kaWNh
bD48Vm9sdW1lPjcwPC9Wb2x1bWU+PElzc3VlPjE8L0lzc3VlPjxBZGRyZXNzPkxlaHJzdHVobCBm
dXIgR2VuZXRpaywgRmFrdWx0YXQgZnVyIEJpb2xvZ2llLCBVbml2ZXJzaXRhdCBCaWVsZWZlbGQs
IEYuUi5HPC9BZGRyZXNzPjxXZWJfVVJMPlBNOjMyNDA4Njg8L1dlYl9VUkw+PFpaX0pvdXJuYWxG
dWxsPjxmIG5hbWU9IlN5c3RlbSI+R2VuZTwvZj48L1paX0pvdXJuYWxGdWxsPjxaWl9Xb3JrZm9y
bUlEPjE8L1paX1dvcmtmb3JtSUQ+PC9NREw+PC9DaXRlPjxDaXRlPjxBdXRob3I+RHLDtmdlLUxh
c2VyPC9BdXRob3I+PFllYXI+MTk5NDwvWWVhcj48UmVjTnVtPjE1NzY8L1JlY051bT48SURUZXh0
PlRoZSBtZXRhYm9saXRlcyBvZiB0aGUgaGVyYmljaWRlIEwtcGhvc3BoaW5vdGhyaWNpbiAoZ2x1
Zm9zaW5hdGUpPC9JRFRleHQ+PE1ETCBSZWZfVHlwZT0iSm91cm5hbCI+PFJlZl9UeXBlPkpvdXJu
YWw8L1JlZl9UeXBlPjxSZWZfSUQ+MTU3NjwvUmVmX0lEPjxUaXRsZV9QcmltYXJ5PlRoZSBtZXRh
Ym9saXRlcyBvZiB0aGUgaGVyYmljaWRlIEwtcGhvc3BoaW5vdGhyaWNpbiAoZ2x1Zm9zaW5hdGUp
PC9UaXRsZV9QcmltYXJ5PjxBdXRob3JzX1ByaW1hcnk+RHImI3hGNjtnZS1MYXNlcixXLjwvQXV0
aG9yc19QcmltYXJ5PjxBdXRob3JzX1ByaW1hcnk+U2llbWVsaW5nLFUuPC9BdXRob3JzX1ByaW1h
cnk+PEF1dGhvcnNfUHJpbWFyeT5QJiN4RkM7aGxlcixBLjwvQXV0aG9yc19QcmltYXJ5PjxBdXRo
b3JzX1ByaW1hcnk+QnJvZXIsSS48L0F1dGhvcnNfUHJpbWFyeT48RGF0ZV9QcmltYXJ5PjE5OTQ8
L0RhdGVfUHJpbWFyeT48S2V5d29yZHM+YmFyPC9LZXl3b3Jkcz48S2V5d29yZHM+Z2x1Zm9zaW5h
dGU8L0tleXdvcmRzPjxLZXl3b3Jkcz5oZXJiaWNpZGU8L0tleXdvcmRzPjxLZXl3b3Jkcz5oZXJi
aWNpZGUgbWV0YWJvbGlzbTwvS2V5d29yZHM+PEtleXdvcmRzPmhlcmJpY2lkZSB0b2xlcmFuY2U8
L0tleXdvcmRzPjxLZXl3b3Jkcz5NRVRBQk9MSVRFUzwvS2V5d29yZHM+PEtleXdvcmRzPnBhdDwv
S2V5d29yZHM+PEtleXdvcmRzPnBob3NwaGlub3RocmljaW4gYWNldHlsdHJhbnNmZXJhc2U8L0tl
eXdvcmRzPjxLZXl3b3Jkcz5tZXRhYm9saXNtPC9LZXl3b3Jkcz48S2V5d29yZHM+VG9iYWNjbzwv
S2V5d29yZHM+PEtleXdvcmRzPk5JQ09USUFOQTwvS2V5d29yZHM+PEtleXdvcmRzPk5pY290aWFu
YSB0YWJhY3VtPC9LZXl3b3Jkcz48S2V5d29yZHM+TklDT1RJQU5BLVRBQkFDVU08L0tleXdvcmRz
PjxLZXl3b3Jkcz5DQVJST1Q8L0tleXdvcmRzPjxLZXl3b3Jkcz5EYXVjdXMgY2Fyb3RhPC9LZXl3
b3Jkcz48S2V5d29yZHM+REFVQ1VTLUNBUk9UQTwvS2V5d29yZHM+PEtleXdvcmRzPnRyYW5zZ2Vu
aWM8L0tleXdvcmRzPjxLZXl3b3Jkcz5QTEFOVFM8L0tleXdvcmRzPjxLZXl3b3Jkcz5wbGFudDwv
S2V5d29yZHM+PEtleXdvcmRzPkdFTkU8L0tleXdvcmRzPjxLZXl3b3Jkcz50cmFuc2dlbmljIHBs
YW50czwvS2V5d29yZHM+PEtleXdvcmRzPm1ldGFib2xpYzwvS2V5d29yZHM+PEtleXdvcmRzPkFD
SUQ8L0tleXdvcmRzPjxLZXl3b3Jkcz5BY2V0eWxhdGlvbjwvS2V5d29yZHM+PEtleXdvcmRzPmRl
Z3JhZGF0aW9uPC9LZXl3b3Jkcz48S2V5d29yZHM+UFJPRFVDVFM8L0tleXdvcmRzPjxLZXl3b3Jk
cz5QQVRIV0FZPC9LZXl3b3Jkcz48S2V5d29yZHM+bW9iaWxpdHk8L0tleXdvcmRzPjxLZXl3b3Jk
cz5SRUdJT048L0tleXdvcmRzPjxSZXByaW50PkluIEZpbGU8L1JlcHJpbnQ+PFN0YXJ0X1BhZ2U+
MTU5PC9TdGFydF9QYWdlPjxFbmRfUGFnZT4xNjY8L0VuZF9QYWdlPjxQZXJpb2RpY2FsPlBsYW50
IFBoeXNpb2xvZ3k8L1BlcmlvZGljYWw+PFZvbHVtZT4xMDU8L1ZvbHVtZT48QXZhaWxhYmlsaXR5
PmZpbGU6Ly9TOlxDT1xPR1RSXEVWQUxcRXZhbCBTZWN0aW9uc1xMaWJyYXJ5XFJFRlNcSGVyYmlj
aWRlIHRvbGVyYW5jZTwvQXZhaWxhYmlsaXR5PjxXZWJfVVJMX0xpbmsxPmZpbGU6Ly9TOlxDT1xP
R1RSXEVWQUxcRXZhbCBTZWN0aW9uc1xMaWJyYXJ5XFJFRlNcR2x5cGhvc2F0ZVxkcm9nZSBsYXNl
ciA5NC5wZGY8L1dlYl9VUkxfTGluazE+PFpaX0pvdXJuYWxGdWxsPjxmIG5hbWU9IlN5c3RlbSI+
UGxhbnQgUGh5c2lvbG9neTwvZj48L1paX0pvdXJuYWxGdWxsPjxaWl9Kb3VybmFsU3RkQWJicmV2
PjxmIG5hbWU9IlN5c3RlbSI+UGxhbnQgUGh5c2lvbC48L2Y+PC9aWl9Kb3VybmFsU3RkQWJicmV2
PjxaWl9Xb3JrZm9ybUlEPjE8L1paX1dvcmtmb3JtSUQ+PC9NREw+PC9DaXRlPjxDaXRlPjxBdXRo
b3I+T0VDRDwvQXV0aG9yPjxZZWFyPjE5OTk8L1llYXI+PFJlY051bT4xNDY4PC9SZWNOdW0+PElE
VGV4dD5Db25zZW5zdXMgZG9jdW1lbnQgb24gZ2VuZXJhbCBpbmZvcm1hdGlvbiBjb25jZXJuaW5n
IHRoZSBnZW5lcyBhbmQgdGhlaXIgZW56eW1lcyB0aGF0IGNvbmZlciB0b2xlcmFuY2UgdG8gcGhv
c3BoaW5vdGhyaWNpbiBoZXJiaWNpZGU8L0lEVGV4dD48TURMIFJlZl9UeXBlPSJSZXBvcnQiPjxS
ZWZfVHlwZT5SZXBvcnQ8L1JlZl9UeXBlPjxSZWZfSUQ+MTQ2ODwvUmVmX0lEPjxUaXRsZV9Qcmlt
YXJ5PkNvbnNlbnN1cyBkb2N1bWVudCBvbiBnZW5lcmFsIGluZm9ybWF0aW9uIGNvbmNlcm5pbmcg
dGhlIGdlbmVzIGFuZCB0aGVpciBlbnp5bWVzIHRoYXQgY29uZmVyIHRvbGVyYW5jZSB0byBwaG9z
cGhpbm90aHJpY2luIGhlcmJpY2lkZTwvVGl0bGVfUHJpbWFyeT48QXV0aG9yc19QcmltYXJ5Pk9F
Q0Q8L0F1dGhvcnNfUHJpbWFyeT48RGF0ZV9QcmltYXJ5PjE5OTk8L0RhdGVfUHJpbWFyeT48S2V5
d29yZHM+R2VuZXM8L0tleXdvcmRzPjxLZXl3b3Jkcz5HRU5FPC9LZXl3b3Jkcz48S2V5d29yZHM+
RU5aWU1FPC9LZXl3b3Jkcz48S2V5d29yZHM+VE9MRVJBTkNFPC9LZXl3b3Jkcz48S2V5d29yZHM+
cGhvc3BoaW5vdGhyaWNpbjwvS2V5d29yZHM+PEtleXdvcmRzPmhlcmJpY2lkZTwvS2V5d29yZHM+
PEtleXdvcmRzPkJpb3RlY2hub2xvZ3k8L0tleXdvcmRzPjxSZXByaW50PkluIEZpbGU8L1JlcHJp
bnQ+PFN0YXJ0X1BhZ2U+MTwvU3RhcnRfUGFnZT48RW5kX1BhZ2U+MjY8L0VuZF9QYWdlPjxWb2x1
bWU+RU5WL0pNL01PTk8oOTkpMTM8L1ZvbHVtZT48UHVibGlzaGVyPk9yZ2FuaXNhdGlvbiBmb3Ig
RWNvbm9taWMgQ29vcGVyYXRpb24gYW5kIERldmVsb3BtZW50IChPRUNEKS4gQXZhaWxhYmxlIG9u
bGluZTwvUHVibGlzaGVyPjxUaXRsZV9TZXJpZXM+U2VyaWVzIG9uIEhhcm1vbml6YXRpb24gb2Yg
cmVndWxhdG9yeSBvdmVyc2lnaHQgaW4gYmlvdGVjaG5vbG9neSBOby4xMTwvVGl0bGVfU2VyaWVz
PjxXZWJfVVJMX0xpbmsxPlM6XENPXE9HVFJcPHU+RVZBTFxFdmFsIFNlY3Rpb25zXExpYnJhcnlc
UkVGU1xPRUNEIGhlcmJpY2lkZSAjMTQ2OC5wZGY8L3U+PC9XZWJfVVJMX0xpbmsxPjxXZWJfVVJM
X0xpbmsyPjx1Pmh0dHA6Ly93d3cub2VjZC5vcmcvZW52L2Vocy9iaW90cmFjay80NjgxNTYyOC5w
ZGY8L3U+PC9XZWJfVVJMX0xpbmsyPjxaWl9Xb3JrZm9ybUlEPjI0PC9aWl9Xb3JrZm9ybUlEPjwv
TURMPjwvQ2l0ZT48L1JlZm1hbj5=
</w:fldData>
        </w:fldChar>
      </w:r>
      <w:r w:rsidR="00BD2D5D">
        <w:instrText xml:space="preserve"> ADDIN EN.CITE.DATA </w:instrText>
      </w:r>
      <w:r w:rsidR="00BD2D5D">
        <w:fldChar w:fldCharType="end"/>
      </w:r>
      <w:r w:rsidR="00483A8B" w:rsidRPr="005F7BEA">
        <w:fldChar w:fldCharType="separate"/>
      </w:r>
      <w:r w:rsidR="00483A8B" w:rsidRPr="005F7BEA">
        <w:rPr>
          <w:noProof/>
        </w:rPr>
        <w:t>(Wohlleben et al. 1988; Dröge-Laser et al. 1994; OECD 1999b)</w:t>
      </w:r>
      <w:r w:rsidR="00483A8B" w:rsidRPr="005F7BEA">
        <w:fldChar w:fldCharType="end"/>
      </w:r>
      <w:r w:rsidRPr="005F7BEA">
        <w:t xml:space="preserve">. </w:t>
      </w:r>
      <w:r w:rsidR="00E02E81" w:rsidRPr="005F7BEA">
        <w:t>T</w:t>
      </w:r>
      <w:r w:rsidR="00265CBD" w:rsidRPr="005F7BEA">
        <w:t xml:space="preserve">he PAT protein comprises 183 amino acids and has a molecular weight </w:t>
      </w:r>
      <w:r w:rsidR="00D732B6" w:rsidRPr="005F7BEA">
        <w:t>of ~</w:t>
      </w:r>
      <w:r w:rsidR="005F7BEA" w:rsidRPr="005F7BEA">
        <w:t>22 </w:t>
      </w:r>
      <w:r w:rsidR="00265CBD" w:rsidRPr="005F7BEA">
        <w:t xml:space="preserve">kDa </w:t>
      </w:r>
      <w:r w:rsidR="00483A8B" w:rsidRPr="005F7BEA">
        <w:fldChar w:fldCharType="begin">
          <w:fldData xml:space="preserve">PFJlZm1hbj48Q2l0ZT48QXV0aG9yPldlaHJtYW5uPC9BdXRob3I+PFllYXI+MTk5NjwvWWVhcj48
UmVjTnVtPjEwNTc8L1JlY051bT48SURUZXh0PlRoZSBzaW1pbGFyaXRpZXMgb2YgYmFyIGFuZCBw
YXQgZ2VuZSBwcm9kdWN0cyBtYWtlIHRoZW0gZXF1YWxseSBhcHBsaWNhYmxlIGZvciBwbGFudCBl
bmdpbmVlcnM8L0lEVGV4dD48TURMIFJlZl9UeXBlPSJKb3VybmFsIj48UmVmX1R5cGU+Sm91cm5h
bDwvUmVmX1R5cGU+PFJlZl9JRD4xMDU3PC9SZWZfSUQ+PFRpdGxlX1ByaW1hcnk+VGhlIHNpbWls
YXJpdGllcyBvZiA8aT5iYXI8L2k+IGFuZCA8aT5wYXQ8L2k+IGdlbmUgcHJvZHVjdHMgbWFrZSB0
aGVtIGVxdWFsbHkgYXBwbGljYWJsZSBmb3IgcGxhbnQgZW5naW5lZXJzPC9UaXRsZV9QcmltYXJ5
PjxBdXRob3JzX1ByaW1hcnk+V2Vocm1hbm4sQS48L0F1dGhvcnNfUHJpbWFyeT48QXV0aG9yc19Q
cmltYXJ5PlZhbiBWbGlldCxBLjwvQXV0aG9yc19QcmltYXJ5PjxBdXRob3JzX1ByaW1hcnk+T3Bz
b21lcixDLjwvQXV0aG9yc19QcmltYXJ5PjxBdXRob3JzX1ByaW1hcnk+Qm90dGVybWFuLEouPC9B
dXRob3JzX1ByaW1hcnk+PEF1dGhvcnNfUHJpbWFyeT5TY2h1bHosQS48L0F1dGhvcnNfUHJpbWFy
eT48RGF0ZV9QcmltYXJ5PjE5OTYvMTA8L0RhdGVfUHJpbWFyeT48S2V5d29yZHM+QWNldHlsdHJh
bnNmZXJhc2VzPC9LZXl3b3Jkcz48S2V5d29yZHM+QW1pbm9idXR5cmljIEFjaWRzPC9LZXl3b3Jk
cz48S2V5d29yZHM+QmlvdGVjaG5vbG9neTwvS2V5d29yZHM+PEtleXdvcmRzPmNoZW1pc3RyeTwv
S2V5d29yZHM+PEtleXdvcmRzPkNvbXBhcmF0aXZlIFN0dWR5PC9LZXl3b3Jkcz48S2V5d29yZHM+
Q3Jvc3MgUmVhY3Rpb25zPC9LZXl3b3Jkcz48S2V5d29yZHM+RGlnZXN0aW9uPC9LZXl3b3Jkcz48
S2V5d29yZHM+RGltZXJpemF0aW9uPC9LZXl3b3Jkcz48S2V5d29yZHM+RW56eW1vbG9neTwvS2V5
d29yZHM+PEtleXdvcmRzPkVzY2hlcmljaGlhIGNvbGk8L0tleXdvcmRzPjxLZXl3b3Jkcz5HYXN0
cmljIEp1aWNlPC9LZXl3b3Jkcz48S2V5d29yZHM+R2VuZXMsQmFjdGVyaWFsPC9LZXl3b3Jkcz48
S2V5d29yZHM+R2VuZXRpYyBFbmdpbmVlcmluZzwvS2V5d29yZHM+PEtleXdvcmRzPmdlbmV0aWNz
PC9LZXl3b3Jkcz48S2V5d29yZHM+SHVtYW48L0tleXdvcmRzPjxLZXl3b3Jkcz5JbW11bm9jaGVt
aXN0cnk8L0tleXdvcmRzPjxLZXl3b3Jkcz5JbiBWaXRybzwvS2V5d29yZHM+PEtleXdvcmRzPktp
bmV0aWNzPC9LZXl3b3Jkcz48S2V5d29yZHM+bWV0YWJvbGlzbTwvS2V5d29yZHM+PEtleXdvcmRz
Pk1vZGVscyxCaW9sb2dpY2FsPC9LZXl3b3Jkcz48S2V5d29yZHM+TW9sZWN1bGFyIFdlaWdodDwv
S2V5d29yZHM+PEtleXdvcmRzPlBsYW50cyxHZW5ldGljYWxseSBNb2RpZmllZDwvS2V5d29yZHM+
PEtleXdvcmRzPlN0cmVwdG9teWNlczwvS2V5d29yZHM+PEtleXdvcmRzPnN1YnN0cmF0ZSBzcGVj
aWZpY2l0eTwvS2V5d29yZHM+PEtleXdvcmRzPlN1cHBvcnQsTm9uLVUuUy5Hb3YmYXBvczt0PC9L
ZXl3b3Jkcz48S2V5d29yZHM+YmFyPC9LZXl3b3Jkcz48S2V5d29yZHM+cGF0PC9LZXl3b3Jkcz48
S2V5d29yZHM+R0VORTwvS2V5d29yZHM+PEtleXdvcmRzPlBST0RVQ1RTPC9LZXl3b3Jkcz48S2V5
d29yZHM+cGxhbnQ8L0tleXdvcmRzPjxSZXByaW50PkluIEZpbGU8L1JlcHJpbnQ+PFN0YXJ0X1Bh
Z2U+MTI3NDwvU3RhcnRfUGFnZT48RW5kX1BhZ2U+MTI3ODwvRW5kX1BhZ2U+PFBlcmlvZGljYWw+
TmF0dXJlIEJpb3RlY2hub2xvZ3k8L1BlcmlvZGljYWw+PFZvbHVtZT4xNDwvVm9sdW1lPjxJc3N1
ZT4xMDwvSXNzdWU+PEFkZHJlc3M+SG9lY2hzdCBTY2hlcmluZyBBZ3JFdm8gR21iSCwgRnJhbmtm
dXJ0IGFtIE1haW4sIEdlcm1hbnk8L0FkZHJlc3M+PFdlYl9VUkw+UE06OTYzMTA5MjwvV2ViX1VS
TD48WlpfSm91cm5hbEZ1bGw+PGYgbmFtZT0iU3lzdGVtIj5OYXR1cmUgQmlvdGVjaG5vbG9neTwv
Zj48L1paX0pvdXJuYWxGdWxsPjxaWl9Kb3VybmFsU3RkQWJicmV2PjxmIG5hbWU9IlN5c3RlbSI+
TmF0LkJpb3RlY2hub2wuPC9mPjwvWlpfSm91cm5hbFN0ZEFiYnJldj48WlpfV29ya2Zvcm1JRD4x
PC9aWl9Xb3JrZm9ybUlEPjwvTURMPjwvQ2l0ZT48L1JlZm1hbj4A
</w:fldData>
        </w:fldChar>
      </w:r>
      <w:r w:rsidR="00BD2D5D">
        <w:instrText xml:space="preserve"> ADDIN REFMGR.CITE </w:instrText>
      </w:r>
      <w:r w:rsidR="00BD2D5D">
        <w:fldChar w:fldCharType="begin">
          <w:fldData xml:space="preserve">PFJlZm1hbj48Q2l0ZT48QXV0aG9yPldlaHJtYW5uPC9BdXRob3I+PFllYXI+MTk5NjwvWWVhcj48
UmVjTnVtPjEwNTc8L1JlY051bT48SURUZXh0PlRoZSBzaW1pbGFyaXRpZXMgb2YgYmFyIGFuZCBw
YXQgZ2VuZSBwcm9kdWN0cyBtYWtlIHRoZW0gZXF1YWxseSBhcHBsaWNhYmxlIGZvciBwbGFudCBl
bmdpbmVlcnM8L0lEVGV4dD48TURMIFJlZl9UeXBlPSJKb3VybmFsIj48UmVmX1R5cGU+Sm91cm5h
bDwvUmVmX1R5cGU+PFJlZl9JRD4xMDU3PC9SZWZfSUQ+PFRpdGxlX1ByaW1hcnk+VGhlIHNpbWls
YXJpdGllcyBvZiA8aT5iYXI8L2k+IGFuZCA8aT5wYXQ8L2k+IGdlbmUgcHJvZHVjdHMgbWFrZSB0
aGVtIGVxdWFsbHkgYXBwbGljYWJsZSBmb3IgcGxhbnQgZW5naW5lZXJzPC9UaXRsZV9QcmltYXJ5
PjxBdXRob3JzX1ByaW1hcnk+V2Vocm1hbm4sQS48L0F1dGhvcnNfUHJpbWFyeT48QXV0aG9yc19Q
cmltYXJ5PlZhbiBWbGlldCxBLjwvQXV0aG9yc19QcmltYXJ5PjxBdXRob3JzX1ByaW1hcnk+T3Bz
b21lcixDLjwvQXV0aG9yc19QcmltYXJ5PjxBdXRob3JzX1ByaW1hcnk+Qm90dGVybWFuLEouPC9B
dXRob3JzX1ByaW1hcnk+PEF1dGhvcnNfUHJpbWFyeT5TY2h1bHosQS48L0F1dGhvcnNfUHJpbWFy
eT48RGF0ZV9QcmltYXJ5PjE5OTYvMTA8L0RhdGVfUHJpbWFyeT48S2V5d29yZHM+QWNldHlsdHJh
bnNmZXJhc2VzPC9LZXl3b3Jkcz48S2V5d29yZHM+QW1pbm9idXR5cmljIEFjaWRzPC9LZXl3b3Jk
cz48S2V5d29yZHM+QmlvdGVjaG5vbG9neTwvS2V5d29yZHM+PEtleXdvcmRzPmNoZW1pc3RyeTwv
S2V5d29yZHM+PEtleXdvcmRzPkNvbXBhcmF0aXZlIFN0dWR5PC9LZXl3b3Jkcz48S2V5d29yZHM+
Q3Jvc3MgUmVhY3Rpb25zPC9LZXl3b3Jkcz48S2V5d29yZHM+RGlnZXN0aW9uPC9LZXl3b3Jkcz48
S2V5d29yZHM+RGltZXJpemF0aW9uPC9LZXl3b3Jkcz48S2V5d29yZHM+RW56eW1vbG9neTwvS2V5
d29yZHM+PEtleXdvcmRzPkVzY2hlcmljaGlhIGNvbGk8L0tleXdvcmRzPjxLZXl3b3Jkcz5HYXN0
cmljIEp1aWNlPC9LZXl3b3Jkcz48S2V5d29yZHM+R2VuZXMsQmFjdGVyaWFsPC9LZXl3b3Jkcz48
S2V5d29yZHM+R2VuZXRpYyBFbmdpbmVlcmluZzwvS2V5d29yZHM+PEtleXdvcmRzPmdlbmV0aWNz
PC9LZXl3b3Jkcz48S2V5d29yZHM+SHVtYW48L0tleXdvcmRzPjxLZXl3b3Jkcz5JbW11bm9jaGVt
aXN0cnk8L0tleXdvcmRzPjxLZXl3b3Jkcz5JbiBWaXRybzwvS2V5d29yZHM+PEtleXdvcmRzPktp
bmV0aWNzPC9LZXl3b3Jkcz48S2V5d29yZHM+bWV0YWJvbGlzbTwvS2V5d29yZHM+PEtleXdvcmRz
Pk1vZGVscyxCaW9sb2dpY2FsPC9LZXl3b3Jkcz48S2V5d29yZHM+TW9sZWN1bGFyIFdlaWdodDwv
S2V5d29yZHM+PEtleXdvcmRzPlBsYW50cyxHZW5ldGljYWxseSBNb2RpZmllZDwvS2V5d29yZHM+
PEtleXdvcmRzPlN0cmVwdG9teWNlczwvS2V5d29yZHM+PEtleXdvcmRzPnN1YnN0cmF0ZSBzcGVj
aWZpY2l0eTwvS2V5d29yZHM+PEtleXdvcmRzPlN1cHBvcnQsTm9uLVUuUy5Hb3YmYXBvczt0PC9L
ZXl3b3Jkcz48S2V5d29yZHM+YmFyPC9LZXl3b3Jkcz48S2V5d29yZHM+cGF0PC9LZXl3b3Jkcz48
S2V5d29yZHM+R0VORTwvS2V5d29yZHM+PEtleXdvcmRzPlBST0RVQ1RTPC9LZXl3b3Jkcz48S2V5
d29yZHM+cGxhbnQ8L0tleXdvcmRzPjxSZXByaW50PkluIEZpbGU8L1JlcHJpbnQ+PFN0YXJ0X1Bh
Z2U+MTI3NDwvU3RhcnRfUGFnZT48RW5kX1BhZ2U+MTI3ODwvRW5kX1BhZ2U+PFBlcmlvZGljYWw+
TmF0dXJlIEJpb3RlY2hub2xvZ3k8L1BlcmlvZGljYWw+PFZvbHVtZT4xNDwvVm9sdW1lPjxJc3N1
ZT4xMDwvSXNzdWU+PEFkZHJlc3M+SG9lY2hzdCBTY2hlcmluZyBBZ3JFdm8gR21iSCwgRnJhbmtm
dXJ0IGFtIE1haW4sIEdlcm1hbnk8L0FkZHJlc3M+PFdlYl9VUkw+UE06OTYzMTA5MjwvV2ViX1VS
TD48WlpfSm91cm5hbEZ1bGw+PGYgbmFtZT0iU3lzdGVtIj5OYXR1cmUgQmlvdGVjaG5vbG9neTwv
Zj48L1paX0pvdXJuYWxGdWxsPjxaWl9Kb3VybmFsU3RkQWJicmV2PjxmIG5hbWU9IlN5c3RlbSI+
TmF0LkJpb3RlY2hub2wuPC9mPjwvWlpfSm91cm5hbFN0ZEFiYnJldj48WlpfV29ya2Zvcm1JRD4x
PC9aWl9Xb3JrZm9ybUlEPjwvTURMPjwvQ2l0ZT48L1JlZm1hbj4A
</w:fldData>
        </w:fldChar>
      </w:r>
      <w:r w:rsidR="00BD2D5D">
        <w:instrText xml:space="preserve"> ADDIN EN.CITE.DATA </w:instrText>
      </w:r>
      <w:r w:rsidR="00BD2D5D">
        <w:fldChar w:fldCharType="end"/>
      </w:r>
      <w:r w:rsidR="00483A8B" w:rsidRPr="005F7BEA">
        <w:fldChar w:fldCharType="separate"/>
      </w:r>
      <w:r w:rsidR="00483A8B" w:rsidRPr="005F7BEA">
        <w:rPr>
          <w:noProof/>
        </w:rPr>
        <w:t>(Wehrmann et al. 1996)</w:t>
      </w:r>
      <w:r w:rsidR="00483A8B" w:rsidRPr="005F7BEA">
        <w:fldChar w:fldCharType="end"/>
      </w:r>
      <w:r w:rsidR="00265CBD" w:rsidRPr="005F7BEA">
        <w:t>.</w:t>
      </w:r>
    </w:p>
    <w:p w:rsidR="00457C67" w:rsidRPr="008C4EFD" w:rsidRDefault="00457C67" w:rsidP="00457C67">
      <w:pPr>
        <w:pStyle w:val="1Para"/>
      </w:pPr>
      <w:r w:rsidRPr="00B57999">
        <w:t xml:space="preserve">GM canola lines RF1, RF2, RF3, MS1 and MS8 contain the </w:t>
      </w:r>
      <w:r w:rsidRPr="00B57999">
        <w:rPr>
          <w:i/>
          <w:iCs/>
        </w:rPr>
        <w:t>bar</w:t>
      </w:r>
      <w:r w:rsidRPr="00B57999">
        <w:t xml:space="preserve"> gene and lines T45 and </w:t>
      </w:r>
      <w:r w:rsidRPr="008C4EFD">
        <w:t xml:space="preserve">Topas 19/2 the </w:t>
      </w:r>
      <w:r w:rsidRPr="008C4EFD">
        <w:rPr>
          <w:i/>
        </w:rPr>
        <w:t>pat</w:t>
      </w:r>
      <w:r w:rsidRPr="008C4EFD">
        <w:t xml:space="preserve"> gene.</w:t>
      </w:r>
    </w:p>
    <w:p w:rsidR="00457C67" w:rsidRPr="008C4EFD" w:rsidRDefault="00457C67" w:rsidP="00457C67">
      <w:pPr>
        <w:pStyle w:val="1Para"/>
      </w:pPr>
      <w:r w:rsidRPr="008C4EFD">
        <w:t xml:space="preserve">The </w:t>
      </w:r>
      <w:r w:rsidRPr="008C4EFD">
        <w:rPr>
          <w:i/>
        </w:rPr>
        <w:t>bar</w:t>
      </w:r>
      <w:r w:rsidRPr="008C4EFD">
        <w:t xml:space="preserve"> and </w:t>
      </w:r>
      <w:r w:rsidRPr="008C4EFD">
        <w:rPr>
          <w:i/>
        </w:rPr>
        <w:t>pat</w:t>
      </w:r>
      <w:r w:rsidRPr="008C4EFD">
        <w:t xml:space="preserve"> genes share an overall identity of 87% at the nucleotide sequence level, and both encod</w:t>
      </w:r>
      <w:r w:rsidR="005527D1">
        <w:t>e</w:t>
      </w:r>
      <w:r w:rsidRPr="008C4EFD">
        <w:t xml:space="preserve"> PAT proteins of 183 amino acids with 85</w:t>
      </w:r>
      <w:r w:rsidR="005527D1" w:rsidRPr="008C4EFD">
        <w:t xml:space="preserve">% </w:t>
      </w:r>
      <w:r w:rsidRPr="008C4EFD">
        <w:t>sequence identity</w:t>
      </w:r>
      <w:r w:rsidR="005527D1" w:rsidRPr="005527D1">
        <w:t xml:space="preserve"> </w:t>
      </w:r>
      <w:r w:rsidR="005527D1" w:rsidRPr="008C4EFD">
        <w:t>at amino acid</w:t>
      </w:r>
      <w:r w:rsidR="005527D1">
        <w:t xml:space="preserve"> level</w:t>
      </w:r>
      <w:r w:rsidRPr="008C4EFD">
        <w:t xml:space="preserve">, comparable molecular weights (~22kD) and similar substrate affinity and biochemical activity </w:t>
      </w:r>
      <w:r w:rsidR="00631A0D">
        <w:fldChar w:fldCharType="begin">
          <w:fldData xml:space="preserve">PFJlZm1hbj48Q2l0ZT48QXV0aG9yPldlaHJtYW5uPC9BdXRob3I+PFllYXI+MTk5NjwvWWVhcj48
UmVjTnVtPjEwNTc8L1JlY051bT48SURUZXh0PlRoZSBzaW1pbGFyaXRpZXMgb2YgYmFyIGFuZCBw
YXQgZ2VuZSBwcm9kdWN0cyBtYWtlIHRoZW0gZXF1YWxseSBhcHBsaWNhYmxlIGZvciBwbGFudCBl
bmdpbmVlcnM8L0lEVGV4dD48TURMIFJlZl9UeXBlPSJKb3VybmFsIj48UmVmX1R5cGU+Sm91cm5h
bDwvUmVmX1R5cGU+PFJlZl9JRD4xMDU3PC9SZWZfSUQ+PFRpdGxlX1ByaW1hcnk+VGhlIHNpbWls
YXJpdGllcyBvZiA8aT5iYXI8L2k+IGFuZCA8aT5wYXQ8L2k+IGdlbmUgcHJvZHVjdHMgbWFrZSB0
aGVtIGVxdWFsbHkgYXBwbGljYWJsZSBmb3IgcGxhbnQgZW5naW5lZXJzPC9UaXRsZV9QcmltYXJ5
PjxBdXRob3JzX1ByaW1hcnk+V2Vocm1hbm4sQS48L0F1dGhvcnNfUHJpbWFyeT48QXV0aG9yc19Q
cmltYXJ5PlZhbiBWbGlldCxBLjwvQXV0aG9yc19QcmltYXJ5PjxBdXRob3JzX1ByaW1hcnk+T3Bz
b21lcixDLjwvQXV0aG9yc19QcmltYXJ5PjxBdXRob3JzX1ByaW1hcnk+Qm90dGVybWFuLEouPC9B
dXRob3JzX1ByaW1hcnk+PEF1dGhvcnNfUHJpbWFyeT5TY2h1bHosQS48L0F1dGhvcnNfUHJpbWFy
eT48RGF0ZV9QcmltYXJ5PjE5OTYvMTA8L0RhdGVfUHJpbWFyeT48S2V5d29yZHM+QWNldHlsdHJh
bnNmZXJhc2VzPC9LZXl3b3Jkcz48S2V5d29yZHM+QW1pbm9idXR5cmljIEFjaWRzPC9LZXl3b3Jk
cz48S2V5d29yZHM+QmlvdGVjaG5vbG9neTwvS2V5d29yZHM+PEtleXdvcmRzPmNoZW1pc3RyeTwv
S2V5d29yZHM+PEtleXdvcmRzPkNvbXBhcmF0aXZlIFN0dWR5PC9LZXl3b3Jkcz48S2V5d29yZHM+
Q3Jvc3MgUmVhY3Rpb25zPC9LZXl3b3Jkcz48S2V5d29yZHM+RGlnZXN0aW9uPC9LZXl3b3Jkcz48
S2V5d29yZHM+RGltZXJpemF0aW9uPC9LZXl3b3Jkcz48S2V5d29yZHM+RW56eW1vbG9neTwvS2V5
d29yZHM+PEtleXdvcmRzPkVzY2hlcmljaGlhIGNvbGk8L0tleXdvcmRzPjxLZXl3b3Jkcz5HYXN0
cmljIEp1aWNlPC9LZXl3b3Jkcz48S2V5d29yZHM+R2VuZXMsQmFjdGVyaWFsPC9LZXl3b3Jkcz48
S2V5d29yZHM+R2VuZXRpYyBFbmdpbmVlcmluZzwvS2V5d29yZHM+PEtleXdvcmRzPmdlbmV0aWNz
PC9LZXl3b3Jkcz48S2V5d29yZHM+SHVtYW48L0tleXdvcmRzPjxLZXl3b3Jkcz5JbW11bm9jaGVt
aXN0cnk8L0tleXdvcmRzPjxLZXl3b3Jkcz5JbiBWaXRybzwvS2V5d29yZHM+PEtleXdvcmRzPktp
bmV0aWNzPC9LZXl3b3Jkcz48S2V5d29yZHM+bWV0YWJvbGlzbTwvS2V5d29yZHM+PEtleXdvcmRz
Pk1vZGVscyxCaW9sb2dpY2FsPC9LZXl3b3Jkcz48S2V5d29yZHM+TW9sZWN1bGFyIFdlaWdodDwv
S2V5d29yZHM+PEtleXdvcmRzPlBsYW50cyxHZW5ldGljYWxseSBNb2RpZmllZDwvS2V5d29yZHM+
PEtleXdvcmRzPlN0cmVwdG9teWNlczwvS2V5d29yZHM+PEtleXdvcmRzPnN1YnN0cmF0ZSBzcGVj
aWZpY2l0eTwvS2V5d29yZHM+PEtleXdvcmRzPlN1cHBvcnQsTm9uLVUuUy5Hb3YmYXBvczt0PC9L
ZXl3b3Jkcz48S2V5d29yZHM+YmFyPC9LZXl3b3Jkcz48S2V5d29yZHM+cGF0PC9LZXl3b3Jkcz48
S2V5d29yZHM+R0VORTwvS2V5d29yZHM+PEtleXdvcmRzPlBST0RVQ1RTPC9LZXl3b3Jkcz48S2V5
d29yZHM+cGxhbnQ8L0tleXdvcmRzPjxSZXByaW50PkluIEZpbGU8L1JlcHJpbnQ+PFN0YXJ0X1Bh
Z2U+MTI3NDwvU3RhcnRfUGFnZT48RW5kX1BhZ2U+MTI3ODwvRW5kX1BhZ2U+PFBlcmlvZGljYWw+
TmF0dXJlIEJpb3RlY2hub2xvZ3k8L1BlcmlvZGljYWw+PFZvbHVtZT4xNDwvVm9sdW1lPjxJc3N1
ZT4xMDwvSXNzdWU+PEFkZHJlc3M+SG9lY2hzdCBTY2hlcmluZyBBZ3JFdm8gR21iSCwgRnJhbmtm
dXJ0IGFtIE1haW4sIEdlcm1hbnk8L0FkZHJlc3M+PFdlYl9VUkw+UE06OTYzMTA5MjwvV2ViX1VS
TD48WlpfSm91cm5hbEZ1bGw+PGYgbmFtZT0iU3lzdGVtIj5OYXR1cmUgQmlvdGVjaG5vbG9neTwv
Zj48L1paX0pvdXJuYWxGdWxsPjxaWl9Kb3VybmFsU3RkQWJicmV2PjxmIG5hbWU9IlN5c3RlbSI+
TmF0LkJpb3RlY2hub2wuPC9mPjwvWlpfSm91cm5hbFN0ZEFiYnJldj48WlpfV29ya2Zvcm1JRD4x
PC9aWl9Xb3JrZm9ybUlEPjwvTURMPjwvQ2l0ZT48L1JlZm1hbj4A
</w:fldData>
        </w:fldChar>
      </w:r>
      <w:r w:rsidR="00BD2D5D">
        <w:instrText xml:space="preserve"> ADDIN REFMGR.CITE </w:instrText>
      </w:r>
      <w:r w:rsidR="00BD2D5D">
        <w:fldChar w:fldCharType="begin">
          <w:fldData xml:space="preserve">PFJlZm1hbj48Q2l0ZT48QXV0aG9yPldlaHJtYW5uPC9BdXRob3I+PFllYXI+MTk5NjwvWWVhcj48
UmVjTnVtPjEwNTc8L1JlY051bT48SURUZXh0PlRoZSBzaW1pbGFyaXRpZXMgb2YgYmFyIGFuZCBw
YXQgZ2VuZSBwcm9kdWN0cyBtYWtlIHRoZW0gZXF1YWxseSBhcHBsaWNhYmxlIGZvciBwbGFudCBl
bmdpbmVlcnM8L0lEVGV4dD48TURMIFJlZl9UeXBlPSJKb3VybmFsIj48UmVmX1R5cGU+Sm91cm5h
bDwvUmVmX1R5cGU+PFJlZl9JRD4xMDU3PC9SZWZfSUQ+PFRpdGxlX1ByaW1hcnk+VGhlIHNpbWls
YXJpdGllcyBvZiA8aT5iYXI8L2k+IGFuZCA8aT5wYXQ8L2k+IGdlbmUgcHJvZHVjdHMgbWFrZSB0
aGVtIGVxdWFsbHkgYXBwbGljYWJsZSBmb3IgcGxhbnQgZW5naW5lZXJzPC9UaXRsZV9QcmltYXJ5
PjxBdXRob3JzX1ByaW1hcnk+V2Vocm1hbm4sQS48L0F1dGhvcnNfUHJpbWFyeT48QXV0aG9yc19Q
cmltYXJ5PlZhbiBWbGlldCxBLjwvQXV0aG9yc19QcmltYXJ5PjxBdXRob3JzX1ByaW1hcnk+T3Bz
b21lcixDLjwvQXV0aG9yc19QcmltYXJ5PjxBdXRob3JzX1ByaW1hcnk+Qm90dGVybWFuLEouPC9B
dXRob3JzX1ByaW1hcnk+PEF1dGhvcnNfUHJpbWFyeT5TY2h1bHosQS48L0F1dGhvcnNfUHJpbWFy
eT48RGF0ZV9QcmltYXJ5PjE5OTYvMTA8L0RhdGVfUHJpbWFyeT48S2V5d29yZHM+QWNldHlsdHJh
bnNmZXJhc2VzPC9LZXl3b3Jkcz48S2V5d29yZHM+QW1pbm9idXR5cmljIEFjaWRzPC9LZXl3b3Jk
cz48S2V5d29yZHM+QmlvdGVjaG5vbG9neTwvS2V5d29yZHM+PEtleXdvcmRzPmNoZW1pc3RyeTwv
S2V5d29yZHM+PEtleXdvcmRzPkNvbXBhcmF0aXZlIFN0dWR5PC9LZXl3b3Jkcz48S2V5d29yZHM+
Q3Jvc3MgUmVhY3Rpb25zPC9LZXl3b3Jkcz48S2V5d29yZHM+RGlnZXN0aW9uPC9LZXl3b3Jkcz48
S2V5d29yZHM+RGltZXJpemF0aW9uPC9LZXl3b3Jkcz48S2V5d29yZHM+RW56eW1vbG9neTwvS2V5
d29yZHM+PEtleXdvcmRzPkVzY2hlcmljaGlhIGNvbGk8L0tleXdvcmRzPjxLZXl3b3Jkcz5HYXN0
cmljIEp1aWNlPC9LZXl3b3Jkcz48S2V5d29yZHM+R2VuZXMsQmFjdGVyaWFsPC9LZXl3b3Jkcz48
S2V5d29yZHM+R2VuZXRpYyBFbmdpbmVlcmluZzwvS2V5d29yZHM+PEtleXdvcmRzPmdlbmV0aWNz
PC9LZXl3b3Jkcz48S2V5d29yZHM+SHVtYW48L0tleXdvcmRzPjxLZXl3b3Jkcz5JbW11bm9jaGVt
aXN0cnk8L0tleXdvcmRzPjxLZXl3b3Jkcz5JbiBWaXRybzwvS2V5d29yZHM+PEtleXdvcmRzPktp
bmV0aWNzPC9LZXl3b3Jkcz48S2V5d29yZHM+bWV0YWJvbGlzbTwvS2V5d29yZHM+PEtleXdvcmRz
Pk1vZGVscyxCaW9sb2dpY2FsPC9LZXl3b3Jkcz48S2V5d29yZHM+TW9sZWN1bGFyIFdlaWdodDwv
S2V5d29yZHM+PEtleXdvcmRzPlBsYW50cyxHZW5ldGljYWxseSBNb2RpZmllZDwvS2V5d29yZHM+
PEtleXdvcmRzPlN0cmVwdG9teWNlczwvS2V5d29yZHM+PEtleXdvcmRzPnN1YnN0cmF0ZSBzcGVj
aWZpY2l0eTwvS2V5d29yZHM+PEtleXdvcmRzPlN1cHBvcnQsTm9uLVUuUy5Hb3YmYXBvczt0PC9L
ZXl3b3Jkcz48S2V5d29yZHM+YmFyPC9LZXl3b3Jkcz48S2V5d29yZHM+cGF0PC9LZXl3b3Jkcz48
S2V5d29yZHM+R0VORTwvS2V5d29yZHM+PEtleXdvcmRzPlBST0RVQ1RTPC9LZXl3b3Jkcz48S2V5
d29yZHM+cGxhbnQ8L0tleXdvcmRzPjxSZXByaW50PkluIEZpbGU8L1JlcHJpbnQ+PFN0YXJ0X1Bh
Z2U+MTI3NDwvU3RhcnRfUGFnZT48RW5kX1BhZ2U+MTI3ODwvRW5kX1BhZ2U+PFBlcmlvZGljYWw+
TmF0dXJlIEJpb3RlY2hub2xvZ3k8L1BlcmlvZGljYWw+PFZvbHVtZT4xNDwvVm9sdW1lPjxJc3N1
ZT4xMDwvSXNzdWU+PEFkZHJlc3M+SG9lY2hzdCBTY2hlcmluZyBBZ3JFdm8gR21iSCwgRnJhbmtm
dXJ0IGFtIE1haW4sIEdlcm1hbnk8L0FkZHJlc3M+PFdlYl9VUkw+UE06OTYzMTA5MjwvV2ViX1VS
TD48WlpfSm91cm5hbEZ1bGw+PGYgbmFtZT0iU3lzdGVtIj5OYXR1cmUgQmlvdGVjaG5vbG9neTwv
Zj48L1paX0pvdXJuYWxGdWxsPjxaWl9Kb3VybmFsU3RkQWJicmV2PjxmIG5hbWU9IlN5c3RlbSI+
TmF0LkJpb3RlY2hub2wuPC9mPjwvWlpfSm91cm5hbFN0ZEFiYnJldj48WlpfV29ya2Zvcm1JRD4x
PC9aWl9Xb3JrZm9ybUlEPjwvTURMPjwvQ2l0ZT48L1JlZm1hbj4A
</w:fldData>
        </w:fldChar>
      </w:r>
      <w:r w:rsidR="00BD2D5D">
        <w:instrText xml:space="preserve"> ADDIN EN.CITE.DATA </w:instrText>
      </w:r>
      <w:r w:rsidR="00BD2D5D">
        <w:fldChar w:fldCharType="end"/>
      </w:r>
      <w:r w:rsidR="00631A0D">
        <w:fldChar w:fldCharType="separate"/>
      </w:r>
      <w:r w:rsidR="00631A0D">
        <w:rPr>
          <w:noProof/>
        </w:rPr>
        <w:t>(Wehrmann et al. 1996)</w:t>
      </w:r>
      <w:r w:rsidR="00631A0D">
        <w:fldChar w:fldCharType="end"/>
      </w:r>
      <w:r w:rsidR="0076755D" w:rsidRPr="008C4EFD">
        <w:t xml:space="preserve">. </w:t>
      </w:r>
      <w:r w:rsidRPr="008C4EFD">
        <w:t xml:space="preserve">The DNA sequence of both these genes was modified for plant-preferred codon usage to ensure optimal expression in </w:t>
      </w:r>
      <w:r w:rsidRPr="008C4EFD">
        <w:rPr>
          <w:i/>
        </w:rPr>
        <w:t>Brassica napus</w:t>
      </w:r>
      <w:r w:rsidRPr="008C4EFD">
        <w:t xml:space="preserve">. </w:t>
      </w:r>
    </w:p>
    <w:p w:rsidR="00E71157" w:rsidRPr="008C4EFD" w:rsidRDefault="00E71157" w:rsidP="00E71157">
      <w:pPr>
        <w:pStyle w:val="1Para"/>
      </w:pPr>
      <w:r w:rsidRPr="008C4EFD">
        <w:t xml:space="preserve">The </w:t>
      </w:r>
      <w:r w:rsidRPr="008C4EFD">
        <w:rPr>
          <w:i/>
        </w:rPr>
        <w:t>bar</w:t>
      </w:r>
      <w:r w:rsidRPr="008C4EFD">
        <w:t xml:space="preserve"> gene introduced into MS8 and RF3 was modified by </w:t>
      </w:r>
      <w:r w:rsidR="00B10355">
        <w:t>a</w:t>
      </w:r>
      <w:r w:rsidRPr="008C4EFD">
        <w:t xml:space="preserve"> substitution </w:t>
      </w:r>
      <w:r w:rsidR="00B10355">
        <w:t>of</w:t>
      </w:r>
      <w:r w:rsidRPr="008C4EFD">
        <w:t xml:space="preserve"> the two 3’ codons of the original bacterial gene </w:t>
      </w:r>
      <w:r w:rsidR="00631A0D">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L0lEVGV4dD48UHJlZml4PnNlZSBSQVJNUCBmb3IgRElSIDAyMS8yMDAyOyA8L1ByZWZpeD48TURM
IFJlZl9UeXBlPSJKb3VybmFsIj48UmVmX1R5cGU+Sm91cm5hbDwvUmVmX1R5cGU+PFJlZl9JRD4x
MDgwPC9SZWZfSUQ+PFRpdGxlX1ByaW1hcnk+Q2hhcmFjdGVyaXphdGlvbiBvZiB0aGUgaGVyYmlj
aWRlLXJlc2lzdGFuY2UgZ2VuZSA8aT5iYXIgPC9pPmZyb20gPGk+U3RyZXB0b215Y2VzIGh5Z3Jv
c2NvcGljdXM8L2k+PC9UaXRsZV9QcmltYXJ5PjxBdXRob3JzX1ByaW1hcnk+VGhvbXBzb24sQy5K
LjwvQXV0aG9yc19QcmltYXJ5PjxBdXRob3JzX1ByaW1hcnk+TW92dmEsTi5SLjwvQXV0aG9yc19Q
cmltYXJ5PjxBdXRob3JzX1ByaW1hcnk+VGl6YXJkLFIuPC9BdXRob3JzX1ByaW1hcnk+PEF1dGhv
cnNfUHJpbWFyeT5DcmFtZXJpLFIuPC9BdXRob3JzX1ByaW1hcnk+PEF1dGhvcnNfUHJpbWFyeT5E
YXZpZXMsSi48L0F1dGhvcnNfUHJpbWFyeT48QXV0aG9yc19QcmltYXJ5PkxhdXdlcmV5cyxNLjwv
QXV0aG9yc19QcmltYXJ5PjxBdXRob3JzX1ByaW1hcnk+Qm90dGVybWFuLEouPC9BdXRob3JzX1By
aW1hcnk+PERhdGVfUHJpbWFyeT4xOTg3PC9EYXRlX1ByaW1hcnk+PEtleXdvcmRzPkhFUkJJQ0lE
RS1SRVNJU1RBTkNFPC9LZXl3b3Jkcz48S2V5d29yZHM+aGVyYmljaWRlIHJlc2lzdGFuY2U8L0tl
eXdvcmRzPjxLZXl3b3Jkcz5HRU5FPC9LZXl3b3Jkcz48S2V5d29yZHM+YmFyPC9LZXl3b3Jkcz48
S2V5d29yZHM+U3RyZXB0b215Y2VzPC9LZXl3b3Jkcz48S2V5d29yZHM+U1RSRVBUT01ZQ0VTLUhZ
R1JPU0NPUElDVVM8L0tleXdvcmRzPjxLZXl3b3Jkcz5yZXNpc3RhbmNlPC9LZXl3b3Jkcz48S2V5
d29yZHM+aGVyYmljaWRlPC9LZXl3b3Jkcz48S2V5d29yZHM+YmlhbGFwaG9zPC9LZXl3b3Jkcz48
S2V5d29yZHM+YmFyIGdlbmU8L0tleXdvcmRzPjxLZXl3b3Jkcz5TdHJlcHRvbXljZXMgaHlncm9z
Y29waWN1czwvS2V5d29yZHM+PEtleXdvcmRzPnBob3NwaGlub3RocmljaW48L0tleXdvcmRzPjxL
ZXl3b3Jkcz5JTkhJQklUT1I8L0tleXdvcmRzPjxLZXl3b3Jkcz5HbHV0YW1pbmU8L0tleXdvcmRz
PjxLZXl3b3Jkcz5HTFVUQU1JTkUtU1lOVEhFVEFTRTwvS2V5d29yZHM+PEtleXdvcmRzPkVOWllN
RTwvS2V5d29yZHM+PEtleXdvcmRzPk5VQ0xFT1RJREUtU0VRVUVOQ0U8L0tleXdvcmRzPjxLZXl3
b3Jkcz5TRVFVRU5DRTwvS2V5d29yZHM+PEtleXdvcmRzPkVzY2hlcmljaGlhIGNvbGk8L0tleXdv
cmRzPjxLZXl3b3Jkcz5FU0NIRVJJQ0hJQS1DT0xJPC9LZXl3b3Jkcz48S2V5d29yZHM+U0VMRUNU
QUJMRSBNQVJLRVI8L0tleXdvcmRzPjxLZXl3b3Jkcz5tYXJrZXI8L0tleXdvcmRzPjxLZXl3b3Jk
cz5CYWN0ZXJpYTwvS2V5d29yZHM+PEtleXdvcmRzPlBMQU5UUzwvS2V5d29yZHM+PEtleXdvcmRz
PnBsYW50PC9LZXl3b3Jkcz48UmVwcmludD5JbiBGaWxlPC9SZXByaW50PjxTdGFydF9QYWdlPjI1
MTk8L1N0YXJ0X1BhZ2U+PEVuZF9QYWdlPjI1MjM8L0VuZF9QYWdlPjxQZXJpb2RpY2FsPkVNQk8g
Sm91cm5hbDwvUGVyaW9kaWNhbD48Vm9sdW1lPjY8L1ZvbHVtZT48SXNzdWU+OTwvSXNzdWU+PElT
U05fSVNCTj4wMjYxLTQxODk8L0lTU05fSVNCTj48QWRkcmVzcz5CaW9nZW4gU0EsIDQ2IFJvdXRl
IGRlcyBBY2FjaWFzLCAxMjI3IEdlbmV2YSwgU3dpdHplcmxhbmQ8L0FkZHJlc3M+PFdlYl9VUkxf
TGluazE+PHU+ZmlsZTovLzwvdT5TOlxDT1xPR1RSXDx1PkVWQUxcRXZhbCBTZWN0aW9uc1xMaWJy
YXJ5XFJFRlNcMTA4MFRob21wc29uMTk4Ny5wZGY8L3U+PC9XZWJfVVJMX0xpbmsxPjxaWl9Kb3Vy
bmFsRnVsbD48ZiBuYW1lPSJTeXN0ZW0iPkVNQk8gSm91cm5hbDwvZj48L1paX0pvdXJuYWxGdWxs
PjxaWl9Kb3VybmFsU3RkQWJicmV2PjxmIG5hbWU9IlN5c3RlbSI+RU1CTyBKLjwvZj48L1paX0pv
dXJuYWxTdGRBYmJyZXY+PFpaX1dvcmtmb3JtSUQ+MTwvWlpfV29ya2Zvcm1JRD48L01ETD48L0Np
dGU+PC9SZWZtYW4+
</w:fldData>
        </w:fldChar>
      </w:r>
      <w:r w:rsidR="00BD2D5D">
        <w:instrText xml:space="preserve"> ADDIN REFMGR.CITE </w:instrText>
      </w:r>
      <w:r w:rsidR="00BD2D5D">
        <w:fldChar w:fldCharType="begin">
          <w:fldData xml:space="preserve">PFJlZm1hbj48Q2l0ZT48QXV0aG9yPlRob21wc29uPC9BdXRob3I+PFllYXI+MTk4NzwvWWVhcj48
UmVjTnVtPjEwODA8L1JlY051bT48SURUZXh0PkNoYXJhY3Rlcml6YXRpb24gb2YgdGhlIGhlcmJp
Y2lkZS1yZXNpc3RhbmNlIGdlbmUgYmFyIGZyb20gU3RyZXB0b215Y2VzIGh5Z3Jvc2NvcGljdXM8
L0lEVGV4dD48UHJlZml4PnNlZSBSQVJNUCBmb3IgRElSIDAyMS8yMDAyOyA8L1ByZWZpeD48TURM
IFJlZl9UeXBlPSJKb3VybmFsIj48UmVmX1R5cGU+Sm91cm5hbDwvUmVmX1R5cGU+PFJlZl9JRD4x
MDgwPC9SZWZfSUQ+PFRpdGxlX1ByaW1hcnk+Q2hhcmFjdGVyaXphdGlvbiBvZiB0aGUgaGVyYmlj
aWRlLXJlc2lzdGFuY2UgZ2VuZSA8aT5iYXIgPC9pPmZyb20gPGk+U3RyZXB0b215Y2VzIGh5Z3Jv
c2NvcGljdXM8L2k+PC9UaXRsZV9QcmltYXJ5PjxBdXRob3JzX1ByaW1hcnk+VGhvbXBzb24sQy5K
LjwvQXV0aG9yc19QcmltYXJ5PjxBdXRob3JzX1ByaW1hcnk+TW92dmEsTi5SLjwvQXV0aG9yc19Q
cmltYXJ5PjxBdXRob3JzX1ByaW1hcnk+VGl6YXJkLFIuPC9BdXRob3JzX1ByaW1hcnk+PEF1dGhv
cnNfUHJpbWFyeT5DcmFtZXJpLFIuPC9BdXRob3JzX1ByaW1hcnk+PEF1dGhvcnNfUHJpbWFyeT5E
YXZpZXMsSi48L0F1dGhvcnNfUHJpbWFyeT48QXV0aG9yc19QcmltYXJ5PkxhdXdlcmV5cyxNLjwv
QXV0aG9yc19QcmltYXJ5PjxBdXRob3JzX1ByaW1hcnk+Qm90dGVybWFuLEouPC9BdXRob3JzX1By
aW1hcnk+PERhdGVfUHJpbWFyeT4xOTg3PC9EYXRlX1ByaW1hcnk+PEtleXdvcmRzPkhFUkJJQ0lE
RS1SRVNJU1RBTkNFPC9LZXl3b3Jkcz48S2V5d29yZHM+aGVyYmljaWRlIHJlc2lzdGFuY2U8L0tl
eXdvcmRzPjxLZXl3b3Jkcz5HRU5FPC9LZXl3b3Jkcz48S2V5d29yZHM+YmFyPC9LZXl3b3Jkcz48
S2V5d29yZHM+U3RyZXB0b215Y2VzPC9LZXl3b3Jkcz48S2V5d29yZHM+U1RSRVBUT01ZQ0VTLUhZ
R1JPU0NPUElDVVM8L0tleXdvcmRzPjxLZXl3b3Jkcz5yZXNpc3RhbmNlPC9LZXl3b3Jkcz48S2V5
d29yZHM+aGVyYmljaWRlPC9LZXl3b3Jkcz48S2V5d29yZHM+YmlhbGFwaG9zPC9LZXl3b3Jkcz48
S2V5d29yZHM+YmFyIGdlbmU8L0tleXdvcmRzPjxLZXl3b3Jkcz5TdHJlcHRvbXljZXMgaHlncm9z
Y29waWN1czwvS2V5d29yZHM+PEtleXdvcmRzPnBob3NwaGlub3RocmljaW48L0tleXdvcmRzPjxL
ZXl3b3Jkcz5JTkhJQklUT1I8L0tleXdvcmRzPjxLZXl3b3Jkcz5HbHV0YW1pbmU8L0tleXdvcmRz
PjxLZXl3b3Jkcz5HTFVUQU1JTkUtU1lOVEhFVEFTRTwvS2V5d29yZHM+PEtleXdvcmRzPkVOWllN
RTwvS2V5d29yZHM+PEtleXdvcmRzPk5VQ0xFT1RJREUtU0VRVUVOQ0U8L0tleXdvcmRzPjxLZXl3
b3Jkcz5TRVFVRU5DRTwvS2V5d29yZHM+PEtleXdvcmRzPkVzY2hlcmljaGlhIGNvbGk8L0tleXdv
cmRzPjxLZXl3b3Jkcz5FU0NIRVJJQ0hJQS1DT0xJPC9LZXl3b3Jkcz48S2V5d29yZHM+U0VMRUNU
QUJMRSBNQVJLRVI8L0tleXdvcmRzPjxLZXl3b3Jkcz5tYXJrZXI8L0tleXdvcmRzPjxLZXl3b3Jk
cz5CYWN0ZXJpYTwvS2V5d29yZHM+PEtleXdvcmRzPlBMQU5UUzwvS2V5d29yZHM+PEtleXdvcmRz
PnBsYW50PC9LZXl3b3Jkcz48UmVwcmludD5JbiBGaWxlPC9SZXByaW50PjxTdGFydF9QYWdlPjI1
MTk8L1N0YXJ0X1BhZ2U+PEVuZF9QYWdlPjI1MjM8L0VuZF9QYWdlPjxQZXJpb2RpY2FsPkVNQk8g
Sm91cm5hbDwvUGVyaW9kaWNhbD48Vm9sdW1lPjY8L1ZvbHVtZT48SXNzdWU+OTwvSXNzdWU+PElT
U05fSVNCTj4wMjYxLTQxODk8L0lTU05fSVNCTj48QWRkcmVzcz5CaW9nZW4gU0EsIDQ2IFJvdXRl
IGRlcyBBY2FjaWFzLCAxMjI3IEdlbmV2YSwgU3dpdHplcmxhbmQ8L0FkZHJlc3M+PFdlYl9VUkxf
TGluazE+PHU+ZmlsZTovLzwvdT5TOlxDT1xPR1RSXDx1PkVWQUxcRXZhbCBTZWN0aW9uc1xMaWJy
YXJ5XFJFRlNcMTA4MFRob21wc29uMTk4Ny5wZGY8L3U+PC9XZWJfVVJMX0xpbmsxPjxaWl9Kb3Vy
bmFsRnVsbD48ZiBuYW1lPSJTeXN0ZW0iPkVNQk8gSm91cm5hbDwvZj48L1paX0pvdXJuYWxGdWxs
PjxaWl9Kb3VybmFsU3RkQWJicmV2PjxmIG5hbWU9IlN5c3RlbSI+RU1CTyBKLjwvZj48L1paX0pv
dXJuYWxTdGRBYmJyZXY+PFpaX1dvcmtmb3JtSUQ+MTwvWlpfV29ya2Zvcm1JRD48L01ETD48L0Np
dGU+PC9SZWZtYW4+
</w:fldData>
        </w:fldChar>
      </w:r>
      <w:r w:rsidR="00BD2D5D">
        <w:instrText xml:space="preserve"> ADDIN EN.CITE.DATA </w:instrText>
      </w:r>
      <w:r w:rsidR="00BD2D5D">
        <w:fldChar w:fldCharType="end"/>
      </w:r>
      <w:r w:rsidR="00631A0D">
        <w:fldChar w:fldCharType="separate"/>
      </w:r>
      <w:r w:rsidR="001B6492">
        <w:rPr>
          <w:noProof/>
        </w:rPr>
        <w:t>(see RARMP for DIR 021/2002; Thompson et al. 1987)</w:t>
      </w:r>
      <w:r w:rsidR="00631A0D">
        <w:fldChar w:fldCharType="end"/>
      </w:r>
      <w:r w:rsidRPr="008C4EFD">
        <w:t>.</w:t>
      </w:r>
    </w:p>
    <w:p w:rsidR="00457C67" w:rsidRPr="008C4EFD" w:rsidRDefault="00B10355" w:rsidP="00E71157">
      <w:pPr>
        <w:pStyle w:val="1Para"/>
      </w:pPr>
      <w:r>
        <w:t>T</w:t>
      </w:r>
      <w:r w:rsidR="00E71157" w:rsidRPr="008C4EFD">
        <w:t xml:space="preserve">he PAT protein produced from the </w:t>
      </w:r>
      <w:r w:rsidR="00E71157" w:rsidRPr="008C4EFD">
        <w:rPr>
          <w:i/>
        </w:rPr>
        <w:t>bar</w:t>
      </w:r>
      <w:r w:rsidR="00E71157" w:rsidRPr="008C4EFD">
        <w:t xml:space="preserve"> gene in GM canola lines RF1, RF2, RF3, MS1 and MS8 has the same amino acid sequence as the native protein from </w:t>
      </w:r>
      <w:r w:rsidR="00E71157" w:rsidRPr="008C4EFD">
        <w:rPr>
          <w:i/>
        </w:rPr>
        <w:t>S. hygroscopicus</w:t>
      </w:r>
      <w:r>
        <w:t>,</w:t>
      </w:r>
      <w:r w:rsidRPr="00B10355">
        <w:t xml:space="preserve"> </w:t>
      </w:r>
      <w:r>
        <w:t>e</w:t>
      </w:r>
      <w:r w:rsidRPr="008C4EFD">
        <w:t>xcept for the first two amino acids</w:t>
      </w:r>
      <w:r>
        <w:t>. T</w:t>
      </w:r>
      <w:r w:rsidR="00E71157" w:rsidRPr="008C4EFD">
        <w:t xml:space="preserve">he amino acid sequence of the PAT </w:t>
      </w:r>
      <w:r>
        <w:t>protein</w:t>
      </w:r>
      <w:r w:rsidR="00E71157" w:rsidRPr="008C4EFD">
        <w:t xml:space="preserve"> in T45 and Topas </w:t>
      </w:r>
      <w:r w:rsidR="00457C67" w:rsidRPr="008C4EFD">
        <w:t xml:space="preserve">19/2 </w:t>
      </w:r>
      <w:r w:rsidR="00E71157" w:rsidRPr="008C4EFD">
        <w:t>is identical to that of</w:t>
      </w:r>
      <w:r w:rsidR="00457C67" w:rsidRPr="008C4EFD">
        <w:t xml:space="preserve"> the native protein from </w:t>
      </w:r>
      <w:r w:rsidR="00457C67" w:rsidRPr="008C4EFD">
        <w:rPr>
          <w:i/>
        </w:rPr>
        <w:t>S. viridochromogenes</w:t>
      </w:r>
      <w:r w:rsidR="00457C67" w:rsidRPr="008C4EFD">
        <w:t xml:space="preserve">. </w:t>
      </w:r>
    </w:p>
    <w:p w:rsidR="00457C67" w:rsidRPr="008C4EFD" w:rsidRDefault="00457C67" w:rsidP="00457C67">
      <w:pPr>
        <w:pStyle w:val="1Para"/>
      </w:pPr>
      <w:r w:rsidRPr="008C4EFD">
        <w:t xml:space="preserve">Expression of the </w:t>
      </w:r>
      <w:r w:rsidRPr="008C4EFD">
        <w:rPr>
          <w:i/>
        </w:rPr>
        <w:t>bar</w:t>
      </w:r>
      <w:r w:rsidRPr="008C4EFD">
        <w:t xml:space="preserve"> gene in the GM canola lines RF1, RF2, RF3, MS1 and MS8 is controlled by the plant promoter PSsuAra from the S1A ribulose-1,5-bisphosphate carboxylase (RubisCO) small subunit gene from </w:t>
      </w:r>
      <w:r w:rsidRPr="008C4EFD">
        <w:rPr>
          <w:i/>
        </w:rPr>
        <w:t>Arabidopsis thaliana</w:t>
      </w:r>
      <w:r w:rsidRPr="008C4EFD">
        <w:t xml:space="preserve"> </w:t>
      </w:r>
      <w:r w:rsidR="00631A0D">
        <w:fldChar w:fldCharType="begin"/>
      </w:r>
      <w:r w:rsidR="00BD2D5D">
        <w:instrText xml:space="preserve"> ADDIN REFMGR.CITE &lt;Refman&gt;&lt;Cite&gt;&lt;Author&gt;Krebbers&lt;/Author&gt;&lt;Year&gt;1988&lt;/Year&gt;&lt;RecNum&gt;1498&lt;/RecNum&gt;&lt;IDText&gt;Four genes in two diverged subfamilies encode ribulose-1,5-bisphosphate carboxylase small subunit polypeptides of Arabidopsis&lt;/IDText&gt;&lt;MDL Ref_Type="Journal"&gt;&lt;Ref_Type&gt;Journal&lt;/Ref_Type&gt;&lt;Ref_ID&gt;1498&lt;/Ref_ID&gt;&lt;Title_Primary&gt;Four genes in two diverged subfamilies encode ribulose-1,5-bisphosphate carboxylase small subunit polypeptides of &lt;i&gt;Arabidopsis&lt;/i&gt;&lt;/Title_Primary&gt;&lt;Authors_Primary&gt;Krebbers,E.&lt;/Authors_Primary&gt;&lt;Authors_Primary&gt;Seurinck,J.&lt;/Authors_Primary&gt;&lt;Authors_Primary&gt;Herdies,L.&lt;/Authors_Primary&gt;&lt;Authors_Primary&gt;Cashmore,A.R.&lt;/Authors_Primary&gt;&lt;Authors_Primary&gt;Timko,M.P.&lt;/Authors_Primary&gt;&lt;Date_Primary&gt;1988&lt;/Date_Primary&gt;&lt;Keywords&gt;Arabidopsis&lt;/Keywords&gt;&lt;Keywords&gt;PROMOTER&lt;/Keywords&gt;&lt;Keywords&gt;Rubisco&lt;/Keywords&gt;&lt;Keywords&gt;ssu promoter&lt;/Keywords&gt;&lt;Reprint&gt;In File&lt;/Reprint&gt;&lt;Start_Page&gt;745&lt;/Start_Page&gt;&lt;End_Page&gt;759&lt;/End_Page&gt;&lt;Periodical&gt;Plant Molecular Biology&lt;/Periodical&gt;&lt;Volume&gt;11&lt;/Volume&gt;&lt;ZZ_JournalFull&gt;&lt;f name="System"&gt;Plant Molecular Biology&lt;/f&gt;&lt;/ZZ_JournalFull&gt;&lt;ZZ_JournalStdAbbrev&gt;&lt;f name="System"&gt;Plant Mol.Biol.&lt;/f&gt;&lt;/ZZ_JournalStdAbbrev&gt;&lt;ZZ_WorkformID&gt;1&lt;/ZZ_WorkformID&gt;&lt;/MDL&gt;&lt;/Cite&gt;&lt;/Refman&gt;</w:instrText>
      </w:r>
      <w:r w:rsidR="00631A0D">
        <w:fldChar w:fldCharType="separate"/>
      </w:r>
      <w:r w:rsidR="00631A0D">
        <w:rPr>
          <w:noProof/>
        </w:rPr>
        <w:t>(Krebbers et al. 1988)</w:t>
      </w:r>
      <w:r w:rsidR="00631A0D">
        <w:fldChar w:fldCharType="end"/>
      </w:r>
      <w:r w:rsidRPr="008C4EFD">
        <w:t>. This promoter directs gene expression in green plant tissues</w:t>
      </w:r>
      <w:r w:rsidR="007C794B" w:rsidRPr="008C4EFD">
        <w:t xml:space="preserve"> </w:t>
      </w:r>
      <w:r w:rsidR="00631A0D">
        <w:fldChar w:fldCharType="begin"/>
      </w:r>
      <w:r w:rsidR="00BD2D5D">
        <w:instrText xml:space="preserve"> ADDIN REFMGR.CITE &lt;Refman&gt;&lt;Cite&gt;&lt;Author&gt;Krebbers&lt;/Author&gt;&lt;Year&gt;1988&lt;/Year&gt;&lt;RecNum&gt;1498&lt;/RecNum&gt;&lt;IDText&gt;Four genes in two diverged subfamilies encode ribulose-1,5-bisphosphate carboxylase small subunit polypeptides of Arabidopsis&lt;/IDText&gt;&lt;MDL Ref_Type="Journal"&gt;&lt;Ref_Type&gt;Journal&lt;/Ref_Type&gt;&lt;Ref_ID&gt;1498&lt;/Ref_ID&gt;&lt;Title_Primary&gt;Four genes in two diverged subfamilies encode ribulose-1,5-bisphosphate carboxylase small subunit polypeptides of &lt;i&gt;Arabidopsis&lt;/i&gt;&lt;/Title_Primary&gt;&lt;Authors_Primary&gt;Krebbers,E.&lt;/Authors_Primary&gt;&lt;Authors_Primary&gt;Seurinck,J.&lt;/Authors_Primary&gt;&lt;Authors_Primary&gt;Herdies,L.&lt;/Authors_Primary&gt;&lt;Authors_Primary&gt;Cashmore,A.R.&lt;/Authors_Primary&gt;&lt;Authors_Primary&gt;Timko,M.P.&lt;/Authors_Primary&gt;&lt;Date_Primary&gt;1988&lt;/Date_Primary&gt;&lt;Keywords&gt;Arabidopsis&lt;/Keywords&gt;&lt;Keywords&gt;PROMOTER&lt;/Keywords&gt;&lt;Keywords&gt;Rubisco&lt;/Keywords&gt;&lt;Keywords&gt;ssu promoter&lt;/Keywords&gt;&lt;Reprint&gt;In File&lt;/Reprint&gt;&lt;Start_Page&gt;745&lt;/Start_Page&gt;&lt;End_Page&gt;759&lt;/End_Page&gt;&lt;Periodical&gt;Plant Molecular Biology&lt;/Periodical&gt;&lt;Volume&gt;11&lt;/Volume&gt;&lt;ZZ_JournalFull&gt;&lt;f name="System"&gt;Plant Molecular Biology&lt;/f&gt;&lt;/ZZ_JournalFull&gt;&lt;ZZ_JournalStdAbbrev&gt;&lt;f name="System"&gt;Plant Mol.Biol.&lt;/f&gt;&lt;/ZZ_JournalStdAbbrev&gt;&lt;ZZ_WorkformID&gt;1&lt;/ZZ_WorkformID&gt;&lt;/MDL&gt;&lt;/Cite&gt;&lt;/Refman&gt;</w:instrText>
      </w:r>
      <w:r w:rsidR="00631A0D">
        <w:fldChar w:fldCharType="separate"/>
      </w:r>
      <w:r w:rsidR="00631A0D">
        <w:rPr>
          <w:noProof/>
        </w:rPr>
        <w:t>(Krebbers et al. 1988)</w:t>
      </w:r>
      <w:r w:rsidR="00631A0D">
        <w:fldChar w:fldCharType="end"/>
      </w:r>
      <w:r w:rsidR="00EC3B4E" w:rsidRPr="008C4EFD">
        <w:t xml:space="preserve">. </w:t>
      </w:r>
      <w:r w:rsidRPr="008C4EFD">
        <w:t>The mRNA polyadenyl</w:t>
      </w:r>
      <w:r w:rsidR="00AF5DD9" w:rsidRPr="008C4EFD">
        <w:t>ation signal</w:t>
      </w:r>
      <w:r w:rsidRPr="008C4EFD">
        <w:t xml:space="preserve"> for the </w:t>
      </w:r>
      <w:r w:rsidRPr="008C4EFD">
        <w:rPr>
          <w:i/>
        </w:rPr>
        <w:t>bar</w:t>
      </w:r>
      <w:r w:rsidRPr="008C4EFD">
        <w:t xml:space="preserve"> gene in GM canola lines RF1, RF2, RF3, MS1 and MS8 </w:t>
      </w:r>
      <w:r w:rsidR="00AF5DD9" w:rsidRPr="008C4EFD">
        <w:t>is 3’g7,</w:t>
      </w:r>
      <w:r w:rsidRPr="008C4EFD">
        <w:t xml:space="preserve"> derived from the 3’ non-translated region from gene 7 of </w:t>
      </w:r>
      <w:r w:rsidRPr="008C4EFD">
        <w:rPr>
          <w:i/>
        </w:rPr>
        <w:t xml:space="preserve">A. tumefaciens </w:t>
      </w:r>
      <w:r w:rsidR="00077264" w:rsidRPr="008C4EFD">
        <w:t>found in octopine tumours</w:t>
      </w:r>
      <w:r w:rsidR="00BC2C07" w:rsidRPr="008C4EFD">
        <w:t xml:space="preserve"> of</w:t>
      </w:r>
      <w:r w:rsidR="00077264" w:rsidRPr="008C4EFD">
        <w:t xml:space="preserve"> </w:t>
      </w:r>
      <w:r w:rsidR="00BC2C07" w:rsidRPr="008C4EFD">
        <w:t xml:space="preserve">tobacco </w:t>
      </w:r>
      <w:r w:rsidR="00707564" w:rsidRPr="008C4EFD">
        <w:t>after bacterial infection</w:t>
      </w:r>
      <w:r w:rsidR="00BC2C07" w:rsidRPr="008C4EFD">
        <w:t xml:space="preserve"> </w:t>
      </w:r>
      <w:r w:rsidR="00631A0D">
        <w:fldChar w:fldCharType="begin">
          <w:fldData xml:space="preserve">PFJlZm1hbj48Q2l0ZT48QXV0aG9yPkRoYWVzZTwvQXV0aG9yPjxZZWFyPjE5ODM8L1llYXI+PFJl
Y051bT4xNDkxPC9SZWNOdW0+PElEVGV4dD5JZGVudGlmaWNhdGlvbiBvZiBzZXF1ZW5jZXMgaW52
b2x2ZWQgaW4gdGhlIHBvbHlhZGVueWxhdGlvbiBvZiBoaWdoZXIgcGxhbnQgbnVjbGVhciB0cmFu
c2NyaXB0cyB1c2luZyBBZ3JvYmFjdGVyaXVtIFQtRE5BIGdlbmVzIGFzIG1vZGVsczwvSURUZXh0
PjxNREwgUmVmX1R5cGU9IkpvdXJuYWwiPjxSZWZfVHlwZT5Kb3VybmFsPC9SZWZfVHlwZT48UmVm
X0lEPjE0OTE8L1JlZl9JRD48VGl0bGVfUHJpbWFyeT5JZGVudGlmaWNhdGlvbiBvZiBzZXF1ZW5j
ZXMgaW52b2x2ZWQgaW4gdGhlIHBvbHlhZGVueWxhdGlvbiBvZiBoaWdoZXIgcGxhbnQgbnVjbGVh
ciB0cmFuc2NyaXB0cyB1c2luZyBBZ3JvYmFjdGVyaXVtIFQtRE5BIGdlbmVzIGFzIG1vZGVsczwv
VGl0bGVfUHJpbWFyeT48QXV0aG9yc19QcmltYXJ5PkRoYWVzZSxQLjwvQXV0aG9yc19QcmltYXJ5
PjxBdXRob3JzX1ByaW1hcnk+RGUgR3JldmUsSC48L0F1dGhvcnNfUHJpbWFyeT48QXV0aG9yc19Q
cmltYXJ5PkdpZWxlbixKLjwvQXV0aG9yc19QcmltYXJ5PjxBdXRob3JzX1ByaW1hcnk+U2V1cmlu
Y2ssTC48L0F1dGhvcnNfUHJpbWFyeT48QXV0aG9yc19QcmltYXJ5PlZhbiBNb250YWd1LE0uPC9B
dXRob3JzX1ByaW1hcnk+PEF1dGhvcnNfUHJpbWFyeT5TY2hlbGwsSi48L0F1dGhvcnNfUHJpbWFy
eT48RGF0ZV9QcmltYXJ5PjE5ODM8L0RhdGVfUHJpbWFyeT48S2V5d29yZHM+QUNJRDwvS2V5d29y
ZHM+PEtleXdvcmRzPkFncm9iYWN0ZXJpdW08L0tleXdvcmRzPjxLZXl3b3Jkcz5BZ3JvYmFjdGVy
aXVtIHR1bWVmYWNpZW5zPC9LZXl3b3Jkcz48S2V5d29yZHM+QW1pbm8gQWNpZCBPeGlkb3JlZHVj
dGFzZXM8L0tleXdvcmRzPjxLZXl3b3Jkcz5BbWlubyBBY2lkIFNlcXVlbmNlPC9LZXl3b3Jkcz48
S2V5d29yZHM+QW5hbG9ncyAmYW1wOyBEZXJpdmF0aXZlczwvS2V5d29yZHM+PEtleXdvcmRzPmFu
YWx5c2lzPC9LZXl3b3Jkcz48S2V5d29yZHM+QXJnaW5pbmU8L0tleXdvcmRzPjxLZXl3b3Jkcz5C
YXNlIFNlcXVlbmNlPC9LZXl3b3Jkcz48S2V5d29yZHM+Q2hyb21vc29tZSBNYXBwaW5nPC9LZXl3
b3Jkcz48S2V5d29yZHM+REVIWURST0dFTkFTRTwvS2V5d29yZHM+PEtleXdvcmRzPkRuYTwvS2V5
d29yZHM+PEtleXdvcmRzPkROQSxCYWN0ZXJpYWw8L0tleXdvcmRzPjxLZXl3b3Jkcz5EbmEsUGxh
bnQ8L0tleXdvcmRzPjxLZXl3b3Jkcz5HRU5FPC9LZXl3b3Jkcz48S2V5d29yZHM+R2VuZXM8L0tl
eXdvcmRzPjxLZXl3b3Jkcz5HZW5lcyxCYWN0ZXJpYWw8L0tleXdvcmRzPjxLZXl3b3Jkcz5nZW5l
dGljczwvS2V5d29yZHM+PEtleXdvcmRzPmh5YnJpZDwvS2V5d29yZHM+PEtleXdvcmRzPklERU5U
SUZJQ0FUSU9OPC9LZXl3b3Jkcz48S2V5d29yZHM+TW9kZWxzLEdlbmV0aWM8L0tleXdvcmRzPjxL
ZXl3b3Jkcz5Nb2xlY3VsYXIgU2VxdWVuY2UgRGF0YTwvS2V5d29yZHM+PEtleXdvcmRzPk1VVEFO
VDwvS2V5d29yZHM+PEtleXdvcmRzPk9YSURPUkVEVUNUQVNFPC9LZXl3b3Jkcz48S2V5d29yZHM+
cGxhbnQ8L0tleXdvcmRzPjxLZXl3b3Jkcz5Qb2x5IEE8L0tleXdvcmRzPjxLZXl3b3Jkcz5SRUdJ
T048L0tleXdvcmRzPjxLZXl3b3Jkcz5STkE8L0tleXdvcmRzPjxLZXl3b3Jkcz5STkEsTWVzc2Vu
Z2VyPC9LZXl3b3Jkcz48S2V5d29yZHM+U0VRVUVOQ0U8L0tleXdvcmRzPjxLZXl3b3Jkcz5TZXF1
ZW5jZSBBbmFseXNpcyxETkE8L0tleXdvcmRzPjxLZXl3b3Jkcz5TRVFVRU5DRVM8L0tleXdvcmRz
PjxLZXl3b3Jkcz5TSVRFPC9LZXl3b3Jkcz48S2V5d29yZHM+U3VwcG9ydCxOb24tVS5TLkdvdiZh
cG9zO3Q8L0tleXdvcmRzPjxLZXl3b3Jkcz5TWU5USEFTRTwvS2V5d29yZHM+PEtleXdvcmRzPlQt
RE5BPC9LZXl3b3Jkcz48S2V5d29yZHM+VG9iYWNjbzwvS2V5d29yZHM+PFJlcHJpbnQ+SW4gRmls
ZTwvUmVwcmludD48U3RhcnRfUGFnZT40MTk8L1N0YXJ0X1BhZ2U+PEVuZF9QYWdlPjQyNjwvRW5k
X1BhZ2U+PFBlcmlvZGljYWw+RU1CTyBKb3VybmFsPC9QZXJpb2RpY2FsPjxWb2x1bWU+MjwvVm9s
dW1lPjxJc3N1ZT4zPC9Jc3N1ZT48QXZhaWxhYmlsaXR5PkRJUiAwMDc8L0F2YWlsYWJpbGl0eT48
QWRkcmVzcz5MYWJvcmF0b3JpdW0gdm9vciBHZW5ldGljYSwgUmlqa3N1bml2ZXJzaXRlaXQgR2Vu
dCwgQmVsZ2l1bTwvQWRkcmVzcz48V2ViX1VSTD5QTToxMTg5NDk1ODwvV2ViX1VSTD48V2ViX1VS
TF9MaW5rMT48dT5maWxlOi8vPC91PlM6XENPXE9HVFJcPHU+RVZBTFxFdmFsIFNlY3Rpb25zXExp
YnJhcnlcUkVGU1wxNDkxRGhhZXNlMTk4My5wZGY8L3U+PC9XZWJfVVJMX0xpbmsxPjxaWl9Kb3Vy
bmFsRnVsbD48ZiBuYW1lPSJTeXN0ZW0iPkVNQk8gSm91cm5hbDwvZj48L1paX0pvdXJuYWxGdWxs
PjxaWl9Kb3VybmFsU3RkQWJicmV2PjxmIG5hbWU9IlN5c3RlbSI+RU1CTyBKLjwvZj48L1paX0pv
dXJuYWxTdGRBYmJyZXY+PFpaX1dvcmtmb3JtSUQ+MTwvWlpfV29ya2Zvcm1JRD48L01ETD48L0Np
dGU+PENpdGU+PEF1dGhvcj5WZWx0ZW48L0F1dGhvcj48WWVhcj4xOTg1PC9ZZWFyPjxSZWNOdW0+
MTQ5NzwvUmVjTnVtPjxJRFRleHQ+U2VsZWN0aW9uLWV4cHJlc3Npb24gcGxhc21pZCB2ZWN0b3Jz
IGZvciB1c2UgaW4gZ2VuZXRpYyB0cmFuc2Zvcm1hdGlvbiBvZiBoaWdoZXIgcGxhbnRzPC9JRFRl
eHQ+PE1ETCBSZWZfVHlwZT0iSm91cm5hbCI+PFJlZl9UeXBlPkpvdXJuYWw8L1JlZl9UeXBlPjxS
ZWZfSUQ+MTQ5NzwvUmVmX0lEPjxUaXRsZV9QcmltYXJ5PlNlbGVjdGlvbi1leHByZXNzaW9uIHBs
YXNtaWQgdmVjdG9ycyBmb3IgdXNlIGluIGdlbmV0aWMgdHJhbnNmb3JtYXRpb24gb2YgaGlnaGVy
IHBsYW50czwvVGl0bGVfUHJpbWFyeT48QXV0aG9yc19QcmltYXJ5PlZlbHRlbixKLjwvQXV0aG9y
c19QcmltYXJ5PjxBdXRob3JzX1ByaW1hcnk+U2NoZWxsLEouPC9BdXRob3JzX1ByaW1hcnk+PERh
dGVfUHJpbWFyeT4xOTg1LzEwLzExPC9EYXRlX1ByaW1hcnk+PEtleXdvcmRzPkFncm9iYWN0ZXJp
dW08L0tleXdvcmRzPjxLZXl3b3Jkcz5BZ3JvYmFjdGVyaXVtIHR1bWVmYWNpZW5zPC9LZXl3b3Jk
cz48S2V5d29yZHM+QUdST0JBQ1RFUklVTS1UVU1FRkFDSUVOUzwvS2V5d29yZHM+PEtleXdvcmRz
PkNFTEw8L0tleXdvcmRzPjxLZXl3b3Jkcz5DZWxsIExpbmU8L0tleXdvcmRzPjxLZXl3b3Jkcz5D
RUxMUzwvS2V5d29yZHM+PEtleXdvcmRzPkNMT05JTkc8L0tleXdvcmRzPjxLZXl3b3Jkcz5DbG9u
aW5nLE1vbGVjdWxhcjwvS2V5d29yZHM+PEtleXdvcmRzPkRuYTwvS2V5d29yZHM+PEtleXdvcmRz
PkVOWllNRTwvS2V5d29yZHM+PEtleXdvcmRzPkZSQUdNRU5UUzwvS2V5d29yZHM+PEtleXdvcmRz
PkdFTkU8L0tleXdvcmRzPjxLZXl3b3Jkcz5HZW5lIEV4cHJlc3Npb24gUmVndWxhdGlvbjwvS2V5
d29yZHM+PEtleXdvcmRzPkdlbmV0aWMgVmVjdG9yczwvS2V5d29yZHM+PEtleXdvcmRzPkdFTkVU
SUMtVFJBTlNGT1JNQVRJT048L0tleXdvcmRzPjxLZXl3b3Jkcz5nZW5ldGljczwvS2V5d29yZHM+
PEtleXdvcmRzPkhJR0hFUi1QTEFOVFM8L0tleXdvcmRzPjxLZXl3b3Jkcz5LYW5hbXljaW48L0tl
eXdvcmRzPjxLZXl3b3Jkcz5LYW5hbXljaW4gUmVzaXN0YW5jZTwvS2V5d29yZHM+PEtleXdvcmRz
Pm1hcmtlcjwvS2V5d29yZHM+PEtleXdvcmRzPk5lb215Y2luPC9LZXl3b3Jkcz48S2V5d29yZHM+
UEhPU1BIT1RSQU5TRkVSQVNFIEdFTkU8L0tleXdvcmRzPjxLZXl3b3Jkcz5wbGFudDwvS2V5d29y
ZHM+PEtleXdvcmRzPnBsYW50IHRyYW5zZm9ybWF0aW9uPC9LZXl3b3Jkcz48S2V5d29yZHM+UExB
TlRTPC9LZXl3b3Jkcz48S2V5d29yZHM+cGxhc21pZDwvS2V5d29yZHM+PEtleXdvcmRzPlBsYXNt
aWRzPC9LZXl3b3Jkcz48S2V5d29yZHM+UG9seSBBPC9LZXl3b3Jkcz48S2V5d29yZHM+UFJPTU9U
RVI8L0tleXdvcmRzPjxLZXl3b3Jkcz5Qcm9tb3RlciBSZWdpb25zIChHZW5ldGljcyk8L0tleXdv
cmRzPjxLZXl3b3Jkcz5SRUdJT048L0tleXdvcmRzPjxLZXl3b3Jkcz5yZXNpc3RhbmNlPC9LZXl3
b3Jkcz48S2V5d29yZHM+U0VMRUNUQUJMRSBNQVJLRVI8L0tleXdvcmRzPjxLZXl3b3Jkcz5TRVFV
RU5DRTwvS2V5d29yZHM+PEtleXdvcmRzPlNJVEU8L0tleXdvcmRzPjxLZXl3b3Jkcz5TdXBwb3J0
LE5vbi1VLlMuR292JmFwb3M7dDwvS2V5d29yZHM+PEtleXdvcmRzPlQtRE5BPC9LZXl3b3Jkcz48
S2V5d29yZHM+VG9iYWNjbzwvS2V5d29yZHM+PEtleXdvcmRzPnRyYW5zZm9ybWF0aW9uPC9LZXl3
b3Jkcz48S2V5d29yZHM+VHJhbnNmb3JtYXRpb24sR2VuZXRpYzwvS2V5d29yZHM+PEtleXdvcmRz
PlRVTUVGQUNJRU5TPC9LZXl3b3Jkcz48S2V5d29yZHM+VkVDVE9SPC9LZXl3b3Jkcz48S2V5d29y
ZHM+VkVDVE9SUzwvS2V5d29yZHM+PFJlcHJpbnQ+SW4gRmlsZTwvUmVwcmludD48U3RhcnRfUGFn
ZT42OTgxPC9TdGFydF9QYWdlPjxFbmRfUGFnZT42OTk4PC9FbmRfUGFnZT48UGVyaW9kaWNhbD5O
dWNsZWljIEFjaWRzIFJlc2VhcmNoPC9QZXJpb2RpY2FsPjxWb2x1bWU+MTM8L1ZvbHVtZT48SXNz
dWU+MTk8L0lzc3VlPjxBdmFpbGFiaWxpdHk+RElSIDAwNzwvQXZhaWxhYmlsaXR5PjxXZWJfVVJM
PlBNOjQwNTkwNTI8L1dlYl9VUkw+PFpaX0pvdXJuYWxGdWxsPjxmIG5hbWU9IlN5c3RlbSI+TnVj
bGVpYyBBY2lkcyBSZXNlYXJjaDwvZj48L1paX0pvdXJuYWxGdWxsPjxaWl9Kb3VybmFsU3RkQWJi
cmV2PjxmIG5hbWU9IlN5c3RlbSI+TnVjbGVpYyBBY2lkcyBSZXMuPC9mPjwvWlpfSm91cm5hbFN0
ZEFiYnJldj48WlpfV29ya2Zvcm1JRD4xPC9aWl9Xb3JrZm9ybUlEPjwvTURMPjwvQ2l0ZT48L1Jl
Zm1hbj4A
</w:fldData>
        </w:fldChar>
      </w:r>
      <w:r w:rsidR="00BD2D5D">
        <w:instrText xml:space="preserve"> ADDIN REFMGR.CITE </w:instrText>
      </w:r>
      <w:r w:rsidR="00BD2D5D">
        <w:fldChar w:fldCharType="begin">
          <w:fldData xml:space="preserve">PFJlZm1hbj48Q2l0ZT48QXV0aG9yPkRoYWVzZTwvQXV0aG9yPjxZZWFyPjE5ODM8L1llYXI+PFJl
Y051bT4xNDkxPC9SZWNOdW0+PElEVGV4dD5JZGVudGlmaWNhdGlvbiBvZiBzZXF1ZW5jZXMgaW52
b2x2ZWQgaW4gdGhlIHBvbHlhZGVueWxhdGlvbiBvZiBoaWdoZXIgcGxhbnQgbnVjbGVhciB0cmFu
c2NyaXB0cyB1c2luZyBBZ3JvYmFjdGVyaXVtIFQtRE5BIGdlbmVzIGFzIG1vZGVsczwvSURUZXh0
PjxNREwgUmVmX1R5cGU9IkpvdXJuYWwiPjxSZWZfVHlwZT5Kb3VybmFsPC9SZWZfVHlwZT48UmVm
X0lEPjE0OTE8L1JlZl9JRD48VGl0bGVfUHJpbWFyeT5JZGVudGlmaWNhdGlvbiBvZiBzZXF1ZW5j
ZXMgaW52b2x2ZWQgaW4gdGhlIHBvbHlhZGVueWxhdGlvbiBvZiBoaWdoZXIgcGxhbnQgbnVjbGVh
ciB0cmFuc2NyaXB0cyB1c2luZyBBZ3JvYmFjdGVyaXVtIFQtRE5BIGdlbmVzIGFzIG1vZGVsczwv
VGl0bGVfUHJpbWFyeT48QXV0aG9yc19QcmltYXJ5PkRoYWVzZSxQLjwvQXV0aG9yc19QcmltYXJ5
PjxBdXRob3JzX1ByaW1hcnk+RGUgR3JldmUsSC48L0F1dGhvcnNfUHJpbWFyeT48QXV0aG9yc19Q
cmltYXJ5PkdpZWxlbixKLjwvQXV0aG9yc19QcmltYXJ5PjxBdXRob3JzX1ByaW1hcnk+U2V1cmlu
Y2ssTC48L0F1dGhvcnNfUHJpbWFyeT48QXV0aG9yc19QcmltYXJ5PlZhbiBNb250YWd1LE0uPC9B
dXRob3JzX1ByaW1hcnk+PEF1dGhvcnNfUHJpbWFyeT5TY2hlbGwsSi48L0F1dGhvcnNfUHJpbWFy
eT48RGF0ZV9QcmltYXJ5PjE5ODM8L0RhdGVfUHJpbWFyeT48S2V5d29yZHM+QUNJRDwvS2V5d29y
ZHM+PEtleXdvcmRzPkFncm9iYWN0ZXJpdW08L0tleXdvcmRzPjxLZXl3b3Jkcz5BZ3JvYmFjdGVy
aXVtIHR1bWVmYWNpZW5zPC9LZXl3b3Jkcz48S2V5d29yZHM+QW1pbm8gQWNpZCBPeGlkb3JlZHVj
dGFzZXM8L0tleXdvcmRzPjxLZXl3b3Jkcz5BbWlubyBBY2lkIFNlcXVlbmNlPC9LZXl3b3Jkcz48
S2V5d29yZHM+QW5hbG9ncyAmYW1wOyBEZXJpdmF0aXZlczwvS2V5d29yZHM+PEtleXdvcmRzPmFu
YWx5c2lzPC9LZXl3b3Jkcz48S2V5d29yZHM+QXJnaW5pbmU8L0tleXdvcmRzPjxLZXl3b3Jkcz5C
YXNlIFNlcXVlbmNlPC9LZXl3b3Jkcz48S2V5d29yZHM+Q2hyb21vc29tZSBNYXBwaW5nPC9LZXl3
b3Jkcz48S2V5d29yZHM+REVIWURST0dFTkFTRTwvS2V5d29yZHM+PEtleXdvcmRzPkRuYTwvS2V5
d29yZHM+PEtleXdvcmRzPkROQSxCYWN0ZXJpYWw8L0tleXdvcmRzPjxLZXl3b3Jkcz5EbmEsUGxh
bnQ8L0tleXdvcmRzPjxLZXl3b3Jkcz5HRU5FPC9LZXl3b3Jkcz48S2V5d29yZHM+R2VuZXM8L0tl
eXdvcmRzPjxLZXl3b3Jkcz5HZW5lcyxCYWN0ZXJpYWw8L0tleXdvcmRzPjxLZXl3b3Jkcz5nZW5l
dGljczwvS2V5d29yZHM+PEtleXdvcmRzPmh5YnJpZDwvS2V5d29yZHM+PEtleXdvcmRzPklERU5U
SUZJQ0FUSU9OPC9LZXl3b3Jkcz48S2V5d29yZHM+TW9kZWxzLEdlbmV0aWM8L0tleXdvcmRzPjxL
ZXl3b3Jkcz5Nb2xlY3VsYXIgU2VxdWVuY2UgRGF0YTwvS2V5d29yZHM+PEtleXdvcmRzPk1VVEFO
VDwvS2V5d29yZHM+PEtleXdvcmRzPk9YSURPUkVEVUNUQVNFPC9LZXl3b3Jkcz48S2V5d29yZHM+
cGxhbnQ8L0tleXdvcmRzPjxLZXl3b3Jkcz5Qb2x5IEE8L0tleXdvcmRzPjxLZXl3b3Jkcz5SRUdJ
T048L0tleXdvcmRzPjxLZXl3b3Jkcz5STkE8L0tleXdvcmRzPjxLZXl3b3Jkcz5STkEsTWVzc2Vu
Z2VyPC9LZXl3b3Jkcz48S2V5d29yZHM+U0VRVUVOQ0U8L0tleXdvcmRzPjxLZXl3b3Jkcz5TZXF1
ZW5jZSBBbmFseXNpcyxETkE8L0tleXdvcmRzPjxLZXl3b3Jkcz5TRVFVRU5DRVM8L0tleXdvcmRz
PjxLZXl3b3Jkcz5TSVRFPC9LZXl3b3Jkcz48S2V5d29yZHM+U3VwcG9ydCxOb24tVS5TLkdvdiZh
cG9zO3Q8L0tleXdvcmRzPjxLZXl3b3Jkcz5TWU5USEFTRTwvS2V5d29yZHM+PEtleXdvcmRzPlQt
RE5BPC9LZXl3b3Jkcz48S2V5d29yZHM+VG9iYWNjbzwvS2V5d29yZHM+PFJlcHJpbnQ+SW4gRmls
ZTwvUmVwcmludD48U3RhcnRfUGFnZT40MTk8L1N0YXJ0X1BhZ2U+PEVuZF9QYWdlPjQyNjwvRW5k
X1BhZ2U+PFBlcmlvZGljYWw+RU1CTyBKb3VybmFsPC9QZXJpb2RpY2FsPjxWb2x1bWU+MjwvVm9s
dW1lPjxJc3N1ZT4zPC9Jc3N1ZT48QXZhaWxhYmlsaXR5PkRJUiAwMDc8L0F2YWlsYWJpbGl0eT48
QWRkcmVzcz5MYWJvcmF0b3JpdW0gdm9vciBHZW5ldGljYSwgUmlqa3N1bml2ZXJzaXRlaXQgR2Vu
dCwgQmVsZ2l1bTwvQWRkcmVzcz48V2ViX1VSTD5QTToxMTg5NDk1ODwvV2ViX1VSTD48V2ViX1VS
TF9MaW5rMT48dT5maWxlOi8vPC91PlM6XENPXE9HVFJcPHU+RVZBTFxFdmFsIFNlY3Rpb25zXExp
YnJhcnlcUkVGU1wxNDkxRGhhZXNlMTk4My5wZGY8L3U+PC9XZWJfVVJMX0xpbmsxPjxaWl9Kb3Vy
bmFsRnVsbD48ZiBuYW1lPSJTeXN0ZW0iPkVNQk8gSm91cm5hbDwvZj48L1paX0pvdXJuYWxGdWxs
PjxaWl9Kb3VybmFsU3RkQWJicmV2PjxmIG5hbWU9IlN5c3RlbSI+RU1CTyBKLjwvZj48L1paX0pv
dXJuYWxTdGRBYmJyZXY+PFpaX1dvcmtmb3JtSUQ+MTwvWlpfV29ya2Zvcm1JRD48L01ETD48L0Np
dGU+PENpdGU+PEF1dGhvcj5WZWx0ZW48L0F1dGhvcj48WWVhcj4xOTg1PC9ZZWFyPjxSZWNOdW0+
MTQ5NzwvUmVjTnVtPjxJRFRleHQ+U2VsZWN0aW9uLWV4cHJlc3Npb24gcGxhc21pZCB2ZWN0b3Jz
IGZvciB1c2UgaW4gZ2VuZXRpYyB0cmFuc2Zvcm1hdGlvbiBvZiBoaWdoZXIgcGxhbnRzPC9JRFRl
eHQ+PE1ETCBSZWZfVHlwZT0iSm91cm5hbCI+PFJlZl9UeXBlPkpvdXJuYWw8L1JlZl9UeXBlPjxS
ZWZfSUQ+MTQ5NzwvUmVmX0lEPjxUaXRsZV9QcmltYXJ5PlNlbGVjdGlvbi1leHByZXNzaW9uIHBs
YXNtaWQgdmVjdG9ycyBmb3IgdXNlIGluIGdlbmV0aWMgdHJhbnNmb3JtYXRpb24gb2YgaGlnaGVy
IHBsYW50czwvVGl0bGVfUHJpbWFyeT48QXV0aG9yc19QcmltYXJ5PlZlbHRlbixKLjwvQXV0aG9y
c19QcmltYXJ5PjxBdXRob3JzX1ByaW1hcnk+U2NoZWxsLEouPC9BdXRob3JzX1ByaW1hcnk+PERh
dGVfUHJpbWFyeT4xOTg1LzEwLzExPC9EYXRlX1ByaW1hcnk+PEtleXdvcmRzPkFncm9iYWN0ZXJp
dW08L0tleXdvcmRzPjxLZXl3b3Jkcz5BZ3JvYmFjdGVyaXVtIHR1bWVmYWNpZW5zPC9LZXl3b3Jk
cz48S2V5d29yZHM+QUdST0JBQ1RFUklVTS1UVU1FRkFDSUVOUzwvS2V5d29yZHM+PEtleXdvcmRz
PkNFTEw8L0tleXdvcmRzPjxLZXl3b3Jkcz5DZWxsIExpbmU8L0tleXdvcmRzPjxLZXl3b3Jkcz5D
RUxMUzwvS2V5d29yZHM+PEtleXdvcmRzPkNMT05JTkc8L0tleXdvcmRzPjxLZXl3b3Jkcz5DbG9u
aW5nLE1vbGVjdWxhcjwvS2V5d29yZHM+PEtleXdvcmRzPkRuYTwvS2V5d29yZHM+PEtleXdvcmRz
PkVOWllNRTwvS2V5d29yZHM+PEtleXdvcmRzPkZSQUdNRU5UUzwvS2V5d29yZHM+PEtleXdvcmRz
PkdFTkU8L0tleXdvcmRzPjxLZXl3b3Jkcz5HZW5lIEV4cHJlc3Npb24gUmVndWxhdGlvbjwvS2V5
d29yZHM+PEtleXdvcmRzPkdlbmV0aWMgVmVjdG9yczwvS2V5d29yZHM+PEtleXdvcmRzPkdFTkVU
SUMtVFJBTlNGT1JNQVRJT048L0tleXdvcmRzPjxLZXl3b3Jkcz5nZW5ldGljczwvS2V5d29yZHM+
PEtleXdvcmRzPkhJR0hFUi1QTEFOVFM8L0tleXdvcmRzPjxLZXl3b3Jkcz5LYW5hbXljaW48L0tl
eXdvcmRzPjxLZXl3b3Jkcz5LYW5hbXljaW4gUmVzaXN0YW5jZTwvS2V5d29yZHM+PEtleXdvcmRz
Pm1hcmtlcjwvS2V5d29yZHM+PEtleXdvcmRzPk5lb215Y2luPC9LZXl3b3Jkcz48S2V5d29yZHM+
UEhPU1BIT1RSQU5TRkVSQVNFIEdFTkU8L0tleXdvcmRzPjxLZXl3b3Jkcz5wbGFudDwvS2V5d29y
ZHM+PEtleXdvcmRzPnBsYW50IHRyYW5zZm9ybWF0aW9uPC9LZXl3b3Jkcz48S2V5d29yZHM+UExB
TlRTPC9LZXl3b3Jkcz48S2V5d29yZHM+cGxhc21pZDwvS2V5d29yZHM+PEtleXdvcmRzPlBsYXNt
aWRzPC9LZXl3b3Jkcz48S2V5d29yZHM+UG9seSBBPC9LZXl3b3Jkcz48S2V5d29yZHM+UFJPTU9U
RVI8L0tleXdvcmRzPjxLZXl3b3Jkcz5Qcm9tb3RlciBSZWdpb25zIChHZW5ldGljcyk8L0tleXdv
cmRzPjxLZXl3b3Jkcz5SRUdJT048L0tleXdvcmRzPjxLZXl3b3Jkcz5yZXNpc3RhbmNlPC9LZXl3
b3Jkcz48S2V5d29yZHM+U0VMRUNUQUJMRSBNQVJLRVI8L0tleXdvcmRzPjxLZXl3b3Jkcz5TRVFV
RU5DRTwvS2V5d29yZHM+PEtleXdvcmRzPlNJVEU8L0tleXdvcmRzPjxLZXl3b3Jkcz5TdXBwb3J0
LE5vbi1VLlMuR292JmFwb3M7dDwvS2V5d29yZHM+PEtleXdvcmRzPlQtRE5BPC9LZXl3b3Jkcz48
S2V5d29yZHM+VG9iYWNjbzwvS2V5d29yZHM+PEtleXdvcmRzPnRyYW5zZm9ybWF0aW9uPC9LZXl3
b3Jkcz48S2V5d29yZHM+VHJhbnNmb3JtYXRpb24sR2VuZXRpYzwvS2V5d29yZHM+PEtleXdvcmRz
PlRVTUVGQUNJRU5TPC9LZXl3b3Jkcz48S2V5d29yZHM+VkVDVE9SPC9LZXl3b3Jkcz48S2V5d29y
ZHM+VkVDVE9SUzwvS2V5d29yZHM+PFJlcHJpbnQ+SW4gRmlsZTwvUmVwcmludD48U3RhcnRfUGFn
ZT42OTgxPC9TdGFydF9QYWdlPjxFbmRfUGFnZT42OTk4PC9FbmRfUGFnZT48UGVyaW9kaWNhbD5O
dWNsZWljIEFjaWRzIFJlc2VhcmNoPC9QZXJpb2RpY2FsPjxWb2x1bWU+MTM8L1ZvbHVtZT48SXNz
dWU+MTk8L0lzc3VlPjxBdmFpbGFiaWxpdHk+RElSIDAwNzwvQXZhaWxhYmlsaXR5PjxXZWJfVVJM
PlBNOjQwNTkwNTI8L1dlYl9VUkw+PFpaX0pvdXJuYWxGdWxsPjxmIG5hbWU9IlN5c3RlbSI+TnVj
bGVpYyBBY2lkcyBSZXNlYXJjaDwvZj48L1paX0pvdXJuYWxGdWxsPjxaWl9Kb3VybmFsU3RkQWJi
cmV2PjxmIG5hbWU9IlN5c3RlbSI+TnVjbGVpYyBBY2lkcyBSZXMuPC9mPjwvWlpfSm91cm5hbFN0
ZEFiYnJldj48WlpfV29ya2Zvcm1JRD4xPC9aWl9Xb3JrZm9ybUlEPjwvTURMPjwvQ2l0ZT48L1Jl
Zm1hbj4A
</w:fldData>
        </w:fldChar>
      </w:r>
      <w:r w:rsidR="00BD2D5D">
        <w:instrText xml:space="preserve"> ADDIN EN.CITE.DATA </w:instrText>
      </w:r>
      <w:r w:rsidR="00BD2D5D">
        <w:fldChar w:fldCharType="end"/>
      </w:r>
      <w:r w:rsidR="00631A0D">
        <w:fldChar w:fldCharType="separate"/>
      </w:r>
      <w:r w:rsidR="00631A0D">
        <w:rPr>
          <w:noProof/>
        </w:rPr>
        <w:t>(Dhaese et al. 1983; Velten &amp; Schell 1985)</w:t>
      </w:r>
      <w:r w:rsidR="00631A0D">
        <w:fldChar w:fldCharType="end"/>
      </w:r>
      <w:r w:rsidRPr="008C4EFD">
        <w:t xml:space="preserve">. </w:t>
      </w:r>
    </w:p>
    <w:p w:rsidR="00457C67" w:rsidRPr="008C4EFD" w:rsidRDefault="00457C67" w:rsidP="00457C67">
      <w:pPr>
        <w:pStyle w:val="1Para"/>
      </w:pPr>
      <w:r w:rsidRPr="008C4EFD">
        <w:t>In lines RF1, RF2 an</w:t>
      </w:r>
      <w:r w:rsidR="00EC3B4E" w:rsidRPr="008C4EFD">
        <w:t>d MS1, post-translational targe</w:t>
      </w:r>
      <w:r w:rsidRPr="008C4EFD">
        <w:t xml:space="preserve">ting of the </w:t>
      </w:r>
      <w:r w:rsidRPr="008C4EFD">
        <w:rPr>
          <w:i/>
        </w:rPr>
        <w:t>bar</w:t>
      </w:r>
      <w:r w:rsidRPr="008C4EFD">
        <w:t xml:space="preserve"> gene product (PAT)</w:t>
      </w:r>
      <w:r w:rsidR="00EC3B4E" w:rsidRPr="008C4EFD">
        <w:t xml:space="preserve"> </w:t>
      </w:r>
      <w:r w:rsidRPr="008C4EFD">
        <w:t xml:space="preserve">to the chloroplast is accomplished by fusion of the 5’ terminal coding sequence of </w:t>
      </w:r>
      <w:r w:rsidRPr="008C4EFD">
        <w:rPr>
          <w:i/>
        </w:rPr>
        <w:t>bar</w:t>
      </w:r>
      <w:r w:rsidRPr="008C4EFD">
        <w:t xml:space="preserve"> with the chloroplast transit peptide co</w:t>
      </w:r>
      <w:r w:rsidR="0041696C" w:rsidRPr="008C4EFD">
        <w:t>ding sequence of the S1A RubisCO</w:t>
      </w:r>
      <w:r w:rsidRPr="008C4EFD">
        <w:t xml:space="preserve"> gene from </w:t>
      </w:r>
      <w:r w:rsidRPr="008C4EFD">
        <w:rPr>
          <w:i/>
        </w:rPr>
        <w:t>A. thaliana</w:t>
      </w:r>
      <w:r w:rsidRPr="008C4EFD">
        <w:t xml:space="preserve"> </w:t>
      </w:r>
      <w:r w:rsidR="00631A0D">
        <w:fldChar w:fldCharType="begin"/>
      </w:r>
      <w:r w:rsidR="00BD2D5D">
        <w:instrText xml:space="preserve"> ADDIN REFMGR.CITE &lt;Refman&gt;&lt;Cite&gt;&lt;Author&gt;Krebbers&lt;/Author&gt;&lt;Year&gt;1988&lt;/Year&gt;&lt;RecNum&gt;1498&lt;/RecNum&gt;&lt;IDText&gt;Four genes in two diverged subfamilies encode ribulose-1,5-bisphosphate carboxylase small subunit polypeptides of Arabidopsis&lt;/IDText&gt;&lt;MDL Ref_Type="Journal"&gt;&lt;Ref_Type&gt;Journal&lt;/Ref_Type&gt;&lt;Ref_ID&gt;1498&lt;/Ref_ID&gt;&lt;Title_Primary&gt;Four genes in two diverged subfamilies encode ribulose-1,5-bisphosphate carboxylase small subunit polypeptides of &lt;i&gt;Arabidopsis&lt;/i&gt;&lt;/Title_Primary&gt;&lt;Authors_Primary&gt;Krebbers,E.&lt;/Authors_Primary&gt;&lt;Authors_Primary&gt;Seurinck,J.&lt;/Authors_Primary&gt;&lt;Authors_Primary&gt;Herdies,L.&lt;/Authors_Primary&gt;&lt;Authors_Primary&gt;Cashmore,A.R.&lt;/Authors_Primary&gt;&lt;Authors_Primary&gt;Timko,M.P.&lt;/Authors_Primary&gt;&lt;Date_Primary&gt;1988&lt;/Date_Primary&gt;&lt;Keywords&gt;Arabidopsis&lt;/Keywords&gt;&lt;Keywords&gt;PROMOTER&lt;/Keywords&gt;&lt;Keywords&gt;Rubisco&lt;/Keywords&gt;&lt;Keywords&gt;ssu promoter&lt;/Keywords&gt;&lt;Reprint&gt;In File&lt;/Reprint&gt;&lt;Start_Page&gt;745&lt;/Start_Page&gt;&lt;End_Page&gt;759&lt;/End_Page&gt;&lt;Periodical&gt;Plant Molecular Biology&lt;/Periodical&gt;&lt;Volume&gt;11&lt;/Volume&gt;&lt;ZZ_JournalFull&gt;&lt;f name="System"&gt;Plant Molecular Biology&lt;/f&gt;&lt;/ZZ_JournalFull&gt;&lt;ZZ_JournalStdAbbrev&gt;&lt;f name="System"&gt;Plant Mol.Biol.&lt;/f&gt;&lt;/ZZ_JournalStdAbbrev&gt;&lt;ZZ_WorkformID&gt;1&lt;/ZZ_WorkformID&gt;&lt;/MDL&gt;&lt;/Cite&gt;&lt;/Refman&gt;</w:instrText>
      </w:r>
      <w:r w:rsidR="00631A0D">
        <w:fldChar w:fldCharType="separate"/>
      </w:r>
      <w:r w:rsidR="00631A0D">
        <w:rPr>
          <w:noProof/>
        </w:rPr>
        <w:t>(Krebbers et al. 1988)</w:t>
      </w:r>
      <w:r w:rsidR="00631A0D">
        <w:fldChar w:fldCharType="end"/>
      </w:r>
      <w:r w:rsidRPr="008C4EFD">
        <w:t xml:space="preserve">. </w:t>
      </w:r>
    </w:p>
    <w:p w:rsidR="00006404" w:rsidRPr="008C4EFD" w:rsidRDefault="00B36D7F" w:rsidP="00457C67">
      <w:pPr>
        <w:pStyle w:val="1Para"/>
      </w:pPr>
      <w:r w:rsidRPr="008C4EFD">
        <w:t xml:space="preserve">In </w:t>
      </w:r>
      <w:r w:rsidR="00B10355">
        <w:t>lines</w:t>
      </w:r>
      <w:r w:rsidRPr="008C4EFD">
        <w:t xml:space="preserve"> T45 and Topas 19/2, t</w:t>
      </w:r>
      <w:r w:rsidR="00457C67" w:rsidRPr="008C4EFD">
        <w:t xml:space="preserve">he </w:t>
      </w:r>
      <w:r w:rsidR="00457C67" w:rsidRPr="008C4EFD">
        <w:rPr>
          <w:i/>
        </w:rPr>
        <w:t>pat</w:t>
      </w:r>
      <w:r w:rsidR="00457C67" w:rsidRPr="008C4EFD">
        <w:t xml:space="preserve"> gene is controlled by the constitutive 35S promoter and 35S mRNA polyadenylation signals from cauliflower mosaic virus (CaMV</w:t>
      </w:r>
      <w:r w:rsidRPr="008C4EFD">
        <w:t xml:space="preserve">) </w:t>
      </w:r>
      <w:r w:rsidR="00631A0D">
        <w:fldChar w:fldCharType="begin"/>
      </w:r>
      <w:r w:rsidR="00BD2D5D">
        <w:instrText xml:space="preserve"> ADDIN REFMGR.CITE &lt;Refman&gt;&lt;Cite&gt;&lt;Author&gt;Odell&lt;/Author&gt;&lt;Year&gt;1985&lt;/Year&gt;&lt;RecNum&gt;495&lt;/RecNum&gt;&lt;IDText&gt;Identification of DNA sequences required for activity of the cauliflower mosaic virus 35S promoter&lt;/IDText&gt;&lt;MDL Ref_Type="Journal"&gt;&lt;Ref_Type&gt;Journal&lt;/Ref_Type&gt;&lt;Ref_ID&gt;495&lt;/Ref_ID&gt;&lt;Title_Primary&gt;Identification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2/28&lt;/Date_Primary&gt;&lt;Keywords&gt;analysis&lt;/Keywords&gt;&lt;Keywords&gt;Dna&lt;/Keywords&gt;&lt;Keywords&gt;DNA,Viral&lt;/Keywords&gt;&lt;Keywords&gt;English&lt;/Keywords&gt;&lt;Keywords&gt;GENE&lt;/Keywords&gt;&lt;Keywords&gt;Gene Expression Regulation&lt;/Keywords&gt;&lt;Keywords&gt;Genes&lt;/Keywords&gt;&lt;Keywords&gt;genetics&lt;/Keywords&gt;&lt;Keywords&gt;IDENTIFICATION&lt;/Keywords&gt;&lt;Keywords&gt;Mosaic Viruses&lt;/Keywords&gt;&lt;Keywords&gt;plant&lt;/Keywords&gt;&lt;Keywords&gt;PLANTS&lt;/Keywords&gt;&lt;Keywords&gt;Promoter Regions (Genetics)&lt;/Keywords&gt;&lt;Keywords&gt;RNA&lt;/Keywords&gt;&lt;Keywords&gt;SEQUENCES&lt;/Keywords&gt;&lt;Keywords&gt;Species Specificity&lt;/Keywords&gt;&lt;Keywords&gt;SYSTEM&lt;/Keywords&gt;&lt;Keywords&gt;Tobacco&lt;/Keywords&gt;&lt;Keywords&gt;Transcription,Genetic.&lt;/Keywords&gt;&lt;Keywords&gt;cottondb&lt;/Keywords&gt;&lt;Reprint&gt;In File&lt;/Reprint&gt;&lt;Start_Page&gt;810&lt;/Start_Page&gt;&lt;End_Page&gt;812&lt;/End_Page&gt;&lt;Periodical&gt;Nature&lt;/Periodical&gt;&lt;Volume&gt;313&lt;/Volume&gt;&lt;Issue&gt;6005&lt;/Issue&gt;&lt;ISSN_ISBN&gt;0028-0836&lt;/ISSN_ISBN&gt;&lt;Web_URL_Link1&gt;file://S:\CO\OGTR\EVAL\Eval Sections\Library\REFS\Odell_Nature_1985_identification of DNA sequences required for activity of the cauliflower mosaic virus 35S promoter.pdf&lt;/Web_URL_Link1&gt;&lt;ZZ_JournalFull&gt;&lt;f name="System"&gt;Nature&lt;/f&gt;&lt;/ZZ_JournalFull&gt;&lt;ZZ_WorkformID&gt;1&lt;/ZZ_WorkformID&gt;&lt;/MDL&gt;&lt;/Cite&gt;&lt;/Refman&gt;</w:instrText>
      </w:r>
      <w:r w:rsidR="00631A0D">
        <w:fldChar w:fldCharType="separate"/>
      </w:r>
      <w:r w:rsidR="00631A0D">
        <w:rPr>
          <w:noProof/>
        </w:rPr>
        <w:t>(Odell et al. 1985)</w:t>
      </w:r>
      <w:r w:rsidR="00631A0D">
        <w:fldChar w:fldCharType="end"/>
      </w:r>
      <w:r w:rsidR="00457C67" w:rsidRPr="008C4EFD">
        <w:t>.</w:t>
      </w:r>
    </w:p>
    <w:p w:rsidR="00156E12" w:rsidRPr="00886155" w:rsidRDefault="00156E12" w:rsidP="00886155">
      <w:pPr>
        <w:pStyle w:val="Heading5"/>
      </w:pPr>
      <w:r w:rsidRPr="00886155">
        <w:t>Glyphosate tolerance</w:t>
      </w:r>
    </w:p>
    <w:p w:rsidR="00D732B6" w:rsidRPr="0099484D" w:rsidRDefault="00D732B6" w:rsidP="00D732B6">
      <w:pPr>
        <w:pStyle w:val="1Para"/>
        <w:tabs>
          <w:tab w:val="clear" w:pos="360"/>
          <w:tab w:val="num" w:pos="567"/>
        </w:tabs>
      </w:pPr>
      <w:r w:rsidRPr="0099484D">
        <w:t>Glyphosate</w:t>
      </w:r>
      <w:r w:rsidR="006B4883" w:rsidRPr="0099484D">
        <w:t xml:space="preserve"> (N-phosphonomethyl glycine)</w:t>
      </w:r>
      <w:r w:rsidRPr="0099484D">
        <w:t xml:space="preserve"> is the active ingredient in a number of broad-spectrum systemic herbicides that have been approved for use in</w:t>
      </w:r>
      <w:r w:rsidR="008C4EFD">
        <w:t xml:space="preserve"> Australia</w:t>
      </w:r>
      <w:r w:rsidR="00731B7E" w:rsidRPr="0099484D">
        <w:t xml:space="preserve">. </w:t>
      </w:r>
      <w:r w:rsidRPr="0099484D">
        <w:t>The herbicidal activity of glyphosate is derived from its ability to inhibit the function of 5</w:t>
      </w:r>
      <w:r w:rsidR="005A57EC">
        <w:noBreakHyphen/>
      </w:r>
      <w:r w:rsidRPr="0099484D">
        <w:t xml:space="preserve">enolpyruvylshikimate-3-phosphate synthase (EPSPS), a key enzyme involved in the shikimate biosynthetic pathway present in all plants, bacteria and fungi. Glyphosate competes with </w:t>
      </w:r>
      <w:r w:rsidR="00A02B80" w:rsidRPr="0099484D">
        <w:rPr>
          <w:bCs/>
        </w:rPr>
        <w:t>phosphoenolpyruvate</w:t>
      </w:r>
      <w:r w:rsidRPr="0099484D">
        <w:t xml:space="preserve"> for binding to the complex formed between EPSPS and shikimate 3</w:t>
      </w:r>
      <w:r w:rsidR="005A57EC">
        <w:noBreakHyphen/>
      </w:r>
      <w:r w:rsidRPr="0099484D">
        <w:t xml:space="preserve">phosphate. Upon glyphosate binding, the EPSPS:shikimate 3-phosphate complex is </w:t>
      </w:r>
      <w:r w:rsidR="005A57EC">
        <w:t>highly</w:t>
      </w:r>
      <w:r w:rsidRPr="0099484D">
        <w:t xml:space="preserve"> stable and has a slow reversal rate, effectively terminating the shikimate pathway prematurely and preventing biosynthesis of essential aromatic compounds, including the amino acids phenylalanine, tyrosine and tryptophan, and eventually leading to cell death </w:t>
      </w:r>
      <w:r w:rsidR="00483A8B" w:rsidRPr="0099484D">
        <w:fldChar w:fldCharType="begin">
          <w:fldData xml:space="preserve">PFJlZm1hbj48Q2l0ZT48QXV0aG9yPkRpbGw8L0F1dGhvcj48WWVhcj4yMDA1PC9ZZWFyPjxSZWNO
dW0+ODEzMTwvUmVjTnVtPjxJRFRleHQ+R2x5cGhvc2F0ZS1yZXNpc3RhbnQgY3JvcHM6IGhpc3Rv
cnksIHN0YXR1cyBhbmQgZnV0dXJlPC9JRFRleHQ+PE1ETCBSZWZfVHlwZT0iSm91cm5hbCI+PFJl
Zl9UeXBlPkpvdXJuYWw8L1JlZl9UeXBlPjxSZWZfSUQ+ODEzMTwvUmVmX0lEPjxUaXRsZV9Qcmlt
YXJ5PkdseXBob3NhdGUtcmVzaXN0YW50IGNyb3BzOiBoaXN0b3J5LCBzdGF0dXMgYW5kIGZ1dHVy
ZTwvVGl0bGVfUHJpbWFyeT48QXV0aG9yc19QcmltYXJ5PkRpbGwsRy5NLjwvQXV0aG9yc19Qcmlt
YXJ5PjxEYXRlX1ByaW1hcnk+MjAwNS8zPC9EYXRlX1ByaW1hcnk+PEtleXdvcmRzPmFncmljdWx0
dXJlPC9LZXl3b3Jkcz48S2V5d29yZHM+QW5hbG9ncyAmYW1wOyBEZXJpdmF0aXZlczwvS2V5d29y
ZHM+PEtleXdvcmRzPmFzPC9LZXl3b3Jkcz48S2V5d29yZHM+Y2Fub2xhPC9LZXl3b3Jkcz48S2V5
d29yZHM+Y2hlbWlzdHJ5PC9LZXl3b3Jkcz48S2V5d29yZHM+Q290dG9uPC9LZXl3b3Jkcz48S2V5
d29yZHM+Q1JPUDwvS2V5d29yZHM+PEtleXdvcmRzPmNyb3BzPC9LZXl3b3Jkcz48S2V5d29yZHM+
Q3JvcHMsQWdyaWN1bHR1cmFsPC9LZXl3b3Jkcz48S2V5d29yZHM+ZGV2ZWxvcG1lbnQ8L0tleXdv
cmRzPjxLZXl3b3Jkcz5EcnVnIEVmZmVjdHM8L0tleXdvcmRzPjxLZXl3b3Jkcz5EcnVnIFJlc2lz
dGFuY2U8L0tleXdvcmRzPjxLZXl3b3Jkcz5lY29ub21pY3M8L0tleXdvcmRzPjxLZXl3b3Jkcz5F
bnZpcm9ubWVudGFsIE1vbml0b3Jpbmc8L0tleXdvcmRzPjxLZXl3b3Jkcz5nZW5ldGljczwvS2V5
d29yZHM+PEtleXdvcmRzPkdseWNpbmU8L0tleXdvcmRzPjxLZXl3b3Jkcz5nbHlwaG9zYXRlPC9L
ZXl3b3Jkcz48S2V5d29yZHM+Z3Jvd2VyczwvS2V5d29yZHM+PEtleXdvcmRzPmhlcmJpY2lkZTwv
S2V5d29yZHM+PEtleXdvcmRzPkhlcmJpY2lkZXM8L0tleXdvcmRzPjxLZXl3b3Jkcz5ISVNUT1JZ
PC9LZXl3b3Jkcz48S2V5d29yZHM+SGlzdG9yeSwyMHRoIENlbnR1cnk8L0tleXdvcmRzPjxLZXl3
b3Jkcz5JTVBBQ1Q8L0tleXdvcmRzPjxLZXl3b3Jkcz5tYWl6ZTwvS2V5d29yZHM+PEtleXdvcmRz
Pm1hbmFnZW1lbnQ8L0tleXdvcmRzPjxLZXl3b3Jkcz5tZXRob2Q8L0tleXdvcmRzPjxLZXl3b3Jk
cz5tZXRob2RzPC9LZXl3b3Jkcz48S2V5d29yZHM+TW9uc2FudG88L0tleXdvcmRzPjxLZXl3b3Jk
cz5vZjwvS2V5d29yZHM+PEtleXdvcmRzPlBoYXJtYWNvbG9neTwvS2V5d29yZHM+PEtleXdvcmRz
PlBsYW50cyxHZW5ldGljYWxseSBNb2RpZmllZDwvS2V5d29yZHM+PEtleXdvcmRzPnByb2R1Y3Rp
b248L0tleXdvcmRzPjxLZXl3b3Jkcz5QUk9EVUNUUzwvS2V5d29yZHM+PEtleXdvcmRzPlJhdGVz
PC9LZXl3b3Jkcz48S2V5d29yZHM+cmV2aWV3PC9LZXl3b3Jkcz48S2V5d29yZHM+U0VMRUNUSU9O
PC9LZXl3b3Jkcz48S2V5d29yZHM+c295YmVhbjwvS2V5d29yZHM+PEtleXdvcmRzPlNveWJlYW5z
PC9LZXl3b3Jkcz48S2V5d29yZHM+VGltZTwvS2V5d29yZHM+PEtleXdvcmRzPnRyYW5zZm9ybWF0
aW9uPC9LZXl3b3Jkcz48S2V5d29yZHM+dHJlbmRzPC9LZXl3b3Jkcz48S2V5d29yZHM+d2VlZDwv
S2V5d29yZHM+PFJlcHJpbnQ+SW4gRmlsZTwvUmVwcmludD48U3RhcnRfUGFnZT4yMTk8L1N0YXJ0
X1BhZ2U+PEVuZF9QYWdlPjIyNDwvRW5kX1BhZ2U+PFBlcmlvZGljYWw+UGVzdCBNYW5hZ2VtZW50
IFNjaWVuY2U8L1BlcmlvZGljYWw+PFZvbHVtZT42MTwvVm9sdW1lPjxJc3N1ZT4zPC9Jc3N1ZT48
QWRkcmVzcz5Nb25zYW50bywgODAwIE4gTGluZGJlcmdoIEJsdmQsIFN0IExvdWlzLCBNTyA2MzE2
NywgVVNBLiBnZXJhbGQubS5kaWxsLmpyQG1vbnNhbnRvLmNvbTwvQWRkcmVzcz48V2ViX1VSTD5Q
TToxNTY2MjcyMDwvV2ViX1VSTD48V2ViX1VSTF9MaW5rMT5maWxlOi8vUzpcQ09cT0dUUlxFVkFM
XEV2YWwgU2VjdGlvbnNcTGlicmFyeVxSRUZTXEhlcmJpY2lkZSB0b2xlcmFuY2VcRGlsbCAyMDA1
IC0gZ2x5cGhvc2F0ZSB0b2xlcmFudCBjcm9wcy5wZGY8L1dlYl9VUkxfTGluazE+PFpaX0pvdXJu
YWxGdWxsPjxmIG5hbWU9IlN5c3RlbSI+UGVzdCBNYW5hZ2VtZW50IFNjaWVuY2U8L2Y+PC9aWl9K
b3VybmFsRnVsbD48WlpfV29ya2Zvcm1JRD4xPC9aWl9Xb3JrZm9ybUlEPjwvTURMPjwvQ2l0ZT48
L1JlZm1hbj4A
</w:fldData>
        </w:fldChar>
      </w:r>
      <w:r w:rsidR="00BD2D5D">
        <w:instrText xml:space="preserve"> ADDIN REFMGR.CITE </w:instrText>
      </w:r>
      <w:r w:rsidR="00BD2D5D">
        <w:fldChar w:fldCharType="begin">
          <w:fldData xml:space="preserve">PFJlZm1hbj48Q2l0ZT48QXV0aG9yPkRpbGw8L0F1dGhvcj48WWVhcj4yMDA1PC9ZZWFyPjxSZWNO
dW0+ODEzMTwvUmVjTnVtPjxJRFRleHQ+R2x5cGhvc2F0ZS1yZXNpc3RhbnQgY3JvcHM6IGhpc3Rv
cnksIHN0YXR1cyBhbmQgZnV0dXJlPC9JRFRleHQ+PE1ETCBSZWZfVHlwZT0iSm91cm5hbCI+PFJl
Zl9UeXBlPkpvdXJuYWw8L1JlZl9UeXBlPjxSZWZfSUQ+ODEzMTwvUmVmX0lEPjxUaXRsZV9Qcmlt
YXJ5PkdseXBob3NhdGUtcmVzaXN0YW50IGNyb3BzOiBoaXN0b3J5LCBzdGF0dXMgYW5kIGZ1dHVy
ZTwvVGl0bGVfUHJpbWFyeT48QXV0aG9yc19QcmltYXJ5PkRpbGwsRy5NLjwvQXV0aG9yc19Qcmlt
YXJ5PjxEYXRlX1ByaW1hcnk+MjAwNS8zPC9EYXRlX1ByaW1hcnk+PEtleXdvcmRzPmFncmljdWx0
dXJlPC9LZXl3b3Jkcz48S2V5d29yZHM+QW5hbG9ncyAmYW1wOyBEZXJpdmF0aXZlczwvS2V5d29y
ZHM+PEtleXdvcmRzPmFzPC9LZXl3b3Jkcz48S2V5d29yZHM+Y2Fub2xhPC9LZXl3b3Jkcz48S2V5
d29yZHM+Y2hlbWlzdHJ5PC9LZXl3b3Jkcz48S2V5d29yZHM+Q290dG9uPC9LZXl3b3Jkcz48S2V5
d29yZHM+Q1JPUDwvS2V5d29yZHM+PEtleXdvcmRzPmNyb3BzPC9LZXl3b3Jkcz48S2V5d29yZHM+
Q3JvcHMsQWdyaWN1bHR1cmFsPC9LZXl3b3Jkcz48S2V5d29yZHM+ZGV2ZWxvcG1lbnQ8L0tleXdv
cmRzPjxLZXl3b3Jkcz5EcnVnIEVmZmVjdHM8L0tleXdvcmRzPjxLZXl3b3Jkcz5EcnVnIFJlc2lz
dGFuY2U8L0tleXdvcmRzPjxLZXl3b3Jkcz5lY29ub21pY3M8L0tleXdvcmRzPjxLZXl3b3Jkcz5F
bnZpcm9ubWVudGFsIE1vbml0b3Jpbmc8L0tleXdvcmRzPjxLZXl3b3Jkcz5nZW5ldGljczwvS2V5
d29yZHM+PEtleXdvcmRzPkdseWNpbmU8L0tleXdvcmRzPjxLZXl3b3Jkcz5nbHlwaG9zYXRlPC9L
ZXl3b3Jkcz48S2V5d29yZHM+Z3Jvd2VyczwvS2V5d29yZHM+PEtleXdvcmRzPmhlcmJpY2lkZTwv
S2V5d29yZHM+PEtleXdvcmRzPkhlcmJpY2lkZXM8L0tleXdvcmRzPjxLZXl3b3Jkcz5ISVNUT1JZ
PC9LZXl3b3Jkcz48S2V5d29yZHM+SGlzdG9yeSwyMHRoIENlbnR1cnk8L0tleXdvcmRzPjxLZXl3
b3Jkcz5JTVBBQ1Q8L0tleXdvcmRzPjxLZXl3b3Jkcz5tYWl6ZTwvS2V5d29yZHM+PEtleXdvcmRz
Pm1hbmFnZW1lbnQ8L0tleXdvcmRzPjxLZXl3b3Jkcz5tZXRob2Q8L0tleXdvcmRzPjxLZXl3b3Jk
cz5tZXRob2RzPC9LZXl3b3Jkcz48S2V5d29yZHM+TW9uc2FudG88L0tleXdvcmRzPjxLZXl3b3Jk
cz5vZjwvS2V5d29yZHM+PEtleXdvcmRzPlBoYXJtYWNvbG9neTwvS2V5d29yZHM+PEtleXdvcmRz
PlBsYW50cyxHZW5ldGljYWxseSBNb2RpZmllZDwvS2V5d29yZHM+PEtleXdvcmRzPnByb2R1Y3Rp
b248L0tleXdvcmRzPjxLZXl3b3Jkcz5QUk9EVUNUUzwvS2V5d29yZHM+PEtleXdvcmRzPlJhdGVz
PC9LZXl3b3Jkcz48S2V5d29yZHM+cmV2aWV3PC9LZXl3b3Jkcz48S2V5d29yZHM+U0VMRUNUSU9O
PC9LZXl3b3Jkcz48S2V5d29yZHM+c295YmVhbjwvS2V5d29yZHM+PEtleXdvcmRzPlNveWJlYW5z
PC9LZXl3b3Jkcz48S2V5d29yZHM+VGltZTwvS2V5d29yZHM+PEtleXdvcmRzPnRyYW5zZm9ybWF0
aW9uPC9LZXl3b3Jkcz48S2V5d29yZHM+dHJlbmRzPC9LZXl3b3Jkcz48S2V5d29yZHM+d2VlZDwv
S2V5d29yZHM+PFJlcHJpbnQ+SW4gRmlsZTwvUmVwcmludD48U3RhcnRfUGFnZT4yMTk8L1N0YXJ0
X1BhZ2U+PEVuZF9QYWdlPjIyNDwvRW5kX1BhZ2U+PFBlcmlvZGljYWw+UGVzdCBNYW5hZ2VtZW50
IFNjaWVuY2U8L1BlcmlvZGljYWw+PFZvbHVtZT42MTwvVm9sdW1lPjxJc3N1ZT4zPC9Jc3N1ZT48
QWRkcmVzcz5Nb25zYW50bywgODAwIE4gTGluZGJlcmdoIEJsdmQsIFN0IExvdWlzLCBNTyA2MzE2
NywgVVNBLiBnZXJhbGQubS5kaWxsLmpyQG1vbnNhbnRvLmNvbTwvQWRkcmVzcz48V2ViX1VSTD5Q
TToxNTY2MjcyMDwvV2ViX1VSTD48V2ViX1VSTF9MaW5rMT5maWxlOi8vUzpcQ09cT0dUUlxFVkFM
XEV2YWwgU2VjdGlvbnNcTGlicmFyeVxSRUZTXEhlcmJpY2lkZSB0b2xlcmFuY2VcRGlsbCAyMDA1
IC0gZ2x5cGhvc2F0ZSB0b2xlcmFudCBjcm9wcy5wZGY8L1dlYl9VUkxfTGluazE+PFpaX0pvdXJu
YWxGdWxsPjxmIG5hbWU9IlN5c3RlbSI+UGVzdCBNYW5hZ2VtZW50IFNjaWVuY2U8L2Y+PC9aWl9K
b3VybmFsRnVsbD48WlpfV29ya2Zvcm1JRD4xPC9aWl9Xb3JrZm9ybUlEPjwvTURMPjwvQ2l0ZT48
L1JlZm1hbj4A
</w:fldData>
        </w:fldChar>
      </w:r>
      <w:r w:rsidR="00BD2D5D">
        <w:instrText xml:space="preserve"> ADDIN EN.CITE.DATA </w:instrText>
      </w:r>
      <w:r w:rsidR="00BD2D5D">
        <w:fldChar w:fldCharType="end"/>
      </w:r>
      <w:r w:rsidR="00483A8B" w:rsidRPr="0099484D">
        <w:fldChar w:fldCharType="separate"/>
      </w:r>
      <w:r w:rsidR="00483A8B" w:rsidRPr="0099484D">
        <w:rPr>
          <w:noProof/>
        </w:rPr>
        <w:t>(Dill 2005)</w:t>
      </w:r>
      <w:r w:rsidR="00483A8B" w:rsidRPr="0099484D">
        <w:fldChar w:fldCharType="end"/>
      </w:r>
      <w:r w:rsidRPr="0099484D">
        <w:t>.</w:t>
      </w:r>
    </w:p>
    <w:p w:rsidR="006B4883" w:rsidRPr="00952D15" w:rsidRDefault="006B4883" w:rsidP="00D732B6">
      <w:pPr>
        <w:pStyle w:val="1Para"/>
      </w:pPr>
      <w:r w:rsidRPr="00952D15">
        <w:t xml:space="preserve">The CP4 EPSPS protein encoded by the </w:t>
      </w:r>
      <w:r w:rsidRPr="00952D15">
        <w:rPr>
          <w:i/>
        </w:rPr>
        <w:t>cp4 epsps</w:t>
      </w:r>
      <w:r w:rsidRPr="00952D15">
        <w:t xml:space="preserve"> gene from </w:t>
      </w:r>
      <w:r w:rsidRPr="00952D15">
        <w:rPr>
          <w:i/>
        </w:rPr>
        <w:t>Agrobacterium</w:t>
      </w:r>
      <w:r w:rsidR="00796C06" w:rsidRPr="00952D15">
        <w:t xml:space="preserve"> sp. is largely</w:t>
      </w:r>
      <w:r w:rsidRPr="00952D15">
        <w:t xml:space="preserve"> insensitive to the effects of glyphosate </w:t>
      </w:r>
      <w:r w:rsidR="00483A8B" w:rsidRPr="00952D15">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YWluIENQNCBbVW5wdWJsaXNoZWRdPC9JRFRleHQ+PE1ETCBSZWZfVHlwZT0iUmVwb3J0Ij48UmVm
X1R5cGU+UmVwb3J0PC9SZWZfVHlwZT48UmVmX0lEPjExNzwvUmVmX0lEPjxUaXRsZV9QcmltYXJ5
PlB1cmlmaWNhdGlvbiwgY2xvbmluZyBhbmQgY2hhcmFjdGVyaXNhdGlvbiBvZiBhIGhpZ2hseSBn
bHlwaG9zYXRlLXRvbGVyYW50IDUtZW5vbHB5cnV2eWxzaGlraW1hdGUtMy1waG9zcGhhdGUgc3lu
dGhhc2UgZnJvbSA8aT5BZ3JvYmFjdGVyaXVtPC9pPiBzcC5zdHJhaW4gQ1A0IFtVbnB1Ymxpc2hl
ZF08L1RpdGxlX1ByaW1hcnk+PEF1dGhvcnNfUHJpbWFyeT5QYWRnZXR0ZSxTLlIuPC9BdXRob3Jz
X1ByaW1hcnk+PEF1dGhvcnNfUHJpbWFyeT5CYXJyeSxHLkYuPC9BdXRob3JzX1ByaW1hcnk+PEF1
dGhvcnNfUHJpbWFyeT5SZSxELkIuPC9BdXRob3JzX1ByaW1hcnk+PEF1dGhvcnNfUHJpbWFyeT5F
aWNoaG9sdHosRC5BLjwvQXV0aG9yc19QcmltYXJ5PjxBdXRob3JzX1ByaW1hcnk+V2VsZG9uLE0u
PC9BdXRob3JzX1ByaW1hcnk+PEF1dGhvcnNfUHJpbWFyeT5Lb2xhY3osSy48L0F1dGhvcnNfUHJp
bWFyeT48QXV0aG9yc19QcmltYXJ5Pktpc2hvcmUsRy5NLjwvQXV0aG9yc19QcmltYXJ5PjxEYXRl
X1ByaW1hcnk+MTk5My85LzEwPC9EYXRlX1ByaW1hcnk+PEtleXdvcmRzPkFncm9iYWN0ZXJpdW08
L0tleXdvcmRzPjxLZXl3b3Jkcz5FUFNQUzwvS2V5d29yZHM+PEtleXdvcmRzPmdseXBob3NhdGU8
L0tleXdvcmRzPjxLZXl3b3Jkcz5nbHlwaG9zYXRlLXRvbGVyYW50PC9LZXl3b3Jkcz48S2V5d29y
ZHM+Y290dG9uZGI8L0tleXdvcmRzPjxLZXl3b3Jkcz5QVVJJRklDQVRJT048L0tleXdvcmRzPjxL
ZXl3b3Jkcz5DTE9OSU5HPC9LZXl3b3Jkcz48S2V5d29yZHM+U1lOVEhBU0U8L0tleXdvcmRzPjxL
ZXl3b3Jkcz5FTlpZTUU8L0tleXdvcmRzPjxLZXl3b3Jkcz5zaGlraW1hdGUgcGF0aHdheTwvS2V5
d29yZHM+PEtleXdvcmRzPlBBVEhXQVk8L0tleXdvcmRzPjxLZXl3b3Jkcz5BQ0lEPC9LZXl3b3Jk
cz48S2V5d29yZHM+Ymlvc3ludGhlc2lzPC9LZXl3b3Jkcz48S2V5d29yZHM+UExBTlRTPC9LZXl3
b3Jkcz48S2V5d29yZHM+cGxhbnQ8L0tleXdvcmRzPjxLZXl3b3Jkcz5NSUNST09SR0FOSVNNUzwv
S2V5d29yZHM+PEtleXdvcmRzPmJpb2xvZ2ljYWw8L0tleXdvcmRzPjxLZXl3b3Jkcz5Sb3VuZHVw
PC9LZXl3b3Jkcz48S2V5d29yZHM+aGVyYmljaWRlPC9LZXl3b3Jkcz48S2V5d29yZHM+RVhQUkVT
U0lPTjwvS2V5d29yZHM+PEtleXdvcmRzPk1FQ0hBTklTTTwvS2V5d29yZHM+PEtleXdvcmRzPkNS
T1A8L0tleXdvcmRzPjxLZXl3b3Jkcz5TVFJBSU48L0tleXdvcmRzPjxLZXl3b3Jkcz5DUDQgRVBT
UFM8L0tleXdvcmRzPjxLZXl3b3Jkcz5hbmFseXNpczwvS2V5d29yZHM+PEtleXdvcmRzPlRPTEVS
QU5DRTwvS2V5d29yZHM+PEtleXdvcmRzPldpbGQtdHlwZTwvS2V5d29yZHM+PEtleXdvcmRzPlNJ
VEU8L0tleXdvcmRzPjxLZXl3b3Jkcz5SRVNJRFVFUzwvS2V5d29yZHM+PEtleXdvcmRzPlN1cHBv
cnQ8L0tleXdvcmRzPjxLZXl3b3Jkcz5HRU5FPC9LZXl3b3Jkcz48S2V5d29yZHM+Y3JvcHM8L0tl
eXdvcmRzPjxLZXl3b3Jkcz5Nb25zYW50bzwvS2V5d29yZHM+PFJlcHJpbnQ+T24gUmVxdWVzdCAw
NS8yOS8xNTwvUmVwcmludD48U3RhcnRfUGFnZT4xPC9TdGFydF9QYWdlPjxFbmRfUGFnZT42Njwv
RW5kX1BhZ2U+PFZvbHVtZT5NU0w6MTI3Mzg8L1ZvbHVtZT48UHVibGlzaGVyPk1vbnNhbnRvIENv
bXBhbnksIFNhaW50IExvdWlzLCBNaXNzb3VyaSwgVVNBPC9QdWJsaXNoZXI+PFpaX1dvcmtmb3Jt
SUQ+MjQ8L1paX1dvcmtmb3JtSUQ+PC9NREw+PC9DaXRlPjwvUmVmbWFuPgB=
</w:fldData>
        </w:fldChar>
      </w:r>
      <w:r w:rsidR="00BD2D5D">
        <w:instrText xml:space="preserve"> ADDIN REFMGR.CITE </w:instrText>
      </w:r>
      <w:r w:rsidR="00BD2D5D">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YWluIENQNCBbVW5wdWJsaXNoZWRdPC9JRFRleHQ+PE1ETCBSZWZfVHlwZT0iUmVwb3J0Ij48UmVm
X1R5cGU+UmVwb3J0PC9SZWZfVHlwZT48UmVmX0lEPjExNzwvUmVmX0lEPjxUaXRsZV9QcmltYXJ5
PlB1cmlmaWNhdGlvbiwgY2xvbmluZyBhbmQgY2hhcmFjdGVyaXNhdGlvbiBvZiBhIGhpZ2hseSBn
bHlwaG9zYXRlLXRvbGVyYW50IDUtZW5vbHB5cnV2eWxzaGlraW1hdGUtMy1waG9zcGhhdGUgc3lu
dGhhc2UgZnJvbSA8aT5BZ3JvYmFjdGVyaXVtPC9pPiBzcC5zdHJhaW4gQ1A0IFtVbnB1Ymxpc2hl
ZF08L1RpdGxlX1ByaW1hcnk+PEF1dGhvcnNfUHJpbWFyeT5QYWRnZXR0ZSxTLlIuPC9BdXRob3Jz
X1ByaW1hcnk+PEF1dGhvcnNfUHJpbWFyeT5CYXJyeSxHLkYuPC9BdXRob3JzX1ByaW1hcnk+PEF1
dGhvcnNfUHJpbWFyeT5SZSxELkIuPC9BdXRob3JzX1ByaW1hcnk+PEF1dGhvcnNfUHJpbWFyeT5F
aWNoaG9sdHosRC5BLjwvQXV0aG9yc19QcmltYXJ5PjxBdXRob3JzX1ByaW1hcnk+V2VsZG9uLE0u
PC9BdXRob3JzX1ByaW1hcnk+PEF1dGhvcnNfUHJpbWFyeT5Lb2xhY3osSy48L0F1dGhvcnNfUHJp
bWFyeT48QXV0aG9yc19QcmltYXJ5Pktpc2hvcmUsRy5NLjwvQXV0aG9yc19QcmltYXJ5PjxEYXRl
X1ByaW1hcnk+MTk5My85LzEwPC9EYXRlX1ByaW1hcnk+PEtleXdvcmRzPkFncm9iYWN0ZXJpdW08
L0tleXdvcmRzPjxLZXl3b3Jkcz5FUFNQUzwvS2V5d29yZHM+PEtleXdvcmRzPmdseXBob3NhdGU8
L0tleXdvcmRzPjxLZXl3b3Jkcz5nbHlwaG9zYXRlLXRvbGVyYW50PC9LZXl3b3Jkcz48S2V5d29y
ZHM+Y290dG9uZGI8L0tleXdvcmRzPjxLZXl3b3Jkcz5QVVJJRklDQVRJT048L0tleXdvcmRzPjxL
ZXl3b3Jkcz5DTE9OSU5HPC9LZXl3b3Jkcz48S2V5d29yZHM+U1lOVEhBU0U8L0tleXdvcmRzPjxL
ZXl3b3Jkcz5FTlpZTUU8L0tleXdvcmRzPjxLZXl3b3Jkcz5zaGlraW1hdGUgcGF0aHdheTwvS2V5
d29yZHM+PEtleXdvcmRzPlBBVEhXQVk8L0tleXdvcmRzPjxLZXl3b3Jkcz5BQ0lEPC9LZXl3b3Jk
cz48S2V5d29yZHM+Ymlvc3ludGhlc2lzPC9LZXl3b3Jkcz48S2V5d29yZHM+UExBTlRTPC9LZXl3
b3Jkcz48S2V5d29yZHM+cGxhbnQ8L0tleXdvcmRzPjxLZXl3b3Jkcz5NSUNST09SR0FOSVNNUzwv
S2V5d29yZHM+PEtleXdvcmRzPmJpb2xvZ2ljYWw8L0tleXdvcmRzPjxLZXl3b3Jkcz5Sb3VuZHVw
PC9LZXl3b3Jkcz48S2V5d29yZHM+aGVyYmljaWRlPC9LZXl3b3Jkcz48S2V5d29yZHM+RVhQUkVT
U0lPTjwvS2V5d29yZHM+PEtleXdvcmRzPk1FQ0hBTklTTTwvS2V5d29yZHM+PEtleXdvcmRzPkNS
T1A8L0tleXdvcmRzPjxLZXl3b3Jkcz5TVFJBSU48L0tleXdvcmRzPjxLZXl3b3Jkcz5DUDQgRVBT
UFM8L0tleXdvcmRzPjxLZXl3b3Jkcz5hbmFseXNpczwvS2V5d29yZHM+PEtleXdvcmRzPlRPTEVS
QU5DRTwvS2V5d29yZHM+PEtleXdvcmRzPldpbGQtdHlwZTwvS2V5d29yZHM+PEtleXdvcmRzPlNJ
VEU8L0tleXdvcmRzPjxLZXl3b3Jkcz5SRVNJRFVFUzwvS2V5d29yZHM+PEtleXdvcmRzPlN1cHBv
cnQ8L0tleXdvcmRzPjxLZXl3b3Jkcz5HRU5FPC9LZXl3b3Jkcz48S2V5d29yZHM+Y3JvcHM8L0tl
eXdvcmRzPjxLZXl3b3Jkcz5Nb25zYW50bzwvS2V5d29yZHM+PFJlcHJpbnQ+T24gUmVxdWVzdCAw
NS8yOS8xNTwvUmVwcmludD48U3RhcnRfUGFnZT4xPC9TdGFydF9QYWdlPjxFbmRfUGFnZT42Njwv
RW5kX1BhZ2U+PFZvbHVtZT5NU0w6MTI3Mzg8L1ZvbHVtZT48UHVibGlzaGVyPk1vbnNhbnRvIENv
bXBhbnksIFNhaW50IExvdWlzLCBNaXNzb3VyaSwgVVNBPC9QdWJsaXNoZXI+PFpaX1dvcmtmb3Jt
SUQ+MjQ8L1paX1dvcmtmb3JtSUQ+PC9NREw+PC9DaXRlPjwvUmVmbWFuPgB=
</w:fldData>
        </w:fldChar>
      </w:r>
      <w:r w:rsidR="00BD2D5D">
        <w:instrText xml:space="preserve"> ADDIN EN.CITE.DATA </w:instrText>
      </w:r>
      <w:r w:rsidR="00BD2D5D">
        <w:fldChar w:fldCharType="end"/>
      </w:r>
      <w:r w:rsidR="00483A8B" w:rsidRPr="00952D15">
        <w:fldChar w:fldCharType="separate"/>
      </w:r>
      <w:r w:rsidR="00483A8B" w:rsidRPr="00952D15">
        <w:rPr>
          <w:noProof/>
        </w:rPr>
        <w:t>(Padgette et al. 1993)</w:t>
      </w:r>
      <w:r w:rsidR="00483A8B" w:rsidRPr="00952D15">
        <w:fldChar w:fldCharType="end"/>
      </w:r>
      <w:r w:rsidRPr="00952D15">
        <w:t xml:space="preserve">, as are a number of other microbial EPSPS enzymes </w:t>
      </w:r>
      <w:r w:rsidR="00483A8B" w:rsidRPr="00952D15">
        <w:fldChar w:fldCharType="begin">
          <w:fldData xml:space="preserve">PFJlZm1hbj48Q2l0ZT48QXV0aG9yPlNjaHVsejwvQXV0aG9yPjxZZWFyPjE5ODU8L1llYXI+PFJl
Y051bT41MTY8L1JlY051bT48SURUZXh0PkRpZmZlcmVudGlhbCBzZW5zaXRpdml0eSBvZiBiYWN0
ZXJpYWwgNS1lbm9scHlydXZ5bC1zaGlraW1hdGUtMy1waG9zcGhhdGUgc3ludGhhc2VzIHRvIHRo
ZSBoZXJiaWNpZGUgZ2x5cGhvc2F0ZTwvSURUZXh0PjxNREwgUmVmX1R5cGU9IkpvdXJuYWwiPjxS
ZWZfVHlwZT5Kb3VybmFsPC9SZWZfVHlwZT48UmVmX0lEPjUxNjwvUmVmX0lEPjxUaXRsZV9Qcmlt
YXJ5PkRpZmZlcmVudGlhbCBzZW5zaXRpdml0eSBvZiBiYWN0ZXJpYWwgNS1lbm9scHlydXZ5bC1z
aGlraW1hdGUtMy1waG9zcGhhdGUgc3ludGhhc2VzIHRvIHRoZSBoZXJiaWNpZGUgZ2x5cGhvc2F0
ZTwvVGl0bGVfUHJpbWFyeT48QXV0aG9yc19QcmltYXJ5PlNjaHVseixBLjwvQXV0aG9yc19Qcmlt
YXJ5PjxBdXRob3JzX1ByaW1hcnk+S3J1cGVyLEEuPC9BdXRob3JzX1ByaW1hcnk+PEF1dGhvcnNf
UHJpbWFyeT5BbXJoZWluLE4uPC9BdXRob3JzX1ByaW1hcnk+PERhdGVfUHJpbWFyeT4xOTg1PC9E
YXRlX1ByaW1hcnk+PEtleXdvcmRzPmdseXBob3NhdGU8L0tleXdvcmRzPjxLZXl3b3Jkcz5oZXJi
aWNpZGU8L0tleXdvcmRzPjxLZXl3b3Jkcz5jb3R0b25kYjwvS2V5d29yZHM+PEtleXdvcmRzPklO
SElCSVRJT048L0tleXdvcmRzPjxLZXl3b3Jkcz5zaGlraW1hdGUgcGF0aHdheTwvS2V5d29yZHM+
PEtleXdvcmRzPlBBVEhXQVk8L0tleXdvcmRzPjxLZXl3b3Jkcz5FTlpZTUU8L0tleXdvcmRzPjxL
ZXl3b3Jkcz5TWU5USEFTRTwvS2V5d29yZHM+PEtleXdvcmRzPkJhY3RlcmlhPC9LZXl3b3Jkcz48
S2V5d29yZHM+R1JFRU4tQUxHQTwvS2V5d29yZHM+PEtleXdvcmRzPkhJR0hFUi1QTEFOVFM8L0tl
eXdvcmRzPjxLZXl3b3Jkcz5QTEFOVFM8L0tleXdvcmRzPjxLZXl3b3Jkcz5wbGFudDwvS2V5d29y
ZHM+PEtleXdvcmRzPlBzZXVkb21vbmFzPC9LZXl3b3Jkcz48S2V5d29yZHM+SU5ISUJJVE9SPC9L
ZXl3b3Jkcz48S2V5d29yZHM+R1JPV1RIPC9LZXl3b3Jkcz48S2V5d29yZHM+T1JHQU5JU01TPC9L
ZXl3b3Jkcz48UmVwcmludD5JbiBGaWxlPC9SZXByaW50PjxTdGFydF9QYWdlPjI5NzwvU3RhcnRf
UGFnZT48RW5kX1BhZ2U+MzAxPC9FbmRfUGFnZT48UGVyaW9kaWNhbD5GRU1TIE1pY3JvYmlvbG9n
eSBMZXR0ZXJzPC9QZXJpb2RpY2FsPjxWb2x1bWU+Mjg8L1ZvbHVtZT48SXNzdWU+MzwvSXNzdWU+
PFpaX0pvdXJuYWxGdWxsPjxmIG5hbWU9IlN5c3RlbSI+RkVNUyBNaWNyb2Jpb2xvZ3kgTGV0dGVy
czwvZj48L1paX0pvdXJuYWxGdWxsPjxaWl9Kb3VybmFsU3RkQWJicmV2PjxmIG5hbWU9IlN5c3Rl
bSI+RkVNUyBNaWNyb2Jpb2wuTGV0dC48L2Y+PC9aWl9Kb3VybmFsU3RkQWJicmV2PjxaWl9Xb3Jr
Zm9ybUlEPjE8L1paX1dvcmtmb3JtSUQ+PC9NREw+PC9DaXRlPjxDaXRlPjxBdXRob3I+RXNjaGVu
YnVyZzwvQXV0aG9yPjxZZWFyPjIwMDI8L1llYXI+PFJlY051bT4yMzYwPC9SZWNOdW0+PElEVGV4
dD5Ib3cgdGhlIG11dGF0aW9uIGdseWNpbmU5NiB0byBhbGFuaW5lIGNvbmZlcnMgZ2x5cGhvc2F0
ZSBpbnNlbnNpdGl2aXR5IHRvIDUtZW5vbHB5cnV2eWwgc2hpa2ltYXRlLTMtcGhvc3BoYXRlIHN5
bnRoYXNlIGZyb20gRXNjaGVyaWNoaWEgY29saTwvSURUZXh0PjxNREwgUmVmX1R5cGU9IkpvdXJu
YWwiPjxSZWZfVHlwZT5Kb3VybmFsPC9SZWZfVHlwZT48UmVmX0lEPjIzNjA8L1JlZl9JRD48VGl0
bGVfUHJpbWFyeT5Ib3cgdGhlIG11dGF0aW9uIGdseWNpbmU5NiB0byBhbGFuaW5lIGNvbmZlcnMg
Z2x5cGhvc2F0ZSBpbnNlbnNpdGl2aXR5IHRvIDUtZW5vbHB5cnV2eWwgc2hpa2ltYXRlLTMtcGhv
c3BoYXRlIHN5bnRoYXNlIGZyb20gPGk+RXNjaGVyaWNoaWEgY29saTwvaT48L1RpdGxlX1ByaW1h
cnk+PEF1dGhvcnNfUHJpbWFyeT5Fc2NoZW5idXJnLFMuPC9BdXRob3JzX1ByaW1hcnk+PEF1dGhv
cnNfUHJpbWFyeT5IZWFseSxNLkwuPC9BdXRob3JzX1ByaW1hcnk+PEF1dGhvcnNfUHJpbWFyeT5Q
cmllc3RtYW4sTS5BLjwvQXV0aG9yc19QcmltYXJ5PjxBdXRob3JzX1ByaW1hcnk+THVzaGluZ3Rv
bixHLkguPC9BdXRob3JzX1ByaW1hcnk+PEF1dGhvcnNfUHJpbWFyeT5TY2hvbmJydW5uLEUuPC9B
dXRob3JzX1ByaW1hcnk+PERhdGVfUHJpbWFyeT4yMDAyLzExPC9EYXRlX1ByaW1hcnk+PEtleXdv
cmRzPkFsYW5pbmU8L0tleXdvcmRzPjxLZXl3b3Jkcz5CSU5ESU5HPC9LZXl3b3Jkcz48S2V5d29y
ZHM+Ymlvc3ludGhlc2lzPC9LZXl3b3Jkcz48S2V5d29yZHM+Q3J5c3RhbCBzdHJ1Y3R1cmU8L0tl
eXdvcmRzPjxLZXl3b3Jkcz5DUllTVEFMLVNUUlVDVFVSRTwvS2V5d29yZHM+PEtleXdvcmRzPkVO
WllNRTwvS2V5d29yZHM+PEtleXdvcmRzPkVzY2hlcmljaGlhIGNvbGk8L0tleXdvcmRzPjxLZXl3
b3Jkcz5FU0NIRVJJQ0hJQS1DT0xJPC9LZXl3b3Jkcz48S2V5d29yZHM+Z2x5cGhvc2F0ZTwvS2V5
d29yZHM+PEtleXdvcmRzPmhlcmJpY2lkZTwvS2V5d29yZHM+PEtleXdvcmRzPktsZWJzaWVsbGEg
cG5ldW1vbmlhZTwvS2V5d29yZHM+PEtleXdvcmRzPk1VVEFOVDwvS2V5d29yZHM+PEtleXdvcmRz
Pk11dGF0aW9uPC9LZXl3b3Jkcz48S2V5d29yZHM+cGxhbnQ8L0tleXdvcmRzPjxLZXl3b3Jkcz5Q
TEFOVFM8L0tleXdvcmRzPjxLZXl3b3Jkcz5TSVRFPC9LZXl3b3Jkcz48S2V5d29yZHM+U1lOVEhB
U0U8L0tleXdvcmRzPjxSZXByaW50PkluIEZpbGU8L1JlcHJpbnQ+PFN0YXJ0X1BhZ2U+MTI5PC9T
dGFydF9QYWdlPjxFbmRfUGFnZT4xMzU8L0VuZF9QYWdlPjxQZXJpb2RpY2FsPlBsYW50YTwvUGVy
aW9kaWNhbD48Vm9sdW1lPjIxNjwvVm9sdW1lPjxJc3N1ZT4xPC9Jc3N1ZT48QWRkcmVzcz5NYXgt
UGxhbmNrIEluc3RpdHV0ZSBmb3IgTWVkaWNhbCBSZXNlYXJjaCwgRGVwYXJ0bWVudCBvZiBCaW9w
aHlzaWNzLCA2OTEyMCBIZWlkZWxiZXJnLCBHZXJtYW55PC9BZGRyZXNzPjxXZWJfVVJMPlBNOjEy
NDMwMDIxPC9XZWJfVVJMPjxaWl9Kb3VybmFsRnVsbD48ZiBuYW1lPSJTeXN0ZW0iPlBsYW50YTwv
Zj48L1paX0pvdXJuYWxGdWxsPjxaWl9Xb3JrZm9ybUlEPjE8L1paX1dvcmtmb3JtSUQ+PC9NREw+
PC9DaXRlPjxDaXRlPjxBdXRob3I+RnVua2U8L0F1dGhvcj48WWVhcj4yMDA2PC9ZZWFyPjxSZWNO
dW0+MTkzODY8L1JlY051bT48SURUZXh0Pk1vbGVjdWxhciBiYXNpcyBmb3IgdGhlIGhlcmJpY2lk
ZSByZXNpc3RhbmNlIG9mIFJvdW5kdXAgUmVhZHkgY3JvcHM8L0lEVGV4dD48TURMIFJlZl9UeXBl
PSJKb3VybmFsIj48UmVmX1R5cGU+Sm91cm5hbDwvUmVmX1R5cGU+PFJlZl9JRD4xOTM4NjwvUmVm
X0lEPjxUaXRsZV9QcmltYXJ5Pk1vbGVjdWxhciBiYXNpcyBmb3IgdGhlIGhlcmJpY2lkZSByZXNp
c3RhbmNlIG9mIFJvdW5kdXAgUmVhZHkgY3JvcHM8L1RpdGxlX1ByaW1hcnk+PEF1dGhvcnNfUHJp
bWFyeT5GdW5rZSxULjwvQXV0aG9yc19QcmltYXJ5PjxBdXRob3JzX1ByaW1hcnk+SGFuLEguPC9B
dXRob3JzX1ByaW1hcnk+PEF1dGhvcnNfUHJpbWFyeT5IZWFseS1GcmllZCxNLkwuPC9BdXRob3Jz
X1ByaW1hcnk+PEF1dGhvcnNfUHJpbWFyeT5GaXNjaGVyLE0uPC9BdXRob3JzX1ByaW1hcnk+PEF1
dGhvcnNfUHJpbWFyeT5TY2hvbmJydW5uLEUuPC9BdXRob3JzX1ByaW1hcnk+PERhdGVfUHJpbWFy
eT4yMDA2LzgvMjk8L0RhdGVfUHJpbWFyeT48S2V5d29yZHM+My1QaG9zcGhvc2hpa2ltYXRlIDEt
Q2FyYm94eXZpbnlsdHJhbnNmZXJhc2U8L0tleXdvcmRzPjxLZXl3b3Jkcz5hZ3JpY3VsdHVyYWw8
L0tleXdvcmRzPjxLZXl3b3Jkcz5BZ3JvYmFjdGVyaXVtPC9LZXl3b3Jkcz48S2V5d29yZHM+QW5h
bG9ncyAmYW1wOyBEZXJpdmF0aXZlczwvS2V5d29yZHM+PEtleXdvcmRzPmFuZDwvS2V5d29yZHM+
PEtleXdvcmRzPmFzPC9LZXl3b3Jkcz48S2V5d29yZHM+Y2hlbWlzdHJ5PC9LZXl3b3Jkcz48S2V5
d29yZHM+Q29uZm9ybWF0aW9uPC9LZXl3b3Jkcz48S2V5d29yZHM+Q1JPUDwvS2V5d29yZHM+PEtl
eXdvcmRzPmNyb3BzPC9LZXl3b3Jkcz48S2V5d29yZHM+Q3JvcHMsQWdyaWN1bHR1cmFsPC9LZXl3
b3Jkcz48S2V5d29yZHM+Q3J5c3RhbGxvZ3JhcGh5LFgtUmF5PC9LZXl3b3Jkcz48S2V5d29yZHM+
RHJ1ZyBFZmZlY3RzPC9LZXl3b3Jkcz48S2V5d29yZHM+RHJ1ZyBSZXNpc3RhbmNlPC9LZXl3b3Jk
cz48S2V5d29yZHM+RUZGSUNJRU5DWTwvS2V5d29yZHM+PEtleXdvcmRzPmVuZ2luZWVyaW5nPC9L
ZXl3b3Jkcz48S2V5d29yZHM+RU5aWU1FPC9LZXl3b3Jkcz48S2V5d29yZHM+RW56eW1vbG9neTwv
S2V5d29yZHM+PEtleXdvcmRzPkdFTkU8L0tleXdvcmRzPjxLZXl3b3Jkcz5HRU5PTUU8L0tleXdv
cmRzPjxLZXl3b3Jkcz5HbHljaW5lPC9LZXl3b3Jkcz48S2V5d29yZHM+Z2x5cGhvc2F0ZTwvS2V5
d29yZHM+PEtleXdvcmRzPkdseXBob3NhdGUgcmVzaXN0YW5jZTwvS2V5d29yZHM+PEtleXdvcmRz
PmhlcmJpY2lkZTwvS2V5d29yZHM+PEtleXdvcmRzPmhlcmJpY2lkZSByZXNpc3RhbmNlPC9LZXl3
b3Jkcz48S2V5d29yZHM+SEVSQklDSURFLVJFU0lTVEFOQ0U8L0tleXdvcmRzPjxLZXl3b3Jkcz5I
ZXJiaWNpZGVzPC9LZXl3b3Jkcz48S2V5d29yZHM+SVRTPC9LZXl3b3Jkcz48S2V5d29yZHM+S2lu
ZXRpY3M8L0tleXdvcmRzPjxLZXl3b3Jkcz5tZXRhYm9saXNtPC9LZXl3b3Jkcz48S2V5d29yZHM+
TW9kZWxzLE1vbGVjdWxhcjwvS2V5d29yZHM+PEtleXdvcmRzPm1vbGVjdWxhcjwvS2V5d29yZHM+
PEtleXdvcmRzPk1vbGVjdWxhciBDb25mb3JtYXRpb248L0tleXdvcmRzPjxLZXl3b3Jkcz5NdXRh
dGlvbjwvS2V5d29yZHM+PEtleXdvcmRzPm9mPC9LZXl3b3Jkcz48S2V5d29yZHM+UEFUSFdBWTwv
S2V5d29yZHM+PEtleXdvcmRzPlBoYXJtYWNvbG9neTwvS2V5d29yZHM+PEtleXdvcmRzPnBoeXNp
b2xvZ3k8L0tleXdvcmRzPjxLZXl3b3Jkcz5wbGFudDwvS2V5d29yZHM+PEtleXdvcmRzPlBMQU5U
UzwvS2V5d29yZHM+PEtleXdvcmRzPnByb3BlcnRpZXM8L0tleXdvcmRzPjxLZXl3b3Jkcz5SZXNl
YXJjaDwvS2V5d29yZHM+PEtleXdvcmRzPnJlc2lzdGFuY2U8L0tleXdvcmRzPjxLZXl3b3Jkcz5S
b3VuZHVwPC9LZXl3b3Jkcz48S2V5d29yZHM+Um91bmR1cCBSZWFkeTwvS2V5d29yZHM+PEtleXdv
cmRzPlJvdW5kdXAtcmVhZHk8L0tleXdvcmRzPjxLZXl3b3Jkcz5zaGlraW1hdGUgcGF0aHdheTwv
S2V5d29yZHM+PEtleXdvcmRzPlNJVEU8L0tleXdvcmRzPjxLZXl3b3Jkcz5TVFJBSU48L0tleXdv
cmRzPjxLZXl3b3Jkcz5TdXBwb3J0PC9LZXl3b3Jkcz48S2V5d29yZHM+c3Vydml2YWw8L0tleXdv
cmRzPjxLZXl3b3Jkcz5TWU5USEFTRTwvS2V5d29yZHM+PEtleXdvcmRzPnN5bnRoZXRpYzwvS2V5
d29yZHM+PEtleXdvcmRzPnRyYW5zZ2VuaWM8L0tleXdvcmRzPjxLZXl3b3Jkcz5UcmFuc2dlbmlj
IGNyb3A8L0tleXdvcmRzPjxLZXl3b3Jkcz50cmFuc2dlbmljIGNyb3BzPC9LZXl3b3Jkcz48S2V5
d29yZHM+VW5pdmVyc2l0aWVzPC9LZXl3b3Jkcz48S2V5d29yZHM+VVNBPC9LZXl3b3Jkcz48UmVw
cmludD5Ob3QgaW4gRmlsZTwvUmVwcmludD48U3RhcnRfUGFnZT4xMzAxMDwvU3RhcnRfUGFnZT48
RW5kX1BhZ2U+MTMwMTU8L0VuZF9QYWdlPjxQZXJpb2RpY2FsPlByb2MuTmF0bC5BY2FkLlNjaS5V
LlMuQTwvUGVyaW9kaWNhbD48Vm9sdW1lPjEwMzwvVm9sdW1lPjxJc3N1ZT4zNTwvSXNzdWU+PFVz
ZXJfRGVmXzU+UE1DMTU1OTc0NDwvVXNlcl9EZWZfNT48TWlzY18zPjA2MDM2MzgxMDMgW3BpaV07
MTAuMTA3My9wbmFzLjA2MDM2MzgxMDMgW2RvaV08L01pc2NfMz48QWRkcmVzcz5EZXBhcnRtZW50
IG9mIE1lZGljaW5hbCBDaGVtaXN0cnksIFVuaXZlcnNpdHkgb2YgS2Fuc2FzLCBMYXdyZW5jZSwg
NjYwNDUsIFVTQTwvQWRkcmVzcz48V2ViX1VSTD5QTToxNjkxNjkzNDwvV2ViX1VSTD48V2ViX1VS
TF9MaW5rMT5maWxlOi8vUzpcQ09cT0dUUlxFVkFMXEV2YWwgU2VjdGlvbnNcTGlicmFyeVxSRUZT
XERJUiAxMjdcRnVua2UgZXQgYWwgMjAwNl9Nb2xlY3VsYXIgYmFzaXMgUm91bmR1cCBSZWFkeS5w
ZGY8L1dlYl9VUkxfTGluazE+PFpaX0pvdXJuYWxTdGRBYmJyZXY+PGYgbmFtZT0iU3lzdGVtIj5Q
cm9jLk5hdGwuQWNhZC5TY2kuVS5TLkE8L2Y+PC9aWl9Kb3VybmFsU3RkQWJicmV2PjxaWl9Xb3Jr
Zm9ybUlEPjE8L1paX1dvcmtmb3JtSUQ+PC9NREw+PC9DaXRlPjwvUmVmbWFuPgB=
</w:fldData>
        </w:fldChar>
      </w:r>
      <w:r w:rsidR="00BD2D5D">
        <w:instrText xml:space="preserve"> ADDIN REFMGR.CITE </w:instrText>
      </w:r>
      <w:r w:rsidR="00BD2D5D">
        <w:fldChar w:fldCharType="begin">
          <w:fldData xml:space="preserve">PFJlZm1hbj48Q2l0ZT48QXV0aG9yPlNjaHVsejwvQXV0aG9yPjxZZWFyPjE5ODU8L1llYXI+PFJl
Y051bT41MTY8L1JlY051bT48SURUZXh0PkRpZmZlcmVudGlhbCBzZW5zaXRpdml0eSBvZiBiYWN0
ZXJpYWwgNS1lbm9scHlydXZ5bC1zaGlraW1hdGUtMy1waG9zcGhhdGUgc3ludGhhc2VzIHRvIHRo
ZSBoZXJiaWNpZGUgZ2x5cGhvc2F0ZTwvSURUZXh0PjxNREwgUmVmX1R5cGU9IkpvdXJuYWwiPjxS
ZWZfVHlwZT5Kb3VybmFsPC9SZWZfVHlwZT48UmVmX0lEPjUxNjwvUmVmX0lEPjxUaXRsZV9Qcmlt
YXJ5PkRpZmZlcmVudGlhbCBzZW5zaXRpdml0eSBvZiBiYWN0ZXJpYWwgNS1lbm9scHlydXZ5bC1z
aGlraW1hdGUtMy1waG9zcGhhdGUgc3ludGhhc2VzIHRvIHRoZSBoZXJiaWNpZGUgZ2x5cGhvc2F0
ZTwvVGl0bGVfUHJpbWFyeT48QXV0aG9yc19QcmltYXJ5PlNjaHVseixBLjwvQXV0aG9yc19Qcmlt
YXJ5PjxBdXRob3JzX1ByaW1hcnk+S3J1cGVyLEEuPC9BdXRob3JzX1ByaW1hcnk+PEF1dGhvcnNf
UHJpbWFyeT5BbXJoZWluLE4uPC9BdXRob3JzX1ByaW1hcnk+PERhdGVfUHJpbWFyeT4xOTg1PC9E
YXRlX1ByaW1hcnk+PEtleXdvcmRzPmdseXBob3NhdGU8L0tleXdvcmRzPjxLZXl3b3Jkcz5oZXJi
aWNpZGU8L0tleXdvcmRzPjxLZXl3b3Jkcz5jb3R0b25kYjwvS2V5d29yZHM+PEtleXdvcmRzPklO
SElCSVRJT048L0tleXdvcmRzPjxLZXl3b3Jkcz5zaGlraW1hdGUgcGF0aHdheTwvS2V5d29yZHM+
PEtleXdvcmRzPlBBVEhXQVk8L0tleXdvcmRzPjxLZXl3b3Jkcz5FTlpZTUU8L0tleXdvcmRzPjxL
ZXl3b3Jkcz5TWU5USEFTRTwvS2V5d29yZHM+PEtleXdvcmRzPkJhY3RlcmlhPC9LZXl3b3Jkcz48
S2V5d29yZHM+R1JFRU4tQUxHQTwvS2V5d29yZHM+PEtleXdvcmRzPkhJR0hFUi1QTEFOVFM8L0tl
eXdvcmRzPjxLZXl3b3Jkcz5QTEFOVFM8L0tleXdvcmRzPjxLZXl3b3Jkcz5wbGFudDwvS2V5d29y
ZHM+PEtleXdvcmRzPlBzZXVkb21vbmFzPC9LZXl3b3Jkcz48S2V5d29yZHM+SU5ISUJJVE9SPC9L
ZXl3b3Jkcz48S2V5d29yZHM+R1JPV1RIPC9LZXl3b3Jkcz48S2V5d29yZHM+T1JHQU5JU01TPC9L
ZXl3b3Jkcz48UmVwcmludD5JbiBGaWxlPC9SZXByaW50PjxTdGFydF9QYWdlPjI5NzwvU3RhcnRf
UGFnZT48RW5kX1BhZ2U+MzAxPC9FbmRfUGFnZT48UGVyaW9kaWNhbD5GRU1TIE1pY3JvYmlvbG9n
eSBMZXR0ZXJzPC9QZXJpb2RpY2FsPjxWb2x1bWU+Mjg8L1ZvbHVtZT48SXNzdWU+MzwvSXNzdWU+
PFpaX0pvdXJuYWxGdWxsPjxmIG5hbWU9IlN5c3RlbSI+RkVNUyBNaWNyb2Jpb2xvZ3kgTGV0dGVy
czwvZj48L1paX0pvdXJuYWxGdWxsPjxaWl9Kb3VybmFsU3RkQWJicmV2PjxmIG5hbWU9IlN5c3Rl
bSI+RkVNUyBNaWNyb2Jpb2wuTGV0dC48L2Y+PC9aWl9Kb3VybmFsU3RkQWJicmV2PjxaWl9Xb3Jr
Zm9ybUlEPjE8L1paX1dvcmtmb3JtSUQ+PC9NREw+PC9DaXRlPjxDaXRlPjxBdXRob3I+RXNjaGVu
YnVyZzwvQXV0aG9yPjxZZWFyPjIwMDI8L1llYXI+PFJlY051bT4yMzYwPC9SZWNOdW0+PElEVGV4
dD5Ib3cgdGhlIG11dGF0aW9uIGdseWNpbmU5NiB0byBhbGFuaW5lIGNvbmZlcnMgZ2x5cGhvc2F0
ZSBpbnNlbnNpdGl2aXR5IHRvIDUtZW5vbHB5cnV2eWwgc2hpa2ltYXRlLTMtcGhvc3BoYXRlIHN5
bnRoYXNlIGZyb20gRXNjaGVyaWNoaWEgY29saTwvSURUZXh0PjxNREwgUmVmX1R5cGU9IkpvdXJu
YWwiPjxSZWZfVHlwZT5Kb3VybmFsPC9SZWZfVHlwZT48UmVmX0lEPjIzNjA8L1JlZl9JRD48VGl0
bGVfUHJpbWFyeT5Ib3cgdGhlIG11dGF0aW9uIGdseWNpbmU5NiB0byBhbGFuaW5lIGNvbmZlcnMg
Z2x5cGhvc2F0ZSBpbnNlbnNpdGl2aXR5IHRvIDUtZW5vbHB5cnV2eWwgc2hpa2ltYXRlLTMtcGhv
c3BoYXRlIHN5bnRoYXNlIGZyb20gPGk+RXNjaGVyaWNoaWEgY29saTwvaT48L1RpdGxlX1ByaW1h
cnk+PEF1dGhvcnNfUHJpbWFyeT5Fc2NoZW5idXJnLFMuPC9BdXRob3JzX1ByaW1hcnk+PEF1dGhv
cnNfUHJpbWFyeT5IZWFseSxNLkwuPC9BdXRob3JzX1ByaW1hcnk+PEF1dGhvcnNfUHJpbWFyeT5Q
cmllc3RtYW4sTS5BLjwvQXV0aG9yc19QcmltYXJ5PjxBdXRob3JzX1ByaW1hcnk+THVzaGluZ3Rv
bixHLkguPC9BdXRob3JzX1ByaW1hcnk+PEF1dGhvcnNfUHJpbWFyeT5TY2hvbmJydW5uLEUuPC9B
dXRob3JzX1ByaW1hcnk+PERhdGVfUHJpbWFyeT4yMDAyLzExPC9EYXRlX1ByaW1hcnk+PEtleXdv
cmRzPkFsYW5pbmU8L0tleXdvcmRzPjxLZXl3b3Jkcz5CSU5ESU5HPC9LZXl3b3Jkcz48S2V5d29y
ZHM+Ymlvc3ludGhlc2lzPC9LZXl3b3Jkcz48S2V5d29yZHM+Q3J5c3RhbCBzdHJ1Y3R1cmU8L0tl
eXdvcmRzPjxLZXl3b3Jkcz5DUllTVEFMLVNUUlVDVFVSRTwvS2V5d29yZHM+PEtleXdvcmRzPkVO
WllNRTwvS2V5d29yZHM+PEtleXdvcmRzPkVzY2hlcmljaGlhIGNvbGk8L0tleXdvcmRzPjxLZXl3
b3Jkcz5FU0NIRVJJQ0hJQS1DT0xJPC9LZXl3b3Jkcz48S2V5d29yZHM+Z2x5cGhvc2F0ZTwvS2V5
d29yZHM+PEtleXdvcmRzPmhlcmJpY2lkZTwvS2V5d29yZHM+PEtleXdvcmRzPktsZWJzaWVsbGEg
cG5ldW1vbmlhZTwvS2V5d29yZHM+PEtleXdvcmRzPk1VVEFOVDwvS2V5d29yZHM+PEtleXdvcmRz
Pk11dGF0aW9uPC9LZXl3b3Jkcz48S2V5d29yZHM+cGxhbnQ8L0tleXdvcmRzPjxLZXl3b3Jkcz5Q
TEFOVFM8L0tleXdvcmRzPjxLZXl3b3Jkcz5TSVRFPC9LZXl3b3Jkcz48S2V5d29yZHM+U1lOVEhB
U0U8L0tleXdvcmRzPjxSZXByaW50PkluIEZpbGU8L1JlcHJpbnQ+PFN0YXJ0X1BhZ2U+MTI5PC9T
dGFydF9QYWdlPjxFbmRfUGFnZT4xMzU8L0VuZF9QYWdlPjxQZXJpb2RpY2FsPlBsYW50YTwvUGVy
aW9kaWNhbD48Vm9sdW1lPjIxNjwvVm9sdW1lPjxJc3N1ZT4xPC9Jc3N1ZT48QWRkcmVzcz5NYXgt
UGxhbmNrIEluc3RpdHV0ZSBmb3IgTWVkaWNhbCBSZXNlYXJjaCwgRGVwYXJ0bWVudCBvZiBCaW9w
aHlzaWNzLCA2OTEyMCBIZWlkZWxiZXJnLCBHZXJtYW55PC9BZGRyZXNzPjxXZWJfVVJMPlBNOjEy
NDMwMDIxPC9XZWJfVVJMPjxaWl9Kb3VybmFsRnVsbD48ZiBuYW1lPSJTeXN0ZW0iPlBsYW50YTwv
Zj48L1paX0pvdXJuYWxGdWxsPjxaWl9Xb3JrZm9ybUlEPjE8L1paX1dvcmtmb3JtSUQ+PC9NREw+
PC9DaXRlPjxDaXRlPjxBdXRob3I+RnVua2U8L0F1dGhvcj48WWVhcj4yMDA2PC9ZZWFyPjxSZWNO
dW0+MTkzODY8L1JlY051bT48SURUZXh0Pk1vbGVjdWxhciBiYXNpcyBmb3IgdGhlIGhlcmJpY2lk
ZSByZXNpc3RhbmNlIG9mIFJvdW5kdXAgUmVhZHkgY3JvcHM8L0lEVGV4dD48TURMIFJlZl9UeXBl
PSJKb3VybmFsIj48UmVmX1R5cGU+Sm91cm5hbDwvUmVmX1R5cGU+PFJlZl9JRD4xOTM4NjwvUmVm
X0lEPjxUaXRsZV9QcmltYXJ5Pk1vbGVjdWxhciBiYXNpcyBmb3IgdGhlIGhlcmJpY2lkZSByZXNp
c3RhbmNlIG9mIFJvdW5kdXAgUmVhZHkgY3JvcHM8L1RpdGxlX1ByaW1hcnk+PEF1dGhvcnNfUHJp
bWFyeT5GdW5rZSxULjwvQXV0aG9yc19QcmltYXJ5PjxBdXRob3JzX1ByaW1hcnk+SGFuLEguPC9B
dXRob3JzX1ByaW1hcnk+PEF1dGhvcnNfUHJpbWFyeT5IZWFseS1GcmllZCxNLkwuPC9BdXRob3Jz
X1ByaW1hcnk+PEF1dGhvcnNfUHJpbWFyeT5GaXNjaGVyLE0uPC9BdXRob3JzX1ByaW1hcnk+PEF1
dGhvcnNfUHJpbWFyeT5TY2hvbmJydW5uLEUuPC9BdXRob3JzX1ByaW1hcnk+PERhdGVfUHJpbWFy
eT4yMDA2LzgvMjk8L0RhdGVfUHJpbWFyeT48S2V5d29yZHM+My1QaG9zcGhvc2hpa2ltYXRlIDEt
Q2FyYm94eXZpbnlsdHJhbnNmZXJhc2U8L0tleXdvcmRzPjxLZXl3b3Jkcz5hZ3JpY3VsdHVyYWw8
L0tleXdvcmRzPjxLZXl3b3Jkcz5BZ3JvYmFjdGVyaXVtPC9LZXl3b3Jkcz48S2V5d29yZHM+QW5h
bG9ncyAmYW1wOyBEZXJpdmF0aXZlczwvS2V5d29yZHM+PEtleXdvcmRzPmFuZDwvS2V5d29yZHM+
PEtleXdvcmRzPmFzPC9LZXl3b3Jkcz48S2V5d29yZHM+Y2hlbWlzdHJ5PC9LZXl3b3Jkcz48S2V5
d29yZHM+Q29uZm9ybWF0aW9uPC9LZXl3b3Jkcz48S2V5d29yZHM+Q1JPUDwvS2V5d29yZHM+PEtl
eXdvcmRzPmNyb3BzPC9LZXl3b3Jkcz48S2V5d29yZHM+Q3JvcHMsQWdyaWN1bHR1cmFsPC9LZXl3
b3Jkcz48S2V5d29yZHM+Q3J5c3RhbGxvZ3JhcGh5LFgtUmF5PC9LZXl3b3Jkcz48S2V5d29yZHM+
RHJ1ZyBFZmZlY3RzPC9LZXl3b3Jkcz48S2V5d29yZHM+RHJ1ZyBSZXNpc3RhbmNlPC9LZXl3b3Jk
cz48S2V5d29yZHM+RUZGSUNJRU5DWTwvS2V5d29yZHM+PEtleXdvcmRzPmVuZ2luZWVyaW5nPC9L
ZXl3b3Jkcz48S2V5d29yZHM+RU5aWU1FPC9LZXl3b3Jkcz48S2V5d29yZHM+RW56eW1vbG9neTwv
S2V5d29yZHM+PEtleXdvcmRzPkdFTkU8L0tleXdvcmRzPjxLZXl3b3Jkcz5HRU5PTUU8L0tleXdv
cmRzPjxLZXl3b3Jkcz5HbHljaW5lPC9LZXl3b3Jkcz48S2V5d29yZHM+Z2x5cGhvc2F0ZTwvS2V5
d29yZHM+PEtleXdvcmRzPkdseXBob3NhdGUgcmVzaXN0YW5jZTwvS2V5d29yZHM+PEtleXdvcmRz
PmhlcmJpY2lkZTwvS2V5d29yZHM+PEtleXdvcmRzPmhlcmJpY2lkZSByZXNpc3RhbmNlPC9LZXl3
b3Jkcz48S2V5d29yZHM+SEVSQklDSURFLVJFU0lTVEFOQ0U8L0tleXdvcmRzPjxLZXl3b3Jkcz5I
ZXJiaWNpZGVzPC9LZXl3b3Jkcz48S2V5d29yZHM+SVRTPC9LZXl3b3Jkcz48S2V5d29yZHM+S2lu
ZXRpY3M8L0tleXdvcmRzPjxLZXl3b3Jkcz5tZXRhYm9saXNtPC9LZXl3b3Jkcz48S2V5d29yZHM+
TW9kZWxzLE1vbGVjdWxhcjwvS2V5d29yZHM+PEtleXdvcmRzPm1vbGVjdWxhcjwvS2V5d29yZHM+
PEtleXdvcmRzPk1vbGVjdWxhciBDb25mb3JtYXRpb248L0tleXdvcmRzPjxLZXl3b3Jkcz5NdXRh
dGlvbjwvS2V5d29yZHM+PEtleXdvcmRzPm9mPC9LZXl3b3Jkcz48S2V5d29yZHM+UEFUSFdBWTwv
S2V5d29yZHM+PEtleXdvcmRzPlBoYXJtYWNvbG9neTwvS2V5d29yZHM+PEtleXdvcmRzPnBoeXNp
b2xvZ3k8L0tleXdvcmRzPjxLZXl3b3Jkcz5wbGFudDwvS2V5d29yZHM+PEtleXdvcmRzPlBMQU5U
UzwvS2V5d29yZHM+PEtleXdvcmRzPnByb3BlcnRpZXM8L0tleXdvcmRzPjxLZXl3b3Jkcz5SZXNl
YXJjaDwvS2V5d29yZHM+PEtleXdvcmRzPnJlc2lzdGFuY2U8L0tleXdvcmRzPjxLZXl3b3Jkcz5S
b3VuZHVwPC9LZXl3b3Jkcz48S2V5d29yZHM+Um91bmR1cCBSZWFkeTwvS2V5d29yZHM+PEtleXdv
cmRzPlJvdW5kdXAtcmVhZHk8L0tleXdvcmRzPjxLZXl3b3Jkcz5zaGlraW1hdGUgcGF0aHdheTwv
S2V5d29yZHM+PEtleXdvcmRzPlNJVEU8L0tleXdvcmRzPjxLZXl3b3Jkcz5TVFJBSU48L0tleXdv
cmRzPjxLZXl3b3Jkcz5TdXBwb3J0PC9LZXl3b3Jkcz48S2V5d29yZHM+c3Vydml2YWw8L0tleXdv
cmRzPjxLZXl3b3Jkcz5TWU5USEFTRTwvS2V5d29yZHM+PEtleXdvcmRzPnN5bnRoZXRpYzwvS2V5
d29yZHM+PEtleXdvcmRzPnRyYW5zZ2VuaWM8L0tleXdvcmRzPjxLZXl3b3Jkcz5UcmFuc2dlbmlj
IGNyb3A8L0tleXdvcmRzPjxLZXl3b3Jkcz50cmFuc2dlbmljIGNyb3BzPC9LZXl3b3Jkcz48S2V5
d29yZHM+VW5pdmVyc2l0aWVzPC9LZXl3b3Jkcz48S2V5d29yZHM+VVNBPC9LZXl3b3Jkcz48UmVw
cmludD5Ob3QgaW4gRmlsZTwvUmVwcmludD48U3RhcnRfUGFnZT4xMzAxMDwvU3RhcnRfUGFnZT48
RW5kX1BhZ2U+MTMwMTU8L0VuZF9QYWdlPjxQZXJpb2RpY2FsPlByb2MuTmF0bC5BY2FkLlNjaS5V
LlMuQTwvUGVyaW9kaWNhbD48Vm9sdW1lPjEwMzwvVm9sdW1lPjxJc3N1ZT4zNTwvSXNzdWU+PFVz
ZXJfRGVmXzU+UE1DMTU1OTc0NDwvVXNlcl9EZWZfNT48TWlzY18zPjA2MDM2MzgxMDMgW3BpaV07
MTAuMTA3My9wbmFzLjA2MDM2MzgxMDMgW2RvaV08L01pc2NfMz48QWRkcmVzcz5EZXBhcnRtZW50
IG9mIE1lZGljaW5hbCBDaGVtaXN0cnksIFVuaXZlcnNpdHkgb2YgS2Fuc2FzLCBMYXdyZW5jZSwg
NjYwNDUsIFVTQTwvQWRkcmVzcz48V2ViX1VSTD5QTToxNjkxNjkzNDwvV2ViX1VSTD48V2ViX1VS
TF9MaW5rMT5maWxlOi8vUzpcQ09cT0dUUlxFVkFMXEV2YWwgU2VjdGlvbnNcTGlicmFyeVxSRUZT
XERJUiAxMjdcRnVua2UgZXQgYWwgMjAwNl9Nb2xlY3VsYXIgYmFzaXMgUm91bmR1cCBSZWFkeS5w
ZGY8L1dlYl9VUkxfTGluazE+PFpaX0pvdXJuYWxTdGRBYmJyZXY+PGYgbmFtZT0iU3lzdGVtIj5Q
cm9jLk5hdGwuQWNhZC5TY2kuVS5TLkE8L2Y+PC9aWl9Kb3VybmFsU3RkQWJicmV2PjxaWl9Xb3Jr
Zm9ybUlEPjE8L1paX1dvcmtmb3JtSUQ+PC9NREw+PC9DaXRlPjwvUmVmbWFuPgB=
</w:fldData>
        </w:fldChar>
      </w:r>
      <w:r w:rsidR="00BD2D5D">
        <w:instrText xml:space="preserve"> ADDIN EN.CITE.DATA </w:instrText>
      </w:r>
      <w:r w:rsidR="00BD2D5D">
        <w:fldChar w:fldCharType="end"/>
      </w:r>
      <w:r w:rsidR="00483A8B" w:rsidRPr="00952D15">
        <w:fldChar w:fldCharType="separate"/>
      </w:r>
      <w:r w:rsidR="00483A8B" w:rsidRPr="00952D15">
        <w:rPr>
          <w:noProof/>
        </w:rPr>
        <w:t>(Schulz et al. 1985; Eschenburg et al. 2002; Funke et al. 2006)</w:t>
      </w:r>
      <w:r w:rsidR="00483A8B" w:rsidRPr="00952D15">
        <w:fldChar w:fldCharType="end"/>
      </w:r>
      <w:r w:rsidRPr="00952D15">
        <w:t xml:space="preserve">. </w:t>
      </w:r>
      <w:r w:rsidRPr="00952D15">
        <w:lastRenderedPageBreak/>
        <w:t xml:space="preserve">Consequently, in GM plant cells with the </w:t>
      </w:r>
      <w:r w:rsidRPr="00952D15">
        <w:rPr>
          <w:i/>
        </w:rPr>
        <w:t>Agrobacterium</w:t>
      </w:r>
      <w:r w:rsidRPr="00952D15">
        <w:t xml:space="preserve"> </w:t>
      </w:r>
      <w:r w:rsidRPr="00952D15">
        <w:rPr>
          <w:i/>
        </w:rPr>
        <w:t>cp4 epsps</w:t>
      </w:r>
      <w:r w:rsidRPr="00952D15">
        <w:t xml:space="preserve"> gene, biosynthesis of aromatic amino acids is not inhibited in the presence of glyphosate. Therefore, no new metabolic products are formed in these GM plants as the only difference from the native EPSPS enzyme is the reduced affinity for glyphosate </w:t>
      </w:r>
      <w:r w:rsidR="00483A8B" w:rsidRPr="00952D15">
        <w:fldChar w:fldCharType="begin"/>
      </w:r>
      <w:r w:rsidR="00BD2D5D">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online&lt;/Publisher&gt;&lt;Title_Series&gt;Series on Harmonization of regulatory oversight in biotechnology No. 10&lt;/Title_Series&gt;&lt;Web_URL_Link1&gt;&lt;u&gt;file://&lt;/u&gt;S:\CO\OGTR\&lt;u&gt;EVAL\Eval Sections\Library\REFS\OECD glyphosate  consensus.pdf&lt;/u&gt;&lt;/Web_URL_Link1&gt;&lt;Web_URL_Link2&gt;&lt;u&gt;http://www.oecd.org/dataoecd/17/11/46815618.pdf&lt;/u&gt;&lt;/Web_URL_Link2&gt;&lt;ZZ_WorkformID&gt;24&lt;/ZZ_WorkformID&gt;&lt;/MDL&gt;&lt;/Cite&gt;&lt;/Refman&gt;</w:instrText>
      </w:r>
      <w:r w:rsidR="00483A8B" w:rsidRPr="00952D15">
        <w:fldChar w:fldCharType="separate"/>
      </w:r>
      <w:r w:rsidR="00483A8B" w:rsidRPr="00952D15">
        <w:rPr>
          <w:noProof/>
        </w:rPr>
        <w:t>(OECD 1999a)</w:t>
      </w:r>
      <w:r w:rsidR="00483A8B" w:rsidRPr="00952D15">
        <w:fldChar w:fldCharType="end"/>
      </w:r>
      <w:r w:rsidR="00731B7E" w:rsidRPr="00952D15">
        <w:t>.</w:t>
      </w:r>
    </w:p>
    <w:p w:rsidR="00D732B6" w:rsidRPr="00E72953" w:rsidRDefault="006B4883" w:rsidP="006B4883">
      <w:pPr>
        <w:pStyle w:val="1Para"/>
      </w:pPr>
      <w:r w:rsidRPr="00E72953">
        <w:t>TruFlex™ Roundup Ready® canola</w:t>
      </w:r>
      <w:r w:rsidR="00006404" w:rsidRPr="00E72953">
        <w:t xml:space="preserve"> </w:t>
      </w:r>
      <w:r w:rsidRPr="00E72953">
        <w:t>was modified by the insertion of the c</w:t>
      </w:r>
      <w:r w:rsidR="00D732B6" w:rsidRPr="00E72953">
        <w:rPr>
          <w:i/>
        </w:rPr>
        <w:t>p4 epsps</w:t>
      </w:r>
      <w:r w:rsidRPr="00E72953">
        <w:t xml:space="preserve"> gene, which</w:t>
      </w:r>
      <w:r w:rsidR="00D732B6" w:rsidRPr="00E72953">
        <w:t xml:space="preserve"> encodes EPSPS, a 47.6 kDa protein consisting of a polypeptide of 455 amino acids </w:t>
      </w:r>
      <w:r w:rsidR="00483A8B" w:rsidRPr="00E72953">
        <w:fldChar w:fldCharType="begin"/>
      </w:r>
      <w:r w:rsidR="00BD2D5D">
        <w:instrText xml:space="preserve"> ADDIN REFMGR.CITE &lt;Refman&gt;&lt;Cite&gt;&lt;Author&gt;Padgette&lt;/Author&gt;&lt;Year&gt;1996&lt;/Year&gt;&lt;RecNum&gt;976&lt;/RecNum&gt;&lt;IDText&gt;New weed control opportunities: development of soybeans with a Roundup Ready gene&lt;/IDText&gt;&lt;MDL Ref_Type="Book Chapter"&gt;&lt;Ref_Type&gt;Book Chapter&lt;/Ref_Type&gt;&lt;Ref_ID&gt;976&lt;/Ref_ID&gt;&lt;Title_Primary&gt;New weed control opportunities: development of soybeans with a Roundup Ready gene&lt;/Title_Primary&gt;&lt;Authors_Primary&gt;Padgette,S.R.&lt;/Authors_Primary&gt;&lt;Authors_Primary&gt;Re,D.B.&lt;/Authors_Primary&gt;&lt;Authors_Primary&gt;Barry,G.F.&lt;/Authors_Primary&gt;&lt;Authors_Primary&gt;Eichholtz,D.E.&lt;/Authors_Primary&gt;&lt;Authors_Primary&gt;Delannay,X.&lt;/Authors_Primary&gt;&lt;Authors_Primary&gt;Fuchs,R.L.&lt;/Authors_Primary&gt;&lt;Authors_Primary&gt;Kishore,G.M.&lt;/Authors_Primary&gt;&lt;Authors_Primary&gt;Fraley,R.T.&lt;/Authors_Primary&gt;&lt;Date_Primary&gt;1996&lt;/Date_Primary&gt;&lt;Keywords&gt;soydb&lt;/Keywords&gt;&lt;Reprint&gt;In File&lt;/Reprint&gt;&lt;Start_Page&gt;53&lt;/Start_Page&gt;&lt;End_Page&gt;84&lt;/End_Page&gt;&lt;Title_Secondary&gt;Herbicide-resistant crops: agricultural, environmental, economic, regulatory and technical aspects&lt;/Title_Secondary&gt;&lt;Authors_Secondary&gt;Duke,S.O.&lt;/Authors_Secondary&gt;&lt;Issue&gt;4&lt;/Issue&gt;&lt;Pub_Place&gt;Boca Raton&lt;/Pub_Place&gt;&lt;Publisher&gt;CRC Press&lt;/Publisher&gt;&lt;ZZ_WorkformID&gt;3&lt;/ZZ_WorkformID&gt;&lt;/MDL&gt;&lt;/Cite&gt;&lt;/Refman&gt;</w:instrText>
      </w:r>
      <w:r w:rsidR="00483A8B" w:rsidRPr="00E72953">
        <w:fldChar w:fldCharType="separate"/>
      </w:r>
      <w:r w:rsidR="00483A8B" w:rsidRPr="00E72953">
        <w:rPr>
          <w:noProof/>
        </w:rPr>
        <w:t>(Padgette et al. 1996)</w:t>
      </w:r>
      <w:r w:rsidR="00483A8B" w:rsidRPr="00E72953">
        <w:fldChar w:fldCharType="end"/>
      </w:r>
      <w:r w:rsidR="00D732B6" w:rsidRPr="00E72953">
        <w:t xml:space="preserve">. EPSPS is a key enzyme in plants, bacteria, algae and fungi but is absent from mammals, birds, reptiles and fish which are not able to synthesize these aromatic amino acids </w:t>
      </w:r>
      <w:r w:rsidR="00483A8B" w:rsidRPr="00E72953">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YWluIENQNCBbVW5wdWJsaXNoZWRdPC9JRFRleHQ+PE1ETCBSZWZfVHlwZT0iUmVwb3J0Ij48UmVm
X1R5cGU+UmVwb3J0PC9SZWZfVHlwZT48UmVmX0lEPjExNzwvUmVmX0lEPjxUaXRsZV9QcmltYXJ5
PlB1cmlmaWNhdGlvbiwgY2xvbmluZyBhbmQgY2hhcmFjdGVyaXNhdGlvbiBvZiBhIGhpZ2hseSBn
bHlwaG9zYXRlLXRvbGVyYW50IDUtZW5vbHB5cnV2eWxzaGlraW1hdGUtMy1waG9zcGhhdGUgc3lu
dGhhc2UgZnJvbSA8aT5BZ3JvYmFjdGVyaXVtPC9pPiBzcC5zdHJhaW4gQ1A0IFtVbnB1Ymxpc2hl
ZF08L1RpdGxlX1ByaW1hcnk+PEF1dGhvcnNfUHJpbWFyeT5QYWRnZXR0ZSxTLlIuPC9BdXRob3Jz
X1ByaW1hcnk+PEF1dGhvcnNfUHJpbWFyeT5CYXJyeSxHLkYuPC9BdXRob3JzX1ByaW1hcnk+PEF1
dGhvcnNfUHJpbWFyeT5SZSxELkIuPC9BdXRob3JzX1ByaW1hcnk+PEF1dGhvcnNfUHJpbWFyeT5F
aWNoaG9sdHosRC5BLjwvQXV0aG9yc19QcmltYXJ5PjxBdXRob3JzX1ByaW1hcnk+V2VsZG9uLE0u
PC9BdXRob3JzX1ByaW1hcnk+PEF1dGhvcnNfUHJpbWFyeT5Lb2xhY3osSy48L0F1dGhvcnNfUHJp
bWFyeT48QXV0aG9yc19QcmltYXJ5Pktpc2hvcmUsRy5NLjwvQXV0aG9yc19QcmltYXJ5PjxEYXRl
X1ByaW1hcnk+MTk5My85LzEwPC9EYXRlX1ByaW1hcnk+PEtleXdvcmRzPkFncm9iYWN0ZXJpdW08
L0tleXdvcmRzPjxLZXl3b3Jkcz5FUFNQUzwvS2V5d29yZHM+PEtleXdvcmRzPmdseXBob3NhdGU8
L0tleXdvcmRzPjxLZXl3b3Jkcz5nbHlwaG9zYXRlLXRvbGVyYW50PC9LZXl3b3Jkcz48S2V5d29y
ZHM+Y290dG9uZGI8L0tleXdvcmRzPjxLZXl3b3Jkcz5QVVJJRklDQVRJT048L0tleXdvcmRzPjxL
ZXl3b3Jkcz5DTE9OSU5HPC9LZXl3b3Jkcz48S2V5d29yZHM+U1lOVEhBU0U8L0tleXdvcmRzPjxL
ZXl3b3Jkcz5FTlpZTUU8L0tleXdvcmRzPjxLZXl3b3Jkcz5zaGlraW1hdGUgcGF0aHdheTwvS2V5
d29yZHM+PEtleXdvcmRzPlBBVEhXQVk8L0tleXdvcmRzPjxLZXl3b3Jkcz5BQ0lEPC9LZXl3b3Jk
cz48S2V5d29yZHM+Ymlvc3ludGhlc2lzPC9LZXl3b3Jkcz48S2V5d29yZHM+UExBTlRTPC9LZXl3
b3Jkcz48S2V5d29yZHM+cGxhbnQ8L0tleXdvcmRzPjxLZXl3b3Jkcz5NSUNST09SR0FOSVNNUzwv
S2V5d29yZHM+PEtleXdvcmRzPmJpb2xvZ2ljYWw8L0tleXdvcmRzPjxLZXl3b3Jkcz5Sb3VuZHVw
PC9LZXl3b3Jkcz48S2V5d29yZHM+aGVyYmljaWRlPC9LZXl3b3Jkcz48S2V5d29yZHM+RVhQUkVT
U0lPTjwvS2V5d29yZHM+PEtleXdvcmRzPk1FQ0hBTklTTTwvS2V5d29yZHM+PEtleXdvcmRzPkNS
T1A8L0tleXdvcmRzPjxLZXl3b3Jkcz5TVFJBSU48L0tleXdvcmRzPjxLZXl3b3Jkcz5DUDQgRVBT
UFM8L0tleXdvcmRzPjxLZXl3b3Jkcz5hbmFseXNpczwvS2V5d29yZHM+PEtleXdvcmRzPlRPTEVS
QU5DRTwvS2V5d29yZHM+PEtleXdvcmRzPldpbGQtdHlwZTwvS2V5d29yZHM+PEtleXdvcmRzPlNJ
VEU8L0tleXdvcmRzPjxLZXl3b3Jkcz5SRVNJRFVFUzwvS2V5d29yZHM+PEtleXdvcmRzPlN1cHBv
cnQ8L0tleXdvcmRzPjxLZXl3b3Jkcz5HRU5FPC9LZXl3b3Jkcz48S2V5d29yZHM+Y3JvcHM8L0tl
eXdvcmRzPjxLZXl3b3Jkcz5Nb25zYW50bzwvS2V5d29yZHM+PFJlcHJpbnQ+T24gUmVxdWVzdCAw
NS8yOS8xNTwvUmVwcmludD48U3RhcnRfUGFnZT4xPC9TdGFydF9QYWdlPjxFbmRfUGFnZT42Njwv
RW5kX1BhZ2U+PFZvbHVtZT5NU0w6MTI3Mzg8L1ZvbHVtZT48UHVibGlzaGVyPk1vbnNhbnRvIENv
bXBhbnksIFNhaW50IExvdWlzLCBNaXNzb3VyaSwgVVNBPC9QdWJsaXNoZXI+PFpaX1dvcmtmb3Jt
SUQ+MjQ8L1paX1dvcmtmb3JtSUQ+PC9NREw+PC9DaXRlPjxDaXRlPjxBdXRob3I+QmVudGxleTwv
QXV0aG9yPjxZZWFyPjE5OTA8L1llYXI+PFJlY051bT4zMzg4PC9SZWNOdW0+PElEVGV4dD5UaGUg
c2hpa2ltYXRlIHBhdGh3YXkgLSBhIG1ldGFib2xpYyB0cmVlIHdpdGggbWFueSBicmFuY2hlczwv
SURUZXh0PjxNREwgUmVmX1R5cGU9IkpvdXJuYWwiPjxSZWZfVHlwZT5Kb3VybmFsPC9SZWZfVHlw
ZT48UmVmX0lEPjMzODg8L1JlZl9JRD48VGl0bGVfUHJpbWFyeT5UaGUgc2hpa2ltYXRlIHBhdGh3
YXkgLSBhIG1ldGFib2xpYyB0cmVlIHdpdGggbWFueSBicmFuY2hlczwvVGl0bGVfUHJpbWFyeT48
QXV0aG9yc19QcmltYXJ5PkJlbnRsZXksUi48L0F1dGhvcnNfUHJpbWFyeT48RGF0ZV9QcmltYXJ5
PjE5OTA8L0RhdGVfUHJpbWFyeT48S2V5d29yZHM+bWV0YWJvbGljPC9LZXl3b3Jkcz48S2V5d29y
ZHM+UEFUSFdBWTwvS2V5d29yZHM+PEtleXdvcmRzPnNoaWtpbWF0ZSBwYXRod2F5PC9LZXl3b3Jk
cz48S2V5d29yZHM+dHJlZTwvS2V5d29yZHM+PFJlcHJpbnQ+SW4gRmlsZTwvUmVwcmludD48U3Rh
cnRfUGFnZT4zMDc8L1N0YXJ0X1BhZ2U+PEVuZF9QYWdlPjM4NDwvRW5kX1BhZ2U+PFBlcmlvZGlj
YWw+Q3JpdGljYWwgUmV2aWV3cyBpbiBCaW9jaGVtaXN0cnkgYW5kIE1vbGVjdWxhciBCaW9sb2d5
PC9QZXJpb2RpY2FsPjxWb2x1bWU+MjU8L1ZvbHVtZT48SXNzdWU+NTwvSXNzdWU+PFpaX0pvdXJu
YWxGdWxsPjxmIG5hbWU9IlN5c3RlbSI+Q3JpdGljYWwgUmV2aWV3cyBpbiBCaW9jaGVtaXN0cnkg
YW5kIE1vbGVjdWxhciBCaW9sb2d5PC9mPjwvWlpfSm91cm5hbEZ1bGw+PFpaX0pvdXJuYWxTdGRB
YmJyZXY+PGYgbmFtZT0iU3lzdGVtIj5Dcml0LlJldi5CaW9jaGVtLk1vbC5CaW9sLjwvZj48L1pa
X0pvdXJuYWxTdGRBYmJyZXY+PFpaX1dvcmtmb3JtSUQ+MTwvWlpfV29ya2Zvcm1JRD48L01ETD48
L0NpdGU+PENpdGU+PEF1dGhvcj5HYXNzZXI8L0F1dGhvcj48WWVhcj4xOTg4PC9ZZWFyPjxSZWNO
dW0+MTgxOTk8L1JlY051bT48SURUZXh0PlN0cnVjdHVyZSwgZXhwcmVzc2lvbiwgYW5kIGV2b2x1
dGlvbiBvZiB0aGUgNS1lbm9scHlydXZ5bHNoaWtpbWF0ZS0zLXBob3NwaGF0ZSBzeW50aGFzZSBn
ZW5lcyBvZiBwZXR1bmlhIGFuZCB0b21hdG88L0lEVGV4dD48TURMIFJlZl9UeXBlPSJKb3VybmFs
Ij48UmVmX1R5cGU+Sm91cm5hbDwvUmVmX1R5cGU+PFJlZl9JRD4xODE5OTwvUmVmX0lEPjxUaXRs
ZV9QcmltYXJ5PlN0cnVjdHVyZSwgZXhwcmVzc2lvbiwgYW5kIGV2b2x1dGlvbiBvZiB0aGUgNS1l
bm9scHlydXZ5bHNoaWtpbWF0ZS0zLXBob3NwaGF0ZSBzeW50aGFzZSBnZW5lcyBvZiBwZXR1bmlh
IGFuZCB0b21hdG88L1RpdGxlX1ByaW1hcnk+PEF1dGhvcnNfUHJpbWFyeT5HYXNzZXIsQy5TLjwv
QXV0aG9yc19QcmltYXJ5PjxBdXRob3JzX1ByaW1hcnk+V2ludGVyLEouQS48L0F1dGhvcnNfUHJp
bWFyeT48QXV0aG9yc19QcmltYXJ5Pkhpcm9uYWthLEMuTS48L0F1dGhvcnNfUHJpbWFyeT48QXV0
aG9yc19QcmltYXJ5PlNoYWgsRC5NLjwvQXV0aG9yc19QcmltYXJ5PjxEYXRlX1ByaW1hcnk+MTk4
OC8zLzI1PC9EYXRlX1ByaW1hcnk+PEtleXdvcmRzPkFDSUQ8L0tleXdvcmRzPjxLZXl3b3Jkcz5h
bWlubyBhY2lkPC9LZXl3b3Jkcz48S2V5d29yZHM+QW1pbm8gQWNpZCBTZXF1ZW5jZTwvS2V5d29y
ZHM+PEtleXdvcmRzPmFuZDwvS2V5d29yZHM+PEtleXdvcmRzPmNETkE8L0tleXdvcmRzPjxLZXl3
b3Jkcz5DRUxMPC9LZXl3b3Jkcz48S2V5d29yZHM+Q2VsbCBMaW5lPC9LZXl3b3Jkcz48S2V5d29y
ZHM+Q0hMT1JPUExBU1Q8L0tleXdvcmRzPjxLZXl3b3Jkcz5DaGxvcm9wbGFzdHM8L0tleXdvcmRz
PjxLZXl3b3Jkcz5jbG9uZTwvS2V5d29yZHM+PEtleXdvcmRzPkNMT05FUzwvS2V5d29yZHM+PEtl
eXdvcmRzPkRuYTwvS2V5d29yZHM+PEtleXdvcmRzPkVOWllNRTwvS2V5d29yZHM+PEtleXdvcmRz
PkVuenltZSBQcmVjdXJzb3JzPC9LZXl3b3Jkcz48S2V5d29yZHM+RW56eW1lczwvS2V5d29yZHM+
PEtleXdvcmRzPkVWT0xVVElPTjwvS2V5d29yZHM+PEtleXdvcmRzPkVYUFJFU1NJT048L0tleXdv
cmRzPjxLZXl3b3Jkcz5mbG93ZXI8L0tleXdvcmRzPjxLZXl3b3Jkcz5HRU5FPC9LZXl3b3Jkcz48
S2V5d29yZHM+R2VuZXM8L0tleXdvcmRzPjxLZXl3b3Jkcz5nbHlwaG9zYXRlPC9LZXl3b3Jkcz48
S2V5d29yZHM+Z2x5cGhvc2F0ZS10b2xlcmFudDwvS2V5d29yZHM+PEtleXdvcmRzPmhlcmJpY2lk
ZTwvS2V5d29yZHM+PEtleXdvcmRzPmhpZ2hlciBwbGFudDwvS2V5d29yZHM+PEtleXdvcmRzPmhp
Z2hlciBwbGFudHM8L0tleXdvcmRzPjxLZXl3b3Jkcz5ISUdIRVItUExBTlRTPC9LZXl3b3Jkcz48
S2V5d29yZHM+TEVBRjwvS2V5d29yZHM+PEtleXdvcmRzPmxlYXZlczwvS2V5d29yZHM+PEtleXdv
cmRzPkxJTkU8L0tleXdvcmRzPjxLZXl3b3Jkcz5vZjwvS2V5d29yZHM+PEtleXdvcmRzPlBBVEhX
QVk8L0tleXdvcmRzPjxLZXl3b3Jkcz5wZXB0aWRlczwvS2V5d29yZHM+PEtleXdvcmRzPlBldHVu
aWE8L0tleXdvcmRzPjxLZXl3b3Jkcz5wbGFudDwvS2V5d29yZHM+PEtleXdvcmRzPlBMQU5UUzwv
S2V5d29yZHM+PEtleXdvcmRzPlBST1RFSU48L0tleXdvcmRzPjxLZXl3b3Jkcz5SRUdJT048L0tl
eXdvcmRzPjxLZXl3b3Jkcz5TRVFVRU5DRTwvS2V5d29yZHM+PEtleXdvcmRzPlNFUVVFTkNFUzwv
S2V5d29yZHM+PEtleXdvcmRzPnNoaWtpbWF0ZSBwYXRod2F5PC9LZXl3b3Jkcz48S2V5d29yZHM+
U0lURTwvS2V5d29yZHM+PEtleXdvcmRzPnN0cnVjdHVyZTwvS2V5d29yZHM+PEtleXdvcmRzPlNZ
TlRIQVNFPC9LZXl3b3Jkcz48S2V5d29yZHM+VE9NQVRPPC9LZXl3b3Jkcz48S2V5d29yZHM+dHJh
bnNjcmlwdGlvbjwvS2V5d29yZHM+PFJlcHJpbnQ+SW4gRmlsZTwvUmVwcmludD48U3RhcnRfUGFn
ZT40MjgwPC9TdGFydF9QYWdlPjxFbmRfUGFnZT40Mjg3PC9FbmRfUGFnZT48UGVyaW9kaWNhbD5K
b3VybmFsIG9mIEJpb2xvZ2ljYWwgQ2hlbWlzdHJ5PC9QZXJpb2RpY2FsPjxWb2x1bWU+MjYzPC9W
b2x1bWU+PElzc3VlPjk8L0lzc3VlPjxXZWJfVVJMPmh0dHA6Ly93d3cuamJjLm9yZy9jb250ZW50
LzI2My85LzQyODAuYWJzdHJhY3Q8L1dlYl9VUkw+PFdlYl9VUkxfTGluazE+PHU+ZmlsZTovLzwv
dT5TOlxDT1xPR1RSXDx1PkVWQUxcRXZhbCBTZWN0aW9uc1xMaWJyYXJ5XFJFRlNcR2x5cGhvc2F0
ZVxHYXNzZXIgZXQgYWwgMTk4OC5wZGY8L3U+PC9XZWJfVVJMX0xpbmsxPjxXZWJfVVJMX0xpbmsy
PiA8L1dlYl9VUkxfTGluazI+PFpaX0pvdXJuYWxGdWxsPjxmIG5hbWU9IlN5c3RlbSI+Sm91cm5h
bCBvZiBCaW9sb2dpY2FsIENoZW1pc3RyeTwvZj48L1paX0pvdXJuYWxGdWxsPjxaWl9Kb3VybmFs
U3RkQWJicmV2PjxmIG5hbWU9IlN5c3RlbSI+Si5CaW9sLkNoZW0uPC9mPjwvWlpfSm91cm5hbFN0
ZEFiYnJldj48WlpfV29ya2Zvcm1JRD4xPC9aWl9Xb3JrZm9ybUlEPjwvTURMPjwvQ2l0ZT48L1Jl
Zm1hbj4A
</w:fldData>
        </w:fldChar>
      </w:r>
      <w:r w:rsidR="00BD2D5D">
        <w:instrText xml:space="preserve"> ADDIN REFMGR.CITE </w:instrText>
      </w:r>
      <w:r w:rsidR="00BD2D5D">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YWluIENQNCBbVW5wdWJsaXNoZWRdPC9JRFRleHQ+PE1ETCBSZWZfVHlwZT0iUmVwb3J0Ij48UmVm
X1R5cGU+UmVwb3J0PC9SZWZfVHlwZT48UmVmX0lEPjExNzwvUmVmX0lEPjxUaXRsZV9QcmltYXJ5
PlB1cmlmaWNhdGlvbiwgY2xvbmluZyBhbmQgY2hhcmFjdGVyaXNhdGlvbiBvZiBhIGhpZ2hseSBn
bHlwaG9zYXRlLXRvbGVyYW50IDUtZW5vbHB5cnV2eWxzaGlraW1hdGUtMy1waG9zcGhhdGUgc3lu
dGhhc2UgZnJvbSA8aT5BZ3JvYmFjdGVyaXVtPC9pPiBzcC5zdHJhaW4gQ1A0IFtVbnB1Ymxpc2hl
ZF08L1RpdGxlX1ByaW1hcnk+PEF1dGhvcnNfUHJpbWFyeT5QYWRnZXR0ZSxTLlIuPC9BdXRob3Jz
X1ByaW1hcnk+PEF1dGhvcnNfUHJpbWFyeT5CYXJyeSxHLkYuPC9BdXRob3JzX1ByaW1hcnk+PEF1
dGhvcnNfUHJpbWFyeT5SZSxELkIuPC9BdXRob3JzX1ByaW1hcnk+PEF1dGhvcnNfUHJpbWFyeT5F
aWNoaG9sdHosRC5BLjwvQXV0aG9yc19QcmltYXJ5PjxBdXRob3JzX1ByaW1hcnk+V2VsZG9uLE0u
PC9BdXRob3JzX1ByaW1hcnk+PEF1dGhvcnNfUHJpbWFyeT5Lb2xhY3osSy48L0F1dGhvcnNfUHJp
bWFyeT48QXV0aG9yc19QcmltYXJ5Pktpc2hvcmUsRy5NLjwvQXV0aG9yc19QcmltYXJ5PjxEYXRl
X1ByaW1hcnk+MTk5My85LzEwPC9EYXRlX1ByaW1hcnk+PEtleXdvcmRzPkFncm9iYWN0ZXJpdW08
L0tleXdvcmRzPjxLZXl3b3Jkcz5FUFNQUzwvS2V5d29yZHM+PEtleXdvcmRzPmdseXBob3NhdGU8
L0tleXdvcmRzPjxLZXl3b3Jkcz5nbHlwaG9zYXRlLXRvbGVyYW50PC9LZXl3b3Jkcz48S2V5d29y
ZHM+Y290dG9uZGI8L0tleXdvcmRzPjxLZXl3b3Jkcz5QVVJJRklDQVRJT048L0tleXdvcmRzPjxL
ZXl3b3Jkcz5DTE9OSU5HPC9LZXl3b3Jkcz48S2V5d29yZHM+U1lOVEhBU0U8L0tleXdvcmRzPjxL
ZXl3b3Jkcz5FTlpZTUU8L0tleXdvcmRzPjxLZXl3b3Jkcz5zaGlraW1hdGUgcGF0aHdheTwvS2V5
d29yZHM+PEtleXdvcmRzPlBBVEhXQVk8L0tleXdvcmRzPjxLZXl3b3Jkcz5BQ0lEPC9LZXl3b3Jk
cz48S2V5d29yZHM+Ymlvc3ludGhlc2lzPC9LZXl3b3Jkcz48S2V5d29yZHM+UExBTlRTPC9LZXl3
b3Jkcz48S2V5d29yZHM+cGxhbnQ8L0tleXdvcmRzPjxLZXl3b3Jkcz5NSUNST09SR0FOSVNNUzwv
S2V5d29yZHM+PEtleXdvcmRzPmJpb2xvZ2ljYWw8L0tleXdvcmRzPjxLZXl3b3Jkcz5Sb3VuZHVw
PC9LZXl3b3Jkcz48S2V5d29yZHM+aGVyYmljaWRlPC9LZXl3b3Jkcz48S2V5d29yZHM+RVhQUkVT
U0lPTjwvS2V5d29yZHM+PEtleXdvcmRzPk1FQ0hBTklTTTwvS2V5d29yZHM+PEtleXdvcmRzPkNS
T1A8L0tleXdvcmRzPjxLZXl3b3Jkcz5TVFJBSU48L0tleXdvcmRzPjxLZXl3b3Jkcz5DUDQgRVBT
UFM8L0tleXdvcmRzPjxLZXl3b3Jkcz5hbmFseXNpczwvS2V5d29yZHM+PEtleXdvcmRzPlRPTEVS
QU5DRTwvS2V5d29yZHM+PEtleXdvcmRzPldpbGQtdHlwZTwvS2V5d29yZHM+PEtleXdvcmRzPlNJ
VEU8L0tleXdvcmRzPjxLZXl3b3Jkcz5SRVNJRFVFUzwvS2V5d29yZHM+PEtleXdvcmRzPlN1cHBv
cnQ8L0tleXdvcmRzPjxLZXl3b3Jkcz5HRU5FPC9LZXl3b3Jkcz48S2V5d29yZHM+Y3JvcHM8L0tl
eXdvcmRzPjxLZXl3b3Jkcz5Nb25zYW50bzwvS2V5d29yZHM+PFJlcHJpbnQ+T24gUmVxdWVzdCAw
NS8yOS8xNTwvUmVwcmludD48U3RhcnRfUGFnZT4xPC9TdGFydF9QYWdlPjxFbmRfUGFnZT42Njwv
RW5kX1BhZ2U+PFZvbHVtZT5NU0w6MTI3Mzg8L1ZvbHVtZT48UHVibGlzaGVyPk1vbnNhbnRvIENv
bXBhbnksIFNhaW50IExvdWlzLCBNaXNzb3VyaSwgVVNBPC9QdWJsaXNoZXI+PFpaX1dvcmtmb3Jt
SUQ+MjQ8L1paX1dvcmtmb3JtSUQ+PC9NREw+PC9DaXRlPjxDaXRlPjxBdXRob3I+QmVudGxleTwv
QXV0aG9yPjxZZWFyPjE5OTA8L1llYXI+PFJlY051bT4zMzg4PC9SZWNOdW0+PElEVGV4dD5UaGUg
c2hpa2ltYXRlIHBhdGh3YXkgLSBhIG1ldGFib2xpYyB0cmVlIHdpdGggbWFueSBicmFuY2hlczwv
SURUZXh0PjxNREwgUmVmX1R5cGU9IkpvdXJuYWwiPjxSZWZfVHlwZT5Kb3VybmFsPC9SZWZfVHlw
ZT48UmVmX0lEPjMzODg8L1JlZl9JRD48VGl0bGVfUHJpbWFyeT5UaGUgc2hpa2ltYXRlIHBhdGh3
YXkgLSBhIG1ldGFib2xpYyB0cmVlIHdpdGggbWFueSBicmFuY2hlczwvVGl0bGVfUHJpbWFyeT48
QXV0aG9yc19QcmltYXJ5PkJlbnRsZXksUi48L0F1dGhvcnNfUHJpbWFyeT48RGF0ZV9QcmltYXJ5
PjE5OTA8L0RhdGVfUHJpbWFyeT48S2V5d29yZHM+bWV0YWJvbGljPC9LZXl3b3Jkcz48S2V5d29y
ZHM+UEFUSFdBWTwvS2V5d29yZHM+PEtleXdvcmRzPnNoaWtpbWF0ZSBwYXRod2F5PC9LZXl3b3Jk
cz48S2V5d29yZHM+dHJlZTwvS2V5d29yZHM+PFJlcHJpbnQ+SW4gRmlsZTwvUmVwcmludD48U3Rh
cnRfUGFnZT4zMDc8L1N0YXJ0X1BhZ2U+PEVuZF9QYWdlPjM4NDwvRW5kX1BhZ2U+PFBlcmlvZGlj
YWw+Q3JpdGljYWwgUmV2aWV3cyBpbiBCaW9jaGVtaXN0cnkgYW5kIE1vbGVjdWxhciBCaW9sb2d5
PC9QZXJpb2RpY2FsPjxWb2x1bWU+MjU8L1ZvbHVtZT48SXNzdWU+NTwvSXNzdWU+PFpaX0pvdXJu
YWxGdWxsPjxmIG5hbWU9IlN5c3RlbSI+Q3JpdGljYWwgUmV2aWV3cyBpbiBCaW9jaGVtaXN0cnkg
YW5kIE1vbGVjdWxhciBCaW9sb2d5PC9mPjwvWlpfSm91cm5hbEZ1bGw+PFpaX0pvdXJuYWxTdGRB
YmJyZXY+PGYgbmFtZT0iU3lzdGVtIj5Dcml0LlJldi5CaW9jaGVtLk1vbC5CaW9sLjwvZj48L1pa
X0pvdXJuYWxTdGRBYmJyZXY+PFpaX1dvcmtmb3JtSUQ+MTwvWlpfV29ya2Zvcm1JRD48L01ETD48
L0NpdGU+PENpdGU+PEF1dGhvcj5HYXNzZXI8L0F1dGhvcj48WWVhcj4xOTg4PC9ZZWFyPjxSZWNO
dW0+MTgxOTk8L1JlY051bT48SURUZXh0PlN0cnVjdHVyZSwgZXhwcmVzc2lvbiwgYW5kIGV2b2x1
dGlvbiBvZiB0aGUgNS1lbm9scHlydXZ5bHNoaWtpbWF0ZS0zLXBob3NwaGF0ZSBzeW50aGFzZSBn
ZW5lcyBvZiBwZXR1bmlhIGFuZCB0b21hdG88L0lEVGV4dD48TURMIFJlZl9UeXBlPSJKb3VybmFs
Ij48UmVmX1R5cGU+Sm91cm5hbDwvUmVmX1R5cGU+PFJlZl9JRD4xODE5OTwvUmVmX0lEPjxUaXRs
ZV9QcmltYXJ5PlN0cnVjdHVyZSwgZXhwcmVzc2lvbiwgYW5kIGV2b2x1dGlvbiBvZiB0aGUgNS1l
bm9scHlydXZ5bHNoaWtpbWF0ZS0zLXBob3NwaGF0ZSBzeW50aGFzZSBnZW5lcyBvZiBwZXR1bmlh
IGFuZCB0b21hdG88L1RpdGxlX1ByaW1hcnk+PEF1dGhvcnNfUHJpbWFyeT5HYXNzZXIsQy5TLjwv
QXV0aG9yc19QcmltYXJ5PjxBdXRob3JzX1ByaW1hcnk+V2ludGVyLEouQS48L0F1dGhvcnNfUHJp
bWFyeT48QXV0aG9yc19QcmltYXJ5Pkhpcm9uYWthLEMuTS48L0F1dGhvcnNfUHJpbWFyeT48QXV0
aG9yc19QcmltYXJ5PlNoYWgsRC5NLjwvQXV0aG9yc19QcmltYXJ5PjxEYXRlX1ByaW1hcnk+MTk4
OC8zLzI1PC9EYXRlX1ByaW1hcnk+PEtleXdvcmRzPkFDSUQ8L0tleXdvcmRzPjxLZXl3b3Jkcz5h
bWlubyBhY2lkPC9LZXl3b3Jkcz48S2V5d29yZHM+QW1pbm8gQWNpZCBTZXF1ZW5jZTwvS2V5d29y
ZHM+PEtleXdvcmRzPmFuZDwvS2V5d29yZHM+PEtleXdvcmRzPmNETkE8L0tleXdvcmRzPjxLZXl3
b3Jkcz5DRUxMPC9LZXl3b3Jkcz48S2V5d29yZHM+Q2VsbCBMaW5lPC9LZXl3b3Jkcz48S2V5d29y
ZHM+Q0hMT1JPUExBU1Q8L0tleXdvcmRzPjxLZXl3b3Jkcz5DaGxvcm9wbGFzdHM8L0tleXdvcmRz
PjxLZXl3b3Jkcz5jbG9uZTwvS2V5d29yZHM+PEtleXdvcmRzPkNMT05FUzwvS2V5d29yZHM+PEtl
eXdvcmRzPkRuYTwvS2V5d29yZHM+PEtleXdvcmRzPkVOWllNRTwvS2V5d29yZHM+PEtleXdvcmRz
PkVuenltZSBQcmVjdXJzb3JzPC9LZXl3b3Jkcz48S2V5d29yZHM+RW56eW1lczwvS2V5d29yZHM+
PEtleXdvcmRzPkVWT0xVVElPTjwvS2V5d29yZHM+PEtleXdvcmRzPkVYUFJFU1NJT048L0tleXdv
cmRzPjxLZXl3b3Jkcz5mbG93ZXI8L0tleXdvcmRzPjxLZXl3b3Jkcz5HRU5FPC9LZXl3b3Jkcz48
S2V5d29yZHM+R2VuZXM8L0tleXdvcmRzPjxLZXl3b3Jkcz5nbHlwaG9zYXRlPC9LZXl3b3Jkcz48
S2V5d29yZHM+Z2x5cGhvc2F0ZS10b2xlcmFudDwvS2V5d29yZHM+PEtleXdvcmRzPmhlcmJpY2lk
ZTwvS2V5d29yZHM+PEtleXdvcmRzPmhpZ2hlciBwbGFudDwvS2V5d29yZHM+PEtleXdvcmRzPmhp
Z2hlciBwbGFudHM8L0tleXdvcmRzPjxLZXl3b3Jkcz5ISUdIRVItUExBTlRTPC9LZXl3b3Jkcz48
S2V5d29yZHM+TEVBRjwvS2V5d29yZHM+PEtleXdvcmRzPmxlYXZlczwvS2V5d29yZHM+PEtleXdv
cmRzPkxJTkU8L0tleXdvcmRzPjxLZXl3b3Jkcz5vZjwvS2V5d29yZHM+PEtleXdvcmRzPlBBVEhX
QVk8L0tleXdvcmRzPjxLZXl3b3Jkcz5wZXB0aWRlczwvS2V5d29yZHM+PEtleXdvcmRzPlBldHVu
aWE8L0tleXdvcmRzPjxLZXl3b3Jkcz5wbGFudDwvS2V5d29yZHM+PEtleXdvcmRzPlBMQU5UUzwv
S2V5d29yZHM+PEtleXdvcmRzPlBST1RFSU48L0tleXdvcmRzPjxLZXl3b3Jkcz5SRUdJT048L0tl
eXdvcmRzPjxLZXl3b3Jkcz5TRVFVRU5DRTwvS2V5d29yZHM+PEtleXdvcmRzPlNFUVVFTkNFUzwv
S2V5d29yZHM+PEtleXdvcmRzPnNoaWtpbWF0ZSBwYXRod2F5PC9LZXl3b3Jkcz48S2V5d29yZHM+
U0lURTwvS2V5d29yZHM+PEtleXdvcmRzPnN0cnVjdHVyZTwvS2V5d29yZHM+PEtleXdvcmRzPlNZ
TlRIQVNFPC9LZXl3b3Jkcz48S2V5d29yZHM+VE9NQVRPPC9LZXl3b3Jkcz48S2V5d29yZHM+dHJh
bnNjcmlwdGlvbjwvS2V5d29yZHM+PFJlcHJpbnQ+SW4gRmlsZTwvUmVwcmludD48U3RhcnRfUGFn
ZT40MjgwPC9TdGFydF9QYWdlPjxFbmRfUGFnZT40Mjg3PC9FbmRfUGFnZT48UGVyaW9kaWNhbD5K
b3VybmFsIG9mIEJpb2xvZ2ljYWwgQ2hlbWlzdHJ5PC9QZXJpb2RpY2FsPjxWb2x1bWU+MjYzPC9W
b2x1bWU+PElzc3VlPjk8L0lzc3VlPjxXZWJfVVJMPmh0dHA6Ly93d3cuamJjLm9yZy9jb250ZW50
LzI2My85LzQyODAuYWJzdHJhY3Q8L1dlYl9VUkw+PFdlYl9VUkxfTGluazE+PHU+ZmlsZTovLzwv
dT5TOlxDT1xPR1RSXDx1PkVWQUxcRXZhbCBTZWN0aW9uc1xMaWJyYXJ5XFJFRlNcR2x5cGhvc2F0
ZVxHYXNzZXIgZXQgYWwgMTk4OC5wZGY8L3U+PC9XZWJfVVJMX0xpbmsxPjxXZWJfVVJMX0xpbmsy
PiA8L1dlYl9VUkxfTGluazI+PFpaX0pvdXJuYWxGdWxsPjxmIG5hbWU9IlN5c3RlbSI+Sm91cm5h
bCBvZiBCaW9sb2dpY2FsIENoZW1pc3RyeTwvZj48L1paX0pvdXJuYWxGdWxsPjxaWl9Kb3VybmFs
U3RkQWJicmV2PjxmIG5hbWU9IlN5c3RlbSI+Si5CaW9sLkNoZW0uPC9mPjwvWlpfSm91cm5hbFN0
ZEFiYnJldj48WlpfV29ya2Zvcm1JRD4xPC9aWl9Xb3JrZm9ybUlEPjwvTURMPjwvQ2l0ZT48L1Jl
Zm1hbj4A
</w:fldData>
        </w:fldChar>
      </w:r>
      <w:r w:rsidR="00BD2D5D">
        <w:instrText xml:space="preserve"> ADDIN EN.CITE.DATA </w:instrText>
      </w:r>
      <w:r w:rsidR="00BD2D5D">
        <w:fldChar w:fldCharType="end"/>
      </w:r>
      <w:r w:rsidR="00483A8B" w:rsidRPr="00E72953">
        <w:fldChar w:fldCharType="separate"/>
      </w:r>
      <w:r w:rsidR="00483A8B" w:rsidRPr="00E72953">
        <w:rPr>
          <w:noProof/>
        </w:rPr>
        <w:t>(Padgette et al. 1993; Bentley 1990; Gasser et al. 1988)</w:t>
      </w:r>
      <w:r w:rsidR="00483A8B" w:rsidRPr="00E72953">
        <w:fldChar w:fldCharType="end"/>
      </w:r>
      <w:r w:rsidR="00D732B6" w:rsidRPr="00E72953">
        <w:t xml:space="preserve">. </w:t>
      </w:r>
    </w:p>
    <w:p w:rsidR="002B2A2A" w:rsidRPr="008C4EFD" w:rsidRDefault="00D732B6" w:rsidP="002B2A2A">
      <w:pPr>
        <w:pStyle w:val="1Para"/>
      </w:pPr>
      <w:r w:rsidRPr="00993D1D">
        <w:t xml:space="preserve">The nucleotide sequences of </w:t>
      </w:r>
      <w:r w:rsidR="006B4883" w:rsidRPr="00993D1D">
        <w:t xml:space="preserve">the </w:t>
      </w:r>
      <w:r w:rsidR="006B4883" w:rsidRPr="00993D1D">
        <w:rPr>
          <w:i/>
        </w:rPr>
        <w:t>cp4 epsps</w:t>
      </w:r>
      <w:r w:rsidR="006B4883" w:rsidRPr="00993D1D">
        <w:t xml:space="preserve"> gene </w:t>
      </w:r>
      <w:r w:rsidR="00006404" w:rsidRPr="00993D1D">
        <w:t>was</w:t>
      </w:r>
      <w:r w:rsidRPr="00993D1D">
        <w:t xml:space="preserve"> modified by Monsanto for plant-preferred codon usage but these nucleotide substitutions did not alter the sequence of the encoded proteins. </w:t>
      </w:r>
      <w:r w:rsidR="00006404" w:rsidRPr="00993D1D">
        <w:t>Roundup Ready</w:t>
      </w:r>
      <w:r w:rsidR="00006404" w:rsidRPr="00B57999">
        <w:t>®</w:t>
      </w:r>
      <w:r w:rsidR="00696D12" w:rsidRPr="00993D1D">
        <w:t xml:space="preserve"> canola</w:t>
      </w:r>
      <w:r w:rsidR="00006404" w:rsidRPr="00993D1D">
        <w:t xml:space="preserve"> contains the same</w:t>
      </w:r>
      <w:r w:rsidR="00006404" w:rsidRPr="00993D1D">
        <w:rPr>
          <w:i/>
        </w:rPr>
        <w:t xml:space="preserve"> cp4 epsps</w:t>
      </w:r>
      <w:r w:rsidR="00006404" w:rsidRPr="00993D1D">
        <w:t xml:space="preserve"> gene</w:t>
      </w:r>
      <w:r w:rsidR="00696D12" w:rsidRPr="00993D1D">
        <w:t xml:space="preserve"> as TruFlex™ </w:t>
      </w:r>
      <w:r w:rsidR="00696D12" w:rsidRPr="008C4EFD">
        <w:t>Roundup Ready® canola</w:t>
      </w:r>
      <w:r w:rsidR="00006404" w:rsidRPr="008C4EFD">
        <w:t xml:space="preserve">. </w:t>
      </w:r>
      <w:r w:rsidR="002B2A2A" w:rsidRPr="008C4EFD">
        <w:t xml:space="preserve">The expression of </w:t>
      </w:r>
      <w:r w:rsidR="002B2A2A" w:rsidRPr="008C4EFD">
        <w:rPr>
          <w:i/>
        </w:rPr>
        <w:t>cp4 epsps</w:t>
      </w:r>
      <w:r w:rsidR="002B2A2A" w:rsidRPr="008C4EFD">
        <w:t xml:space="preserve"> is under the control of a chimeric constitutive promoter, P-FMV/Tsf1. This promoter contains enhancer sequences from the Figwort mosaic virus (FMV) 35S promoter and 479 bp of DNA from the promoter region of the </w:t>
      </w:r>
      <w:r w:rsidR="002B2A2A" w:rsidRPr="008C4EFD">
        <w:rPr>
          <w:i/>
        </w:rPr>
        <w:t>A. thaliana Tsf1</w:t>
      </w:r>
      <w:r w:rsidR="002B2A2A" w:rsidRPr="008C4EFD">
        <w:t xml:space="preserve"> gene, which encodes elongation factor EF-1 alpha </w:t>
      </w:r>
      <w:r w:rsidR="00631A0D">
        <w:fldChar w:fldCharType="begin">
          <w:fldData xml:space="preserve">PFJlZm1hbj48Q2l0ZT48QXV0aG9yPkF4ZWxvczwvQXV0aG9yPjxZZWFyPjE5ODk8L1llYXI+PFJl
Y051bT43MTI3PC9SZWNOdW0+PElEVGV4dD5UaGUgZ2VuZSBmYW1pbHkgZW5jb2RpbmcgdGhlIEFy
YWJpZG9wc2lzIHRoYWxpYW5hIHRyYW5zbGF0aW9uIGVsb25nYXRpb24gZmFjdG9yIEVGLTEgYTog
bW9sZWN1bGFyIGNsb25pbmcsIGNoYXJhY3Rlcml6YXRpb24gYW5kIGV4cHJlc3Npb248L0lEVGV4
dD48TURMIFJlZl9UeXBlPSJKb3VybmFsIj48UmVmX1R5cGU+Sm91cm5hbDwvUmVmX1R5cGU+PFJl
Zl9JRD43MTI3PC9SZWZfSUQ+PFRpdGxlX1ByaW1hcnk+VGhlIGdlbmUgZmFtaWx5IGVuY29kaW5n
IHRoZSA8aT5BcmFiaWRvcHNpcyB0aGFsaWFuYTwvaT4gdHJhbnNsYXRpb24gZWxvbmdhdGlvbiBm
YWN0b3IgRUYtMSA8ZiBuYW1lPSJTeW1ib2wiPmE8L2Y+OiBtb2xlY3VsYXIgY2xvbmluZywgY2hh
cmFjdGVyaXphdGlvbiBhbmQgZXhwcmVzc2lvbjwvVGl0bGVfUHJpbWFyeT48QXV0aG9yc19Qcmlt
YXJ5PkF4ZWxvcyxNLjwvQXV0aG9yc19QcmltYXJ5PjxBdXRob3JzX1ByaW1hcnk+QmFyZGV0LEMu
PC9BdXRob3JzX1ByaW1hcnk+PEF1dGhvcnNfUHJpbWFyeT5MaWJveixULjwvQXV0aG9yc19Qcmlt
YXJ5PjxBdXRob3JzX1ByaW1hcnk+TGUgVmFuLFRoYWkgQS48L0F1dGhvcnNfUHJpbWFyeT48QXV0
aG9yc19QcmltYXJ5PkN1cmllLEMuPC9BdXRob3JzX1ByaW1hcnk+PEF1dGhvcnNfUHJpbWFyeT5M
ZXNjdXJlLEIuPC9BdXRob3JzX1ByaW1hcnk+PERhdGVfUHJpbWFyeT4xOTg5LzEwPC9EYXRlX1By
aW1hcnk+PEtleXdvcmRzPkFtaW5vIEFjaWQgU2VxdWVuY2U8L0tleXdvcmRzPjxLZXl3b3Jkcz5B
cmFiaWRvcHNpczwvS2V5d29yZHM+PEtleXdvcmRzPkFSQUJJRE9QU0lTLVRIQUxJQU5BPC9LZXl3
b3Jkcz48S2V5d29yZHM+YXM8L0tleXdvcmRzPjxLZXl3b3Jkcz5CYXNlIFNlcXVlbmNlPC9LZXl3
b3Jkcz48S2V5d29yZHM+Q0VMTDwvS2V5d29yZHM+PEtleXdvcmRzPkNFTExTPC9LZXl3b3Jkcz48
S2V5d29yZHM+Q2hpbWVyYTwvS2V5d29yZHM+PEtleXdvcmRzPkNMT05JTkc8L0tleXdvcmRzPjxL
ZXl3b3Jkcz5DbG9uaW5nLE1vbGVjdWxhcjwvS2V5d29yZHM+PEtleXdvcmRzPmNvZG9uPC9LZXl3
b3Jkcz48S2V5d29yZHM+RG5hPC9LZXl3b3Jkcz48S2V5d29yZHM+RFJPU09QSElMQTwvS2V5d29y
ZHM+PEtleXdvcmRzPkV4b25zPC9LZXl3b3Jkcz48S2V5d29yZHM+RVhQUkVTU0lPTjwvS2V5d29y
ZHM+PEtleXdvcmRzPkZhbWlsaWVzPC9LZXl3b3Jkcz48S2V5d29yZHM+RkFNSUxZPC9LZXl3b3Jk
cz48S2V5d29yZHM+RnJhbmNlPC9LZXl3b3Jkcz48S2V5d29yZHM+R0VORTwvS2V5d29yZHM+PEtl
eXdvcmRzPmdlbmUgZmFtaWxpZXM8L0tleXdvcmRzPjxLZXl3b3Jkcz5HRU5FIEZBTUlMWTwvS2V5
d29yZHM+PEtleXdvcmRzPkdlbmVzPC9LZXl3b3Jkcz48S2V5d29yZHM+R2VuZXMsU3RydWN0dXJh
bCxQbGFudDwvS2V5d29yZHM+PEtleXdvcmRzPmdlbmV0aWNzPC9LZXl3b3Jkcz48S2V5d29yZHM+
R0VOT01FPC9LZXl3b3Jkcz48S2V5d29yZHM+aW5pdGlhdGlvbjwvS2V5d29yZHM+PEtleXdvcmRz
PkludHJvbnM8L0tleXdvcmRzPjxLZXl3b3Jkcz5tZXRhYm9saXNtPC9LZXl3b3Jkcz48S2V5d29y
ZHM+bW9sZWN1bGFyPC9LZXl3b3Jkcz48S2V5d29yZHM+TW9sZWN1bGFyIFNlcXVlbmNlIERhdGE8
L0tleXdvcmRzPjxLZXl3b3Jkcz5NT0xFQ1VMQVItQ0xPTklORzwvS2V5d29yZHM+PEtleXdvcmRz
Pk11bHRpZ2VuZSBGYW1pbHk8L0tleXdvcmRzPjxLZXl3b3Jkcz5vZjwvS2V5d29yZHM+PEtleXdv
cmRzPlBlcHRpZGUgRWxvbmdhdGlvbiBGYWN0b3IgMTwvS2V5d29yZHM+PEtleXdvcmRzPlBlcHRp
ZGUgRWxvbmdhdGlvbiBGYWN0b3JzPC9LZXl3b3Jkcz48S2V5d29yZHM+cGxhbnQ8L0tleXdvcmRz
PjxLZXl3b3Jkcz5QTEFOVFM8L0tleXdvcmRzPjxLZXl3b3Jkcz5QUk9NT1RFUjwvS2V5d29yZHM+
PEtleXdvcmRzPlByb21vdGVyIFJlZ2lvbnMgKEdlbmV0aWNzKTwvS2V5d29yZHM+PEtleXdvcmRz
PnByb21vdGVyczwvS2V5d29yZHM+PEtleXdvcmRzPlByb3RvcGxhc3RzPC9LZXl3b3Jkcz48S2V5
d29yZHM+UmVzZWFyY2ggU3VwcG9ydCxOb24tVS5TLkdvdiZhcG9zO3Q8L0tleXdvcmRzPjxLZXl3
b3Jkcz5SZXN0cmljdGlvbiBNYXBwaW5nPC9LZXl3b3Jkcz48S2V5d29yZHM+U0VQQVJBVElPTjwv
S2V5d29yZHM+PEtleXdvcmRzPlNFUVVFTkNFPC9LZXl3b3Jkcz48S2V5d29yZHM+U2VxdWVuY2Ug
SG9tb2xvZ3ksTnVjbGVpYyBBY2lkPC9LZXl3b3Jkcz48S2V5d29yZHM+U0VRVUVOQ0VTPC9LZXl3
b3Jkcz48S2V5d29yZHM+VHJhbnNjcmlwdGlvbixHZW5ldGljPC9LZXl3b3Jkcz48S2V5d29yZHM+
dHJhbnNpZW50IGV4cHJlc3Npb248L0tleXdvcmRzPjxLZXl3b3Jkcz5UUkFOU0xBVElPTjwvS2V5
d29yZHM+PEtleXdvcmRzPnZhcmlldHk8L0tleXdvcmRzPjxLZXl3b3Jkcz5BcmFiaWRvcHNpcyB0
aGFsaWFuYTwvS2V5d29yZHM+PFJlcHJpbnQ+SW4gRmlsZTwvUmVwcmludD48U3RhcnRfUGFnZT4x
MDY8L1N0YXJ0X1BhZ2U+PEVuZF9QYWdlPjExMjwvRW5kX1BhZ2U+PFBlcmlvZGljYWw+TW9sZWN1
bGFyIGFuZCBHZW5lcmFsIEdlbmV0aWNzPC9QZXJpb2RpY2FsPjxWb2x1bWU+MjE5PC9Wb2x1bWU+
PElzc3VlPjEtMjwvSXNzdWU+PEFkZHJlc3M+TGFib3JhdG9pcmUgZGVzIFJlbGF0aW9ucyBQbGFu
dGVzLU1pY3Jvb3JnYW5pc21lcywgQ05SUy1JTlJBLCBDYXN0YW5ldC1Ub2xvc2FuLCBGcmFuY2U8
L0FkZHJlc3M+PFdlYl9VUkw+UE06MjYxNTc1NzwvV2ViX1VSTD48WlpfSm91cm5hbEZ1bGw+PGYg
bmFtZT0iU3lzdGVtIj5Nb2xlY3VsYXIgYW5kIEdlbmVyYWwgR2VuZXRpY3M8L2Y+PC9aWl9Kb3Vy
bmFsRnVsbD48WlpfSm91cm5hbFN0ZEFiYnJldj48ZiBuYW1lPSJTeXN0ZW0iPk1vbC5HZW4uR2Vu
ZXQuPC9mPjwvWlpfSm91cm5hbFN0ZEFiYnJldj48WlpfV29ya2Zvcm1JRD4xPC9aWl9Xb3JrZm9y
bUlEPjwvTURMPjwvQ2l0ZT48Q2l0ZT48QXV0aG9yPlJpY2hpbnM8L0F1dGhvcj48WWVhcj4xOTg3
PC9ZZWFyPjxSZWNOdW0+NTEwPC9SZWNOdW0+PElEVGV4dD5TZXF1ZW5jZSBvZiBmaWd3b3J0IG1v
c2FpYyB2aXJ1cyBETkEgKGNhdWxpbW92aXJ1cyBncm91cCk8L0lEVGV4dD48TURMIFJlZl9UeXBl
PSJKb3VybmFsIj48UmVmX1R5cGU+Sm91cm5hbDwvUmVmX1R5cGU+PFJlZl9JRD41MTA8L1JlZl9J
RD48VGl0bGVfUHJpbWFyeT5TZXF1ZW5jZSBvZiBmaWd3b3J0IG1vc2FpYyB2aXJ1cyBETkEgKGNh
dWxpbW92aXJ1cyBncm91cCk8L1RpdGxlX1ByaW1hcnk+PEF1dGhvcnNfUHJpbWFyeT5SaWNoaW5z
LFIuRC48L0F1dGhvcnNfUHJpbWFyeT48QXV0aG9yc19QcmltYXJ5PlNjaG9sdGhvZixILkIuPC9B
dXRob3JzX1ByaW1hcnk+PEF1dGhvcnNfUHJpbWFyeT5TaGVwaGVyZCxSLkouPC9BdXRob3JzX1By
aW1hcnk+PERhdGVfUHJpbWFyeT4xOTg3LzEwLzI2PC9EYXRlX1ByaW1hcnk+PEtleXdvcmRzPkFt
aW5vIEFjaWQgU2VxdWVuY2U8L0tleXdvcmRzPjxLZXl3b3Jkcz5CYXNlIFNlcXVlbmNlPC9LZXl3
b3Jkcz48S2V5d29yZHM+RG5hPC9LZXl3b3Jkcz48S2V5d29yZHM+RE5BLFZpcmFsPC9LZXl3b3Jk
cz48S2V5d29yZHM+RW5nbGlzaDwvS2V5d29yZHM+PEtleXdvcmRzPkZpZ3dvcnQgbW9zYWljIHZp
cnVzPC9LZXl3b3Jkcz48S2V5d29yZHM+Rmlnd29ydCBNb3NhaWMgVmlydXNlPC9LZXl3b3Jkcz48
S2V5d29yZHM+R0VORTwvS2V5d29yZHM+PEtleXdvcmRzPkdlbmVzLFZpcmFsPC9LZXl3b3Jkcz48
S2V5d29yZHM+Z2VuZXRpY3M8L0tleXdvcmRzPjxLZXl3b3Jkcz5Nb2xlY3VsYXIgU2VxdWVuY2Ug
RGF0YTwvS2V5d29yZHM+PEtleXdvcmRzPnBsYW50PC9LZXl3b3Jkcz48S2V5d29yZHM+UHJvbW90
ZXIgUmVnaW9ucyAoR2VuZXRpY3MpPC9LZXl3b3Jkcz48S2V5d29yZHM+U2VxdWVuY2UgSG9tb2xv
Z3ksTnVjbGVpYyBBY2lkPC9LZXl3b3Jkcz48S2V5d29yZHM+U0VRVUVOQ0VTPC9LZXl3b3Jkcz48
S2V5d29yZHM+Y290dG9uZGI8L0tleXdvcmRzPjxSZXByaW50PkluIEZpbGU8L1JlcHJpbnQ+PFN0
YXJ0X1BhZ2U+ODQ1MTwvU3RhcnRfUGFnZT48RW5kX1BhZ2U+ODQ2NjwvRW5kX1BhZ2U+PFBlcmlv
ZGljYWw+TnVjbGVpYyBBY2lkcyBSZXNlYXJjaDwvUGVyaW9kaWNhbD48Vm9sdW1lPjE1PC9Wb2x1
bWU+PElzc3VlPjIwPC9Jc3N1ZT48SVNTTl9JU0JOPjAzMDUtMTA0ODwvSVNTTl9JU0JOPjxBZGRy
ZXNzPkRlcGFydG1lbnQgb2YgUGxhbnQgUGF0aG9sb2d5LCBVbml2ZXJzaXR5IG9mIEtlbnR1Y2t5
LCBMZXhpbmd0b24gNDA1NDY8L0FkZHJlc3M+PFdlYl9VUkxfTGluazE+PHU+ZmlsZTovLzwvdT5T
OlxDT1xPR1RSXDx1PkVWQUxcRXZhbCBTZWN0aW9uc1xMaWJyYXJ5XFJFRlNcUm91bmR1cFJlYWR5
IHBhcGVyc1xSaWNoaW5zMTk4NyBGTVYgcHJvbW90ZXIucGRmPC91PjwvV2ViX1VSTF9MaW5rMT48
WlpfSm91cm5hbEZ1bGw+PGYgbmFtZT0iU3lzdGVtIj5OdWNsZWljIEFjaWRzIFJlc2VhcmNoPC9m
PjwvWlpfSm91cm5hbEZ1bGw+PFpaX0pvdXJuYWxTdGRBYmJyZXY+PGYgbmFtZT0iU3lzdGVtIj5O
dWNsZWljIEFjaWRzIFJlcy48L2Y+PC9aWl9Kb3VybmFsU3RkQWJicmV2PjxaWl9Xb3JrZm9ybUlE
PjE8L1paX1dvcmtmb3JtSUQ+PC9NREw+PC9DaXRlPjwvUmVmbWFuPm==
</w:fldData>
        </w:fldChar>
      </w:r>
      <w:r w:rsidR="00BD2D5D">
        <w:instrText xml:space="preserve"> ADDIN REFMGR.CITE </w:instrText>
      </w:r>
      <w:r w:rsidR="00BD2D5D">
        <w:fldChar w:fldCharType="begin">
          <w:fldData xml:space="preserve">PFJlZm1hbj48Q2l0ZT48QXV0aG9yPkF4ZWxvczwvQXV0aG9yPjxZZWFyPjE5ODk8L1llYXI+PFJl
Y051bT43MTI3PC9SZWNOdW0+PElEVGV4dD5UaGUgZ2VuZSBmYW1pbHkgZW5jb2RpbmcgdGhlIEFy
YWJpZG9wc2lzIHRoYWxpYW5hIHRyYW5zbGF0aW9uIGVsb25nYXRpb24gZmFjdG9yIEVGLTEgYTog
bW9sZWN1bGFyIGNsb25pbmcsIGNoYXJhY3Rlcml6YXRpb24gYW5kIGV4cHJlc3Npb248L0lEVGV4
dD48TURMIFJlZl9UeXBlPSJKb3VybmFsIj48UmVmX1R5cGU+Sm91cm5hbDwvUmVmX1R5cGU+PFJl
Zl9JRD43MTI3PC9SZWZfSUQ+PFRpdGxlX1ByaW1hcnk+VGhlIGdlbmUgZmFtaWx5IGVuY29kaW5n
IHRoZSA8aT5BcmFiaWRvcHNpcyB0aGFsaWFuYTwvaT4gdHJhbnNsYXRpb24gZWxvbmdhdGlvbiBm
YWN0b3IgRUYtMSA8ZiBuYW1lPSJTeW1ib2wiPmE8L2Y+OiBtb2xlY3VsYXIgY2xvbmluZywgY2hh
cmFjdGVyaXphdGlvbiBhbmQgZXhwcmVzc2lvbjwvVGl0bGVfUHJpbWFyeT48QXV0aG9yc19Qcmlt
YXJ5PkF4ZWxvcyxNLjwvQXV0aG9yc19QcmltYXJ5PjxBdXRob3JzX1ByaW1hcnk+QmFyZGV0LEMu
PC9BdXRob3JzX1ByaW1hcnk+PEF1dGhvcnNfUHJpbWFyeT5MaWJveixULjwvQXV0aG9yc19Qcmlt
YXJ5PjxBdXRob3JzX1ByaW1hcnk+TGUgVmFuLFRoYWkgQS48L0F1dGhvcnNfUHJpbWFyeT48QXV0
aG9yc19QcmltYXJ5PkN1cmllLEMuPC9BdXRob3JzX1ByaW1hcnk+PEF1dGhvcnNfUHJpbWFyeT5M
ZXNjdXJlLEIuPC9BdXRob3JzX1ByaW1hcnk+PERhdGVfUHJpbWFyeT4xOTg5LzEwPC9EYXRlX1By
aW1hcnk+PEtleXdvcmRzPkFtaW5vIEFjaWQgU2VxdWVuY2U8L0tleXdvcmRzPjxLZXl3b3Jkcz5B
cmFiaWRvcHNpczwvS2V5d29yZHM+PEtleXdvcmRzPkFSQUJJRE9QU0lTLVRIQUxJQU5BPC9LZXl3
b3Jkcz48S2V5d29yZHM+YXM8L0tleXdvcmRzPjxLZXl3b3Jkcz5CYXNlIFNlcXVlbmNlPC9LZXl3
b3Jkcz48S2V5d29yZHM+Q0VMTDwvS2V5d29yZHM+PEtleXdvcmRzPkNFTExTPC9LZXl3b3Jkcz48
S2V5d29yZHM+Q2hpbWVyYTwvS2V5d29yZHM+PEtleXdvcmRzPkNMT05JTkc8L0tleXdvcmRzPjxL
ZXl3b3Jkcz5DbG9uaW5nLE1vbGVjdWxhcjwvS2V5d29yZHM+PEtleXdvcmRzPmNvZG9uPC9LZXl3
b3Jkcz48S2V5d29yZHM+RG5hPC9LZXl3b3Jkcz48S2V5d29yZHM+RFJPU09QSElMQTwvS2V5d29y
ZHM+PEtleXdvcmRzPkV4b25zPC9LZXl3b3Jkcz48S2V5d29yZHM+RVhQUkVTU0lPTjwvS2V5d29y
ZHM+PEtleXdvcmRzPkZhbWlsaWVzPC9LZXl3b3Jkcz48S2V5d29yZHM+RkFNSUxZPC9LZXl3b3Jk
cz48S2V5d29yZHM+RnJhbmNlPC9LZXl3b3Jkcz48S2V5d29yZHM+R0VORTwvS2V5d29yZHM+PEtl
eXdvcmRzPmdlbmUgZmFtaWxpZXM8L0tleXdvcmRzPjxLZXl3b3Jkcz5HRU5FIEZBTUlMWTwvS2V5
d29yZHM+PEtleXdvcmRzPkdlbmVzPC9LZXl3b3Jkcz48S2V5d29yZHM+R2VuZXMsU3RydWN0dXJh
bCxQbGFudDwvS2V5d29yZHM+PEtleXdvcmRzPmdlbmV0aWNzPC9LZXl3b3Jkcz48S2V5d29yZHM+
R0VOT01FPC9LZXl3b3Jkcz48S2V5d29yZHM+aW5pdGlhdGlvbjwvS2V5d29yZHM+PEtleXdvcmRz
PkludHJvbnM8L0tleXdvcmRzPjxLZXl3b3Jkcz5tZXRhYm9saXNtPC9LZXl3b3Jkcz48S2V5d29y
ZHM+bW9sZWN1bGFyPC9LZXl3b3Jkcz48S2V5d29yZHM+TW9sZWN1bGFyIFNlcXVlbmNlIERhdGE8
L0tleXdvcmRzPjxLZXl3b3Jkcz5NT0xFQ1VMQVItQ0xPTklORzwvS2V5d29yZHM+PEtleXdvcmRz
Pk11bHRpZ2VuZSBGYW1pbHk8L0tleXdvcmRzPjxLZXl3b3Jkcz5vZjwvS2V5d29yZHM+PEtleXdv
cmRzPlBlcHRpZGUgRWxvbmdhdGlvbiBGYWN0b3IgMTwvS2V5d29yZHM+PEtleXdvcmRzPlBlcHRp
ZGUgRWxvbmdhdGlvbiBGYWN0b3JzPC9LZXl3b3Jkcz48S2V5d29yZHM+cGxhbnQ8L0tleXdvcmRz
PjxLZXl3b3Jkcz5QTEFOVFM8L0tleXdvcmRzPjxLZXl3b3Jkcz5QUk9NT1RFUjwvS2V5d29yZHM+
PEtleXdvcmRzPlByb21vdGVyIFJlZ2lvbnMgKEdlbmV0aWNzKTwvS2V5d29yZHM+PEtleXdvcmRz
PnByb21vdGVyczwvS2V5d29yZHM+PEtleXdvcmRzPlByb3RvcGxhc3RzPC9LZXl3b3Jkcz48S2V5
d29yZHM+UmVzZWFyY2ggU3VwcG9ydCxOb24tVS5TLkdvdiZhcG9zO3Q8L0tleXdvcmRzPjxLZXl3
b3Jkcz5SZXN0cmljdGlvbiBNYXBwaW5nPC9LZXl3b3Jkcz48S2V5d29yZHM+U0VQQVJBVElPTjwv
S2V5d29yZHM+PEtleXdvcmRzPlNFUVVFTkNFPC9LZXl3b3Jkcz48S2V5d29yZHM+U2VxdWVuY2Ug
SG9tb2xvZ3ksTnVjbGVpYyBBY2lkPC9LZXl3b3Jkcz48S2V5d29yZHM+U0VRVUVOQ0VTPC9LZXl3
b3Jkcz48S2V5d29yZHM+VHJhbnNjcmlwdGlvbixHZW5ldGljPC9LZXl3b3Jkcz48S2V5d29yZHM+
dHJhbnNpZW50IGV4cHJlc3Npb248L0tleXdvcmRzPjxLZXl3b3Jkcz5UUkFOU0xBVElPTjwvS2V5
d29yZHM+PEtleXdvcmRzPnZhcmlldHk8L0tleXdvcmRzPjxLZXl3b3Jkcz5BcmFiaWRvcHNpcyB0
aGFsaWFuYTwvS2V5d29yZHM+PFJlcHJpbnQ+SW4gRmlsZTwvUmVwcmludD48U3RhcnRfUGFnZT4x
MDY8L1N0YXJ0X1BhZ2U+PEVuZF9QYWdlPjExMjwvRW5kX1BhZ2U+PFBlcmlvZGljYWw+TW9sZWN1
bGFyIGFuZCBHZW5lcmFsIEdlbmV0aWNzPC9QZXJpb2RpY2FsPjxWb2x1bWU+MjE5PC9Wb2x1bWU+
PElzc3VlPjEtMjwvSXNzdWU+PEFkZHJlc3M+TGFib3JhdG9pcmUgZGVzIFJlbGF0aW9ucyBQbGFu
dGVzLU1pY3Jvb3JnYW5pc21lcywgQ05SUy1JTlJBLCBDYXN0YW5ldC1Ub2xvc2FuLCBGcmFuY2U8
L0FkZHJlc3M+PFdlYl9VUkw+UE06MjYxNTc1NzwvV2ViX1VSTD48WlpfSm91cm5hbEZ1bGw+PGYg
bmFtZT0iU3lzdGVtIj5Nb2xlY3VsYXIgYW5kIEdlbmVyYWwgR2VuZXRpY3M8L2Y+PC9aWl9Kb3Vy
bmFsRnVsbD48WlpfSm91cm5hbFN0ZEFiYnJldj48ZiBuYW1lPSJTeXN0ZW0iPk1vbC5HZW4uR2Vu
ZXQuPC9mPjwvWlpfSm91cm5hbFN0ZEFiYnJldj48WlpfV29ya2Zvcm1JRD4xPC9aWl9Xb3JrZm9y
bUlEPjwvTURMPjwvQ2l0ZT48Q2l0ZT48QXV0aG9yPlJpY2hpbnM8L0F1dGhvcj48WWVhcj4xOTg3
PC9ZZWFyPjxSZWNOdW0+NTEwPC9SZWNOdW0+PElEVGV4dD5TZXF1ZW5jZSBvZiBmaWd3b3J0IG1v
c2FpYyB2aXJ1cyBETkEgKGNhdWxpbW92aXJ1cyBncm91cCk8L0lEVGV4dD48TURMIFJlZl9UeXBl
PSJKb3VybmFsIj48UmVmX1R5cGU+Sm91cm5hbDwvUmVmX1R5cGU+PFJlZl9JRD41MTA8L1JlZl9J
RD48VGl0bGVfUHJpbWFyeT5TZXF1ZW5jZSBvZiBmaWd3b3J0IG1vc2FpYyB2aXJ1cyBETkEgKGNh
dWxpbW92aXJ1cyBncm91cCk8L1RpdGxlX1ByaW1hcnk+PEF1dGhvcnNfUHJpbWFyeT5SaWNoaW5z
LFIuRC48L0F1dGhvcnNfUHJpbWFyeT48QXV0aG9yc19QcmltYXJ5PlNjaG9sdGhvZixILkIuPC9B
dXRob3JzX1ByaW1hcnk+PEF1dGhvcnNfUHJpbWFyeT5TaGVwaGVyZCxSLkouPC9BdXRob3JzX1By
aW1hcnk+PERhdGVfUHJpbWFyeT4xOTg3LzEwLzI2PC9EYXRlX1ByaW1hcnk+PEtleXdvcmRzPkFt
aW5vIEFjaWQgU2VxdWVuY2U8L0tleXdvcmRzPjxLZXl3b3Jkcz5CYXNlIFNlcXVlbmNlPC9LZXl3
b3Jkcz48S2V5d29yZHM+RG5hPC9LZXl3b3Jkcz48S2V5d29yZHM+RE5BLFZpcmFsPC9LZXl3b3Jk
cz48S2V5d29yZHM+RW5nbGlzaDwvS2V5d29yZHM+PEtleXdvcmRzPkZpZ3dvcnQgbW9zYWljIHZp
cnVzPC9LZXl3b3Jkcz48S2V5d29yZHM+Rmlnd29ydCBNb3NhaWMgVmlydXNlPC9LZXl3b3Jkcz48
S2V5d29yZHM+R0VORTwvS2V5d29yZHM+PEtleXdvcmRzPkdlbmVzLFZpcmFsPC9LZXl3b3Jkcz48
S2V5d29yZHM+Z2VuZXRpY3M8L0tleXdvcmRzPjxLZXl3b3Jkcz5Nb2xlY3VsYXIgU2VxdWVuY2Ug
RGF0YTwvS2V5d29yZHM+PEtleXdvcmRzPnBsYW50PC9LZXl3b3Jkcz48S2V5d29yZHM+UHJvbW90
ZXIgUmVnaW9ucyAoR2VuZXRpY3MpPC9LZXl3b3Jkcz48S2V5d29yZHM+U2VxdWVuY2UgSG9tb2xv
Z3ksTnVjbGVpYyBBY2lkPC9LZXl3b3Jkcz48S2V5d29yZHM+U0VRVUVOQ0VTPC9LZXl3b3Jkcz48
S2V5d29yZHM+Y290dG9uZGI8L0tleXdvcmRzPjxSZXByaW50PkluIEZpbGU8L1JlcHJpbnQ+PFN0
YXJ0X1BhZ2U+ODQ1MTwvU3RhcnRfUGFnZT48RW5kX1BhZ2U+ODQ2NjwvRW5kX1BhZ2U+PFBlcmlv
ZGljYWw+TnVjbGVpYyBBY2lkcyBSZXNlYXJjaDwvUGVyaW9kaWNhbD48Vm9sdW1lPjE1PC9Wb2x1
bWU+PElzc3VlPjIwPC9Jc3N1ZT48SVNTTl9JU0JOPjAzMDUtMTA0ODwvSVNTTl9JU0JOPjxBZGRy
ZXNzPkRlcGFydG1lbnQgb2YgUGxhbnQgUGF0aG9sb2d5LCBVbml2ZXJzaXR5IG9mIEtlbnR1Y2t5
LCBMZXhpbmd0b24gNDA1NDY8L0FkZHJlc3M+PFdlYl9VUkxfTGluazE+PHU+ZmlsZTovLzwvdT5T
OlxDT1xPR1RSXDx1PkVWQUxcRXZhbCBTZWN0aW9uc1xMaWJyYXJ5XFJFRlNcUm91bmR1cFJlYWR5
IHBhcGVyc1xSaWNoaW5zMTk4NyBGTVYgcHJvbW90ZXIucGRmPC91PjwvV2ViX1VSTF9MaW5rMT48
WlpfSm91cm5hbEZ1bGw+PGYgbmFtZT0iU3lzdGVtIj5OdWNsZWljIEFjaWRzIFJlc2VhcmNoPC9m
PjwvWlpfSm91cm5hbEZ1bGw+PFpaX0pvdXJuYWxTdGRBYmJyZXY+PGYgbmFtZT0iU3lzdGVtIj5O
dWNsZWljIEFjaWRzIFJlcy48L2Y+PC9aWl9Kb3VybmFsU3RkQWJicmV2PjxaWl9Xb3JrZm9ybUlE
PjE8L1paX1dvcmtmb3JtSUQ+PC9NREw+PC9DaXRlPjwvUmVmbWFuPm==
</w:fldData>
        </w:fldChar>
      </w:r>
      <w:r w:rsidR="00BD2D5D">
        <w:instrText xml:space="preserve"> ADDIN EN.CITE.DATA </w:instrText>
      </w:r>
      <w:r w:rsidR="00BD2D5D">
        <w:fldChar w:fldCharType="end"/>
      </w:r>
      <w:r w:rsidR="00631A0D">
        <w:fldChar w:fldCharType="separate"/>
      </w:r>
      <w:r w:rsidR="00631A0D">
        <w:rPr>
          <w:noProof/>
        </w:rPr>
        <w:t>(Axelos et al. 1989; Richins et al. 1987)</w:t>
      </w:r>
      <w:r w:rsidR="00631A0D">
        <w:fldChar w:fldCharType="end"/>
      </w:r>
      <w:r w:rsidR="002B2A2A" w:rsidRPr="008C4EFD">
        <w:t xml:space="preserve">. A leader and intron sequence derived from the Tsf1 gene are also included </w:t>
      </w:r>
      <w:r w:rsidR="00631A0D">
        <w:fldChar w:fldCharType="begin">
          <w:fldData xml:space="preserve">PFJlZm1hbj48Q2l0ZT48QXV0aG9yPkF4ZWxvczwvQXV0aG9yPjxZZWFyPjE5ODk8L1llYXI+PFJl
Y051bT43MTI3PC9SZWNOdW0+PElEVGV4dD5UaGUgZ2VuZSBmYW1pbHkgZW5jb2RpbmcgdGhlIEFy
YWJpZG9wc2lzIHRoYWxpYW5hIHRyYW5zbGF0aW9uIGVsb25nYXRpb24gZmFjdG9yIEVGLTEgYTog
bW9sZWN1bGFyIGNsb25pbmcsIGNoYXJhY3Rlcml6YXRpb24gYW5kIGV4cHJlc3Npb248L0lEVGV4
dD48TURMIFJlZl9UeXBlPSJKb3VybmFsIj48UmVmX1R5cGU+Sm91cm5hbDwvUmVmX1R5cGU+PFJl
Zl9JRD43MTI3PC9SZWZfSUQ+PFRpdGxlX1ByaW1hcnk+VGhlIGdlbmUgZmFtaWx5IGVuY29kaW5n
IHRoZSA8aT5BcmFiaWRvcHNpcyB0aGFsaWFuYTwvaT4gdHJhbnNsYXRpb24gZWxvbmdhdGlvbiBm
YWN0b3IgRUYtMSA8ZiBuYW1lPSJTeW1ib2wiPmE8L2Y+OiBtb2xlY3VsYXIgY2xvbmluZywgY2hh
cmFjdGVyaXphdGlvbiBhbmQgZXhwcmVzc2lvbjwvVGl0bGVfUHJpbWFyeT48QXV0aG9yc19Qcmlt
YXJ5PkF4ZWxvcyxNLjwvQXV0aG9yc19QcmltYXJ5PjxBdXRob3JzX1ByaW1hcnk+QmFyZGV0LEMu
PC9BdXRob3JzX1ByaW1hcnk+PEF1dGhvcnNfUHJpbWFyeT5MaWJveixULjwvQXV0aG9yc19Qcmlt
YXJ5PjxBdXRob3JzX1ByaW1hcnk+TGUgVmFuLFRoYWkgQS48L0F1dGhvcnNfUHJpbWFyeT48QXV0
aG9yc19QcmltYXJ5PkN1cmllLEMuPC9BdXRob3JzX1ByaW1hcnk+PEF1dGhvcnNfUHJpbWFyeT5M
ZXNjdXJlLEIuPC9BdXRob3JzX1ByaW1hcnk+PERhdGVfUHJpbWFyeT4xOTg5LzEwPC9EYXRlX1By
aW1hcnk+PEtleXdvcmRzPkFtaW5vIEFjaWQgU2VxdWVuY2U8L0tleXdvcmRzPjxLZXl3b3Jkcz5B
cmFiaWRvcHNpczwvS2V5d29yZHM+PEtleXdvcmRzPkFSQUJJRE9QU0lTLVRIQUxJQU5BPC9LZXl3
b3Jkcz48S2V5d29yZHM+YXM8L0tleXdvcmRzPjxLZXl3b3Jkcz5CYXNlIFNlcXVlbmNlPC9LZXl3
b3Jkcz48S2V5d29yZHM+Q0VMTDwvS2V5d29yZHM+PEtleXdvcmRzPkNFTExTPC9LZXl3b3Jkcz48
S2V5d29yZHM+Q2hpbWVyYTwvS2V5d29yZHM+PEtleXdvcmRzPkNMT05JTkc8L0tleXdvcmRzPjxL
ZXl3b3Jkcz5DbG9uaW5nLE1vbGVjdWxhcjwvS2V5d29yZHM+PEtleXdvcmRzPmNvZG9uPC9LZXl3
b3Jkcz48S2V5d29yZHM+RG5hPC9LZXl3b3Jkcz48S2V5d29yZHM+RFJPU09QSElMQTwvS2V5d29y
ZHM+PEtleXdvcmRzPkV4b25zPC9LZXl3b3Jkcz48S2V5d29yZHM+RVhQUkVTU0lPTjwvS2V5d29y
ZHM+PEtleXdvcmRzPkZhbWlsaWVzPC9LZXl3b3Jkcz48S2V5d29yZHM+RkFNSUxZPC9LZXl3b3Jk
cz48S2V5d29yZHM+RnJhbmNlPC9LZXl3b3Jkcz48S2V5d29yZHM+R0VORTwvS2V5d29yZHM+PEtl
eXdvcmRzPmdlbmUgZmFtaWxpZXM8L0tleXdvcmRzPjxLZXl3b3Jkcz5HRU5FIEZBTUlMWTwvS2V5
d29yZHM+PEtleXdvcmRzPkdlbmVzPC9LZXl3b3Jkcz48S2V5d29yZHM+R2VuZXMsU3RydWN0dXJh
bCxQbGFudDwvS2V5d29yZHM+PEtleXdvcmRzPmdlbmV0aWNzPC9LZXl3b3Jkcz48S2V5d29yZHM+
R0VOT01FPC9LZXl3b3Jkcz48S2V5d29yZHM+aW5pdGlhdGlvbjwvS2V5d29yZHM+PEtleXdvcmRz
PkludHJvbnM8L0tleXdvcmRzPjxLZXl3b3Jkcz5tZXRhYm9saXNtPC9LZXl3b3Jkcz48S2V5d29y
ZHM+bW9sZWN1bGFyPC9LZXl3b3Jkcz48S2V5d29yZHM+TW9sZWN1bGFyIFNlcXVlbmNlIERhdGE8
L0tleXdvcmRzPjxLZXl3b3Jkcz5NT0xFQ1VMQVItQ0xPTklORzwvS2V5d29yZHM+PEtleXdvcmRz
Pk11bHRpZ2VuZSBGYW1pbHk8L0tleXdvcmRzPjxLZXl3b3Jkcz5vZjwvS2V5d29yZHM+PEtleXdv
cmRzPlBlcHRpZGUgRWxvbmdhdGlvbiBGYWN0b3IgMTwvS2V5d29yZHM+PEtleXdvcmRzPlBlcHRp
ZGUgRWxvbmdhdGlvbiBGYWN0b3JzPC9LZXl3b3Jkcz48S2V5d29yZHM+cGxhbnQ8L0tleXdvcmRz
PjxLZXl3b3Jkcz5QTEFOVFM8L0tleXdvcmRzPjxLZXl3b3Jkcz5QUk9NT1RFUjwvS2V5d29yZHM+
PEtleXdvcmRzPlByb21vdGVyIFJlZ2lvbnMgKEdlbmV0aWNzKTwvS2V5d29yZHM+PEtleXdvcmRz
PnByb21vdGVyczwvS2V5d29yZHM+PEtleXdvcmRzPlByb3RvcGxhc3RzPC9LZXl3b3Jkcz48S2V5
d29yZHM+UmVzZWFyY2ggU3VwcG9ydCxOb24tVS5TLkdvdiZhcG9zO3Q8L0tleXdvcmRzPjxLZXl3
b3Jkcz5SZXN0cmljdGlvbiBNYXBwaW5nPC9LZXl3b3Jkcz48S2V5d29yZHM+U0VQQVJBVElPTjwv
S2V5d29yZHM+PEtleXdvcmRzPlNFUVVFTkNFPC9LZXl3b3Jkcz48S2V5d29yZHM+U2VxdWVuY2Ug
SG9tb2xvZ3ksTnVjbGVpYyBBY2lkPC9LZXl3b3Jkcz48S2V5d29yZHM+U0VRVUVOQ0VTPC9LZXl3
b3Jkcz48S2V5d29yZHM+VHJhbnNjcmlwdGlvbixHZW5ldGljPC9LZXl3b3Jkcz48S2V5d29yZHM+
dHJhbnNpZW50IGV4cHJlc3Npb248L0tleXdvcmRzPjxLZXl3b3Jkcz5UUkFOU0xBVElPTjwvS2V5
d29yZHM+PEtleXdvcmRzPnZhcmlldHk8L0tleXdvcmRzPjxLZXl3b3Jkcz5BcmFiaWRvcHNpcyB0
aGFsaWFuYTwvS2V5d29yZHM+PFJlcHJpbnQ+SW4gRmlsZTwvUmVwcmludD48U3RhcnRfUGFnZT4x
MDY8L1N0YXJ0X1BhZ2U+PEVuZF9QYWdlPjExMjwvRW5kX1BhZ2U+PFBlcmlvZGljYWw+TW9sZWN1
bGFyIGFuZCBHZW5lcmFsIEdlbmV0aWNzPC9QZXJpb2RpY2FsPjxWb2x1bWU+MjE5PC9Wb2x1bWU+
PElzc3VlPjEtMjwvSXNzdWU+PEFkZHJlc3M+TGFib3JhdG9pcmUgZGVzIFJlbGF0aW9ucyBQbGFu
dGVzLU1pY3Jvb3JnYW5pc21lcywgQ05SUy1JTlJBLCBDYXN0YW5ldC1Ub2xvc2FuLCBGcmFuY2U8
L0FkZHJlc3M+PFdlYl9VUkw+UE06MjYxNTc1NzwvV2ViX1VSTD48WlpfSm91cm5hbEZ1bGw+PGYg
bmFtZT0iU3lzdGVtIj5Nb2xlY3VsYXIgYW5kIEdlbmVyYWwgR2VuZXRpY3M8L2Y+PC9aWl9Kb3Vy
bmFsRnVsbD48WlpfSm91cm5hbFN0ZEFiYnJldj48ZiBuYW1lPSJTeXN0ZW0iPk1vbC5HZW4uR2Vu
ZXQuPC9mPjwvWlpfSm91cm5hbFN0ZEFiYnJldj48WlpfV29ya2Zvcm1JRD4xPC9aWl9Xb3JrZm9y
bUlEPjwvTURMPjwvQ2l0ZT48L1JlZm1hbj4A
</w:fldData>
        </w:fldChar>
      </w:r>
      <w:r w:rsidR="00BD2D5D">
        <w:instrText xml:space="preserve"> ADDIN REFMGR.CITE </w:instrText>
      </w:r>
      <w:r w:rsidR="00BD2D5D">
        <w:fldChar w:fldCharType="begin">
          <w:fldData xml:space="preserve">PFJlZm1hbj48Q2l0ZT48QXV0aG9yPkF4ZWxvczwvQXV0aG9yPjxZZWFyPjE5ODk8L1llYXI+PFJl
Y051bT43MTI3PC9SZWNOdW0+PElEVGV4dD5UaGUgZ2VuZSBmYW1pbHkgZW5jb2RpbmcgdGhlIEFy
YWJpZG9wc2lzIHRoYWxpYW5hIHRyYW5zbGF0aW9uIGVsb25nYXRpb24gZmFjdG9yIEVGLTEgYTog
bW9sZWN1bGFyIGNsb25pbmcsIGNoYXJhY3Rlcml6YXRpb24gYW5kIGV4cHJlc3Npb248L0lEVGV4
dD48TURMIFJlZl9UeXBlPSJKb3VybmFsIj48UmVmX1R5cGU+Sm91cm5hbDwvUmVmX1R5cGU+PFJl
Zl9JRD43MTI3PC9SZWZfSUQ+PFRpdGxlX1ByaW1hcnk+VGhlIGdlbmUgZmFtaWx5IGVuY29kaW5n
IHRoZSA8aT5BcmFiaWRvcHNpcyB0aGFsaWFuYTwvaT4gdHJhbnNsYXRpb24gZWxvbmdhdGlvbiBm
YWN0b3IgRUYtMSA8ZiBuYW1lPSJTeW1ib2wiPmE8L2Y+OiBtb2xlY3VsYXIgY2xvbmluZywgY2hh
cmFjdGVyaXphdGlvbiBhbmQgZXhwcmVzc2lvbjwvVGl0bGVfUHJpbWFyeT48QXV0aG9yc19Qcmlt
YXJ5PkF4ZWxvcyxNLjwvQXV0aG9yc19QcmltYXJ5PjxBdXRob3JzX1ByaW1hcnk+QmFyZGV0LEMu
PC9BdXRob3JzX1ByaW1hcnk+PEF1dGhvcnNfUHJpbWFyeT5MaWJveixULjwvQXV0aG9yc19Qcmlt
YXJ5PjxBdXRob3JzX1ByaW1hcnk+TGUgVmFuLFRoYWkgQS48L0F1dGhvcnNfUHJpbWFyeT48QXV0
aG9yc19QcmltYXJ5PkN1cmllLEMuPC9BdXRob3JzX1ByaW1hcnk+PEF1dGhvcnNfUHJpbWFyeT5M
ZXNjdXJlLEIuPC9BdXRob3JzX1ByaW1hcnk+PERhdGVfUHJpbWFyeT4xOTg5LzEwPC9EYXRlX1By
aW1hcnk+PEtleXdvcmRzPkFtaW5vIEFjaWQgU2VxdWVuY2U8L0tleXdvcmRzPjxLZXl3b3Jkcz5B
cmFiaWRvcHNpczwvS2V5d29yZHM+PEtleXdvcmRzPkFSQUJJRE9QU0lTLVRIQUxJQU5BPC9LZXl3
b3Jkcz48S2V5d29yZHM+YXM8L0tleXdvcmRzPjxLZXl3b3Jkcz5CYXNlIFNlcXVlbmNlPC9LZXl3
b3Jkcz48S2V5d29yZHM+Q0VMTDwvS2V5d29yZHM+PEtleXdvcmRzPkNFTExTPC9LZXl3b3Jkcz48
S2V5d29yZHM+Q2hpbWVyYTwvS2V5d29yZHM+PEtleXdvcmRzPkNMT05JTkc8L0tleXdvcmRzPjxL
ZXl3b3Jkcz5DbG9uaW5nLE1vbGVjdWxhcjwvS2V5d29yZHM+PEtleXdvcmRzPmNvZG9uPC9LZXl3
b3Jkcz48S2V5d29yZHM+RG5hPC9LZXl3b3Jkcz48S2V5d29yZHM+RFJPU09QSElMQTwvS2V5d29y
ZHM+PEtleXdvcmRzPkV4b25zPC9LZXl3b3Jkcz48S2V5d29yZHM+RVhQUkVTU0lPTjwvS2V5d29y
ZHM+PEtleXdvcmRzPkZhbWlsaWVzPC9LZXl3b3Jkcz48S2V5d29yZHM+RkFNSUxZPC9LZXl3b3Jk
cz48S2V5d29yZHM+RnJhbmNlPC9LZXl3b3Jkcz48S2V5d29yZHM+R0VORTwvS2V5d29yZHM+PEtl
eXdvcmRzPmdlbmUgZmFtaWxpZXM8L0tleXdvcmRzPjxLZXl3b3Jkcz5HRU5FIEZBTUlMWTwvS2V5
d29yZHM+PEtleXdvcmRzPkdlbmVzPC9LZXl3b3Jkcz48S2V5d29yZHM+R2VuZXMsU3RydWN0dXJh
bCxQbGFudDwvS2V5d29yZHM+PEtleXdvcmRzPmdlbmV0aWNzPC9LZXl3b3Jkcz48S2V5d29yZHM+
R0VOT01FPC9LZXl3b3Jkcz48S2V5d29yZHM+aW5pdGlhdGlvbjwvS2V5d29yZHM+PEtleXdvcmRz
PkludHJvbnM8L0tleXdvcmRzPjxLZXl3b3Jkcz5tZXRhYm9saXNtPC9LZXl3b3Jkcz48S2V5d29y
ZHM+bW9sZWN1bGFyPC9LZXl3b3Jkcz48S2V5d29yZHM+TW9sZWN1bGFyIFNlcXVlbmNlIERhdGE8
L0tleXdvcmRzPjxLZXl3b3Jkcz5NT0xFQ1VMQVItQ0xPTklORzwvS2V5d29yZHM+PEtleXdvcmRz
Pk11bHRpZ2VuZSBGYW1pbHk8L0tleXdvcmRzPjxLZXl3b3Jkcz5vZjwvS2V5d29yZHM+PEtleXdv
cmRzPlBlcHRpZGUgRWxvbmdhdGlvbiBGYWN0b3IgMTwvS2V5d29yZHM+PEtleXdvcmRzPlBlcHRp
ZGUgRWxvbmdhdGlvbiBGYWN0b3JzPC9LZXl3b3Jkcz48S2V5d29yZHM+cGxhbnQ8L0tleXdvcmRz
PjxLZXl3b3Jkcz5QTEFOVFM8L0tleXdvcmRzPjxLZXl3b3Jkcz5QUk9NT1RFUjwvS2V5d29yZHM+
PEtleXdvcmRzPlByb21vdGVyIFJlZ2lvbnMgKEdlbmV0aWNzKTwvS2V5d29yZHM+PEtleXdvcmRz
PnByb21vdGVyczwvS2V5d29yZHM+PEtleXdvcmRzPlByb3RvcGxhc3RzPC9LZXl3b3Jkcz48S2V5
d29yZHM+UmVzZWFyY2ggU3VwcG9ydCxOb24tVS5TLkdvdiZhcG9zO3Q8L0tleXdvcmRzPjxLZXl3
b3Jkcz5SZXN0cmljdGlvbiBNYXBwaW5nPC9LZXl3b3Jkcz48S2V5d29yZHM+U0VQQVJBVElPTjwv
S2V5d29yZHM+PEtleXdvcmRzPlNFUVVFTkNFPC9LZXl3b3Jkcz48S2V5d29yZHM+U2VxdWVuY2Ug
SG9tb2xvZ3ksTnVjbGVpYyBBY2lkPC9LZXl3b3Jkcz48S2V5d29yZHM+U0VRVUVOQ0VTPC9LZXl3
b3Jkcz48S2V5d29yZHM+VHJhbnNjcmlwdGlvbixHZW5ldGljPC9LZXl3b3Jkcz48S2V5d29yZHM+
dHJhbnNpZW50IGV4cHJlc3Npb248L0tleXdvcmRzPjxLZXl3b3Jkcz5UUkFOU0xBVElPTjwvS2V5
d29yZHM+PEtleXdvcmRzPnZhcmlldHk8L0tleXdvcmRzPjxLZXl3b3Jkcz5BcmFiaWRvcHNpcyB0
aGFsaWFuYTwvS2V5d29yZHM+PFJlcHJpbnQ+SW4gRmlsZTwvUmVwcmludD48U3RhcnRfUGFnZT4x
MDY8L1N0YXJ0X1BhZ2U+PEVuZF9QYWdlPjExMjwvRW5kX1BhZ2U+PFBlcmlvZGljYWw+TW9sZWN1
bGFyIGFuZCBHZW5lcmFsIEdlbmV0aWNzPC9QZXJpb2RpY2FsPjxWb2x1bWU+MjE5PC9Wb2x1bWU+
PElzc3VlPjEtMjwvSXNzdWU+PEFkZHJlc3M+TGFib3JhdG9pcmUgZGVzIFJlbGF0aW9ucyBQbGFu
dGVzLU1pY3Jvb3JnYW5pc21lcywgQ05SUy1JTlJBLCBDYXN0YW5ldC1Ub2xvc2FuLCBGcmFuY2U8
L0FkZHJlc3M+PFdlYl9VUkw+UE06MjYxNTc1NzwvV2ViX1VSTD48WlpfSm91cm5hbEZ1bGw+PGYg
bmFtZT0iU3lzdGVtIj5Nb2xlY3VsYXIgYW5kIEdlbmVyYWwgR2VuZXRpY3M8L2Y+PC9aWl9Kb3Vy
bmFsRnVsbD48WlpfSm91cm5hbFN0ZEFiYnJldj48ZiBuYW1lPSJTeXN0ZW0iPk1vbC5HZW4uR2Vu
ZXQuPC9mPjwvWlpfSm91cm5hbFN0ZEFiYnJldj48WlpfV29ya2Zvcm1JRD4xPC9aWl9Xb3JrZm9y
bUlEPjwvTURMPjwvQ2l0ZT48L1JlZm1hbj4A
</w:fldData>
        </w:fldChar>
      </w:r>
      <w:r w:rsidR="00BD2D5D">
        <w:instrText xml:space="preserve"> ADDIN EN.CITE.DATA </w:instrText>
      </w:r>
      <w:r w:rsidR="00BD2D5D">
        <w:fldChar w:fldCharType="end"/>
      </w:r>
      <w:r w:rsidR="00631A0D">
        <w:fldChar w:fldCharType="separate"/>
      </w:r>
      <w:r w:rsidR="00631A0D">
        <w:rPr>
          <w:noProof/>
        </w:rPr>
        <w:t>(Axelos et al. 1989)</w:t>
      </w:r>
      <w:r w:rsidR="00631A0D">
        <w:fldChar w:fldCharType="end"/>
      </w:r>
      <w:r w:rsidR="002B2A2A" w:rsidRPr="008C4EFD">
        <w:t xml:space="preserve">. The inclusion of these sequences ensures strong and reliable constitutive expression of </w:t>
      </w:r>
      <w:r w:rsidR="002B2A2A" w:rsidRPr="008C4EFD">
        <w:rPr>
          <w:i/>
        </w:rPr>
        <w:t>cp4 epsps</w:t>
      </w:r>
      <w:r w:rsidR="002B2A2A" w:rsidRPr="008C4EFD">
        <w:t>.</w:t>
      </w:r>
    </w:p>
    <w:p w:rsidR="002B2A2A" w:rsidRPr="008C4EFD" w:rsidRDefault="002B2A2A" w:rsidP="002B2A2A">
      <w:pPr>
        <w:pStyle w:val="1Para"/>
      </w:pPr>
      <w:r w:rsidRPr="008C4EFD">
        <w:t>In plants, aromatic amino acid synt</w:t>
      </w:r>
      <w:r w:rsidR="0043531A">
        <w:t>hesis occurs in the chloroplast</w:t>
      </w:r>
      <w:r w:rsidR="00964F05">
        <w:t xml:space="preserve"> </w:t>
      </w:r>
      <w:r w:rsidR="00631A0D">
        <w:fldChar w:fldCharType="begin">
          <w:fldData xml:space="preserve">PFJlZm1hbj48Q2l0ZT48QXV0aG9yPkhlcnJtYW5uPC9BdXRob3I+PFllYXI+MTk5NTwvWWVhcj48
UmVjTnVtPjEwNDg5PC9SZWNOdW0+PElEVGV4dD5UaGUgc2hpa2ltYXRlIHBhdGh3YXk6IGVhcmx5
IHN0ZXBzIGluIHRoZSBiaW9zeW50aGVzaXMgb2YgYXJvbWF0aWMgY29tcG91bmRzPC9JRFRleHQ+
PFByZWZpeD5yZXZpZXdlZCBpbiA8L1ByZWZpeD48TURMIFJlZl9UeXBlPSJKb3VybmFsIj48UmVm
X1R5cGU+Sm91cm5hbDwvUmVmX1R5cGU+PFJlZl9JRD4xMDQ4OTwvUmVmX0lEPjxUaXRsZV9Qcmlt
YXJ5PlRoZSBzaGlraW1hdGUgcGF0aHdheTogZWFybHkgc3RlcHMgaW4gdGhlIGJpb3N5bnRoZXNp
cyBvZiBhcm9tYXRpYyBjb21wb3VuZHM8L1RpdGxlX1ByaW1hcnk+PEF1dGhvcnNfUHJpbWFyeT5I
ZXJybWFubixLLk0uPC9BdXRob3JzX1ByaW1hcnk+PERhdGVfUHJpbWFyeT4xOTk1PC9EYXRlX1By
aW1hcnk+PEtleXdvcmRzPnNoaWtpbWF0ZSBwYXRod2F5PC9LZXl3b3Jkcz48S2V5d29yZHM+UEFU
SFdBWTwvS2V5d29yZHM+PEtleXdvcmRzPmJpb3N5bnRoZXNpczwvS2V5d29yZHM+PEtleXdvcmRz
Pm9mPC9LZXl3b3Jkcz48UmVwcmludD5JbiBGaWxlPC9SZXByaW50PjxTdGFydF9QYWdlPjkwNzwv
U3RhcnRfUGFnZT48RW5kX1BhZ2U+OTE5PC9FbmRfUGFnZT48UGVyaW9kaWNhbD5UaGUgUGxhbnQg
Q2VsbDwvUGVyaW9kaWNhbD48Vm9sdW1lPjc8L1ZvbHVtZT48V2ViX1VSTF9MaW5rMT5maWxlOi8v
UzpcQ09cT0dUUlxFVkFMXEV2YWwgU2VjdGlvbnNcTGlicmFyeVxSRUZTXEFsZmFsZmFcSGVycm1h
bm5fMTk5NV9zaGlraW1hdGUgcGF0aHdheS5wZGY8L1dlYl9VUkxfTGluazE+PFpaX0pvdXJuYWxG
dWxsPjxmIG5hbWU9IlN5c3RlbSI+VGhlIFBsYW50IENlbGw8L2Y+PC9aWl9Kb3VybmFsRnVsbD48
WlpfV29ya2Zvcm1JRD4xPC9aWl9Xb3JrZm9ybUlEPjwvTURMPjwvQ2l0ZT48Q2l0ZT48QXV0aG9y
PlR6aW48L0F1dGhvcj48WWVhcj4yMDEwPC9ZZWFyPjxSZWNOdW0+MjEwNDM8L1JlY051bT48SURU
ZXh0Pk5ldyBpbnNpZ2h0cyBpbnRvIHRoZSBzaGlraW1hdGUgYW5kIGFyb21hdGljIGFtaW5vIGFj
aWRzIGJpb3N5bnRoZXNpcyBwYXRod2F5cyBpbiBwbGFudHM8L0lEVGV4dD48TURMIFJlZl9UeXBl
PSJKb3VybmFsIj48UmVmX1R5cGU+Sm91cm5hbDwvUmVmX1R5cGU+PFJlZl9JRD4yMTA0MzwvUmVm
X0lEPjxUaXRsZV9QcmltYXJ5Pk5ldyBpbnNpZ2h0cyBpbnRvIHRoZSBzaGlraW1hdGUgYW5kIGFy
b21hdGljIGFtaW5vIGFjaWRzIGJpb3N5bnRoZXNpcyBwYXRod2F5cyBpbiBwbGFudHM8L1RpdGxl
X1ByaW1hcnk+PEF1dGhvcnNfUHJpbWFyeT5UemluLFYuPC9BdXRob3JzX1ByaW1hcnk+PEF1dGhv
cnNfUHJpbWFyeT5HYWxpbGksRy48L0F1dGhvcnNfUHJpbWFyeT48RGF0ZV9QcmltYXJ5PjIwMTAv
MTE8L0RhdGVfUHJpbWFyeT48S2V5d29yZHM+QUNJRDwvS2V5d29yZHM+PEtleXdvcmRzPmFtaW5v
IGFjaWQ8L0tleXdvcmRzPjxLZXl3b3Jkcz5BbWlubyBBY2lkczwvS2V5d29yZHM+PEtleXdvcmRz
PkFtaW5vIEFjaWRzLEFyb21hdGljPC9LZXl3b3Jkcz48S2V5d29yZHM+YW5kPC9LZXl3b3Jkcz48
S2V5d29yZHM+YW5pbWFsczwvS2V5d29yZHM+PEtleXdvcmRzPkFyYWJpZG9wc2lzPC9LZXl3b3Jk
cz48S2V5d29yZHM+QXJvbWF0aWMgYW1pbm8gYWNpZHM8L0tleXdvcmRzPjxLZXl3b3Jkcz5hczwv
S2V5d29yZHM+PEtleXdvcmRzPmJpb3N5bnRoZXNpczwvS2V5d29yZHM+PEtleXdvcmRzPkVOWllN
RTwvS2V5d29yZHM+PEtleXdvcmRzPkVuenltZXM8L0tleXdvcmRzPjxLZXl3b3Jkcz5Fbnp5bW9s
b2d5PC9LZXl3b3Jkcz48S2V5d29yZHM+RVhQUkVTU0lPTjwvS2V5d29yZHM+PEtleXdvcmRzPkZl
ZWRiYWNrLFBoeXNpb2xvZ2ljYWw8L0tleXdvcmRzPjxLZXl3b3Jkcz5HRU5FPC9LZXl3b3Jkcz48
S2V5d29yZHM+R2VuZXM8L0tleXdvcmRzPjxLZXl3b3Jkcz5nZW5ldGljczwvS2V5d29yZHM+PEtl
eXdvcmRzPkdST1dUSDwvS2V5d29yZHM+PEtleXdvcmRzPmhlYWx0aDwvS2V5d29yZHM+PEtleXdv
cmRzPkh1bWFuPC9LZXl3b3Jkcz48S2V5d29yZHM+SFVNQU5TPC9LZXl3b3Jkcz48S2V5d29yZHM+
SXNyYWVsPC9LZXl3b3Jkcz48S2V5d29yZHM+bGE8L0tleXdvcmRzPjxLZXl3b3Jkcz5NYWpvcjwv
S2V5d29yZHM+PEtleXdvcmRzPm1ldGFib2xpc208L0tleXdvcmRzPjxLZXl3b3Jkcz5NRVRBQk9M
SVRFUzwvS2V5d29yZHM+PEtleXdvcmRzPk1JQ1JPT1JHQU5JU01TPC9LZXl3b3Jkcz48S2V5d29y
ZHM+bnV0cml0aW9uPC9LZXl3b3Jkcz48S2V5d29yZHM+b2Y8L0tleXdvcmRzPjxLZXl3b3Jkcz5P
UklHSU48L0tleXdvcmRzPjxLZXl3b3Jkcz5QQVRIV0FZPC9LZXl3b3Jkcz48S2V5d29yZHM+UGF0
aHdheXM8L0tleXdvcmRzPjxLZXl3b3Jkcz5QaGVueWxhbGFuaW5lPC9LZXl3b3Jkcz48S2V5d29y
ZHM+cGxhbnQ8L0tleXdvcmRzPjxLZXl3b3Jkcz5QTEFOVC1HUk9XVEg8L0tleXdvcmRzPjxLZXl3
b3Jkcz5QTEFOVFM8L0tleXdvcmRzPjxLZXl3b3Jkcz5QUk9URUlOPC9LZXl3b3Jkcz48S2V5d29y
ZHM+UHJvdGVpbiBQcm9jZXNzaW5nLFBvc3QtVHJhbnNsYXRpb25hbDwvS2V5d29yZHM+PEtleXdv
cmRzPnByb3RlaW4gc3ludGhlc2lzPC9LZXl3b3Jkcz48S2V5d29yZHM+cmVndWxhdGlvbjwvS2V5
d29yZHM+PEtleXdvcmRzPlJlc2VhcmNoPC9LZXl3b3Jkcz48S2V5d29yZHM+cmV2aWV3PC9LZXl3
b3Jkcz48S2V5d29yZHM+U2NpZW5jZTwvS2V5d29yZHM+PEtleXdvcmRzPnNlY29uZGFyeTwvS2V5
d29yZHM+PEtleXdvcmRzPnNoaWtpbWF0ZSBwYXRod2F5PC9LZXl3b3Jkcz48S2V5d29yZHM+U2hp
a2ltaWMgQWNpZDwvS2V5d29yZHM+PEtleXdvcmRzPnNwZWNpZXM8L0tleXdvcmRzPjxLZXl3b3Jk
cz5zdHVkaWVzPC9LZXl3b3Jkcz48S2V5d29yZHM+U3VwcG9ydDwvS2V5d29yZHM+PEtleXdvcmRz
PlN5bnRoZXNpczwvS2V5d29yZHM+PEtleXdvcmRzPnRyYW5zY3JpcHRpb248L0tleXdvcmRzPjxL
ZXl3b3Jkcz5UcmFuc2NyaXB0aW9uIGZhY3RvcjwvS2V5d29yZHM+PEtleXdvcmRzPlRyYW5zY3Jp
cHRpb24gRmFjdG9yczwvS2V5d29yZHM+PEtleXdvcmRzPlRyYW5zY3JpcHRpb24sR2VuZXRpYzwv
S2V5d29yZHM+PEtleXdvcmRzPlRyeXB0b3BoYW48L0tleXdvcmRzPjxLZXl3b3Jkcz5UeXJvc2lu
ZTwvS2V5d29yZHM+PFJlcHJpbnQ+SW4gRmlsZTwvUmVwcmludD48U3RhcnRfUGFnZT45NTY8L1N0
YXJ0X1BhZ2U+PEVuZF9QYWdlPjk3MjwvRW5kX1BhZ2U+PFBlcmlvZGljYWw+TW9sLlBsYW50PC9Q
ZXJpb2RpY2FsPjxWb2x1bWU+MzwvVm9sdW1lPjxJc3N1ZT42PC9Jc3N1ZT48TWlzY18zPlMxNjc0
LTIwNTIoMTQpNjA1NDctNSBbcGlpXTsxMC4xMDkzL21wL3NzcTA0OCBbZG9pXTwvTWlzY18zPjxB
ZGRyZXNzPkRlcGFydG1lbnQgb2YgUGxhbnQgU2NpZW5jZXMsIFRoZSBXZWl6bWFubiBJbnN0aXR1
dGUgb2YgU2NpZW5jZSwgUmVob3ZvdCA3NjEwMCwgSXNyYWVsPC9BZGRyZXNzPjxXZWJfVVJMPlBN
OjIwODE3Nzc0PC9XZWJfVVJMPjxXZWJfVVJMX0xpbmsyPjx1PmZpbGU6Ly9TOlxDT1xPR1RSXEVW
QUxcRXZhbCBTZWN0aW9uc1xMaWJyYXJ5XFJFRlNcSGVyYmljaWRlIHRvbGVyYW5jZVxUemluIGFu
ZCBHYWxpbGkgMjAxMCBSZXZpZXcgLSBOZXcgSW5zaWdodHMgaW50byB0aGUgU2hpa2ltYXRlIGFu
ZCBBcm9tYXRpYyBBbWlubyBBY2lkcyBCaW9zeW50aGVzaXMgUGF0aHdheXMgaW4gUGxhbnRzLnBk
ZjwvdT48L1dlYl9VUkxfTGluazI+PFpaX0pvdXJuYWxGdWxsPjxmIG5hbWU9IlN5c3RlbSI+TW9s
LlBsYW50PC9mPjwvWlpfSm91cm5hbEZ1bGw+PFpaX1dvcmtmb3JtSUQ+MTwvWlpfV29ya2Zvcm1J
RD48L01ETD48L0NpdGU+PC9SZWZtYW4+
</w:fldData>
        </w:fldChar>
      </w:r>
      <w:r w:rsidR="00BD2D5D">
        <w:instrText xml:space="preserve"> ADDIN REFMGR.CITE </w:instrText>
      </w:r>
      <w:r w:rsidR="00BD2D5D">
        <w:fldChar w:fldCharType="begin">
          <w:fldData xml:space="preserve">PFJlZm1hbj48Q2l0ZT48QXV0aG9yPkhlcnJtYW5uPC9BdXRob3I+PFllYXI+MTk5NTwvWWVhcj48
UmVjTnVtPjEwNDg5PC9SZWNOdW0+PElEVGV4dD5UaGUgc2hpa2ltYXRlIHBhdGh3YXk6IGVhcmx5
IHN0ZXBzIGluIHRoZSBiaW9zeW50aGVzaXMgb2YgYXJvbWF0aWMgY29tcG91bmRzPC9JRFRleHQ+
PFByZWZpeD5yZXZpZXdlZCBpbiA8L1ByZWZpeD48TURMIFJlZl9UeXBlPSJKb3VybmFsIj48UmVm
X1R5cGU+Sm91cm5hbDwvUmVmX1R5cGU+PFJlZl9JRD4xMDQ4OTwvUmVmX0lEPjxUaXRsZV9Qcmlt
YXJ5PlRoZSBzaGlraW1hdGUgcGF0aHdheTogZWFybHkgc3RlcHMgaW4gdGhlIGJpb3N5bnRoZXNp
cyBvZiBhcm9tYXRpYyBjb21wb3VuZHM8L1RpdGxlX1ByaW1hcnk+PEF1dGhvcnNfUHJpbWFyeT5I
ZXJybWFubixLLk0uPC9BdXRob3JzX1ByaW1hcnk+PERhdGVfUHJpbWFyeT4xOTk1PC9EYXRlX1By
aW1hcnk+PEtleXdvcmRzPnNoaWtpbWF0ZSBwYXRod2F5PC9LZXl3b3Jkcz48S2V5d29yZHM+UEFU
SFdBWTwvS2V5d29yZHM+PEtleXdvcmRzPmJpb3N5bnRoZXNpczwvS2V5d29yZHM+PEtleXdvcmRz
Pm9mPC9LZXl3b3Jkcz48UmVwcmludD5JbiBGaWxlPC9SZXByaW50PjxTdGFydF9QYWdlPjkwNzwv
U3RhcnRfUGFnZT48RW5kX1BhZ2U+OTE5PC9FbmRfUGFnZT48UGVyaW9kaWNhbD5UaGUgUGxhbnQg
Q2VsbDwvUGVyaW9kaWNhbD48Vm9sdW1lPjc8L1ZvbHVtZT48V2ViX1VSTF9MaW5rMT5maWxlOi8v
UzpcQ09cT0dUUlxFVkFMXEV2YWwgU2VjdGlvbnNcTGlicmFyeVxSRUZTXEFsZmFsZmFcSGVycm1h
bm5fMTk5NV9zaGlraW1hdGUgcGF0aHdheS5wZGY8L1dlYl9VUkxfTGluazE+PFpaX0pvdXJuYWxG
dWxsPjxmIG5hbWU9IlN5c3RlbSI+VGhlIFBsYW50IENlbGw8L2Y+PC9aWl9Kb3VybmFsRnVsbD48
WlpfV29ya2Zvcm1JRD4xPC9aWl9Xb3JrZm9ybUlEPjwvTURMPjwvQ2l0ZT48Q2l0ZT48QXV0aG9y
PlR6aW48L0F1dGhvcj48WWVhcj4yMDEwPC9ZZWFyPjxSZWNOdW0+MjEwNDM8L1JlY051bT48SURU
ZXh0Pk5ldyBpbnNpZ2h0cyBpbnRvIHRoZSBzaGlraW1hdGUgYW5kIGFyb21hdGljIGFtaW5vIGFj
aWRzIGJpb3N5bnRoZXNpcyBwYXRod2F5cyBpbiBwbGFudHM8L0lEVGV4dD48TURMIFJlZl9UeXBl
PSJKb3VybmFsIj48UmVmX1R5cGU+Sm91cm5hbDwvUmVmX1R5cGU+PFJlZl9JRD4yMTA0MzwvUmVm
X0lEPjxUaXRsZV9QcmltYXJ5Pk5ldyBpbnNpZ2h0cyBpbnRvIHRoZSBzaGlraW1hdGUgYW5kIGFy
b21hdGljIGFtaW5vIGFjaWRzIGJpb3N5bnRoZXNpcyBwYXRod2F5cyBpbiBwbGFudHM8L1RpdGxl
X1ByaW1hcnk+PEF1dGhvcnNfUHJpbWFyeT5UemluLFYuPC9BdXRob3JzX1ByaW1hcnk+PEF1dGhv
cnNfUHJpbWFyeT5HYWxpbGksRy48L0F1dGhvcnNfUHJpbWFyeT48RGF0ZV9QcmltYXJ5PjIwMTAv
MTE8L0RhdGVfUHJpbWFyeT48S2V5d29yZHM+QUNJRDwvS2V5d29yZHM+PEtleXdvcmRzPmFtaW5v
IGFjaWQ8L0tleXdvcmRzPjxLZXl3b3Jkcz5BbWlubyBBY2lkczwvS2V5d29yZHM+PEtleXdvcmRz
PkFtaW5vIEFjaWRzLEFyb21hdGljPC9LZXl3b3Jkcz48S2V5d29yZHM+YW5kPC9LZXl3b3Jkcz48
S2V5d29yZHM+YW5pbWFsczwvS2V5d29yZHM+PEtleXdvcmRzPkFyYWJpZG9wc2lzPC9LZXl3b3Jk
cz48S2V5d29yZHM+QXJvbWF0aWMgYW1pbm8gYWNpZHM8L0tleXdvcmRzPjxLZXl3b3Jkcz5hczwv
S2V5d29yZHM+PEtleXdvcmRzPmJpb3N5bnRoZXNpczwvS2V5d29yZHM+PEtleXdvcmRzPkVOWllN
RTwvS2V5d29yZHM+PEtleXdvcmRzPkVuenltZXM8L0tleXdvcmRzPjxLZXl3b3Jkcz5Fbnp5bW9s
b2d5PC9LZXl3b3Jkcz48S2V5d29yZHM+RVhQUkVTU0lPTjwvS2V5d29yZHM+PEtleXdvcmRzPkZl
ZWRiYWNrLFBoeXNpb2xvZ2ljYWw8L0tleXdvcmRzPjxLZXl3b3Jkcz5HRU5FPC9LZXl3b3Jkcz48
S2V5d29yZHM+R2VuZXM8L0tleXdvcmRzPjxLZXl3b3Jkcz5nZW5ldGljczwvS2V5d29yZHM+PEtl
eXdvcmRzPkdST1dUSDwvS2V5d29yZHM+PEtleXdvcmRzPmhlYWx0aDwvS2V5d29yZHM+PEtleXdv
cmRzPkh1bWFuPC9LZXl3b3Jkcz48S2V5d29yZHM+SFVNQU5TPC9LZXl3b3Jkcz48S2V5d29yZHM+
SXNyYWVsPC9LZXl3b3Jkcz48S2V5d29yZHM+bGE8L0tleXdvcmRzPjxLZXl3b3Jkcz5NYWpvcjwv
S2V5d29yZHM+PEtleXdvcmRzPm1ldGFib2xpc208L0tleXdvcmRzPjxLZXl3b3Jkcz5NRVRBQk9M
SVRFUzwvS2V5d29yZHM+PEtleXdvcmRzPk1JQ1JPT1JHQU5JU01TPC9LZXl3b3Jkcz48S2V5d29y
ZHM+bnV0cml0aW9uPC9LZXl3b3Jkcz48S2V5d29yZHM+b2Y8L0tleXdvcmRzPjxLZXl3b3Jkcz5P
UklHSU48L0tleXdvcmRzPjxLZXl3b3Jkcz5QQVRIV0FZPC9LZXl3b3Jkcz48S2V5d29yZHM+UGF0
aHdheXM8L0tleXdvcmRzPjxLZXl3b3Jkcz5QaGVueWxhbGFuaW5lPC9LZXl3b3Jkcz48S2V5d29y
ZHM+cGxhbnQ8L0tleXdvcmRzPjxLZXl3b3Jkcz5QTEFOVC1HUk9XVEg8L0tleXdvcmRzPjxLZXl3
b3Jkcz5QTEFOVFM8L0tleXdvcmRzPjxLZXl3b3Jkcz5QUk9URUlOPC9LZXl3b3Jkcz48S2V5d29y
ZHM+UHJvdGVpbiBQcm9jZXNzaW5nLFBvc3QtVHJhbnNsYXRpb25hbDwvS2V5d29yZHM+PEtleXdv
cmRzPnByb3RlaW4gc3ludGhlc2lzPC9LZXl3b3Jkcz48S2V5d29yZHM+cmVndWxhdGlvbjwvS2V5
d29yZHM+PEtleXdvcmRzPlJlc2VhcmNoPC9LZXl3b3Jkcz48S2V5d29yZHM+cmV2aWV3PC9LZXl3
b3Jkcz48S2V5d29yZHM+U2NpZW5jZTwvS2V5d29yZHM+PEtleXdvcmRzPnNlY29uZGFyeTwvS2V5
d29yZHM+PEtleXdvcmRzPnNoaWtpbWF0ZSBwYXRod2F5PC9LZXl3b3Jkcz48S2V5d29yZHM+U2hp
a2ltaWMgQWNpZDwvS2V5d29yZHM+PEtleXdvcmRzPnNwZWNpZXM8L0tleXdvcmRzPjxLZXl3b3Jk
cz5zdHVkaWVzPC9LZXl3b3Jkcz48S2V5d29yZHM+U3VwcG9ydDwvS2V5d29yZHM+PEtleXdvcmRz
PlN5bnRoZXNpczwvS2V5d29yZHM+PEtleXdvcmRzPnRyYW5zY3JpcHRpb248L0tleXdvcmRzPjxL
ZXl3b3Jkcz5UcmFuc2NyaXB0aW9uIGZhY3RvcjwvS2V5d29yZHM+PEtleXdvcmRzPlRyYW5zY3Jp
cHRpb24gRmFjdG9yczwvS2V5d29yZHM+PEtleXdvcmRzPlRyYW5zY3JpcHRpb24sR2VuZXRpYzwv
S2V5d29yZHM+PEtleXdvcmRzPlRyeXB0b3BoYW48L0tleXdvcmRzPjxLZXl3b3Jkcz5UeXJvc2lu
ZTwvS2V5d29yZHM+PFJlcHJpbnQ+SW4gRmlsZTwvUmVwcmludD48U3RhcnRfUGFnZT45NTY8L1N0
YXJ0X1BhZ2U+PEVuZF9QYWdlPjk3MjwvRW5kX1BhZ2U+PFBlcmlvZGljYWw+TW9sLlBsYW50PC9Q
ZXJpb2RpY2FsPjxWb2x1bWU+MzwvVm9sdW1lPjxJc3N1ZT42PC9Jc3N1ZT48TWlzY18zPlMxNjc0
LTIwNTIoMTQpNjA1NDctNSBbcGlpXTsxMC4xMDkzL21wL3NzcTA0OCBbZG9pXTwvTWlzY18zPjxB
ZGRyZXNzPkRlcGFydG1lbnQgb2YgUGxhbnQgU2NpZW5jZXMsIFRoZSBXZWl6bWFubiBJbnN0aXR1
dGUgb2YgU2NpZW5jZSwgUmVob3ZvdCA3NjEwMCwgSXNyYWVsPC9BZGRyZXNzPjxXZWJfVVJMPlBN
OjIwODE3Nzc0PC9XZWJfVVJMPjxXZWJfVVJMX0xpbmsyPjx1PmZpbGU6Ly9TOlxDT1xPR1RSXEVW
QUxcRXZhbCBTZWN0aW9uc1xMaWJyYXJ5XFJFRlNcSGVyYmljaWRlIHRvbGVyYW5jZVxUemluIGFu
ZCBHYWxpbGkgMjAxMCBSZXZpZXcgLSBOZXcgSW5zaWdodHMgaW50byB0aGUgU2hpa2ltYXRlIGFu
ZCBBcm9tYXRpYyBBbWlubyBBY2lkcyBCaW9zeW50aGVzaXMgUGF0aHdheXMgaW4gUGxhbnRzLnBk
ZjwvdT48L1dlYl9VUkxfTGluazI+PFpaX0pvdXJuYWxGdWxsPjxmIG5hbWU9IlN5c3RlbSI+TW9s
LlBsYW50PC9mPjwvWlpfSm91cm5hbEZ1bGw+PFpaX1dvcmtmb3JtSUQ+MTwvWlpfV29ya2Zvcm1J
RD48L01ETD48L0NpdGU+PC9SZWZtYW4+
</w:fldData>
        </w:fldChar>
      </w:r>
      <w:r w:rsidR="00BD2D5D">
        <w:instrText xml:space="preserve"> ADDIN EN.CITE.DATA </w:instrText>
      </w:r>
      <w:r w:rsidR="00BD2D5D">
        <w:fldChar w:fldCharType="end"/>
      </w:r>
      <w:r w:rsidR="00631A0D">
        <w:fldChar w:fldCharType="separate"/>
      </w:r>
      <w:r w:rsidR="001B6492">
        <w:rPr>
          <w:noProof/>
        </w:rPr>
        <w:t>(reviewed in Herrmann 1995; Tzin &amp; Galili 2010)</w:t>
      </w:r>
      <w:r w:rsidR="00631A0D">
        <w:fldChar w:fldCharType="end"/>
      </w:r>
      <w:r w:rsidRPr="008C4EFD">
        <w:t xml:space="preserve">. Plant EPSPS enzymes are synthesised by free cytoplasmic ribosomes as protein precursors, each containing a chloroplast </w:t>
      </w:r>
      <w:r w:rsidR="00747B71" w:rsidRPr="008C4EFD">
        <w:t>transit peptide (CTP) at its N-</w:t>
      </w:r>
      <w:r w:rsidRPr="008C4EFD">
        <w:t xml:space="preserve">terminal. The CTP targets the precursor for transport into the chloroplast stroma, where it is proteolytically processed to yield the mature enzyme </w:t>
      </w:r>
      <w:r w:rsidR="00631A0D">
        <w:fldChar w:fldCharType="begin">
          <w:fldData xml:space="preserve">PFJlZm1hbj48Q2l0ZT48QXV0aG9yPmRlbGxhLUNpb3BwYTwvQXV0aG9yPjxZZWFyPjE5ODY8L1ll
YXI+PFJlY051bT4xMjYxPC9SZWNOdW0+PElEVGV4dD5UcmFuc2xvY2F0aW9uIG9mIHRoZSBwcmVj
dXJzb3Igb2YgNS1lbm9scHlydXZ5bHNoaWtpbWF0ZS0zLXBob3NwaGF0ZSBzeW50aGFzZSBpbnRv
IGNobG9yb3BsYXN0cyBvZiBoaWdoZXIgcGxhbnRzIGluIHZpdHJvPC9JRFRleHQ+PE1ETCBSZWZf
VHlwZT0iSm91cm5hbCI+PFJlZl9UeXBlPkpvdXJuYWw8L1JlZl9UeXBlPjxSZWZfSUQ+MTI2MTwv
UmVmX0lEPjxUaXRsZV9QcmltYXJ5PlRyYW5zbG9jYXRpb24gb2YgdGhlIHByZWN1cnNvciBvZiA1
LWVub2xweXJ1dnlsc2hpa2ltYXRlLTMtcGhvc3BoYXRlIHN5bnRoYXNlIGludG8gY2hsb3JvcGxh
c3RzIG9mIGhpZ2hlciBwbGFudHMgPGk+aW4gdml0cm88L2k+PC9UaXRsZV9QcmltYXJ5PjxBdXRo
b3JzX1ByaW1hcnk+ZGVsbGEtQ2lvcHBhLEcuPC9BdXRob3JzX1ByaW1hcnk+PEF1dGhvcnNfUHJp
bWFyeT5CYXVlcixTLkMuPC9BdXRob3JzX1ByaW1hcnk+PEF1dGhvcnNfUHJpbWFyeT5LbGVpbixC
LksuPC9BdXRob3JzX1ByaW1hcnk+PEF1dGhvcnNfUHJpbWFyeT5TaGFoLEQuTS48L0F1dGhvcnNf
UHJpbWFyeT48QXV0aG9yc19QcmltYXJ5PkZyYWxleSxSLlQuPC9BdXRob3JzX1ByaW1hcnk+PEF1
dGhvcnNfUHJpbWFyeT5LaXNob3JlLEcuTS48L0F1dGhvcnNfUHJpbWFyeT48RGF0ZV9QcmltYXJ5
PjE5ODY8L0RhdGVfUHJpbWFyeT48S2V5d29yZHM+Q0hMT1JPUExBU1Q8L0tleXdvcmRzPjxLZXl3
b3Jkcz5DaGxvcm9wbGFzdHM8L0tleXdvcmRzPjxLZXl3b3Jkcz5ISUdIRVItUExBTlRTPC9LZXl3
b3Jkcz48S2V5d29yZHM+SU4tVklUUk88L0tleXdvcmRzPjxLZXl3b3Jkcz5JbiBWaXRybzwvS2V5
d29yZHM+PEtleXdvcmRzPnBsYW50PC9LZXl3b3Jkcz48S2V5d29yZHM+UExBTlRTPC9LZXl3b3Jk
cz48S2V5d29yZHM+U1lOVEhBU0U8L0tleXdvcmRzPjxLZXl3b3Jkcz50cmFuc2xvY2F0aW9uPC9L
ZXl3b3Jkcz48S2V5d29yZHM+VklUUk88L0tleXdvcmRzPjxLZXl3b3Jkcz5oaWdoZXIgcGxhbnRz
PC9LZXl3b3Jkcz48S2V5d29yZHM+RU5aWU1FPC9LZXl3b3Jkcz48S2V5d29yZHM+c2hpa2ltYXRl
IHBhdGh3YXk8L0tleXdvcmRzPjxLZXl3b3Jkcz5QQVRIV0FZPC9LZXl3b3Jkcz48S2V5d29yZHM+
aGVyYmljaWRlPC9LZXl3b3Jkcz48S2V5d29yZHM+Z2x5cGhvc2F0ZTwvS2V5d29yZHM+PEtleXdv
cmRzPkRuYTwvS2V5d29yZHM+PEtleXdvcmRzPmNsb25lPC9LZXl3b3Jkcz48S2V5d29yZHM+UEVU
VU5JQS1IWUJSSURBPC9LZXl3b3Jkcz48S2V5d29yZHM+RG5hIHNlcXVlbmNlPC9LZXl3b3Jkcz48
S2V5d29yZHM+U0VRVUVOQ0U8L0tleXdvcmRzPjxLZXl3b3Jkcz5TZXF1ZW5jZSBBbmFseXNpczwv
S2V5d29yZHM+PEtleXdvcmRzPlNFUVVFTkNFLUFOQUxZU0lTPC9LZXl3b3Jkcz48S2V5d29yZHM+
YW5hbHlzaXM8L0tleXdvcmRzPjxLZXl3b3Jkcz5BbWlubyBBY2lkczwvS2V5d29yZHM+PEtleXdv
cmRzPkFDSUQ8L0tleXdvcmRzPjxLZXl3b3Jkcz5TWVNURU08L0tleXdvcmRzPjxLZXl3b3Jkcz5U
UkFOU0xBVElPTjwvS2V5d29yZHM+PEtleXdvcmRzPlBST0RVQ1RTPC9LZXl3b3Jkcz48S2V5d29y
ZHM+QXV0b3JhZGlvZ3JhcGh5PC9LZXl3b3Jkcz48S2V5d29yZHM+bW9sZWN1bGFyPC9LZXl3b3Jk
cz48S2V5d29yZHM+Ymlvc3ludGhlc2lzPC9LZXl3b3Jkcz48S2V5d29yZHM+b2Y8L0tleXdvcmRz
PjxLZXl3b3Jkcz5oaWdoZXIgcGxhbnQ8L0tleXdvcmRzPjxSZXByaW50PkluIEZpbGU8L1JlcHJp
bnQ+PFN0YXJ0X1BhZ2U+Njg3MzwvU3RhcnRfUGFnZT48RW5kX1BhZ2U+Njk3NzwvRW5kX1BhZ2U+
PFBlcmlvZGljYWw+UHJvY2VlZGluZ3Mgb2YgdGhlIE5hdGlvbmFsIEFjYWRlbXkgb2YgU2NpZW5j
ZXMgb2YgdGhlIFVuaXRlZCBTdGF0ZXMgb2YgQW1lcmljYTwvUGVyaW9kaWNhbD48Vm9sdW1lPjgz
PC9Wb2x1bWU+PElzc3VlPjE4PC9Jc3N1ZT48SVNTTl9JU0JOPlBOQVNBPC9JU1NOX0lTQk4+PEFk
ZHJlc3M+TU9OU0FOVE8gQ08sIFBMQU5UIE1PTCBCSU9MIEdST1VQLCBESVYgQklPTCBTQ0ksIDcw
MCBDSEVTVEVSRklFTEQgVklMTEFHRSBQQVJLV0FZLCBTVCBMT1VJUywgTU8gNjMxOTguPC9BZGRy
ZXNzPjxXZWJfVVJMX0xpbmsxPmZpbGU6Ly9TOlxDT1xPR1RSXEVWQUxcRXZhbCBTZWN0aW9uc1xM
aWJyYXJ5XFJFRlNcSGVyYmljaWRlIHRvbGVyYW5jZVxEZWxsYS1DaW9wcGEgZXQgYWwgMTk4NiBU
cmFuc2xvY2F0aW9uIG9mIHRoZSBwcmVjdXJzb3Igb2YgRVBTUFMgaW50byBjaGxvcm9wbGFzdHMg
b2YgaGlnaGVyIHBsYW50cyBpbiB2aXRyby5wZGY8L1dlYl9VUkxfTGluazE+PFpaX0pvdXJuYWxG
dWxsPjxmIG5hbWU9IlN5c3RlbSI+UHJvY2VlZGluZ3Mgb2YgdGhlIE5hdGlvbmFsIEFjYWRlbXkg
b2YgU2NpZW5jZXMgb2YgdGhlIFVuaXRlZCBTdGF0ZXMgb2YgQW1lcmljYTwvZj48L1paX0pvdXJu
YWxGdWxsPjxaWl9Kb3VybmFsU3RkQWJicmV2PjxmIG5hbWU9IlN5c3RlbSI+UHJvYy5OYXRsLkFj
YWQuU2NpLlUuUy5BLjwvZj48L1paX0pvdXJuYWxTdGRBYmJyZXY+PFpaX1dvcmtmb3JtSUQ+MTwv
WlpfV29ya2Zvcm1JRD48L01ETD48L0NpdGU+PC9SZWZtYW4+
</w:fldData>
        </w:fldChar>
      </w:r>
      <w:r w:rsidR="00BD2D5D">
        <w:instrText xml:space="preserve"> ADDIN REFMGR.CITE </w:instrText>
      </w:r>
      <w:r w:rsidR="00BD2D5D">
        <w:fldChar w:fldCharType="begin">
          <w:fldData xml:space="preserve">PFJlZm1hbj48Q2l0ZT48QXV0aG9yPmRlbGxhLUNpb3BwYTwvQXV0aG9yPjxZZWFyPjE5ODY8L1ll
YXI+PFJlY051bT4xMjYxPC9SZWNOdW0+PElEVGV4dD5UcmFuc2xvY2F0aW9uIG9mIHRoZSBwcmVj
dXJzb3Igb2YgNS1lbm9scHlydXZ5bHNoaWtpbWF0ZS0zLXBob3NwaGF0ZSBzeW50aGFzZSBpbnRv
IGNobG9yb3BsYXN0cyBvZiBoaWdoZXIgcGxhbnRzIGluIHZpdHJvPC9JRFRleHQ+PE1ETCBSZWZf
VHlwZT0iSm91cm5hbCI+PFJlZl9UeXBlPkpvdXJuYWw8L1JlZl9UeXBlPjxSZWZfSUQ+MTI2MTwv
UmVmX0lEPjxUaXRsZV9QcmltYXJ5PlRyYW5zbG9jYXRpb24gb2YgdGhlIHByZWN1cnNvciBvZiA1
LWVub2xweXJ1dnlsc2hpa2ltYXRlLTMtcGhvc3BoYXRlIHN5bnRoYXNlIGludG8gY2hsb3JvcGxh
c3RzIG9mIGhpZ2hlciBwbGFudHMgPGk+aW4gdml0cm88L2k+PC9UaXRsZV9QcmltYXJ5PjxBdXRo
b3JzX1ByaW1hcnk+ZGVsbGEtQ2lvcHBhLEcuPC9BdXRob3JzX1ByaW1hcnk+PEF1dGhvcnNfUHJp
bWFyeT5CYXVlcixTLkMuPC9BdXRob3JzX1ByaW1hcnk+PEF1dGhvcnNfUHJpbWFyeT5LbGVpbixC
LksuPC9BdXRob3JzX1ByaW1hcnk+PEF1dGhvcnNfUHJpbWFyeT5TaGFoLEQuTS48L0F1dGhvcnNf
UHJpbWFyeT48QXV0aG9yc19QcmltYXJ5PkZyYWxleSxSLlQuPC9BdXRob3JzX1ByaW1hcnk+PEF1
dGhvcnNfUHJpbWFyeT5LaXNob3JlLEcuTS48L0F1dGhvcnNfUHJpbWFyeT48RGF0ZV9QcmltYXJ5
PjE5ODY8L0RhdGVfUHJpbWFyeT48S2V5d29yZHM+Q0hMT1JPUExBU1Q8L0tleXdvcmRzPjxLZXl3
b3Jkcz5DaGxvcm9wbGFzdHM8L0tleXdvcmRzPjxLZXl3b3Jkcz5ISUdIRVItUExBTlRTPC9LZXl3
b3Jkcz48S2V5d29yZHM+SU4tVklUUk88L0tleXdvcmRzPjxLZXl3b3Jkcz5JbiBWaXRybzwvS2V5
d29yZHM+PEtleXdvcmRzPnBsYW50PC9LZXl3b3Jkcz48S2V5d29yZHM+UExBTlRTPC9LZXl3b3Jk
cz48S2V5d29yZHM+U1lOVEhBU0U8L0tleXdvcmRzPjxLZXl3b3Jkcz50cmFuc2xvY2F0aW9uPC9L
ZXl3b3Jkcz48S2V5d29yZHM+VklUUk88L0tleXdvcmRzPjxLZXl3b3Jkcz5oaWdoZXIgcGxhbnRz
PC9LZXl3b3Jkcz48S2V5d29yZHM+RU5aWU1FPC9LZXl3b3Jkcz48S2V5d29yZHM+c2hpa2ltYXRl
IHBhdGh3YXk8L0tleXdvcmRzPjxLZXl3b3Jkcz5QQVRIV0FZPC9LZXl3b3Jkcz48S2V5d29yZHM+
aGVyYmljaWRlPC9LZXl3b3Jkcz48S2V5d29yZHM+Z2x5cGhvc2F0ZTwvS2V5d29yZHM+PEtleXdv
cmRzPkRuYTwvS2V5d29yZHM+PEtleXdvcmRzPmNsb25lPC9LZXl3b3Jkcz48S2V5d29yZHM+UEVU
VU5JQS1IWUJSSURBPC9LZXl3b3Jkcz48S2V5d29yZHM+RG5hIHNlcXVlbmNlPC9LZXl3b3Jkcz48
S2V5d29yZHM+U0VRVUVOQ0U8L0tleXdvcmRzPjxLZXl3b3Jkcz5TZXF1ZW5jZSBBbmFseXNpczwv
S2V5d29yZHM+PEtleXdvcmRzPlNFUVVFTkNFLUFOQUxZU0lTPC9LZXl3b3Jkcz48S2V5d29yZHM+
YW5hbHlzaXM8L0tleXdvcmRzPjxLZXl3b3Jkcz5BbWlubyBBY2lkczwvS2V5d29yZHM+PEtleXdv
cmRzPkFDSUQ8L0tleXdvcmRzPjxLZXl3b3Jkcz5TWVNURU08L0tleXdvcmRzPjxLZXl3b3Jkcz5U
UkFOU0xBVElPTjwvS2V5d29yZHM+PEtleXdvcmRzPlBST0RVQ1RTPC9LZXl3b3Jkcz48S2V5d29y
ZHM+QXV0b3JhZGlvZ3JhcGh5PC9LZXl3b3Jkcz48S2V5d29yZHM+bW9sZWN1bGFyPC9LZXl3b3Jk
cz48S2V5d29yZHM+Ymlvc3ludGhlc2lzPC9LZXl3b3Jkcz48S2V5d29yZHM+b2Y8L0tleXdvcmRz
PjxLZXl3b3Jkcz5oaWdoZXIgcGxhbnQ8L0tleXdvcmRzPjxSZXByaW50PkluIEZpbGU8L1JlcHJp
bnQ+PFN0YXJ0X1BhZ2U+Njg3MzwvU3RhcnRfUGFnZT48RW5kX1BhZ2U+Njk3NzwvRW5kX1BhZ2U+
PFBlcmlvZGljYWw+UHJvY2VlZGluZ3Mgb2YgdGhlIE5hdGlvbmFsIEFjYWRlbXkgb2YgU2NpZW5j
ZXMgb2YgdGhlIFVuaXRlZCBTdGF0ZXMgb2YgQW1lcmljYTwvUGVyaW9kaWNhbD48Vm9sdW1lPjgz
PC9Wb2x1bWU+PElzc3VlPjE4PC9Jc3N1ZT48SVNTTl9JU0JOPlBOQVNBPC9JU1NOX0lTQk4+PEFk
ZHJlc3M+TU9OU0FOVE8gQ08sIFBMQU5UIE1PTCBCSU9MIEdST1VQLCBESVYgQklPTCBTQ0ksIDcw
MCBDSEVTVEVSRklFTEQgVklMTEFHRSBQQVJLV0FZLCBTVCBMT1VJUywgTU8gNjMxOTguPC9BZGRy
ZXNzPjxXZWJfVVJMX0xpbmsxPmZpbGU6Ly9TOlxDT1xPR1RSXEVWQUxcRXZhbCBTZWN0aW9uc1xM
aWJyYXJ5XFJFRlNcSGVyYmljaWRlIHRvbGVyYW5jZVxEZWxsYS1DaW9wcGEgZXQgYWwgMTk4NiBU
cmFuc2xvY2F0aW9uIG9mIHRoZSBwcmVjdXJzb3Igb2YgRVBTUFMgaW50byBjaGxvcm9wbGFzdHMg
b2YgaGlnaGVyIHBsYW50cyBpbiB2aXRyby5wZGY8L1dlYl9VUkxfTGluazE+PFpaX0pvdXJuYWxG
dWxsPjxmIG5hbWU9IlN5c3RlbSI+UHJvY2VlZGluZ3Mgb2YgdGhlIE5hdGlvbmFsIEFjYWRlbXkg
b2YgU2NpZW5jZXMgb2YgdGhlIFVuaXRlZCBTdGF0ZXMgb2YgQW1lcmljYTwvZj48L1paX0pvdXJu
YWxGdWxsPjxaWl9Kb3VybmFsU3RkQWJicmV2PjxmIG5hbWU9IlN5c3RlbSI+UHJvYy5OYXRsLkFj
YWQuU2NpLlUuUy5BLjwvZj48L1paX0pvdXJuYWxTdGRBYmJyZXY+PFpaX1dvcmtmb3JtSUQ+MTwv
WlpfV29ya2Zvcm1JRD48L01ETD48L0NpdGU+PC9SZWZtYW4+
</w:fldData>
        </w:fldChar>
      </w:r>
      <w:r w:rsidR="00BD2D5D">
        <w:instrText xml:space="preserve"> ADDIN EN.CITE.DATA </w:instrText>
      </w:r>
      <w:r w:rsidR="00BD2D5D">
        <w:fldChar w:fldCharType="end"/>
      </w:r>
      <w:r w:rsidR="00631A0D">
        <w:fldChar w:fldCharType="separate"/>
      </w:r>
      <w:r w:rsidR="00631A0D">
        <w:rPr>
          <w:noProof/>
        </w:rPr>
        <w:t>(della-Cioppa et al. 1986)</w:t>
      </w:r>
      <w:r w:rsidR="00631A0D">
        <w:fldChar w:fldCharType="end"/>
      </w:r>
      <w:r w:rsidRPr="008C4EFD">
        <w:t xml:space="preserve">. The bacterial </w:t>
      </w:r>
      <w:r w:rsidRPr="008C4EFD">
        <w:rPr>
          <w:i/>
        </w:rPr>
        <w:t>cp4 epsps</w:t>
      </w:r>
      <w:r w:rsidRPr="008C4EFD">
        <w:t xml:space="preserve"> coding sequence in the GM canola line is engineered to be preceded by a CTP coding region, ctp2, from the </w:t>
      </w:r>
      <w:r w:rsidRPr="008C4EFD">
        <w:rPr>
          <w:i/>
        </w:rPr>
        <w:t>epsps</w:t>
      </w:r>
      <w:r w:rsidRPr="008C4EFD">
        <w:t xml:space="preserve"> gene of </w:t>
      </w:r>
      <w:r w:rsidRPr="008C4EFD">
        <w:rPr>
          <w:i/>
        </w:rPr>
        <w:t>A. thaliana</w:t>
      </w:r>
      <w:r w:rsidRPr="008C4EFD">
        <w:t>. The ctp2 sequence present in MON 88302 canola is the same as that used in Roundup Ready® Flex cotton and Roundup Ready® 2 Yield soybean.</w:t>
      </w:r>
    </w:p>
    <w:p w:rsidR="00D732B6" w:rsidRPr="008C4EFD" w:rsidRDefault="002B2A2A" w:rsidP="002B2A2A">
      <w:pPr>
        <w:pStyle w:val="1Para"/>
      </w:pPr>
      <w:r w:rsidRPr="008C4EFD">
        <w:t xml:space="preserve">The </w:t>
      </w:r>
      <w:r w:rsidR="00AC46AE" w:rsidRPr="008C4EFD">
        <w:t xml:space="preserve">E9 3’ </w:t>
      </w:r>
      <w:r w:rsidRPr="008C4EFD">
        <w:t xml:space="preserve">mRNA terminator for </w:t>
      </w:r>
      <w:r w:rsidRPr="008C4EFD">
        <w:rPr>
          <w:i/>
        </w:rPr>
        <w:t>cp4 epsps</w:t>
      </w:r>
      <w:r w:rsidRPr="008C4EFD">
        <w:t xml:space="preserve"> is </w:t>
      </w:r>
      <w:r w:rsidR="00EA0BA1" w:rsidRPr="008C4EFD">
        <w:t xml:space="preserve">the 3’ non-translated region of the RubisCO small subunit </w:t>
      </w:r>
      <w:r w:rsidR="00EA0BA1" w:rsidRPr="008C4EFD">
        <w:rPr>
          <w:i/>
        </w:rPr>
        <w:t>E9</w:t>
      </w:r>
      <w:r w:rsidR="00EA0BA1" w:rsidRPr="008C4EFD">
        <w:t xml:space="preserve"> gene </w:t>
      </w:r>
      <w:r w:rsidRPr="008C4EFD">
        <w:t>derived from pea (</w:t>
      </w:r>
      <w:r w:rsidRPr="008C4EFD">
        <w:rPr>
          <w:i/>
        </w:rPr>
        <w:t>Pisum sativum</w:t>
      </w:r>
      <w:r w:rsidRPr="008C4EFD">
        <w:t xml:space="preserve">) </w:t>
      </w:r>
      <w:r w:rsidR="00631A0D">
        <w:fldChar w:fldCharType="begin"/>
      </w:r>
      <w:r w:rsidR="00BD2D5D">
        <w:instrText xml:space="preserve"> ADDIN REFMGR.CITE &lt;Refman&gt;&lt;Cite&gt;&lt;Author&gt;Coruzzi&lt;/Author&gt;&lt;Year&gt;1984&lt;/Year&gt;&lt;RecNum&gt;1741&lt;/RecNum&gt;&lt;IDText&gt;Tissue-specific and light-regulated expression of a pea nuclear gene encoding the small subunit of ribulose-1,5-bisphosphate carboxylase.&lt;/IDText&gt;&lt;MDL Ref_Type="Journal"&gt;&lt;Ref_Type&gt;Journal&lt;/Ref_Type&gt;&lt;Ref_ID&gt;1741&lt;/Ref_ID&gt;&lt;Title_Primary&gt;Tissue-specific and light-regulated expression of a pea nuclear gene encoding the small subunit of ribulose-1,5-bisphosphate carboxylase.&lt;/Title_Primary&gt;&lt;Authors_Primary&gt;Coruzzi,G.&lt;/Authors_Primary&gt;&lt;Authors_Primary&gt;Brogue,C.&lt;/Authors_Primary&gt;&lt;Authors_Primary&gt;Edwards,C.&lt;/Authors_Primary&gt;&lt;Authors_Primary&gt;Chua,N.H.&lt;/Authors_Primary&gt;&lt;Date_Primary&gt;1984&lt;/Date_Primary&gt;&lt;Keywords&gt;Base Sequence&lt;/Keywords&gt;&lt;Keywords&gt;Dna&lt;/Keywords&gt;&lt;Keywords&gt;Enzymology&lt;/Keywords&gt;&lt;Keywords&gt;EXPRESSION&lt;/Keywords&gt;&lt;Keywords&gt;Fabaceae&lt;/Keywords&gt;&lt;Keywords&gt;GENE&lt;/Keywords&gt;&lt;Keywords&gt;Gene Expression Regulation&lt;/Keywords&gt;&lt;Keywords&gt;Genes&lt;/Keywords&gt;&lt;Keywords&gt;genetics&lt;/Keywords&gt;&lt;Keywords&gt;LIGHT&lt;/Keywords&gt;&lt;Keywords&gt;plant&lt;/Keywords&gt;&lt;Keywords&gt;Plant Proteins&lt;/Keywords&gt;&lt;Keywords&gt;Plants,Medicinal&lt;/Keywords&gt;&lt;Keywords&gt;PROTEIN&lt;/Keywords&gt;&lt;Keywords&gt;PROTEINS&lt;/Keywords&gt;&lt;Keywords&gt;Ribulose-Bisphosphate Carboxylase&lt;/Keywords&gt;&lt;Keywords&gt;RNA&lt;/Keywords&gt;&lt;Keywords&gt;RNA,Messenger&lt;/Keywords&gt;&lt;Keywords&gt;SUBUNIT&lt;/Keywords&gt;&lt;Keywords&gt;Support,Non-U.S.Gov&amp;apos;t&lt;/Keywords&gt;&lt;Keywords&gt;Support,U.S.Gov&amp;apos;t,P.H.S.&lt;/Keywords&gt;&lt;Reprint&gt;In File&lt;/Reprint&gt;&lt;Start_Page&gt;1671&lt;/Start_Page&gt;&lt;End_Page&gt;1679&lt;/End_Page&gt;&lt;Periodical&gt;EMBO Journal&lt;/Periodical&gt;&lt;Volume&gt;3&lt;/Volume&gt;&lt;Issue&gt;8&lt;/Issue&gt;&lt;Web_URL&gt;&lt;u&gt;PM:6479146&lt;/u&gt;&lt;/Web_URL&gt;&lt;Web_URL_Link1&gt;&lt;u&gt;file://&lt;/u&gt;S:\CO\OGTR\&lt;u&gt;EVAL\Eval Sections\Library\REFS\Regulatory elements\Coruzzi1984 rubisco small subunit E9 terminator.pdf&lt;/u&gt;&lt;/Web_URL_Link1&gt;&lt;ZZ_JournalFull&gt;&lt;f name="System"&gt;EMBO Journal&lt;/f&gt;&lt;/ZZ_JournalFull&gt;&lt;ZZ_JournalStdAbbrev&gt;&lt;f name="System"&gt;EMBO J.&lt;/f&gt;&lt;/ZZ_JournalStdAbbrev&gt;&lt;ZZ_WorkformID&gt;1&lt;/ZZ_WorkformID&gt;&lt;/MDL&gt;&lt;/Cite&gt;&lt;/Refman&gt;</w:instrText>
      </w:r>
      <w:r w:rsidR="00631A0D">
        <w:fldChar w:fldCharType="separate"/>
      </w:r>
      <w:r w:rsidR="00631A0D">
        <w:rPr>
          <w:noProof/>
        </w:rPr>
        <w:t>(Coruzzi et al. 1984)</w:t>
      </w:r>
      <w:r w:rsidR="00631A0D">
        <w:fldChar w:fldCharType="end"/>
      </w:r>
      <w:r w:rsidRPr="008C4EFD">
        <w:t>.</w:t>
      </w:r>
    </w:p>
    <w:p w:rsidR="003A7831" w:rsidRPr="00886155" w:rsidRDefault="003A7831" w:rsidP="00886155">
      <w:pPr>
        <w:pStyle w:val="Heading5"/>
      </w:pPr>
      <w:r w:rsidRPr="00886155">
        <w:t>Antibiotic resistance</w:t>
      </w:r>
    </w:p>
    <w:p w:rsidR="003A7831" w:rsidRPr="008C4EFD" w:rsidRDefault="003A7831" w:rsidP="003A7831">
      <w:pPr>
        <w:pStyle w:val="1Para"/>
      </w:pPr>
      <w:r w:rsidRPr="008C4EFD">
        <w:t xml:space="preserve">The </w:t>
      </w:r>
      <w:r w:rsidRPr="008C4EFD">
        <w:rPr>
          <w:i/>
        </w:rPr>
        <w:t>nptII</w:t>
      </w:r>
      <w:r w:rsidRPr="008C4EFD">
        <w:t xml:space="preserve"> gene has been transferred into lines Topas 19/2, MS1, RF1 and RF2. It is derived from transposon Tn5 from the bacterium </w:t>
      </w:r>
      <w:r w:rsidRPr="008C4EFD">
        <w:rPr>
          <w:i/>
        </w:rPr>
        <w:t>E. coli</w:t>
      </w:r>
      <w:r w:rsidRPr="008C4EFD">
        <w:t xml:space="preserve"> </w:t>
      </w:r>
      <w:r w:rsidR="00631A0D">
        <w:fldChar w:fldCharType="begin"/>
      </w:r>
      <w:r w:rsidR="00BD2D5D">
        <w:instrText xml:space="preserve"> ADDIN REFMGR.CITE &lt;Refman&gt;&lt;Cite&gt;&lt;Author&gt;Beck&lt;/Author&gt;&lt;Year&gt;1982&lt;/Year&gt;&lt;RecNum&gt;380&lt;/RecNum&gt;&lt;IDText&gt;Nucleotide sequence and exact localization of the neomycin phosphotransferase gene from transposon Tn5&lt;/IDText&gt;&lt;Prefix&gt;as described in detail by &lt;/Prefix&gt;&lt;MDL Ref_Type="Journal"&gt;&lt;Ref_Type&gt;Journal&lt;/Ref_Type&gt;&lt;Ref_ID&gt;380&lt;/Ref_ID&gt;&lt;Title_Primary&gt;Nucleotide sequence and exact localization of the neomycin phosphotransferase gene from transposon Tn5&lt;/Title_Primary&gt;&lt;Authors_Primary&gt;Beck,E.&lt;/Authors_Primary&gt;&lt;Authors_Primary&gt;Ludwig,G.&lt;/Authors_Primary&gt;&lt;Authors_Primary&gt;Auerswald,E.A.&lt;/Authors_Primary&gt;&lt;Authors_Primary&gt;Reiss,B.&lt;/Authors_Primary&gt;&lt;Authors_Primary&gt;Schaller,H.&lt;/Authors_Primary&gt;&lt;Date_Primary&gt;1982/10&lt;/Date_Primary&gt;&lt;Keywords&gt;Amino Acid Sequence&lt;/Keywords&gt;&lt;Keywords&gt;Amino Acids&lt;/Keywords&gt;&lt;Keywords&gt;analysis&lt;/Keywords&gt;&lt;Keywords&gt;Base Composition&lt;/Keywords&gt;&lt;Keywords&gt;Base Sequence&lt;/Keywords&gt;&lt;Keywords&gt;Coliphages&lt;/Keywords&gt;&lt;Keywords&gt;DNA Restriction Enzymes&lt;/Keywords&gt;&lt;Keywords&gt;DNA Transposable Elements&lt;/Keywords&gt;&lt;Keywords&gt;Enzymology&lt;/Keywords&gt;&lt;Keywords&gt;Escherichia coli&lt;/Keywords&gt;&lt;Keywords&gt;GENE&lt;/Keywords&gt;&lt;Keywords&gt;Genes,Structural&lt;/Keywords&gt;&lt;Keywords&gt;genetics&lt;/Keywords&gt;&lt;Keywords&gt;Neomycin&lt;/Keywords&gt;&lt;Keywords&gt;Phosphotransferases&lt;/Keywords&gt;&lt;Keywords&gt;Plasmids&lt;/Keywords&gt;&lt;Keywords&gt;Support,Non-U.S.Gov&amp;apos;t&lt;/Keywords&gt;&lt;Keywords&gt;cottondb&lt;/Keywords&gt;&lt;Reprint&gt;In File&lt;/Reprint&gt;&lt;Start_Page&gt;327&lt;/Start_Page&gt;&lt;End_Page&gt;336&lt;/End_Page&gt;&lt;Periodical&gt;Gene&lt;/Periodical&gt;&lt;Volume&gt;19&lt;/Volume&gt;&lt;Issue&gt;3&lt;/Issue&gt;&lt;Web_URL_Link1&gt;file://S:\CO\OGTR\EVAL\Eval Sections\Library\REFS\Marker genes\Beck et al 1982.pdf&lt;/Web_URL_Link1&gt;&lt;ZZ_JournalFull&gt;&lt;f name="System"&gt;Gene&lt;/f&gt;&lt;/ZZ_JournalFull&gt;&lt;ZZ_WorkformID&gt;1&lt;/ZZ_WorkformID&gt;&lt;/MDL&gt;&lt;/Cite&gt;&lt;/Refman&gt;</w:instrText>
      </w:r>
      <w:r w:rsidR="00631A0D">
        <w:fldChar w:fldCharType="separate"/>
      </w:r>
      <w:r w:rsidR="00290397">
        <w:rPr>
          <w:noProof/>
        </w:rPr>
        <w:t>(as described in detail by Beck et al. 1982)</w:t>
      </w:r>
      <w:r w:rsidR="00631A0D">
        <w:fldChar w:fldCharType="end"/>
      </w:r>
      <w:r w:rsidRPr="008C4EFD">
        <w:t xml:space="preserve"> and codes for the ~29kD enzyme neomycin phos</w:t>
      </w:r>
      <w:r w:rsidR="00217AB5" w:rsidRPr="008C4EFD">
        <w:t>p</w:t>
      </w:r>
      <w:r w:rsidRPr="008C4EFD">
        <w:t xml:space="preserve">hotransferase (NPTII) conferring resistance to aminoglycoside antibiotics, such as kanamycin and neomycin. It was used as a selectable marker in the initial laboratory stages of development of the GM plants. </w:t>
      </w:r>
    </w:p>
    <w:p w:rsidR="003A7831" w:rsidRPr="008C4EFD" w:rsidRDefault="003A7831" w:rsidP="003A7831">
      <w:pPr>
        <w:pStyle w:val="1Para"/>
      </w:pPr>
      <w:r w:rsidRPr="008C4EFD">
        <w:t xml:space="preserve">Expression of </w:t>
      </w:r>
      <w:r w:rsidRPr="008C4EFD">
        <w:rPr>
          <w:i/>
        </w:rPr>
        <w:t>nptII</w:t>
      </w:r>
      <w:r w:rsidRPr="008C4EFD">
        <w:t xml:space="preserve"> is controlled by the nopaline synthase promoter (P-nos) from </w:t>
      </w:r>
      <w:r w:rsidRPr="008C4EFD">
        <w:rPr>
          <w:i/>
        </w:rPr>
        <w:t>A. tumefaciens</w:t>
      </w:r>
      <w:r w:rsidRPr="008C4EFD">
        <w:t xml:space="preserve"> </w:t>
      </w:r>
      <w:r w:rsidR="00631A0D">
        <w:fldChar w:fldCharType="begin"/>
      </w:r>
      <w:r w:rsidR="00BD2D5D">
        <w:instrText xml:space="preserve"> ADDIN REFMGR.CITE &lt;Refman&gt;&lt;Cite&gt;&lt;Author&gt;Bevan&lt;/Author&gt;&lt;Year&gt;1983&lt;/Year&gt;&lt;RecNum&gt;385&lt;/RecNum&gt;&lt;IDText&gt;Structure and transcription of the nopaline synthase gene region of T-DNA&lt;/IDText&gt;&lt;MDL Ref_Type="Journal"&gt;&lt;Ref_Type&gt;Journal&lt;/Ref_Type&gt;&lt;Ref_ID&gt;385&lt;/Ref_ID&gt;&lt;Title_Primary&gt;Structure and transcription of the nopaline synthase gene region of T-DNA&lt;/Title_Primary&gt;&lt;Authors_Primary&gt;Bevan,M.&lt;/Authors_Primary&gt;&lt;Authors_Primary&gt;Barnes,W.M.&lt;/Authors_Primary&gt;&lt;Authors_Primary&gt;Chilton,M.D.&lt;/Authors_Primary&gt;&lt;Date_Primary&gt;1983/1/25&lt;/Date_Primary&gt;&lt;Keywords&gt;Agrobacterium&lt;/Keywords&gt;&lt;Keywords&gt;Amino Acid Oxidoreductases&lt;/Keywords&gt;&lt;Keywords&gt;Amino Acid Sequence&lt;/Keywords&gt;&lt;Keywords&gt;Base Sequence&lt;/Keywords&gt;&lt;Keywords&gt;Dna&lt;/Keywords&gt;&lt;Keywords&gt;DNA Restriction Enzymes&lt;/Keywords&gt;&lt;Keywords&gt;DNA,Bacterial&lt;/Keywords&gt;&lt;Keywords&gt;English&lt;/Keywords&gt;&lt;Keywords&gt;Enzymology&lt;/Keywords&gt;&lt;Keywords&gt;GENE&lt;/Keywords&gt;&lt;Keywords&gt;Genes,Structural&lt;/Keywords&gt;&lt;Keywords&gt;genetics&lt;/Keywords&gt;&lt;Keywords&gt;Nucleic Acid Hybridization&lt;/Keywords&gt;&lt;Keywords&gt;plant&lt;/Keywords&gt;&lt;Keywords&gt;Plant Tumors&lt;/Keywords&gt;&lt;Keywords&gt;Plasmids&lt;/Keywords&gt;&lt;Keywords&gt;transcription,Gene&lt;/Keywords&gt;&lt;Keywords&gt;cottondb&lt;/Keywords&gt;&lt;Reprint&gt;In File&lt;/Reprint&gt;&lt;Start_Page&gt;369&lt;/Start_Page&gt;&lt;End_Page&gt;385&lt;/End_Page&gt;&lt;Periodical&gt;Nucleic Acids Research&lt;/Periodical&gt;&lt;Volume&gt;11&lt;/Volume&gt;&lt;Issue&gt;2&lt;/Issue&gt;&lt;ISSN_ISBN&gt;0305-1048&lt;/ISSN_ISBN&gt;&lt;ZZ_JournalFull&gt;&lt;f name="System"&gt;Nucleic Acids Research&lt;/f&gt;&lt;/ZZ_JournalFull&gt;&lt;ZZ_JournalStdAbbrev&gt;&lt;f name="System"&gt;Nucleic Acids Res.&lt;/f&gt;&lt;/ZZ_JournalStdAbbrev&gt;&lt;ZZ_WorkformID&gt;1&lt;/ZZ_WorkformID&gt;&lt;/MDL&gt;&lt;/Cite&gt;&lt;/Refman&gt;</w:instrText>
      </w:r>
      <w:r w:rsidR="00631A0D">
        <w:fldChar w:fldCharType="separate"/>
      </w:r>
      <w:r w:rsidR="00631A0D">
        <w:rPr>
          <w:noProof/>
        </w:rPr>
        <w:t>(Bevan et al. 1983)</w:t>
      </w:r>
      <w:r w:rsidR="00631A0D">
        <w:fldChar w:fldCharType="end"/>
      </w:r>
      <w:r w:rsidRPr="008C4EFD">
        <w:t xml:space="preserve"> and the mRNA polyadenylation signals derived from the 3’ non-translated region of</w:t>
      </w:r>
      <w:r w:rsidR="004F6465" w:rsidRPr="008C4EFD">
        <w:t xml:space="preserve"> the octapine synthase gene (3’</w:t>
      </w:r>
      <w:r w:rsidR="004F6465" w:rsidRPr="008C4EFD">
        <w:noBreakHyphen/>
      </w:r>
      <w:r w:rsidRPr="008C4EFD">
        <w:t xml:space="preserve">ocs) from </w:t>
      </w:r>
      <w:r w:rsidRPr="008C4EFD">
        <w:rPr>
          <w:i/>
        </w:rPr>
        <w:t>A. tumefaciens</w:t>
      </w:r>
      <w:r w:rsidRPr="008C4EFD">
        <w:t xml:space="preserve"> </w:t>
      </w:r>
      <w:r w:rsidR="00631A0D">
        <w:fldChar w:fldCharType="begin">
          <w:fldData xml:space="preserve">PFJlZm1hbj48Q2l0ZT48QXV0aG9yPkRoYWVzZTwvQXV0aG9yPjxZZWFyPjE5ODM8L1llYXI+PFJl
Y051bT4xNDkxPC9SZWNOdW0+PElEVGV4dD5JZGVudGlmaWNhdGlvbiBvZiBzZXF1ZW5jZXMgaW52
b2x2ZWQgaW4gdGhlIHBvbHlhZGVueWxhdGlvbiBvZiBoaWdoZXIgcGxhbnQgbnVjbGVhciB0cmFu
c2NyaXB0cyB1c2luZyBBZ3JvYmFjdGVyaXVtIFQtRE5BIGdlbmVzIGFzIG1vZGVsczwvSURUZXh0
PjxNREwgUmVmX1R5cGU9IkpvdXJuYWwiPjxSZWZfVHlwZT5Kb3VybmFsPC9SZWZfVHlwZT48UmVm
X0lEPjE0OTE8L1JlZl9JRD48VGl0bGVfUHJpbWFyeT5JZGVudGlmaWNhdGlvbiBvZiBzZXF1ZW5j
ZXMgaW52b2x2ZWQgaW4gdGhlIHBvbHlhZGVueWxhdGlvbiBvZiBoaWdoZXIgcGxhbnQgbnVjbGVh
ciB0cmFuc2NyaXB0cyB1c2luZyBBZ3JvYmFjdGVyaXVtIFQtRE5BIGdlbmVzIGFzIG1vZGVsczwv
VGl0bGVfUHJpbWFyeT48QXV0aG9yc19QcmltYXJ5PkRoYWVzZSxQLjwvQXV0aG9yc19QcmltYXJ5
PjxBdXRob3JzX1ByaW1hcnk+RGUgR3JldmUsSC48L0F1dGhvcnNfUHJpbWFyeT48QXV0aG9yc19Q
cmltYXJ5PkdpZWxlbixKLjwvQXV0aG9yc19QcmltYXJ5PjxBdXRob3JzX1ByaW1hcnk+U2V1cmlu
Y2ssTC48L0F1dGhvcnNfUHJpbWFyeT48QXV0aG9yc19QcmltYXJ5PlZhbiBNb250YWd1LE0uPC9B
dXRob3JzX1ByaW1hcnk+PEF1dGhvcnNfUHJpbWFyeT5TY2hlbGwsSi48L0F1dGhvcnNfUHJpbWFy
eT48RGF0ZV9QcmltYXJ5PjE5ODM8L0RhdGVfUHJpbWFyeT48S2V5d29yZHM+QUNJRDwvS2V5d29y
ZHM+PEtleXdvcmRzPkFncm9iYWN0ZXJpdW08L0tleXdvcmRzPjxLZXl3b3Jkcz5BZ3JvYmFjdGVy
aXVtIHR1bWVmYWNpZW5zPC9LZXl3b3Jkcz48S2V5d29yZHM+QW1pbm8gQWNpZCBPeGlkb3JlZHVj
dGFzZXM8L0tleXdvcmRzPjxLZXl3b3Jkcz5BbWlubyBBY2lkIFNlcXVlbmNlPC9LZXl3b3Jkcz48
S2V5d29yZHM+QW5hbG9ncyAmYW1wOyBEZXJpdmF0aXZlczwvS2V5d29yZHM+PEtleXdvcmRzPmFu
YWx5c2lzPC9LZXl3b3Jkcz48S2V5d29yZHM+QXJnaW5pbmU8L0tleXdvcmRzPjxLZXl3b3Jkcz5C
YXNlIFNlcXVlbmNlPC9LZXl3b3Jkcz48S2V5d29yZHM+Q2hyb21vc29tZSBNYXBwaW5nPC9LZXl3
b3Jkcz48S2V5d29yZHM+REVIWURST0dFTkFTRTwvS2V5d29yZHM+PEtleXdvcmRzPkRuYTwvS2V5
d29yZHM+PEtleXdvcmRzPkROQSxCYWN0ZXJpYWw8L0tleXdvcmRzPjxLZXl3b3Jkcz5EbmEsUGxh
bnQ8L0tleXdvcmRzPjxLZXl3b3Jkcz5HRU5FPC9LZXl3b3Jkcz48S2V5d29yZHM+R2VuZXM8L0tl
eXdvcmRzPjxLZXl3b3Jkcz5HZW5lcyxCYWN0ZXJpYWw8L0tleXdvcmRzPjxLZXl3b3Jkcz5nZW5l
dGljczwvS2V5d29yZHM+PEtleXdvcmRzPmh5YnJpZDwvS2V5d29yZHM+PEtleXdvcmRzPklERU5U
SUZJQ0FUSU9OPC9LZXl3b3Jkcz48S2V5d29yZHM+TW9kZWxzLEdlbmV0aWM8L0tleXdvcmRzPjxL
ZXl3b3Jkcz5Nb2xlY3VsYXIgU2VxdWVuY2UgRGF0YTwvS2V5d29yZHM+PEtleXdvcmRzPk1VVEFO
VDwvS2V5d29yZHM+PEtleXdvcmRzPk9YSURPUkVEVUNUQVNFPC9LZXl3b3Jkcz48S2V5d29yZHM+
cGxhbnQ8L0tleXdvcmRzPjxLZXl3b3Jkcz5Qb2x5IEE8L0tleXdvcmRzPjxLZXl3b3Jkcz5SRUdJ
T048L0tleXdvcmRzPjxLZXl3b3Jkcz5STkE8L0tleXdvcmRzPjxLZXl3b3Jkcz5STkEsTWVzc2Vu
Z2VyPC9LZXl3b3Jkcz48S2V5d29yZHM+U0VRVUVOQ0U8L0tleXdvcmRzPjxLZXl3b3Jkcz5TZXF1
ZW5jZSBBbmFseXNpcyxETkE8L0tleXdvcmRzPjxLZXl3b3Jkcz5TRVFVRU5DRVM8L0tleXdvcmRz
PjxLZXl3b3Jkcz5TSVRFPC9LZXl3b3Jkcz48S2V5d29yZHM+U3VwcG9ydCxOb24tVS5TLkdvdiZh
cG9zO3Q8L0tleXdvcmRzPjxLZXl3b3Jkcz5TWU5USEFTRTwvS2V5d29yZHM+PEtleXdvcmRzPlQt
RE5BPC9LZXl3b3Jkcz48S2V5d29yZHM+VG9iYWNjbzwvS2V5d29yZHM+PFJlcHJpbnQ+SW4gRmls
ZTwvUmVwcmludD48U3RhcnRfUGFnZT40MTk8L1N0YXJ0X1BhZ2U+PEVuZF9QYWdlPjQyNjwvRW5k
X1BhZ2U+PFBlcmlvZGljYWw+RU1CTyBKb3VybmFsPC9QZXJpb2RpY2FsPjxWb2x1bWU+MjwvVm9s
dW1lPjxJc3N1ZT4zPC9Jc3N1ZT48QXZhaWxhYmlsaXR5PkRJUiAwMDc8L0F2YWlsYWJpbGl0eT48
QWRkcmVzcz5MYWJvcmF0b3JpdW0gdm9vciBHZW5ldGljYSwgUmlqa3N1bml2ZXJzaXRlaXQgR2Vu
dCwgQmVsZ2l1bTwvQWRkcmVzcz48V2ViX1VSTD5QTToxMTg5NDk1ODwvV2ViX1VSTD48V2ViX1VS
TF9MaW5rMT48dT5maWxlOi8vPC91PlM6XENPXE9HVFJcPHU+RVZBTFxFdmFsIFNlY3Rpb25zXExp
YnJhcnlcUkVGU1wxNDkxRGhhZXNlMTk4My5wZGY8L3U+PC9XZWJfVVJMX0xpbmsxPjxaWl9Kb3Vy
bmFsRnVsbD48ZiBuYW1lPSJTeXN0ZW0iPkVNQk8gSm91cm5hbDwvZj48L1paX0pvdXJuYWxGdWxs
PjxaWl9Kb3VybmFsU3RkQWJicmV2PjxmIG5hbWU9IlN5c3RlbSI+RU1CTyBKLjwvZj48L1paX0pv
dXJuYWxTdGRBYmJyZXY+PFpaX1dvcmtmb3JtSUQ+MTwvWlpfV29ya2Zvcm1JRD48L01ETD48L0Np
dGU+PC9SZWZtYW4+AG==
</w:fldData>
        </w:fldChar>
      </w:r>
      <w:r w:rsidR="00BD2D5D">
        <w:instrText xml:space="preserve"> ADDIN REFMGR.CITE </w:instrText>
      </w:r>
      <w:r w:rsidR="00BD2D5D">
        <w:fldChar w:fldCharType="begin">
          <w:fldData xml:space="preserve">PFJlZm1hbj48Q2l0ZT48QXV0aG9yPkRoYWVzZTwvQXV0aG9yPjxZZWFyPjE5ODM8L1llYXI+PFJl
Y051bT4xNDkxPC9SZWNOdW0+PElEVGV4dD5JZGVudGlmaWNhdGlvbiBvZiBzZXF1ZW5jZXMgaW52
b2x2ZWQgaW4gdGhlIHBvbHlhZGVueWxhdGlvbiBvZiBoaWdoZXIgcGxhbnQgbnVjbGVhciB0cmFu
c2NyaXB0cyB1c2luZyBBZ3JvYmFjdGVyaXVtIFQtRE5BIGdlbmVzIGFzIG1vZGVsczwvSURUZXh0
PjxNREwgUmVmX1R5cGU9IkpvdXJuYWwiPjxSZWZfVHlwZT5Kb3VybmFsPC9SZWZfVHlwZT48UmVm
X0lEPjE0OTE8L1JlZl9JRD48VGl0bGVfUHJpbWFyeT5JZGVudGlmaWNhdGlvbiBvZiBzZXF1ZW5j
ZXMgaW52b2x2ZWQgaW4gdGhlIHBvbHlhZGVueWxhdGlvbiBvZiBoaWdoZXIgcGxhbnQgbnVjbGVh
ciB0cmFuc2NyaXB0cyB1c2luZyBBZ3JvYmFjdGVyaXVtIFQtRE5BIGdlbmVzIGFzIG1vZGVsczwv
VGl0bGVfUHJpbWFyeT48QXV0aG9yc19QcmltYXJ5PkRoYWVzZSxQLjwvQXV0aG9yc19QcmltYXJ5
PjxBdXRob3JzX1ByaW1hcnk+RGUgR3JldmUsSC48L0F1dGhvcnNfUHJpbWFyeT48QXV0aG9yc19Q
cmltYXJ5PkdpZWxlbixKLjwvQXV0aG9yc19QcmltYXJ5PjxBdXRob3JzX1ByaW1hcnk+U2V1cmlu
Y2ssTC48L0F1dGhvcnNfUHJpbWFyeT48QXV0aG9yc19QcmltYXJ5PlZhbiBNb250YWd1LE0uPC9B
dXRob3JzX1ByaW1hcnk+PEF1dGhvcnNfUHJpbWFyeT5TY2hlbGwsSi48L0F1dGhvcnNfUHJpbWFy
eT48RGF0ZV9QcmltYXJ5PjE5ODM8L0RhdGVfUHJpbWFyeT48S2V5d29yZHM+QUNJRDwvS2V5d29y
ZHM+PEtleXdvcmRzPkFncm9iYWN0ZXJpdW08L0tleXdvcmRzPjxLZXl3b3Jkcz5BZ3JvYmFjdGVy
aXVtIHR1bWVmYWNpZW5zPC9LZXl3b3Jkcz48S2V5d29yZHM+QW1pbm8gQWNpZCBPeGlkb3JlZHVj
dGFzZXM8L0tleXdvcmRzPjxLZXl3b3Jkcz5BbWlubyBBY2lkIFNlcXVlbmNlPC9LZXl3b3Jkcz48
S2V5d29yZHM+QW5hbG9ncyAmYW1wOyBEZXJpdmF0aXZlczwvS2V5d29yZHM+PEtleXdvcmRzPmFu
YWx5c2lzPC9LZXl3b3Jkcz48S2V5d29yZHM+QXJnaW5pbmU8L0tleXdvcmRzPjxLZXl3b3Jkcz5C
YXNlIFNlcXVlbmNlPC9LZXl3b3Jkcz48S2V5d29yZHM+Q2hyb21vc29tZSBNYXBwaW5nPC9LZXl3
b3Jkcz48S2V5d29yZHM+REVIWURST0dFTkFTRTwvS2V5d29yZHM+PEtleXdvcmRzPkRuYTwvS2V5
d29yZHM+PEtleXdvcmRzPkROQSxCYWN0ZXJpYWw8L0tleXdvcmRzPjxLZXl3b3Jkcz5EbmEsUGxh
bnQ8L0tleXdvcmRzPjxLZXl3b3Jkcz5HRU5FPC9LZXl3b3Jkcz48S2V5d29yZHM+R2VuZXM8L0tl
eXdvcmRzPjxLZXl3b3Jkcz5HZW5lcyxCYWN0ZXJpYWw8L0tleXdvcmRzPjxLZXl3b3Jkcz5nZW5l
dGljczwvS2V5d29yZHM+PEtleXdvcmRzPmh5YnJpZDwvS2V5d29yZHM+PEtleXdvcmRzPklERU5U
SUZJQ0FUSU9OPC9LZXl3b3Jkcz48S2V5d29yZHM+TW9kZWxzLEdlbmV0aWM8L0tleXdvcmRzPjxL
ZXl3b3Jkcz5Nb2xlY3VsYXIgU2VxdWVuY2UgRGF0YTwvS2V5d29yZHM+PEtleXdvcmRzPk1VVEFO
VDwvS2V5d29yZHM+PEtleXdvcmRzPk9YSURPUkVEVUNUQVNFPC9LZXl3b3Jkcz48S2V5d29yZHM+
cGxhbnQ8L0tleXdvcmRzPjxLZXl3b3Jkcz5Qb2x5IEE8L0tleXdvcmRzPjxLZXl3b3Jkcz5SRUdJ
T048L0tleXdvcmRzPjxLZXl3b3Jkcz5STkE8L0tleXdvcmRzPjxLZXl3b3Jkcz5STkEsTWVzc2Vu
Z2VyPC9LZXl3b3Jkcz48S2V5d29yZHM+U0VRVUVOQ0U8L0tleXdvcmRzPjxLZXl3b3Jkcz5TZXF1
ZW5jZSBBbmFseXNpcyxETkE8L0tleXdvcmRzPjxLZXl3b3Jkcz5TRVFVRU5DRVM8L0tleXdvcmRz
PjxLZXl3b3Jkcz5TSVRFPC9LZXl3b3Jkcz48S2V5d29yZHM+U3VwcG9ydCxOb24tVS5TLkdvdiZh
cG9zO3Q8L0tleXdvcmRzPjxLZXl3b3Jkcz5TWU5USEFTRTwvS2V5d29yZHM+PEtleXdvcmRzPlQt
RE5BPC9LZXl3b3Jkcz48S2V5d29yZHM+VG9iYWNjbzwvS2V5d29yZHM+PFJlcHJpbnQ+SW4gRmls
ZTwvUmVwcmludD48U3RhcnRfUGFnZT40MTk8L1N0YXJ0X1BhZ2U+PEVuZF9QYWdlPjQyNjwvRW5k
X1BhZ2U+PFBlcmlvZGljYWw+RU1CTyBKb3VybmFsPC9QZXJpb2RpY2FsPjxWb2x1bWU+MjwvVm9s
dW1lPjxJc3N1ZT4zPC9Jc3N1ZT48QXZhaWxhYmlsaXR5PkRJUiAwMDc8L0F2YWlsYWJpbGl0eT48
QWRkcmVzcz5MYWJvcmF0b3JpdW0gdm9vciBHZW5ldGljYSwgUmlqa3N1bml2ZXJzaXRlaXQgR2Vu
dCwgQmVsZ2l1bTwvQWRkcmVzcz48V2ViX1VSTD5QTToxMTg5NDk1ODwvV2ViX1VSTD48V2ViX1VS
TF9MaW5rMT48dT5maWxlOi8vPC91PlM6XENPXE9HVFJcPHU+RVZBTFxFdmFsIFNlY3Rpb25zXExp
YnJhcnlcUkVGU1wxNDkxRGhhZXNlMTk4My5wZGY8L3U+PC9XZWJfVVJMX0xpbmsxPjxaWl9Kb3Vy
bmFsRnVsbD48ZiBuYW1lPSJTeXN0ZW0iPkVNQk8gSm91cm5hbDwvZj48L1paX0pvdXJuYWxGdWxs
PjxaWl9Kb3VybmFsU3RkQWJicmV2PjxmIG5hbWU9IlN5c3RlbSI+RU1CTyBKLjwvZj48L1paX0pv
dXJuYWxTdGRBYmJyZXY+PFpaX1dvcmtmb3JtSUQ+MTwvWlpfV29ya2Zvcm1JRD48L01ETD48L0Np
dGU+PC9SZWZtYW4+AG==
</w:fldData>
        </w:fldChar>
      </w:r>
      <w:r w:rsidR="00BD2D5D">
        <w:instrText xml:space="preserve"> ADDIN EN.CITE.DATA </w:instrText>
      </w:r>
      <w:r w:rsidR="00BD2D5D">
        <w:fldChar w:fldCharType="end"/>
      </w:r>
      <w:r w:rsidR="00631A0D">
        <w:fldChar w:fldCharType="separate"/>
      </w:r>
      <w:r w:rsidR="00631A0D">
        <w:rPr>
          <w:noProof/>
        </w:rPr>
        <w:t>(Dhaese et al. 1983)</w:t>
      </w:r>
      <w:r w:rsidR="00631A0D">
        <w:fldChar w:fldCharType="end"/>
      </w:r>
      <w:r w:rsidRPr="008C4EFD">
        <w:t xml:space="preserve">. </w:t>
      </w:r>
    </w:p>
    <w:p w:rsidR="007F5DFE" w:rsidRPr="007F5DFE" w:rsidRDefault="007F5DFE" w:rsidP="007F5DFE">
      <w:pPr>
        <w:pStyle w:val="4RARMP"/>
        <w:tabs>
          <w:tab w:val="clear" w:pos="284"/>
          <w:tab w:val="num" w:pos="709"/>
        </w:tabs>
        <w:rPr>
          <w:i/>
        </w:rPr>
      </w:pPr>
      <w:r w:rsidRPr="007F5DFE">
        <w:rPr>
          <w:i/>
        </w:rPr>
        <w:t>Molecular characterisation of the GM parental lines</w:t>
      </w:r>
      <w:r w:rsidR="00ED115F">
        <w:rPr>
          <w:i/>
        </w:rPr>
        <w:t xml:space="preserve"> MS8, RF3 and MON88302</w:t>
      </w:r>
    </w:p>
    <w:p w:rsidR="007F5DFE" w:rsidRPr="00763B10" w:rsidRDefault="007F5DFE" w:rsidP="007F5DFE">
      <w:pPr>
        <w:pStyle w:val="1Para"/>
        <w:tabs>
          <w:tab w:val="clear" w:pos="360"/>
          <w:tab w:val="num" w:pos="567"/>
        </w:tabs>
      </w:pPr>
      <w:r w:rsidRPr="00763B10">
        <w:t xml:space="preserve">Molecular characterisation of the parental GM canola lines included Southern blot and PCR analyses, as well as molecular cloning and sequencing of the site of insertion. Stable integration and inheritance of the inserted DNA was demonstrated in all of the parental lines. DNA sequencing was used to verify the inserted genes and to determine the regions flanking all of the insertions sites. </w:t>
      </w:r>
    </w:p>
    <w:p w:rsidR="007F5DFE" w:rsidRPr="00763B10" w:rsidRDefault="007F5DFE" w:rsidP="007F5DFE">
      <w:pPr>
        <w:pStyle w:val="1Para"/>
        <w:tabs>
          <w:tab w:val="clear" w:pos="360"/>
          <w:tab w:val="num" w:pos="567"/>
        </w:tabs>
      </w:pPr>
      <w:r w:rsidRPr="00763B10">
        <w:t xml:space="preserve">In lines MS8 and MON 88302, a single insertion event occurred resulting in transfer of a single copy of the T-DNA. In line RF3, a single insertion event occurred that resulted in the </w:t>
      </w:r>
      <w:r w:rsidRPr="00763B10">
        <w:lastRenderedPageBreak/>
        <w:t xml:space="preserve">integration of one complete copy and a second, incomplete T-DNA copy that included a second copy of the </w:t>
      </w:r>
      <w:r w:rsidRPr="00763B10">
        <w:rPr>
          <w:i/>
        </w:rPr>
        <w:t>barstar</w:t>
      </w:r>
      <w:r w:rsidRPr="00763B10">
        <w:t xml:space="preserve"> gene. </w:t>
      </w:r>
    </w:p>
    <w:p w:rsidR="007F5DFE" w:rsidRPr="007F5DFE" w:rsidRDefault="007F5DFE" w:rsidP="007F5DFE">
      <w:pPr>
        <w:pStyle w:val="1Para"/>
        <w:tabs>
          <w:tab w:val="clear" w:pos="360"/>
          <w:tab w:val="num" w:pos="567"/>
        </w:tabs>
      </w:pPr>
      <w:r w:rsidRPr="00763B10">
        <w:t xml:space="preserve">In the multiple field trials, breeding programs and seed production, there have been no reports of aberrant segregation and instability for either </w:t>
      </w:r>
      <w:r w:rsidR="00AB626A">
        <w:t>MS8, RF3</w:t>
      </w:r>
      <w:r w:rsidRPr="00763B10">
        <w:t xml:space="preserve"> or TruFlex™ Roundup Ready® canola.</w:t>
      </w:r>
    </w:p>
    <w:p w:rsidR="00156E12" w:rsidRDefault="00D60DAB" w:rsidP="00D60DAB">
      <w:pPr>
        <w:pStyle w:val="4RARMP"/>
        <w:tabs>
          <w:tab w:val="clear" w:pos="284"/>
          <w:tab w:val="num" w:pos="709"/>
        </w:tabs>
        <w:rPr>
          <w:i/>
        </w:rPr>
      </w:pPr>
      <w:bookmarkStart w:id="123" w:name="_Ref425411043"/>
      <w:r w:rsidRPr="00D60DAB">
        <w:rPr>
          <w:i/>
        </w:rPr>
        <w:t>Toxicity/allergenicity of the proteins encoded by the introduced genes</w:t>
      </w:r>
      <w:bookmarkEnd w:id="123"/>
      <w:r w:rsidR="0023457E">
        <w:rPr>
          <w:i/>
        </w:rPr>
        <w:t xml:space="preserve"> </w:t>
      </w:r>
    </w:p>
    <w:p w:rsidR="00102E66" w:rsidRPr="00886155" w:rsidRDefault="00102E66" w:rsidP="00886155">
      <w:pPr>
        <w:pStyle w:val="Heading5"/>
      </w:pPr>
      <w:r w:rsidRPr="00886155">
        <w:t>BARNASE and BARSTAR proteins</w:t>
      </w:r>
    </w:p>
    <w:p w:rsidR="0037023D" w:rsidRPr="008C4EFD" w:rsidRDefault="0037023D" w:rsidP="0037023D">
      <w:pPr>
        <w:pStyle w:val="1Para"/>
        <w:tabs>
          <w:tab w:val="clear" w:pos="360"/>
          <w:tab w:val="num" w:pos="567"/>
        </w:tabs>
      </w:pPr>
      <w:r w:rsidRPr="008C4EFD">
        <w:t>The parental GM InVigor® canola lines have been approved</w:t>
      </w:r>
      <w:r w:rsidR="008C4EFD" w:rsidRPr="008C4EFD">
        <w:t xml:space="preserve"> </w:t>
      </w:r>
      <w:r w:rsidR="00651E85" w:rsidRPr="008C4EFD">
        <w:rPr>
          <w:rFonts w:cs="Arial"/>
        </w:rPr>
        <w:t xml:space="preserve">for food and feed use as well as environmental release </w:t>
      </w:r>
      <w:r w:rsidRPr="008C4EFD">
        <w:rPr>
          <w:rFonts w:cs="Arial"/>
        </w:rPr>
        <w:t xml:space="preserve">in Australia and overseas </w:t>
      </w:r>
      <w:r w:rsidR="00651E85" w:rsidRPr="008C4EFD">
        <w:rPr>
          <w:rFonts w:cs="Arial"/>
        </w:rPr>
        <w:t xml:space="preserve">with no credible reports </w:t>
      </w:r>
      <w:r w:rsidR="00AC46AE">
        <w:rPr>
          <w:rFonts w:cs="Arial"/>
        </w:rPr>
        <w:t xml:space="preserve">of </w:t>
      </w:r>
      <w:r w:rsidR="00651E85" w:rsidRPr="008C4EFD">
        <w:rPr>
          <w:rFonts w:cs="Arial"/>
        </w:rPr>
        <w:t xml:space="preserve">adverse effects </w:t>
      </w:r>
      <w:r w:rsidR="00C103E7">
        <w:rPr>
          <w:rFonts w:cs="Arial"/>
        </w:rPr>
        <w:t>(Section 4</w:t>
      </w:r>
      <w:r w:rsidRPr="008C4EFD">
        <w:rPr>
          <w:rFonts w:cs="Arial"/>
        </w:rPr>
        <w:t>).</w:t>
      </w:r>
    </w:p>
    <w:p w:rsidR="005548BA" w:rsidRPr="00325903" w:rsidRDefault="00AC46AE" w:rsidP="005548BA">
      <w:pPr>
        <w:pStyle w:val="1Para"/>
        <w:tabs>
          <w:tab w:val="clear" w:pos="360"/>
          <w:tab w:val="num" w:pos="567"/>
        </w:tabs>
      </w:pPr>
      <w:r>
        <w:t xml:space="preserve">The </w:t>
      </w:r>
      <w:r w:rsidRPr="00531B64">
        <w:rPr>
          <w:i/>
        </w:rPr>
        <w:t>barnase</w:t>
      </w:r>
      <w:r>
        <w:t xml:space="preserve"> and </w:t>
      </w:r>
      <w:r w:rsidRPr="00531B64">
        <w:rPr>
          <w:i/>
        </w:rPr>
        <w:t>barstar</w:t>
      </w:r>
      <w:r>
        <w:t xml:space="preserve"> genes were obtained from </w:t>
      </w:r>
      <w:r>
        <w:rPr>
          <w:i/>
        </w:rPr>
        <w:t>Bacillus</w:t>
      </w:r>
      <w:r w:rsidR="00325903" w:rsidRPr="008C4EFD">
        <w:rPr>
          <w:i/>
        </w:rPr>
        <w:t> </w:t>
      </w:r>
      <w:r w:rsidR="00102E66" w:rsidRPr="008C4EFD">
        <w:rPr>
          <w:i/>
        </w:rPr>
        <w:t>amyloliquefaciens</w:t>
      </w:r>
      <w:r>
        <w:t xml:space="preserve">. </w:t>
      </w:r>
      <w:r w:rsidRPr="008C4EFD">
        <w:rPr>
          <w:i/>
        </w:rPr>
        <w:t>B. amyloliquefaciens</w:t>
      </w:r>
      <w:r w:rsidR="008C4EFD" w:rsidRPr="008C4EFD">
        <w:t xml:space="preserve"> </w:t>
      </w:r>
      <w:r w:rsidR="00102E66" w:rsidRPr="008C4EFD">
        <w:t xml:space="preserve">is used commercially as a source of industrial enzyme production, </w:t>
      </w:r>
      <w:r w:rsidR="00102E66" w:rsidRPr="00325903">
        <w:t xml:space="preserve">particularly α-amylase, and is also used in the food industry for brewing and bread-making. Although some </w:t>
      </w:r>
      <w:r w:rsidR="00102E66" w:rsidRPr="00325903">
        <w:rPr>
          <w:i/>
        </w:rPr>
        <w:t>Bacillus</w:t>
      </w:r>
      <w:r w:rsidR="00102E66" w:rsidRPr="00325903">
        <w:t xml:space="preserve"> species have been implicated as the causal agents of human diseases, </w:t>
      </w:r>
      <w:r w:rsidR="00102E66" w:rsidRPr="00325903">
        <w:rPr>
          <w:i/>
        </w:rPr>
        <w:t>B. amyloliquefaciens</w:t>
      </w:r>
      <w:r w:rsidR="00102E66" w:rsidRPr="00325903">
        <w:t xml:space="preserve"> is not known to be allergenic or pathogenic towards humans.</w:t>
      </w:r>
      <w:r w:rsidR="005548BA" w:rsidRPr="00325903">
        <w:t xml:space="preserve"> </w:t>
      </w:r>
    </w:p>
    <w:p w:rsidR="00102E66" w:rsidRPr="00325903" w:rsidRDefault="005548BA" w:rsidP="005548BA">
      <w:pPr>
        <w:pStyle w:val="1Para"/>
        <w:tabs>
          <w:tab w:val="clear" w:pos="360"/>
          <w:tab w:val="num" w:pos="567"/>
        </w:tabs>
      </w:pPr>
      <w:r w:rsidRPr="00325903">
        <w:t>BARNASE degrades ribonucleic acid into its component ribonucleotides. Ribonucleotides are ubiquitous in nature and are not considered toxic or allergenic. BARSTAR does not possess enzymatic activity but, instead, exerts its action by binding to the BARNASE enzyme to form an inactive complex. Therefore, the products of the enzymatic reactions catalysed by the novel proteins are also unlikely to be toxic or allergenic.</w:t>
      </w:r>
    </w:p>
    <w:p w:rsidR="00102E66" w:rsidRPr="00325903" w:rsidRDefault="00102E66" w:rsidP="00131F3E">
      <w:pPr>
        <w:pStyle w:val="1Para"/>
        <w:tabs>
          <w:tab w:val="clear" w:pos="360"/>
          <w:tab w:val="num" w:pos="567"/>
        </w:tabs>
      </w:pPr>
      <w:r w:rsidRPr="00325903">
        <w:t xml:space="preserve">No sequence homology was found between BARNASE or BARSTAR and known toxins or allergens </w:t>
      </w:r>
      <w:r w:rsidR="00483A8B" w:rsidRPr="00325903">
        <w:fldChar w:fldCharType="begin">
          <w:fldData xml:space="preserve">PFJlZm1hbj48Q2l0ZT48QXV0aG9yPkVGU0E8L0F1dGhvcj48WWVhcj4yMDA5PC9ZZWFyPjxSZWNO
dW0+MTgxMDU8L1JlY051bT48SURUZXh0PlNjaWVudGlmaWMgT3BpbmlvbiBvbiBhbiBhcHBsaWNh
dGlvbiAoRUZTQS1HTU8tUlgtTVM4LVJGMykgZm9yIHJlbmV3YWwgb2YgdGhlIGF1dGhvcmlzYXRp
b24gZm9yIGNvbnRpbnVlZCBtYXJrZXRpbmcgb2YgZXhpc3RpbmcgKDEpIGZvb2QgYW5kIGZvb2Qg
aW5ncmVkaWVudHMgcHJvZHVjZWQgZnJvbSBnZW5ldGljYWxseSBtb2RpZmllZCBnbHVmb3NpbmF0
ZS10b2xlcmFudCBvaWxzZWVkIHJhcGUgTVM4LCBSRjMgYW5kIE1TOCB4IFJGMywgYW5kICgyKSBm
ZWVkIG1hdGVyaWFscyBwcm9kdWNlZCBmcm9tIGdlbmV0aWNhbGx5IG1vZGlmaWVkIGdsdWZvc2lu
YXRlLXRvbGVyYW50IG9pbHNlZWQgcmFwZSBNUzgsIFJGMyBhbmQgTVM4IHggUkYzLCB1bmRlciBS
ZWd1bGF0aW9uIChFQykgTm8gMTgyOS8yMDAzIGZyb20gQmF5ZXIgQ3JvcFNjaWVuY2U8L0lEVGV4
dD48TURMIFJlZl9UeXBlPSJKb3VybmFsIj48UmVmX1R5cGU+Sm91cm5hbDwvUmVmX1R5cGU+PFJl
Zl9JRD4xODEwNTwvUmVmX0lEPjxUaXRsZV9QcmltYXJ5PlNjaWVudGlmaWMgT3BpbmlvbiBvbiBh
biBhcHBsaWNhdGlvbiAoRUZTQS1HTU8tUlgtTVM4LVJGMykgZm9yIHJlbmV3YWwgb2YgdGhlIGF1
dGhvcmlzYXRpb24gZm9yIGNvbnRpbnVlZCBtYXJrZXRpbmcgb2YgZXhpc3RpbmcgKDEpIGZvb2Qg
YW5kIGZvb2QgaW5ncmVkaWVudHMgcHJvZHVjZWQgZnJvbSBnZW5ldGljYWxseSBtb2RpZmllZCBn
bHVmb3NpbmF0ZS10b2xlcmFudCBvaWxzZWVkIHJhcGUgTVM4LCBSRjMgYW5kIE1TOCB4IFJGMywg
YW5kICgyKSBmZWVkIG1hdGVyaWFscyBwcm9kdWNlZCBmcm9tIGdlbmV0aWNhbGx5IG1vZGlmaWVk
IGdsdWZvc2luYXRlLXRvbGVyYW50IG9pbHNlZWQgcmFwZSBNUzgsIFJGMyBhbmQgTVM4IHggUkYz
LCB1bmRlciBSZWd1bGF0aW9uIChFQykgTm8gMTgyOS8yMDAzIGZyb20gQmF5ZXIgQ3JvcFNjaWVu
Y2U8L1RpdGxlX1ByaW1hcnk+PEF1dGhvcnNfUHJpbWFyeT5FRlNBPC9BdXRob3JzX1ByaW1hcnk+
PERhdGVfUHJpbWFyeT4yMDA5PC9EYXRlX1ByaW1hcnk+PEtleXdvcmRzPlNhZmV0eTwvS2V5d29y
ZHM+PEtleXdvcmRzPmV2YWx1YXRpb248L0tleXdvcmRzPjxLZXl3b3Jkcz5vZjwvS2V5d29yZHM+
PEtleXdvcmRzPkdNT3M8L0tleXdvcmRzPjxLZXl3b3Jkcz5HTU88L0tleXdvcmRzPjxLZXl3b3Jk
cz5nZW5ldGljYWxseTwvS2V5d29yZHM+PEtleXdvcmRzPmdlbmV0aWNhbGx5IG1vZGlmaWVkPC9L
ZXl3b3Jkcz48S2V5d29yZHM+Z2VuZXRpY2FsbHkgbW9kaWZpZWQgb3JnYW5pc21zPC9LZXl3b3Jk
cz48S2V5d29yZHM+Z2VuZXRpY2FsbHkgbW9kaWZpZWQgb3JnYW5pc208L0tleXdvcmRzPjxLZXl3
b3Jkcz5tb2RpZmllZDwvS2V5d29yZHM+PEtleXdvcmRzPk9SR0FOSVNNUzwvS2V5d29yZHM+PEtl
eXdvcmRzPk9yZ2FuaXNtPC9LZXl3b3Jkcz48S2V5d29yZHM+Zm9vZDwvS2V5d29yZHM+PEtleXdv
cmRzPmFuZDwvS2V5d29yZHM+PEtleXdvcmRzPkZvb2QgaW5ncmVkaWVudDwvS2V5d29yZHM+PEtl
eXdvcmRzPmluZ3JlZGllbnRzPC9LZXl3b3Jkcz48S2V5d29yZHM+b2lsc2VlZDwvS2V5d29yZHM+
PEtleXdvcmRzPm9pbHNlZWQgcmFwZTwvS2V5d29yZHM+PEtleXdvcmRzPmZlZWQ8L0tleXdvcmRz
PjxLZXl3b3Jkcz5yZWd1bGF0aW9uPC9LZXl3b3Jkcz48S2V5d29yZHM+aHlicmlkPC9LZXl3b3Jk
cz48S2V5d29yZHM+TElORTwvS2V5d29yZHM+PEtleXdvcmRzPlNZU1RFTTwvS2V5d29yZHM+PEtl
eXdvcmRzPnBvbGxpbmF0aW9uPC9LZXl3b3Jkcz48S2V5d29yZHM+Y29udHJvbDwvS2V5d29yZHM+
PEtleXdvcmRzPkVYUFJFU1NJT048L0tleXdvcmRzPjxLZXl3b3Jkcz5iYXJuYXNlPC9LZXl3b3Jk
cz48S2V5d29yZHM+YmFyc3RhcjwvS2V5d29yZHM+PEtleXdvcmRzPkdFTkU8L0tleXdvcmRzPjxL
ZXl3b3Jkcz5iYXI8L0tleXdvcmRzPjxLZXl3b3Jkcz5iYXIgZ2VuZTwvS2V5d29yZHM+PEtleXdv
cmRzPlRPTEVSQU5DRTwvS2V5d29yZHM+PEtleXdvcmRzPkhlcmJpY2lkZXM8L0tleXdvcmRzPjxL
ZXl3b3Jkcz5oZXJiaWNpZGU8L0tleXdvcmRzPjxLZXl3b3Jkcz5vaWw8L0tleXdvcmRzPjxLZXl3
b3Jkcz5JbmR1c3RyaWFsIHVzZTwvS2V5d29yZHM+PEtleXdvcmRzPmFzPC9LZXl3b3Jkcz48S2V5
d29yZHM+bW9sZWN1bGFyPC9LZXl3b3Jkcz48S2V5d29yZHM+ZmVlZGluZzwvS2V5d29yZHM+PEtl
eXdvcmRzPnN0dWRpZXM8L0tleXdvcmRzPjxLZXl3b3Jkcz5DaGlja2VuczwvS2V5d29yZHM+PEtl
eXdvcmRzPkFuaW1hbDwvS2V5d29yZHM+PEtleXdvcmRzPklUUzwvS2V5d29yZHM+PEtleXdvcmRz
PkRhdGFiYXNlczwvS2V5d29yZHM+PEtleXdvcmRzPmRhdGFiYXNlPC9LZXl3b3Jkcz48S2V5d29y
ZHM+UFJPVEVJTlM8L0tleXdvcmRzPjxLZXl3b3Jkcz5QUk9URUlOPC9LZXl3b3Jkcz48S2V5d29y
ZHM+QWxsZXJnZW5zPC9LZXl3b3Jkcz48S2V5d29yZHM+YWxsZXJnZW48L0tleXdvcmRzPjxLZXl3
b3Jkcz50b3hpYzwvS2V5d29yZHM+PEtleXdvcmRzPkdNIG9pbHNlZWQgcmFwZTwvS2V5d29yZHM+
PEtleXdvcmRzPkh1bWFuPC9LZXl3b3Jkcz48S2V5d29yZHM+aGVhbHRoPC9LZXl3b3Jkcz48S2V5
d29yZHM+RU5WSVJPTk1FTlQ8L0tleXdvcmRzPjxLZXl3b3Jkcz5QUk9EVUNUUzwvS2V5d29yZHM+
PFJlcHJpbnQ+SW4gRmlsZTwvUmVwcmludD48U3RhcnRfUGFnZT4xMzE4LiBBdmFpbGFibGUgb25s
aW5lPC9TdGFydF9QYWdlPjxQZXJpb2RpY2FsPkVGU0EgSm91cm5hbDwvUGVyaW9kaWNhbD48Vm9s
dW1lPjc8L1ZvbHVtZT48SXNzdWU+OTwvSXNzdWU+PFB1Yl9QbGFjZT5QYXJtYSwgSXRhbHk8L1B1
Yl9QbGFjZT48UHVibGlzaGVyPkV1cm9wZWFuIEZvb2QgU2FmZXR5IEF1dGhvcml0eTwvUHVibGlz
aGVyPjxUaXRsZV9TZXJpZXM+U2NpZW50aWZpYyBPcGluaW9uPC9UaXRsZV9TZXJpZXM+PFdlYl9V
UkxfTGluazE+PHU+ZmlsZTovLzwvdT5TOlxDT1xPR1RSXDx1PkVWQUxcRXZhbCBTZWN0aW9uc1xM
aWJyYXJ5XFJFRlNcRVUgZG9jdW1lbnRzXEVGU0FcRUZTQSBvbiBNczh4UmYzIDIwMDkucGRmPC91
PjwvV2ViX1VSTF9MaW5rMT48WlpfSm91cm5hbEZ1bGw+PGYgbmFtZT0iU3lzdGVtIj5FRlNBIEpv
dXJuYWw8L2Y+PC9aWl9Kb3VybmFsRnVsbD48WlpfV29ya2Zvcm1JRD4xPC9aWl9Xb3JrZm9ybUlE
PjwvTURMPjwvQ2l0ZT48Q2l0ZT48QXV0aG9yPlJhc2NsZTwvQXV0aG9yPjxZZWFyPjIwMTQ8L1ll
YXI+PFJlY051bT4yMDg1NDwvUmVjTnVtPjxJRFRleHQ+QmFyc3RhciBwcm90ZWluIC0gYW1pbm8g
YWNpZCBzZXF1ZW5jZSBob21vbG9neSBzZWFyY2ggd2l0aCBrbm93biBhbGxlcmdlbnMgYW5kIGtu
b3duIHRveGluczwvSURUZXh0PjxNREwgUmVmX1R5cGU9IlJlcG9ydCI+PFJlZl9UeXBlPlJlcG9y
dDwvUmVmX1R5cGU+PFJlZl9JRD4yMDg1NDwvUmVmX0lEPjxUaXRsZV9QcmltYXJ5PkJhcnN0YXIg
cHJvdGVpbiAtIGFtaW5vIGFjaWQgc2VxdWVuY2UgaG9tb2xvZ3kgc2VhcmNoIHdpdGgga25vd24g
YWxsZXJnZW5zIGFuZCBrbm93biB0b3hpbnM8L1RpdGxlX1ByaW1hcnk+PEF1dGhvcnNfUHJpbWFy
eT5SYXNjbGUsSi1CLjwvQXV0aG9yc19QcmltYXJ5PjxEYXRlX1ByaW1hcnk+MjAxNDwvRGF0ZV9Q
cmltYXJ5PjxLZXl3b3Jkcz5hbWlubyBhY2lkPC9LZXl3b3Jkcz48S2V5d29yZHM+QW1pbm8gQWNp
ZCBTZXF1ZW5jZTwvS2V5d29yZHM+PEtleXdvcmRzPkFDSUQ8L0tleXdvcmRzPjxLZXl3b3Jkcz5T
RVFVRU5DRTwvS2V5d29yZHM+PEtleXdvcmRzPnNlcXVlbmNlIGhvbW9sb2d5PC9LZXl3b3Jkcz48
S2V5d29yZHM+QWxsZXJnZW5zPC9LZXl3b3Jkcz48S2V5d29yZHM+YWxsZXJnZW48L0tleXdvcmRz
PjxLZXl3b3Jkcz5hbmQ8L0tleXdvcmRzPjxLZXl3b3Jkcz5UT1hJTlM8L0tleXdvcmRzPjxLZXl3
b3Jkcz50b3hpbjwvS2V5d29yZHM+PEtleXdvcmRzPmJhcnN0YXI8L0tleXdvcmRzPjxLZXl3b3Jk
cz5QUk9URUlOPC9LZXl3b3Jkcz48UmVwcmludD5Ob3QgaW4gRmlsZTwvUmVwcmludD48U3RhcnRf
UGFnZT4xPC9TdGFydF9QYWdlPjxFbmRfUGFnZT43MDwvRW5kX1BhZ2U+PFZvbHVtZT5UWEdXTjAx
NDwvVm9sdW1lPjxQdWJsaXNoZXI+QmF5ZXIgQ3JvcFNjaWVuY2UsIE1vcnJpc3ZpbGxlLCBOb3J0
aCBDYXJvbGluYSwgVVNBPC9QdWJsaXNoZXI+PFdlYl9VUkxfTGluazE+ZmlsZTovL1M6XENPXE9H
VFJcRVZBTFxFdmFsIFNlY3Rpb25zXExpYnJhcnlcUkVGU1xSYXNjbGUgMjAxNCB0b3hpY2l0eSAm
YW1wOyBhbGxlcmdlbmljaXR5IEJhcnN0YXIgcHJvdGVpbi5wZGY8L1dlYl9VUkxfTGluazE+PFpa
X1dvcmtmb3JtSUQ+MjQ8L1paX1dvcmtmb3JtSUQ+PC9NREw+PC9DaXRlPjxDaXRlPjxBdXRob3I+
UmFzY2xlPC9BdXRob3I+PFllYXI+MjAxNDwvWWVhcj48UmVjTnVtPjIwODU1PC9SZWNOdW0+PElE
VGV4dD5CYXJuYXNlIHByb3RlaW4gLSBhbWlubyBhY2lkIHNlcXVlbmNlIGhvbW9sb2d5IHNlYXJj
aCB3aXRoIGtub3duIGFsbGVyZ2VucyBhbmQga25vdyB0b3hpbnM8L0lEVGV4dD48TURMIFJlZl9U
eXBlPSJSZXBvcnQiPjxSZWZfVHlwZT5SZXBvcnQ8L1JlZl9UeXBlPjxSZWZfSUQ+MjA4NTU8L1Jl
Zl9JRD48VGl0bGVfUHJpbWFyeT5CYXJuYXNlIHByb3RlaW4gLSBhbWlubyBhY2lkIHNlcXVlbmNl
IGhvbW9sb2d5IHNlYXJjaCB3aXRoIGtub3duIGFsbGVyZ2VucyBhbmQga25vdyB0b3hpbnM8L1Rp
dGxlX1ByaW1hcnk+PEF1dGhvcnNfUHJpbWFyeT5SYXNjbGUsSi1CLjwvQXV0aG9yc19QcmltYXJ5
PjxEYXRlX1ByaW1hcnk+MjAxNDwvRGF0ZV9QcmltYXJ5PjxLZXl3b3Jkcz5BQ0lEPC9LZXl3b3Jk
cz48S2V5d29yZHM+YWxsZXJnZW48L0tleXdvcmRzPjxLZXl3b3Jkcz5BbGxlcmdlbnM8L0tleXdv
cmRzPjxLZXl3b3Jkcz5hbWlubyBhY2lkPC9LZXl3b3Jkcz48S2V5d29yZHM+QW1pbm8gQWNpZCBT
ZXF1ZW5jZTwvS2V5d29yZHM+PEtleXdvcmRzPmFuZDwvS2V5d29yZHM+PEtleXdvcmRzPmJhcm5h
c2U8L0tleXdvcmRzPjxLZXl3b3Jkcz5QUk9URUlOPC9LZXl3b3Jkcz48S2V5d29yZHM+U0VRVUVO
Q0U8L0tleXdvcmRzPjxLZXl3b3Jkcz5zZXF1ZW5jZSBob21vbG9neTwvS2V5d29yZHM+PEtleXdv
cmRzPnRveGluPC9LZXl3b3Jkcz48S2V5d29yZHM+VE9YSU5TPC9LZXl3b3Jkcz48UmVwcmludD5O
b3QgaW4gRmlsZTwvUmVwcmludD48U3RhcnRfUGFnZT4xPC9TdGFydF9QYWdlPjxFbmRfUGFnZT43
OTwvRW5kX1BhZ2U+PFZvbHVtZT5UWEZFTjAxNDwvVm9sdW1lPjxQdWJsaXNoZXI+QmF5ZXIgQ3Jv
cFNjaWVuY2UsIE1vcnJpc3ZpbGxlLCBOb3J0aCBDYXJvbGluYSwgVVNBPC9QdWJsaXNoZXI+PFdl
Yl9VUkxfTGluazE+ZmlsZTovL1M6XENPXE9HVFJcRVZBTFxFdmFsIFNlY3Rpb25zXExpYnJhcnlc
UkVGU1xSYXNjbGUgMjAxNCB0b3hpY2l0eSAmYW1wOyBhbGxlcmdlbmljaXR5IEJhcm5hc2UgcHJv
dGVpbiAyMDE0LnBkZjwvV2ViX1VSTF9MaW5rMT48WlpfV29ya2Zvcm1JRD4yNDwvWlpfV29ya2Zv
cm1JRD48L01ETD48L0NpdGU+PENpdGU+PEF1dGhvcj5SYXNjbGU8L0F1dGhvcj48WWVhcj4yMDE0
PC9ZZWFyPjxSZWNOdW0+MjA4NTQ8L1JlY051bT48SURUZXh0PkJhcnN0YXIgcHJvdGVpbiAtIGFt
aW5vIGFjaWQgc2VxdWVuY2UgaG9tb2xvZ3kgc2VhcmNoIHdpdGgga25vd24gYWxsZXJnZW5zIGFu
ZCBrbm93biB0b3hpbnM8L0lEVGV4dD48TURMIFJlZl9UeXBlPSJSZXBvcnQiPjxSZWZfVHlwZT5S
ZXBvcnQ8L1JlZl9UeXBlPjxSZWZfSUQ+MjA4NTQ8L1JlZl9JRD48VGl0bGVfUHJpbWFyeT5CYXJz
dGFyIHByb3RlaW4gLSBhbWlubyBhY2lkIHNlcXVlbmNlIGhvbW9sb2d5IHNlYXJjaCB3aXRoIGtu
b3duIGFsbGVyZ2VucyBhbmQga25vd24gdG94aW5zPC9UaXRsZV9QcmltYXJ5PjxBdXRob3JzX1By
aW1hcnk+UmFzY2xlLEotQi48L0F1dGhvcnNfUHJpbWFyeT48RGF0ZV9QcmltYXJ5PjIwMTQ8L0Rh
dGVfUHJpbWFyeT48S2V5d29yZHM+YW1pbm8gYWNpZDwvS2V5d29yZHM+PEtleXdvcmRzPkFtaW5v
IEFjaWQgU2VxdWVuY2U8L0tleXdvcmRzPjxLZXl3b3Jkcz5BQ0lEPC9LZXl3b3Jkcz48S2V5d29y
ZHM+U0VRVUVOQ0U8L0tleXdvcmRzPjxLZXl3b3Jkcz5zZXF1ZW5jZSBob21vbG9neTwvS2V5d29y
ZHM+PEtleXdvcmRzPkFsbGVyZ2VuczwvS2V5d29yZHM+PEtleXdvcmRzPmFsbGVyZ2VuPC9LZXl3
b3Jkcz48S2V5d29yZHM+YW5kPC9LZXl3b3Jkcz48S2V5d29yZHM+VE9YSU5TPC9LZXl3b3Jkcz48
S2V5d29yZHM+dG94aW48L0tleXdvcmRzPjxLZXl3b3Jkcz5iYXJzdGFyPC9LZXl3b3Jkcz48S2V5
d29yZHM+UFJPVEVJTjwvS2V5d29yZHM+PFJlcHJpbnQ+Tm90IGluIEZpbGU8L1JlcHJpbnQ+PFN0
YXJ0X1BhZ2U+MTwvU3RhcnRfUGFnZT48RW5kX1BhZ2U+NzA8L0VuZF9QYWdlPjxWb2x1bWU+VFhH
V04wMTQ8L1ZvbHVtZT48UHVibGlzaGVyPkJheWVyIENyb3BTY2llbmNlLCBNb3JyaXN2aWxsZSwg
Tm9ydGggQ2Fyb2xpbmEsIFVTQTwvUHVibGlzaGVyPjxXZWJfVVJMX0xpbmsxPmZpbGU6Ly9TOlxD
T1xPR1RSXEVWQUxcRXZhbCBTZWN0aW9uc1xMaWJyYXJ5XFJFRlNcUmFzY2xlIDIwMTQgdG94aWNp
dHkgJmFtcDsgYWxsZXJnZW5pY2l0eSBCYXJzdGFyIHByb3RlaW4ucGRmPC9XZWJfVVJMX0xpbmsx
PjxaWl9Xb3JrZm9ybUlEPjI0PC9aWl9Xb3JrZm9ybUlEPjwvTURMPjwvQ2l0ZT48L1JlZm1hbj5=
</w:fldData>
        </w:fldChar>
      </w:r>
      <w:r w:rsidR="00BD2D5D">
        <w:instrText xml:space="preserve"> ADDIN REFMGR.CITE </w:instrText>
      </w:r>
      <w:r w:rsidR="00BD2D5D">
        <w:fldChar w:fldCharType="begin">
          <w:fldData xml:space="preserve">PFJlZm1hbj48Q2l0ZT48QXV0aG9yPkVGU0E8L0F1dGhvcj48WWVhcj4yMDA5PC9ZZWFyPjxSZWNO
dW0+MTgxMDU8L1JlY051bT48SURUZXh0PlNjaWVudGlmaWMgT3BpbmlvbiBvbiBhbiBhcHBsaWNh
dGlvbiAoRUZTQS1HTU8tUlgtTVM4LVJGMykgZm9yIHJlbmV3YWwgb2YgdGhlIGF1dGhvcmlzYXRp
b24gZm9yIGNvbnRpbnVlZCBtYXJrZXRpbmcgb2YgZXhpc3RpbmcgKDEpIGZvb2QgYW5kIGZvb2Qg
aW5ncmVkaWVudHMgcHJvZHVjZWQgZnJvbSBnZW5ldGljYWxseSBtb2RpZmllZCBnbHVmb3NpbmF0
ZS10b2xlcmFudCBvaWxzZWVkIHJhcGUgTVM4LCBSRjMgYW5kIE1TOCB4IFJGMywgYW5kICgyKSBm
ZWVkIG1hdGVyaWFscyBwcm9kdWNlZCBmcm9tIGdlbmV0aWNhbGx5IG1vZGlmaWVkIGdsdWZvc2lu
YXRlLXRvbGVyYW50IG9pbHNlZWQgcmFwZSBNUzgsIFJGMyBhbmQgTVM4IHggUkYzLCB1bmRlciBS
ZWd1bGF0aW9uIChFQykgTm8gMTgyOS8yMDAzIGZyb20gQmF5ZXIgQ3JvcFNjaWVuY2U8L0lEVGV4
dD48TURMIFJlZl9UeXBlPSJKb3VybmFsIj48UmVmX1R5cGU+Sm91cm5hbDwvUmVmX1R5cGU+PFJl
Zl9JRD4xODEwNTwvUmVmX0lEPjxUaXRsZV9QcmltYXJ5PlNjaWVudGlmaWMgT3BpbmlvbiBvbiBh
biBhcHBsaWNhdGlvbiAoRUZTQS1HTU8tUlgtTVM4LVJGMykgZm9yIHJlbmV3YWwgb2YgdGhlIGF1
dGhvcmlzYXRpb24gZm9yIGNvbnRpbnVlZCBtYXJrZXRpbmcgb2YgZXhpc3RpbmcgKDEpIGZvb2Qg
YW5kIGZvb2QgaW5ncmVkaWVudHMgcHJvZHVjZWQgZnJvbSBnZW5ldGljYWxseSBtb2RpZmllZCBn
bHVmb3NpbmF0ZS10b2xlcmFudCBvaWxzZWVkIHJhcGUgTVM4LCBSRjMgYW5kIE1TOCB4IFJGMywg
YW5kICgyKSBmZWVkIG1hdGVyaWFscyBwcm9kdWNlZCBmcm9tIGdlbmV0aWNhbGx5IG1vZGlmaWVk
IGdsdWZvc2luYXRlLXRvbGVyYW50IG9pbHNlZWQgcmFwZSBNUzgsIFJGMyBhbmQgTVM4IHggUkYz
LCB1bmRlciBSZWd1bGF0aW9uIChFQykgTm8gMTgyOS8yMDAzIGZyb20gQmF5ZXIgQ3JvcFNjaWVu
Y2U8L1RpdGxlX1ByaW1hcnk+PEF1dGhvcnNfUHJpbWFyeT5FRlNBPC9BdXRob3JzX1ByaW1hcnk+
PERhdGVfUHJpbWFyeT4yMDA5PC9EYXRlX1ByaW1hcnk+PEtleXdvcmRzPlNhZmV0eTwvS2V5d29y
ZHM+PEtleXdvcmRzPmV2YWx1YXRpb248L0tleXdvcmRzPjxLZXl3b3Jkcz5vZjwvS2V5d29yZHM+
PEtleXdvcmRzPkdNT3M8L0tleXdvcmRzPjxLZXl3b3Jkcz5HTU88L0tleXdvcmRzPjxLZXl3b3Jk
cz5nZW5ldGljYWxseTwvS2V5d29yZHM+PEtleXdvcmRzPmdlbmV0aWNhbGx5IG1vZGlmaWVkPC9L
ZXl3b3Jkcz48S2V5d29yZHM+Z2VuZXRpY2FsbHkgbW9kaWZpZWQgb3JnYW5pc21zPC9LZXl3b3Jk
cz48S2V5d29yZHM+Z2VuZXRpY2FsbHkgbW9kaWZpZWQgb3JnYW5pc208L0tleXdvcmRzPjxLZXl3
b3Jkcz5tb2RpZmllZDwvS2V5d29yZHM+PEtleXdvcmRzPk9SR0FOSVNNUzwvS2V5d29yZHM+PEtl
eXdvcmRzPk9yZ2FuaXNtPC9LZXl3b3Jkcz48S2V5d29yZHM+Zm9vZDwvS2V5d29yZHM+PEtleXdv
cmRzPmFuZDwvS2V5d29yZHM+PEtleXdvcmRzPkZvb2QgaW5ncmVkaWVudDwvS2V5d29yZHM+PEtl
eXdvcmRzPmluZ3JlZGllbnRzPC9LZXl3b3Jkcz48S2V5d29yZHM+b2lsc2VlZDwvS2V5d29yZHM+
PEtleXdvcmRzPm9pbHNlZWQgcmFwZTwvS2V5d29yZHM+PEtleXdvcmRzPmZlZWQ8L0tleXdvcmRz
PjxLZXl3b3Jkcz5yZWd1bGF0aW9uPC9LZXl3b3Jkcz48S2V5d29yZHM+aHlicmlkPC9LZXl3b3Jk
cz48S2V5d29yZHM+TElORTwvS2V5d29yZHM+PEtleXdvcmRzPlNZU1RFTTwvS2V5d29yZHM+PEtl
eXdvcmRzPnBvbGxpbmF0aW9uPC9LZXl3b3Jkcz48S2V5d29yZHM+Y29udHJvbDwvS2V5d29yZHM+
PEtleXdvcmRzPkVYUFJFU1NJT048L0tleXdvcmRzPjxLZXl3b3Jkcz5iYXJuYXNlPC9LZXl3b3Jk
cz48S2V5d29yZHM+YmFyc3RhcjwvS2V5d29yZHM+PEtleXdvcmRzPkdFTkU8L0tleXdvcmRzPjxL
ZXl3b3Jkcz5iYXI8L0tleXdvcmRzPjxLZXl3b3Jkcz5iYXIgZ2VuZTwvS2V5d29yZHM+PEtleXdv
cmRzPlRPTEVSQU5DRTwvS2V5d29yZHM+PEtleXdvcmRzPkhlcmJpY2lkZXM8L0tleXdvcmRzPjxL
ZXl3b3Jkcz5oZXJiaWNpZGU8L0tleXdvcmRzPjxLZXl3b3Jkcz5vaWw8L0tleXdvcmRzPjxLZXl3
b3Jkcz5JbmR1c3RyaWFsIHVzZTwvS2V5d29yZHM+PEtleXdvcmRzPmFzPC9LZXl3b3Jkcz48S2V5
d29yZHM+bW9sZWN1bGFyPC9LZXl3b3Jkcz48S2V5d29yZHM+ZmVlZGluZzwvS2V5d29yZHM+PEtl
eXdvcmRzPnN0dWRpZXM8L0tleXdvcmRzPjxLZXl3b3Jkcz5DaGlja2VuczwvS2V5d29yZHM+PEtl
eXdvcmRzPkFuaW1hbDwvS2V5d29yZHM+PEtleXdvcmRzPklUUzwvS2V5d29yZHM+PEtleXdvcmRz
PkRhdGFiYXNlczwvS2V5d29yZHM+PEtleXdvcmRzPmRhdGFiYXNlPC9LZXl3b3Jkcz48S2V5d29y
ZHM+UFJPVEVJTlM8L0tleXdvcmRzPjxLZXl3b3Jkcz5QUk9URUlOPC9LZXl3b3Jkcz48S2V5d29y
ZHM+QWxsZXJnZW5zPC9LZXl3b3Jkcz48S2V5d29yZHM+YWxsZXJnZW48L0tleXdvcmRzPjxLZXl3
b3Jkcz50b3hpYzwvS2V5d29yZHM+PEtleXdvcmRzPkdNIG9pbHNlZWQgcmFwZTwvS2V5d29yZHM+
PEtleXdvcmRzPkh1bWFuPC9LZXl3b3Jkcz48S2V5d29yZHM+aGVhbHRoPC9LZXl3b3Jkcz48S2V5
d29yZHM+RU5WSVJPTk1FTlQ8L0tleXdvcmRzPjxLZXl3b3Jkcz5QUk9EVUNUUzwvS2V5d29yZHM+
PFJlcHJpbnQ+SW4gRmlsZTwvUmVwcmludD48U3RhcnRfUGFnZT4xMzE4LiBBdmFpbGFibGUgb25s
aW5lPC9TdGFydF9QYWdlPjxQZXJpb2RpY2FsPkVGU0EgSm91cm5hbDwvUGVyaW9kaWNhbD48Vm9s
dW1lPjc8L1ZvbHVtZT48SXNzdWU+OTwvSXNzdWU+PFB1Yl9QbGFjZT5QYXJtYSwgSXRhbHk8L1B1
Yl9QbGFjZT48UHVibGlzaGVyPkV1cm9wZWFuIEZvb2QgU2FmZXR5IEF1dGhvcml0eTwvUHVibGlz
aGVyPjxUaXRsZV9TZXJpZXM+U2NpZW50aWZpYyBPcGluaW9uPC9UaXRsZV9TZXJpZXM+PFdlYl9V
UkxfTGluazE+PHU+ZmlsZTovLzwvdT5TOlxDT1xPR1RSXDx1PkVWQUxcRXZhbCBTZWN0aW9uc1xM
aWJyYXJ5XFJFRlNcRVUgZG9jdW1lbnRzXEVGU0FcRUZTQSBvbiBNczh4UmYzIDIwMDkucGRmPC91
PjwvV2ViX1VSTF9MaW5rMT48WlpfSm91cm5hbEZ1bGw+PGYgbmFtZT0iU3lzdGVtIj5FRlNBIEpv
dXJuYWw8L2Y+PC9aWl9Kb3VybmFsRnVsbD48WlpfV29ya2Zvcm1JRD4xPC9aWl9Xb3JrZm9ybUlE
PjwvTURMPjwvQ2l0ZT48Q2l0ZT48QXV0aG9yPlJhc2NsZTwvQXV0aG9yPjxZZWFyPjIwMTQ8L1ll
YXI+PFJlY051bT4yMDg1NDwvUmVjTnVtPjxJRFRleHQ+QmFyc3RhciBwcm90ZWluIC0gYW1pbm8g
YWNpZCBzZXF1ZW5jZSBob21vbG9neSBzZWFyY2ggd2l0aCBrbm93biBhbGxlcmdlbnMgYW5kIGtu
b3duIHRveGluczwvSURUZXh0PjxNREwgUmVmX1R5cGU9IlJlcG9ydCI+PFJlZl9UeXBlPlJlcG9y
dDwvUmVmX1R5cGU+PFJlZl9JRD4yMDg1NDwvUmVmX0lEPjxUaXRsZV9QcmltYXJ5PkJhcnN0YXIg
cHJvdGVpbiAtIGFtaW5vIGFjaWQgc2VxdWVuY2UgaG9tb2xvZ3kgc2VhcmNoIHdpdGgga25vd24g
YWxsZXJnZW5zIGFuZCBrbm93biB0b3hpbnM8L1RpdGxlX1ByaW1hcnk+PEF1dGhvcnNfUHJpbWFy
eT5SYXNjbGUsSi1CLjwvQXV0aG9yc19QcmltYXJ5PjxEYXRlX1ByaW1hcnk+MjAxNDwvRGF0ZV9Q
cmltYXJ5PjxLZXl3b3Jkcz5hbWlubyBhY2lkPC9LZXl3b3Jkcz48S2V5d29yZHM+QW1pbm8gQWNp
ZCBTZXF1ZW5jZTwvS2V5d29yZHM+PEtleXdvcmRzPkFDSUQ8L0tleXdvcmRzPjxLZXl3b3Jkcz5T
RVFVRU5DRTwvS2V5d29yZHM+PEtleXdvcmRzPnNlcXVlbmNlIGhvbW9sb2d5PC9LZXl3b3Jkcz48
S2V5d29yZHM+QWxsZXJnZW5zPC9LZXl3b3Jkcz48S2V5d29yZHM+YWxsZXJnZW48L0tleXdvcmRz
PjxLZXl3b3Jkcz5hbmQ8L0tleXdvcmRzPjxLZXl3b3Jkcz5UT1hJTlM8L0tleXdvcmRzPjxLZXl3
b3Jkcz50b3hpbjwvS2V5d29yZHM+PEtleXdvcmRzPmJhcnN0YXI8L0tleXdvcmRzPjxLZXl3b3Jk
cz5QUk9URUlOPC9LZXl3b3Jkcz48UmVwcmludD5Ob3QgaW4gRmlsZTwvUmVwcmludD48U3RhcnRf
UGFnZT4xPC9TdGFydF9QYWdlPjxFbmRfUGFnZT43MDwvRW5kX1BhZ2U+PFZvbHVtZT5UWEdXTjAx
NDwvVm9sdW1lPjxQdWJsaXNoZXI+QmF5ZXIgQ3JvcFNjaWVuY2UsIE1vcnJpc3ZpbGxlLCBOb3J0
aCBDYXJvbGluYSwgVVNBPC9QdWJsaXNoZXI+PFdlYl9VUkxfTGluazE+ZmlsZTovL1M6XENPXE9H
VFJcRVZBTFxFdmFsIFNlY3Rpb25zXExpYnJhcnlcUkVGU1xSYXNjbGUgMjAxNCB0b3hpY2l0eSAm
YW1wOyBhbGxlcmdlbmljaXR5IEJhcnN0YXIgcHJvdGVpbi5wZGY8L1dlYl9VUkxfTGluazE+PFpa
X1dvcmtmb3JtSUQ+MjQ8L1paX1dvcmtmb3JtSUQ+PC9NREw+PC9DaXRlPjxDaXRlPjxBdXRob3I+
UmFzY2xlPC9BdXRob3I+PFllYXI+MjAxNDwvWWVhcj48UmVjTnVtPjIwODU1PC9SZWNOdW0+PElE
VGV4dD5CYXJuYXNlIHByb3RlaW4gLSBhbWlubyBhY2lkIHNlcXVlbmNlIGhvbW9sb2d5IHNlYXJj
aCB3aXRoIGtub3duIGFsbGVyZ2VucyBhbmQga25vdyB0b3hpbnM8L0lEVGV4dD48TURMIFJlZl9U
eXBlPSJSZXBvcnQiPjxSZWZfVHlwZT5SZXBvcnQ8L1JlZl9UeXBlPjxSZWZfSUQ+MjA4NTU8L1Jl
Zl9JRD48VGl0bGVfUHJpbWFyeT5CYXJuYXNlIHByb3RlaW4gLSBhbWlubyBhY2lkIHNlcXVlbmNl
IGhvbW9sb2d5IHNlYXJjaCB3aXRoIGtub3duIGFsbGVyZ2VucyBhbmQga25vdyB0b3hpbnM8L1Rp
dGxlX1ByaW1hcnk+PEF1dGhvcnNfUHJpbWFyeT5SYXNjbGUsSi1CLjwvQXV0aG9yc19QcmltYXJ5
PjxEYXRlX1ByaW1hcnk+MjAxNDwvRGF0ZV9QcmltYXJ5PjxLZXl3b3Jkcz5BQ0lEPC9LZXl3b3Jk
cz48S2V5d29yZHM+YWxsZXJnZW48L0tleXdvcmRzPjxLZXl3b3Jkcz5BbGxlcmdlbnM8L0tleXdv
cmRzPjxLZXl3b3Jkcz5hbWlubyBhY2lkPC9LZXl3b3Jkcz48S2V5d29yZHM+QW1pbm8gQWNpZCBT
ZXF1ZW5jZTwvS2V5d29yZHM+PEtleXdvcmRzPmFuZDwvS2V5d29yZHM+PEtleXdvcmRzPmJhcm5h
c2U8L0tleXdvcmRzPjxLZXl3b3Jkcz5QUk9URUlOPC9LZXl3b3Jkcz48S2V5d29yZHM+U0VRVUVO
Q0U8L0tleXdvcmRzPjxLZXl3b3Jkcz5zZXF1ZW5jZSBob21vbG9neTwvS2V5d29yZHM+PEtleXdv
cmRzPnRveGluPC9LZXl3b3Jkcz48S2V5d29yZHM+VE9YSU5TPC9LZXl3b3Jkcz48UmVwcmludD5O
b3QgaW4gRmlsZTwvUmVwcmludD48U3RhcnRfUGFnZT4xPC9TdGFydF9QYWdlPjxFbmRfUGFnZT43
OTwvRW5kX1BhZ2U+PFZvbHVtZT5UWEZFTjAxNDwvVm9sdW1lPjxQdWJsaXNoZXI+QmF5ZXIgQ3Jv
cFNjaWVuY2UsIE1vcnJpc3ZpbGxlLCBOb3J0aCBDYXJvbGluYSwgVVNBPC9QdWJsaXNoZXI+PFdl
Yl9VUkxfTGluazE+ZmlsZTovL1M6XENPXE9HVFJcRVZBTFxFdmFsIFNlY3Rpb25zXExpYnJhcnlc
UkVGU1xSYXNjbGUgMjAxNCB0b3hpY2l0eSAmYW1wOyBhbGxlcmdlbmljaXR5IEJhcm5hc2UgcHJv
dGVpbiAyMDE0LnBkZjwvV2ViX1VSTF9MaW5rMT48WlpfV29ya2Zvcm1JRD4yNDwvWlpfV29ya2Zv
cm1JRD48L01ETD48L0NpdGU+PENpdGU+PEF1dGhvcj5SYXNjbGU8L0F1dGhvcj48WWVhcj4yMDE0
PC9ZZWFyPjxSZWNOdW0+MjA4NTQ8L1JlY051bT48SURUZXh0PkJhcnN0YXIgcHJvdGVpbiAtIGFt
aW5vIGFjaWQgc2VxdWVuY2UgaG9tb2xvZ3kgc2VhcmNoIHdpdGgga25vd24gYWxsZXJnZW5zIGFu
ZCBrbm93biB0b3hpbnM8L0lEVGV4dD48TURMIFJlZl9UeXBlPSJSZXBvcnQiPjxSZWZfVHlwZT5S
ZXBvcnQ8L1JlZl9UeXBlPjxSZWZfSUQ+MjA4NTQ8L1JlZl9JRD48VGl0bGVfUHJpbWFyeT5CYXJz
dGFyIHByb3RlaW4gLSBhbWlubyBhY2lkIHNlcXVlbmNlIGhvbW9sb2d5IHNlYXJjaCB3aXRoIGtu
b3duIGFsbGVyZ2VucyBhbmQga25vd24gdG94aW5zPC9UaXRsZV9QcmltYXJ5PjxBdXRob3JzX1By
aW1hcnk+UmFzY2xlLEotQi48L0F1dGhvcnNfUHJpbWFyeT48RGF0ZV9QcmltYXJ5PjIwMTQ8L0Rh
dGVfUHJpbWFyeT48S2V5d29yZHM+YW1pbm8gYWNpZDwvS2V5d29yZHM+PEtleXdvcmRzPkFtaW5v
IEFjaWQgU2VxdWVuY2U8L0tleXdvcmRzPjxLZXl3b3Jkcz5BQ0lEPC9LZXl3b3Jkcz48S2V5d29y
ZHM+U0VRVUVOQ0U8L0tleXdvcmRzPjxLZXl3b3Jkcz5zZXF1ZW5jZSBob21vbG9neTwvS2V5d29y
ZHM+PEtleXdvcmRzPkFsbGVyZ2VuczwvS2V5d29yZHM+PEtleXdvcmRzPmFsbGVyZ2VuPC9LZXl3
b3Jkcz48S2V5d29yZHM+YW5kPC9LZXl3b3Jkcz48S2V5d29yZHM+VE9YSU5TPC9LZXl3b3Jkcz48
S2V5d29yZHM+dG94aW48L0tleXdvcmRzPjxLZXl3b3Jkcz5iYXJzdGFyPC9LZXl3b3Jkcz48S2V5
d29yZHM+UFJPVEVJTjwvS2V5d29yZHM+PFJlcHJpbnQ+Tm90IGluIEZpbGU8L1JlcHJpbnQ+PFN0
YXJ0X1BhZ2U+MTwvU3RhcnRfUGFnZT48RW5kX1BhZ2U+NzA8L0VuZF9QYWdlPjxWb2x1bWU+VFhH
V04wMTQ8L1ZvbHVtZT48UHVibGlzaGVyPkJheWVyIENyb3BTY2llbmNlLCBNb3JyaXN2aWxsZSwg
Tm9ydGggQ2Fyb2xpbmEsIFVTQTwvUHVibGlzaGVyPjxXZWJfVVJMX0xpbmsxPmZpbGU6Ly9TOlxD
T1xPR1RSXEVWQUxcRXZhbCBTZWN0aW9uc1xMaWJyYXJ5XFJFRlNcUmFzY2xlIDIwMTQgdG94aWNp
dHkgJmFtcDsgYWxsZXJnZW5pY2l0eSBCYXJzdGFyIHByb3RlaW4ucGRmPC9XZWJfVVJMX0xpbmsx
PjxaWl9Xb3JrZm9ybUlEPjI0PC9aWl9Xb3JrZm9ybUlEPjwvTURMPjwvQ2l0ZT48L1JlZm1hbj5=
</w:fldData>
        </w:fldChar>
      </w:r>
      <w:r w:rsidR="00BD2D5D">
        <w:instrText xml:space="preserve"> ADDIN EN.CITE.DATA </w:instrText>
      </w:r>
      <w:r w:rsidR="00BD2D5D">
        <w:fldChar w:fldCharType="end"/>
      </w:r>
      <w:r w:rsidR="00483A8B" w:rsidRPr="00325903">
        <w:fldChar w:fldCharType="separate"/>
      </w:r>
      <w:r w:rsidR="00E36574">
        <w:rPr>
          <w:noProof/>
        </w:rPr>
        <w:t>(EFSA 2009a; Rascle 2014b; Rascle 2014a; Rascle 2014b)</w:t>
      </w:r>
      <w:r w:rsidR="00483A8B" w:rsidRPr="00325903">
        <w:fldChar w:fldCharType="end"/>
      </w:r>
      <w:r w:rsidRPr="00325903">
        <w:t xml:space="preserve">. BARNASE and BARSTAR do not have characteristics typical of known protein allergens </w:t>
      </w:r>
      <w:r w:rsidR="00483A8B" w:rsidRPr="00325903">
        <w:fldChar w:fldCharType="begin"/>
      </w:r>
      <w:r w:rsidR="00BD2D5D">
        <w:instrText xml:space="preserve"> ADDIN REFMGR.CITE &lt;Refman&gt;&lt;Cite&gt;&lt;Author&gt;Van den Bulcke&lt;/Author&gt;&lt;Year&gt;1997&lt;/Year&gt;&lt;RecNum&gt;1680&lt;/RecNum&gt;&lt;IDText&gt;Phosphinothricin acetyl transferase, neomycin phophotransferase II, barnase, barstar allergenicity assessment: a common approach [Unpublished]&lt;/IDText&gt;&lt;MDL Ref_Type="Report"&gt;&lt;Ref_Type&gt;Report&lt;/Ref_Type&gt;&lt;Ref_ID&gt;1680&lt;/Ref_ID&gt;&lt;Title_Primary&gt;Phosphinothricin acetyl transferase, neomycin phophotransferase II, barnase, barstar allergenicity assessment: a common approach [Unpublished]&lt;/Title_Primary&gt;&lt;Authors_Primary&gt;Van den Bulcke,M.&lt;/Authors_Primary&gt;&lt;Date_Primary&gt;1997&lt;/Date_Primary&gt;&lt;Keywords&gt;phosphinothricin&lt;/Keywords&gt;&lt;Keywords&gt;phosphinothricin acetyl transferase&lt;/Keywords&gt;&lt;Keywords&gt;Neomycin&lt;/Keywords&gt;&lt;Keywords&gt;barnase&lt;/Keywords&gt;&lt;Keywords&gt;barstar&lt;/Keywords&gt;&lt;Keywords&gt;allergenicity&lt;/Keywords&gt;&lt;Keywords&gt;Assessment&lt;/Keywords&gt;&lt;Reprint&gt;On Request 07/15/15&lt;/Reprint&gt;&lt;Volume&gt;C000463/ALLERMVDB/01&lt;/Volume&gt;&lt;Publisher&gt;Aventis CropScience&lt;/Publisher&gt;&lt;ZZ_WorkformID&gt;24&lt;/ZZ_WorkformID&gt;&lt;/MDL&gt;&lt;/Cite&gt;&lt;/Refman&gt;</w:instrText>
      </w:r>
      <w:r w:rsidR="00483A8B" w:rsidRPr="00325903">
        <w:fldChar w:fldCharType="separate"/>
      </w:r>
      <w:r w:rsidR="00483A8B" w:rsidRPr="00325903">
        <w:rPr>
          <w:noProof/>
        </w:rPr>
        <w:t>(Van den Bulcke 1997)</w:t>
      </w:r>
      <w:r w:rsidR="00483A8B" w:rsidRPr="00325903">
        <w:fldChar w:fldCharType="end"/>
      </w:r>
      <w:r w:rsidR="00111511" w:rsidRPr="00325903">
        <w:t xml:space="preserve"> and no matches with known immunoglobulin E</w:t>
      </w:r>
      <w:r w:rsidRPr="00325903">
        <w:t xml:space="preserve"> epitopes were found </w:t>
      </w:r>
      <w:r w:rsidR="00483A8B" w:rsidRPr="00325903">
        <w:fldChar w:fldCharType="begin">
          <w:fldData xml:space="preserve">PFJlZm1hbj48Q2l0ZT48QXV0aG9yPktsZXRlcjwvQXV0aG9yPjxZZWFyPjIwMDI8L1llYXI+PFJl
Y051bT40MDE0PC9SZWNOdW0+PElEVGV4dD5TY3JlZW5pbmcgb2YgdHJhbnNnZW5pYyBwcm90ZWlu
cyBleHByZXNzZWQgaW4gdHJhbnNnZW5pYyBmb29kIGNyb3BzIGZvciB0aGUgcHJlc2VuY2Ugb2Yg
c2hvcnQgYW1pbm8gYWNpZCBzZXF1ZW5jZXMgaWRlbnRpY2FsIHRvIHBvdGVudGlhbCwgSWdFIC0g
YmluZGluZyBsaW5lYXIgZXBpdG9wZXMgb2YgYWxsZXJnZW5zPC9JRFRleHQ+PE1ETCBSZWZfVHlw
ZT0iSm91cm5hbCI+PFJlZl9UeXBlPkpvdXJuYWw8L1JlZl9UeXBlPjxSZWZfSUQ+NDAxNDwvUmVm
X0lEPjxUaXRsZV9QcmltYXJ5PlNjcmVlbmluZyBvZiB0cmFuc2dlbmljIHByb3RlaW5zIGV4cHJl
c3NlZCBpbiB0cmFuc2dlbmljIGZvb2QgY3JvcHMgZm9yIHRoZSBwcmVzZW5jZSBvZiBzaG9ydCBh
bWlubyBhY2lkIHNlcXVlbmNlcyBpZGVudGljYWwgdG8gcG90ZW50aWFsLCBJZ0UgLSBiaW5kaW5n
IGxpbmVhciBlcGl0b3BlcyBvZiBhbGxlcmdlbnM8L1RpdGxlX1ByaW1hcnk+PEF1dGhvcnNfUHJp
bWFyeT5LbGV0ZXIsRy5BLjwvQXV0aG9yc19QcmltYXJ5PjxBdXRob3JzX1ByaW1hcnk+UGVpam5l
bmJ1cmcsQS5BLjwvQXV0aG9yc19QcmltYXJ5PjxEYXRlX1ByaW1hcnk+MjAwMi8xMi8xMjwvRGF0
ZV9QcmltYXJ5PjxLZXl3b3Jkcz5BY2V0b2xhY3RhdGUgU3ludGhhc2U8L0tleXdvcmRzPjxLZXl3
b3Jkcz5BQ0lEPC9LZXl3b3Jkcz48S2V5d29yZHM+YWxsZXJnZW48L0tleXdvcmRzPjxLZXl3b3Jk
cz5hbGxlcmdlbmljaXR5PC9LZXl3b3Jkcz48S2V5d29yZHM+QWxsZXJnZW5zPC9LZXl3b3Jkcz48
S2V5d29yZHM+QW1pbm8gQWNpZCBTZXF1ZW5jZTwvS2V5d29yZHM+PEtleXdvcmRzPkFtaW5vIEFj
aWRzPC9LZXl3b3Jkcz48S2V5d29yZHM+YW50aWJvZHk8L0tleXdvcmRzPjxLZXl3b3Jkcz5CSU5E
SU5HPC9LZXl3b3Jkcz48S2V5d29yZHM+QmluZGluZyBTaXRlczwvS2V5d29yZHM+PEtleXdvcmRz
PkJJTkRJTkctU0lURVM8L0tleXdvcmRzPjxLZXl3b3Jkcz5DT0FUIFBST1RFSU48L0tleXdvcmRz
PjxLZXl3b3Jkcz5DUk9QPC9LZXl3b3Jkcz48S2V5d29yZHM+Y3JvcHM8L0tleXdvcmRzPjxLZXl3
b3Jkcz5FcGl0b3BlczwvS2V5d29yZHM+PEtleXdvcmRzPmZvb2Q8L0tleXdvcmRzPjxLZXl3b3Jk
cz5mb29kIGNyb3BzPC9LZXl3b3Jkcz48S2V5d29yZHM+Zm9vZCBzYWZldHk8L0tleXdvcmRzPjxL
ZXl3b3Jkcz5nZW5ldGljYWxseSBtb2RpZmllZDwvS2V5d29yZHM+PEtleXdvcmRzPmdseXBob3Nh
dGU8L0tleXdvcmRzPjxLZXl3b3Jkcz5nbHlwaG9zYXRlIG94aWRvcmVkdWN0YXNlPC9LZXl3b3Jk
cz48S2V5d29yZHM+SURFTlRJRklDQVRJT048L0tleXdvcmRzPjxLZXl3b3Jkcz5JZ0U8L0tleXdv
cmRzPjxLZXl3b3Jkcz5PWElET1JFRFVDVEFTRTwvS2V5d29yZHM+PEtleXdvcmRzPnBhcGF5YTwv
S2V5d29yZHM+PEtleXdvcmRzPnByb3BlcnRpZXM8L0tleXdvcmRzPjxLZXl3b3Jkcz5QUk9URUlO
PC9LZXl3b3Jkcz48S2V5d29yZHM+UFJPVEVJTlM8L0tleXdvcmRzPjxLZXl3b3Jkcz5TYWZldHk8
L0tleXdvcmRzPjxLZXl3b3Jkcz5TRVFVRU5DRTwvS2V5d29yZHM+PEtleXdvcmRzPlNFUVVFTkNF
UzwvS2V5d29yZHM+PEtleXdvcmRzPlNJVEU8L0tleXdvcmRzPjxLZXl3b3Jkcz5TWU5USEFTRTwv
S2V5d29yZHM+PEtleXdvcmRzPnRyYW5zZ2VuaWM8L0tleXdvcmRzPjxLZXl3b3Jkcz5WSVJVUzwv
S2V5d29yZHM+PFJlcHJpbnQ+SW4gRmlsZTwvUmVwcmludD48U3RhcnRfUGFnZT44PC9TdGFydF9Q
YWdlPjxQZXJpb2RpY2FsPkJNQy5TdHJ1Y3QuQmlvbC48L1BlcmlvZGljYWw+PFZvbHVtZT4yPC9W
b2x1bWU+PElzc3VlPjE8L0lzc3VlPjxBZGRyZXNzPlJJS0lMVCBJbnN0aXR1dGUgb2YgRm9vZCBT
YWZldHksIFAsTywgQm94IDIzMCwgTkwgNjcwMCBBRSBXYWdlbmluZ2VuLCBUaGUgTmV0aGVybGFu
ZHMuIGcuYS5rbGV0ZXJAcmlraWx0LndhZy11ci5ubDwvQWRkcmVzcz48V2ViX1VSTD5QTToxMjQ3
NzM4MjwvV2ViX1VSTD48V2ViX1VSTF9MaW5rMT48dT5maWxlOi8vPC91PlM6XENPXE9HVFJcPHU+
RVZBTFxFdmFsIFNlY3Rpb25zXExpYnJhcnlcUkVGU1xhbGxlcmdlblxLbGV0ZXIgMjAwMiBhbGxl
cmdlbiBzZXEucGRmPC91PjwvV2ViX1VSTF9MaW5rMT48WlpfSm91cm5hbFN0ZEFiYnJldj48ZiBu
YW1lPSJTeXN0ZW0iPkJNQy5TdHJ1Y3QuQmlvbC48L2Y+PC9aWl9Kb3VybmFsU3RkQWJicmV2Pjxa
Wl9Xb3JrZm9ybUlEPjE8L1paX1dvcmtmb3JtSUQ+PC9NREw+PC9DaXRlPjxDaXRlPjxBdXRob3I+
UmFzY2xlPC9BdXRob3I+PFllYXI+MjAxNDwvWWVhcj48UmVjTnVtPjIwODU1PC9SZWNOdW0+PElE
VGV4dD5CYXJuYXNlIHByb3RlaW4gLSBhbWlubyBhY2lkIHNlcXVlbmNlIGhvbW9sb2d5IHNlYXJj
aCB3aXRoIGtub3duIGFsbGVyZ2VucyBhbmQga25vdyB0b3hpbnM8L0lEVGV4dD48TURMIFJlZl9U
eXBlPSJSZXBvcnQiPjxSZWZfVHlwZT5SZXBvcnQ8L1JlZl9UeXBlPjxSZWZfSUQ+MjA4NTU8L1Jl
Zl9JRD48VGl0bGVfUHJpbWFyeT5CYXJuYXNlIHByb3RlaW4gLSBhbWlubyBhY2lkIHNlcXVlbmNl
IGhvbW9sb2d5IHNlYXJjaCB3aXRoIGtub3duIGFsbGVyZ2VucyBhbmQga25vdyB0b3hpbnM8L1Rp
dGxlX1ByaW1hcnk+PEF1dGhvcnNfUHJpbWFyeT5SYXNjbGUsSi1CLjwvQXV0aG9yc19QcmltYXJ5
PjxEYXRlX1ByaW1hcnk+MjAxNDwvRGF0ZV9QcmltYXJ5PjxLZXl3b3Jkcz5BQ0lEPC9LZXl3b3Jk
cz48S2V5d29yZHM+YWxsZXJnZW48L0tleXdvcmRzPjxLZXl3b3Jkcz5BbGxlcmdlbnM8L0tleXdv
cmRzPjxLZXl3b3Jkcz5hbWlubyBhY2lkPC9LZXl3b3Jkcz48S2V5d29yZHM+QW1pbm8gQWNpZCBT
ZXF1ZW5jZTwvS2V5d29yZHM+PEtleXdvcmRzPmFuZDwvS2V5d29yZHM+PEtleXdvcmRzPmJhcm5h
c2U8L0tleXdvcmRzPjxLZXl3b3Jkcz5QUk9URUlOPC9LZXl3b3Jkcz48S2V5d29yZHM+U0VRVUVO
Q0U8L0tleXdvcmRzPjxLZXl3b3Jkcz5zZXF1ZW5jZSBob21vbG9neTwvS2V5d29yZHM+PEtleXdv
cmRzPnRveGluPC9LZXl3b3Jkcz48S2V5d29yZHM+VE9YSU5TPC9LZXl3b3Jkcz48UmVwcmludD5O
b3QgaW4gRmlsZTwvUmVwcmludD48U3RhcnRfUGFnZT4xPC9TdGFydF9QYWdlPjxFbmRfUGFnZT43
OTwvRW5kX1BhZ2U+PFZvbHVtZT5UWEZFTjAxNDwvVm9sdW1lPjxQdWJsaXNoZXI+QmF5ZXIgQ3Jv
cFNjaWVuY2UsIE1vcnJpc3ZpbGxlLCBOb3J0aCBDYXJvbGluYSwgVVNBPC9QdWJsaXNoZXI+PFdl
Yl9VUkxfTGluazE+ZmlsZTovL1M6XENPXE9HVFJcRVZBTFxFdmFsIFNlY3Rpb25zXExpYnJhcnlc
UkVGU1xSYXNjbGUgMjAxNCB0b3hpY2l0eSAmYW1wOyBhbGxlcmdlbmljaXR5IEJhcm5hc2UgcHJv
dGVpbiAyMDE0LnBkZjwvV2ViX1VSTF9MaW5rMT48WlpfV29ya2Zvcm1JRD4yNDwvWlpfV29ya2Zv
cm1JRD48L01ETD48L0NpdGU+PENpdGU+PEF1dGhvcj5SYXNjbGU8L0F1dGhvcj48WWVhcj4yMDE0
PC9ZZWFyPjxSZWNOdW0+MjA4NTQ8L1JlY051bT48SURUZXh0PkJhcnN0YXIgcHJvdGVpbiAtIGFt
aW5vIGFjaWQgc2VxdWVuY2UgaG9tb2xvZ3kgc2VhcmNoIHdpdGgga25vd24gYWxsZXJnZW5zIGFu
ZCBrbm93biB0b3hpbnM8L0lEVGV4dD48TURMIFJlZl9UeXBlPSJSZXBvcnQiPjxSZWZfVHlwZT5S
ZXBvcnQ8L1JlZl9UeXBlPjxSZWZfSUQ+MjA4NTQ8L1JlZl9JRD48VGl0bGVfUHJpbWFyeT5CYXJz
dGFyIHByb3RlaW4gLSBhbWlubyBhY2lkIHNlcXVlbmNlIGhvbW9sb2d5IHNlYXJjaCB3aXRoIGtu
b3duIGFsbGVyZ2VucyBhbmQga25vd24gdG94aW5zPC9UaXRsZV9QcmltYXJ5PjxBdXRob3JzX1By
aW1hcnk+UmFzY2xlLEotQi48L0F1dGhvcnNfUHJpbWFyeT48RGF0ZV9QcmltYXJ5PjIwMTQ8L0Rh
dGVfUHJpbWFyeT48S2V5d29yZHM+YW1pbm8gYWNpZDwvS2V5d29yZHM+PEtleXdvcmRzPkFtaW5v
IEFjaWQgU2VxdWVuY2U8L0tleXdvcmRzPjxLZXl3b3Jkcz5BQ0lEPC9LZXl3b3Jkcz48S2V5d29y
ZHM+U0VRVUVOQ0U8L0tleXdvcmRzPjxLZXl3b3Jkcz5zZXF1ZW5jZSBob21vbG9neTwvS2V5d29y
ZHM+PEtleXdvcmRzPkFsbGVyZ2VuczwvS2V5d29yZHM+PEtleXdvcmRzPmFsbGVyZ2VuPC9LZXl3
b3Jkcz48S2V5d29yZHM+YW5kPC9LZXl3b3Jkcz48S2V5d29yZHM+VE9YSU5TPC9LZXl3b3Jkcz48
S2V5d29yZHM+dG94aW48L0tleXdvcmRzPjxLZXl3b3Jkcz5iYXJzdGFyPC9LZXl3b3Jkcz48S2V5
d29yZHM+UFJPVEVJTjwvS2V5d29yZHM+PFJlcHJpbnQ+Tm90IGluIEZpbGU8L1JlcHJpbnQ+PFN0
YXJ0X1BhZ2U+MTwvU3RhcnRfUGFnZT48RW5kX1BhZ2U+NzA8L0VuZF9QYWdlPjxWb2x1bWU+VFhH
V04wMTQ8L1ZvbHVtZT48UHVibGlzaGVyPkJheWVyIENyb3BTY2llbmNlLCBNb3JyaXN2aWxsZSwg
Tm9ydGggQ2Fyb2xpbmEsIFVTQTwvUHVibGlzaGVyPjxXZWJfVVJMX0xpbmsxPmZpbGU6Ly9TOlxD
T1xPR1RSXEVWQUxcRXZhbCBTZWN0aW9uc1xMaWJyYXJ5XFJFRlNcUmFzY2xlIDIwMTQgdG94aWNp
dHkgJmFtcDsgYWxsZXJnZW5pY2l0eSBCYXJzdGFyIHByb3RlaW4ucGRmPC9XZWJfVVJMX0xpbmsx
PjxaWl9Xb3JrZm9ybUlEPjI0PC9aWl9Xb3JrZm9ybUlEPjwvTURMPjwvQ2l0ZT48L1JlZm1hbj4A
</w:fldData>
        </w:fldChar>
      </w:r>
      <w:r w:rsidR="00BD2D5D">
        <w:instrText xml:space="preserve"> ADDIN REFMGR.CITE </w:instrText>
      </w:r>
      <w:r w:rsidR="00BD2D5D">
        <w:fldChar w:fldCharType="begin">
          <w:fldData xml:space="preserve">PFJlZm1hbj48Q2l0ZT48QXV0aG9yPktsZXRlcjwvQXV0aG9yPjxZZWFyPjIwMDI8L1llYXI+PFJl
Y051bT40MDE0PC9SZWNOdW0+PElEVGV4dD5TY3JlZW5pbmcgb2YgdHJhbnNnZW5pYyBwcm90ZWlu
cyBleHByZXNzZWQgaW4gdHJhbnNnZW5pYyBmb29kIGNyb3BzIGZvciB0aGUgcHJlc2VuY2Ugb2Yg
c2hvcnQgYW1pbm8gYWNpZCBzZXF1ZW5jZXMgaWRlbnRpY2FsIHRvIHBvdGVudGlhbCwgSWdFIC0g
YmluZGluZyBsaW5lYXIgZXBpdG9wZXMgb2YgYWxsZXJnZW5zPC9JRFRleHQ+PE1ETCBSZWZfVHlw
ZT0iSm91cm5hbCI+PFJlZl9UeXBlPkpvdXJuYWw8L1JlZl9UeXBlPjxSZWZfSUQ+NDAxNDwvUmVm
X0lEPjxUaXRsZV9QcmltYXJ5PlNjcmVlbmluZyBvZiB0cmFuc2dlbmljIHByb3RlaW5zIGV4cHJl
c3NlZCBpbiB0cmFuc2dlbmljIGZvb2QgY3JvcHMgZm9yIHRoZSBwcmVzZW5jZSBvZiBzaG9ydCBh
bWlubyBhY2lkIHNlcXVlbmNlcyBpZGVudGljYWwgdG8gcG90ZW50aWFsLCBJZ0UgLSBiaW5kaW5n
IGxpbmVhciBlcGl0b3BlcyBvZiBhbGxlcmdlbnM8L1RpdGxlX1ByaW1hcnk+PEF1dGhvcnNfUHJp
bWFyeT5LbGV0ZXIsRy5BLjwvQXV0aG9yc19QcmltYXJ5PjxBdXRob3JzX1ByaW1hcnk+UGVpam5l
bmJ1cmcsQS5BLjwvQXV0aG9yc19QcmltYXJ5PjxEYXRlX1ByaW1hcnk+MjAwMi8xMi8xMjwvRGF0
ZV9QcmltYXJ5PjxLZXl3b3Jkcz5BY2V0b2xhY3RhdGUgU3ludGhhc2U8L0tleXdvcmRzPjxLZXl3
b3Jkcz5BQ0lEPC9LZXl3b3Jkcz48S2V5d29yZHM+YWxsZXJnZW48L0tleXdvcmRzPjxLZXl3b3Jk
cz5hbGxlcmdlbmljaXR5PC9LZXl3b3Jkcz48S2V5d29yZHM+QWxsZXJnZW5zPC9LZXl3b3Jkcz48
S2V5d29yZHM+QW1pbm8gQWNpZCBTZXF1ZW5jZTwvS2V5d29yZHM+PEtleXdvcmRzPkFtaW5vIEFj
aWRzPC9LZXl3b3Jkcz48S2V5d29yZHM+YW50aWJvZHk8L0tleXdvcmRzPjxLZXl3b3Jkcz5CSU5E
SU5HPC9LZXl3b3Jkcz48S2V5d29yZHM+QmluZGluZyBTaXRlczwvS2V5d29yZHM+PEtleXdvcmRz
PkJJTkRJTkctU0lURVM8L0tleXdvcmRzPjxLZXl3b3Jkcz5DT0FUIFBST1RFSU48L0tleXdvcmRz
PjxLZXl3b3Jkcz5DUk9QPC9LZXl3b3Jkcz48S2V5d29yZHM+Y3JvcHM8L0tleXdvcmRzPjxLZXl3
b3Jkcz5FcGl0b3BlczwvS2V5d29yZHM+PEtleXdvcmRzPmZvb2Q8L0tleXdvcmRzPjxLZXl3b3Jk
cz5mb29kIGNyb3BzPC9LZXl3b3Jkcz48S2V5d29yZHM+Zm9vZCBzYWZldHk8L0tleXdvcmRzPjxL
ZXl3b3Jkcz5nZW5ldGljYWxseSBtb2RpZmllZDwvS2V5d29yZHM+PEtleXdvcmRzPmdseXBob3Nh
dGU8L0tleXdvcmRzPjxLZXl3b3Jkcz5nbHlwaG9zYXRlIG94aWRvcmVkdWN0YXNlPC9LZXl3b3Jk
cz48S2V5d29yZHM+SURFTlRJRklDQVRJT048L0tleXdvcmRzPjxLZXl3b3Jkcz5JZ0U8L0tleXdv
cmRzPjxLZXl3b3Jkcz5PWElET1JFRFVDVEFTRTwvS2V5d29yZHM+PEtleXdvcmRzPnBhcGF5YTwv
S2V5d29yZHM+PEtleXdvcmRzPnByb3BlcnRpZXM8L0tleXdvcmRzPjxLZXl3b3Jkcz5QUk9URUlO
PC9LZXl3b3Jkcz48S2V5d29yZHM+UFJPVEVJTlM8L0tleXdvcmRzPjxLZXl3b3Jkcz5TYWZldHk8
L0tleXdvcmRzPjxLZXl3b3Jkcz5TRVFVRU5DRTwvS2V5d29yZHM+PEtleXdvcmRzPlNFUVVFTkNF
UzwvS2V5d29yZHM+PEtleXdvcmRzPlNJVEU8L0tleXdvcmRzPjxLZXl3b3Jkcz5TWU5USEFTRTwv
S2V5d29yZHM+PEtleXdvcmRzPnRyYW5zZ2VuaWM8L0tleXdvcmRzPjxLZXl3b3Jkcz5WSVJVUzwv
S2V5d29yZHM+PFJlcHJpbnQ+SW4gRmlsZTwvUmVwcmludD48U3RhcnRfUGFnZT44PC9TdGFydF9Q
YWdlPjxQZXJpb2RpY2FsPkJNQy5TdHJ1Y3QuQmlvbC48L1BlcmlvZGljYWw+PFZvbHVtZT4yPC9W
b2x1bWU+PElzc3VlPjE8L0lzc3VlPjxBZGRyZXNzPlJJS0lMVCBJbnN0aXR1dGUgb2YgRm9vZCBT
YWZldHksIFAsTywgQm94IDIzMCwgTkwgNjcwMCBBRSBXYWdlbmluZ2VuLCBUaGUgTmV0aGVybGFu
ZHMuIGcuYS5rbGV0ZXJAcmlraWx0LndhZy11ci5ubDwvQWRkcmVzcz48V2ViX1VSTD5QTToxMjQ3
NzM4MjwvV2ViX1VSTD48V2ViX1VSTF9MaW5rMT48dT5maWxlOi8vPC91PlM6XENPXE9HVFJcPHU+
RVZBTFxFdmFsIFNlY3Rpb25zXExpYnJhcnlcUkVGU1xhbGxlcmdlblxLbGV0ZXIgMjAwMiBhbGxl
cmdlbiBzZXEucGRmPC91PjwvV2ViX1VSTF9MaW5rMT48WlpfSm91cm5hbFN0ZEFiYnJldj48ZiBu
YW1lPSJTeXN0ZW0iPkJNQy5TdHJ1Y3QuQmlvbC48L2Y+PC9aWl9Kb3VybmFsU3RkQWJicmV2Pjxa
Wl9Xb3JrZm9ybUlEPjE8L1paX1dvcmtmb3JtSUQ+PC9NREw+PC9DaXRlPjxDaXRlPjxBdXRob3I+
UmFzY2xlPC9BdXRob3I+PFllYXI+MjAxNDwvWWVhcj48UmVjTnVtPjIwODU1PC9SZWNOdW0+PElE
VGV4dD5CYXJuYXNlIHByb3RlaW4gLSBhbWlubyBhY2lkIHNlcXVlbmNlIGhvbW9sb2d5IHNlYXJj
aCB3aXRoIGtub3duIGFsbGVyZ2VucyBhbmQga25vdyB0b3hpbnM8L0lEVGV4dD48TURMIFJlZl9U
eXBlPSJSZXBvcnQiPjxSZWZfVHlwZT5SZXBvcnQ8L1JlZl9UeXBlPjxSZWZfSUQ+MjA4NTU8L1Jl
Zl9JRD48VGl0bGVfUHJpbWFyeT5CYXJuYXNlIHByb3RlaW4gLSBhbWlubyBhY2lkIHNlcXVlbmNl
IGhvbW9sb2d5IHNlYXJjaCB3aXRoIGtub3duIGFsbGVyZ2VucyBhbmQga25vdyB0b3hpbnM8L1Rp
dGxlX1ByaW1hcnk+PEF1dGhvcnNfUHJpbWFyeT5SYXNjbGUsSi1CLjwvQXV0aG9yc19QcmltYXJ5
PjxEYXRlX1ByaW1hcnk+MjAxNDwvRGF0ZV9QcmltYXJ5PjxLZXl3b3Jkcz5BQ0lEPC9LZXl3b3Jk
cz48S2V5d29yZHM+YWxsZXJnZW48L0tleXdvcmRzPjxLZXl3b3Jkcz5BbGxlcmdlbnM8L0tleXdv
cmRzPjxLZXl3b3Jkcz5hbWlubyBhY2lkPC9LZXl3b3Jkcz48S2V5d29yZHM+QW1pbm8gQWNpZCBT
ZXF1ZW5jZTwvS2V5d29yZHM+PEtleXdvcmRzPmFuZDwvS2V5d29yZHM+PEtleXdvcmRzPmJhcm5h
c2U8L0tleXdvcmRzPjxLZXl3b3Jkcz5QUk9URUlOPC9LZXl3b3Jkcz48S2V5d29yZHM+U0VRVUVO
Q0U8L0tleXdvcmRzPjxLZXl3b3Jkcz5zZXF1ZW5jZSBob21vbG9neTwvS2V5d29yZHM+PEtleXdv
cmRzPnRveGluPC9LZXl3b3Jkcz48S2V5d29yZHM+VE9YSU5TPC9LZXl3b3Jkcz48UmVwcmludD5O
b3QgaW4gRmlsZTwvUmVwcmludD48U3RhcnRfUGFnZT4xPC9TdGFydF9QYWdlPjxFbmRfUGFnZT43
OTwvRW5kX1BhZ2U+PFZvbHVtZT5UWEZFTjAxNDwvVm9sdW1lPjxQdWJsaXNoZXI+QmF5ZXIgQ3Jv
cFNjaWVuY2UsIE1vcnJpc3ZpbGxlLCBOb3J0aCBDYXJvbGluYSwgVVNBPC9QdWJsaXNoZXI+PFdl
Yl9VUkxfTGluazE+ZmlsZTovL1M6XENPXE9HVFJcRVZBTFxFdmFsIFNlY3Rpb25zXExpYnJhcnlc
UkVGU1xSYXNjbGUgMjAxNCB0b3hpY2l0eSAmYW1wOyBhbGxlcmdlbmljaXR5IEJhcm5hc2UgcHJv
dGVpbiAyMDE0LnBkZjwvV2ViX1VSTF9MaW5rMT48WlpfV29ya2Zvcm1JRD4yNDwvWlpfV29ya2Zv
cm1JRD48L01ETD48L0NpdGU+PENpdGU+PEF1dGhvcj5SYXNjbGU8L0F1dGhvcj48WWVhcj4yMDE0
PC9ZZWFyPjxSZWNOdW0+MjA4NTQ8L1JlY051bT48SURUZXh0PkJhcnN0YXIgcHJvdGVpbiAtIGFt
aW5vIGFjaWQgc2VxdWVuY2UgaG9tb2xvZ3kgc2VhcmNoIHdpdGgga25vd24gYWxsZXJnZW5zIGFu
ZCBrbm93biB0b3hpbnM8L0lEVGV4dD48TURMIFJlZl9UeXBlPSJSZXBvcnQiPjxSZWZfVHlwZT5S
ZXBvcnQ8L1JlZl9UeXBlPjxSZWZfSUQ+MjA4NTQ8L1JlZl9JRD48VGl0bGVfUHJpbWFyeT5CYXJz
dGFyIHByb3RlaW4gLSBhbWlubyBhY2lkIHNlcXVlbmNlIGhvbW9sb2d5IHNlYXJjaCB3aXRoIGtu
b3duIGFsbGVyZ2VucyBhbmQga25vd24gdG94aW5zPC9UaXRsZV9QcmltYXJ5PjxBdXRob3JzX1By
aW1hcnk+UmFzY2xlLEotQi48L0F1dGhvcnNfUHJpbWFyeT48RGF0ZV9QcmltYXJ5PjIwMTQ8L0Rh
dGVfUHJpbWFyeT48S2V5d29yZHM+YW1pbm8gYWNpZDwvS2V5d29yZHM+PEtleXdvcmRzPkFtaW5v
IEFjaWQgU2VxdWVuY2U8L0tleXdvcmRzPjxLZXl3b3Jkcz5BQ0lEPC9LZXl3b3Jkcz48S2V5d29y
ZHM+U0VRVUVOQ0U8L0tleXdvcmRzPjxLZXl3b3Jkcz5zZXF1ZW5jZSBob21vbG9neTwvS2V5d29y
ZHM+PEtleXdvcmRzPkFsbGVyZ2VuczwvS2V5d29yZHM+PEtleXdvcmRzPmFsbGVyZ2VuPC9LZXl3
b3Jkcz48S2V5d29yZHM+YW5kPC9LZXl3b3Jkcz48S2V5d29yZHM+VE9YSU5TPC9LZXl3b3Jkcz48
S2V5d29yZHM+dG94aW48L0tleXdvcmRzPjxLZXl3b3Jkcz5iYXJzdGFyPC9LZXl3b3Jkcz48S2V5
d29yZHM+UFJPVEVJTjwvS2V5d29yZHM+PFJlcHJpbnQ+Tm90IGluIEZpbGU8L1JlcHJpbnQ+PFN0
YXJ0X1BhZ2U+MTwvU3RhcnRfUGFnZT48RW5kX1BhZ2U+NzA8L0VuZF9QYWdlPjxWb2x1bWU+VFhH
V04wMTQ8L1ZvbHVtZT48UHVibGlzaGVyPkJheWVyIENyb3BTY2llbmNlLCBNb3JyaXN2aWxsZSwg
Tm9ydGggQ2Fyb2xpbmEsIFVTQTwvUHVibGlzaGVyPjxXZWJfVVJMX0xpbmsxPmZpbGU6Ly9TOlxD
T1xPR1RSXEVWQUxcRXZhbCBTZWN0aW9uc1xMaWJyYXJ5XFJFRlNcUmFzY2xlIDIwMTQgdG94aWNp
dHkgJmFtcDsgYWxsZXJnZW5pY2l0eSBCYXJzdGFyIHByb3RlaW4ucGRmPC9XZWJfVVJMX0xpbmsx
PjxaWl9Xb3JrZm9ybUlEPjI0PC9aWl9Xb3JrZm9ybUlEPjwvTURMPjwvQ2l0ZT48L1JlZm1hbj4A
</w:fldData>
        </w:fldChar>
      </w:r>
      <w:r w:rsidR="00BD2D5D">
        <w:instrText xml:space="preserve"> ADDIN EN.CITE.DATA </w:instrText>
      </w:r>
      <w:r w:rsidR="00BD2D5D">
        <w:fldChar w:fldCharType="end"/>
      </w:r>
      <w:r w:rsidR="00483A8B" w:rsidRPr="00325903">
        <w:fldChar w:fldCharType="separate"/>
      </w:r>
      <w:r w:rsidR="00E36574">
        <w:rPr>
          <w:noProof/>
        </w:rPr>
        <w:t>(Kleter &amp; Peijnenburg 2002; Rascle 2014a; Rascle 2014b)</w:t>
      </w:r>
      <w:r w:rsidR="00483A8B" w:rsidRPr="00325903">
        <w:fldChar w:fldCharType="end"/>
      </w:r>
      <w:r w:rsidRPr="00325903">
        <w:t xml:space="preserve">. Both proteins are rapidly degraded in simulated gastric juices (0.32% pepsin and acidic pH) with complete protein degradation within five minutes </w:t>
      </w:r>
      <w:r w:rsidR="00483A8B" w:rsidRPr="00325903">
        <w:fldChar w:fldCharType="begin"/>
      </w:r>
      <w:r w:rsidR="00BD2D5D">
        <w:instrText xml:space="preserve"> ADDIN REFMGR.CITE &lt;Refman&gt;&lt;Cite&gt;&lt;Author&gt;Van den Bulcke&lt;/Author&gt;&lt;Year&gt;1997&lt;/Year&gt;&lt;RecNum&gt;1680&lt;/RecNum&gt;&lt;IDText&gt;Phosphinothricin acetyl transferase, neomycin phophotransferase II, barnase, barstar allergenicity assessment: a common approach [Unpublished]&lt;/IDText&gt;&lt;MDL Ref_Type="Report"&gt;&lt;Ref_Type&gt;Report&lt;/Ref_Type&gt;&lt;Ref_ID&gt;1680&lt;/Ref_ID&gt;&lt;Title_Primary&gt;Phosphinothricin acetyl transferase, neomycin phophotransferase II, barnase, barstar allergenicity assessment: a common approach [Unpublished]&lt;/Title_Primary&gt;&lt;Authors_Primary&gt;Van den Bulcke,M.&lt;/Authors_Primary&gt;&lt;Date_Primary&gt;1997&lt;/Date_Primary&gt;&lt;Keywords&gt;phosphinothricin&lt;/Keywords&gt;&lt;Keywords&gt;phosphinothricin acetyl transferase&lt;/Keywords&gt;&lt;Keywords&gt;Neomycin&lt;/Keywords&gt;&lt;Keywords&gt;barnase&lt;/Keywords&gt;&lt;Keywords&gt;barstar&lt;/Keywords&gt;&lt;Keywords&gt;allergenicity&lt;/Keywords&gt;&lt;Keywords&gt;Assessment&lt;/Keywords&gt;&lt;Reprint&gt;On Request 07/15/15&lt;/Reprint&gt;&lt;Volume&gt;C000463/ALLERMVDB/01&lt;/Volume&gt;&lt;Publisher&gt;Aventis CropScience&lt;/Publisher&gt;&lt;ZZ_WorkformID&gt;24&lt;/ZZ_WorkformID&gt;&lt;/MDL&gt;&lt;/Cite&gt;&lt;/Refman&gt;</w:instrText>
      </w:r>
      <w:r w:rsidR="00483A8B" w:rsidRPr="00325903">
        <w:fldChar w:fldCharType="separate"/>
      </w:r>
      <w:r w:rsidR="00483A8B" w:rsidRPr="00325903">
        <w:rPr>
          <w:noProof/>
        </w:rPr>
        <w:t>(Van den Bulcke 1997)</w:t>
      </w:r>
      <w:r w:rsidR="00483A8B" w:rsidRPr="00325903">
        <w:fldChar w:fldCharType="end"/>
      </w:r>
      <w:r w:rsidRPr="00325903">
        <w:t xml:space="preserve">, showing that these proteins would not </w:t>
      </w:r>
      <w:r w:rsidR="00325903">
        <w:t xml:space="preserve">easily </w:t>
      </w:r>
      <w:r w:rsidRPr="00325903">
        <w:t>survive in the digestive tract.</w:t>
      </w:r>
    </w:p>
    <w:p w:rsidR="00102E66" w:rsidRPr="00886155" w:rsidRDefault="00102E66" w:rsidP="00886155">
      <w:pPr>
        <w:pStyle w:val="Heading5"/>
      </w:pPr>
      <w:r w:rsidRPr="00886155">
        <w:t>PAT protein</w:t>
      </w:r>
    </w:p>
    <w:p w:rsidR="00212AC0" w:rsidRPr="00212AC0" w:rsidRDefault="00212AC0" w:rsidP="00212AC0">
      <w:pPr>
        <w:pStyle w:val="1Para"/>
      </w:pPr>
      <w:r w:rsidRPr="00212AC0">
        <w:t xml:space="preserve">The </w:t>
      </w:r>
      <w:r w:rsidRPr="00212AC0">
        <w:rPr>
          <w:i/>
        </w:rPr>
        <w:t>bar</w:t>
      </w:r>
      <w:r w:rsidRPr="00212AC0">
        <w:t xml:space="preserve"> and </w:t>
      </w:r>
      <w:r w:rsidRPr="00212AC0">
        <w:rPr>
          <w:i/>
        </w:rPr>
        <w:t>pat</w:t>
      </w:r>
      <w:r w:rsidRPr="00212AC0">
        <w:t xml:space="preserve"> genes have both been used extensively in the production of GM plants as selectable markers in the laboratory or to provide herbicide tolerance in the field. </w:t>
      </w:r>
    </w:p>
    <w:p w:rsidR="00102E66" w:rsidRPr="00212AC0" w:rsidRDefault="00102E66" w:rsidP="00131F3E">
      <w:pPr>
        <w:pStyle w:val="1Para"/>
        <w:tabs>
          <w:tab w:val="clear" w:pos="360"/>
          <w:tab w:val="num" w:pos="567"/>
        </w:tabs>
      </w:pPr>
      <w:r w:rsidRPr="00212AC0">
        <w:t xml:space="preserve">The </w:t>
      </w:r>
      <w:r w:rsidRPr="00212AC0">
        <w:rPr>
          <w:i/>
        </w:rPr>
        <w:t>bar</w:t>
      </w:r>
      <w:r w:rsidR="00131F3E" w:rsidRPr="00212AC0">
        <w:t xml:space="preserve"> gene was</w:t>
      </w:r>
      <w:r w:rsidRPr="00212AC0">
        <w:t xml:space="preserve"> obtained from the common soil bacteria </w:t>
      </w:r>
      <w:r w:rsidRPr="00212AC0">
        <w:rPr>
          <w:i/>
        </w:rPr>
        <w:t>S. hygroscopicus</w:t>
      </w:r>
      <w:r w:rsidR="00131F3E" w:rsidRPr="00212AC0">
        <w:t>,</w:t>
      </w:r>
      <w:r w:rsidR="00D34F42">
        <w:t xml:space="preserve"> the </w:t>
      </w:r>
      <w:r w:rsidR="00D34F42" w:rsidRPr="00D34F42">
        <w:rPr>
          <w:i/>
        </w:rPr>
        <w:t>pat</w:t>
      </w:r>
      <w:r w:rsidR="00D34F42">
        <w:t xml:space="preserve"> gene from </w:t>
      </w:r>
      <w:r w:rsidR="00D34F42" w:rsidRPr="00D34F42">
        <w:rPr>
          <w:i/>
        </w:rPr>
        <w:t>S. viridochromogenes</w:t>
      </w:r>
      <w:r w:rsidR="00D34F42">
        <w:t>, both</w:t>
      </w:r>
      <w:r w:rsidRPr="00212AC0">
        <w:t xml:space="preserve"> sa</w:t>
      </w:r>
      <w:r w:rsidR="00131F3E" w:rsidRPr="00212AC0">
        <w:t>prophytic, soil-borne microbe</w:t>
      </w:r>
      <w:r w:rsidR="00D34F42">
        <w:t>s</w:t>
      </w:r>
      <w:r w:rsidR="00131F3E" w:rsidRPr="00212AC0">
        <w:t xml:space="preserve"> that </w:t>
      </w:r>
      <w:r w:rsidR="00D34F42">
        <w:t>are</w:t>
      </w:r>
      <w:r w:rsidRPr="00212AC0">
        <w:t xml:space="preserve"> not considered</w:t>
      </w:r>
      <w:r w:rsidR="00131F3E" w:rsidRPr="00212AC0">
        <w:t xml:space="preserve"> </w:t>
      </w:r>
      <w:r w:rsidR="00D34F42">
        <w:t>p</w:t>
      </w:r>
      <w:r w:rsidR="00131F3E" w:rsidRPr="00212AC0">
        <w:t>athogen</w:t>
      </w:r>
      <w:r w:rsidR="00D34F42">
        <w:t>s</w:t>
      </w:r>
      <w:r w:rsidRPr="00212AC0">
        <w:t xml:space="preserve"> of plants, humans or other animals </w:t>
      </w:r>
      <w:r w:rsidR="00483A8B" w:rsidRPr="00212AC0">
        <w:fldChar w:fldCharType="begin"/>
      </w:r>
      <w:r w:rsidR="00BD2D5D">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online&lt;/Publisher&gt;&lt;Title_Series&gt;Series on Harmonization of regulatory oversight in biotechnology No.11&lt;/Title_Series&gt;&lt;Web_URL_Link1&gt;S:\CO\OGTR\&lt;u&gt;EVAL\Eval Sections\Library\REFS\OECD herbicide #1468.pdf&lt;/u&gt;&lt;/Web_URL_Link1&gt;&lt;Web_URL_Link2&gt;&lt;u&gt;http://www.oecd.org/env/ehs/biotrack/46815628.pdf&lt;/u&gt;&lt;/Web_URL_Link2&gt;&lt;ZZ_WorkformID&gt;24&lt;/ZZ_WorkformID&gt;&lt;/MDL&gt;&lt;/Cite&gt;&lt;/Refman&gt;</w:instrText>
      </w:r>
      <w:r w:rsidR="00483A8B" w:rsidRPr="00212AC0">
        <w:fldChar w:fldCharType="separate"/>
      </w:r>
      <w:r w:rsidR="00483A8B" w:rsidRPr="00212AC0">
        <w:rPr>
          <w:noProof/>
        </w:rPr>
        <w:t>(OECD 1999b)</w:t>
      </w:r>
      <w:r w:rsidR="00483A8B" w:rsidRPr="00212AC0">
        <w:fldChar w:fldCharType="end"/>
      </w:r>
      <w:r w:rsidRPr="00212AC0">
        <w:t>.</w:t>
      </w:r>
    </w:p>
    <w:p w:rsidR="00102E66" w:rsidRPr="008C4EFD" w:rsidRDefault="00102E66" w:rsidP="00AD6299">
      <w:pPr>
        <w:pStyle w:val="1Para"/>
        <w:tabs>
          <w:tab w:val="clear" w:pos="360"/>
          <w:tab w:val="num" w:pos="567"/>
        </w:tabs>
      </w:pPr>
      <w:r w:rsidRPr="008C4EFD">
        <w:t xml:space="preserve">PAT proteins have been previously assessed by the Regulator </w:t>
      </w:r>
      <w:r w:rsidRPr="008C4EFD">
        <w:rPr>
          <w:rFonts w:cs="Arial"/>
        </w:rPr>
        <w:t xml:space="preserve">and </w:t>
      </w:r>
      <w:r w:rsidR="00E474AB" w:rsidRPr="008C4EFD">
        <w:rPr>
          <w:rFonts w:cs="Arial"/>
        </w:rPr>
        <w:t>they have been found to pose no substantial risk</w:t>
      </w:r>
      <w:r w:rsidR="008C4EFD">
        <w:rPr>
          <w:rFonts w:cs="Arial"/>
        </w:rPr>
        <w:t xml:space="preserve"> to people or the environment</w:t>
      </w:r>
      <w:r w:rsidRPr="008C4EFD">
        <w:t>.</w:t>
      </w:r>
    </w:p>
    <w:p w:rsidR="00102E66" w:rsidRPr="00256E09" w:rsidRDefault="00102E66" w:rsidP="00AD6299">
      <w:pPr>
        <w:pStyle w:val="1Para"/>
        <w:tabs>
          <w:tab w:val="clear" w:pos="360"/>
          <w:tab w:val="num" w:pos="567"/>
        </w:tabs>
      </w:pPr>
      <w:r w:rsidRPr="005C1D3E">
        <w:t xml:space="preserve">No sequence homology has been found between PAT and any known toxic or allergenic proteins </w:t>
      </w:r>
      <w:r w:rsidR="00483A8B" w:rsidRPr="005C1D3E">
        <w:fldChar w:fldCharType="begin">
          <w:fldData xml:space="preserve">PFJlZm1hbj48Q2l0ZT48QXV0aG9yPkjDqXJvdWV0PC9BdXRob3I+PFllYXI+MjAwNTwvWWVhcj48
UmVjTnVtPjkwNjU8L1JlY051bT48SURUZXh0PlNhZmV0eSBldmFsdWF0aW9uIG9mIHRoZSBwaG9z
cGhpbm90aHJpY2luIGFjZXR5bHRyYW5zZmVyYXNlIHByb3RlaW5zIGVuY29kZWQgYnkgdGhlIHBh
dCBhbmQgYmFyIHNlcXVlbmNlcyB0aGF0IGNvbmZlciB0b2xlcmFuY2UgdG8gZ2x1Zm9zaW5hdGUt
YW1tb25pdW0gaGVyYmljaWRlIGluIHRyYW5zZ2VuaWMgcGxhbnRzPC9JRFRleHQ+PE1ETCBSZWZf
VHlwZT0iSm91cm5hbCI+PFJlZl9UeXBlPkpvdXJuYWw8L1JlZl9UeXBlPjxSZWZfSUQ+OTA2NTwv
UmVmX0lEPjxUaXRsZV9QcmltYXJ5PlNhZmV0eSBldmFsdWF0aW9uIG9mIHRoZSBwaG9zcGhpbm90
aHJpY2luIGFjZXR5bHRyYW5zZmVyYXNlIHByb3RlaW5zIGVuY29kZWQgYnkgdGhlIDxpPnBhdDwv
aT4gYW5kIDxpPmJhciA8L2k+c2VxdWVuY2VzIHRoYXQgY29uZmVyIHRvbGVyYW5jZSB0byBnbHVm
b3NpbmF0ZS1hbW1vbml1bSBoZXJiaWNpZGUgaW4gdHJhbnNnZW5pYyBwbGFudHM8L1RpdGxlX1By
aW1hcnk+PEF1dGhvcnNfUHJpbWFyeT5IJiN4RTk7cm91ZXQsQy48L0F1dGhvcnNfUHJpbWFyeT48
QXV0aG9yc19QcmltYXJ5PkVzZGFpbGUsRC5KLjwvQXV0aG9yc19QcmltYXJ5PjxBdXRob3JzX1By
aW1hcnk+TWFsbHlvbixCLkEuPC9BdXRob3JzX1ByaW1hcnk+PEF1dGhvcnNfUHJpbWFyeT5EZWJy
dXluZSxFLjwvQXV0aG9yc19QcmltYXJ5PjxBdXRob3JzX1ByaW1hcnk+U2NodWx6LEEuPC9BdXRo
b3JzX1ByaW1hcnk+PEF1dGhvcnNfUHJpbWFyeT5DdXJyaWVyLFQuPC9BdXRob3JzX1ByaW1hcnk+
PEF1dGhvcnNfUHJpbWFyeT5IZW5kcmlja3gsSy48L0F1dGhvcnNfUHJpbWFyeT48QXV0aG9yc19Q
cmltYXJ5PnZhbiBkZXIgS2xpcyxSLkouPC9BdXRob3JzX1ByaW1hcnk+PEF1dGhvcnNfUHJpbWFy
eT5Sb3VhbixELjwvQXV0aG9yc19QcmltYXJ5PjxEYXRlX1ByaW1hcnk+MjAwNS8zPC9EYXRlX1By
aW1hcnk+PEtleXdvcmRzPkFjZXR5bHRyYW5zZmVyYXNlczwvS2V5d29yZHM+PEtleXdvcmRzPmFk
dmVyc2UgZWZmZWN0czwvS2V5d29yZHM+PEtleXdvcmRzPmFsbGVyZ2VuPC9LZXl3b3Jkcz48S2V5
d29yZHM+QWxsZXJnZW5zPC9LZXl3b3Jkcz48S2V5d29yZHM+QW5pbWFsPC9LZXl3b3Jkcz48S2V5
d29yZHM+QW5pbWFsIEZlZWQ8L0tleXdvcmRzPjxLZXl3b3Jkcz5iYXI8L0tleXdvcmRzPjxLZXl3
b3Jkcz5CaW90ZWNobm9sb2d5PC9LZXl3b3Jkcz48S2V5d29yZHM+Q1JPUDwvS2V5d29yZHM+PEtl
eXdvcmRzPkRPTk9SPC9LZXl3b3Jkcz48S2V5d29yZHM+RU5aWU1FPC9LZXl3b3Jkcz48S2V5d29y
ZHM+RW56eW1lczwvS2V5d29yZHM+PEtleXdvcmRzPmZlZWQ8L0tleXdvcmRzPjxLZXl3b3Jkcz5m
b29kPC9LZXl3b3Jkcz48S2V5d29yZHM+R0VORTwvS2V5d29yZHM+PEtleXdvcmRzPkdlbmVzPC9L
ZXl3b3Jkcz48S2V5d29yZHM+R0VOT01FPC9LZXl3b3Jkcz48S2V5d29yZHM+Z2x1Zm9zaW5hdGUg
YW1tb25pdW08L0tleXdvcmRzPjxLZXl3b3Jkcz5oZXJiaWNpZGU8L0tleXdvcmRzPjxLZXl3b3Jk
cz5oZXJiaWNpZGUgdG9sZXJhbmNlPC9LZXl3b3Jkcz48S2V5d29yZHM+SHVtYW48L0tleXdvcmRz
PjxLZXl3b3Jkcz5NaWNlPC9LZXl3b3Jkcz48S2V5d29yZHM+TUlDUk9PUkdBTklTTVM8L0tleXdv
cmRzPjxLZXl3b3Jkcz5vZjwvS2V5d29yZHM+PEtleXdvcmRzPnBhdDwvS2V5d29yZHM+PEtleXdv
cmRzPlBBVCBwcm90ZWluPC9LZXl3b3Jkcz48S2V5d29yZHM+cGhvc3BoaW5vdGhyaWNpbjwvS2V5
d29yZHM+PEtleXdvcmRzPnBob3NwaGlub3RocmljaW4gYWNldHlsdHJhbnNmZXJhc2U8L0tleXdv
cmRzPjxLZXl3b3Jkcz5wbGFudDwvS2V5d29yZHM+PEtleXdvcmRzPnBsYW50IHZhcmlldHk8L0tl
eXdvcmRzPjxLZXl3b3Jkcz5QTEFOVFM8L0tleXdvcmRzPjxLZXl3b3Jkcz5QUk9EVUNUUzwvS2V5
d29yZHM+PEtleXdvcmRzPlBST1RFSU48L0tleXdvcmRzPjxLZXl3b3Jkcz5QUk9URUlOUzwvS2V5
d29yZHM+PEtleXdvcmRzPnJldmlldzwvS2V5d29yZHM+PEtleXdvcmRzPlNhZmV0eTwvS2V5d29y
ZHM+PEtleXdvcmRzPnNhZmV0eSBhc3Nlc3NtZW50PC9LZXl3b3Jkcz48S2V5d29yZHM+U0VRVUVO
Q0U8L0tleXdvcmRzPjxLZXl3b3Jkcz5zZXF1ZW5jZSBob21vbG9neTwvS2V5d29yZHM+PEtleXdv
cmRzPlNFUVVFTkNFUzwvS2V5d29yZHM+PEtleXdvcmRzPlNJVEU8L0tleXdvcmRzPjxLZXl3b3Jk
cz5TdHJlcHRvbXljZXM8L0tleXdvcmRzPjxLZXl3b3Jkcz5TdXBwb3J0PC9LZXl3b3Jkcz48S2V5
d29yZHM+VE9MRVJBTkNFPC9LZXl3b3Jkcz48S2V5d29yZHM+dG94aW48L0tleXdvcmRzPjxLZXl3
b3Jkcz5UT1hJTlM8L0tleXdvcmRzPjxLZXl3b3Jkcz50cmFuc2dlbmljPC9LZXl3b3Jkcz48S2V5
d29yZHM+dHJhbnNnZW5pYyBjcm9wczwvS2V5d29yZHM+PEtleXdvcmRzPnRyYW5zZ2VuaWMgcGxh
bnRzPC9LZXl3b3Jkcz48S2V5d29yZHM+dmFyaWV0eTwvS2V5d29yZHM+PFJlcHJpbnQ+SW4gRmls
ZTwvUmVwcmludD48U3RhcnRfUGFnZT4xMzQ8L1N0YXJ0X1BhZ2U+PEVuZF9QYWdlPjE0OTwvRW5k
X1BhZ2U+PFBlcmlvZGljYWw+UmVndWxhdG9yeSBUb3hpY29sb2d5IGFuZCBQaGFybWFjb2xvZ3k8
L1BlcmlvZGljYWw+PFZvbHVtZT40MTwvVm9sdW1lPjxJc3N1ZT4yPC9Jc3N1ZT48V2ViX1VSTD5o
dHRwOi8vd3d3LnNjaWVuY2VkaXJlY3QuY29tL3NjaWVuY2UvYXJ0aWNsZS9CNldQVC00RjhUVzFD
LTEvMi9iNTExNTAwOGEwNTRmODJkNTM3NjU5MGMyMTllOGJjMDwvV2ViX1VSTD48V2ViX1VSTF9M
aW5rMT5maWxlOi8vUzpcQ09cT0dUUlxFVkFMXEV2YWwgU2VjdGlvbnNcTGlicmFyeVxSRUZTXFBl
c3RpY2lkZXNcSGVyb3VldCBldCBhbCAyMDA1LnBkZjwvV2ViX1VSTF9MaW5rMT48WlpfSm91cm5h
bEZ1bGw+PGYgbmFtZT0iU3lzdGVtIj5SZWd1bGF0b3J5IFRveGljb2xvZ3kgYW5kIFBoYXJtYWNv
bG9neTwvZj48L1paX0pvdXJuYWxGdWxsPjxaWl9Kb3VybmFsU3RkQWJicmV2PjxmIG5hbWU9IlN5
c3RlbSI+UmVndWwuVG94aWNvbC5QaGFybWFjb2wuPC9mPjwvWlpfSm91cm5hbFN0ZEFiYnJldj48
WlpfV29ya2Zvcm1JRD4xPC9aWl9Xb3JrZm9ybUlEPjwvTURMPjwvQ2l0ZT48Q2l0ZT48QXV0aG9y
PlZhbiBkZW4gQnVsY2tlPC9BdXRob3I+PFllYXI+MTk5NzwvWWVhcj48UmVjTnVtPjE2ODA8L1Jl
Y051bT48SURUZXh0PlBob3NwaGlub3RocmljaW4gYWNldHlsIHRyYW5zZmVyYXNlLCBuZW9teWNp
biBwaG9waG90cmFuc2ZlcmFzZSBJSSwgYmFybmFzZSwgYmFyc3RhciBhbGxlcmdlbmljaXR5IGFz
c2Vzc21lbnQ6IGEgY29tbW9uIGFwcHJvYWNoIFtVbnB1Ymxpc2hlZF08L0lEVGV4dD48TURMIFJl
Zl9UeXBlPSJSZXBvcnQiPjxSZWZfVHlwZT5SZXBvcnQ8L1JlZl9UeXBlPjxSZWZfSUQ+MTY4MDwv
UmVmX0lEPjxUaXRsZV9QcmltYXJ5PlBob3NwaGlub3RocmljaW4gYWNldHlsIHRyYW5zZmVyYXNl
LCBuZW9teWNpbiBwaG9waG90cmFuc2ZlcmFzZSBJSSwgYmFybmFzZSwgYmFyc3RhciBhbGxlcmdl
bmljaXR5IGFzc2Vzc21lbnQ6IGEgY29tbW9uIGFwcHJvYWNoIFtVbnB1Ymxpc2hlZF08L1RpdGxl
X1ByaW1hcnk+PEF1dGhvcnNfUHJpbWFyeT5WYW4gZGVuIEJ1bGNrZSxNLjwvQXV0aG9yc19Qcmlt
YXJ5PjxEYXRlX1ByaW1hcnk+MTk5NzwvRGF0ZV9QcmltYXJ5PjxLZXl3b3Jkcz5waG9zcGhpbm90
aHJpY2luPC9LZXl3b3Jkcz48S2V5d29yZHM+cGhvc3BoaW5vdGhyaWNpbiBhY2V0eWwgdHJhbnNm
ZXJhc2U8L0tleXdvcmRzPjxLZXl3b3Jkcz5OZW9teWNpbjwvS2V5d29yZHM+PEtleXdvcmRzPmJh
cm5hc2U8L0tleXdvcmRzPjxLZXl3b3Jkcz5iYXJzdGFyPC9LZXl3b3Jkcz48S2V5d29yZHM+YWxs
ZXJnZW5pY2l0eTwvS2V5d29yZHM+PEtleXdvcmRzPkFzc2Vzc21lbnQ8L0tleXdvcmRzPjxSZXBy
aW50Pk9uIFJlcXVlc3QgMDcvMTUvMTU8L1JlcHJpbnQ+PFZvbHVtZT5DMDAwNDYzL0FMTEVSTVZE
Qi8wMTwvVm9sdW1lPjxQdWJsaXNoZXI+QXZlbnRpcyBDcm9wU2NpZW5jZTwvUHVibGlzaGVyPjxa
Wl9Xb3JrZm9ybUlEPjI0PC9aWl9Xb3JrZm9ybUlEPjwvTURMPjwvQ2l0ZT48Q2l0ZT48QXV0aG9y
PkVGU0E8L0F1dGhvcj48WWVhcj4yMDA5PC9ZZWFyPjxSZWNOdW0+MTgxMDU8L1JlY051bT48SURU
ZXh0PlNjaWVudGlmaWMgT3BpbmlvbiBvbiBhbiBhcHBsaWNhdGlvbiAoRUZTQS1HTU8tUlgtTVM4
LVJGMykgZm9yIHJlbmV3YWwgb2YgdGhlIGF1dGhvcmlzYXRpb24gZm9yIGNvbnRpbnVlZCBtYXJr
ZXRpbmcgb2YgZXhpc3RpbmcgKDEpIGZvb2QgYW5kIGZvb2QgaW5ncmVkaWVudHMgcHJvZHVjZWQg
ZnJvbSBnZW5ldGljYWxseSBtb2RpZmllZCBnbHVmb3NpbmF0ZS10b2xlcmFudCBvaWxzZWVkIHJh
cGUgTVM4LCBSRjMgYW5kIE1TOCB4IFJGMywgYW5kICgyKSBmZWVkIG1hdGVyaWFscyBwcm9kdWNl
ZCBmcm9tIGdlbmV0aWNhbGx5IG1vZGlmaWVkIGdsdWZvc2luYXRlLXRvbGVyYW50IG9pbHNlZWQg
cmFwZSBNUzgsIFJGMyBhbmQgTVM4IHggUkYzLCB1bmRlciBSZWd1bGF0aW9uIChFQykgTm8gMTgy
OS8yMDAzIGZyb20gQmF5ZXIgQ3JvcFNjaWVuY2U8L0lEVGV4dD48TURMIFJlZl9UeXBlPSJKb3Vy
bmFsIj48UmVmX1R5cGU+Sm91cm5hbDwvUmVmX1R5cGU+PFJlZl9JRD4xODEwNTwvUmVmX0lEPjxU
aXRsZV9QcmltYXJ5PlNjaWVudGlmaWMgT3BpbmlvbiBvbiBhbiBhcHBsaWNhdGlvbiAoRUZTQS1H
TU8tUlgtTVM4LVJGMykgZm9yIHJlbmV3YWwgb2YgdGhlIGF1dGhvcmlzYXRpb24gZm9yIGNvbnRp
bnVlZCBtYXJrZXRpbmcgb2YgZXhpc3RpbmcgKDEpIGZvb2QgYW5kIGZvb2QgaW5ncmVkaWVudHMg
cHJvZHVjZWQgZnJvbSBnZW5ldGljYWxseSBtb2RpZmllZCBnbHVmb3NpbmF0ZS10b2xlcmFudCBv
aWxzZWVkIHJhcGUgTVM4LCBSRjMgYW5kIE1TOCB4IFJGMywgYW5kICgyKSBmZWVkIG1hdGVyaWFs
cyBwcm9kdWNlZCBmcm9tIGdlbmV0aWNhbGx5IG1vZGlmaWVkIGdsdWZvc2luYXRlLXRvbGVyYW50
IG9pbHNlZWQgcmFwZSBNUzgsIFJGMyBhbmQgTVM4IHggUkYzLCB1bmRlciBSZWd1bGF0aW9uIChF
QykgTm8gMTgyOS8yMDAzIGZyb20gQmF5ZXIgQ3JvcFNjaWVuY2U8L1RpdGxlX1ByaW1hcnk+PEF1
dGhvcnNfUHJpbWFyeT5FRlNBPC9BdXRob3JzX1ByaW1hcnk+PERhdGVfUHJpbWFyeT4yMDA5PC9E
YXRlX1ByaW1hcnk+PEtleXdvcmRzPlNhZmV0eTwvS2V5d29yZHM+PEtleXdvcmRzPmV2YWx1YXRp
b248L0tleXdvcmRzPjxLZXl3b3Jkcz5vZjwvS2V5d29yZHM+PEtleXdvcmRzPkdNT3M8L0tleXdv
cmRzPjxLZXl3b3Jkcz5HTU88L0tleXdvcmRzPjxLZXl3b3Jkcz5nZW5ldGljYWxseTwvS2V5d29y
ZHM+PEtleXdvcmRzPmdlbmV0aWNhbGx5IG1vZGlmaWVkPC9LZXl3b3Jkcz48S2V5d29yZHM+Z2Vu
ZXRpY2FsbHkgbW9kaWZpZWQgb3JnYW5pc21zPC9LZXl3b3Jkcz48S2V5d29yZHM+Z2VuZXRpY2Fs
bHkgbW9kaWZpZWQgb3JnYW5pc208L0tleXdvcmRzPjxLZXl3b3Jkcz5tb2RpZmllZDwvS2V5d29y
ZHM+PEtleXdvcmRzPk9SR0FOSVNNUzwvS2V5d29yZHM+PEtleXdvcmRzPk9yZ2FuaXNtPC9LZXl3
b3Jkcz48S2V5d29yZHM+Zm9vZDwvS2V5d29yZHM+PEtleXdvcmRzPmFuZDwvS2V5d29yZHM+PEtl
eXdvcmRzPkZvb2QgaW5ncmVkaWVudDwvS2V5d29yZHM+PEtleXdvcmRzPmluZ3JlZGllbnRzPC9L
ZXl3b3Jkcz48S2V5d29yZHM+b2lsc2VlZDwvS2V5d29yZHM+PEtleXdvcmRzPm9pbHNlZWQgcmFw
ZTwvS2V5d29yZHM+PEtleXdvcmRzPmZlZWQ8L0tleXdvcmRzPjxLZXl3b3Jkcz5yZWd1bGF0aW9u
PC9LZXl3b3Jkcz48S2V5d29yZHM+aHlicmlkPC9LZXl3b3Jkcz48S2V5d29yZHM+TElORTwvS2V5
d29yZHM+PEtleXdvcmRzPlNZU1RFTTwvS2V5d29yZHM+PEtleXdvcmRzPnBvbGxpbmF0aW9uPC9L
ZXl3b3Jkcz48S2V5d29yZHM+Y29udHJvbDwvS2V5d29yZHM+PEtleXdvcmRzPkVYUFJFU1NJT048
L0tleXdvcmRzPjxLZXl3b3Jkcz5iYXJuYXNlPC9LZXl3b3Jkcz48S2V5d29yZHM+YmFyc3Rhcjwv
S2V5d29yZHM+PEtleXdvcmRzPkdFTkU8L0tleXdvcmRzPjxLZXl3b3Jkcz5iYXI8L0tleXdvcmRz
PjxLZXl3b3Jkcz5iYXIgZ2VuZTwvS2V5d29yZHM+PEtleXdvcmRzPlRPTEVSQU5DRTwvS2V5d29y
ZHM+PEtleXdvcmRzPkhlcmJpY2lkZXM8L0tleXdvcmRzPjxLZXl3b3Jkcz5oZXJiaWNpZGU8L0tl
eXdvcmRzPjxLZXl3b3Jkcz5vaWw8L0tleXdvcmRzPjxLZXl3b3Jkcz5JbmR1c3RyaWFsIHVzZTwv
S2V5d29yZHM+PEtleXdvcmRzPmFzPC9LZXl3b3Jkcz48S2V5d29yZHM+bW9sZWN1bGFyPC9LZXl3
b3Jkcz48S2V5d29yZHM+ZmVlZGluZzwvS2V5d29yZHM+PEtleXdvcmRzPnN0dWRpZXM8L0tleXdv
cmRzPjxLZXl3b3Jkcz5DaGlja2VuczwvS2V5d29yZHM+PEtleXdvcmRzPkFuaW1hbDwvS2V5d29y
ZHM+PEtleXdvcmRzPklUUzwvS2V5d29yZHM+PEtleXdvcmRzPkRhdGFiYXNlczwvS2V5d29yZHM+
PEtleXdvcmRzPmRhdGFiYXNlPC9LZXl3b3Jkcz48S2V5d29yZHM+UFJPVEVJTlM8L0tleXdvcmRz
PjxLZXl3b3Jkcz5QUk9URUlOPC9LZXl3b3Jkcz48S2V5d29yZHM+QWxsZXJnZW5zPC9LZXl3b3Jk
cz48S2V5d29yZHM+YWxsZXJnZW48L0tleXdvcmRzPjxLZXl3b3Jkcz50b3hpYzwvS2V5d29yZHM+
PEtleXdvcmRzPkdNIG9pbHNlZWQgcmFwZTwvS2V5d29yZHM+PEtleXdvcmRzPkh1bWFuPC9LZXl3
b3Jkcz48S2V5d29yZHM+aGVhbHRoPC9LZXl3b3Jkcz48S2V5d29yZHM+RU5WSVJPTk1FTlQ8L0tl
eXdvcmRzPjxLZXl3b3Jkcz5QUk9EVUNUUzwvS2V5d29yZHM+PFJlcHJpbnQ+SW4gRmlsZTwvUmVw
cmludD48U3RhcnRfUGFnZT4xMzE4LiBBdmFpbGFibGUgb25saW5lPC9TdGFydF9QYWdlPjxQZXJp
b2RpY2FsPkVGU0EgSm91cm5hbDwvUGVyaW9kaWNhbD48Vm9sdW1lPjc8L1ZvbHVtZT48SXNzdWU+
OTwvSXNzdWU+PFB1Yl9QbGFjZT5QYXJtYSwgSXRhbHk8L1B1Yl9QbGFjZT48UHVibGlzaGVyPkV1
cm9wZWFuIEZvb2QgU2FmZXR5IEF1dGhvcml0eTwvUHVibGlzaGVyPjxUaXRsZV9TZXJpZXM+U2Np
ZW50aWZpYyBPcGluaW9uPC9UaXRsZV9TZXJpZXM+PFdlYl9VUkxfTGluazE+PHU+ZmlsZTovLzwv
dT5TOlxDT1xPR1RSXDx1PkVWQUxcRXZhbCBTZWN0aW9uc1xMaWJyYXJ5XFJFRlNcRVUgZG9jdW1l
bnRzXEVGU0FcRUZTQSBvbiBNczh4UmYzIDIwMDkucGRmPC91PjwvV2ViX1VSTF9MaW5rMT48Wlpf
Sm91cm5hbEZ1bGw+PGYgbmFtZT0iU3lzdGVtIj5FRlNBIEpvdXJuYWw8L2Y+PC9aWl9Kb3VybmFs
RnVsbD48WlpfV29ya2Zvcm1JRD4xPC9aWl9Xb3JrZm9ybUlEPjwvTURMPjwvQ2l0ZT48Q2l0ZT48
QXV0aG9yPlBlY29yYXJvLU1lcmNpZXI8L0F1dGhvcj48WWVhcj4yMDE0PC9ZZWFyPjxSZWNOdW0+
MjA4NTY8L1JlY051bT48SURUZXh0PlBBVC9iYXIgcHJvdGVpbiAtIGFtaW5vIGFjaWQgc2VxdWVu
Y2UgaG9tb2xvZ3kgc2VhcmNoIHdpdGgga25vd24gYWxsZXJnZW5zIGFuZCBrbm93biB0b3hpbnM8
L0lEVGV4dD48TURMIFJlZl9UeXBlPSJSZXBvcnQiPjxSZWZfVHlwZT5SZXBvcnQ8L1JlZl9UeXBl
PjxSZWZfSUQ+MjA4NTY8L1JlZl9JRD48VGl0bGVfUHJpbWFyeT48ZiBuYW1lPSJBcmlhbE1UIj5Q
QVQvYmFyIHByb3RlaW4gLSBhbWlubyBhY2lkIHNlcXVlbmNlIGhvbW9sb2d5IHNlYXJjaCB3aXRo
IGtub3duIGFsbGVyZ2VucyBhbmQga25vd24gdG94aW5zPC9mPjwvVGl0bGVfUHJpbWFyeT48QXV0
aG9yc19QcmltYXJ5PlBlY29yYXJvLU1lcmNpZXIsQy48L0F1dGhvcnNfUHJpbWFyeT48RGF0ZV9Q
cmltYXJ5PjIwMTQ8L0RhdGVfUHJpbWFyeT48S2V5d29yZHM+QUNJRDwvS2V5d29yZHM+PEtleXdv
cmRzPmFsbGVyZ2VuPC9LZXl3b3Jkcz48S2V5d29yZHM+QWxsZXJnZW5zPC9LZXl3b3Jkcz48S2V5
d29yZHM+YW1pbm8gYWNpZDwvS2V5d29yZHM+PEtleXdvcmRzPkFtaW5vIEFjaWQgU2VxdWVuY2U8
L0tleXdvcmRzPjxLZXl3b3Jkcz5hbmQ8L0tleXdvcmRzPjxLZXl3b3Jkcz5iYXI8L0tleXdvcmRz
PjxLZXl3b3Jkcz5wYXQ8L0tleXdvcmRzPjxLZXl3b3Jkcz5QUk9URUlOPC9LZXl3b3Jkcz48S2V5
d29yZHM+U0VRVUVOQ0U8L0tleXdvcmRzPjxLZXl3b3Jkcz5zZXF1ZW5jZSBob21vbG9neTwvS2V5
d29yZHM+PFJlcHJpbnQ+Tm90IGluIEZpbGU8L1JlcHJpbnQ+PFN0YXJ0X1BhZ2U+MTwvU3RhcnRf
UGFnZT48RW5kX1BhZ2U+MTU0PC9FbmRfUGFnZT48Vm9sdW1lPlRYVFBUMDIzPC9Wb2x1bWU+PFB1
Ymxpc2hlcj5CYXllciBDcm9wU2NpZW5jZSwgTW9ycmlzdmlsbGUsIE5vcnRoIENhcm9saW5hLCBV
U0E8L1B1Ymxpc2hlcj48V2ViX1VSTF9MaW5rMT5maWxlOi8vUzpcQ09cT0dUUlxFVkFMXEV2YWwg
U2VjdGlvbnNcTGlicmFyeVxSRUZTXFBlY29yYXJvLU1lcmNpZXIgMjAxNCB0b3hpY2l0eSAmYW1w
OyBhbGxlcmdlbmljaXR5IFBBVCBiYXIgcHJvdGVpbnMucGRmPC9XZWJfVVJMX0xpbmsxPjxaWl9X
b3JrZm9ybUlEPjI0PC9aWl9Xb3JrZm9ybUlEPjwvTURMPjwvQ2l0ZT48L1JlZm1hbj5=
</w:fldData>
        </w:fldChar>
      </w:r>
      <w:r w:rsidR="00BD2D5D">
        <w:instrText xml:space="preserve"> ADDIN REFMGR.CITE </w:instrText>
      </w:r>
      <w:r w:rsidR="00BD2D5D">
        <w:fldChar w:fldCharType="begin">
          <w:fldData xml:space="preserve">PFJlZm1hbj48Q2l0ZT48QXV0aG9yPkjDqXJvdWV0PC9BdXRob3I+PFllYXI+MjAwNTwvWWVhcj48
UmVjTnVtPjkwNjU8L1JlY051bT48SURUZXh0PlNhZmV0eSBldmFsdWF0aW9uIG9mIHRoZSBwaG9z
cGhpbm90aHJpY2luIGFjZXR5bHRyYW5zZmVyYXNlIHByb3RlaW5zIGVuY29kZWQgYnkgdGhlIHBh
dCBhbmQgYmFyIHNlcXVlbmNlcyB0aGF0IGNvbmZlciB0b2xlcmFuY2UgdG8gZ2x1Zm9zaW5hdGUt
YW1tb25pdW0gaGVyYmljaWRlIGluIHRyYW5zZ2VuaWMgcGxhbnRzPC9JRFRleHQ+PE1ETCBSZWZf
VHlwZT0iSm91cm5hbCI+PFJlZl9UeXBlPkpvdXJuYWw8L1JlZl9UeXBlPjxSZWZfSUQ+OTA2NTwv
UmVmX0lEPjxUaXRsZV9QcmltYXJ5PlNhZmV0eSBldmFsdWF0aW9uIG9mIHRoZSBwaG9zcGhpbm90
aHJpY2luIGFjZXR5bHRyYW5zZmVyYXNlIHByb3RlaW5zIGVuY29kZWQgYnkgdGhlIDxpPnBhdDwv
aT4gYW5kIDxpPmJhciA8L2k+c2VxdWVuY2VzIHRoYXQgY29uZmVyIHRvbGVyYW5jZSB0byBnbHVm
b3NpbmF0ZS1hbW1vbml1bSBoZXJiaWNpZGUgaW4gdHJhbnNnZW5pYyBwbGFudHM8L1RpdGxlX1By
aW1hcnk+PEF1dGhvcnNfUHJpbWFyeT5IJiN4RTk7cm91ZXQsQy48L0F1dGhvcnNfUHJpbWFyeT48
QXV0aG9yc19QcmltYXJ5PkVzZGFpbGUsRC5KLjwvQXV0aG9yc19QcmltYXJ5PjxBdXRob3JzX1By
aW1hcnk+TWFsbHlvbixCLkEuPC9BdXRob3JzX1ByaW1hcnk+PEF1dGhvcnNfUHJpbWFyeT5EZWJy
dXluZSxFLjwvQXV0aG9yc19QcmltYXJ5PjxBdXRob3JzX1ByaW1hcnk+U2NodWx6LEEuPC9BdXRo
b3JzX1ByaW1hcnk+PEF1dGhvcnNfUHJpbWFyeT5DdXJyaWVyLFQuPC9BdXRob3JzX1ByaW1hcnk+
PEF1dGhvcnNfUHJpbWFyeT5IZW5kcmlja3gsSy48L0F1dGhvcnNfUHJpbWFyeT48QXV0aG9yc19Q
cmltYXJ5PnZhbiBkZXIgS2xpcyxSLkouPC9BdXRob3JzX1ByaW1hcnk+PEF1dGhvcnNfUHJpbWFy
eT5Sb3VhbixELjwvQXV0aG9yc19QcmltYXJ5PjxEYXRlX1ByaW1hcnk+MjAwNS8zPC9EYXRlX1By
aW1hcnk+PEtleXdvcmRzPkFjZXR5bHRyYW5zZmVyYXNlczwvS2V5d29yZHM+PEtleXdvcmRzPmFk
dmVyc2UgZWZmZWN0czwvS2V5d29yZHM+PEtleXdvcmRzPmFsbGVyZ2VuPC9LZXl3b3Jkcz48S2V5
d29yZHM+QWxsZXJnZW5zPC9LZXl3b3Jkcz48S2V5d29yZHM+QW5pbWFsPC9LZXl3b3Jkcz48S2V5
d29yZHM+QW5pbWFsIEZlZWQ8L0tleXdvcmRzPjxLZXl3b3Jkcz5iYXI8L0tleXdvcmRzPjxLZXl3
b3Jkcz5CaW90ZWNobm9sb2d5PC9LZXl3b3Jkcz48S2V5d29yZHM+Q1JPUDwvS2V5d29yZHM+PEtl
eXdvcmRzPkRPTk9SPC9LZXl3b3Jkcz48S2V5d29yZHM+RU5aWU1FPC9LZXl3b3Jkcz48S2V5d29y
ZHM+RW56eW1lczwvS2V5d29yZHM+PEtleXdvcmRzPmZlZWQ8L0tleXdvcmRzPjxLZXl3b3Jkcz5m
b29kPC9LZXl3b3Jkcz48S2V5d29yZHM+R0VORTwvS2V5d29yZHM+PEtleXdvcmRzPkdlbmVzPC9L
ZXl3b3Jkcz48S2V5d29yZHM+R0VOT01FPC9LZXl3b3Jkcz48S2V5d29yZHM+Z2x1Zm9zaW5hdGUg
YW1tb25pdW08L0tleXdvcmRzPjxLZXl3b3Jkcz5oZXJiaWNpZGU8L0tleXdvcmRzPjxLZXl3b3Jk
cz5oZXJiaWNpZGUgdG9sZXJhbmNlPC9LZXl3b3Jkcz48S2V5d29yZHM+SHVtYW48L0tleXdvcmRz
PjxLZXl3b3Jkcz5NaWNlPC9LZXl3b3Jkcz48S2V5d29yZHM+TUlDUk9PUkdBTklTTVM8L0tleXdv
cmRzPjxLZXl3b3Jkcz5vZjwvS2V5d29yZHM+PEtleXdvcmRzPnBhdDwvS2V5d29yZHM+PEtleXdv
cmRzPlBBVCBwcm90ZWluPC9LZXl3b3Jkcz48S2V5d29yZHM+cGhvc3BoaW5vdGhyaWNpbjwvS2V5
d29yZHM+PEtleXdvcmRzPnBob3NwaGlub3RocmljaW4gYWNldHlsdHJhbnNmZXJhc2U8L0tleXdv
cmRzPjxLZXl3b3Jkcz5wbGFudDwvS2V5d29yZHM+PEtleXdvcmRzPnBsYW50IHZhcmlldHk8L0tl
eXdvcmRzPjxLZXl3b3Jkcz5QTEFOVFM8L0tleXdvcmRzPjxLZXl3b3Jkcz5QUk9EVUNUUzwvS2V5
d29yZHM+PEtleXdvcmRzPlBST1RFSU48L0tleXdvcmRzPjxLZXl3b3Jkcz5QUk9URUlOUzwvS2V5
d29yZHM+PEtleXdvcmRzPnJldmlldzwvS2V5d29yZHM+PEtleXdvcmRzPlNhZmV0eTwvS2V5d29y
ZHM+PEtleXdvcmRzPnNhZmV0eSBhc3Nlc3NtZW50PC9LZXl3b3Jkcz48S2V5d29yZHM+U0VRVUVO
Q0U8L0tleXdvcmRzPjxLZXl3b3Jkcz5zZXF1ZW5jZSBob21vbG9neTwvS2V5d29yZHM+PEtleXdv
cmRzPlNFUVVFTkNFUzwvS2V5d29yZHM+PEtleXdvcmRzPlNJVEU8L0tleXdvcmRzPjxLZXl3b3Jk
cz5TdHJlcHRvbXljZXM8L0tleXdvcmRzPjxLZXl3b3Jkcz5TdXBwb3J0PC9LZXl3b3Jkcz48S2V5
d29yZHM+VE9MRVJBTkNFPC9LZXl3b3Jkcz48S2V5d29yZHM+dG94aW48L0tleXdvcmRzPjxLZXl3
b3Jkcz5UT1hJTlM8L0tleXdvcmRzPjxLZXl3b3Jkcz50cmFuc2dlbmljPC9LZXl3b3Jkcz48S2V5
d29yZHM+dHJhbnNnZW5pYyBjcm9wczwvS2V5d29yZHM+PEtleXdvcmRzPnRyYW5zZ2VuaWMgcGxh
bnRzPC9LZXl3b3Jkcz48S2V5d29yZHM+dmFyaWV0eTwvS2V5d29yZHM+PFJlcHJpbnQ+SW4gRmls
ZTwvUmVwcmludD48U3RhcnRfUGFnZT4xMzQ8L1N0YXJ0X1BhZ2U+PEVuZF9QYWdlPjE0OTwvRW5k
X1BhZ2U+PFBlcmlvZGljYWw+UmVndWxhdG9yeSBUb3hpY29sb2d5IGFuZCBQaGFybWFjb2xvZ3k8
L1BlcmlvZGljYWw+PFZvbHVtZT40MTwvVm9sdW1lPjxJc3N1ZT4yPC9Jc3N1ZT48V2ViX1VSTD5o
dHRwOi8vd3d3LnNjaWVuY2VkaXJlY3QuY29tL3NjaWVuY2UvYXJ0aWNsZS9CNldQVC00RjhUVzFD
LTEvMi9iNTExNTAwOGEwNTRmODJkNTM3NjU5MGMyMTllOGJjMDwvV2ViX1VSTD48V2ViX1VSTF9M
aW5rMT5maWxlOi8vUzpcQ09cT0dUUlxFVkFMXEV2YWwgU2VjdGlvbnNcTGlicmFyeVxSRUZTXFBl
c3RpY2lkZXNcSGVyb3VldCBldCBhbCAyMDA1LnBkZjwvV2ViX1VSTF9MaW5rMT48WlpfSm91cm5h
bEZ1bGw+PGYgbmFtZT0iU3lzdGVtIj5SZWd1bGF0b3J5IFRveGljb2xvZ3kgYW5kIFBoYXJtYWNv
bG9neTwvZj48L1paX0pvdXJuYWxGdWxsPjxaWl9Kb3VybmFsU3RkQWJicmV2PjxmIG5hbWU9IlN5
c3RlbSI+UmVndWwuVG94aWNvbC5QaGFybWFjb2wuPC9mPjwvWlpfSm91cm5hbFN0ZEFiYnJldj48
WlpfV29ya2Zvcm1JRD4xPC9aWl9Xb3JrZm9ybUlEPjwvTURMPjwvQ2l0ZT48Q2l0ZT48QXV0aG9y
PlZhbiBkZW4gQnVsY2tlPC9BdXRob3I+PFllYXI+MTk5NzwvWWVhcj48UmVjTnVtPjE2ODA8L1Jl
Y051bT48SURUZXh0PlBob3NwaGlub3RocmljaW4gYWNldHlsIHRyYW5zZmVyYXNlLCBuZW9teWNp
biBwaG9waG90cmFuc2ZlcmFzZSBJSSwgYmFybmFzZSwgYmFyc3RhciBhbGxlcmdlbmljaXR5IGFz
c2Vzc21lbnQ6IGEgY29tbW9uIGFwcHJvYWNoIFtVbnB1Ymxpc2hlZF08L0lEVGV4dD48TURMIFJl
Zl9UeXBlPSJSZXBvcnQiPjxSZWZfVHlwZT5SZXBvcnQ8L1JlZl9UeXBlPjxSZWZfSUQ+MTY4MDwv
UmVmX0lEPjxUaXRsZV9QcmltYXJ5PlBob3NwaGlub3RocmljaW4gYWNldHlsIHRyYW5zZmVyYXNl
LCBuZW9teWNpbiBwaG9waG90cmFuc2ZlcmFzZSBJSSwgYmFybmFzZSwgYmFyc3RhciBhbGxlcmdl
bmljaXR5IGFzc2Vzc21lbnQ6IGEgY29tbW9uIGFwcHJvYWNoIFtVbnB1Ymxpc2hlZF08L1RpdGxl
X1ByaW1hcnk+PEF1dGhvcnNfUHJpbWFyeT5WYW4gZGVuIEJ1bGNrZSxNLjwvQXV0aG9yc19Qcmlt
YXJ5PjxEYXRlX1ByaW1hcnk+MTk5NzwvRGF0ZV9QcmltYXJ5PjxLZXl3b3Jkcz5waG9zcGhpbm90
aHJpY2luPC9LZXl3b3Jkcz48S2V5d29yZHM+cGhvc3BoaW5vdGhyaWNpbiBhY2V0eWwgdHJhbnNm
ZXJhc2U8L0tleXdvcmRzPjxLZXl3b3Jkcz5OZW9teWNpbjwvS2V5d29yZHM+PEtleXdvcmRzPmJh
cm5hc2U8L0tleXdvcmRzPjxLZXl3b3Jkcz5iYXJzdGFyPC9LZXl3b3Jkcz48S2V5d29yZHM+YWxs
ZXJnZW5pY2l0eTwvS2V5d29yZHM+PEtleXdvcmRzPkFzc2Vzc21lbnQ8L0tleXdvcmRzPjxSZXBy
aW50Pk9uIFJlcXVlc3QgMDcvMTUvMTU8L1JlcHJpbnQ+PFZvbHVtZT5DMDAwNDYzL0FMTEVSTVZE
Qi8wMTwvVm9sdW1lPjxQdWJsaXNoZXI+QXZlbnRpcyBDcm9wU2NpZW5jZTwvUHVibGlzaGVyPjxa
Wl9Xb3JrZm9ybUlEPjI0PC9aWl9Xb3JrZm9ybUlEPjwvTURMPjwvQ2l0ZT48Q2l0ZT48QXV0aG9y
PkVGU0E8L0F1dGhvcj48WWVhcj4yMDA5PC9ZZWFyPjxSZWNOdW0+MTgxMDU8L1JlY051bT48SURU
ZXh0PlNjaWVudGlmaWMgT3BpbmlvbiBvbiBhbiBhcHBsaWNhdGlvbiAoRUZTQS1HTU8tUlgtTVM4
LVJGMykgZm9yIHJlbmV3YWwgb2YgdGhlIGF1dGhvcmlzYXRpb24gZm9yIGNvbnRpbnVlZCBtYXJr
ZXRpbmcgb2YgZXhpc3RpbmcgKDEpIGZvb2QgYW5kIGZvb2QgaW5ncmVkaWVudHMgcHJvZHVjZWQg
ZnJvbSBnZW5ldGljYWxseSBtb2RpZmllZCBnbHVmb3NpbmF0ZS10b2xlcmFudCBvaWxzZWVkIHJh
cGUgTVM4LCBSRjMgYW5kIE1TOCB4IFJGMywgYW5kICgyKSBmZWVkIG1hdGVyaWFscyBwcm9kdWNl
ZCBmcm9tIGdlbmV0aWNhbGx5IG1vZGlmaWVkIGdsdWZvc2luYXRlLXRvbGVyYW50IG9pbHNlZWQg
cmFwZSBNUzgsIFJGMyBhbmQgTVM4IHggUkYzLCB1bmRlciBSZWd1bGF0aW9uIChFQykgTm8gMTgy
OS8yMDAzIGZyb20gQmF5ZXIgQ3JvcFNjaWVuY2U8L0lEVGV4dD48TURMIFJlZl9UeXBlPSJKb3Vy
bmFsIj48UmVmX1R5cGU+Sm91cm5hbDwvUmVmX1R5cGU+PFJlZl9JRD4xODEwNTwvUmVmX0lEPjxU
aXRsZV9QcmltYXJ5PlNjaWVudGlmaWMgT3BpbmlvbiBvbiBhbiBhcHBsaWNhdGlvbiAoRUZTQS1H
TU8tUlgtTVM4LVJGMykgZm9yIHJlbmV3YWwgb2YgdGhlIGF1dGhvcmlzYXRpb24gZm9yIGNvbnRp
bnVlZCBtYXJrZXRpbmcgb2YgZXhpc3RpbmcgKDEpIGZvb2QgYW5kIGZvb2QgaW5ncmVkaWVudHMg
cHJvZHVjZWQgZnJvbSBnZW5ldGljYWxseSBtb2RpZmllZCBnbHVmb3NpbmF0ZS10b2xlcmFudCBv
aWxzZWVkIHJhcGUgTVM4LCBSRjMgYW5kIE1TOCB4IFJGMywgYW5kICgyKSBmZWVkIG1hdGVyaWFs
cyBwcm9kdWNlZCBmcm9tIGdlbmV0aWNhbGx5IG1vZGlmaWVkIGdsdWZvc2luYXRlLXRvbGVyYW50
IG9pbHNlZWQgcmFwZSBNUzgsIFJGMyBhbmQgTVM4IHggUkYzLCB1bmRlciBSZWd1bGF0aW9uIChF
QykgTm8gMTgyOS8yMDAzIGZyb20gQmF5ZXIgQ3JvcFNjaWVuY2U8L1RpdGxlX1ByaW1hcnk+PEF1
dGhvcnNfUHJpbWFyeT5FRlNBPC9BdXRob3JzX1ByaW1hcnk+PERhdGVfUHJpbWFyeT4yMDA5PC9E
YXRlX1ByaW1hcnk+PEtleXdvcmRzPlNhZmV0eTwvS2V5d29yZHM+PEtleXdvcmRzPmV2YWx1YXRp
b248L0tleXdvcmRzPjxLZXl3b3Jkcz5vZjwvS2V5d29yZHM+PEtleXdvcmRzPkdNT3M8L0tleXdv
cmRzPjxLZXl3b3Jkcz5HTU88L0tleXdvcmRzPjxLZXl3b3Jkcz5nZW5ldGljYWxseTwvS2V5d29y
ZHM+PEtleXdvcmRzPmdlbmV0aWNhbGx5IG1vZGlmaWVkPC9LZXl3b3Jkcz48S2V5d29yZHM+Z2Vu
ZXRpY2FsbHkgbW9kaWZpZWQgb3JnYW5pc21zPC9LZXl3b3Jkcz48S2V5d29yZHM+Z2VuZXRpY2Fs
bHkgbW9kaWZpZWQgb3JnYW5pc208L0tleXdvcmRzPjxLZXl3b3Jkcz5tb2RpZmllZDwvS2V5d29y
ZHM+PEtleXdvcmRzPk9SR0FOSVNNUzwvS2V5d29yZHM+PEtleXdvcmRzPk9yZ2FuaXNtPC9LZXl3
b3Jkcz48S2V5d29yZHM+Zm9vZDwvS2V5d29yZHM+PEtleXdvcmRzPmFuZDwvS2V5d29yZHM+PEtl
eXdvcmRzPkZvb2QgaW5ncmVkaWVudDwvS2V5d29yZHM+PEtleXdvcmRzPmluZ3JlZGllbnRzPC9L
ZXl3b3Jkcz48S2V5d29yZHM+b2lsc2VlZDwvS2V5d29yZHM+PEtleXdvcmRzPm9pbHNlZWQgcmFw
ZTwvS2V5d29yZHM+PEtleXdvcmRzPmZlZWQ8L0tleXdvcmRzPjxLZXl3b3Jkcz5yZWd1bGF0aW9u
PC9LZXl3b3Jkcz48S2V5d29yZHM+aHlicmlkPC9LZXl3b3Jkcz48S2V5d29yZHM+TElORTwvS2V5
d29yZHM+PEtleXdvcmRzPlNZU1RFTTwvS2V5d29yZHM+PEtleXdvcmRzPnBvbGxpbmF0aW9uPC9L
ZXl3b3Jkcz48S2V5d29yZHM+Y29udHJvbDwvS2V5d29yZHM+PEtleXdvcmRzPkVYUFJFU1NJT048
L0tleXdvcmRzPjxLZXl3b3Jkcz5iYXJuYXNlPC9LZXl3b3Jkcz48S2V5d29yZHM+YmFyc3Rhcjwv
S2V5d29yZHM+PEtleXdvcmRzPkdFTkU8L0tleXdvcmRzPjxLZXl3b3Jkcz5iYXI8L0tleXdvcmRz
PjxLZXl3b3Jkcz5iYXIgZ2VuZTwvS2V5d29yZHM+PEtleXdvcmRzPlRPTEVSQU5DRTwvS2V5d29y
ZHM+PEtleXdvcmRzPkhlcmJpY2lkZXM8L0tleXdvcmRzPjxLZXl3b3Jkcz5oZXJiaWNpZGU8L0tl
eXdvcmRzPjxLZXl3b3Jkcz5vaWw8L0tleXdvcmRzPjxLZXl3b3Jkcz5JbmR1c3RyaWFsIHVzZTwv
S2V5d29yZHM+PEtleXdvcmRzPmFzPC9LZXl3b3Jkcz48S2V5d29yZHM+bW9sZWN1bGFyPC9LZXl3
b3Jkcz48S2V5d29yZHM+ZmVlZGluZzwvS2V5d29yZHM+PEtleXdvcmRzPnN0dWRpZXM8L0tleXdv
cmRzPjxLZXl3b3Jkcz5DaGlja2VuczwvS2V5d29yZHM+PEtleXdvcmRzPkFuaW1hbDwvS2V5d29y
ZHM+PEtleXdvcmRzPklUUzwvS2V5d29yZHM+PEtleXdvcmRzPkRhdGFiYXNlczwvS2V5d29yZHM+
PEtleXdvcmRzPmRhdGFiYXNlPC9LZXl3b3Jkcz48S2V5d29yZHM+UFJPVEVJTlM8L0tleXdvcmRz
PjxLZXl3b3Jkcz5QUk9URUlOPC9LZXl3b3Jkcz48S2V5d29yZHM+QWxsZXJnZW5zPC9LZXl3b3Jk
cz48S2V5d29yZHM+YWxsZXJnZW48L0tleXdvcmRzPjxLZXl3b3Jkcz50b3hpYzwvS2V5d29yZHM+
PEtleXdvcmRzPkdNIG9pbHNlZWQgcmFwZTwvS2V5d29yZHM+PEtleXdvcmRzPkh1bWFuPC9LZXl3
b3Jkcz48S2V5d29yZHM+aGVhbHRoPC9LZXl3b3Jkcz48S2V5d29yZHM+RU5WSVJPTk1FTlQ8L0tl
eXdvcmRzPjxLZXl3b3Jkcz5QUk9EVUNUUzwvS2V5d29yZHM+PFJlcHJpbnQ+SW4gRmlsZTwvUmVw
cmludD48U3RhcnRfUGFnZT4xMzE4LiBBdmFpbGFibGUgb25saW5lPC9TdGFydF9QYWdlPjxQZXJp
b2RpY2FsPkVGU0EgSm91cm5hbDwvUGVyaW9kaWNhbD48Vm9sdW1lPjc8L1ZvbHVtZT48SXNzdWU+
OTwvSXNzdWU+PFB1Yl9QbGFjZT5QYXJtYSwgSXRhbHk8L1B1Yl9QbGFjZT48UHVibGlzaGVyPkV1
cm9wZWFuIEZvb2QgU2FmZXR5IEF1dGhvcml0eTwvUHVibGlzaGVyPjxUaXRsZV9TZXJpZXM+U2Np
ZW50aWZpYyBPcGluaW9uPC9UaXRsZV9TZXJpZXM+PFdlYl9VUkxfTGluazE+PHU+ZmlsZTovLzwv
dT5TOlxDT1xPR1RSXDx1PkVWQUxcRXZhbCBTZWN0aW9uc1xMaWJyYXJ5XFJFRlNcRVUgZG9jdW1l
bnRzXEVGU0FcRUZTQSBvbiBNczh4UmYzIDIwMDkucGRmPC91PjwvV2ViX1VSTF9MaW5rMT48Wlpf
Sm91cm5hbEZ1bGw+PGYgbmFtZT0iU3lzdGVtIj5FRlNBIEpvdXJuYWw8L2Y+PC9aWl9Kb3VybmFs
RnVsbD48WlpfV29ya2Zvcm1JRD4xPC9aWl9Xb3JrZm9ybUlEPjwvTURMPjwvQ2l0ZT48Q2l0ZT48
QXV0aG9yPlBlY29yYXJvLU1lcmNpZXI8L0F1dGhvcj48WWVhcj4yMDE0PC9ZZWFyPjxSZWNOdW0+
MjA4NTY8L1JlY051bT48SURUZXh0PlBBVC9iYXIgcHJvdGVpbiAtIGFtaW5vIGFjaWQgc2VxdWVu
Y2UgaG9tb2xvZ3kgc2VhcmNoIHdpdGgga25vd24gYWxsZXJnZW5zIGFuZCBrbm93biB0b3hpbnM8
L0lEVGV4dD48TURMIFJlZl9UeXBlPSJSZXBvcnQiPjxSZWZfVHlwZT5SZXBvcnQ8L1JlZl9UeXBl
PjxSZWZfSUQ+MjA4NTY8L1JlZl9JRD48VGl0bGVfUHJpbWFyeT48ZiBuYW1lPSJBcmlhbE1UIj5Q
QVQvYmFyIHByb3RlaW4gLSBhbWlubyBhY2lkIHNlcXVlbmNlIGhvbW9sb2d5IHNlYXJjaCB3aXRo
IGtub3duIGFsbGVyZ2VucyBhbmQga25vd24gdG94aW5zPC9mPjwvVGl0bGVfUHJpbWFyeT48QXV0
aG9yc19QcmltYXJ5PlBlY29yYXJvLU1lcmNpZXIsQy48L0F1dGhvcnNfUHJpbWFyeT48RGF0ZV9Q
cmltYXJ5PjIwMTQ8L0RhdGVfUHJpbWFyeT48S2V5d29yZHM+QUNJRDwvS2V5d29yZHM+PEtleXdv
cmRzPmFsbGVyZ2VuPC9LZXl3b3Jkcz48S2V5d29yZHM+QWxsZXJnZW5zPC9LZXl3b3Jkcz48S2V5
d29yZHM+YW1pbm8gYWNpZDwvS2V5d29yZHM+PEtleXdvcmRzPkFtaW5vIEFjaWQgU2VxdWVuY2U8
L0tleXdvcmRzPjxLZXl3b3Jkcz5hbmQ8L0tleXdvcmRzPjxLZXl3b3Jkcz5iYXI8L0tleXdvcmRz
PjxLZXl3b3Jkcz5wYXQ8L0tleXdvcmRzPjxLZXl3b3Jkcz5QUk9URUlOPC9LZXl3b3Jkcz48S2V5
d29yZHM+U0VRVUVOQ0U8L0tleXdvcmRzPjxLZXl3b3Jkcz5zZXF1ZW5jZSBob21vbG9neTwvS2V5
d29yZHM+PFJlcHJpbnQ+Tm90IGluIEZpbGU8L1JlcHJpbnQ+PFN0YXJ0X1BhZ2U+MTwvU3RhcnRf
UGFnZT48RW5kX1BhZ2U+MTU0PC9FbmRfUGFnZT48Vm9sdW1lPlRYVFBUMDIzPC9Wb2x1bWU+PFB1
Ymxpc2hlcj5CYXllciBDcm9wU2NpZW5jZSwgTW9ycmlzdmlsbGUsIE5vcnRoIENhcm9saW5hLCBV
U0E8L1B1Ymxpc2hlcj48V2ViX1VSTF9MaW5rMT5maWxlOi8vUzpcQ09cT0dUUlxFVkFMXEV2YWwg
U2VjdGlvbnNcTGlicmFyeVxSRUZTXFBlY29yYXJvLU1lcmNpZXIgMjAxNCB0b3hpY2l0eSAmYW1w
OyBhbGxlcmdlbmljaXR5IFBBVCBiYXIgcHJvdGVpbnMucGRmPC9XZWJfVVJMX0xpbmsxPjxaWl9X
b3JrZm9ybUlEPjI0PC9aWl9Xb3JrZm9ybUlEPjwvTURMPjwvQ2l0ZT48L1JlZm1hbj5=
</w:fldData>
        </w:fldChar>
      </w:r>
      <w:r w:rsidR="00BD2D5D">
        <w:instrText xml:space="preserve"> ADDIN EN.CITE.DATA </w:instrText>
      </w:r>
      <w:r w:rsidR="00BD2D5D">
        <w:fldChar w:fldCharType="end"/>
      </w:r>
      <w:r w:rsidR="00483A8B" w:rsidRPr="005C1D3E">
        <w:fldChar w:fldCharType="separate"/>
      </w:r>
      <w:r w:rsidR="00E36574">
        <w:rPr>
          <w:noProof/>
        </w:rPr>
        <w:t>(Hérouet et al. 2005; Van den Bulcke 1997; EFSA 2009a; Pecoraro-Mercier 2014)</w:t>
      </w:r>
      <w:r w:rsidR="00483A8B" w:rsidRPr="005C1D3E">
        <w:fldChar w:fldCharType="end"/>
      </w:r>
      <w:r w:rsidRPr="005C1D3E">
        <w:t xml:space="preserve">. The PAT proteins do not possess any of the characteristics associated with food allergens and they are not stable in simulated gastric or intestinal fluid conditions </w:t>
      </w:r>
      <w:r w:rsidR="00483A8B" w:rsidRPr="005C1D3E">
        <w:fldChar w:fldCharType="begin">
          <w:fldData xml:space="preserve">PFJlZm1hbj48Q2l0ZT48QXV0aG9yPldlaHJtYW5uPC9BdXRob3I+PFllYXI+MTk5NjwvWWVhcj48
UmVjTnVtPjEwNTc8L1JlY051bT48SURUZXh0PlRoZSBzaW1pbGFyaXRpZXMgb2YgYmFyIGFuZCBw
YXQgZ2VuZSBwcm9kdWN0cyBtYWtlIHRoZW0gZXF1YWxseSBhcHBsaWNhYmxlIGZvciBwbGFudCBl
bmdpbmVlcnM8L0lEVGV4dD48TURMIFJlZl9UeXBlPSJKb3VybmFsIj48UmVmX1R5cGU+Sm91cm5h
bDwvUmVmX1R5cGU+PFJlZl9JRD4xMDU3PC9SZWZfSUQ+PFRpdGxlX1ByaW1hcnk+VGhlIHNpbWls
YXJpdGllcyBvZiA8aT5iYXI8L2k+IGFuZCA8aT5wYXQ8L2k+IGdlbmUgcHJvZHVjdHMgbWFrZSB0
aGVtIGVxdWFsbHkgYXBwbGljYWJsZSBmb3IgcGxhbnQgZW5naW5lZXJzPC9UaXRsZV9QcmltYXJ5
PjxBdXRob3JzX1ByaW1hcnk+V2Vocm1hbm4sQS48L0F1dGhvcnNfUHJpbWFyeT48QXV0aG9yc19Q
cmltYXJ5PlZhbiBWbGlldCxBLjwvQXV0aG9yc19QcmltYXJ5PjxBdXRob3JzX1ByaW1hcnk+T3Bz
b21lcixDLjwvQXV0aG9yc19QcmltYXJ5PjxBdXRob3JzX1ByaW1hcnk+Qm90dGVybWFuLEouPC9B
dXRob3JzX1ByaW1hcnk+PEF1dGhvcnNfUHJpbWFyeT5TY2h1bHosQS48L0F1dGhvcnNfUHJpbWFy
eT48RGF0ZV9QcmltYXJ5PjE5OTYvMTA8L0RhdGVfUHJpbWFyeT48S2V5d29yZHM+QWNldHlsdHJh
bnNmZXJhc2VzPC9LZXl3b3Jkcz48S2V5d29yZHM+QW1pbm9idXR5cmljIEFjaWRzPC9LZXl3b3Jk
cz48S2V5d29yZHM+QmlvdGVjaG5vbG9neTwvS2V5d29yZHM+PEtleXdvcmRzPmNoZW1pc3RyeTwv
S2V5d29yZHM+PEtleXdvcmRzPkNvbXBhcmF0aXZlIFN0dWR5PC9LZXl3b3Jkcz48S2V5d29yZHM+
Q3Jvc3MgUmVhY3Rpb25zPC9LZXl3b3Jkcz48S2V5d29yZHM+RGlnZXN0aW9uPC9LZXl3b3Jkcz48
S2V5d29yZHM+RGltZXJpemF0aW9uPC9LZXl3b3Jkcz48S2V5d29yZHM+RW56eW1vbG9neTwvS2V5
d29yZHM+PEtleXdvcmRzPkVzY2hlcmljaGlhIGNvbGk8L0tleXdvcmRzPjxLZXl3b3Jkcz5HYXN0
cmljIEp1aWNlPC9LZXl3b3Jkcz48S2V5d29yZHM+R2VuZXMsQmFjdGVyaWFsPC9LZXl3b3Jkcz48
S2V5d29yZHM+R2VuZXRpYyBFbmdpbmVlcmluZzwvS2V5d29yZHM+PEtleXdvcmRzPmdlbmV0aWNz
PC9LZXl3b3Jkcz48S2V5d29yZHM+SHVtYW48L0tleXdvcmRzPjxLZXl3b3Jkcz5JbW11bm9jaGVt
aXN0cnk8L0tleXdvcmRzPjxLZXl3b3Jkcz5JbiBWaXRybzwvS2V5d29yZHM+PEtleXdvcmRzPktp
bmV0aWNzPC9LZXl3b3Jkcz48S2V5d29yZHM+bWV0YWJvbGlzbTwvS2V5d29yZHM+PEtleXdvcmRz
Pk1vZGVscyxCaW9sb2dpY2FsPC9LZXl3b3Jkcz48S2V5d29yZHM+TW9sZWN1bGFyIFdlaWdodDwv
S2V5d29yZHM+PEtleXdvcmRzPlBsYW50cyxHZW5ldGljYWxseSBNb2RpZmllZDwvS2V5d29yZHM+
PEtleXdvcmRzPlN0cmVwdG9teWNlczwvS2V5d29yZHM+PEtleXdvcmRzPnN1YnN0cmF0ZSBzcGVj
aWZpY2l0eTwvS2V5d29yZHM+PEtleXdvcmRzPlN1cHBvcnQsTm9uLVUuUy5Hb3YmYXBvczt0PC9L
ZXl3b3Jkcz48S2V5d29yZHM+YmFyPC9LZXl3b3Jkcz48S2V5d29yZHM+cGF0PC9LZXl3b3Jkcz48
S2V5d29yZHM+R0VORTwvS2V5d29yZHM+PEtleXdvcmRzPlBST0RVQ1RTPC9LZXl3b3Jkcz48S2V5
d29yZHM+cGxhbnQ8L0tleXdvcmRzPjxSZXByaW50PkluIEZpbGU8L1JlcHJpbnQ+PFN0YXJ0X1Bh
Z2U+MTI3NDwvU3RhcnRfUGFnZT48RW5kX1BhZ2U+MTI3ODwvRW5kX1BhZ2U+PFBlcmlvZGljYWw+
TmF0dXJlIEJpb3RlY2hub2xvZ3k8L1BlcmlvZGljYWw+PFZvbHVtZT4xNDwvVm9sdW1lPjxJc3N1
ZT4xMDwvSXNzdWU+PEFkZHJlc3M+SG9lY2hzdCBTY2hlcmluZyBBZ3JFdm8gR21iSCwgRnJhbmtm
dXJ0IGFtIE1haW4sIEdlcm1hbnk8L0FkZHJlc3M+PFdlYl9VUkw+UE06OTYzMTA5MjwvV2ViX1VS
TD48WlpfSm91cm5hbEZ1bGw+PGYgbmFtZT0iU3lzdGVtIj5OYXR1cmUgQmlvdGVjaG5vbG9neTwv
Zj48L1paX0pvdXJuYWxGdWxsPjxaWl9Kb3VybmFsU3RkQWJicmV2PjxmIG5hbWU9IlN5c3RlbSI+
TmF0LkJpb3RlY2hub2wuPC9mPjwvWlpfSm91cm5hbFN0ZEFiYnJldj48WlpfV29ya2Zvcm1JRD4x
PC9aWl9Xb3JrZm9ybUlEPjwvTURMPjwvQ2l0ZT48Q2l0ZT48QXV0aG9yPkjDqXJvdWV0PC9BdXRo
b3I+PFllYXI+MjAwNTwvWWVhcj48UmVjTnVtPjkwNjU8L1JlY051bT48SURUZXh0PlNhZmV0eSBl
dmFsdWF0aW9uIG9mIHRoZSBwaG9zcGhpbm90aHJpY2luIGFjZXR5bHRyYW5zZmVyYXNlIHByb3Rl
aW5zIGVuY29kZWQgYnkgdGhlIHBhdCBhbmQgYmFyIHNlcXVlbmNlcyB0aGF0IGNvbmZlciB0b2xl
cmFuY2UgdG8gZ2x1Zm9zaW5hdGUtYW1tb25pdW0gaGVyYmljaWRlIGluIHRyYW5zZ2VuaWMgcGxh
bnRzPC9JRFRleHQ+PE1ETCBSZWZfVHlwZT0iSm91cm5hbCI+PFJlZl9UeXBlPkpvdXJuYWw8L1Jl
Zl9UeXBlPjxSZWZfSUQ+OTA2NTwvUmVmX0lEPjxUaXRsZV9QcmltYXJ5PlNhZmV0eSBldmFsdWF0
aW9uIG9mIHRoZSBwaG9zcGhpbm90aHJpY2luIGFjZXR5bHRyYW5zZmVyYXNlIHByb3RlaW5zIGVu
Y29kZWQgYnkgdGhlIDxpPnBhdDwvaT4gYW5kIDxpPmJhciA8L2k+c2VxdWVuY2VzIHRoYXQgY29u
ZmVyIHRvbGVyYW5jZSB0byBnbHVmb3NpbmF0ZS1hbW1vbml1bSBoZXJiaWNpZGUgaW4gdHJhbnNn
ZW5pYyBwbGFudHM8L1RpdGxlX1ByaW1hcnk+PEF1dGhvcnNfUHJpbWFyeT5IJiN4RTk7cm91ZXQs
Qy48L0F1dGhvcnNfUHJpbWFyeT48QXV0aG9yc19QcmltYXJ5PkVzZGFpbGUsRC5KLjwvQXV0aG9y
c19QcmltYXJ5PjxBdXRob3JzX1ByaW1hcnk+TWFsbHlvbixCLkEuPC9BdXRob3JzX1ByaW1hcnk+
PEF1dGhvcnNfUHJpbWFyeT5EZWJydXluZSxFLjwvQXV0aG9yc19QcmltYXJ5PjxBdXRob3JzX1By
aW1hcnk+U2NodWx6LEEuPC9BdXRob3JzX1ByaW1hcnk+PEF1dGhvcnNfUHJpbWFyeT5DdXJyaWVy
LFQuPC9BdXRob3JzX1ByaW1hcnk+PEF1dGhvcnNfUHJpbWFyeT5IZW5kcmlja3gsSy48L0F1dGhv
cnNfUHJpbWFyeT48QXV0aG9yc19QcmltYXJ5PnZhbiBkZXIgS2xpcyxSLkouPC9BdXRob3JzX1By
aW1hcnk+PEF1dGhvcnNfUHJpbWFyeT5Sb3VhbixELjwvQXV0aG9yc19QcmltYXJ5PjxEYXRlX1By
aW1hcnk+MjAwNS8zPC9EYXRlX1ByaW1hcnk+PEtleXdvcmRzPkFjZXR5bHRyYW5zZmVyYXNlczwv
S2V5d29yZHM+PEtleXdvcmRzPmFkdmVyc2UgZWZmZWN0czwvS2V5d29yZHM+PEtleXdvcmRzPmFs
bGVyZ2VuPC9LZXl3b3Jkcz48S2V5d29yZHM+QWxsZXJnZW5zPC9LZXl3b3Jkcz48S2V5d29yZHM+
QW5pbWFsPC9LZXl3b3Jkcz48S2V5d29yZHM+QW5pbWFsIEZlZWQ8L0tleXdvcmRzPjxLZXl3b3Jk
cz5iYXI8L0tleXdvcmRzPjxLZXl3b3Jkcz5CaW90ZWNobm9sb2d5PC9LZXl3b3Jkcz48S2V5d29y
ZHM+Q1JPUDwvS2V5d29yZHM+PEtleXdvcmRzPkRPTk9SPC9LZXl3b3Jkcz48S2V5d29yZHM+RU5a
WU1FPC9LZXl3b3Jkcz48S2V5d29yZHM+RW56eW1lczwvS2V5d29yZHM+PEtleXdvcmRzPmZlZWQ8
L0tleXdvcmRzPjxLZXl3b3Jkcz5mb29kPC9LZXl3b3Jkcz48S2V5d29yZHM+R0VORTwvS2V5d29y
ZHM+PEtleXdvcmRzPkdlbmVzPC9LZXl3b3Jkcz48S2V5d29yZHM+R0VOT01FPC9LZXl3b3Jkcz48
S2V5d29yZHM+Z2x1Zm9zaW5hdGUgYW1tb25pdW08L0tleXdvcmRzPjxLZXl3b3Jkcz5oZXJiaWNp
ZGU8L0tleXdvcmRzPjxLZXl3b3Jkcz5oZXJiaWNpZGUgdG9sZXJhbmNlPC9LZXl3b3Jkcz48S2V5
d29yZHM+SHVtYW48L0tleXdvcmRzPjxLZXl3b3Jkcz5NaWNlPC9LZXl3b3Jkcz48S2V5d29yZHM+
TUlDUk9PUkdBTklTTVM8L0tleXdvcmRzPjxLZXl3b3Jkcz5vZjwvS2V5d29yZHM+PEtleXdvcmRz
PnBhdDwvS2V5d29yZHM+PEtleXdvcmRzPlBBVCBwcm90ZWluPC9LZXl3b3Jkcz48S2V5d29yZHM+
cGhvc3BoaW5vdGhyaWNpbjwvS2V5d29yZHM+PEtleXdvcmRzPnBob3NwaGlub3RocmljaW4gYWNl
dHlsdHJhbnNmZXJhc2U8L0tleXdvcmRzPjxLZXl3b3Jkcz5wbGFudDwvS2V5d29yZHM+PEtleXdv
cmRzPnBsYW50IHZhcmlldHk8L0tleXdvcmRzPjxLZXl3b3Jkcz5QTEFOVFM8L0tleXdvcmRzPjxL
ZXl3b3Jkcz5QUk9EVUNUUzwvS2V5d29yZHM+PEtleXdvcmRzPlBST1RFSU48L0tleXdvcmRzPjxL
ZXl3b3Jkcz5QUk9URUlOUzwvS2V5d29yZHM+PEtleXdvcmRzPnJldmlldzwvS2V5d29yZHM+PEtl
eXdvcmRzPlNhZmV0eTwvS2V5d29yZHM+PEtleXdvcmRzPnNhZmV0eSBhc3Nlc3NtZW50PC9LZXl3
b3Jkcz48S2V5d29yZHM+U0VRVUVOQ0U8L0tleXdvcmRzPjxLZXl3b3Jkcz5zZXF1ZW5jZSBob21v
bG9neTwvS2V5d29yZHM+PEtleXdvcmRzPlNFUVVFTkNFUzwvS2V5d29yZHM+PEtleXdvcmRzPlNJ
VEU8L0tleXdvcmRzPjxLZXl3b3Jkcz5TdHJlcHRvbXljZXM8L0tleXdvcmRzPjxLZXl3b3Jkcz5T
dXBwb3J0PC9LZXl3b3Jkcz48S2V5d29yZHM+VE9MRVJBTkNFPC9LZXl3b3Jkcz48S2V5d29yZHM+
dG94aW48L0tleXdvcmRzPjxLZXl3b3Jkcz5UT1hJTlM8L0tleXdvcmRzPjxLZXl3b3Jkcz50cmFu
c2dlbmljPC9LZXl3b3Jkcz48S2V5d29yZHM+dHJhbnNnZW5pYyBjcm9wczwvS2V5d29yZHM+PEtl
eXdvcmRzPnRyYW5zZ2VuaWMgcGxhbnRzPC9LZXl3b3Jkcz48S2V5d29yZHM+dmFyaWV0eTwvS2V5
d29yZHM+PFJlcHJpbnQ+SW4gRmlsZTwvUmVwcmludD48U3RhcnRfUGFnZT4xMzQ8L1N0YXJ0X1Bh
Z2U+PEVuZF9QYWdlPjE0OTwvRW5kX1BhZ2U+PFBlcmlvZGljYWw+UmVndWxhdG9yeSBUb3hpY29s
b2d5IGFuZCBQaGFybWFjb2xvZ3k8L1BlcmlvZGljYWw+PFZvbHVtZT40MTwvVm9sdW1lPjxJc3N1
ZT4yPC9Jc3N1ZT48V2ViX1VSTD5odHRwOi8vd3d3LnNjaWVuY2VkaXJlY3QuY29tL3NjaWVuY2Uv
YXJ0aWNsZS9CNldQVC00RjhUVzFDLTEvMi9iNTExNTAwOGEwNTRmODJkNTM3NjU5MGMyMTllOGJj
MDwvV2ViX1VSTD48V2ViX1VSTF9MaW5rMT5maWxlOi8vUzpcQ09cT0dUUlxFVkFMXEV2YWwgU2Vj
dGlvbnNcTGlicmFyeVxSRUZTXFBlc3RpY2lkZXNcSGVyb3VldCBldCBhbCAyMDA1LnBkZjwvV2Vi
X1VSTF9MaW5rMT48WlpfSm91cm5hbEZ1bGw+PGYgbmFtZT0iU3lzdGVtIj5SZWd1bGF0b3J5IFRv
eGljb2xvZ3kgYW5kIFBoYXJtYWNvbG9neTwvZj48L1paX0pvdXJuYWxGdWxsPjxaWl9Kb3VybmFs
U3RkQWJicmV2PjxmIG5hbWU9IlN5c3RlbSI+UmVndWwuVG94aWNvbC5QaGFybWFjb2wuPC9mPjwv
WlpfSm91cm5hbFN0ZEFiYnJldj48WlpfV29ya2Zvcm1JRD4xPC9aWl9Xb3JrZm9ybUlEPjwvTURM
PjwvQ2l0ZT48Q2l0ZT48QXV0aG9yPkFOWkZBPC9BdXRob3I+PFllYXI+MjAwMTwvWWVhcj48UmVj
TnVtPjIwODU5PC9SZWNOdW0+PElEVGV4dD5GaW5hbCByaXNrIGFuYWx5c2lzIHJlcG9ydCBhcHBs
aWNhdGlvbiBBMzcyOiBPaWwgZGVyaXZlZCBmcm9tIGdsdWZvc2luYXRlLWFtbW9uaXVtIHRvbGVy
YW50IGNhbm9sYSBsaW5lcyBUb3BhcyAxOS8yIGFuZCBUNDUgYW5kIG9pbCBkZXJpdmVkIGZyb20g
Z2x1Zm9zaW5hdGUtYW1tb25pdW0gdG9sZXJhbnQgYW5kIHBvbGxpbmF0aW9uIGNvbnRyb2xsZWQg
bGluZXMgTXMxLCBNczgsIFJmMiBhbmQgUmYzPC9JRFRleHQ+PE1ETCBSZWZfVHlwZT0iUmVwb3J0
Ij48UmVmX1R5cGU+UmVwb3J0PC9SZWZfVHlwZT48UmVmX0lEPjIwODU5PC9SZWZfSUQ+PFRpdGxl
X1ByaW1hcnk+RmluYWwgcmlzayBhbmFseXNpcyByZXBvcnQgYXBwbGljYXRpb24gQTM3MjogT2ls
IGRlcml2ZWQgZnJvbSBnbHVmb3NpbmF0ZS1hbW1vbml1bSB0b2xlcmFudCBjYW5vbGEgbGluZXMg
VG9wYXMgMTkvMiBhbmQgVDQ1IGFuZCBvaWwgZGVyaXZlZCBmcm9tIGdsdWZvc2luYXRlLWFtbW9u
aXVtIHRvbGVyYW50IGFuZCBwb2xsaW5hdGlvbiBjb250cm9sbGVkIGxpbmVzIE1zMSwgTXM4LCBS
ZjIgYW5kIFJmMzwvVGl0bGVfUHJpbWFyeT48QXV0aG9yc19QcmltYXJ5PkFOWkZBPC9BdXRob3Jz
X1ByaW1hcnk+PERhdGVfUHJpbWFyeT4yMDAxPTcgTWFyY2g8L0RhdGVfUHJpbWFyeT48S2V5d29y
ZHM+cmlzazwvS2V5d29yZHM+PEtleXdvcmRzPmFuYWx5c2lzPC9LZXl3b3Jkcz48S2V5d29yZHM+
b2lsPC9LZXl3b3Jkcz48S2V5d29yZHM+Z2x1Zm9zaW5hdGUgYW1tb25pdW08L0tleXdvcmRzPjxL
ZXl3b3Jkcz5jYW5vbGE8L0tleXdvcmRzPjxLZXl3b3Jkcz5MSU5FPC9LZXl3b3Jkcz48S2V5d29y
ZHM+cG9sbGluYXRpb248L0tleXdvcmRzPjxLZXl3b3Jkcz5NUzE8L0tleXdvcmRzPjxLZXl3b3Jk
cz5SRjI8L0tleXdvcmRzPjxLZXl3b3Jkcz5EcmFmdDwvS2V5d29yZHM+PEtleXdvcmRzPnJpc2sg
YW5hbHlzaXM8L0tleXdvcmRzPjxLZXl3b3Jkcz5hbmQ8L0tleXdvcmRzPjxSZXByaW50Pk9uIFJl
cXVlc3QgMDcvMTYvMTU8L1JlcHJpbnQ+PFN0YXJ0X1BhZ2U+MTwvU3RhcnRfUGFnZT48RW5kX1Bh
Z2U+ODg8L0VuZF9QYWdlPjxWb2x1bWU+MDUvMDI8L1ZvbHVtZT48UHViX1BsYWNlPkNhbmJlcnJh
LCBBdXN0cmFsaWE8L1B1Yl9QbGFjZT48UHVibGlzaGVyPkF1c3RyYWxpYSBOZXcgWmVhbGFuZCBG
b29kIEF1dGhvcml0eTwvUHVibGlzaGVyPjxVc2VyX0RlZl8zPkF1c3RyYWxpYSBOZXcgWmVhbGFu
ZCBGb29kIEF1dGhvcml0eTwvVXNlcl9EZWZfMz48WlpfV29ya2Zvcm1JRD4yNDwvWlpfV29ya2Zv
cm1JRD48L01ETD48L0NpdGU+PENpdGU+PEF1dGhvcj5PRUNEPC9BdXRob3I+PFllYXI+MTk5OTwv
WWVhcj48UmVjTnVtPjE0Njg8L1JlY051bT48SURUZXh0PkNvbnNlbnN1cyBkb2N1bWVudCBvbiBn
ZW5lcmFsIGluZm9ybWF0aW9uIGNvbmNlcm5pbmcgdGhlIGdlbmVzIGFuZCB0aGVpciBlbnp5bWVz
IHRoYXQgY29uZmVyIHRvbGVyYW5jZSB0byBwaG9zcGhpbm90aHJpY2luIGhlcmJpY2lkZTwvSURU
ZXh0PjxNREwgUmVmX1R5cGU9IlJlcG9ydCI+PFJlZl9UeXBlPlJlcG9ydDwvUmVmX1R5cGU+PFJl
Zl9JRD4xNDY4PC9SZWZfSUQ+PFRpdGxlX1ByaW1hcnk+Q29uc2Vuc3VzIGRvY3VtZW50IG9uIGdl
bmVyYWwgaW5mb3JtYXRpb24gY29uY2VybmluZyB0aGUgZ2VuZXMgYW5kIHRoZWlyIGVuenltZXMg
dGhhdCBjb25mZXIgdG9sZXJhbmNlIHRvIHBob3NwaGlub3RocmljaW4gaGVyYmljaWRlPC9UaXRs
ZV9QcmltYXJ5PjxBdXRob3JzX1ByaW1hcnk+T0VDRDwvQXV0aG9yc19QcmltYXJ5PjxEYXRlX1By
aW1hcnk+MTk5OTwvRGF0ZV9QcmltYXJ5PjxLZXl3b3Jkcz5HZW5lczwvS2V5d29yZHM+PEtleXdv
cmRzPkdFTkU8L0tleXdvcmRzPjxLZXl3b3Jkcz5FTlpZTUU8L0tleXdvcmRzPjxLZXl3b3Jkcz5U
T0xFUkFOQ0U8L0tleXdvcmRzPjxLZXl3b3Jkcz5waG9zcGhpbm90aHJpY2luPC9LZXl3b3Jkcz48
S2V5d29yZHM+aGVyYmljaWRlPC9LZXl3b3Jkcz48S2V5d29yZHM+QmlvdGVjaG5vbG9neTwvS2V5
d29yZHM+PFJlcHJpbnQ+SW4gRmlsZTwvUmVwcmludD48U3RhcnRfUGFnZT4xPC9TdGFydF9QYWdl
PjxFbmRfUGFnZT4yNjwvRW5kX1BhZ2U+PFZvbHVtZT5FTlYvSk0vTU9OTyg5OSkxMzwvVm9sdW1l
PjxQdWJsaXNoZXI+T3JnYW5pc2F0aW9uIGZvciBFY29ub21pYyBDb29wZXJhdGlvbiBhbmQgRGV2
ZWxvcG1lbnQgKE9FQ0QpLiBBdmFpbGFibGUgb25saW5lPC9QdWJsaXNoZXI+PFRpdGxlX1Nlcmll
cz5TZXJpZXMgb24gSGFybW9uaXphdGlvbiBvZiByZWd1bGF0b3J5IG92ZXJzaWdodCBpbiBiaW90
ZWNobm9sb2d5IE5vLjExPC9UaXRsZV9TZXJpZXM+PFdlYl9VUkxfTGluazE+UzpcQ09cT0dUUlw8
dT5FVkFMXEV2YWwgU2VjdGlvbnNcTGlicmFyeVxSRUZTXE9FQ0QgaGVyYmljaWRlICMxNDY4LnBk
ZjwvdT48L1dlYl9VUkxfTGluazE+PFdlYl9VUkxfTGluazI+PHU+aHR0cDovL3d3dy5vZWNkLm9y
Zy9lbnYvZWhzL2Jpb3RyYWNrLzQ2ODE1NjI4LnBkZjwvdT48L1dlYl9VUkxfTGluazI+PFpaX1dv
cmtmb3JtSUQ+MjQ8L1paX1dvcmtmb3JtSUQ+PC9NREw+PC9DaXRlPjwvUmVmbWFuPm==
</w:fldData>
        </w:fldChar>
      </w:r>
      <w:r w:rsidR="00BD2D5D">
        <w:instrText xml:space="preserve"> ADDIN REFMGR.CITE </w:instrText>
      </w:r>
      <w:r w:rsidR="00BD2D5D">
        <w:fldChar w:fldCharType="begin">
          <w:fldData xml:space="preserve">PFJlZm1hbj48Q2l0ZT48QXV0aG9yPldlaHJtYW5uPC9BdXRob3I+PFllYXI+MTk5NjwvWWVhcj48
UmVjTnVtPjEwNTc8L1JlY051bT48SURUZXh0PlRoZSBzaW1pbGFyaXRpZXMgb2YgYmFyIGFuZCBw
YXQgZ2VuZSBwcm9kdWN0cyBtYWtlIHRoZW0gZXF1YWxseSBhcHBsaWNhYmxlIGZvciBwbGFudCBl
bmdpbmVlcnM8L0lEVGV4dD48TURMIFJlZl9UeXBlPSJKb3VybmFsIj48UmVmX1R5cGU+Sm91cm5h
bDwvUmVmX1R5cGU+PFJlZl9JRD4xMDU3PC9SZWZfSUQ+PFRpdGxlX1ByaW1hcnk+VGhlIHNpbWls
YXJpdGllcyBvZiA8aT5iYXI8L2k+IGFuZCA8aT5wYXQ8L2k+IGdlbmUgcHJvZHVjdHMgbWFrZSB0
aGVtIGVxdWFsbHkgYXBwbGljYWJsZSBmb3IgcGxhbnQgZW5naW5lZXJzPC9UaXRsZV9QcmltYXJ5
PjxBdXRob3JzX1ByaW1hcnk+V2Vocm1hbm4sQS48L0F1dGhvcnNfUHJpbWFyeT48QXV0aG9yc19Q
cmltYXJ5PlZhbiBWbGlldCxBLjwvQXV0aG9yc19QcmltYXJ5PjxBdXRob3JzX1ByaW1hcnk+T3Bz
b21lcixDLjwvQXV0aG9yc19QcmltYXJ5PjxBdXRob3JzX1ByaW1hcnk+Qm90dGVybWFuLEouPC9B
dXRob3JzX1ByaW1hcnk+PEF1dGhvcnNfUHJpbWFyeT5TY2h1bHosQS48L0F1dGhvcnNfUHJpbWFy
eT48RGF0ZV9QcmltYXJ5PjE5OTYvMTA8L0RhdGVfUHJpbWFyeT48S2V5d29yZHM+QWNldHlsdHJh
bnNmZXJhc2VzPC9LZXl3b3Jkcz48S2V5d29yZHM+QW1pbm9idXR5cmljIEFjaWRzPC9LZXl3b3Jk
cz48S2V5d29yZHM+QmlvdGVjaG5vbG9neTwvS2V5d29yZHM+PEtleXdvcmRzPmNoZW1pc3RyeTwv
S2V5d29yZHM+PEtleXdvcmRzPkNvbXBhcmF0aXZlIFN0dWR5PC9LZXl3b3Jkcz48S2V5d29yZHM+
Q3Jvc3MgUmVhY3Rpb25zPC9LZXl3b3Jkcz48S2V5d29yZHM+RGlnZXN0aW9uPC9LZXl3b3Jkcz48
S2V5d29yZHM+RGltZXJpemF0aW9uPC9LZXl3b3Jkcz48S2V5d29yZHM+RW56eW1vbG9neTwvS2V5
d29yZHM+PEtleXdvcmRzPkVzY2hlcmljaGlhIGNvbGk8L0tleXdvcmRzPjxLZXl3b3Jkcz5HYXN0
cmljIEp1aWNlPC9LZXl3b3Jkcz48S2V5d29yZHM+R2VuZXMsQmFjdGVyaWFsPC9LZXl3b3Jkcz48
S2V5d29yZHM+R2VuZXRpYyBFbmdpbmVlcmluZzwvS2V5d29yZHM+PEtleXdvcmRzPmdlbmV0aWNz
PC9LZXl3b3Jkcz48S2V5d29yZHM+SHVtYW48L0tleXdvcmRzPjxLZXl3b3Jkcz5JbW11bm9jaGVt
aXN0cnk8L0tleXdvcmRzPjxLZXl3b3Jkcz5JbiBWaXRybzwvS2V5d29yZHM+PEtleXdvcmRzPktp
bmV0aWNzPC9LZXl3b3Jkcz48S2V5d29yZHM+bWV0YWJvbGlzbTwvS2V5d29yZHM+PEtleXdvcmRz
Pk1vZGVscyxCaW9sb2dpY2FsPC9LZXl3b3Jkcz48S2V5d29yZHM+TW9sZWN1bGFyIFdlaWdodDwv
S2V5d29yZHM+PEtleXdvcmRzPlBsYW50cyxHZW5ldGljYWxseSBNb2RpZmllZDwvS2V5d29yZHM+
PEtleXdvcmRzPlN0cmVwdG9teWNlczwvS2V5d29yZHM+PEtleXdvcmRzPnN1YnN0cmF0ZSBzcGVj
aWZpY2l0eTwvS2V5d29yZHM+PEtleXdvcmRzPlN1cHBvcnQsTm9uLVUuUy5Hb3YmYXBvczt0PC9L
ZXl3b3Jkcz48S2V5d29yZHM+YmFyPC9LZXl3b3Jkcz48S2V5d29yZHM+cGF0PC9LZXl3b3Jkcz48
S2V5d29yZHM+R0VORTwvS2V5d29yZHM+PEtleXdvcmRzPlBST0RVQ1RTPC9LZXl3b3Jkcz48S2V5
d29yZHM+cGxhbnQ8L0tleXdvcmRzPjxSZXByaW50PkluIEZpbGU8L1JlcHJpbnQ+PFN0YXJ0X1Bh
Z2U+MTI3NDwvU3RhcnRfUGFnZT48RW5kX1BhZ2U+MTI3ODwvRW5kX1BhZ2U+PFBlcmlvZGljYWw+
TmF0dXJlIEJpb3RlY2hub2xvZ3k8L1BlcmlvZGljYWw+PFZvbHVtZT4xNDwvVm9sdW1lPjxJc3N1
ZT4xMDwvSXNzdWU+PEFkZHJlc3M+SG9lY2hzdCBTY2hlcmluZyBBZ3JFdm8gR21iSCwgRnJhbmtm
dXJ0IGFtIE1haW4sIEdlcm1hbnk8L0FkZHJlc3M+PFdlYl9VUkw+UE06OTYzMTA5MjwvV2ViX1VS
TD48WlpfSm91cm5hbEZ1bGw+PGYgbmFtZT0iU3lzdGVtIj5OYXR1cmUgQmlvdGVjaG5vbG9neTwv
Zj48L1paX0pvdXJuYWxGdWxsPjxaWl9Kb3VybmFsU3RkQWJicmV2PjxmIG5hbWU9IlN5c3RlbSI+
TmF0LkJpb3RlY2hub2wuPC9mPjwvWlpfSm91cm5hbFN0ZEFiYnJldj48WlpfV29ya2Zvcm1JRD4x
PC9aWl9Xb3JrZm9ybUlEPjwvTURMPjwvQ2l0ZT48Q2l0ZT48QXV0aG9yPkjDqXJvdWV0PC9BdXRo
b3I+PFllYXI+MjAwNTwvWWVhcj48UmVjTnVtPjkwNjU8L1JlY051bT48SURUZXh0PlNhZmV0eSBl
dmFsdWF0aW9uIG9mIHRoZSBwaG9zcGhpbm90aHJpY2luIGFjZXR5bHRyYW5zZmVyYXNlIHByb3Rl
aW5zIGVuY29kZWQgYnkgdGhlIHBhdCBhbmQgYmFyIHNlcXVlbmNlcyB0aGF0IGNvbmZlciB0b2xl
cmFuY2UgdG8gZ2x1Zm9zaW5hdGUtYW1tb25pdW0gaGVyYmljaWRlIGluIHRyYW5zZ2VuaWMgcGxh
bnRzPC9JRFRleHQ+PE1ETCBSZWZfVHlwZT0iSm91cm5hbCI+PFJlZl9UeXBlPkpvdXJuYWw8L1Jl
Zl9UeXBlPjxSZWZfSUQ+OTA2NTwvUmVmX0lEPjxUaXRsZV9QcmltYXJ5PlNhZmV0eSBldmFsdWF0
aW9uIG9mIHRoZSBwaG9zcGhpbm90aHJpY2luIGFjZXR5bHRyYW5zZmVyYXNlIHByb3RlaW5zIGVu
Y29kZWQgYnkgdGhlIDxpPnBhdDwvaT4gYW5kIDxpPmJhciA8L2k+c2VxdWVuY2VzIHRoYXQgY29u
ZmVyIHRvbGVyYW5jZSB0byBnbHVmb3NpbmF0ZS1hbW1vbml1bSBoZXJiaWNpZGUgaW4gdHJhbnNn
ZW5pYyBwbGFudHM8L1RpdGxlX1ByaW1hcnk+PEF1dGhvcnNfUHJpbWFyeT5IJiN4RTk7cm91ZXQs
Qy48L0F1dGhvcnNfUHJpbWFyeT48QXV0aG9yc19QcmltYXJ5PkVzZGFpbGUsRC5KLjwvQXV0aG9y
c19QcmltYXJ5PjxBdXRob3JzX1ByaW1hcnk+TWFsbHlvbixCLkEuPC9BdXRob3JzX1ByaW1hcnk+
PEF1dGhvcnNfUHJpbWFyeT5EZWJydXluZSxFLjwvQXV0aG9yc19QcmltYXJ5PjxBdXRob3JzX1By
aW1hcnk+U2NodWx6LEEuPC9BdXRob3JzX1ByaW1hcnk+PEF1dGhvcnNfUHJpbWFyeT5DdXJyaWVy
LFQuPC9BdXRob3JzX1ByaW1hcnk+PEF1dGhvcnNfUHJpbWFyeT5IZW5kcmlja3gsSy48L0F1dGhv
cnNfUHJpbWFyeT48QXV0aG9yc19QcmltYXJ5PnZhbiBkZXIgS2xpcyxSLkouPC9BdXRob3JzX1By
aW1hcnk+PEF1dGhvcnNfUHJpbWFyeT5Sb3VhbixELjwvQXV0aG9yc19QcmltYXJ5PjxEYXRlX1By
aW1hcnk+MjAwNS8zPC9EYXRlX1ByaW1hcnk+PEtleXdvcmRzPkFjZXR5bHRyYW5zZmVyYXNlczwv
S2V5d29yZHM+PEtleXdvcmRzPmFkdmVyc2UgZWZmZWN0czwvS2V5d29yZHM+PEtleXdvcmRzPmFs
bGVyZ2VuPC9LZXl3b3Jkcz48S2V5d29yZHM+QWxsZXJnZW5zPC9LZXl3b3Jkcz48S2V5d29yZHM+
QW5pbWFsPC9LZXl3b3Jkcz48S2V5d29yZHM+QW5pbWFsIEZlZWQ8L0tleXdvcmRzPjxLZXl3b3Jk
cz5iYXI8L0tleXdvcmRzPjxLZXl3b3Jkcz5CaW90ZWNobm9sb2d5PC9LZXl3b3Jkcz48S2V5d29y
ZHM+Q1JPUDwvS2V5d29yZHM+PEtleXdvcmRzPkRPTk9SPC9LZXl3b3Jkcz48S2V5d29yZHM+RU5a
WU1FPC9LZXl3b3Jkcz48S2V5d29yZHM+RW56eW1lczwvS2V5d29yZHM+PEtleXdvcmRzPmZlZWQ8
L0tleXdvcmRzPjxLZXl3b3Jkcz5mb29kPC9LZXl3b3Jkcz48S2V5d29yZHM+R0VORTwvS2V5d29y
ZHM+PEtleXdvcmRzPkdlbmVzPC9LZXl3b3Jkcz48S2V5d29yZHM+R0VOT01FPC9LZXl3b3Jkcz48
S2V5d29yZHM+Z2x1Zm9zaW5hdGUgYW1tb25pdW08L0tleXdvcmRzPjxLZXl3b3Jkcz5oZXJiaWNp
ZGU8L0tleXdvcmRzPjxLZXl3b3Jkcz5oZXJiaWNpZGUgdG9sZXJhbmNlPC9LZXl3b3Jkcz48S2V5
d29yZHM+SHVtYW48L0tleXdvcmRzPjxLZXl3b3Jkcz5NaWNlPC9LZXl3b3Jkcz48S2V5d29yZHM+
TUlDUk9PUkdBTklTTVM8L0tleXdvcmRzPjxLZXl3b3Jkcz5vZjwvS2V5d29yZHM+PEtleXdvcmRz
PnBhdDwvS2V5d29yZHM+PEtleXdvcmRzPlBBVCBwcm90ZWluPC9LZXl3b3Jkcz48S2V5d29yZHM+
cGhvc3BoaW5vdGhyaWNpbjwvS2V5d29yZHM+PEtleXdvcmRzPnBob3NwaGlub3RocmljaW4gYWNl
dHlsdHJhbnNmZXJhc2U8L0tleXdvcmRzPjxLZXl3b3Jkcz5wbGFudDwvS2V5d29yZHM+PEtleXdv
cmRzPnBsYW50IHZhcmlldHk8L0tleXdvcmRzPjxLZXl3b3Jkcz5QTEFOVFM8L0tleXdvcmRzPjxL
ZXl3b3Jkcz5QUk9EVUNUUzwvS2V5d29yZHM+PEtleXdvcmRzPlBST1RFSU48L0tleXdvcmRzPjxL
ZXl3b3Jkcz5QUk9URUlOUzwvS2V5d29yZHM+PEtleXdvcmRzPnJldmlldzwvS2V5d29yZHM+PEtl
eXdvcmRzPlNhZmV0eTwvS2V5d29yZHM+PEtleXdvcmRzPnNhZmV0eSBhc3Nlc3NtZW50PC9LZXl3
b3Jkcz48S2V5d29yZHM+U0VRVUVOQ0U8L0tleXdvcmRzPjxLZXl3b3Jkcz5zZXF1ZW5jZSBob21v
bG9neTwvS2V5d29yZHM+PEtleXdvcmRzPlNFUVVFTkNFUzwvS2V5d29yZHM+PEtleXdvcmRzPlNJ
VEU8L0tleXdvcmRzPjxLZXl3b3Jkcz5TdHJlcHRvbXljZXM8L0tleXdvcmRzPjxLZXl3b3Jkcz5T
dXBwb3J0PC9LZXl3b3Jkcz48S2V5d29yZHM+VE9MRVJBTkNFPC9LZXl3b3Jkcz48S2V5d29yZHM+
dG94aW48L0tleXdvcmRzPjxLZXl3b3Jkcz5UT1hJTlM8L0tleXdvcmRzPjxLZXl3b3Jkcz50cmFu
c2dlbmljPC9LZXl3b3Jkcz48S2V5d29yZHM+dHJhbnNnZW5pYyBjcm9wczwvS2V5d29yZHM+PEtl
eXdvcmRzPnRyYW5zZ2VuaWMgcGxhbnRzPC9LZXl3b3Jkcz48S2V5d29yZHM+dmFyaWV0eTwvS2V5
d29yZHM+PFJlcHJpbnQ+SW4gRmlsZTwvUmVwcmludD48U3RhcnRfUGFnZT4xMzQ8L1N0YXJ0X1Bh
Z2U+PEVuZF9QYWdlPjE0OTwvRW5kX1BhZ2U+PFBlcmlvZGljYWw+UmVndWxhdG9yeSBUb3hpY29s
b2d5IGFuZCBQaGFybWFjb2xvZ3k8L1BlcmlvZGljYWw+PFZvbHVtZT40MTwvVm9sdW1lPjxJc3N1
ZT4yPC9Jc3N1ZT48V2ViX1VSTD5odHRwOi8vd3d3LnNjaWVuY2VkaXJlY3QuY29tL3NjaWVuY2Uv
YXJ0aWNsZS9CNldQVC00RjhUVzFDLTEvMi9iNTExNTAwOGEwNTRmODJkNTM3NjU5MGMyMTllOGJj
MDwvV2ViX1VSTD48V2ViX1VSTF9MaW5rMT5maWxlOi8vUzpcQ09cT0dUUlxFVkFMXEV2YWwgU2Vj
dGlvbnNcTGlicmFyeVxSRUZTXFBlc3RpY2lkZXNcSGVyb3VldCBldCBhbCAyMDA1LnBkZjwvV2Vi
X1VSTF9MaW5rMT48WlpfSm91cm5hbEZ1bGw+PGYgbmFtZT0iU3lzdGVtIj5SZWd1bGF0b3J5IFRv
eGljb2xvZ3kgYW5kIFBoYXJtYWNvbG9neTwvZj48L1paX0pvdXJuYWxGdWxsPjxaWl9Kb3VybmFs
U3RkQWJicmV2PjxmIG5hbWU9IlN5c3RlbSI+UmVndWwuVG94aWNvbC5QaGFybWFjb2wuPC9mPjwv
WlpfSm91cm5hbFN0ZEFiYnJldj48WlpfV29ya2Zvcm1JRD4xPC9aWl9Xb3JrZm9ybUlEPjwvTURM
PjwvQ2l0ZT48Q2l0ZT48QXV0aG9yPkFOWkZBPC9BdXRob3I+PFllYXI+MjAwMTwvWWVhcj48UmVj
TnVtPjIwODU5PC9SZWNOdW0+PElEVGV4dD5GaW5hbCByaXNrIGFuYWx5c2lzIHJlcG9ydCBhcHBs
aWNhdGlvbiBBMzcyOiBPaWwgZGVyaXZlZCBmcm9tIGdsdWZvc2luYXRlLWFtbW9uaXVtIHRvbGVy
YW50IGNhbm9sYSBsaW5lcyBUb3BhcyAxOS8yIGFuZCBUNDUgYW5kIG9pbCBkZXJpdmVkIGZyb20g
Z2x1Zm9zaW5hdGUtYW1tb25pdW0gdG9sZXJhbnQgYW5kIHBvbGxpbmF0aW9uIGNvbnRyb2xsZWQg
bGluZXMgTXMxLCBNczgsIFJmMiBhbmQgUmYzPC9JRFRleHQ+PE1ETCBSZWZfVHlwZT0iUmVwb3J0
Ij48UmVmX1R5cGU+UmVwb3J0PC9SZWZfVHlwZT48UmVmX0lEPjIwODU5PC9SZWZfSUQ+PFRpdGxl
X1ByaW1hcnk+RmluYWwgcmlzayBhbmFseXNpcyByZXBvcnQgYXBwbGljYXRpb24gQTM3MjogT2ls
IGRlcml2ZWQgZnJvbSBnbHVmb3NpbmF0ZS1hbW1vbml1bSB0b2xlcmFudCBjYW5vbGEgbGluZXMg
VG9wYXMgMTkvMiBhbmQgVDQ1IGFuZCBvaWwgZGVyaXZlZCBmcm9tIGdsdWZvc2luYXRlLWFtbW9u
aXVtIHRvbGVyYW50IGFuZCBwb2xsaW5hdGlvbiBjb250cm9sbGVkIGxpbmVzIE1zMSwgTXM4LCBS
ZjIgYW5kIFJmMzwvVGl0bGVfUHJpbWFyeT48QXV0aG9yc19QcmltYXJ5PkFOWkZBPC9BdXRob3Jz
X1ByaW1hcnk+PERhdGVfUHJpbWFyeT4yMDAxPTcgTWFyY2g8L0RhdGVfUHJpbWFyeT48S2V5d29y
ZHM+cmlzazwvS2V5d29yZHM+PEtleXdvcmRzPmFuYWx5c2lzPC9LZXl3b3Jkcz48S2V5d29yZHM+
b2lsPC9LZXl3b3Jkcz48S2V5d29yZHM+Z2x1Zm9zaW5hdGUgYW1tb25pdW08L0tleXdvcmRzPjxL
ZXl3b3Jkcz5jYW5vbGE8L0tleXdvcmRzPjxLZXl3b3Jkcz5MSU5FPC9LZXl3b3Jkcz48S2V5d29y
ZHM+cG9sbGluYXRpb248L0tleXdvcmRzPjxLZXl3b3Jkcz5NUzE8L0tleXdvcmRzPjxLZXl3b3Jk
cz5SRjI8L0tleXdvcmRzPjxLZXl3b3Jkcz5EcmFmdDwvS2V5d29yZHM+PEtleXdvcmRzPnJpc2sg
YW5hbHlzaXM8L0tleXdvcmRzPjxLZXl3b3Jkcz5hbmQ8L0tleXdvcmRzPjxSZXByaW50Pk9uIFJl
cXVlc3QgMDcvMTYvMTU8L1JlcHJpbnQ+PFN0YXJ0X1BhZ2U+MTwvU3RhcnRfUGFnZT48RW5kX1Bh
Z2U+ODg8L0VuZF9QYWdlPjxWb2x1bWU+MDUvMDI8L1ZvbHVtZT48UHViX1BsYWNlPkNhbmJlcnJh
LCBBdXN0cmFsaWE8L1B1Yl9QbGFjZT48UHVibGlzaGVyPkF1c3RyYWxpYSBOZXcgWmVhbGFuZCBG
b29kIEF1dGhvcml0eTwvUHVibGlzaGVyPjxVc2VyX0RlZl8zPkF1c3RyYWxpYSBOZXcgWmVhbGFu
ZCBGb29kIEF1dGhvcml0eTwvVXNlcl9EZWZfMz48WlpfV29ya2Zvcm1JRD4yNDwvWlpfV29ya2Zv
cm1JRD48L01ETD48L0NpdGU+PENpdGU+PEF1dGhvcj5PRUNEPC9BdXRob3I+PFllYXI+MTk5OTwv
WWVhcj48UmVjTnVtPjE0Njg8L1JlY051bT48SURUZXh0PkNvbnNlbnN1cyBkb2N1bWVudCBvbiBn
ZW5lcmFsIGluZm9ybWF0aW9uIGNvbmNlcm5pbmcgdGhlIGdlbmVzIGFuZCB0aGVpciBlbnp5bWVz
IHRoYXQgY29uZmVyIHRvbGVyYW5jZSB0byBwaG9zcGhpbm90aHJpY2luIGhlcmJpY2lkZTwvSURU
ZXh0PjxNREwgUmVmX1R5cGU9IlJlcG9ydCI+PFJlZl9UeXBlPlJlcG9ydDwvUmVmX1R5cGU+PFJl
Zl9JRD4xNDY4PC9SZWZfSUQ+PFRpdGxlX1ByaW1hcnk+Q29uc2Vuc3VzIGRvY3VtZW50IG9uIGdl
bmVyYWwgaW5mb3JtYXRpb24gY29uY2VybmluZyB0aGUgZ2VuZXMgYW5kIHRoZWlyIGVuenltZXMg
dGhhdCBjb25mZXIgdG9sZXJhbmNlIHRvIHBob3NwaGlub3RocmljaW4gaGVyYmljaWRlPC9UaXRs
ZV9QcmltYXJ5PjxBdXRob3JzX1ByaW1hcnk+T0VDRDwvQXV0aG9yc19QcmltYXJ5PjxEYXRlX1By
aW1hcnk+MTk5OTwvRGF0ZV9QcmltYXJ5PjxLZXl3b3Jkcz5HZW5lczwvS2V5d29yZHM+PEtleXdv
cmRzPkdFTkU8L0tleXdvcmRzPjxLZXl3b3Jkcz5FTlpZTUU8L0tleXdvcmRzPjxLZXl3b3Jkcz5U
T0xFUkFOQ0U8L0tleXdvcmRzPjxLZXl3b3Jkcz5waG9zcGhpbm90aHJpY2luPC9LZXl3b3Jkcz48
S2V5d29yZHM+aGVyYmljaWRlPC9LZXl3b3Jkcz48S2V5d29yZHM+QmlvdGVjaG5vbG9neTwvS2V5
d29yZHM+PFJlcHJpbnQ+SW4gRmlsZTwvUmVwcmludD48U3RhcnRfUGFnZT4xPC9TdGFydF9QYWdl
PjxFbmRfUGFnZT4yNjwvRW5kX1BhZ2U+PFZvbHVtZT5FTlYvSk0vTU9OTyg5OSkxMzwvVm9sdW1l
PjxQdWJsaXNoZXI+T3JnYW5pc2F0aW9uIGZvciBFY29ub21pYyBDb29wZXJhdGlvbiBhbmQgRGV2
ZWxvcG1lbnQgKE9FQ0QpLiBBdmFpbGFibGUgb25saW5lPC9QdWJsaXNoZXI+PFRpdGxlX1Nlcmll
cz5TZXJpZXMgb24gSGFybW9uaXphdGlvbiBvZiByZWd1bGF0b3J5IG92ZXJzaWdodCBpbiBiaW90
ZWNobm9sb2d5IE5vLjExPC9UaXRsZV9TZXJpZXM+PFdlYl9VUkxfTGluazE+UzpcQ09cT0dUUlw8
dT5FVkFMXEV2YWwgU2VjdGlvbnNcTGlicmFyeVxSRUZTXE9FQ0QgaGVyYmljaWRlICMxNDY4LnBk
ZjwvdT48L1dlYl9VUkxfTGluazE+PFdlYl9VUkxfTGluazI+PHU+aHR0cDovL3d3dy5vZWNkLm9y
Zy9lbnYvZWhzL2Jpb3RyYWNrLzQ2ODE1NjI4LnBkZjwvdT48L1dlYl9VUkxfTGluazI+PFpaX1dv
cmtmb3JtSUQ+MjQ8L1paX1dvcmtmb3JtSUQ+PC9NREw+PC9DaXRlPjwvUmVmbWFuPm==
</w:fldData>
        </w:fldChar>
      </w:r>
      <w:r w:rsidR="00BD2D5D">
        <w:instrText xml:space="preserve"> ADDIN EN.CITE.DATA </w:instrText>
      </w:r>
      <w:r w:rsidR="00BD2D5D">
        <w:fldChar w:fldCharType="end"/>
      </w:r>
      <w:r w:rsidR="00483A8B" w:rsidRPr="005C1D3E">
        <w:fldChar w:fldCharType="separate"/>
      </w:r>
      <w:r w:rsidR="00631A0D">
        <w:rPr>
          <w:noProof/>
        </w:rPr>
        <w:t>(Wehrmann et al. 1996; Hérouet et al. 2005; ANZFA 2001; OECD 1999b)</w:t>
      </w:r>
      <w:r w:rsidR="00483A8B" w:rsidRPr="005C1D3E">
        <w:fldChar w:fldCharType="end"/>
      </w:r>
      <w:r w:rsidRPr="005C1D3E">
        <w:t xml:space="preserve"> hence the potential for the PAT protein to be a food allergen is minimal </w:t>
      </w:r>
      <w:r w:rsidR="00483A8B" w:rsidRPr="005C1D3E">
        <w:fldChar w:fldCharType="begin"/>
      </w:r>
      <w:r w:rsidR="00BD2D5D">
        <w:instrText xml:space="preserve"> ADDIN REFMGR.CITE &lt;Refman&gt;&lt;Cite&gt;&lt;Author&gt;EPA&lt;/Author&gt;&lt;Year&gt;1997&lt;/Year&gt;&lt;RecNum&gt;1676&lt;/RecNum&gt;&lt;IDText&gt;Phosphinothricin acetyltransferase and the genetic material necessary for its production in all plants; exemption from the requirement of a tolerance on all raw agricultural commodities&lt;/IDText&gt;&lt;MDL Ref_Type="Report"&gt;&lt;Ref_Type&gt;Report&lt;/Ref_Type&gt;&lt;Ref_ID&gt;1676&lt;/Ref_ID&gt;&lt;Title_Primary&gt;Phosphinothricin acetyltransferase and the genetic material necessary for its production in all plants; exemption from the requirement of a tolerance on all raw agricultural commodities&lt;/Title_Primary&gt;&lt;Authors_Primary&gt;EPA&lt;/Authors_Primary&gt;&lt;Date_Primary&gt;1997&lt;/Date_Primary&gt;&lt;Keywords&gt;phosphinothricin&lt;/Keywords&gt;&lt;Keywords&gt;PLANTS&lt;/Keywords&gt;&lt;Keywords&gt;plant&lt;/Keywords&gt;&lt;Keywords&gt;TOLERANCE&lt;/Keywords&gt;&lt;Keywords&gt;phosphinothricin acetyltransferase&lt;/Keywords&gt;&lt;Keywords&gt;production&lt;/Keywords&gt;&lt;Keywords&gt;of&lt;/Keywords&gt;&lt;Keywords&gt;agricultural&lt;/Keywords&gt;&lt;Reprint&gt;In File&lt;/Reprint&gt;&lt;Start_Page&gt;17717&lt;/Start_Page&gt;&lt;End_Page&gt;17720&lt;/End_Page&gt;&lt;Periodical&gt;US Environmental Protection Agency (EPA) Federal Register&lt;/Periodical&gt;&lt;Volume&gt;62&lt;/Volume&gt;&lt;Issue&gt;70&lt;/Issue&gt;&lt;Publisher&gt;US Environmental Protection Agency (EPA). Available online&lt;/Publisher&gt;&lt;Web_URL&gt;&lt;u&gt;http://www.epa.gov/fedrgstr/EPA-PEST/1997/April/Day-11/p9373.htm&lt;/u&gt;&lt;/Web_URL&gt;&lt;ZZ_JournalFull&gt;&lt;f name="System"&gt;US Environmental Protection Agency (EPA) Federal Register&lt;/f&gt;&lt;/ZZ_JournalFull&gt;&lt;ZZ_WorkformID&gt;24&lt;/ZZ_WorkformID&gt;&lt;/MDL&gt;&lt;/Cite&gt;&lt;/Refman&gt;</w:instrText>
      </w:r>
      <w:r w:rsidR="00483A8B" w:rsidRPr="005C1D3E">
        <w:fldChar w:fldCharType="separate"/>
      </w:r>
      <w:r w:rsidR="00631A0D">
        <w:rPr>
          <w:noProof/>
        </w:rPr>
        <w:t>(EPA 1997)</w:t>
      </w:r>
      <w:r w:rsidR="00483A8B" w:rsidRPr="005C1D3E">
        <w:fldChar w:fldCharType="end"/>
      </w:r>
      <w:r w:rsidRPr="005C1D3E">
        <w:t xml:space="preserve">. In addition, PAT proteins are inactivated by heat, low pH and during processing of canola </w:t>
      </w:r>
      <w:r w:rsidR="00483A8B" w:rsidRPr="005C1D3E">
        <w:fldChar w:fldCharType="begin">
          <w:fldData xml:space="preserve">PFJlZm1hbj48Q2l0ZT48QXV0aG9yPkV1cm9wZWFuIFNjaWVudGlmaWMgQ29tbWl0dGVlIG9uIFBs
YW50czwvQXV0aG9yPjxZZWFyPjE5OTg8L1llYXI+PFJlY051bT4zNjkyPC9SZWNOdW0+PElEVGV4
dD5PcGluaW9uIG9mIHRoZSBTY2llbnRpZmljIENvbW1pdHRlZSBvbiBwbGFudHMgcmVnYXJkaW5n
IHRoZSBnZW5ldGljYWxseSBtb2RpZmllZCwgZ2x1Zm9zaW5hdGUtdG9sZXJhbnQgcmFwZSBub3Rp
ZmllZCBieSB0aGUgQWdyRXZvIENvbXBhbnkgKFRvcGFzIDE5LzIpPC9JRFRleHQ+PE1ETCBSZWZf
VHlwZT0iUmVwb3J0Ij48UmVmX1R5cGU+UmVwb3J0PC9SZWZfVHlwZT48UmVmX0lEPjM2OTI8L1Jl
Zl9JRD48VGl0bGVfUHJpbWFyeT5PcGluaW9uIG9mIHRoZSBTY2llbnRpZmljIENvbW1pdHRlZSBv
biBwbGFudHMgcmVnYXJkaW5nIHRoZSBnZW5ldGljYWxseSBtb2RpZmllZCwgZ2x1Zm9zaW5hdGUt
dG9sZXJhbnQgcmFwZSBub3RpZmllZCBieSB0aGUgQWdyRXZvIENvbXBhbnkgKFRvcGFzIDE5LzIp
PC9UaXRsZV9QcmltYXJ5PjxBdXRob3JzX1ByaW1hcnk+RXVyb3BlYW4gU2NpZW50aWZpYyBDb21t
aXR0ZWUgb24gUGxhbnRzPC9BdXRob3JzX1ByaW1hcnk+PERhdGVfUHJpbWFyeT4xOTk4PC9EYXRl
X1ByaW1hcnk+PEtleXdvcmRzPlBMQU5UUzwvS2V5d29yZHM+PEtleXdvcmRzPnBsYW50PC9LZXl3
b3Jkcz48S2V5d29yZHM+Z2VuZXRpY2FsbHkgbW9kaWZpZWQ8L0tleXdvcmRzPjxLZXl3b3Jkcz5v
ZjwvS2V5d29yZHM+PEtleXdvcmRzPmdlbmV0aWNhbGx5PC9LZXl3b3Jkcz48S2V5d29yZHM+bW9k
aWZpZWQ8L0tleXdvcmRzPjxSZXByaW50PkluIEZpbGU8L1JlcHJpbnQ+PFN0YXJ0X1BhZ2U+MTwv
U3RhcnRfUGFnZT48RW5kX1BhZ2U+NzwvRW5kX1BhZ2U+PFB1Ymxpc2hlcj5UaGUgRXVyb3BlYW4g
Q29tbWlzc2lvbi4gQXZhaWxhYmxlIG9ubGluZTwvUHVibGlzaGVyPjxXZWJfVVJMPjx1Pmh0dHA6
Ly9lYy5ldXJvcGEuZXUvZm9vZC9mcy9zYy9zY3Avb3V0MDNfZW4uaHRtbDwvdT48L1dlYl9VUkw+
PFdlYl9VUkxfTGluazE+PHU+ZmlsZTovLzwvdT5TOlxDT1xPR1RSXDx1PkVWQUxcRXZhbCBTZWN0
aW9uc1xMaWJyYXJ5XFJFRlNcMzY5MkVTQzE5OThHbHVmb3NpbmF0ZS5wZGY8L3U+PC9XZWJfVVJM
X0xpbmsxPjxaWl9Xb3JrZm9ybUlEPjI0PC9aWl9Xb3JrZm9ybUlEPjwvTURMPjwvQ2l0ZT48Q2l0
ZT48QXV0aG9yPkVQQTwvQXV0aG9yPjxZZWFyPjE5OTc8L1llYXI+PFJlY051bT4xNjc2PC9SZWNO
dW0+PElEVGV4dD5QaG9zcGhpbm90aHJpY2luIGFjZXR5bHRyYW5zZmVyYXNlIGFuZCB0aGUgZ2Vu
ZXRpYyBtYXRlcmlhbCBuZWNlc3NhcnkgZm9yIGl0cyBwcm9kdWN0aW9uIGluIGFsbCBwbGFudHM7
IGV4ZW1wdGlvbiBmcm9tIHRoZSByZXF1aXJlbWVudCBvZiBhIHRvbGVyYW5jZSBvbiBhbGwgcmF3
IGFncmljdWx0dXJhbCBjb21tb2RpdGllczwvSURUZXh0PjxNREwgUmVmX1R5cGU9IlJlcG9ydCI+
PFJlZl9UeXBlPlJlcG9ydDwvUmVmX1R5cGU+PFJlZl9JRD4xNjc2PC9SZWZfSUQ+PFRpdGxlX1By
aW1hcnk+UGhvc3BoaW5vdGhyaWNpbiBhY2V0eWx0cmFuc2ZlcmFzZSBhbmQgdGhlIGdlbmV0aWMg
bWF0ZXJpYWwgbmVjZXNzYXJ5IGZvciBpdHMgcHJvZHVjdGlvbiBpbiBhbGwgcGxhbnRzOyBleGVt
cHRpb24gZnJvbSB0aGUgcmVxdWlyZW1lbnQgb2YgYSB0b2xlcmFuY2Ugb24gYWxsIHJhdyBhZ3Jp
Y3VsdHVyYWwgY29tbW9kaXRpZXM8L1RpdGxlX1ByaW1hcnk+PEF1dGhvcnNfUHJpbWFyeT5FUEE8
L0F1dGhvcnNfUHJpbWFyeT48RGF0ZV9QcmltYXJ5PjE5OTc8L0RhdGVfUHJpbWFyeT48S2V5d29y
ZHM+cGhvc3BoaW5vdGhyaWNpbjwvS2V5d29yZHM+PEtleXdvcmRzPlBMQU5UUzwvS2V5d29yZHM+
PEtleXdvcmRzPnBsYW50PC9LZXl3b3Jkcz48S2V5d29yZHM+VE9MRVJBTkNFPC9LZXl3b3Jkcz48
S2V5d29yZHM+cGhvc3BoaW5vdGhyaWNpbiBhY2V0eWx0cmFuc2ZlcmFzZTwvS2V5d29yZHM+PEtl
eXdvcmRzPnByb2R1Y3Rpb248L0tleXdvcmRzPjxLZXl3b3Jkcz5vZjwvS2V5d29yZHM+PEtleXdv
cmRzPmFncmljdWx0dXJhbDwvS2V5d29yZHM+PFJlcHJpbnQ+SW4gRmlsZTwvUmVwcmludD48U3Rh
cnRfUGFnZT4xNzcxNzwvU3RhcnRfUGFnZT48RW5kX1BhZ2U+MTc3MjA8L0VuZF9QYWdlPjxQZXJp
b2RpY2FsPlVTIEVudmlyb25tZW50YWwgUHJvdGVjdGlvbiBBZ2VuY3kgKEVQQSkgRmVkZXJhbCBS
ZWdpc3RlcjwvUGVyaW9kaWNhbD48Vm9sdW1lPjYyPC9Wb2x1bWU+PElzc3VlPjcwPC9Jc3N1ZT48
UHVibGlzaGVyPlVTIEVudmlyb25tZW50YWwgUHJvdGVjdGlvbiBBZ2VuY3kgKEVQQSkuIEF2YWls
YWJsZSBvbmxpbmU8L1B1Ymxpc2hlcj48V2ViX1VSTD48dT5odHRwOi8vd3d3LmVwYS5nb3YvZmVk
cmdzdHIvRVBBLVBFU1QvMTk5Ny9BcHJpbC9EYXktMTEvcDkzNzMuaHRtPC91PjwvV2ViX1VSTD48
WlpfSm91cm5hbEZ1bGw+PGYgbmFtZT0iU3lzdGVtIj5VUyBFbnZpcm9ubWVudGFsIFByb3RlY3Rp
b24gQWdlbmN5IChFUEEpIEZlZGVyYWwgUmVnaXN0ZXI8L2Y+PC9aWl9Kb3VybmFsRnVsbD48Wlpf
V29ya2Zvcm1JRD4yNDwvWlpfV29ya2Zvcm1JRD48L01ETD48L0NpdGU+PENpdGU+PEF1dGhvcj5P
RUNEPC9BdXRob3I+PFllYXI+MTk5OTwvWWVhcj48UmVjTnVtPjE0Njg8L1JlY051bT48SURUZXh0
PkNvbnNlbnN1cyBkb2N1bWVudCBvbiBnZW5lcmFsIGluZm9ybWF0aW9uIGNvbmNlcm5pbmcgdGhl
IGdlbmVzIGFuZCB0aGVpciBlbnp5bWVzIHRoYXQgY29uZmVyIHRvbGVyYW5jZSB0byBwaG9zcGhp
bm90aHJpY2luIGhlcmJpY2lkZTwvSURUZXh0PjxNREwgUmVmX1R5cGU9IlJlcG9ydCI+PFJlZl9U
eXBlPlJlcG9ydDwvUmVmX1R5cGU+PFJlZl9JRD4xNDY4PC9SZWZfSUQ+PFRpdGxlX1ByaW1hcnk+
Q29uc2Vuc3VzIGRvY3VtZW50IG9uIGdlbmVyYWwgaW5mb3JtYXRpb24gY29uY2VybmluZyB0aGUg
Z2VuZXMgYW5kIHRoZWlyIGVuenltZXMgdGhhdCBjb25mZXIgdG9sZXJhbmNlIHRvIHBob3NwaGlu
b3RocmljaW4gaGVyYmljaWRlPC9UaXRsZV9QcmltYXJ5PjxBdXRob3JzX1ByaW1hcnk+T0VDRDwv
QXV0aG9yc19QcmltYXJ5PjxEYXRlX1ByaW1hcnk+MTk5OTwvRGF0ZV9QcmltYXJ5PjxLZXl3b3Jk
cz5HZW5lczwvS2V5d29yZHM+PEtleXdvcmRzPkdFTkU8L0tleXdvcmRzPjxLZXl3b3Jkcz5FTlpZ
TUU8L0tleXdvcmRzPjxLZXl3b3Jkcz5UT0xFUkFOQ0U8L0tleXdvcmRzPjxLZXl3b3Jkcz5waG9z
cGhpbm90aHJpY2luPC9LZXl3b3Jkcz48S2V5d29yZHM+aGVyYmljaWRlPC9LZXl3b3Jkcz48S2V5
d29yZHM+QmlvdGVjaG5vbG9neTwvS2V5d29yZHM+PFJlcHJpbnQ+SW4gRmlsZTwvUmVwcmludD48
U3RhcnRfUGFnZT4xPC9TdGFydF9QYWdlPjxFbmRfUGFnZT4yNjwvRW5kX1BhZ2U+PFZvbHVtZT5F
TlYvSk0vTU9OTyg5OSkxMzwvVm9sdW1lPjxQdWJsaXNoZXI+T3JnYW5pc2F0aW9uIGZvciBFY29u
b21pYyBDb29wZXJhdGlvbiBhbmQgRGV2ZWxvcG1lbnQgKE9FQ0QpLiBBdmFpbGFibGUgb25saW5l
PC9QdWJsaXNoZXI+PFRpdGxlX1Nlcmllcz5TZXJpZXMgb24gSGFybW9uaXphdGlvbiBvZiByZWd1
bGF0b3J5IG92ZXJzaWdodCBpbiBiaW90ZWNobm9sb2d5IE5vLjExPC9UaXRsZV9TZXJpZXM+PFdl
Yl9VUkxfTGluazE+UzpcQ09cT0dUUlw8dT5FVkFMXEV2YWwgU2VjdGlvbnNcTGlicmFyeVxSRUZT
XE9FQ0QgaGVyYmljaWRlICMxNDY4LnBkZjwvdT48L1dlYl9VUkxfTGluazE+PFdlYl9VUkxfTGlu
azI+PHU+aHR0cDovL3d3dy5vZWNkLm9yZy9lbnYvZWhzL2Jpb3RyYWNrLzQ2ODE1NjI4LnBkZjwv
dT48L1dlYl9VUkxfTGluazI+PFpaX1dvcmtmb3JtSUQ+MjQ8L1paX1dvcmtmb3JtSUQ+PC9NREw+
PC9DaXRlPjxDaXRlPjxBdXRob3I+V2Vocm1hbm48L0F1dGhvcj48WWVhcj4xOTk2PC9ZZWFyPjxS
ZWNOdW0+MTA1NzwvUmVjTnVtPjxJRFRleHQ+VGhlIHNpbWlsYXJpdGllcyBvZiBiYXIgYW5kIHBh
dCBnZW5lIHByb2R1Y3RzIG1ha2UgdGhlbSBlcXVhbGx5IGFwcGxpY2FibGUgZm9yIHBsYW50IGVu
Z2luZWVyczwvSURUZXh0PjxNREwgUmVmX1R5cGU9IkpvdXJuYWwiPjxSZWZfVHlwZT5Kb3VybmFs
PC9SZWZfVHlwZT48UmVmX0lEPjEwNTc8L1JlZl9JRD48VGl0bGVfUHJpbWFyeT5UaGUgc2ltaWxh
cml0aWVzIG9mIDxpPmJhcjwvaT4gYW5kIDxpPnBhdDwvaT4gZ2VuZSBwcm9kdWN0cyBtYWtlIHRo
ZW0gZXF1YWxseSBhcHBsaWNhYmxlIGZvciBwbGFudCBlbmdpbmVlcnM8L1RpdGxlX1ByaW1hcnk+
PEF1dGhvcnNfUHJpbWFyeT5XZWhybWFubixBLjwvQXV0aG9yc19QcmltYXJ5PjxBdXRob3JzX1By
aW1hcnk+VmFuIFZsaWV0LEEuPC9BdXRob3JzX1ByaW1hcnk+PEF1dGhvcnNfUHJpbWFyeT5PcHNv
bWVyLEMuPC9BdXRob3JzX1ByaW1hcnk+PEF1dGhvcnNfUHJpbWFyeT5Cb3R0ZXJtYW4sSi48L0F1
dGhvcnNfUHJpbWFyeT48QXV0aG9yc19QcmltYXJ5PlNjaHVseixBLjwvQXV0aG9yc19QcmltYXJ5
PjxEYXRlX1ByaW1hcnk+MTk5Ni8xMDwvRGF0ZV9QcmltYXJ5PjxLZXl3b3Jkcz5BY2V0eWx0cmFu
c2ZlcmFzZXM8L0tleXdvcmRzPjxLZXl3b3Jkcz5BbWlub2J1dHlyaWMgQWNpZHM8L0tleXdvcmRz
PjxLZXl3b3Jkcz5CaW90ZWNobm9sb2d5PC9LZXl3b3Jkcz48S2V5d29yZHM+Y2hlbWlzdHJ5PC9L
ZXl3b3Jkcz48S2V5d29yZHM+Q29tcGFyYXRpdmUgU3R1ZHk8L0tleXdvcmRzPjxLZXl3b3Jkcz5D
cm9zcyBSZWFjdGlvbnM8L0tleXdvcmRzPjxLZXl3b3Jkcz5EaWdlc3Rpb248L0tleXdvcmRzPjxL
ZXl3b3Jkcz5EaW1lcml6YXRpb248L0tleXdvcmRzPjxLZXl3b3Jkcz5Fbnp5bW9sb2d5PC9LZXl3
b3Jkcz48S2V5d29yZHM+RXNjaGVyaWNoaWEgY29saTwvS2V5d29yZHM+PEtleXdvcmRzPkdhc3Ry
aWMgSnVpY2U8L0tleXdvcmRzPjxLZXl3b3Jkcz5HZW5lcyxCYWN0ZXJpYWw8L0tleXdvcmRzPjxL
ZXl3b3Jkcz5HZW5ldGljIEVuZ2luZWVyaW5nPC9LZXl3b3Jkcz48S2V5d29yZHM+Z2VuZXRpY3M8
L0tleXdvcmRzPjxLZXl3b3Jkcz5IdW1hbjwvS2V5d29yZHM+PEtleXdvcmRzPkltbXVub2NoZW1p
c3RyeTwvS2V5d29yZHM+PEtleXdvcmRzPkluIFZpdHJvPC9LZXl3b3Jkcz48S2V5d29yZHM+S2lu
ZXRpY3M8L0tleXdvcmRzPjxLZXl3b3Jkcz5tZXRhYm9saXNtPC9LZXl3b3Jkcz48S2V5d29yZHM+
TW9kZWxzLEJpb2xvZ2ljYWw8L0tleXdvcmRzPjxLZXl3b3Jkcz5Nb2xlY3VsYXIgV2VpZ2h0PC9L
ZXl3b3Jkcz48S2V5d29yZHM+UGxhbnRzLEdlbmV0aWNhbGx5IE1vZGlmaWVkPC9LZXl3b3Jkcz48
S2V5d29yZHM+U3RyZXB0b215Y2VzPC9LZXl3b3Jkcz48S2V5d29yZHM+c3Vic3RyYXRlIHNwZWNp
ZmljaXR5PC9LZXl3b3Jkcz48S2V5d29yZHM+U3VwcG9ydCxOb24tVS5TLkdvdiZhcG9zO3Q8L0tl
eXdvcmRzPjxLZXl3b3Jkcz5iYXI8L0tleXdvcmRzPjxLZXl3b3Jkcz5wYXQ8L0tleXdvcmRzPjxL
ZXl3b3Jkcz5HRU5FPC9LZXl3b3Jkcz48S2V5d29yZHM+UFJPRFVDVFM8L0tleXdvcmRzPjxLZXl3
b3Jkcz5wbGFudDwvS2V5d29yZHM+PFJlcHJpbnQ+SW4gRmlsZTwvUmVwcmludD48U3RhcnRfUGFn
ZT4xMjc0PC9TdGFydF9QYWdlPjxFbmRfUGFnZT4xMjc4PC9FbmRfUGFnZT48UGVyaW9kaWNhbD5O
YXR1cmUgQmlvdGVjaG5vbG9neTwvUGVyaW9kaWNhbD48Vm9sdW1lPjE0PC9Wb2x1bWU+PElzc3Vl
PjEwPC9Jc3N1ZT48QWRkcmVzcz5Ib2VjaHN0IFNjaGVyaW5nIEFnckV2byBHbWJILCBGcmFua2Z1
cnQgYW0gTWFpbiwgR2VybWFueTwvQWRkcmVzcz48V2ViX1VSTD5QTTo5NjMxMDkyPC9XZWJfVVJM
PjxaWl9Kb3VybmFsRnVsbD48ZiBuYW1lPSJTeXN0ZW0iPk5hdHVyZSBCaW90ZWNobm9sb2d5PC9m
PjwvWlpfSm91cm5hbEZ1bGw+PFpaX0pvdXJuYWxTdGRBYmJyZXY+PGYgbmFtZT0iU3lzdGVtIj5O
YXQuQmlvdGVjaG5vbC48L2Y+PC9aWl9Kb3VybmFsU3RkQWJicmV2PjxaWl9Xb3JrZm9ybUlEPjE8
L1paX1dvcmtmb3JtSUQ+PC9NREw+PC9DaXRlPjwvUmVmbWFuPm==
</w:fldData>
        </w:fldChar>
      </w:r>
      <w:r w:rsidR="00BD2D5D">
        <w:instrText xml:space="preserve"> ADDIN REFMGR.CITE </w:instrText>
      </w:r>
      <w:r w:rsidR="00BD2D5D">
        <w:fldChar w:fldCharType="begin">
          <w:fldData xml:space="preserve">PFJlZm1hbj48Q2l0ZT48QXV0aG9yPkV1cm9wZWFuIFNjaWVudGlmaWMgQ29tbWl0dGVlIG9uIFBs
YW50czwvQXV0aG9yPjxZZWFyPjE5OTg8L1llYXI+PFJlY051bT4zNjkyPC9SZWNOdW0+PElEVGV4
dD5PcGluaW9uIG9mIHRoZSBTY2llbnRpZmljIENvbW1pdHRlZSBvbiBwbGFudHMgcmVnYXJkaW5n
IHRoZSBnZW5ldGljYWxseSBtb2RpZmllZCwgZ2x1Zm9zaW5hdGUtdG9sZXJhbnQgcmFwZSBub3Rp
ZmllZCBieSB0aGUgQWdyRXZvIENvbXBhbnkgKFRvcGFzIDE5LzIpPC9JRFRleHQ+PE1ETCBSZWZf
VHlwZT0iUmVwb3J0Ij48UmVmX1R5cGU+UmVwb3J0PC9SZWZfVHlwZT48UmVmX0lEPjM2OTI8L1Jl
Zl9JRD48VGl0bGVfUHJpbWFyeT5PcGluaW9uIG9mIHRoZSBTY2llbnRpZmljIENvbW1pdHRlZSBv
biBwbGFudHMgcmVnYXJkaW5nIHRoZSBnZW5ldGljYWxseSBtb2RpZmllZCwgZ2x1Zm9zaW5hdGUt
dG9sZXJhbnQgcmFwZSBub3RpZmllZCBieSB0aGUgQWdyRXZvIENvbXBhbnkgKFRvcGFzIDE5LzIp
PC9UaXRsZV9QcmltYXJ5PjxBdXRob3JzX1ByaW1hcnk+RXVyb3BlYW4gU2NpZW50aWZpYyBDb21t
aXR0ZWUgb24gUGxhbnRzPC9BdXRob3JzX1ByaW1hcnk+PERhdGVfUHJpbWFyeT4xOTk4PC9EYXRl
X1ByaW1hcnk+PEtleXdvcmRzPlBMQU5UUzwvS2V5d29yZHM+PEtleXdvcmRzPnBsYW50PC9LZXl3
b3Jkcz48S2V5d29yZHM+Z2VuZXRpY2FsbHkgbW9kaWZpZWQ8L0tleXdvcmRzPjxLZXl3b3Jkcz5v
ZjwvS2V5d29yZHM+PEtleXdvcmRzPmdlbmV0aWNhbGx5PC9LZXl3b3Jkcz48S2V5d29yZHM+bW9k
aWZpZWQ8L0tleXdvcmRzPjxSZXByaW50PkluIEZpbGU8L1JlcHJpbnQ+PFN0YXJ0X1BhZ2U+MTwv
U3RhcnRfUGFnZT48RW5kX1BhZ2U+NzwvRW5kX1BhZ2U+PFB1Ymxpc2hlcj5UaGUgRXVyb3BlYW4g
Q29tbWlzc2lvbi4gQXZhaWxhYmxlIG9ubGluZTwvUHVibGlzaGVyPjxXZWJfVVJMPjx1Pmh0dHA6
Ly9lYy5ldXJvcGEuZXUvZm9vZC9mcy9zYy9zY3Avb3V0MDNfZW4uaHRtbDwvdT48L1dlYl9VUkw+
PFdlYl9VUkxfTGluazE+PHU+ZmlsZTovLzwvdT5TOlxDT1xPR1RSXDx1PkVWQUxcRXZhbCBTZWN0
aW9uc1xMaWJyYXJ5XFJFRlNcMzY5MkVTQzE5OThHbHVmb3NpbmF0ZS5wZGY8L3U+PC9XZWJfVVJM
X0xpbmsxPjxaWl9Xb3JrZm9ybUlEPjI0PC9aWl9Xb3JrZm9ybUlEPjwvTURMPjwvQ2l0ZT48Q2l0
ZT48QXV0aG9yPkVQQTwvQXV0aG9yPjxZZWFyPjE5OTc8L1llYXI+PFJlY051bT4xNjc2PC9SZWNO
dW0+PElEVGV4dD5QaG9zcGhpbm90aHJpY2luIGFjZXR5bHRyYW5zZmVyYXNlIGFuZCB0aGUgZ2Vu
ZXRpYyBtYXRlcmlhbCBuZWNlc3NhcnkgZm9yIGl0cyBwcm9kdWN0aW9uIGluIGFsbCBwbGFudHM7
IGV4ZW1wdGlvbiBmcm9tIHRoZSByZXF1aXJlbWVudCBvZiBhIHRvbGVyYW5jZSBvbiBhbGwgcmF3
IGFncmljdWx0dXJhbCBjb21tb2RpdGllczwvSURUZXh0PjxNREwgUmVmX1R5cGU9IlJlcG9ydCI+
PFJlZl9UeXBlPlJlcG9ydDwvUmVmX1R5cGU+PFJlZl9JRD4xNjc2PC9SZWZfSUQ+PFRpdGxlX1By
aW1hcnk+UGhvc3BoaW5vdGhyaWNpbiBhY2V0eWx0cmFuc2ZlcmFzZSBhbmQgdGhlIGdlbmV0aWMg
bWF0ZXJpYWwgbmVjZXNzYXJ5IGZvciBpdHMgcHJvZHVjdGlvbiBpbiBhbGwgcGxhbnRzOyBleGVt
cHRpb24gZnJvbSB0aGUgcmVxdWlyZW1lbnQgb2YgYSB0b2xlcmFuY2Ugb24gYWxsIHJhdyBhZ3Jp
Y3VsdHVyYWwgY29tbW9kaXRpZXM8L1RpdGxlX1ByaW1hcnk+PEF1dGhvcnNfUHJpbWFyeT5FUEE8
L0F1dGhvcnNfUHJpbWFyeT48RGF0ZV9QcmltYXJ5PjE5OTc8L0RhdGVfUHJpbWFyeT48S2V5d29y
ZHM+cGhvc3BoaW5vdGhyaWNpbjwvS2V5d29yZHM+PEtleXdvcmRzPlBMQU5UUzwvS2V5d29yZHM+
PEtleXdvcmRzPnBsYW50PC9LZXl3b3Jkcz48S2V5d29yZHM+VE9MRVJBTkNFPC9LZXl3b3Jkcz48
S2V5d29yZHM+cGhvc3BoaW5vdGhyaWNpbiBhY2V0eWx0cmFuc2ZlcmFzZTwvS2V5d29yZHM+PEtl
eXdvcmRzPnByb2R1Y3Rpb248L0tleXdvcmRzPjxLZXl3b3Jkcz5vZjwvS2V5d29yZHM+PEtleXdv
cmRzPmFncmljdWx0dXJhbDwvS2V5d29yZHM+PFJlcHJpbnQ+SW4gRmlsZTwvUmVwcmludD48U3Rh
cnRfUGFnZT4xNzcxNzwvU3RhcnRfUGFnZT48RW5kX1BhZ2U+MTc3MjA8L0VuZF9QYWdlPjxQZXJp
b2RpY2FsPlVTIEVudmlyb25tZW50YWwgUHJvdGVjdGlvbiBBZ2VuY3kgKEVQQSkgRmVkZXJhbCBS
ZWdpc3RlcjwvUGVyaW9kaWNhbD48Vm9sdW1lPjYyPC9Wb2x1bWU+PElzc3VlPjcwPC9Jc3N1ZT48
UHVibGlzaGVyPlVTIEVudmlyb25tZW50YWwgUHJvdGVjdGlvbiBBZ2VuY3kgKEVQQSkuIEF2YWls
YWJsZSBvbmxpbmU8L1B1Ymxpc2hlcj48V2ViX1VSTD48dT5odHRwOi8vd3d3LmVwYS5nb3YvZmVk
cmdzdHIvRVBBLVBFU1QvMTk5Ny9BcHJpbC9EYXktMTEvcDkzNzMuaHRtPC91PjwvV2ViX1VSTD48
WlpfSm91cm5hbEZ1bGw+PGYgbmFtZT0iU3lzdGVtIj5VUyBFbnZpcm9ubWVudGFsIFByb3RlY3Rp
b24gQWdlbmN5IChFUEEpIEZlZGVyYWwgUmVnaXN0ZXI8L2Y+PC9aWl9Kb3VybmFsRnVsbD48Wlpf
V29ya2Zvcm1JRD4yNDwvWlpfV29ya2Zvcm1JRD48L01ETD48L0NpdGU+PENpdGU+PEF1dGhvcj5P
RUNEPC9BdXRob3I+PFllYXI+MTk5OTwvWWVhcj48UmVjTnVtPjE0Njg8L1JlY051bT48SURUZXh0
PkNvbnNlbnN1cyBkb2N1bWVudCBvbiBnZW5lcmFsIGluZm9ybWF0aW9uIGNvbmNlcm5pbmcgdGhl
IGdlbmVzIGFuZCB0aGVpciBlbnp5bWVzIHRoYXQgY29uZmVyIHRvbGVyYW5jZSB0byBwaG9zcGhp
bm90aHJpY2luIGhlcmJpY2lkZTwvSURUZXh0PjxNREwgUmVmX1R5cGU9IlJlcG9ydCI+PFJlZl9U
eXBlPlJlcG9ydDwvUmVmX1R5cGU+PFJlZl9JRD4xNDY4PC9SZWZfSUQ+PFRpdGxlX1ByaW1hcnk+
Q29uc2Vuc3VzIGRvY3VtZW50IG9uIGdlbmVyYWwgaW5mb3JtYXRpb24gY29uY2VybmluZyB0aGUg
Z2VuZXMgYW5kIHRoZWlyIGVuenltZXMgdGhhdCBjb25mZXIgdG9sZXJhbmNlIHRvIHBob3NwaGlu
b3RocmljaW4gaGVyYmljaWRlPC9UaXRsZV9QcmltYXJ5PjxBdXRob3JzX1ByaW1hcnk+T0VDRDwv
QXV0aG9yc19QcmltYXJ5PjxEYXRlX1ByaW1hcnk+MTk5OTwvRGF0ZV9QcmltYXJ5PjxLZXl3b3Jk
cz5HZW5lczwvS2V5d29yZHM+PEtleXdvcmRzPkdFTkU8L0tleXdvcmRzPjxLZXl3b3Jkcz5FTlpZ
TUU8L0tleXdvcmRzPjxLZXl3b3Jkcz5UT0xFUkFOQ0U8L0tleXdvcmRzPjxLZXl3b3Jkcz5waG9z
cGhpbm90aHJpY2luPC9LZXl3b3Jkcz48S2V5d29yZHM+aGVyYmljaWRlPC9LZXl3b3Jkcz48S2V5
d29yZHM+QmlvdGVjaG5vbG9neTwvS2V5d29yZHM+PFJlcHJpbnQ+SW4gRmlsZTwvUmVwcmludD48
U3RhcnRfUGFnZT4xPC9TdGFydF9QYWdlPjxFbmRfUGFnZT4yNjwvRW5kX1BhZ2U+PFZvbHVtZT5F
TlYvSk0vTU9OTyg5OSkxMzwvVm9sdW1lPjxQdWJsaXNoZXI+T3JnYW5pc2F0aW9uIGZvciBFY29u
b21pYyBDb29wZXJhdGlvbiBhbmQgRGV2ZWxvcG1lbnQgKE9FQ0QpLiBBdmFpbGFibGUgb25saW5l
PC9QdWJsaXNoZXI+PFRpdGxlX1Nlcmllcz5TZXJpZXMgb24gSGFybW9uaXphdGlvbiBvZiByZWd1
bGF0b3J5IG92ZXJzaWdodCBpbiBiaW90ZWNobm9sb2d5IE5vLjExPC9UaXRsZV9TZXJpZXM+PFdl
Yl9VUkxfTGluazE+UzpcQ09cT0dUUlw8dT5FVkFMXEV2YWwgU2VjdGlvbnNcTGlicmFyeVxSRUZT
XE9FQ0QgaGVyYmljaWRlICMxNDY4LnBkZjwvdT48L1dlYl9VUkxfTGluazE+PFdlYl9VUkxfTGlu
azI+PHU+aHR0cDovL3d3dy5vZWNkLm9yZy9lbnYvZWhzL2Jpb3RyYWNrLzQ2ODE1NjI4LnBkZjwv
dT48L1dlYl9VUkxfTGluazI+PFpaX1dvcmtmb3JtSUQ+MjQ8L1paX1dvcmtmb3JtSUQ+PC9NREw+
PC9DaXRlPjxDaXRlPjxBdXRob3I+V2Vocm1hbm48L0F1dGhvcj48WWVhcj4xOTk2PC9ZZWFyPjxS
ZWNOdW0+MTA1NzwvUmVjTnVtPjxJRFRleHQ+VGhlIHNpbWlsYXJpdGllcyBvZiBiYXIgYW5kIHBh
dCBnZW5lIHByb2R1Y3RzIG1ha2UgdGhlbSBlcXVhbGx5IGFwcGxpY2FibGUgZm9yIHBsYW50IGVu
Z2luZWVyczwvSURUZXh0PjxNREwgUmVmX1R5cGU9IkpvdXJuYWwiPjxSZWZfVHlwZT5Kb3VybmFs
PC9SZWZfVHlwZT48UmVmX0lEPjEwNTc8L1JlZl9JRD48VGl0bGVfUHJpbWFyeT5UaGUgc2ltaWxh
cml0aWVzIG9mIDxpPmJhcjwvaT4gYW5kIDxpPnBhdDwvaT4gZ2VuZSBwcm9kdWN0cyBtYWtlIHRo
ZW0gZXF1YWxseSBhcHBsaWNhYmxlIGZvciBwbGFudCBlbmdpbmVlcnM8L1RpdGxlX1ByaW1hcnk+
PEF1dGhvcnNfUHJpbWFyeT5XZWhybWFubixBLjwvQXV0aG9yc19QcmltYXJ5PjxBdXRob3JzX1By
aW1hcnk+VmFuIFZsaWV0LEEuPC9BdXRob3JzX1ByaW1hcnk+PEF1dGhvcnNfUHJpbWFyeT5PcHNv
bWVyLEMuPC9BdXRob3JzX1ByaW1hcnk+PEF1dGhvcnNfUHJpbWFyeT5Cb3R0ZXJtYW4sSi48L0F1
dGhvcnNfUHJpbWFyeT48QXV0aG9yc19QcmltYXJ5PlNjaHVseixBLjwvQXV0aG9yc19QcmltYXJ5
PjxEYXRlX1ByaW1hcnk+MTk5Ni8xMDwvRGF0ZV9QcmltYXJ5PjxLZXl3b3Jkcz5BY2V0eWx0cmFu
c2ZlcmFzZXM8L0tleXdvcmRzPjxLZXl3b3Jkcz5BbWlub2J1dHlyaWMgQWNpZHM8L0tleXdvcmRz
PjxLZXl3b3Jkcz5CaW90ZWNobm9sb2d5PC9LZXl3b3Jkcz48S2V5d29yZHM+Y2hlbWlzdHJ5PC9L
ZXl3b3Jkcz48S2V5d29yZHM+Q29tcGFyYXRpdmUgU3R1ZHk8L0tleXdvcmRzPjxLZXl3b3Jkcz5D
cm9zcyBSZWFjdGlvbnM8L0tleXdvcmRzPjxLZXl3b3Jkcz5EaWdlc3Rpb248L0tleXdvcmRzPjxL
ZXl3b3Jkcz5EaW1lcml6YXRpb248L0tleXdvcmRzPjxLZXl3b3Jkcz5Fbnp5bW9sb2d5PC9LZXl3
b3Jkcz48S2V5d29yZHM+RXNjaGVyaWNoaWEgY29saTwvS2V5d29yZHM+PEtleXdvcmRzPkdhc3Ry
aWMgSnVpY2U8L0tleXdvcmRzPjxLZXl3b3Jkcz5HZW5lcyxCYWN0ZXJpYWw8L0tleXdvcmRzPjxL
ZXl3b3Jkcz5HZW5ldGljIEVuZ2luZWVyaW5nPC9LZXl3b3Jkcz48S2V5d29yZHM+Z2VuZXRpY3M8
L0tleXdvcmRzPjxLZXl3b3Jkcz5IdW1hbjwvS2V5d29yZHM+PEtleXdvcmRzPkltbXVub2NoZW1p
c3RyeTwvS2V5d29yZHM+PEtleXdvcmRzPkluIFZpdHJvPC9LZXl3b3Jkcz48S2V5d29yZHM+S2lu
ZXRpY3M8L0tleXdvcmRzPjxLZXl3b3Jkcz5tZXRhYm9saXNtPC9LZXl3b3Jkcz48S2V5d29yZHM+
TW9kZWxzLEJpb2xvZ2ljYWw8L0tleXdvcmRzPjxLZXl3b3Jkcz5Nb2xlY3VsYXIgV2VpZ2h0PC9L
ZXl3b3Jkcz48S2V5d29yZHM+UGxhbnRzLEdlbmV0aWNhbGx5IE1vZGlmaWVkPC9LZXl3b3Jkcz48
S2V5d29yZHM+U3RyZXB0b215Y2VzPC9LZXl3b3Jkcz48S2V5d29yZHM+c3Vic3RyYXRlIHNwZWNp
ZmljaXR5PC9LZXl3b3Jkcz48S2V5d29yZHM+U3VwcG9ydCxOb24tVS5TLkdvdiZhcG9zO3Q8L0tl
eXdvcmRzPjxLZXl3b3Jkcz5iYXI8L0tleXdvcmRzPjxLZXl3b3Jkcz5wYXQ8L0tleXdvcmRzPjxL
ZXl3b3Jkcz5HRU5FPC9LZXl3b3Jkcz48S2V5d29yZHM+UFJPRFVDVFM8L0tleXdvcmRzPjxLZXl3
b3Jkcz5wbGFudDwvS2V5d29yZHM+PFJlcHJpbnQ+SW4gRmlsZTwvUmVwcmludD48U3RhcnRfUGFn
ZT4xMjc0PC9TdGFydF9QYWdlPjxFbmRfUGFnZT4xMjc4PC9FbmRfUGFnZT48UGVyaW9kaWNhbD5O
YXR1cmUgQmlvdGVjaG5vbG9neTwvUGVyaW9kaWNhbD48Vm9sdW1lPjE0PC9Wb2x1bWU+PElzc3Vl
PjEwPC9Jc3N1ZT48QWRkcmVzcz5Ib2VjaHN0IFNjaGVyaW5nIEFnckV2byBHbWJILCBGcmFua2Z1
cnQgYW0gTWFpbiwgR2VybWFueTwvQWRkcmVzcz48V2ViX1VSTD5QTTo5NjMxMDkyPC9XZWJfVVJM
PjxaWl9Kb3VybmFsRnVsbD48ZiBuYW1lPSJTeXN0ZW0iPk5hdHVyZSBCaW90ZWNobm9sb2d5PC9m
PjwvWlpfSm91cm5hbEZ1bGw+PFpaX0pvdXJuYWxTdGRBYmJyZXY+PGYgbmFtZT0iU3lzdGVtIj5O
YXQuQmlvdGVjaG5vbC48L2Y+PC9aWl9Kb3VybmFsU3RkQWJicmV2PjxaWl9Xb3JrZm9ybUlEPjE8
L1paX1dvcmtmb3JtSUQ+PC9NREw+PC9DaXRlPjwvUmVmbWFuPm==
</w:fldData>
        </w:fldChar>
      </w:r>
      <w:r w:rsidR="00BD2D5D">
        <w:instrText xml:space="preserve"> ADDIN EN.CITE.DATA </w:instrText>
      </w:r>
      <w:r w:rsidR="00BD2D5D">
        <w:fldChar w:fldCharType="end"/>
      </w:r>
      <w:r w:rsidR="00483A8B" w:rsidRPr="005C1D3E">
        <w:fldChar w:fldCharType="separate"/>
      </w:r>
      <w:r w:rsidR="00E36574">
        <w:rPr>
          <w:noProof/>
        </w:rPr>
        <w:t>(European Scientific Committee on Plants 1998; EPA 1997; OECD 1999b; Wehrmann et al. 1996)</w:t>
      </w:r>
      <w:r w:rsidR="00483A8B" w:rsidRPr="005C1D3E">
        <w:fldChar w:fldCharType="end"/>
      </w:r>
      <w:r w:rsidRPr="00256E09">
        <w:t>.</w:t>
      </w:r>
    </w:p>
    <w:p w:rsidR="00927DB1" w:rsidRPr="00886155" w:rsidRDefault="002A3026" w:rsidP="00886155">
      <w:pPr>
        <w:pStyle w:val="Heading5"/>
      </w:pPr>
      <w:r w:rsidRPr="00886155">
        <w:lastRenderedPageBreak/>
        <w:t>CP4 EPSPS protein</w:t>
      </w:r>
    </w:p>
    <w:p w:rsidR="00927DB1" w:rsidRPr="00EA7DD9" w:rsidRDefault="005F6282" w:rsidP="00927DB1">
      <w:pPr>
        <w:pStyle w:val="1Para"/>
        <w:tabs>
          <w:tab w:val="clear" w:pos="360"/>
          <w:tab w:val="num" w:pos="567"/>
        </w:tabs>
      </w:pPr>
      <w:r w:rsidRPr="008C4EFD">
        <w:t xml:space="preserve">A number of Australian and international regulatory bodies have assessed and authorised Roundup Ready canola </w:t>
      </w:r>
      <w:r w:rsidR="00C103E7">
        <w:t>for food and feed use (Section 4</w:t>
      </w:r>
      <w:r w:rsidRPr="008C4EFD">
        <w:t xml:space="preserve">). </w:t>
      </w:r>
      <w:r w:rsidR="00927DB1" w:rsidRPr="008C4EFD">
        <w:t xml:space="preserve">The </w:t>
      </w:r>
      <w:r w:rsidR="00927DB1" w:rsidRPr="008C4EFD">
        <w:rPr>
          <w:i/>
        </w:rPr>
        <w:t>cp4 epsps</w:t>
      </w:r>
      <w:r w:rsidR="00927DB1" w:rsidRPr="008C4EFD">
        <w:t xml:space="preserve"> gene is derived from the common soil bacteria, </w:t>
      </w:r>
      <w:r w:rsidR="00927DB1" w:rsidRPr="008C4EFD">
        <w:rPr>
          <w:i/>
        </w:rPr>
        <w:t>Agrobacterium</w:t>
      </w:r>
      <w:r w:rsidR="00927DB1" w:rsidRPr="008C4EFD">
        <w:t xml:space="preserve"> sp. strain CP4 </w:t>
      </w:r>
      <w:r w:rsidR="00483A8B" w:rsidRPr="008C4EFD">
        <w:fldChar w:fldCharType="begin">
          <w:fldData xml:space="preserve">PFJlZm1hbj48Q2l0ZT48QXV0aG9yPlBhZGdldHRlPC9BdXRob3I+PFllYXI+MTk5NTwvWWVhcj48
UmVjTnVtPjk3NTwvUmVjTnVtPjxJRFRleHQ+RGV2ZWxvcG1lbnQsIGlkZW50aWZpY2F0aW9uIGFu
ZCBjaGFyYWN0ZXJpemF0aW9uIG9mIGEgZ2x5cGhvc2F0ZS10b2xlcmFudCBzb3liZWFuIGxpbmU8
L0lEVGV4dD48TURMIFJlZl9UeXBlPSJKb3VybmFsIj48UmVmX1R5cGU+Sm91cm5hbDwvUmVmX1R5
cGU+PFJlZl9JRD45NzU8L1JlZl9JRD48VGl0bGVfUHJpbWFyeT5EZXZlbG9wbWVudCwgaWRlbnRp
ZmljYXRpb24gYW5kIGNoYXJhY3Rlcml6YXRpb24gb2YgYSBnbHlwaG9zYXRlLXRvbGVyYW50IHNv
eWJlYW4gbGluZTwvVGl0bGVfUHJpbWFyeT48QXV0aG9yc19QcmltYXJ5PlBhZGdldHRlLFMuUi48
L0F1dGhvcnNfUHJpbWFyeT48QXV0aG9yc19QcmltYXJ5PktvbGFjeixLLkguPC9BdXRob3JzX1By
aW1hcnk+PEF1dGhvcnNfUHJpbWFyeT5EZWxhbm5heSxYLjwvQXV0aG9yc19QcmltYXJ5PjxBdXRo
b3JzX1ByaW1hcnk+UmUsRC5CLjwvQXV0aG9yc19QcmltYXJ5PjxBdXRob3JzX1ByaW1hcnk+TGF2
YWxsZWUsQi5KLjwvQXV0aG9yc19QcmltYXJ5PjxBdXRob3JzX1ByaW1hcnk+VGluaXVzLEMuTi48
L0F1dGhvcnNfUHJpbWFyeT48QXV0aG9yc19QcmltYXJ5PlJob2RlcyxXLksuPC9BdXRob3JzX1By
aW1hcnk+PEF1dGhvcnNfUHJpbWFyeT5PdGVybyxJLjwvQXV0aG9yc19QcmltYXJ5PjxBdXRob3Jz
X1ByaW1hcnk+QmFycnksRy5GLjwvQXV0aG9yc19QcmltYXJ5PjxBdXRob3JzX1ByaW1hcnk+RWlj
aGhvbHR6LEQuQS48L0F1dGhvcnNfUHJpbWFyeT48QXV0aG9yc19QcmltYXJ5PlBlc2Noa2UsTS48
L0F1dGhvcnNfUHJpbWFyeT48QXV0aG9yc19QcmltYXJ5Pk5pZGEsRC5MLjwvQXV0aG9yc19Qcmlt
YXJ5PjxBdXRob3JzX1ByaW1hcnk+VGF5bG9yLE4uQi48L0F1dGhvcnNfUHJpbWFyeT48QXV0aG9y
c19QcmltYXJ5Pktpc2hvcmUsRy5NLjwvQXV0aG9yc19QcmltYXJ5PjxEYXRlX1ByaW1hcnk+MTk5
NTwvRGF0ZV9QcmltYXJ5PjxLZXl3b3Jkcz5BQ0lEPC9LZXl3b3Jkcz48S2V5d29yZHM+QWdyb2Jh
Y3Rlcml1bTwvS2V5d29yZHM+PEtleXdvcmRzPmFuZDwvS2V5d29yZHM+PEtleXdvcmRzPmFzPC9L
ZXl3b3Jkcz48S2V5d29yZHM+Q0hMT1JPUExBU1Q8L0tleXdvcmRzPjxLZXl3b3Jkcz5jaGxvcm9w
bGFzdCB0cmFuc2l0IHBlcHRpZGU8L0tleXdvcmRzPjxLZXl3b3Jkcz5jb250cm9sPC9LZXl3b3Jk
cz48S2V5d29yZHM+Q1A0LUVQU1BTPC9LZXl3b3Jkcz48S2V5d29yZHM+Q1A0IEVQU1BTPC9LZXl3
b3Jkcz48S2V5d29yZHM+Q1JPUDwvS2V5d29yZHM+PEtleXdvcmRzPmNyb3BzPC9LZXl3b3Jkcz48
S2V5d29yZHM+Q1RQPC9LZXl3b3Jkcz48S2V5d29yZHM+RU5aWU1FPC9LZXl3b3Jkcz48S2V5d29y
ZHM+RVBTUFM8L0tleXdvcmRzPjxLZXl3b3Jkcz5FWFBSRVNTSU9OPC9LZXl3b3Jkcz48S2V5d29y
ZHM+ZmFybWVyczwvS2V5d29yZHM+PEtleXdvcmRzPkZJRUxEPC9LZXl3b3Jkcz48S2V5d29yZHM+
RklFTEQgQ09ORElUSU9OUzwvS2V5d29yZHM+PEtleXdvcmRzPkdFTkU8L0tleXdvcmRzPjxLZXl3
b3Jkcz5HRU5FUkFUSU9OPC9LZXl3b3Jkcz48S2V5d29yZHM+Z2x5cGhvc2F0ZTwvS2V5d29yZHM+
PEtleXdvcmRzPmdseXBob3NhdGUtdG9sZXJhbnQ8L0tleXdvcmRzPjxLZXl3b3Jkcz5oZXJiaWNp
ZGU8L0tleXdvcmRzPjxLZXl3b3Jkcz5JTkhFUklUQU5DRTwvS2V5d29yZHM+PEtleXdvcmRzPmlu
anVyaWVzPC9LZXl3b3Jkcz48S2V5d29yZHM+SVRTPC9LZXl3b3Jkcz48S2V5d29yZHM+TElORTwv
S2V5d29yZHM+PEtleXdvcmRzPk1ham9yPC9LZXl3b3Jkcz48S2V5d29yZHM+bW9sZWN1bGFyPC9L
ZXl3b3Jkcz48S2V5d29yZHM+TW9sZWN1bGFyIGNoYXJhY3Rlcml6YXRpb248L0tleXdvcmRzPjxL
ZXl3b3Jkcz5NT1NBSUMtVklSVVM8L0tleXdvcmRzPjxLZXl3b3Jkcz5vZjwvS2V5d29yZHM+PEtl
eXdvcmRzPlBldHVuaWE8L0tleXdvcmRzPjxLZXl3b3Jkcz5QRVRVTklBLUhZQlJJREE8L0tleXdv
cmRzPjxLZXl3b3Jkcz5wbGFudDwvS2V5d29yZHM+PEtleXdvcmRzPlBMQU5UUzwvS2V5d29yZHM+
PEtleXdvcmRzPlBST01PVEVSPC9LZXl3b3Jkcz48S2V5d29yZHM+UkVHSU9OPC9LZXl3b3Jkcz48
S2V5d29yZHM+Um91bmR1cDwvS2V5d29yZHM+PEtleXdvcmRzPnNpbmdsZTwvS2V5d29yZHM+PEtl
eXdvcmRzPnNveWJlYW48L0tleXdvcmRzPjxLZXl3b3Jkcz5Tb3liZWFuczwvS2V5d29yZHM+PEtl
eXdvcmRzPnNveWRiPC9LZXl3b3Jkcz48S2V5d29yZHM+U1RSQUlOPC9LZXl3b3Jkcz48S2V5d29y
ZHM+U1lOVEhBU0U8L0tleXdvcmRzPjxLZXl3b3Jkcz5UUkFOU0dFTkU8L0tleXdvcmRzPjxLZXl3
b3Jkcz5WSVJVUzwvS2V5d29yZHM+PEtleXdvcmRzPndlZWQ8L0tleXdvcmRzPjxLZXl3b3Jkcz53
ZWVkIGNvbnRyb2w8L0tleXdvcmRzPjxSZXByaW50PkluIEZpbGU8L1JlcHJpbnQ+PFN0YXJ0X1Bh
Z2U+MTQ1MTwvU3RhcnRfUGFnZT48RW5kX1BhZ2U+MTQ2MTwvRW5kX1BhZ2U+PFBlcmlvZGljYWw+
Q3JvcCBTY2llbmNlPC9QZXJpb2RpY2FsPjxWb2x1bWU+MzU8L1ZvbHVtZT48SXNzdWU+NTwvSXNz
dWU+PFdlYl9VUkw+PHU+aHR0cDovL2Nyb3Auc2Npam91cm5hbHMub3JnL2NnaS9yZXByaW50LzM1
LzUvMTQ1MT9pamtleT0wMjZhYWE4ZjI1ZjU4MDYwMGFkMjE0NDExODI0OTVlZWY2MDNhNGRkPC91
PjwvV2ViX1VSTD48V2ViX1VSTF9MaW5rMT48dT5maWxlOi8vUzpcQ09cT0dUUlxFVkFMXEV2YWwg
U2VjdGlvbnNcTGlicmFyeVxSRUZTXFJvdW5kdXBSZWFkeSBwYXBlcnNcUGFkZ2V0dGUgMTk5NS5w
ZGY8L3U+PC9XZWJfVVJMX0xpbmsxPjxaWl9Kb3VybmFsRnVsbD48ZiBuYW1lPSJTeXN0ZW0iPkNy
b3AgU2NpZW5jZTwvZj48L1paX0pvdXJuYWxGdWxsPjxaWl9Kb3VybmFsU3RkQWJicmV2PjxmIG5h
bWU9IlN5c3RlbSI+Q3JvcCBTY2k8L2Y+PC9aWl9Kb3VybmFsU3RkQWJicmV2PjxaWl9Xb3JrZm9y
bUlEPjE8L1paX1dvcmtmb3JtSUQ+PC9NREw+PC9DaXRlPjwvUmVmbWFuPm==
</w:fldData>
        </w:fldChar>
      </w:r>
      <w:r w:rsidR="00BD2D5D">
        <w:instrText xml:space="preserve"> ADDIN REFMGR.CITE </w:instrText>
      </w:r>
      <w:r w:rsidR="00BD2D5D">
        <w:fldChar w:fldCharType="begin">
          <w:fldData xml:space="preserve">PFJlZm1hbj48Q2l0ZT48QXV0aG9yPlBhZGdldHRlPC9BdXRob3I+PFllYXI+MTk5NTwvWWVhcj48
UmVjTnVtPjk3NTwvUmVjTnVtPjxJRFRleHQ+RGV2ZWxvcG1lbnQsIGlkZW50aWZpY2F0aW9uIGFu
ZCBjaGFyYWN0ZXJpemF0aW9uIG9mIGEgZ2x5cGhvc2F0ZS10b2xlcmFudCBzb3liZWFuIGxpbmU8
L0lEVGV4dD48TURMIFJlZl9UeXBlPSJKb3VybmFsIj48UmVmX1R5cGU+Sm91cm5hbDwvUmVmX1R5
cGU+PFJlZl9JRD45NzU8L1JlZl9JRD48VGl0bGVfUHJpbWFyeT5EZXZlbG9wbWVudCwgaWRlbnRp
ZmljYXRpb24gYW5kIGNoYXJhY3Rlcml6YXRpb24gb2YgYSBnbHlwaG9zYXRlLXRvbGVyYW50IHNv
eWJlYW4gbGluZTwvVGl0bGVfUHJpbWFyeT48QXV0aG9yc19QcmltYXJ5PlBhZGdldHRlLFMuUi48
L0F1dGhvcnNfUHJpbWFyeT48QXV0aG9yc19QcmltYXJ5PktvbGFjeixLLkguPC9BdXRob3JzX1By
aW1hcnk+PEF1dGhvcnNfUHJpbWFyeT5EZWxhbm5heSxYLjwvQXV0aG9yc19QcmltYXJ5PjxBdXRo
b3JzX1ByaW1hcnk+UmUsRC5CLjwvQXV0aG9yc19QcmltYXJ5PjxBdXRob3JzX1ByaW1hcnk+TGF2
YWxsZWUsQi5KLjwvQXV0aG9yc19QcmltYXJ5PjxBdXRob3JzX1ByaW1hcnk+VGluaXVzLEMuTi48
L0F1dGhvcnNfUHJpbWFyeT48QXV0aG9yc19QcmltYXJ5PlJob2RlcyxXLksuPC9BdXRob3JzX1By
aW1hcnk+PEF1dGhvcnNfUHJpbWFyeT5PdGVybyxJLjwvQXV0aG9yc19QcmltYXJ5PjxBdXRob3Jz
X1ByaW1hcnk+QmFycnksRy5GLjwvQXV0aG9yc19QcmltYXJ5PjxBdXRob3JzX1ByaW1hcnk+RWlj
aGhvbHR6LEQuQS48L0F1dGhvcnNfUHJpbWFyeT48QXV0aG9yc19QcmltYXJ5PlBlc2Noa2UsTS48
L0F1dGhvcnNfUHJpbWFyeT48QXV0aG9yc19QcmltYXJ5Pk5pZGEsRC5MLjwvQXV0aG9yc19Qcmlt
YXJ5PjxBdXRob3JzX1ByaW1hcnk+VGF5bG9yLE4uQi48L0F1dGhvcnNfUHJpbWFyeT48QXV0aG9y
c19QcmltYXJ5Pktpc2hvcmUsRy5NLjwvQXV0aG9yc19QcmltYXJ5PjxEYXRlX1ByaW1hcnk+MTk5
NTwvRGF0ZV9QcmltYXJ5PjxLZXl3b3Jkcz5BQ0lEPC9LZXl3b3Jkcz48S2V5d29yZHM+QWdyb2Jh
Y3Rlcml1bTwvS2V5d29yZHM+PEtleXdvcmRzPmFuZDwvS2V5d29yZHM+PEtleXdvcmRzPmFzPC9L
ZXl3b3Jkcz48S2V5d29yZHM+Q0hMT1JPUExBU1Q8L0tleXdvcmRzPjxLZXl3b3Jkcz5jaGxvcm9w
bGFzdCB0cmFuc2l0IHBlcHRpZGU8L0tleXdvcmRzPjxLZXl3b3Jkcz5jb250cm9sPC9LZXl3b3Jk
cz48S2V5d29yZHM+Q1A0LUVQU1BTPC9LZXl3b3Jkcz48S2V5d29yZHM+Q1A0IEVQU1BTPC9LZXl3
b3Jkcz48S2V5d29yZHM+Q1JPUDwvS2V5d29yZHM+PEtleXdvcmRzPmNyb3BzPC9LZXl3b3Jkcz48
S2V5d29yZHM+Q1RQPC9LZXl3b3Jkcz48S2V5d29yZHM+RU5aWU1FPC9LZXl3b3Jkcz48S2V5d29y
ZHM+RVBTUFM8L0tleXdvcmRzPjxLZXl3b3Jkcz5FWFBSRVNTSU9OPC9LZXl3b3Jkcz48S2V5d29y
ZHM+ZmFybWVyczwvS2V5d29yZHM+PEtleXdvcmRzPkZJRUxEPC9LZXl3b3Jkcz48S2V5d29yZHM+
RklFTEQgQ09ORElUSU9OUzwvS2V5d29yZHM+PEtleXdvcmRzPkdFTkU8L0tleXdvcmRzPjxLZXl3
b3Jkcz5HRU5FUkFUSU9OPC9LZXl3b3Jkcz48S2V5d29yZHM+Z2x5cGhvc2F0ZTwvS2V5d29yZHM+
PEtleXdvcmRzPmdseXBob3NhdGUtdG9sZXJhbnQ8L0tleXdvcmRzPjxLZXl3b3Jkcz5oZXJiaWNp
ZGU8L0tleXdvcmRzPjxLZXl3b3Jkcz5JTkhFUklUQU5DRTwvS2V5d29yZHM+PEtleXdvcmRzPmlu
anVyaWVzPC9LZXl3b3Jkcz48S2V5d29yZHM+SVRTPC9LZXl3b3Jkcz48S2V5d29yZHM+TElORTwv
S2V5d29yZHM+PEtleXdvcmRzPk1ham9yPC9LZXl3b3Jkcz48S2V5d29yZHM+bW9sZWN1bGFyPC9L
ZXl3b3Jkcz48S2V5d29yZHM+TW9sZWN1bGFyIGNoYXJhY3Rlcml6YXRpb248L0tleXdvcmRzPjxL
ZXl3b3Jkcz5NT1NBSUMtVklSVVM8L0tleXdvcmRzPjxLZXl3b3Jkcz5vZjwvS2V5d29yZHM+PEtl
eXdvcmRzPlBldHVuaWE8L0tleXdvcmRzPjxLZXl3b3Jkcz5QRVRVTklBLUhZQlJJREE8L0tleXdv
cmRzPjxLZXl3b3Jkcz5wbGFudDwvS2V5d29yZHM+PEtleXdvcmRzPlBMQU5UUzwvS2V5d29yZHM+
PEtleXdvcmRzPlBST01PVEVSPC9LZXl3b3Jkcz48S2V5d29yZHM+UkVHSU9OPC9LZXl3b3Jkcz48
S2V5d29yZHM+Um91bmR1cDwvS2V5d29yZHM+PEtleXdvcmRzPnNpbmdsZTwvS2V5d29yZHM+PEtl
eXdvcmRzPnNveWJlYW48L0tleXdvcmRzPjxLZXl3b3Jkcz5Tb3liZWFuczwvS2V5d29yZHM+PEtl
eXdvcmRzPnNveWRiPC9LZXl3b3Jkcz48S2V5d29yZHM+U1RSQUlOPC9LZXl3b3Jkcz48S2V5d29y
ZHM+U1lOVEhBU0U8L0tleXdvcmRzPjxLZXl3b3Jkcz5UUkFOU0dFTkU8L0tleXdvcmRzPjxLZXl3
b3Jkcz5WSVJVUzwvS2V5d29yZHM+PEtleXdvcmRzPndlZWQ8L0tleXdvcmRzPjxLZXl3b3Jkcz53
ZWVkIGNvbnRyb2w8L0tleXdvcmRzPjxSZXByaW50PkluIEZpbGU8L1JlcHJpbnQ+PFN0YXJ0X1Bh
Z2U+MTQ1MTwvU3RhcnRfUGFnZT48RW5kX1BhZ2U+MTQ2MTwvRW5kX1BhZ2U+PFBlcmlvZGljYWw+
Q3JvcCBTY2llbmNlPC9QZXJpb2RpY2FsPjxWb2x1bWU+MzU8L1ZvbHVtZT48SXNzdWU+NTwvSXNz
dWU+PFdlYl9VUkw+PHU+aHR0cDovL2Nyb3Auc2Npam91cm5hbHMub3JnL2NnaS9yZXByaW50LzM1
LzUvMTQ1MT9pamtleT0wMjZhYWE4ZjI1ZjU4MDYwMGFkMjE0NDExODI0OTVlZWY2MDNhNGRkPC91
PjwvV2ViX1VSTD48V2ViX1VSTF9MaW5rMT48dT5maWxlOi8vUzpcQ09cT0dUUlxFVkFMXEV2YWwg
U2VjdGlvbnNcTGlicmFyeVxSRUZTXFJvdW5kdXBSZWFkeSBwYXBlcnNcUGFkZ2V0dGUgMTk5NS5w
ZGY8L3U+PC9XZWJfVVJMX0xpbmsxPjxaWl9Kb3VybmFsRnVsbD48ZiBuYW1lPSJTeXN0ZW0iPkNy
b3AgU2NpZW5jZTwvZj48L1paX0pvdXJuYWxGdWxsPjxaWl9Kb3VybmFsU3RkQWJicmV2PjxmIG5h
bWU9IlN5c3RlbSI+Q3JvcCBTY2k8L2Y+PC9aWl9Kb3VybmFsU3RkQWJicmV2PjxaWl9Xb3JrZm9y
bUlEPjE8L1paX1dvcmtmb3JtSUQ+PC9NREw+PC9DaXRlPjwvUmVmbWFuPm==
</w:fldData>
        </w:fldChar>
      </w:r>
      <w:r w:rsidR="00BD2D5D">
        <w:instrText xml:space="preserve"> ADDIN EN.CITE.DATA </w:instrText>
      </w:r>
      <w:r w:rsidR="00BD2D5D">
        <w:fldChar w:fldCharType="end"/>
      </w:r>
      <w:r w:rsidR="00483A8B" w:rsidRPr="008C4EFD">
        <w:fldChar w:fldCharType="separate"/>
      </w:r>
      <w:r w:rsidR="00483A8B" w:rsidRPr="008C4EFD">
        <w:rPr>
          <w:noProof/>
        </w:rPr>
        <w:t>(Padgette et al. 1995)</w:t>
      </w:r>
      <w:r w:rsidR="00483A8B" w:rsidRPr="008C4EFD">
        <w:fldChar w:fldCharType="end"/>
      </w:r>
      <w:r w:rsidR="00927DB1" w:rsidRPr="008C4EFD">
        <w:t>, which is widespread in the environment and</w:t>
      </w:r>
      <w:r w:rsidR="00BB2ADB" w:rsidRPr="008C4EFD">
        <w:t xml:space="preserve"> can be found on plant produce, </w:t>
      </w:r>
      <w:r w:rsidR="00927DB1" w:rsidRPr="008C4EFD">
        <w:t xml:space="preserve">especially raw vegetables. </w:t>
      </w:r>
      <w:r w:rsidR="00927DB1" w:rsidRPr="00EA7DD9">
        <w:t xml:space="preserve">The CP4 EPSPS protein is functionally and structurally similar to EPSPS proteins naturally present in canola and in human food and animal feed derived from other plant and microbial sources </w:t>
      </w:r>
      <w:r w:rsidR="00483A8B" w:rsidRPr="00EA7DD9">
        <w:fldChar w:fldCharType="begin">
          <w:fldData xml:space="preserve">PFJlZm1hbj48Q2l0ZT48QXV0aG9yPk5haXI8L0F1dGhvcj48WWVhcj4yMDAyPC9ZZWFyPjxSZWNO
dW0+MjMwNDwvUmVjTnVtPjxJRFRleHQ+Q3VycmVudCBtZXRob2RzIGZvciBhc3Nlc3Npbmcgc2Fm
ZXR5IG9mIGdlbmV0aWNhbGx5IG1vZGlmaWVkIGNyb3BzIGFzIGV4ZW1wbGlmaWVkIGJ5IGRhdGEg
b24gUm91bmR1cCBSZWFkeSBzb3liZWFuczwvSURUZXh0PjxNREwgUmVmX1R5cGU9IkpvdXJuYWwi
PjxSZWZfVHlwZT5Kb3VybmFsPC9SZWZfVHlwZT48UmVmX0lEPjIzMDQ8L1JlZl9JRD48VGl0bGVf
UHJpbWFyeT5DdXJyZW50IG1ldGhvZHMgZm9yIGFzc2Vzc2luZyBzYWZldHkgb2YgZ2VuZXRpY2Fs
bHkgbW9kaWZpZWQgY3JvcHMgYXMgZXhlbXBsaWZpZWQgYnkgZGF0YSBvbiBSb3VuZHVwIFJlYWR5
IHNveWJlYW5zPC9UaXRsZV9QcmltYXJ5PjxBdXRob3JzX1ByaW1hcnk+TmFpcixSLlMuPC9BdXRo
b3JzX1ByaW1hcnk+PEF1dGhvcnNfUHJpbWFyeT5GdWNocyxSLkwuPC9BdXRob3JzX1ByaW1hcnk+
PEF1dGhvcnNfUHJpbWFyeT5TY2h1ZXR0ZSxTLkEuPC9BdXRob3JzX1ByaW1hcnk+PERhdGVfUHJp
bWFyeT4yMDAyLzE8L0RhdGVfUHJpbWFyeT48S2V5d29yZHM+YWR2ZXJzZSBlZmZlY3RzPC9LZXl3
b3Jkcz48S2V5d29yZHM+YWdyaWN1bHR1cmU8L0tleXdvcmRzPjxLZXl3b3Jkcz5hZ3Jvbm9taWMg
Y2hhcmFjdGVyaXN0aWNzPC9LZXl3b3Jkcz48S2V5d29yZHM+QW5hbG9ncyAmYW1wOyBEZXJpdmF0
aXZlczwvS2V5d29yZHM+PEtleXdvcmRzPkFuaW1hbDwvS2V5d29yZHM+PEtleXdvcmRzPkJpb3Rl
Y2hub2xvZ3k8L0tleXdvcmRzPjxLZXl3b3Jkcz5icmVlZGluZzwvS2V5d29yZHM+PEtleXdvcmRz
PmNoZW1pc3RyeTwvS2V5d29yZHM+PEtleXdvcmRzPkNST1A8L0tleXdvcmRzPjxLZXl3b3Jkcz5j
cm9wczwvS2V5d29yZHM+PEtleXdvcmRzPkRuYTwvS2V5d29yZHM+PEtleXdvcmRzPkVuenltZS1M
aW5rZWQgSW1tdW5vc29yYmVudCBBc3NheTwvS2V5d29yZHM+PEtleXdvcmRzPmZlZWQgc2FmZXR5
PC9LZXl3b3Jkcz48S2V5d29yZHM+RklFTEQ8L0tleXdvcmRzPjxLZXl3b3Jkcz5mb29kPC9LZXl3
b3Jkcz48S2V5d29yZHM+Z2VuZXRpY2FsbHkgbW9kaWZpZWQ8L0tleXdvcmRzPjxLZXl3b3Jkcz5n
ZW5ldGljczwvS2V5d29yZHM+PEtleXdvcmRzPkdseWNpbmU8L0tleXdvcmRzPjxLZXl3b3Jkcz5n
bHlwaG9zYXRlPC9LZXl3b3Jkcz48S2V5d29yZHM+aGVyYmljaWRlPC9LZXl3b3Jkcz48S2V5d29y
ZHM+SGVyYmljaWRlczwvS2V5d29yZHM+PEtleXdvcmRzPkh1bWFuPC9LZXl3b3Jkcz48S2V5d29y
ZHM+TGFib3JhdG9yaWVzPC9LZXl3b3Jkcz48S2V5d29yZHM+bWV0aG9kczwvS2V5d29yZHM+PEtl
eXdvcmRzPk1pY2U8L0tleXdvcmRzPjxLZXl3b3Jkcz5Nb25zYW50bzwvS2V5d29yZHM+PEtleXdv
cmRzPnBsYW50PC9LZXl3b3Jkcz48S2V5d29yZHM+UExBTlRTPC9LZXl3b3Jkcz48S2V5d29yZHM+
UGxhbnRzLEdlbmV0aWNhbGx5IE1vZGlmaWVkPC9LZXl3b3Jkcz48S2V5d29yZHM+UFJPVEVJTjwv
S2V5d29yZHM+PEtleXdvcmRzPlBST1RFSU5TPC9LZXl3b3Jkcz48S2V5d29yZHM+cmVjb21iaW5h
bnQ8L0tleXdvcmRzPjxLZXl3b3Jkcz5Sb3VuZHVwIFJlYWR5PC9LZXl3b3Jkcz48S2V5d29yZHM+
U2FmZXR5PC9LZXl3b3Jkcz48S2V5d29yZHM+c295YmVhbjwvS2V5d29yZHM+PEtleXdvcmRzPlNv
eWJlYW4gUHJvdGVpbnM8L0tleXdvcmRzPjxLZXl3b3Jkcz5Tb3liZWFuczwvS2V5d29yZHM+PEtl
eXdvcmRzPlNUQVRFPC9LZXl3b3Jkcz48S2V5d29yZHM+U1lOVEhBU0U8L0tleXdvcmRzPjxLZXl3
b3Jkcz5UT0xFUkFOQ0U8L0tleXdvcmRzPjxLZXl3b3Jkcz5Ub3hpY2l0eTwvS2V5d29yZHM+PEtl
eXdvcmRzPlVOSVRFRC1TVEFURVM8L0tleXdvcmRzPjxSZXByaW50PkluIEZpbGU8L1JlcHJpbnQ+
PFN0YXJ0X1BhZ2U+MTE3PC9TdGFydF9QYWdlPjxFbmRfUGFnZT4xMjU8L0VuZF9QYWdlPjxQZXJp
b2RpY2FsPlRveGljb2xvZ2ljIFBhdGhvbG9neTwvUGVyaW9kaWNhbD48Vm9sdW1lPjMwPC9Wb2x1
bWU+PElzc3VlPjE8L0lzc3VlPjxBZGRyZXNzPk1vbnNhbnRvIENvbXBhbnksIFN0IExvdWlzLCBN
aXNzb3VyaSA2MzE2NywgVVNBLiByYXNobWkucy5uYWlyQE1vbnNhbnRvLmNvbTwvQWRkcmVzcz48
V2ViX1VSTD5QTToxMTg5MDQ2MzwvV2ViX1VSTD48V2ViX1VSTF9MaW5rMT48dT5maWxlOi8vPC91
PlM6XENPXE9HVFJcPHU+RVZBTFxFdmFsIFNlY3Rpb25zXExpYnJhcnlcUkVGU1wyMzA0TmFpcjIw
MDIucGRmPC91PjwvV2ViX1VSTF9MaW5rMT48WlpfSm91cm5hbEZ1bGw+PGYgbmFtZT0iU3lzdGVt
Ij5Ub3hpY29sb2dpYyBQYXRob2xvZ3k8L2Y+PC9aWl9Kb3VybmFsRnVsbD48WlpfSm91cm5hbFN0
ZEFiYnJldj48ZiBuYW1lPSJTeXN0ZW0iPlRveGljb2wuUGF0aG9sLjwvZj48L1paX0pvdXJuYWxT
dGRBYmJyZXY+PFpaX1dvcmtmb3JtSUQ+MTwvWlpfV29ya2Zvcm1JRD48L01ETD48L0NpdGU+PC9S
ZWZtYW4+
</w:fldData>
        </w:fldChar>
      </w:r>
      <w:r w:rsidR="00BD2D5D">
        <w:instrText xml:space="preserve"> ADDIN REFMGR.CITE </w:instrText>
      </w:r>
      <w:r w:rsidR="00BD2D5D">
        <w:fldChar w:fldCharType="begin">
          <w:fldData xml:space="preserve">PFJlZm1hbj48Q2l0ZT48QXV0aG9yPk5haXI8L0F1dGhvcj48WWVhcj4yMDAyPC9ZZWFyPjxSZWNO
dW0+MjMwNDwvUmVjTnVtPjxJRFRleHQ+Q3VycmVudCBtZXRob2RzIGZvciBhc3Nlc3Npbmcgc2Fm
ZXR5IG9mIGdlbmV0aWNhbGx5IG1vZGlmaWVkIGNyb3BzIGFzIGV4ZW1wbGlmaWVkIGJ5IGRhdGEg
b24gUm91bmR1cCBSZWFkeSBzb3liZWFuczwvSURUZXh0PjxNREwgUmVmX1R5cGU9IkpvdXJuYWwi
PjxSZWZfVHlwZT5Kb3VybmFsPC9SZWZfVHlwZT48UmVmX0lEPjIzMDQ8L1JlZl9JRD48VGl0bGVf
UHJpbWFyeT5DdXJyZW50IG1ldGhvZHMgZm9yIGFzc2Vzc2luZyBzYWZldHkgb2YgZ2VuZXRpY2Fs
bHkgbW9kaWZpZWQgY3JvcHMgYXMgZXhlbXBsaWZpZWQgYnkgZGF0YSBvbiBSb3VuZHVwIFJlYWR5
IHNveWJlYW5zPC9UaXRsZV9QcmltYXJ5PjxBdXRob3JzX1ByaW1hcnk+TmFpcixSLlMuPC9BdXRo
b3JzX1ByaW1hcnk+PEF1dGhvcnNfUHJpbWFyeT5GdWNocyxSLkwuPC9BdXRob3JzX1ByaW1hcnk+
PEF1dGhvcnNfUHJpbWFyeT5TY2h1ZXR0ZSxTLkEuPC9BdXRob3JzX1ByaW1hcnk+PERhdGVfUHJp
bWFyeT4yMDAyLzE8L0RhdGVfUHJpbWFyeT48S2V5d29yZHM+YWR2ZXJzZSBlZmZlY3RzPC9LZXl3
b3Jkcz48S2V5d29yZHM+YWdyaWN1bHR1cmU8L0tleXdvcmRzPjxLZXl3b3Jkcz5hZ3Jvbm9taWMg
Y2hhcmFjdGVyaXN0aWNzPC9LZXl3b3Jkcz48S2V5d29yZHM+QW5hbG9ncyAmYW1wOyBEZXJpdmF0
aXZlczwvS2V5d29yZHM+PEtleXdvcmRzPkFuaW1hbDwvS2V5d29yZHM+PEtleXdvcmRzPkJpb3Rl
Y2hub2xvZ3k8L0tleXdvcmRzPjxLZXl3b3Jkcz5icmVlZGluZzwvS2V5d29yZHM+PEtleXdvcmRz
PmNoZW1pc3RyeTwvS2V5d29yZHM+PEtleXdvcmRzPkNST1A8L0tleXdvcmRzPjxLZXl3b3Jkcz5j
cm9wczwvS2V5d29yZHM+PEtleXdvcmRzPkRuYTwvS2V5d29yZHM+PEtleXdvcmRzPkVuenltZS1M
aW5rZWQgSW1tdW5vc29yYmVudCBBc3NheTwvS2V5d29yZHM+PEtleXdvcmRzPmZlZWQgc2FmZXR5
PC9LZXl3b3Jkcz48S2V5d29yZHM+RklFTEQ8L0tleXdvcmRzPjxLZXl3b3Jkcz5mb29kPC9LZXl3
b3Jkcz48S2V5d29yZHM+Z2VuZXRpY2FsbHkgbW9kaWZpZWQ8L0tleXdvcmRzPjxLZXl3b3Jkcz5n
ZW5ldGljczwvS2V5d29yZHM+PEtleXdvcmRzPkdseWNpbmU8L0tleXdvcmRzPjxLZXl3b3Jkcz5n
bHlwaG9zYXRlPC9LZXl3b3Jkcz48S2V5d29yZHM+aGVyYmljaWRlPC9LZXl3b3Jkcz48S2V5d29y
ZHM+SGVyYmljaWRlczwvS2V5d29yZHM+PEtleXdvcmRzPkh1bWFuPC9LZXl3b3Jkcz48S2V5d29y
ZHM+TGFib3JhdG9yaWVzPC9LZXl3b3Jkcz48S2V5d29yZHM+bWV0aG9kczwvS2V5d29yZHM+PEtl
eXdvcmRzPk1pY2U8L0tleXdvcmRzPjxLZXl3b3Jkcz5Nb25zYW50bzwvS2V5d29yZHM+PEtleXdv
cmRzPnBsYW50PC9LZXl3b3Jkcz48S2V5d29yZHM+UExBTlRTPC9LZXl3b3Jkcz48S2V5d29yZHM+
UGxhbnRzLEdlbmV0aWNhbGx5IE1vZGlmaWVkPC9LZXl3b3Jkcz48S2V5d29yZHM+UFJPVEVJTjwv
S2V5d29yZHM+PEtleXdvcmRzPlBST1RFSU5TPC9LZXl3b3Jkcz48S2V5d29yZHM+cmVjb21iaW5h
bnQ8L0tleXdvcmRzPjxLZXl3b3Jkcz5Sb3VuZHVwIFJlYWR5PC9LZXl3b3Jkcz48S2V5d29yZHM+
U2FmZXR5PC9LZXl3b3Jkcz48S2V5d29yZHM+c295YmVhbjwvS2V5d29yZHM+PEtleXdvcmRzPlNv
eWJlYW4gUHJvdGVpbnM8L0tleXdvcmRzPjxLZXl3b3Jkcz5Tb3liZWFuczwvS2V5d29yZHM+PEtl
eXdvcmRzPlNUQVRFPC9LZXl3b3Jkcz48S2V5d29yZHM+U1lOVEhBU0U8L0tleXdvcmRzPjxLZXl3
b3Jkcz5UT0xFUkFOQ0U8L0tleXdvcmRzPjxLZXl3b3Jkcz5Ub3hpY2l0eTwvS2V5d29yZHM+PEtl
eXdvcmRzPlVOSVRFRC1TVEFURVM8L0tleXdvcmRzPjxSZXByaW50PkluIEZpbGU8L1JlcHJpbnQ+
PFN0YXJ0X1BhZ2U+MTE3PC9TdGFydF9QYWdlPjxFbmRfUGFnZT4xMjU8L0VuZF9QYWdlPjxQZXJp
b2RpY2FsPlRveGljb2xvZ2ljIFBhdGhvbG9neTwvUGVyaW9kaWNhbD48Vm9sdW1lPjMwPC9Wb2x1
bWU+PElzc3VlPjE8L0lzc3VlPjxBZGRyZXNzPk1vbnNhbnRvIENvbXBhbnksIFN0IExvdWlzLCBN
aXNzb3VyaSA2MzE2NywgVVNBLiByYXNobWkucy5uYWlyQE1vbnNhbnRvLmNvbTwvQWRkcmVzcz48
V2ViX1VSTD5QTToxMTg5MDQ2MzwvV2ViX1VSTD48V2ViX1VSTF9MaW5rMT48dT5maWxlOi8vPC91
PlM6XENPXE9HVFJcPHU+RVZBTFxFdmFsIFNlY3Rpb25zXExpYnJhcnlcUkVGU1wyMzA0TmFpcjIw
MDIucGRmPC91PjwvV2ViX1VSTF9MaW5rMT48WlpfSm91cm5hbEZ1bGw+PGYgbmFtZT0iU3lzdGVt
Ij5Ub3hpY29sb2dpYyBQYXRob2xvZ3k8L2Y+PC9aWl9Kb3VybmFsRnVsbD48WlpfSm91cm5hbFN0
ZEFiYnJldj48ZiBuYW1lPSJTeXN0ZW0iPlRveGljb2wuUGF0aG9sLjwvZj48L1paX0pvdXJuYWxT
dGRBYmJyZXY+PFpaX1dvcmtmb3JtSUQ+MTwvWlpfV29ya2Zvcm1JRD48L01ETD48L0NpdGU+PC9S
ZWZtYW4+
</w:fldData>
        </w:fldChar>
      </w:r>
      <w:r w:rsidR="00BD2D5D">
        <w:instrText xml:space="preserve"> ADDIN EN.CITE.DATA </w:instrText>
      </w:r>
      <w:r w:rsidR="00BD2D5D">
        <w:fldChar w:fldCharType="end"/>
      </w:r>
      <w:r w:rsidR="00483A8B" w:rsidRPr="00EA7DD9">
        <w:fldChar w:fldCharType="separate"/>
      </w:r>
      <w:r w:rsidR="00483A8B" w:rsidRPr="00EA7DD9">
        <w:rPr>
          <w:noProof/>
        </w:rPr>
        <w:t>(Nair et al. 2002)</w:t>
      </w:r>
      <w:r w:rsidR="00483A8B" w:rsidRPr="00EA7DD9">
        <w:fldChar w:fldCharType="end"/>
      </w:r>
      <w:r w:rsidR="00927DB1" w:rsidRPr="00EA7DD9">
        <w:t>.</w:t>
      </w:r>
    </w:p>
    <w:p w:rsidR="005B267E" w:rsidRPr="00EA7DD9" w:rsidRDefault="003C1BE7" w:rsidP="00927DB1">
      <w:pPr>
        <w:pStyle w:val="1Para"/>
        <w:tabs>
          <w:tab w:val="clear" w:pos="360"/>
          <w:tab w:val="num" w:pos="567"/>
        </w:tabs>
      </w:pPr>
      <w:r w:rsidRPr="00EA7DD9">
        <w:t xml:space="preserve">The amino acid sequence </w:t>
      </w:r>
      <w:r w:rsidR="00D8567A" w:rsidRPr="00EA7DD9">
        <w:t xml:space="preserve">CP4 EPSPS </w:t>
      </w:r>
      <w:r w:rsidRPr="00EA7DD9">
        <w:t>was</w:t>
      </w:r>
      <w:r w:rsidR="00927DB1" w:rsidRPr="00EA7DD9">
        <w:t xml:space="preserve"> compared to the amino acid sequences of known protein toxins and allergens and no significant homology was found</w:t>
      </w:r>
      <w:r w:rsidRPr="00EA7DD9">
        <w:t xml:space="preserve"> </w:t>
      </w:r>
      <w:r w:rsidR="00483A8B" w:rsidRPr="00EA7DD9">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TWljZTwvS2V5d29yZHM+PEtleXdvcmRzPmFuZDwvS2V5d29yZHM+PFJlcHJpbnQ+Tm90IGluIEZp
bGU8L1JlcHJpbnQ+PFN0YXJ0X1BhZ2U+NzI4PC9TdGFydF9QYWdlPjxFbmRfUGFnZT43NDA8L0Vu
ZF9QYWdlPjxQZXJpb2RpY2FsPkpvdXJuYWwgb2YgTnV0cml0aW9uPC9QZXJpb2RpY2FsPjxWb2x1
bWU+MTI2PC9Wb2x1bWU+PElzc3VlPjM8L0lzc3VlPjxXZWJfVVJMPjx1Pmh0dHA6Ly9wcm9xdWVz
dC51bWkuY29tL3BxZHdlYj9pbmRleD0yNiZhbXA7ZGlkPTkzNDYwMDEmYW1wO1NyY2hNb2RlPTMm
YW1wO3NpZD0xJmFtcDtGbXQ9MyZhbXA7Vkluc3Q9UFJPRCZhbXA7VlR5cGU9UFFEJmFtcDtSUVQ9
MzA5JmFtcDtWTmFtZT1QUUQmYW1wO1RTPTEyNjcxNTkyODQmYW1wO2NsaWVudElkPTQzMjU4JmFt
cDthaWQ9MTwvdT48L1dlYl9VUkw+PFdlYl9VUkxfTGluazE+PHU+ZmlsZTovLzwvdT5TOlxDT1xP
R1RSXDx1PkVWQUxcRXZhbCBTZWN0aW9uc1xMaWJyYXJ5XFJFRlNcMzE4SGFycmlzb24xOTk2LnBk
ZjwvdT48L1dlYl9VUkxfTGluazE+PFpaX0pvdXJuYWxGdWxsPjxmIG5hbWU9IlN5c3RlbSI+Sm91
cm5hbCBvZiBOdXRyaXRpb248L2Y+PC9aWl9Kb3VybmFsRnVsbD48WlpfSm91cm5hbFN0ZEFiYnJl
dj48ZiBuYW1lPSJTeXN0ZW0iPkouTnV0ci48L2Y+PC9aWl9Kb3VybmFsU3RkQWJicmV2PjxaWl9X
b3JrZm9ybUlEPjE8L1paX1dvcmtmb3JtSUQ+PC9NREw+PC9DaXRlPjxDaXRlPjxBdXRob3I+TWl0
c2t5PC9BdXRob3I+PFllYXI+MTk5MzwvWWVhcj48UmVjTnVtPjE3NDk8L1JlY051bT48SURUZXh0
PkNvbXBhcmF0aXZlIGFsaWdubWVudCBvZiBDUDQgRVBTUFMgdG8ga25vd24gYWxsZXJnZW5pYyBh
bmQgdG94aWMgcHJvdGVpbnMgdXNpbmcgRmFzdGEgYWxnb3JpdGhtIFtVbnB1Ymxpc2hlZF08L0lE
VGV4dD48TURMIFJlZl9UeXBlPSJSZXBvcnQiPjxSZWZfVHlwZT5SZXBvcnQ8L1JlZl9UeXBlPjxS
ZWZfSUQ+MTc0OTwvUmVmX0lEPjxUaXRsZV9QcmltYXJ5PkNvbXBhcmF0aXZlIGFsaWdubWVudCBv
ZiBDUDQgRVBTUFMgdG8ga25vd24gYWxsZXJnZW5pYyBhbmQgdG94aWMgcHJvdGVpbnMgdXNpbmcg
RmFzdGEgYWxnb3JpdGhtIFtVbnB1Ymxpc2hlZF08L1RpdGxlX1ByaW1hcnk+PEF1dGhvcnNfUHJp
bWFyeT5NaXRza3ksVC5BLjwvQXV0aG9yc19QcmltYXJ5PjxEYXRlX1ByaW1hcnk+MTk5MzwvRGF0
ZV9QcmltYXJ5PjxLZXl3b3Jkcz5DUDQgRVBTUFM8L0tleXdvcmRzPjxLZXl3b3Jkcz5FUFNQUzwv
S2V5d29yZHM+PEtleXdvcmRzPnRveGljPC9LZXl3b3Jkcz48S2V5d29yZHM+UFJPVEVJTlM8L0tl
eXdvcmRzPjxLZXl3b3Jkcz5QUk9URUlOPC9LZXl3b3Jkcz48S2V5d29yZHM+b2Y8L0tleXdvcmRz
PjxLZXl3b3Jkcz5DUDQtRVBTUFM8L0tleXdvcmRzPjxLZXl3b3Jkcz5hbmQ8L0tleXdvcmRzPjxS
ZXByaW50Pk9uIFJlcXVlc3QgMDcvMTUvMTU8L1JlcHJpbnQ+PFZvbHVtZT5NU0w6MTI4MjA8L1Zv
bHVtZT48UHVibGlzaGVyPk1vbnNhbnRvIENvbXBhbnksIFNhaW50IExvdWlzLCBNaXNzb3VyaSwg
VVNBPC9QdWJsaXNoZXI+PFpaX1dvcmtmb3JtSUQ+MjQ8L1paX1dvcmtmb3JtSUQ+PC9NREw+PC9D
aXRlPjwvUmVmbWFuPm==
</w:fldData>
        </w:fldChar>
      </w:r>
      <w:r w:rsidR="00BD2D5D">
        <w:instrText xml:space="preserve"> ADDIN REFMGR.CITE </w:instrText>
      </w:r>
      <w:r w:rsidR="00BD2D5D">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TWljZTwvS2V5d29yZHM+PEtleXdvcmRzPmFuZDwvS2V5d29yZHM+PFJlcHJpbnQ+Tm90IGluIEZp
bGU8L1JlcHJpbnQ+PFN0YXJ0X1BhZ2U+NzI4PC9TdGFydF9QYWdlPjxFbmRfUGFnZT43NDA8L0Vu
ZF9QYWdlPjxQZXJpb2RpY2FsPkpvdXJuYWwgb2YgTnV0cml0aW9uPC9QZXJpb2RpY2FsPjxWb2x1
bWU+MTI2PC9Wb2x1bWU+PElzc3VlPjM8L0lzc3VlPjxXZWJfVVJMPjx1Pmh0dHA6Ly9wcm9xdWVz
dC51bWkuY29tL3BxZHdlYj9pbmRleD0yNiZhbXA7ZGlkPTkzNDYwMDEmYW1wO1NyY2hNb2RlPTMm
YW1wO3NpZD0xJmFtcDtGbXQ9MyZhbXA7Vkluc3Q9UFJPRCZhbXA7VlR5cGU9UFFEJmFtcDtSUVQ9
MzA5JmFtcDtWTmFtZT1QUUQmYW1wO1RTPTEyNjcxNTkyODQmYW1wO2NsaWVudElkPTQzMjU4JmFt
cDthaWQ9MTwvdT48L1dlYl9VUkw+PFdlYl9VUkxfTGluazE+PHU+ZmlsZTovLzwvdT5TOlxDT1xP
R1RSXDx1PkVWQUxcRXZhbCBTZWN0aW9uc1xMaWJyYXJ5XFJFRlNcMzE4SGFycmlzb24xOTk2LnBk
ZjwvdT48L1dlYl9VUkxfTGluazE+PFpaX0pvdXJuYWxGdWxsPjxmIG5hbWU9IlN5c3RlbSI+Sm91
cm5hbCBvZiBOdXRyaXRpb248L2Y+PC9aWl9Kb3VybmFsRnVsbD48WlpfSm91cm5hbFN0ZEFiYnJl
dj48ZiBuYW1lPSJTeXN0ZW0iPkouTnV0ci48L2Y+PC9aWl9Kb3VybmFsU3RkQWJicmV2PjxaWl9X
b3JrZm9ybUlEPjE8L1paX1dvcmtmb3JtSUQ+PC9NREw+PC9DaXRlPjxDaXRlPjxBdXRob3I+TWl0
c2t5PC9BdXRob3I+PFllYXI+MTk5MzwvWWVhcj48UmVjTnVtPjE3NDk8L1JlY051bT48SURUZXh0
PkNvbXBhcmF0aXZlIGFsaWdubWVudCBvZiBDUDQgRVBTUFMgdG8ga25vd24gYWxsZXJnZW5pYyBh
bmQgdG94aWMgcHJvdGVpbnMgdXNpbmcgRmFzdGEgYWxnb3JpdGhtIFtVbnB1Ymxpc2hlZF08L0lE
VGV4dD48TURMIFJlZl9UeXBlPSJSZXBvcnQiPjxSZWZfVHlwZT5SZXBvcnQ8L1JlZl9UeXBlPjxS
ZWZfSUQ+MTc0OTwvUmVmX0lEPjxUaXRsZV9QcmltYXJ5PkNvbXBhcmF0aXZlIGFsaWdubWVudCBv
ZiBDUDQgRVBTUFMgdG8ga25vd24gYWxsZXJnZW5pYyBhbmQgdG94aWMgcHJvdGVpbnMgdXNpbmcg
RmFzdGEgYWxnb3JpdGhtIFtVbnB1Ymxpc2hlZF08L1RpdGxlX1ByaW1hcnk+PEF1dGhvcnNfUHJp
bWFyeT5NaXRza3ksVC5BLjwvQXV0aG9yc19QcmltYXJ5PjxEYXRlX1ByaW1hcnk+MTk5MzwvRGF0
ZV9QcmltYXJ5PjxLZXl3b3Jkcz5DUDQgRVBTUFM8L0tleXdvcmRzPjxLZXl3b3Jkcz5FUFNQUzwv
S2V5d29yZHM+PEtleXdvcmRzPnRveGljPC9LZXl3b3Jkcz48S2V5d29yZHM+UFJPVEVJTlM8L0tl
eXdvcmRzPjxLZXl3b3Jkcz5QUk9URUlOPC9LZXl3b3Jkcz48S2V5d29yZHM+b2Y8L0tleXdvcmRz
PjxLZXl3b3Jkcz5DUDQtRVBTUFM8L0tleXdvcmRzPjxLZXl3b3Jkcz5hbmQ8L0tleXdvcmRzPjxS
ZXByaW50Pk9uIFJlcXVlc3QgMDcvMTUvMTU8L1JlcHJpbnQ+PFZvbHVtZT5NU0w6MTI4MjA8L1Zv
bHVtZT48UHVibGlzaGVyPk1vbnNhbnRvIENvbXBhbnksIFNhaW50IExvdWlzLCBNaXNzb3VyaSwg
VVNBPC9QdWJsaXNoZXI+PFpaX1dvcmtmb3JtSUQ+MjQ8L1paX1dvcmtmb3JtSUQ+PC9NREw+PC9D
aXRlPjwvUmVmbWFuPm==
</w:fldData>
        </w:fldChar>
      </w:r>
      <w:r w:rsidR="00BD2D5D">
        <w:instrText xml:space="preserve"> ADDIN EN.CITE.DATA </w:instrText>
      </w:r>
      <w:r w:rsidR="00BD2D5D">
        <w:fldChar w:fldCharType="end"/>
      </w:r>
      <w:r w:rsidR="00483A8B" w:rsidRPr="00EA7DD9">
        <w:fldChar w:fldCharType="separate"/>
      </w:r>
      <w:r w:rsidR="00483A8B" w:rsidRPr="00EA7DD9">
        <w:rPr>
          <w:noProof/>
        </w:rPr>
        <w:t>(Harrison et al. 1996; Mitsky 1993)</w:t>
      </w:r>
      <w:r w:rsidR="00483A8B" w:rsidRPr="00EA7DD9">
        <w:fldChar w:fldCharType="end"/>
      </w:r>
      <w:r w:rsidRPr="00EA7DD9">
        <w:t>.</w:t>
      </w:r>
      <w:r w:rsidR="00927DB1" w:rsidRPr="00EA7DD9">
        <w:t xml:space="preserve"> Further bioinformatic studies using updated databases have confirmed that the </w:t>
      </w:r>
      <w:r w:rsidR="00581943" w:rsidRPr="00EA7DD9">
        <w:t>CP4 EPSPS protein</w:t>
      </w:r>
      <w:r w:rsidR="00927DB1" w:rsidRPr="00EA7DD9">
        <w:t xml:space="preserve"> do</w:t>
      </w:r>
      <w:r w:rsidR="00581943" w:rsidRPr="00EA7DD9">
        <w:t>es</w:t>
      </w:r>
      <w:r w:rsidR="00927DB1" w:rsidRPr="00EA7DD9">
        <w:t xml:space="preserve"> not share any similarity with any known toxins or allergens </w:t>
      </w:r>
      <w:r w:rsidR="00483A8B" w:rsidRPr="00EA7DD9">
        <w:fldChar w:fldCharType="begin">
          <w:fldData xml:space="preserve">PFJlZm1hbj48Q2l0ZT48QXV0aG9yPkVGU0E8L0F1dGhvcj48WWVhcj4yMDA5PC9ZZWFyPjxSZWNO
dW0+MTgxNjE8L1JlY051bT48SURUZXh0PlNjaWVudGlmaWMgT3BpbmlvbiBvbiBhcHBsaWNhdGlv
bnMgKEVGU0EtR01PLVJYLUdUNzNbOC4xLmFdIGFuZCBFRlNBLUdNTy1SWC1HVDczWzguMS5iLzIw
LjEuYl0pIGZvciByZW5ld2FsIG9mIHRoZSBhdXRob3Jpc2F0aW9uIGZvciBjb250aW51ZWQgbWFy
a2V0aW5nIG9mIGV4aXN0aW5nICgxKSBmb29kIGFuZCBmb29kIGluZ3JlZGllbnRzIHByb2R1Y2Vk
IGZyb20gb2lsc2VlZCByYXBlIEdUNzM7IGFuZCBvZiAoMikgZmVlZCBtYXRlcmlhbHMsIGZlZWQg
YWRkaXRpdmVzIGFuZCBmb29kIGFkZGl0aXZlcyBwcm9kdWNlZCBmcm9tIG9pbHNlZWQgcmFwZSBH
VDczLCBhbGwgdW5kZXIgUmVndWxhdGlvbiAoRUMpIE5vIDE4MjkvMjAwMyBmcm9tIE1vbnNhbnRv
PC9JRFRleHQ+PE1ETCBSZWZfVHlwZT0iSm91cm5hbCI+PFJlZl9UeXBlPkpvdXJuYWw8L1JlZl9U
eXBlPjxSZWZfSUQ+MTgxNjE8L1JlZl9JRD48VGl0bGVfUHJpbWFyeT5TY2llbnRpZmljIE9waW5p
b24gb24gYXBwbGljYXRpb25zIChFRlNBLUdNTy1SWC1HVDczWzguMS5hXSBhbmQgRUZTQS1HTU8t
UlgtR1Q3M1s4LjEuYi8yMC4xLmJdKSBmb3IgcmVuZXdhbCBvZiB0aGUgYXV0aG9yaXNhdGlvbiBm
b3IgY29udGludWVkIG1hcmtldGluZyBvZiBleGlzdGluZyAoMSkgZm9vZCBhbmQgZm9vZCBpbmdy
ZWRpZW50cyBwcm9kdWNlZCBmcm9tIG9pbHNlZWQgcmFwZSBHVDczOyBhbmQgb2YgKDIpIGZlZWQg
bWF0ZXJpYWxzLCBmZWVkIGFkZGl0aXZlcyBhbmQgZm9vZCBhZGRpdGl2ZXMgcHJvZHVjZWQgZnJv
bSBvaWxzZWVkIHJhcGUgR1Q3MywgYWxsIHVuZGVyIFJlZ3VsYXRpb24gKEVDKSBObyAxODI5LzIw
MDMgZnJvbSBNb25zYW50bzwvVGl0bGVfUHJpbWFyeT48QXV0aG9yc19QcmltYXJ5PkVGU0E8L0F1
dGhvcnNfUHJpbWFyeT48RGF0ZV9QcmltYXJ5PjIwMDk8L0RhdGVfUHJpbWFyeT48S2V5d29yZHM+
YWxsZXJnZW48L0tleXdvcmRzPjxLZXl3b3Jkcz5BbGxlcmdlbnM8L0tleXdvcmRzPjxLZXl3b3Jk
cz5hbmQ8L0tleXdvcmRzPjxLZXl3b3Jkcz5BbmltYWw8L0tleXdvcmRzPjxLZXl3b3Jkcz5hcHBs
aWNhdGlvbnM8L0tleXdvcmRzPjxLZXl3b3Jkcz5hczwvS2V5d29yZHM+PEtleXdvcmRzPmJhcjwv
S2V5d29yZHM+PEtleXdvcmRzPmJhciBnZW5lPC9LZXl3b3Jkcz48S2V5d29yZHM+YmFybmFzZTwv
S2V5d29yZHM+PEtleXdvcmRzPmJhcnN0YXI8L0tleXdvcmRzPjxLZXl3b3Jkcz5DaGlja2Vuczwv
S2V5d29yZHM+PEtleXdvcmRzPmNvbnRyb2w8L0tleXdvcmRzPjxLZXl3b3Jkcz5kYXRhYmFzZTwv
S2V5d29yZHM+PEtleXdvcmRzPkRhdGFiYXNlczwvS2V5d29yZHM+PEtleXdvcmRzPkVOVklST05N
RU5UPC9LZXl3b3Jkcz48S2V5d29yZHM+ZXZhbHVhdGlvbjwvS2V5d29yZHM+PEtleXdvcmRzPkVY
UFJFU1NJT048L0tleXdvcmRzPjxLZXl3b3Jkcz5mZWVkPC9LZXl3b3Jkcz48S2V5d29yZHM+ZmVl
ZGluZzwvS2V5d29yZHM+PEtleXdvcmRzPmZvb2Q8L0tleXdvcmRzPjxLZXl3b3Jkcz5Gb29kIEFk
ZGl0aXZlczwvS2V5d29yZHM+PEtleXdvcmRzPkZvb2QgaW5ncmVkaWVudDwvS2V5d29yZHM+PEtl
eXdvcmRzPkdFTkU8L0tleXdvcmRzPjxLZXl3b3Jkcz5nZW5ldGljYWxseTwvS2V5d29yZHM+PEtl
eXdvcmRzPmdlbmV0aWNhbGx5IG1vZGlmaWVkPC9LZXl3b3Jkcz48S2V5d29yZHM+Z2VuZXRpY2Fs
bHkgbW9kaWZpZWQgb3JnYW5pc208L0tleXdvcmRzPjxLZXl3b3Jkcz5nZW5ldGljYWxseSBtb2Rp
ZmllZCBvcmdhbmlzbXM8L0tleXdvcmRzPjxLZXl3b3Jkcz5HTSBvaWxzZWVkIHJhcGU8L0tleXdv
cmRzPjxLZXl3b3Jkcz5HTU88L0tleXdvcmRzPjxLZXl3b3Jkcz5HTU9zPC9LZXl3b3Jkcz48S2V5
d29yZHM+aGVhbHRoPC9LZXl3b3Jkcz48S2V5d29yZHM+aGVyYmljaWRlPC9LZXl3b3Jkcz48S2V5
d29yZHM+SGVyYmljaWRlczwvS2V5d29yZHM+PEtleXdvcmRzPkh1bWFuPC9LZXl3b3Jkcz48S2V5
d29yZHM+aHlicmlkPC9LZXl3b3Jkcz48S2V5d29yZHM+SW5kdXN0cmlhbCB1c2U8L0tleXdvcmRz
PjxLZXl3b3Jkcz5pbmdyZWRpZW50czwvS2V5d29yZHM+PEtleXdvcmRzPklUUzwvS2V5d29yZHM+
PEtleXdvcmRzPkxJTkU8L0tleXdvcmRzPjxLZXl3b3Jkcz5tb2RpZmllZDwvS2V5d29yZHM+PEtl
eXdvcmRzPm1vbGVjdWxhcjwvS2V5d29yZHM+PEtleXdvcmRzPk1vbnNhbnRvPC9LZXl3b3Jkcz48
S2V5d29yZHM+b2Y8L0tleXdvcmRzPjxLZXl3b3Jkcz5vaWw8L0tleXdvcmRzPjxLZXl3b3Jkcz5v
aWxzZWVkPC9LZXl3b3Jkcz48S2V5d29yZHM+b2lsc2VlZCByYXBlPC9LZXl3b3Jkcz48S2V5d29y
ZHM+T3JnYW5pc208L0tleXdvcmRzPjxLZXl3b3Jkcz5PUkdBTklTTVM8L0tleXdvcmRzPjxLZXl3
b3Jkcz5wb2xsaW5hdGlvbjwvS2V5d29yZHM+PEtleXdvcmRzPlBST0RVQ1RTPC9LZXl3b3Jkcz48
S2V5d29yZHM+UFJPVEVJTjwvS2V5d29yZHM+PEtleXdvcmRzPlBST1RFSU5TPC9LZXl3b3Jkcz48
S2V5d29yZHM+cmVndWxhdGlvbjwvS2V5d29yZHM+PEtleXdvcmRzPlNhZmV0eTwvS2V5d29yZHM+
PEtleXdvcmRzPnN0dWRpZXM8L0tleXdvcmRzPjxLZXl3b3Jkcz5TWVNURU08L0tleXdvcmRzPjxL
ZXl3b3Jkcz5UT0xFUkFOQ0U8L0tleXdvcmRzPjxLZXl3b3Jkcz50b3hpYzwvS2V5d29yZHM+PFJl
cHJpbnQ+SW4gRmlsZTwvUmVwcmludD48U3RhcnRfUGFnZT4xNDE3LiBBdmFpbGFibGUgb25saW5l
PC9TdGFydF9QYWdlPjxQZXJpb2RpY2FsPkVGU0EgSm91cm5hbDwvUGVyaW9kaWNhbD48Vm9sdW1l
Pjc8L1ZvbHVtZT48SXNzdWU+MTI8L0lzc3VlPjxQdWJfUGxhY2U+UGFybWEsIEl0YWx5PC9QdWJf
UGxhY2U+PFB1Ymxpc2hlcj5FdXJvcGVhbiBGb29kIFNhZmV0eSBBdXRob3JpdHk8L1B1Ymxpc2hl
cj48VGl0bGVfU2VyaWVzPlNjaWVudGlmaWMgT3BpbmlvbjwvVGl0bGVfU2VyaWVzPjxXZWJfVVJM
X0xpbmsxPjx1PmZpbGU6Ly88L3U+UzpcQ09cT0dUUlw8dT5FVkFMXEV2YWwgU2VjdGlvbnNcTGli
cmFyeVxSRUZTXEVVIGRvY3VtZW50c1xFRlNBXEVGU0Egb24gR1Q3MyAyMDA5LnBkZjwvdT48L1dl
Yl9VUkxfTGluazE+PFdlYl9VUkxfTGluazI+PHU+aHR0cDovL3d3dy5lZnNhLmV1cm9wYS5ldS9l
bi9zY2RvY3MvZG9jLzE0MTcucGRmPC91PjwvV2ViX1VSTF9MaW5rMj48WlpfSm91cm5hbEZ1bGw+
PGYgbmFtZT0iU3lzdGVtIj5FRlNBIEpvdXJuYWw8L2Y+PC9aWl9Kb3VybmFsRnVsbD48WlpfV29y
a2Zvcm1JRD4xPC9aWl9Xb3JrZm9ybUlEPjwvTURMPjwvQ2l0ZT48Q2l0ZT48QXV0aG9yPkVGU0E8
L0F1dGhvcj48WWVhcj4yMDEzPC9ZZWFyPjxSZWNOdW0+MjAyNzM8L1JlY051bT48SURUZXh0PlNj
aWVudGlmaWMgb3BpbmlvbiBvbiBhcHBsaWNhdGlvbnMgKEVGU0EtR01PLU5MLTIwMTAtODcpIGZv
ciB0aGUgcGxhY2luZyBvbiB0aGUgbWFya2V0IG9mIGdlbmV0aWNhbGx5IG1vZGlmaWVkIGhlcmJp
Y2lkZSB0b2xlcmFudCBvaWxzZWVkIHJhcGUgR1Q3MyBmb3IgZm9vZCBjb250YWluaW5nIG9yIGNv
bnNpc3Qgb2YsIGFuZCBmb29kIHByb2R1Y2VkIGZyb20gb3IgY29udGFpbmluZyBpbmdyZWRpZW50
cyBwcm9kdWNlZCBmcm9tLCBvaWxzZWVkIHJhcGUgR1Q3MyAod2l0aCB0aGUgZXhjZXB0aW9uIG9m
IHJlZmluZWQgb2lsIGFuZCBmb29kIGFkZGl0aXZlcykgdW5kZXIgUmVndWxhdGlvbiAoRUMpIE5v
IDE4MjkvMjAwMyBmcm9tIE1vbnNhbnRvPC9JRFRleHQ+PE1ETCBSZWZfVHlwZT0iSm91cm5hbCI+
PFJlZl9UeXBlPkpvdXJuYWw8L1JlZl9UeXBlPjxSZWZfSUQ+MjAyNzM8L1JlZl9JRD48VGl0bGVf
UHJpbWFyeT5TY2llbnRpZmljIG9waW5pb24gb24gYXBwbGljYXRpb25zIChFRlNBLUdNTy1OTC0y
MDEwLTg3KSBmb3IgdGhlIHBsYWNpbmcgb24gdGhlIG1hcmtldCBvZiBnZW5ldGljYWxseSBtb2Rp
ZmllZCBoZXJiaWNpZGUgdG9sZXJhbnQgb2lsc2VlZCByYXBlIEdUNzMgZm9yIGZvb2QgY29udGFp
bmluZyBvciBjb25zaXN0IG9mLCBhbmQgZm9vZCBwcm9kdWNlZCBmcm9tIG9yIGNvbnRhaW5pbmcg
aW5ncmVkaWVudHMgcHJvZHVjZWQgZnJvbSwgb2lsc2VlZCByYXBlIEdUNzMgKHdpdGggdGhlIGV4
Y2VwdGlvbiBvZiByZWZpbmVkIG9pbCBhbmQgZm9vZCBhZGRpdGl2ZXMpIHVuZGVyIFJlZ3VsYXRp
b24gKEVDKSBObyAxODI5LzIwMDMgZnJvbSBNb25zYW50bzwvVGl0bGVfUHJpbWFyeT48QXV0aG9y
c19QcmltYXJ5PkVGU0E8L0F1dGhvcnNfUHJpbWFyeT48RGF0ZV9QcmltYXJ5PjIwMTM8L0RhdGVf
UHJpbWFyeT48S2V5d29yZHM+YWxsZXJnZW48L0tleXdvcmRzPjxLZXl3b3Jkcz5BbGxlcmdlbnM8
L0tleXdvcmRzPjxLZXl3b3Jkcz5hbmQ8L0tleXdvcmRzPjxLZXl3b3Jkcz5BbmltYWw8L0tleXdv
cmRzPjxLZXl3b3Jkcz5hcHBsaWNhdGlvbnM8L0tleXdvcmRzPjxLZXl3b3Jkcz5hczwvS2V5d29y
ZHM+PEtleXdvcmRzPmJhcjwvS2V5d29yZHM+PEtleXdvcmRzPmJhciBnZW5lPC9LZXl3b3Jkcz48
S2V5d29yZHM+YmFybmFzZTwvS2V5d29yZHM+PEtleXdvcmRzPmJhcnN0YXI8L0tleXdvcmRzPjxL
ZXl3b3Jkcz5DaGlja2VuczwvS2V5d29yZHM+PEtleXdvcmRzPmNvbnRyb2w8L0tleXdvcmRzPjxL
ZXl3b3Jkcz5kYXRhYmFzZTwvS2V5d29yZHM+PEtleXdvcmRzPkRhdGFiYXNlczwvS2V5d29yZHM+
PEtleXdvcmRzPkVOVklST05NRU5UPC9LZXl3b3Jkcz48S2V5d29yZHM+ZXZhbHVhdGlvbjwvS2V5
d29yZHM+PEtleXdvcmRzPkVYUFJFU1NJT048L0tleXdvcmRzPjxLZXl3b3Jkcz5mZWVkPC9LZXl3
b3Jkcz48S2V5d29yZHM+ZmVlZGluZzwvS2V5d29yZHM+PEtleXdvcmRzPmZvb2Q8L0tleXdvcmRz
PjxLZXl3b3Jkcz5Gb29kIEFkZGl0aXZlczwvS2V5d29yZHM+PEtleXdvcmRzPkZvb2QgaW5ncmVk
aWVudDwvS2V5d29yZHM+PEtleXdvcmRzPkdFTkU8L0tleXdvcmRzPjxLZXl3b3Jkcz5nZW5ldGlj
YWxseTwvS2V5d29yZHM+PEtleXdvcmRzPmdlbmV0aWNhbGx5IG1vZGlmaWVkPC9LZXl3b3Jkcz48
S2V5d29yZHM+Z2VuZXRpY2FsbHkgbW9kaWZpZWQgb3JnYW5pc208L0tleXdvcmRzPjxLZXl3b3Jk
cz5nZW5ldGljYWxseSBtb2RpZmllZCBvcmdhbmlzbXM8L0tleXdvcmRzPjxLZXl3b3Jkcz5HTSBv
aWxzZWVkIHJhcGU8L0tleXdvcmRzPjxLZXl3b3Jkcz5HTU88L0tleXdvcmRzPjxLZXl3b3Jkcz5H
TU9zPC9LZXl3b3Jkcz48S2V5d29yZHM+aGVhbHRoPC9LZXl3b3Jkcz48S2V5d29yZHM+aGVyYmlj
aWRlPC9LZXl3b3Jkcz48S2V5d29yZHM+SGVyYmljaWRlczwvS2V5d29yZHM+PEtleXdvcmRzPkh1
bWFuPC9LZXl3b3Jkcz48S2V5d29yZHM+aHlicmlkPC9LZXl3b3Jkcz48S2V5d29yZHM+SW5kdXN0
cmlhbCB1c2U8L0tleXdvcmRzPjxLZXl3b3Jkcz5pbmdyZWRpZW50czwvS2V5d29yZHM+PEtleXdv
cmRzPklUUzwvS2V5d29yZHM+PEtleXdvcmRzPkxJTkU8L0tleXdvcmRzPjxLZXl3b3Jkcz5tb2Rp
ZmllZDwvS2V5d29yZHM+PEtleXdvcmRzPm1vbGVjdWxhcjwvS2V5d29yZHM+PEtleXdvcmRzPk1v
bnNhbnRvPC9LZXl3b3Jkcz48S2V5d29yZHM+b2Y8L0tleXdvcmRzPjxLZXl3b3Jkcz5vaWw8L0tl
eXdvcmRzPjxLZXl3b3Jkcz5vaWxzZWVkPC9LZXl3b3Jkcz48S2V5d29yZHM+b2lsc2VlZCByYXBl
PC9LZXl3b3Jkcz48S2V5d29yZHM+T3JnYW5pc208L0tleXdvcmRzPjxLZXl3b3Jkcz5PUkdBTklT
TVM8L0tleXdvcmRzPjxLZXl3b3Jkcz5wb2xsaW5hdGlvbjwvS2V5d29yZHM+PEtleXdvcmRzPlBS
T0RVQ1RTPC9LZXl3b3Jkcz48S2V5d29yZHM+UFJPVEVJTjwvS2V5d29yZHM+PEtleXdvcmRzPlBS
T1RFSU5TPC9LZXl3b3Jkcz48S2V5d29yZHM+cmVndWxhdGlvbjwvS2V5d29yZHM+PEtleXdvcmRz
PlNhZmV0eTwvS2V5d29yZHM+PEtleXdvcmRzPnN0dWRpZXM8L0tleXdvcmRzPjxLZXl3b3Jkcz5T
WVNURU08L0tleXdvcmRzPjxLZXl3b3Jkcz5UT0xFUkFOQ0U8L0tleXdvcmRzPjxLZXl3b3Jkcz50
b3hpYzwvS2V5d29yZHM+PEtleXdvcmRzPmhlcmJpY2lkZS10b2xlcmFudDwvS2V5d29yZHM+PFJl
cHJpbnQ+Tm90IGluIEZpbGU8L1JlcHJpbnQ+PFN0YXJ0X1BhZ2U+MzA3OS4gQXZhaWxhYmxlIG9u
bGluZTwvU3RhcnRfUGFnZT48UGVyaW9kaWNhbD5FRlNBIEpvdXJuYWw8L1BlcmlvZGljYWw+PFZv
bHVtZT4xMTwvVm9sdW1lPjxJc3N1ZT4yPC9Jc3N1ZT48UHViX1BsYWNlPlBhcm1hLCBJdGFseTwv
UHViX1BsYWNlPjxQdWJsaXNoZXI+RXVyb3BlYW4gRm9vZCBTYWZldHkgQXV0aG9yaXR5PC9QdWJs
aXNoZXI+PFdlYl9VUkw+PHU+aHR0cDovL3d3dy5lZnNhLmV1cm9wYS5ldS9lbi9lZnNham91cm5h
bC9kb2MvMzA3OS5wZGY8L3U+PC9XZWJfVVJMPjxXZWJfVVJMX0xpbmsxPmZpbGU6Ly9TOlxDT1xP
R1RSXEVWQUxcRXZhbCBTZWN0aW9uc1xMaWJyYXJ5XFJFRlNcRElSIDEyN1xFRlNBIDIwMTNfT3Bp
bmlvbiBvbiBHVDczLnBkZjwvV2ViX1VSTF9MaW5rMT48WlpfSm91cm5hbEZ1bGw+PGYgbmFtZT0i
U3lzdGVtIj5FRlNBIEpvdXJuYWw8L2Y+PC9aWl9Kb3VybmFsRnVsbD48WlpfV29ya2Zvcm1JRD4x
PC9aWl9Xb3JrZm9ybUlEPjwvTURMPjwvQ2l0ZT48L1JlZm1hbj5=
</w:fldData>
        </w:fldChar>
      </w:r>
      <w:r w:rsidR="00BD2D5D">
        <w:instrText xml:space="preserve"> ADDIN REFMGR.CITE </w:instrText>
      </w:r>
      <w:r w:rsidR="00BD2D5D">
        <w:fldChar w:fldCharType="begin">
          <w:fldData xml:space="preserve">PFJlZm1hbj48Q2l0ZT48QXV0aG9yPkVGU0E8L0F1dGhvcj48WWVhcj4yMDA5PC9ZZWFyPjxSZWNO
dW0+MTgxNjE8L1JlY051bT48SURUZXh0PlNjaWVudGlmaWMgT3BpbmlvbiBvbiBhcHBsaWNhdGlv
bnMgKEVGU0EtR01PLVJYLUdUNzNbOC4xLmFdIGFuZCBFRlNBLUdNTy1SWC1HVDczWzguMS5iLzIw
LjEuYl0pIGZvciByZW5ld2FsIG9mIHRoZSBhdXRob3Jpc2F0aW9uIGZvciBjb250aW51ZWQgbWFy
a2V0aW5nIG9mIGV4aXN0aW5nICgxKSBmb29kIGFuZCBmb29kIGluZ3JlZGllbnRzIHByb2R1Y2Vk
IGZyb20gb2lsc2VlZCByYXBlIEdUNzM7IGFuZCBvZiAoMikgZmVlZCBtYXRlcmlhbHMsIGZlZWQg
YWRkaXRpdmVzIGFuZCBmb29kIGFkZGl0aXZlcyBwcm9kdWNlZCBmcm9tIG9pbHNlZWQgcmFwZSBH
VDczLCBhbGwgdW5kZXIgUmVndWxhdGlvbiAoRUMpIE5vIDE4MjkvMjAwMyBmcm9tIE1vbnNhbnRv
PC9JRFRleHQ+PE1ETCBSZWZfVHlwZT0iSm91cm5hbCI+PFJlZl9UeXBlPkpvdXJuYWw8L1JlZl9U
eXBlPjxSZWZfSUQ+MTgxNjE8L1JlZl9JRD48VGl0bGVfUHJpbWFyeT5TY2llbnRpZmljIE9waW5p
b24gb24gYXBwbGljYXRpb25zIChFRlNBLUdNTy1SWC1HVDczWzguMS5hXSBhbmQgRUZTQS1HTU8t
UlgtR1Q3M1s4LjEuYi8yMC4xLmJdKSBmb3IgcmVuZXdhbCBvZiB0aGUgYXV0aG9yaXNhdGlvbiBm
b3IgY29udGludWVkIG1hcmtldGluZyBvZiBleGlzdGluZyAoMSkgZm9vZCBhbmQgZm9vZCBpbmdy
ZWRpZW50cyBwcm9kdWNlZCBmcm9tIG9pbHNlZWQgcmFwZSBHVDczOyBhbmQgb2YgKDIpIGZlZWQg
bWF0ZXJpYWxzLCBmZWVkIGFkZGl0aXZlcyBhbmQgZm9vZCBhZGRpdGl2ZXMgcHJvZHVjZWQgZnJv
bSBvaWxzZWVkIHJhcGUgR1Q3MywgYWxsIHVuZGVyIFJlZ3VsYXRpb24gKEVDKSBObyAxODI5LzIw
MDMgZnJvbSBNb25zYW50bzwvVGl0bGVfUHJpbWFyeT48QXV0aG9yc19QcmltYXJ5PkVGU0E8L0F1
dGhvcnNfUHJpbWFyeT48RGF0ZV9QcmltYXJ5PjIwMDk8L0RhdGVfUHJpbWFyeT48S2V5d29yZHM+
YWxsZXJnZW48L0tleXdvcmRzPjxLZXl3b3Jkcz5BbGxlcmdlbnM8L0tleXdvcmRzPjxLZXl3b3Jk
cz5hbmQ8L0tleXdvcmRzPjxLZXl3b3Jkcz5BbmltYWw8L0tleXdvcmRzPjxLZXl3b3Jkcz5hcHBs
aWNhdGlvbnM8L0tleXdvcmRzPjxLZXl3b3Jkcz5hczwvS2V5d29yZHM+PEtleXdvcmRzPmJhcjwv
S2V5d29yZHM+PEtleXdvcmRzPmJhciBnZW5lPC9LZXl3b3Jkcz48S2V5d29yZHM+YmFybmFzZTwv
S2V5d29yZHM+PEtleXdvcmRzPmJhcnN0YXI8L0tleXdvcmRzPjxLZXl3b3Jkcz5DaGlja2Vuczwv
S2V5d29yZHM+PEtleXdvcmRzPmNvbnRyb2w8L0tleXdvcmRzPjxLZXl3b3Jkcz5kYXRhYmFzZTwv
S2V5d29yZHM+PEtleXdvcmRzPkRhdGFiYXNlczwvS2V5d29yZHM+PEtleXdvcmRzPkVOVklST05N
RU5UPC9LZXl3b3Jkcz48S2V5d29yZHM+ZXZhbHVhdGlvbjwvS2V5d29yZHM+PEtleXdvcmRzPkVY
UFJFU1NJT048L0tleXdvcmRzPjxLZXl3b3Jkcz5mZWVkPC9LZXl3b3Jkcz48S2V5d29yZHM+ZmVl
ZGluZzwvS2V5d29yZHM+PEtleXdvcmRzPmZvb2Q8L0tleXdvcmRzPjxLZXl3b3Jkcz5Gb29kIEFk
ZGl0aXZlczwvS2V5d29yZHM+PEtleXdvcmRzPkZvb2QgaW5ncmVkaWVudDwvS2V5d29yZHM+PEtl
eXdvcmRzPkdFTkU8L0tleXdvcmRzPjxLZXl3b3Jkcz5nZW5ldGljYWxseTwvS2V5d29yZHM+PEtl
eXdvcmRzPmdlbmV0aWNhbGx5IG1vZGlmaWVkPC9LZXl3b3Jkcz48S2V5d29yZHM+Z2VuZXRpY2Fs
bHkgbW9kaWZpZWQgb3JnYW5pc208L0tleXdvcmRzPjxLZXl3b3Jkcz5nZW5ldGljYWxseSBtb2Rp
ZmllZCBvcmdhbmlzbXM8L0tleXdvcmRzPjxLZXl3b3Jkcz5HTSBvaWxzZWVkIHJhcGU8L0tleXdv
cmRzPjxLZXl3b3Jkcz5HTU88L0tleXdvcmRzPjxLZXl3b3Jkcz5HTU9zPC9LZXl3b3Jkcz48S2V5
d29yZHM+aGVhbHRoPC9LZXl3b3Jkcz48S2V5d29yZHM+aGVyYmljaWRlPC9LZXl3b3Jkcz48S2V5
d29yZHM+SGVyYmljaWRlczwvS2V5d29yZHM+PEtleXdvcmRzPkh1bWFuPC9LZXl3b3Jkcz48S2V5
d29yZHM+aHlicmlkPC9LZXl3b3Jkcz48S2V5d29yZHM+SW5kdXN0cmlhbCB1c2U8L0tleXdvcmRz
PjxLZXl3b3Jkcz5pbmdyZWRpZW50czwvS2V5d29yZHM+PEtleXdvcmRzPklUUzwvS2V5d29yZHM+
PEtleXdvcmRzPkxJTkU8L0tleXdvcmRzPjxLZXl3b3Jkcz5tb2RpZmllZDwvS2V5d29yZHM+PEtl
eXdvcmRzPm1vbGVjdWxhcjwvS2V5d29yZHM+PEtleXdvcmRzPk1vbnNhbnRvPC9LZXl3b3Jkcz48
S2V5d29yZHM+b2Y8L0tleXdvcmRzPjxLZXl3b3Jkcz5vaWw8L0tleXdvcmRzPjxLZXl3b3Jkcz5v
aWxzZWVkPC9LZXl3b3Jkcz48S2V5d29yZHM+b2lsc2VlZCByYXBlPC9LZXl3b3Jkcz48S2V5d29y
ZHM+T3JnYW5pc208L0tleXdvcmRzPjxLZXl3b3Jkcz5PUkdBTklTTVM8L0tleXdvcmRzPjxLZXl3
b3Jkcz5wb2xsaW5hdGlvbjwvS2V5d29yZHM+PEtleXdvcmRzPlBST0RVQ1RTPC9LZXl3b3Jkcz48
S2V5d29yZHM+UFJPVEVJTjwvS2V5d29yZHM+PEtleXdvcmRzPlBST1RFSU5TPC9LZXl3b3Jkcz48
S2V5d29yZHM+cmVndWxhdGlvbjwvS2V5d29yZHM+PEtleXdvcmRzPlNhZmV0eTwvS2V5d29yZHM+
PEtleXdvcmRzPnN0dWRpZXM8L0tleXdvcmRzPjxLZXl3b3Jkcz5TWVNURU08L0tleXdvcmRzPjxL
ZXl3b3Jkcz5UT0xFUkFOQ0U8L0tleXdvcmRzPjxLZXl3b3Jkcz50b3hpYzwvS2V5d29yZHM+PFJl
cHJpbnQ+SW4gRmlsZTwvUmVwcmludD48U3RhcnRfUGFnZT4xNDE3LiBBdmFpbGFibGUgb25saW5l
PC9TdGFydF9QYWdlPjxQZXJpb2RpY2FsPkVGU0EgSm91cm5hbDwvUGVyaW9kaWNhbD48Vm9sdW1l
Pjc8L1ZvbHVtZT48SXNzdWU+MTI8L0lzc3VlPjxQdWJfUGxhY2U+UGFybWEsIEl0YWx5PC9QdWJf
UGxhY2U+PFB1Ymxpc2hlcj5FdXJvcGVhbiBGb29kIFNhZmV0eSBBdXRob3JpdHk8L1B1Ymxpc2hl
cj48VGl0bGVfU2VyaWVzPlNjaWVudGlmaWMgT3BpbmlvbjwvVGl0bGVfU2VyaWVzPjxXZWJfVVJM
X0xpbmsxPjx1PmZpbGU6Ly88L3U+UzpcQ09cT0dUUlw8dT5FVkFMXEV2YWwgU2VjdGlvbnNcTGli
cmFyeVxSRUZTXEVVIGRvY3VtZW50c1xFRlNBXEVGU0Egb24gR1Q3MyAyMDA5LnBkZjwvdT48L1dl
Yl9VUkxfTGluazE+PFdlYl9VUkxfTGluazI+PHU+aHR0cDovL3d3dy5lZnNhLmV1cm9wYS5ldS9l
bi9zY2RvY3MvZG9jLzE0MTcucGRmPC91PjwvV2ViX1VSTF9MaW5rMj48WlpfSm91cm5hbEZ1bGw+
PGYgbmFtZT0iU3lzdGVtIj5FRlNBIEpvdXJuYWw8L2Y+PC9aWl9Kb3VybmFsRnVsbD48WlpfV29y
a2Zvcm1JRD4xPC9aWl9Xb3JrZm9ybUlEPjwvTURMPjwvQ2l0ZT48Q2l0ZT48QXV0aG9yPkVGU0E8
L0F1dGhvcj48WWVhcj4yMDEzPC9ZZWFyPjxSZWNOdW0+MjAyNzM8L1JlY051bT48SURUZXh0PlNj
aWVudGlmaWMgb3BpbmlvbiBvbiBhcHBsaWNhdGlvbnMgKEVGU0EtR01PLU5MLTIwMTAtODcpIGZv
ciB0aGUgcGxhY2luZyBvbiB0aGUgbWFya2V0IG9mIGdlbmV0aWNhbGx5IG1vZGlmaWVkIGhlcmJp
Y2lkZSB0b2xlcmFudCBvaWxzZWVkIHJhcGUgR1Q3MyBmb3IgZm9vZCBjb250YWluaW5nIG9yIGNv
bnNpc3Qgb2YsIGFuZCBmb29kIHByb2R1Y2VkIGZyb20gb3IgY29udGFpbmluZyBpbmdyZWRpZW50
cyBwcm9kdWNlZCBmcm9tLCBvaWxzZWVkIHJhcGUgR1Q3MyAod2l0aCB0aGUgZXhjZXB0aW9uIG9m
IHJlZmluZWQgb2lsIGFuZCBmb29kIGFkZGl0aXZlcykgdW5kZXIgUmVndWxhdGlvbiAoRUMpIE5v
IDE4MjkvMjAwMyBmcm9tIE1vbnNhbnRvPC9JRFRleHQ+PE1ETCBSZWZfVHlwZT0iSm91cm5hbCI+
PFJlZl9UeXBlPkpvdXJuYWw8L1JlZl9UeXBlPjxSZWZfSUQ+MjAyNzM8L1JlZl9JRD48VGl0bGVf
UHJpbWFyeT5TY2llbnRpZmljIG9waW5pb24gb24gYXBwbGljYXRpb25zIChFRlNBLUdNTy1OTC0y
MDEwLTg3KSBmb3IgdGhlIHBsYWNpbmcgb24gdGhlIG1hcmtldCBvZiBnZW5ldGljYWxseSBtb2Rp
ZmllZCBoZXJiaWNpZGUgdG9sZXJhbnQgb2lsc2VlZCByYXBlIEdUNzMgZm9yIGZvb2QgY29udGFp
bmluZyBvciBjb25zaXN0IG9mLCBhbmQgZm9vZCBwcm9kdWNlZCBmcm9tIG9yIGNvbnRhaW5pbmcg
aW5ncmVkaWVudHMgcHJvZHVjZWQgZnJvbSwgb2lsc2VlZCByYXBlIEdUNzMgKHdpdGggdGhlIGV4
Y2VwdGlvbiBvZiByZWZpbmVkIG9pbCBhbmQgZm9vZCBhZGRpdGl2ZXMpIHVuZGVyIFJlZ3VsYXRp
b24gKEVDKSBObyAxODI5LzIwMDMgZnJvbSBNb25zYW50bzwvVGl0bGVfUHJpbWFyeT48QXV0aG9y
c19QcmltYXJ5PkVGU0E8L0F1dGhvcnNfUHJpbWFyeT48RGF0ZV9QcmltYXJ5PjIwMTM8L0RhdGVf
UHJpbWFyeT48S2V5d29yZHM+YWxsZXJnZW48L0tleXdvcmRzPjxLZXl3b3Jkcz5BbGxlcmdlbnM8
L0tleXdvcmRzPjxLZXl3b3Jkcz5hbmQ8L0tleXdvcmRzPjxLZXl3b3Jkcz5BbmltYWw8L0tleXdv
cmRzPjxLZXl3b3Jkcz5hcHBsaWNhdGlvbnM8L0tleXdvcmRzPjxLZXl3b3Jkcz5hczwvS2V5d29y
ZHM+PEtleXdvcmRzPmJhcjwvS2V5d29yZHM+PEtleXdvcmRzPmJhciBnZW5lPC9LZXl3b3Jkcz48
S2V5d29yZHM+YmFybmFzZTwvS2V5d29yZHM+PEtleXdvcmRzPmJhcnN0YXI8L0tleXdvcmRzPjxL
ZXl3b3Jkcz5DaGlja2VuczwvS2V5d29yZHM+PEtleXdvcmRzPmNvbnRyb2w8L0tleXdvcmRzPjxL
ZXl3b3Jkcz5kYXRhYmFzZTwvS2V5d29yZHM+PEtleXdvcmRzPkRhdGFiYXNlczwvS2V5d29yZHM+
PEtleXdvcmRzPkVOVklST05NRU5UPC9LZXl3b3Jkcz48S2V5d29yZHM+ZXZhbHVhdGlvbjwvS2V5
d29yZHM+PEtleXdvcmRzPkVYUFJFU1NJT048L0tleXdvcmRzPjxLZXl3b3Jkcz5mZWVkPC9LZXl3
b3Jkcz48S2V5d29yZHM+ZmVlZGluZzwvS2V5d29yZHM+PEtleXdvcmRzPmZvb2Q8L0tleXdvcmRz
PjxLZXl3b3Jkcz5Gb29kIEFkZGl0aXZlczwvS2V5d29yZHM+PEtleXdvcmRzPkZvb2QgaW5ncmVk
aWVudDwvS2V5d29yZHM+PEtleXdvcmRzPkdFTkU8L0tleXdvcmRzPjxLZXl3b3Jkcz5nZW5ldGlj
YWxseTwvS2V5d29yZHM+PEtleXdvcmRzPmdlbmV0aWNhbGx5IG1vZGlmaWVkPC9LZXl3b3Jkcz48
S2V5d29yZHM+Z2VuZXRpY2FsbHkgbW9kaWZpZWQgb3JnYW5pc208L0tleXdvcmRzPjxLZXl3b3Jk
cz5nZW5ldGljYWxseSBtb2RpZmllZCBvcmdhbmlzbXM8L0tleXdvcmRzPjxLZXl3b3Jkcz5HTSBv
aWxzZWVkIHJhcGU8L0tleXdvcmRzPjxLZXl3b3Jkcz5HTU88L0tleXdvcmRzPjxLZXl3b3Jkcz5H
TU9zPC9LZXl3b3Jkcz48S2V5d29yZHM+aGVhbHRoPC9LZXl3b3Jkcz48S2V5d29yZHM+aGVyYmlj
aWRlPC9LZXl3b3Jkcz48S2V5d29yZHM+SGVyYmljaWRlczwvS2V5d29yZHM+PEtleXdvcmRzPkh1
bWFuPC9LZXl3b3Jkcz48S2V5d29yZHM+aHlicmlkPC9LZXl3b3Jkcz48S2V5d29yZHM+SW5kdXN0
cmlhbCB1c2U8L0tleXdvcmRzPjxLZXl3b3Jkcz5pbmdyZWRpZW50czwvS2V5d29yZHM+PEtleXdv
cmRzPklUUzwvS2V5d29yZHM+PEtleXdvcmRzPkxJTkU8L0tleXdvcmRzPjxLZXl3b3Jkcz5tb2Rp
ZmllZDwvS2V5d29yZHM+PEtleXdvcmRzPm1vbGVjdWxhcjwvS2V5d29yZHM+PEtleXdvcmRzPk1v
bnNhbnRvPC9LZXl3b3Jkcz48S2V5d29yZHM+b2Y8L0tleXdvcmRzPjxLZXl3b3Jkcz5vaWw8L0tl
eXdvcmRzPjxLZXl3b3Jkcz5vaWxzZWVkPC9LZXl3b3Jkcz48S2V5d29yZHM+b2lsc2VlZCByYXBl
PC9LZXl3b3Jkcz48S2V5d29yZHM+T3JnYW5pc208L0tleXdvcmRzPjxLZXl3b3Jkcz5PUkdBTklT
TVM8L0tleXdvcmRzPjxLZXl3b3Jkcz5wb2xsaW5hdGlvbjwvS2V5d29yZHM+PEtleXdvcmRzPlBS
T0RVQ1RTPC9LZXl3b3Jkcz48S2V5d29yZHM+UFJPVEVJTjwvS2V5d29yZHM+PEtleXdvcmRzPlBS
T1RFSU5TPC9LZXl3b3Jkcz48S2V5d29yZHM+cmVndWxhdGlvbjwvS2V5d29yZHM+PEtleXdvcmRz
PlNhZmV0eTwvS2V5d29yZHM+PEtleXdvcmRzPnN0dWRpZXM8L0tleXdvcmRzPjxLZXl3b3Jkcz5T
WVNURU08L0tleXdvcmRzPjxLZXl3b3Jkcz5UT0xFUkFOQ0U8L0tleXdvcmRzPjxLZXl3b3Jkcz50
b3hpYzwvS2V5d29yZHM+PEtleXdvcmRzPmhlcmJpY2lkZS10b2xlcmFudDwvS2V5d29yZHM+PFJl
cHJpbnQ+Tm90IGluIEZpbGU8L1JlcHJpbnQ+PFN0YXJ0X1BhZ2U+MzA3OS4gQXZhaWxhYmxlIG9u
bGluZTwvU3RhcnRfUGFnZT48UGVyaW9kaWNhbD5FRlNBIEpvdXJuYWw8L1BlcmlvZGljYWw+PFZv
bHVtZT4xMTwvVm9sdW1lPjxJc3N1ZT4yPC9Jc3N1ZT48UHViX1BsYWNlPlBhcm1hLCBJdGFseTwv
UHViX1BsYWNlPjxQdWJsaXNoZXI+RXVyb3BlYW4gRm9vZCBTYWZldHkgQXV0aG9yaXR5PC9QdWJs
aXNoZXI+PFdlYl9VUkw+PHU+aHR0cDovL3d3dy5lZnNhLmV1cm9wYS5ldS9lbi9lZnNham91cm5h
bC9kb2MvMzA3OS5wZGY8L3U+PC9XZWJfVVJMPjxXZWJfVVJMX0xpbmsxPmZpbGU6Ly9TOlxDT1xP
R1RSXEVWQUxcRXZhbCBTZWN0aW9uc1xMaWJyYXJ5XFJFRlNcRElSIDEyN1xFRlNBIDIwMTNfT3Bp
bmlvbiBvbiBHVDczLnBkZjwvV2ViX1VSTF9MaW5rMT48WlpfSm91cm5hbEZ1bGw+PGYgbmFtZT0i
U3lzdGVtIj5FRlNBIEpvdXJuYWw8L2Y+PC9aWl9Kb3VybmFsRnVsbD48WlpfV29ya2Zvcm1JRD4x
PC9aWl9Xb3JrZm9ybUlEPjwvTURMPjwvQ2l0ZT48L1JlZm1hbj5=
</w:fldData>
        </w:fldChar>
      </w:r>
      <w:r w:rsidR="00BD2D5D">
        <w:instrText xml:space="preserve"> ADDIN EN.CITE.DATA </w:instrText>
      </w:r>
      <w:r w:rsidR="00BD2D5D">
        <w:fldChar w:fldCharType="end"/>
      </w:r>
      <w:r w:rsidR="00483A8B" w:rsidRPr="00EA7DD9">
        <w:fldChar w:fldCharType="separate"/>
      </w:r>
      <w:r w:rsidR="00483A8B" w:rsidRPr="00EA7DD9">
        <w:rPr>
          <w:noProof/>
        </w:rPr>
        <w:t>(EFSA 2009b; EFSA 2013)</w:t>
      </w:r>
      <w:r w:rsidR="00483A8B" w:rsidRPr="00EA7DD9">
        <w:fldChar w:fldCharType="end"/>
      </w:r>
      <w:r w:rsidR="00927DB1" w:rsidRPr="00EA7DD9">
        <w:t xml:space="preserve">. The </w:t>
      </w:r>
      <w:r w:rsidR="00581943" w:rsidRPr="00EA7DD9">
        <w:t>CP4 EPSPS protein is</w:t>
      </w:r>
      <w:r w:rsidR="00927DB1" w:rsidRPr="00EA7DD9">
        <w:t xml:space="preserve"> readily inactivated by heat and rapidly degraded by simulated mammalian digestive conditions </w:t>
      </w:r>
      <w:r w:rsidR="00483A8B" w:rsidRPr="00EA7DD9">
        <w:fldChar w:fldCharType="begin">
          <w:fldData xml:space="preserve">PFJlZm1hbj48Q2l0ZT48QXV0aG9yPk9FQ0Q8L0F1dGhvcj48WWVhcj4xOTk5PC9ZZWFyPjxSZWNO
dW0+MjYzPC9SZWNOdW0+PElEVGV4dD5Db25zZW5zdXMgZG9jdW1lbnQgb24gZ2VuZXJhbCBpbmZv
cm1hdGlvbiBjb25jZXJuaW5nIHRoZSBnZW5lcyBhbmQgdGhlaXIgZW56eW1lcyB0aGF0IGNvbmZl
ciB0b2xlcmFuY2UgdG8gZ2x5cGhvc2F0ZSBoZXJiaWNpZGU8L0lEVGV4dD48TURMIFJlZl9UeXBl
PSJSZXBvcnQiPjxSZWZfVHlwZT5SZXBvcnQ8L1JlZl9UeXBlPjxSZWZfSUQ+MjYzPC9SZWZfSUQ+
PFRpdGxlX1ByaW1hcnk+Q29uc2Vuc3VzIGRvY3VtZW50IG9uIGdlbmVyYWwgaW5mb3JtYXRpb24g
Y29uY2VybmluZyB0aGUgZ2VuZXMgYW5kIHRoZWlyIGVuenltZXMgdGhhdCBjb25mZXIgdG9sZXJh
bmNlIHRvIGdseXBob3NhdGUgaGVyYmljaWRlPC9UaXRsZV9QcmltYXJ5PjxBdXRob3JzX1ByaW1h
cnk+T0VDRDwvQXV0aG9yc19QcmltYXJ5PjxEYXRlX1ByaW1hcnk+MTk5OTwvRGF0ZV9QcmltYXJ5
PjxLZXl3b3Jkcz5HRU5FPC9LZXl3b3Jkcz48S2V5d29yZHM+Z2x5cGhvc2F0ZTwvS2V5d29yZHM+
PEtleXdvcmRzPmNvbm9sYWRiPC9LZXl3b3Jkcz48UmVwcmludD5JbiBGaWxlPC9SZXByaW50PjxT
dGFydF9QYWdlPjE8L1N0YXJ0X1BhZ2U+PEVuZF9QYWdlPjI2PC9FbmRfUGFnZT48Vm9sdW1lPkVO
Vi9KTS9NT05PKDk5KTk8L1ZvbHVtZT48UHVibGlzaGVyPk9yZ2FuaXNhdGlvbiBmb3IgRWNvbm9t
aWMgQ29vcGVyYXRpb24gYW5kIERldmVsb3BtZW50IChPRUNEKS4gQXZhaWxhYmxlIG9ubGluZTwv
UHVibGlzaGVyPjxUaXRsZV9TZXJpZXM+U2VyaWVzIG9uIEhhcm1vbml6YXRpb24gb2YgcmVndWxh
dG9yeSBvdmVyc2lnaHQgaW4gYmlvdGVjaG5vbG9neSBOby4gMTA8L1RpdGxlX1Nlcmllcz48V2Vi
X1VSTF9MaW5rMT48dT5maWxlOi8vPC91PlM6XENPXE9HVFJcPHU+RVZBTFxFdmFsIFNlY3Rpb25z
XExpYnJhcnlcUkVGU1xPRUNEIGdseXBob3NhdGUgIGNvbnNlbnN1cy5wZGY8L3U+PC9XZWJfVVJM
X0xpbmsxPjxXZWJfVVJMX0xpbmsyPjx1Pmh0dHA6Ly93d3cub2VjZC5vcmcvZGF0YW9lY2QvMTcv
MTEvNDY4MTU2MTgucGRmPC91PjwvV2ViX1VSTF9MaW5rMj48WlpfV29ya2Zvcm1JRD4yNDwvWlpf
V29ya2Zvcm1JRD48L01ETD48L0NpdGU+PENpdGU+PEF1dGhvcj5IYXJyaXNvbjwvQXV0aG9yPjxZ
ZWFyPjE5OTY8L1llYXI+PFJlY051bT4zMTg8L1JlY051bT48SURUZXh0PlRoZSBleHByZXNzZWQg
cHJvdGVpbiBpbiBnbHlwaG9zYXRlLXRvbGVyYW50IHNveWJlYW4sIDUtZW5vbHB5cnV2eWxzaGlr
aW1hdGUtMy1waG9zcGF0ZSBzeW50aGFzZSBmcm9tIEFncm9iYWN0ZXJpdW0gc3AuIHN0cmFpbiBD
UDQsIGlzIHJhcGlkbHkgZGlnZXN0ZWQgaW4gdml0cm8gYW5kIGlzIG5vdCB0b3hpYyB0byBhY3R1
dGVseSBnYXZhZ2VkIG1pY2UuPC9JRFRleHQ+PE1ETCBSZWZfVHlwZT0iSm91cm5hbCI+PFJlZl9U
eXBlPkpvdXJuYWw8L1JlZl9UeXBlPjxSZWZfSUQ+MzE4PC9SZWZfSUQ+PFRpdGxlX1ByaW1hcnk+
VGhlIGV4cHJlc3NlZCBwcm90ZWluIGluIGdseXBob3NhdGUtdG9sZXJhbnQgc295YmVhbiwgNS1l
bm9scHlydXZ5bHNoaWtpbWF0ZS0zLXBob3NwYXRlIHN5bnRoYXNlIGZyb20gPGk+QWdyb2JhY3Rl
cml1bTwvaT4gc3AuIHN0cmFpbiBDUDQsIGlzIHJhcGlkbHkgZGlnZXN0ZWQgPGk+aW4gdml0cm88
L2k+IGFuZCBpcyBub3QgdG94aWMgdG8gYWN0dXRlbHkgZ2F2YWdlZCBtaWNlLjwvVGl0bGVfUHJp
bWFyeT48QXV0aG9yc19QcmltYXJ5PkhhcnJpc29uLEwuQS48L0F1dGhvcnNfUHJpbWFyeT48QXV0
aG9yc19QcmltYXJ5PkJhaWxleSxNLlIuPC9BdXRob3JzX1ByaW1hcnk+PEF1dGhvcnNfUHJpbWFy
eT5OYXlsb3IsTS5XLjwvQXV0aG9yc19QcmltYXJ5PjxBdXRob3JzX1ByaW1hcnk+UmVhbS5KLkUu
PC9BdXRob3JzX1ByaW1hcnk+PEF1dGhvcnNfUHJpbWFyeT5IYW1tb25kLEIuRy48L0F1dGhvcnNf
UHJpbWFyeT48QXV0aG9yc19QcmltYXJ5Pk5pZGEsRC5MLjwvQXV0aG9yc19QcmltYXJ5PjxBdXRo
b3JzX1ByaW1hcnk+QnVybmV0dGUsQi5MLjwvQXV0aG9yc19QcmltYXJ5PjxBdXRob3JzX1ByaW1h
cnk+Tmlja3NvbixULkUuPC9BdXRob3JzX1ByaW1hcnk+PEF1dGhvcnNfUHJpbWFyeT5NaXRza3ks
VC5BLjwvQXV0aG9yc19QcmltYXJ5PjxBdXRob3JzX1ByaW1hcnk+VGF5bG9yLE0uTC48L0F1dGhv
cnNfUHJpbWFyeT48QXV0aG9yc19QcmltYXJ5PkZ1Y2hzLFIuTC48L0F1dGhvcnNfUHJpbWFyeT48
QXV0aG9yc19QcmltYXJ5PlBhZGdldHRlLFMuUi48L0F1dGhvcnNfUHJpbWFyeT48RGF0ZV9Qcmlt
YXJ5PjE5OTY8L0RhdGVfUHJpbWFyeT48S2V5d29yZHM+Y29ub2xhZGI8L0tleXdvcmRzPjxLZXl3
b3Jkcz5QUk9URUlOPC9LZXl3b3Jkcz48S2V5d29yZHM+Z2x5cGhvc2F0ZS10b2xlcmFudDwvS2V5
d29yZHM+PEtleXdvcmRzPnNveWJlYW48L0tleXdvcmRzPjxLZXl3b3Jkcz5TWU5USEFTRTwvS2V5
d29yZHM+PEtleXdvcmRzPkFncm9iYWN0ZXJpdW08L0tleXdvcmRzPjxLZXl3b3Jkcz5TVFJBSU48
L0tleXdvcmRzPjxLZXl3b3Jkcz5JbiBWaXRybzwvS2V5d29yZHM+PEtleXdvcmRzPklOLVZJVFJP
PC9LZXl3b3Jkcz48S2V5d29yZHM+VklUUk88L0tleXdvcmRzPjxLZXl3b3Jkcz50b3hpYzwvS2V5
d29yZHM+PEtleXdvcmRzPk1pY2U8L0tleXdvcmRzPjxLZXl3b3Jkcz5hbmQ8L0tleXdvcmRzPjxS
ZXByaW50Pk5vdCBpbiBGaWxlPC9SZXByaW50PjxTdGFydF9QYWdlPjcyODwvU3RhcnRfUGFnZT48
RW5kX1BhZ2U+NzQwPC9FbmRfUGFnZT48UGVyaW9kaWNhbD5Kb3VybmFsIG9mIE51dHJpdGlvbjwv
UGVyaW9kaWNhbD48Vm9sdW1lPjEyNjwvVm9sdW1lPjxJc3N1ZT4zPC9Jc3N1ZT48V2ViX1VSTD48
dT5odHRwOi8vcHJvcXVlc3QudW1pLmNvbS9wcWR3ZWI/aW5kZXg9MjYmYW1wO2RpZD05MzQ2MDAx
JmFtcDtTcmNoTW9kZT0zJmFtcDtzaWQ9MSZhbXA7Rm10PTMmYW1wO1ZJbnN0PVBST0QmYW1wO1ZU
eXBlPVBRRCZhbXA7UlFUPTMwOSZhbXA7Vk5hbWU9UFFEJmFtcDtUUz0xMjY3MTU5Mjg0JmFtcDtj
bGllbnRJZD00MzI1OCZhbXA7YWlkPTE8L3U+PC9XZWJfVVJMPjxXZWJfVVJMX0xpbmsxPjx1PmZp
bGU6Ly88L3U+UzpcQ09cT0dUUlw8dT5FVkFMXEV2YWwgU2VjdGlvbnNcTGlicmFyeVxSRUZTXDMx
OEhhcnJpc29uMTk5Ni5wZGY8L3U+PC9XZWJfVVJMX0xpbmsxPjxaWl9Kb3VybmFsRnVsbD48ZiBu
YW1lPSJTeXN0ZW0iPkpvdXJuYWwgb2YgTnV0cml0aW9uPC9mPjwvWlpfSm91cm5hbEZ1bGw+PFpa
X0pvdXJuYWxTdGRBYmJyZXY+PGYgbmFtZT0iU3lzdGVtIj5KLk51dHIuPC9mPjwvWlpfSm91cm5h
bFN0ZEFiYnJldj48WlpfV29ya2Zvcm1JRD4xPC9aWl9Xb3JrZm9ybUlEPjwvTURMPjwvQ2l0ZT48
Q2l0ZT48QXV0aG9yPkNoYW5nPC9BdXRob3I+PFllYXI+MjAwMzwvWWVhcj48UmVjTnVtPjQzMDk8
L1JlY051bT48SURUZXh0PlRoZSA1LWVub2xweXJ1dnlsc2hpa2ltYXRlLTMtcGhvc3BoYXRlIHN5
bnRoYXNlIG9mIGdseXBob3NhdGUtdG9sZXJhbnQgc295YmVhbiBleHByZXNzZWQgaW4gRXNjaGVy
aWNoaWEgY29saSBzaG93cyBubyBzZXZlcmUgYWxsZXJnZW5pY2l0eTwvSURUZXh0PjxNREwgUmVm
X1R5cGU9IkpvdXJuYWwiPjxSZWZfVHlwZT5Kb3VybmFsPC9SZWZfVHlwZT48UmVmX0lEPjQzMDk8
L1JlZl9JRD48VGl0bGVfUHJpbWFyeT5UaGUgNS1lbm9scHlydXZ5bHNoaWtpbWF0ZS0zLXBob3Nw
aGF0ZSBzeW50aGFzZSBvZiBnbHlwaG9zYXRlLXRvbGVyYW50IHNveWJlYW4gZXhwcmVzc2VkIGlu
IDxpPkVzY2hlcmljaGlhIGNvbGk8L2k+IHNob3dzIG5vIHNldmVyZSBhbGxlcmdlbmljaXR5PC9U
aXRsZV9QcmltYXJ5PjxBdXRob3JzX1ByaW1hcnk+Q2hhbmcsSC5TLjwvQXV0aG9yc19QcmltYXJ5
PjxBdXRob3JzX1ByaW1hcnk+S2ltLE4uSC48L0F1dGhvcnNfUHJpbWFyeT48QXV0aG9yc19Qcmlt
YXJ5PlBhcmssTS5KLjwvQXV0aG9yc19QcmltYXJ5PjxBdXRob3JzX1ByaW1hcnk+TGltLFMuSy48
L0F1dGhvcnNfUHJpbWFyeT48QXV0aG9yc19QcmltYXJ5PktpbSxTLkMuPC9BdXRob3JzX1ByaW1h
cnk+PEF1dGhvcnNfUHJpbWFyeT5LaW0sSi5ZLjwvQXV0aG9yc19QcmltYXJ5PjxBdXRob3JzX1By
aW1hcnk+S2ltLEouQS48L0F1dGhvcnNfUHJpbWFyeT48QXV0aG9yc19QcmltYXJ5Pk9oLEguWS48
L0F1dGhvcnNfUHJpbWFyeT48QXV0aG9yc19QcmltYXJ5PkxlZSxDLkguPC9BdXRob3JzX1ByaW1h
cnk+PEF1dGhvcnNfUHJpbWFyeT5IdWgsSy48L0F1dGhvcnNfUHJpbWFyeT48QXV0aG9yc19Qcmlt
YXJ5Pkplb25nLFQuQy48L0F1dGhvcnNfUHJpbWFyeT48QXV0aG9yc19QcmltYXJ5Pk5hbSxELkgu
PC9BdXRob3JzX1ByaW1hcnk+PERhdGVfUHJpbWFyeT4yMDAzLzIvMjg8L0RhdGVfUHJpbWFyeT48
S2V5d29yZHM+YWxsZXJnZW5pY2l0eTwvS2V5d29yZHM+PEtleXdvcmRzPkFuYXBoeWxheGlzPC9L
ZXl3b3Jkcz48S2V5d29yZHM+YXM8L0tleXdvcmRzPjxLZXl3b3Jkcz5DRUxMPC9LZXl3b3Jkcz48
S2V5d29yZHM+Q0VMTFM8L0tleXdvcmRzPjxLZXl3b3Jkcz5DVUxUVVJFPC9LZXl3b3Jkcz48S2V5
d29yZHM+RG5hPC9LZXl3b3Jkcz48S2V5d29yZHM+RVBTUFM8L0tleXdvcmRzPjxLZXl3b3Jkcz5F
c2NoZXJpY2hpYSBjb2xpPC9LZXl3b3Jkcz48S2V5d29yZHM+RVNDSEVSSUNISUEtQ09MSTwvS2V5
d29yZHM+PEtleXdvcmRzPkVYUFJFU1NJT048L0tleXdvcmRzPjxLZXl3b3Jkcz5HRU5FPC9LZXl3
b3Jkcz48S2V5d29yZHM+Z2VuZXRpY2FsbHkgbW9kaWZpZWQ8L0tleXdvcmRzPjxLZXl3b3Jkcz5n
bHlwaG9zYXRlPC9LZXl3b3Jkcz48S2V5d29yZHM+Z2x5cGhvc2F0ZS10b2xlcmFudDwvS2V5d29y
ZHM+PEtleXdvcmRzPkhpc3RhbWluZTwvS2V5d29yZHM+PEtleXdvcmRzPmhpc3RhbWluZSByZWxl
YXNlPC9LZXl3b3Jkcz48S2V5d29yZHM+S29yZWE8L0tleXdvcmRzPjxLZXl3b3Jkcz5NYXN0IENl
bGxzPC9LZXl3b3Jkcz48S2V5d29yZHM+bW9sZWN1bGFyPC9LZXl3b3Jkcz48S2V5d29yZHM+TmVj
cm9zaXM8L0tleXdvcmRzPjxLZXl3b3Jkcz5QYXNzaXZlIEN1dGFuZW91cyBBbmFwaHlsYXhpczwv
S2V5d29yZHM+PEtleXdvcmRzPlBoPC9LZXl3b3Jkcz48S2V5d29yZHM+cGxhc21pZDwvS2V5d29y
ZHM+PEtleXdvcmRzPlBST1RFSU48L0tleXdvcmRzPjxLZXl3b3Jkcz5SYXRzPC9LZXl3b3Jkcz48
S2V5d29yZHM+cmVjb21iaW5hbnQ8L0tleXdvcmRzPjxLZXl3b3Jkcz5SRUxFQVNFPC9LZXl3b3Jk
cz48S2V5d29yZHM+cmVzaXN0YW5jZTwvS2V5d29yZHM+PEtleXdvcmRzPnNveWJlYW48L0tleXdv
cmRzPjxLZXl3b3Jkcz5Tb3liZWFuczwvS2V5d29yZHM+PEtleXdvcmRzPlNUUkFJTjwvS2V5d29y
ZHM+PEtleXdvcmRzPlNZTlRIQVNFPC9LZXl3b3Jkcz48S2V5d29yZHM+U1lTVEVNPC9LZXl3b3Jk
cz48UmVwcmludD5JbiBGaWxlPC9SZXByaW50PjxTdGFydF9QYWdlPjIwPC9TdGFydF9QYWdlPjxF
bmRfUGFnZT4yNjwvRW5kX1BhZ2U+PFBlcmlvZGljYWw+TW9sZWN1bGVzIGFuZCBDZWxsczwvUGVy
aW9kaWNhbD48Vm9sdW1lPjE1PC9Wb2x1bWU+PElzc3VlPjE8L0lzc3VlPjxBZGRyZXNzPkNvbGxl
Z2Ugb2YgUGhhcm1hY3ksIFlldW5nbmFtIFVuaXZlcnNpdHksIEd5b25nc2FuIDcxMi03NDksIEtv
cmVhPC9BZGRyZXNzPjxXZWJfVVJMPlBNOjEyNjYxNzU2PC9XZWJfVVJMPjxaWl9Kb3VybmFsRnVs
bD48ZiBuYW1lPSJTeXN0ZW0iPk1vbGVjdWxlcyBhbmQgQ2VsbHM8L2Y+PC9aWl9Kb3VybmFsRnVs
bD48WlpfSm91cm5hbFN0ZEFiYnJldj48ZiBuYW1lPSJTeXN0ZW0iPk1vbC5DZWxsczwvZj48L1pa
X0pvdXJuYWxTdGRBYmJyZXY+PFpaX1dvcmtmb3JtSUQ+MTwvWlpfV29ya2Zvcm1JRD48L01ETD48
L0NpdGU+PC9SZWZtYW4+AG==
</w:fldData>
        </w:fldChar>
      </w:r>
      <w:r w:rsidR="00BD2D5D">
        <w:instrText xml:space="preserve"> ADDIN REFMGR.CITE </w:instrText>
      </w:r>
      <w:r w:rsidR="00BD2D5D">
        <w:fldChar w:fldCharType="begin">
          <w:fldData xml:space="preserve">PFJlZm1hbj48Q2l0ZT48QXV0aG9yPk9FQ0Q8L0F1dGhvcj48WWVhcj4xOTk5PC9ZZWFyPjxSZWNO
dW0+MjYzPC9SZWNOdW0+PElEVGV4dD5Db25zZW5zdXMgZG9jdW1lbnQgb24gZ2VuZXJhbCBpbmZv
cm1hdGlvbiBjb25jZXJuaW5nIHRoZSBnZW5lcyBhbmQgdGhlaXIgZW56eW1lcyB0aGF0IGNvbmZl
ciB0b2xlcmFuY2UgdG8gZ2x5cGhvc2F0ZSBoZXJiaWNpZGU8L0lEVGV4dD48TURMIFJlZl9UeXBl
PSJSZXBvcnQiPjxSZWZfVHlwZT5SZXBvcnQ8L1JlZl9UeXBlPjxSZWZfSUQ+MjYzPC9SZWZfSUQ+
PFRpdGxlX1ByaW1hcnk+Q29uc2Vuc3VzIGRvY3VtZW50IG9uIGdlbmVyYWwgaW5mb3JtYXRpb24g
Y29uY2VybmluZyB0aGUgZ2VuZXMgYW5kIHRoZWlyIGVuenltZXMgdGhhdCBjb25mZXIgdG9sZXJh
bmNlIHRvIGdseXBob3NhdGUgaGVyYmljaWRlPC9UaXRsZV9QcmltYXJ5PjxBdXRob3JzX1ByaW1h
cnk+T0VDRDwvQXV0aG9yc19QcmltYXJ5PjxEYXRlX1ByaW1hcnk+MTk5OTwvRGF0ZV9QcmltYXJ5
PjxLZXl3b3Jkcz5HRU5FPC9LZXl3b3Jkcz48S2V5d29yZHM+Z2x5cGhvc2F0ZTwvS2V5d29yZHM+
PEtleXdvcmRzPmNvbm9sYWRiPC9LZXl3b3Jkcz48UmVwcmludD5JbiBGaWxlPC9SZXByaW50PjxT
dGFydF9QYWdlPjE8L1N0YXJ0X1BhZ2U+PEVuZF9QYWdlPjI2PC9FbmRfUGFnZT48Vm9sdW1lPkVO
Vi9KTS9NT05PKDk5KTk8L1ZvbHVtZT48UHVibGlzaGVyPk9yZ2FuaXNhdGlvbiBmb3IgRWNvbm9t
aWMgQ29vcGVyYXRpb24gYW5kIERldmVsb3BtZW50IChPRUNEKS4gQXZhaWxhYmxlIG9ubGluZTwv
UHVibGlzaGVyPjxUaXRsZV9TZXJpZXM+U2VyaWVzIG9uIEhhcm1vbml6YXRpb24gb2YgcmVndWxh
dG9yeSBvdmVyc2lnaHQgaW4gYmlvdGVjaG5vbG9neSBOby4gMTA8L1RpdGxlX1Nlcmllcz48V2Vi
X1VSTF9MaW5rMT48dT5maWxlOi8vPC91PlM6XENPXE9HVFJcPHU+RVZBTFxFdmFsIFNlY3Rpb25z
XExpYnJhcnlcUkVGU1xPRUNEIGdseXBob3NhdGUgIGNvbnNlbnN1cy5wZGY8L3U+PC9XZWJfVVJM
X0xpbmsxPjxXZWJfVVJMX0xpbmsyPjx1Pmh0dHA6Ly93d3cub2VjZC5vcmcvZGF0YW9lY2QvMTcv
MTEvNDY4MTU2MTgucGRmPC91PjwvV2ViX1VSTF9MaW5rMj48WlpfV29ya2Zvcm1JRD4yNDwvWlpf
V29ya2Zvcm1JRD48L01ETD48L0NpdGU+PENpdGU+PEF1dGhvcj5IYXJyaXNvbjwvQXV0aG9yPjxZ
ZWFyPjE5OTY8L1llYXI+PFJlY051bT4zMTg8L1JlY051bT48SURUZXh0PlRoZSBleHByZXNzZWQg
cHJvdGVpbiBpbiBnbHlwaG9zYXRlLXRvbGVyYW50IHNveWJlYW4sIDUtZW5vbHB5cnV2eWxzaGlr
aW1hdGUtMy1waG9zcGF0ZSBzeW50aGFzZSBmcm9tIEFncm9iYWN0ZXJpdW0gc3AuIHN0cmFpbiBD
UDQsIGlzIHJhcGlkbHkgZGlnZXN0ZWQgaW4gdml0cm8gYW5kIGlzIG5vdCB0b3hpYyB0byBhY3R1
dGVseSBnYXZhZ2VkIG1pY2UuPC9JRFRleHQ+PE1ETCBSZWZfVHlwZT0iSm91cm5hbCI+PFJlZl9U
eXBlPkpvdXJuYWw8L1JlZl9UeXBlPjxSZWZfSUQ+MzE4PC9SZWZfSUQ+PFRpdGxlX1ByaW1hcnk+
VGhlIGV4cHJlc3NlZCBwcm90ZWluIGluIGdseXBob3NhdGUtdG9sZXJhbnQgc295YmVhbiwgNS1l
bm9scHlydXZ5bHNoaWtpbWF0ZS0zLXBob3NwYXRlIHN5bnRoYXNlIGZyb20gPGk+QWdyb2JhY3Rl
cml1bTwvaT4gc3AuIHN0cmFpbiBDUDQsIGlzIHJhcGlkbHkgZGlnZXN0ZWQgPGk+aW4gdml0cm88
L2k+IGFuZCBpcyBub3QgdG94aWMgdG8gYWN0dXRlbHkgZ2F2YWdlZCBtaWNlLjwvVGl0bGVfUHJp
bWFyeT48QXV0aG9yc19QcmltYXJ5PkhhcnJpc29uLEwuQS48L0F1dGhvcnNfUHJpbWFyeT48QXV0
aG9yc19QcmltYXJ5PkJhaWxleSxNLlIuPC9BdXRob3JzX1ByaW1hcnk+PEF1dGhvcnNfUHJpbWFy
eT5OYXlsb3IsTS5XLjwvQXV0aG9yc19QcmltYXJ5PjxBdXRob3JzX1ByaW1hcnk+UmVhbS5KLkUu
PC9BdXRob3JzX1ByaW1hcnk+PEF1dGhvcnNfUHJpbWFyeT5IYW1tb25kLEIuRy48L0F1dGhvcnNf
UHJpbWFyeT48QXV0aG9yc19QcmltYXJ5Pk5pZGEsRC5MLjwvQXV0aG9yc19QcmltYXJ5PjxBdXRo
b3JzX1ByaW1hcnk+QnVybmV0dGUsQi5MLjwvQXV0aG9yc19QcmltYXJ5PjxBdXRob3JzX1ByaW1h
cnk+Tmlja3NvbixULkUuPC9BdXRob3JzX1ByaW1hcnk+PEF1dGhvcnNfUHJpbWFyeT5NaXRza3ks
VC5BLjwvQXV0aG9yc19QcmltYXJ5PjxBdXRob3JzX1ByaW1hcnk+VGF5bG9yLE0uTC48L0F1dGhv
cnNfUHJpbWFyeT48QXV0aG9yc19QcmltYXJ5PkZ1Y2hzLFIuTC48L0F1dGhvcnNfUHJpbWFyeT48
QXV0aG9yc19QcmltYXJ5PlBhZGdldHRlLFMuUi48L0F1dGhvcnNfUHJpbWFyeT48RGF0ZV9Qcmlt
YXJ5PjE5OTY8L0RhdGVfUHJpbWFyeT48S2V5d29yZHM+Y29ub2xhZGI8L0tleXdvcmRzPjxLZXl3
b3Jkcz5QUk9URUlOPC9LZXl3b3Jkcz48S2V5d29yZHM+Z2x5cGhvc2F0ZS10b2xlcmFudDwvS2V5
d29yZHM+PEtleXdvcmRzPnNveWJlYW48L0tleXdvcmRzPjxLZXl3b3Jkcz5TWU5USEFTRTwvS2V5
d29yZHM+PEtleXdvcmRzPkFncm9iYWN0ZXJpdW08L0tleXdvcmRzPjxLZXl3b3Jkcz5TVFJBSU48
L0tleXdvcmRzPjxLZXl3b3Jkcz5JbiBWaXRybzwvS2V5d29yZHM+PEtleXdvcmRzPklOLVZJVFJP
PC9LZXl3b3Jkcz48S2V5d29yZHM+VklUUk88L0tleXdvcmRzPjxLZXl3b3Jkcz50b3hpYzwvS2V5
d29yZHM+PEtleXdvcmRzPk1pY2U8L0tleXdvcmRzPjxLZXl3b3Jkcz5hbmQ8L0tleXdvcmRzPjxS
ZXByaW50Pk5vdCBpbiBGaWxlPC9SZXByaW50PjxTdGFydF9QYWdlPjcyODwvU3RhcnRfUGFnZT48
RW5kX1BhZ2U+NzQwPC9FbmRfUGFnZT48UGVyaW9kaWNhbD5Kb3VybmFsIG9mIE51dHJpdGlvbjwv
UGVyaW9kaWNhbD48Vm9sdW1lPjEyNjwvVm9sdW1lPjxJc3N1ZT4zPC9Jc3N1ZT48V2ViX1VSTD48
dT5odHRwOi8vcHJvcXVlc3QudW1pLmNvbS9wcWR3ZWI/aW5kZXg9MjYmYW1wO2RpZD05MzQ2MDAx
JmFtcDtTcmNoTW9kZT0zJmFtcDtzaWQ9MSZhbXA7Rm10PTMmYW1wO1ZJbnN0PVBST0QmYW1wO1ZU
eXBlPVBRRCZhbXA7UlFUPTMwOSZhbXA7Vk5hbWU9UFFEJmFtcDtUUz0xMjY3MTU5Mjg0JmFtcDtj
bGllbnRJZD00MzI1OCZhbXA7YWlkPTE8L3U+PC9XZWJfVVJMPjxXZWJfVVJMX0xpbmsxPjx1PmZp
bGU6Ly88L3U+UzpcQ09cT0dUUlw8dT5FVkFMXEV2YWwgU2VjdGlvbnNcTGlicmFyeVxSRUZTXDMx
OEhhcnJpc29uMTk5Ni5wZGY8L3U+PC9XZWJfVVJMX0xpbmsxPjxaWl9Kb3VybmFsRnVsbD48ZiBu
YW1lPSJTeXN0ZW0iPkpvdXJuYWwgb2YgTnV0cml0aW9uPC9mPjwvWlpfSm91cm5hbEZ1bGw+PFpa
X0pvdXJuYWxTdGRBYmJyZXY+PGYgbmFtZT0iU3lzdGVtIj5KLk51dHIuPC9mPjwvWlpfSm91cm5h
bFN0ZEFiYnJldj48WlpfV29ya2Zvcm1JRD4xPC9aWl9Xb3JrZm9ybUlEPjwvTURMPjwvQ2l0ZT48
Q2l0ZT48QXV0aG9yPkNoYW5nPC9BdXRob3I+PFllYXI+MjAwMzwvWWVhcj48UmVjTnVtPjQzMDk8
L1JlY051bT48SURUZXh0PlRoZSA1LWVub2xweXJ1dnlsc2hpa2ltYXRlLTMtcGhvc3BoYXRlIHN5
bnRoYXNlIG9mIGdseXBob3NhdGUtdG9sZXJhbnQgc295YmVhbiBleHByZXNzZWQgaW4gRXNjaGVy
aWNoaWEgY29saSBzaG93cyBubyBzZXZlcmUgYWxsZXJnZW5pY2l0eTwvSURUZXh0PjxNREwgUmVm
X1R5cGU9IkpvdXJuYWwiPjxSZWZfVHlwZT5Kb3VybmFsPC9SZWZfVHlwZT48UmVmX0lEPjQzMDk8
L1JlZl9JRD48VGl0bGVfUHJpbWFyeT5UaGUgNS1lbm9scHlydXZ5bHNoaWtpbWF0ZS0zLXBob3Nw
aGF0ZSBzeW50aGFzZSBvZiBnbHlwaG9zYXRlLXRvbGVyYW50IHNveWJlYW4gZXhwcmVzc2VkIGlu
IDxpPkVzY2hlcmljaGlhIGNvbGk8L2k+IHNob3dzIG5vIHNldmVyZSBhbGxlcmdlbmljaXR5PC9U
aXRsZV9QcmltYXJ5PjxBdXRob3JzX1ByaW1hcnk+Q2hhbmcsSC5TLjwvQXV0aG9yc19QcmltYXJ5
PjxBdXRob3JzX1ByaW1hcnk+S2ltLE4uSC48L0F1dGhvcnNfUHJpbWFyeT48QXV0aG9yc19Qcmlt
YXJ5PlBhcmssTS5KLjwvQXV0aG9yc19QcmltYXJ5PjxBdXRob3JzX1ByaW1hcnk+TGltLFMuSy48
L0F1dGhvcnNfUHJpbWFyeT48QXV0aG9yc19QcmltYXJ5PktpbSxTLkMuPC9BdXRob3JzX1ByaW1h
cnk+PEF1dGhvcnNfUHJpbWFyeT5LaW0sSi5ZLjwvQXV0aG9yc19QcmltYXJ5PjxBdXRob3JzX1By
aW1hcnk+S2ltLEouQS48L0F1dGhvcnNfUHJpbWFyeT48QXV0aG9yc19QcmltYXJ5Pk9oLEguWS48
L0F1dGhvcnNfUHJpbWFyeT48QXV0aG9yc19QcmltYXJ5PkxlZSxDLkguPC9BdXRob3JzX1ByaW1h
cnk+PEF1dGhvcnNfUHJpbWFyeT5IdWgsSy48L0F1dGhvcnNfUHJpbWFyeT48QXV0aG9yc19Qcmlt
YXJ5Pkplb25nLFQuQy48L0F1dGhvcnNfUHJpbWFyeT48QXV0aG9yc19QcmltYXJ5Pk5hbSxELkgu
PC9BdXRob3JzX1ByaW1hcnk+PERhdGVfUHJpbWFyeT4yMDAzLzIvMjg8L0RhdGVfUHJpbWFyeT48
S2V5d29yZHM+YWxsZXJnZW5pY2l0eTwvS2V5d29yZHM+PEtleXdvcmRzPkFuYXBoeWxheGlzPC9L
ZXl3b3Jkcz48S2V5d29yZHM+YXM8L0tleXdvcmRzPjxLZXl3b3Jkcz5DRUxMPC9LZXl3b3Jkcz48
S2V5d29yZHM+Q0VMTFM8L0tleXdvcmRzPjxLZXl3b3Jkcz5DVUxUVVJFPC9LZXl3b3Jkcz48S2V5
d29yZHM+RG5hPC9LZXl3b3Jkcz48S2V5d29yZHM+RVBTUFM8L0tleXdvcmRzPjxLZXl3b3Jkcz5F
c2NoZXJpY2hpYSBjb2xpPC9LZXl3b3Jkcz48S2V5d29yZHM+RVNDSEVSSUNISUEtQ09MSTwvS2V5
d29yZHM+PEtleXdvcmRzPkVYUFJFU1NJT048L0tleXdvcmRzPjxLZXl3b3Jkcz5HRU5FPC9LZXl3
b3Jkcz48S2V5d29yZHM+Z2VuZXRpY2FsbHkgbW9kaWZpZWQ8L0tleXdvcmRzPjxLZXl3b3Jkcz5n
bHlwaG9zYXRlPC9LZXl3b3Jkcz48S2V5d29yZHM+Z2x5cGhvc2F0ZS10b2xlcmFudDwvS2V5d29y
ZHM+PEtleXdvcmRzPkhpc3RhbWluZTwvS2V5d29yZHM+PEtleXdvcmRzPmhpc3RhbWluZSByZWxl
YXNlPC9LZXl3b3Jkcz48S2V5d29yZHM+S29yZWE8L0tleXdvcmRzPjxLZXl3b3Jkcz5NYXN0IENl
bGxzPC9LZXl3b3Jkcz48S2V5d29yZHM+bW9sZWN1bGFyPC9LZXl3b3Jkcz48S2V5d29yZHM+TmVj
cm9zaXM8L0tleXdvcmRzPjxLZXl3b3Jkcz5QYXNzaXZlIEN1dGFuZW91cyBBbmFwaHlsYXhpczwv
S2V5d29yZHM+PEtleXdvcmRzPlBoPC9LZXl3b3Jkcz48S2V5d29yZHM+cGxhc21pZDwvS2V5d29y
ZHM+PEtleXdvcmRzPlBST1RFSU48L0tleXdvcmRzPjxLZXl3b3Jkcz5SYXRzPC9LZXl3b3Jkcz48
S2V5d29yZHM+cmVjb21iaW5hbnQ8L0tleXdvcmRzPjxLZXl3b3Jkcz5SRUxFQVNFPC9LZXl3b3Jk
cz48S2V5d29yZHM+cmVzaXN0YW5jZTwvS2V5d29yZHM+PEtleXdvcmRzPnNveWJlYW48L0tleXdv
cmRzPjxLZXl3b3Jkcz5Tb3liZWFuczwvS2V5d29yZHM+PEtleXdvcmRzPlNUUkFJTjwvS2V5d29y
ZHM+PEtleXdvcmRzPlNZTlRIQVNFPC9LZXl3b3Jkcz48S2V5d29yZHM+U1lTVEVNPC9LZXl3b3Jk
cz48UmVwcmludD5JbiBGaWxlPC9SZXByaW50PjxTdGFydF9QYWdlPjIwPC9TdGFydF9QYWdlPjxF
bmRfUGFnZT4yNjwvRW5kX1BhZ2U+PFBlcmlvZGljYWw+TW9sZWN1bGVzIGFuZCBDZWxsczwvUGVy
aW9kaWNhbD48Vm9sdW1lPjE1PC9Wb2x1bWU+PElzc3VlPjE8L0lzc3VlPjxBZGRyZXNzPkNvbGxl
Z2Ugb2YgUGhhcm1hY3ksIFlldW5nbmFtIFVuaXZlcnNpdHksIEd5b25nc2FuIDcxMi03NDksIEtv
cmVhPC9BZGRyZXNzPjxXZWJfVVJMPlBNOjEyNjYxNzU2PC9XZWJfVVJMPjxaWl9Kb3VybmFsRnVs
bD48ZiBuYW1lPSJTeXN0ZW0iPk1vbGVjdWxlcyBhbmQgQ2VsbHM8L2Y+PC9aWl9Kb3VybmFsRnVs
bD48WlpfSm91cm5hbFN0ZEFiYnJldj48ZiBuYW1lPSJTeXN0ZW0iPk1vbC5DZWxsczwvZj48L1pa
X0pvdXJuYWxTdGRBYmJyZXY+PFpaX1dvcmtmb3JtSUQ+MTwvWlpfV29ya2Zvcm1JRD48L01ETD48
L0NpdGU+PC9SZWZtYW4+AG==
</w:fldData>
        </w:fldChar>
      </w:r>
      <w:r w:rsidR="00BD2D5D">
        <w:instrText xml:space="preserve"> ADDIN EN.CITE.DATA </w:instrText>
      </w:r>
      <w:r w:rsidR="00BD2D5D">
        <w:fldChar w:fldCharType="end"/>
      </w:r>
      <w:r w:rsidR="00483A8B" w:rsidRPr="00EA7DD9">
        <w:fldChar w:fldCharType="separate"/>
      </w:r>
      <w:r w:rsidR="00483A8B" w:rsidRPr="00EA7DD9">
        <w:rPr>
          <w:noProof/>
        </w:rPr>
        <w:t>(OECD 1999a; Harrison et al. 1996; Chang et al. 2003)</w:t>
      </w:r>
      <w:r w:rsidR="00483A8B" w:rsidRPr="00EA7DD9">
        <w:fldChar w:fldCharType="end"/>
      </w:r>
      <w:r w:rsidR="00927DB1" w:rsidRPr="00EA7DD9">
        <w:t>.</w:t>
      </w:r>
      <w:r w:rsidR="005B267E" w:rsidRPr="00EA7DD9">
        <w:t xml:space="preserve"> </w:t>
      </w:r>
    </w:p>
    <w:p w:rsidR="002B0346" w:rsidRPr="00886155" w:rsidRDefault="00217AB5" w:rsidP="00886155">
      <w:pPr>
        <w:pStyle w:val="Heading5"/>
      </w:pPr>
      <w:r w:rsidRPr="00886155">
        <w:t xml:space="preserve">The </w:t>
      </w:r>
      <w:r w:rsidR="00B867F4" w:rsidRPr="00886155">
        <w:t>NPTII</w:t>
      </w:r>
      <w:r w:rsidRPr="00886155">
        <w:t xml:space="preserve"> protein</w:t>
      </w:r>
    </w:p>
    <w:p w:rsidR="00B867F4" w:rsidRPr="008C4EFD" w:rsidRDefault="00B867F4" w:rsidP="00B867F4">
      <w:pPr>
        <w:pStyle w:val="1Para"/>
      </w:pPr>
      <w:r w:rsidRPr="008C4EFD">
        <w:t xml:space="preserve">The </w:t>
      </w:r>
      <w:r w:rsidRPr="008C4EFD">
        <w:rPr>
          <w:i/>
        </w:rPr>
        <w:t>nptII</w:t>
      </w:r>
      <w:r w:rsidRPr="008C4EFD">
        <w:t xml:space="preserve"> gene is used extensively as selectable markers in the production of GM plants </w:t>
      </w:r>
      <w:r w:rsidR="00631A0D">
        <w:fldChar w:fldCharType="begin"/>
      </w:r>
      <w:r w:rsidR="00BD2D5D">
        <w:instrText xml:space="preserve"> ADDIN REFMGR.CITE &lt;Refman&gt;&lt;Cite&gt;&lt;Author&gt;Miki&lt;/Author&gt;&lt;Year&gt;2004&lt;/Year&gt;&lt;RecNum&gt;5208&lt;/RecNum&gt;&lt;IDText&gt;Selectable marker genes in transgenic plants: applications, alternatives and biosafety&lt;/IDText&gt;&lt;MDL Ref_Type="Journal"&gt;&lt;Ref_Type&gt;Journal&lt;/Ref_Type&gt;&lt;Ref_ID&gt;5208&lt;/Ref_ID&gt;&lt;Title_Primary&gt;Selectable marker genes in transgenic plants: applications, alternatives and biosafety&lt;/Title_Primary&gt;&lt;Authors_Primary&gt;Miki,B.&lt;/Authors_Primary&gt;&lt;Authors_Primary&gt;McHugh,S.&lt;/Authors_Primary&gt;&lt;Date_Primary&gt;2004&lt;/Date_Primary&gt;&lt;Keywords&gt;SELECTABLE MARKER&lt;/Keywords&gt;&lt;Keywords&gt;SELECTABLE MARKER GENES&lt;/Keywords&gt;&lt;Keywords&gt;marker&lt;/Keywords&gt;&lt;Keywords&gt;marker genes&lt;/Keywords&gt;&lt;Keywords&gt;Genes&lt;/Keywords&gt;&lt;Keywords&gt;GENE&lt;/Keywords&gt;&lt;Keywords&gt;PLANTS&lt;/Keywords&gt;&lt;Keywords&gt;plant&lt;/Keywords&gt;&lt;Keywords&gt;biosafety&lt;/Keywords&gt;&lt;Keywords&gt;transgenic&lt;/Keywords&gt;&lt;Keywords&gt;transgenic plants&lt;/Keywords&gt;&lt;Reprint&gt;In File&lt;/Reprint&gt;&lt;Start_Page&gt;193&lt;/Start_Page&gt;&lt;End_Page&gt;232&lt;/End_Page&gt;&lt;Periodical&gt;Journal of Biotechnology&lt;/Periodical&gt;&lt;Volume&gt;107&lt;/Volume&gt;&lt;Issue&gt;3&lt;/Issue&gt;&lt;Web_URL_Link1&gt;file://S:\CO\OGTR\EVAL\Eval Sections\Library\REFS\Selectable markers review 2004.pdf&lt;/Web_URL_Link1&gt;&lt;ZZ_JournalFull&gt;&lt;f name="System"&gt;Journal of Biotechnology&lt;/f&gt;&lt;/ZZ_JournalFull&gt;&lt;ZZ_JournalStdAbbrev&gt;&lt;f name="System"&gt;J.Biotechnol.&lt;/f&gt;&lt;/ZZ_JournalStdAbbrev&gt;&lt;ZZ_WorkformID&gt;1&lt;/ZZ_WorkformID&gt;&lt;/MDL&gt;&lt;/Cite&gt;&lt;/Refman&gt;</w:instrText>
      </w:r>
      <w:r w:rsidR="00631A0D">
        <w:fldChar w:fldCharType="separate"/>
      </w:r>
      <w:r w:rsidR="00631A0D">
        <w:rPr>
          <w:noProof/>
        </w:rPr>
        <w:t>(Miki &amp; McHugh 2004)</w:t>
      </w:r>
      <w:r w:rsidR="00631A0D">
        <w:fldChar w:fldCharType="end"/>
      </w:r>
      <w:r w:rsidRPr="008C4EFD">
        <w:t>. As discussed in previous D</w:t>
      </w:r>
      <w:r w:rsidR="00217AB5" w:rsidRPr="008C4EFD">
        <w:t xml:space="preserve">IR RARMPs, </w:t>
      </w:r>
      <w:r w:rsidRPr="008C4EFD">
        <w:t xml:space="preserve">regulatory agencies in Australia and in other countries have assessed the use of the </w:t>
      </w:r>
      <w:r w:rsidRPr="008C4EFD">
        <w:rPr>
          <w:i/>
        </w:rPr>
        <w:t>nptII</w:t>
      </w:r>
      <w:r w:rsidRPr="008C4EFD">
        <w:t xml:space="preserve"> gene in GMOs as not posing a risk to human or animal health or to the environment. </w:t>
      </w:r>
      <w:r w:rsidR="00054865" w:rsidRPr="008C4EFD">
        <w:t>An</w:t>
      </w:r>
      <w:r w:rsidRPr="008C4EFD">
        <w:t xml:space="preserve"> evaluation of </w:t>
      </w:r>
      <w:r w:rsidR="00217AB5" w:rsidRPr="008C4EFD">
        <w:t xml:space="preserve">NPTII </w:t>
      </w:r>
      <w:r w:rsidR="00054865" w:rsidRPr="008C4EFD">
        <w:t>by the European Food Safety Authority</w:t>
      </w:r>
      <w:r w:rsidRPr="008C4EFD">
        <w:t xml:space="preserve"> was in agreement with this conclusion </w:t>
      </w:r>
      <w:r w:rsidR="00631A0D">
        <w:fldChar w:fldCharType="begin"/>
      </w:r>
      <w:r w:rsidR="00BD2D5D">
        <w:instrText xml:space="preserve"> ADDIN REFMGR.CITE &lt;Refman&gt;&lt;Cite&gt;&lt;Author&gt;EFSA&lt;/Author&gt;&lt;Year&gt;2007&lt;/Year&gt;&lt;RecNum&gt;20642&lt;/RecNum&gt;&lt;IDText&gt;Statement of the Scientific Panel on Genetically Modified Organisms on the safe use of the nptII antibiotic resistance marker gene in genetically modified plants.&lt;/IDText&gt;&lt;MDL Ref_Type="Report"&gt;&lt;Ref_Type&gt;Report&lt;/Ref_Type&gt;&lt;Ref_ID&gt;20642&lt;/Ref_ID&gt;&lt;Title_Primary&gt;&lt;f name="FranklinGothic-Medium"&gt;Statement of the Scientific Panel on Genetically Modified Organisms on the safe use of the &lt;/f&gt;&lt;f name="FranklinGothic-MediumItalic"&gt;&lt;i&gt;npt&lt;/i&gt;&lt;/f&gt;&lt;f name="FranklinGothic-Medium"&gt;&lt;i&gt;II&lt;/i&gt;&lt;/f&gt;&lt;f name="FranklinGothic-Medium"&gt; antibiotic resistance marker gene in genetically modified plants.&lt;/f&gt;&lt;/Title_Primary&gt;&lt;Authors_Primary&gt;EFSA&lt;/Authors_Primary&gt;&lt;Date_Primary&gt;2007=00&lt;/Date_Primary&gt;&lt;Keywords&gt;antibiotic&lt;/Keywords&gt;&lt;Keywords&gt;antibiotic resistance&lt;/Keywords&gt;&lt;Keywords&gt;GENE&lt;/Keywords&gt;&lt;Keywords&gt;genetically modified&lt;/Keywords&gt;&lt;Keywords&gt;genetically modified organism&lt;/Keywords&gt;&lt;Keywords&gt;genetically modified organisms&lt;/Keywords&gt;&lt;Keywords&gt;marker&lt;/Keywords&gt;&lt;Keywords&gt;of&lt;/Keywords&gt;&lt;Keywords&gt;Organism&lt;/Keywords&gt;&lt;Keywords&gt;ORGANISMS&lt;/Keywords&gt;&lt;Keywords&gt;resistance&lt;/Keywords&gt;&lt;Keywords&gt;resistance marker&lt;/Keywords&gt;&lt;Keywords&gt;and&lt;/Keywords&gt;&lt;Keywords&gt;statement&lt;/Keywords&gt;&lt;Keywords&gt;genetically&lt;/Keywords&gt;&lt;Keywords&gt;modified&lt;/Keywords&gt;&lt;Reprint&gt;In File&lt;/Reprint&gt;&lt;Start_Page&gt;1&lt;/Start_Page&gt;&lt;End_Page&gt;7&lt;/End_Page&gt;&lt;Authors_Secondary&gt;Scientific Panel on Genetically Modified Organisms&lt;/Authors_Secondary&gt;&lt;Pub_Place&gt;European Food Safety Authority. Available online&lt;/Pub_Place&gt;&lt;Web_URL&gt;&lt;u&gt;http://www.efsa.europa.eu/en/scdocs/doc/742.pdf&lt;/u&gt;&lt;/Web_URL&gt;&lt;ZZ_WorkformID&gt;24&lt;/ZZ_WorkformID&gt;&lt;/MDL&gt;&lt;/Cite&gt;&lt;/Refman&gt;</w:instrText>
      </w:r>
      <w:r w:rsidR="00631A0D">
        <w:fldChar w:fldCharType="separate"/>
      </w:r>
      <w:r w:rsidR="00E36574">
        <w:rPr>
          <w:noProof/>
        </w:rPr>
        <w:t>(EFSA 2007)</w:t>
      </w:r>
      <w:r w:rsidR="00631A0D">
        <w:fldChar w:fldCharType="end"/>
      </w:r>
      <w:r w:rsidRPr="008C4EFD">
        <w:t xml:space="preserve">. </w:t>
      </w:r>
    </w:p>
    <w:p w:rsidR="0023457E" w:rsidRPr="0023457E" w:rsidRDefault="0023457E" w:rsidP="0023457E">
      <w:pPr>
        <w:pStyle w:val="4RARMP"/>
        <w:tabs>
          <w:tab w:val="clear" w:pos="284"/>
          <w:tab w:val="num" w:pos="709"/>
        </w:tabs>
        <w:rPr>
          <w:i/>
        </w:rPr>
      </w:pPr>
      <w:bookmarkStart w:id="124" w:name="_Ref299451961"/>
      <w:r w:rsidRPr="0023457E">
        <w:rPr>
          <w:i/>
        </w:rPr>
        <w:t>Toxicity of herbicide metabolites</w:t>
      </w:r>
      <w:bookmarkEnd w:id="124"/>
      <w:r w:rsidRPr="0023457E">
        <w:rPr>
          <w:i/>
        </w:rPr>
        <w:t xml:space="preserve"> </w:t>
      </w:r>
    </w:p>
    <w:p w:rsidR="0023457E" w:rsidRPr="00F71440" w:rsidRDefault="0023457E" w:rsidP="0023457E">
      <w:pPr>
        <w:pStyle w:val="1Para"/>
        <w:tabs>
          <w:tab w:val="clear" w:pos="360"/>
        </w:tabs>
      </w:pPr>
      <w:r w:rsidRPr="00F71440">
        <w:t>The potential toxicity of herbicide metabolites is considered by the Australian Pesticides and Veterinary Medicines Authority (APVMA) in its assessment of a new use pattern for particular herbicides, in this case glyphosate and glufosinate on InVigor® x TruFlex™ Rou</w:t>
      </w:r>
      <w:r w:rsidR="0004156E">
        <w:t>ndup Ready® canola</w:t>
      </w:r>
      <w:r w:rsidRPr="00F71440">
        <w:t>.</w:t>
      </w:r>
    </w:p>
    <w:p w:rsidR="0023457E" w:rsidRPr="00886155" w:rsidRDefault="0023457E" w:rsidP="00886155">
      <w:pPr>
        <w:pStyle w:val="Heading5"/>
      </w:pPr>
      <w:r w:rsidRPr="00886155">
        <w:t>Glufosinate metabolites</w:t>
      </w:r>
    </w:p>
    <w:p w:rsidR="0023457E" w:rsidRPr="00F71440" w:rsidRDefault="0023457E" w:rsidP="0023457E">
      <w:pPr>
        <w:pStyle w:val="1Para"/>
        <w:tabs>
          <w:tab w:val="clear" w:pos="360"/>
        </w:tabs>
      </w:pPr>
      <w:r w:rsidRPr="00F71440">
        <w:t>The h</w:t>
      </w:r>
      <w:r w:rsidR="004C7E61" w:rsidRPr="00F71440">
        <w:t xml:space="preserve">erbicide glufosinate </w:t>
      </w:r>
      <w:r w:rsidRPr="00F71440">
        <w:t>c</w:t>
      </w:r>
      <w:r w:rsidR="004C7E61" w:rsidRPr="00F71440">
        <w:t xml:space="preserve">omprises </w:t>
      </w:r>
      <w:r w:rsidRPr="00F71440">
        <w:t>a racemic (</w:t>
      </w:r>
      <w:r w:rsidR="00111511" w:rsidRPr="00F71440">
        <w:t>equal) mixture of the L- and D-</w:t>
      </w:r>
      <w:r w:rsidRPr="00F71440">
        <w:t>enantiomers</w:t>
      </w:r>
      <w:r w:rsidR="00111511" w:rsidRPr="00F71440">
        <w:t>. The L-</w:t>
      </w:r>
      <w:r w:rsidRPr="00F71440">
        <w:t>enantiomer is the active constituent and acts by inhibi</w:t>
      </w:r>
      <w:r w:rsidR="008C4EFD">
        <w:t>ting the enzyme glutamine syn</w:t>
      </w:r>
      <w:r w:rsidRPr="00F71440">
        <w:t>t</w:t>
      </w:r>
      <w:r w:rsidR="008C4EFD">
        <w:t>h</w:t>
      </w:r>
      <w:r w:rsidRPr="00F71440">
        <w:t xml:space="preserve">ase. D-glufosinate does not exhibit herbicidal activity and is not metabolised by plants </w:t>
      </w:r>
      <w:r w:rsidR="00483A8B" w:rsidRPr="00F71440">
        <w:fldChar w:fldCharType="begin">
          <w:fldData xml:space="preserve">PFJlZm1hbj48Q2l0ZT48QXV0aG9yPlJ1aGxhbmQ8L0F1dGhvcj48WWVhcj4yMDAyPC9ZZWFyPjxS
ZWNOdW0+MzU2MjwvUmVjTnVtPjxJRFRleHQ+QSBjb21wYXJhdGl2ZSBpbnZlc3RpZ2F0aW9uIG9m
IHRoZSBtZXRhYm9saXNtIG9mIHRoZSBoZXJiaWNpZGUgZ2x1Zm9zaW5hdGUgaW4gY2VsbCBjdWx0
dXJlcyBvZiB0cmFuc2dlbmljIGdsdWZvc2luYXRlLXJlc2lzdGFudCBhbmQgbm9uLXRyYW5zZ2Vu
aWMgb2lsc2VlZCByYXBlIChCcmFzc2ljYSBuYXB1cykgYW5kIGNvcm4gKFplYSBtYXlzKTwvSURU
ZXh0PjxNREwgUmVmX1R5cGU9IkpvdXJuYWwiPjxSZWZfVHlwZT5Kb3VybmFsPC9SZWZfVHlwZT48
UmVmX0lEPjM1NjI8L1JlZl9JRD48VGl0bGVfUHJpbWFyeT5BIGNvbXBhcmF0aXZlIGludmVzdGln
YXRpb24gb2YgdGhlIG1ldGFib2xpc20gb2YgdGhlIGhlcmJpY2lkZSBnbHVmb3NpbmF0ZSBpbiBj
ZWxsIGN1bHR1cmVzIG9mIHRyYW5zZ2VuaWMgZ2x1Zm9zaW5hdGUtcmVzaXN0YW50IGFuZCBub24t
dHJhbnNnZW5pYyBvaWxzZWVkIHJhcGUgKDxpPkJyYXNzaWNhIG5hcHVzPC9pPikgYW5kIGNvcm4g
KDxpPlplYSBtYXlzPC9pPik8L1RpdGxlX1ByaW1hcnk+PEF1dGhvcnNfUHJpbWFyeT5SdWhsYW5k
LE0uPC9BdXRob3JzX1ByaW1hcnk+PEF1dGhvcnNfUHJpbWFyeT5FbmdlbGhhcmR0LEcuPC9BdXRo
b3JzX1ByaW1hcnk+PEF1dGhvcnNfUHJpbWFyeT5QYXdsaXpraSxLLjwvQXV0aG9yc19QcmltYXJ5
PjxEYXRlX1ByaW1hcnk+MjAwMjwvRGF0ZV9QcmltYXJ5PjxLZXl3b3Jkcz5tZXRhYm9saXNtPC9L
ZXl3b3Jkcz48S2V5d29yZHM+aGVyYmljaWRlPC9LZXl3b3Jkcz48S2V5d29yZHM+Z2x1Zm9zaW5h
dGU8L0tleXdvcmRzPjxLZXl3b3Jkcz5DRUxMPC9LZXl3b3Jkcz48S2V5d29yZHM+Q0VMTCBDVUxU
VVJFUzwvS2V5d29yZHM+PEtleXdvcmRzPkNlbGwgQ3VsdHVyZTwvS2V5d29yZHM+PEtleXdvcmRz
PkNFTEwtQ1VMVFVSRVM8L0tleXdvcmRzPjxLZXl3b3Jkcz5DVUxUVVJFUzwvS2V5d29yZHM+PEtl
eXdvcmRzPkNVTFRVUkU8L0tleXdvcmRzPjxLZXl3b3Jkcz50cmFuc2dlbmljPC9LZXl3b3Jkcz48
S2V5d29yZHM+b2lsc2VlZDwvS2V5d29yZHM+PEtleXdvcmRzPm9pbHNlZWQgcmFwZTwvS2V5d29y
ZHM+PEtleXdvcmRzPkJyYXNzaWNhPC9LZXl3b3Jkcz48S2V5d29yZHM+QnJhc3NpY2EgbmFwdXM8
L0tleXdvcmRzPjxLZXl3b3Jkcz5CUkFTU0lDQS1OQVBVUzwvS2V5d29yZHM+PEtleXdvcmRzPkNv
cm48L0tleXdvcmRzPjxLZXl3b3Jkcz5aZWEgbWF5czwvS2V5d29yZHM+PEtleXdvcmRzPm1ldGFi
b2xpYzwvS2V5d29yZHM+PEtleXdvcmRzPlBBVEhXQVk8L0tleXdvcmRzPjxLZXl3b3Jkcz5QTEFO
VFM8L0tleXdvcmRzPjxLZXl3b3Jkcz5wbGFudDwvS2V5d29yZHM+PEtleXdvcmRzPnRyYW5zZm9y
bWF0aW9uPC9LZXl3b3Jkcz48S2V5d29yZHM+Q0VMTFM8L0tleXdvcmRzPjxLZXl3b3Jkcz5BQ0lE
PC9LZXl3b3Jkcz48S2V5d29yZHM+UmF0ZXM8L0tleXdvcmRzPjxLZXl3b3Jkcz5NSU5FUkFMSVpB
VElPTjwvS2V5d29yZHM+PEtleXdvcmRzPlBMQU5ULUNFTEw8L0tleXdvcmRzPjxLZXl3b3Jkcz5w
bGFudCBjZWxsIGN1bHR1cmVzPC9LZXl3b3Jkcz48S2V5d29yZHM+cGxhbnQgY2VsbCBjdWx0dXJl
PC9LZXl3b3Jkcz48S2V5d29yZHM+TUVUQUJPTElURVM8L0tleXdvcmRzPjxSZXByaW50PkluIEZp
bGU8L1JlcHJpbnQ+PFN0YXJ0X1BhZ2U+Mjk8L1N0YXJ0X1BhZ2U+PEVuZF9QYWdlPjM3PC9FbmRf
UGFnZT48UGVyaW9kaWNhbD5FbnZpcm9uLkJpb3NhZmV0eSBSZXMuPC9QZXJpb2RpY2FsPjxWb2x1
bWU+MTwvVm9sdW1lPjxJc3N1ZT4xPC9Jc3N1ZT48V2ViX1VSTF9MaW5rMT48dT5maWxlOi8vPC91
PlM6XENPXE9HVFJcPHU+RVZBTFxFdmFsIFNlY3Rpb25zXExpYnJhcnlcUkVGU1wzNTYyUnVobGFu
ZDIwMDIucGRmPC91PjwvV2ViX1VSTF9MaW5rMT48WlpfSm91cm5hbFN0ZEFiYnJldj48ZiBuYW1l
PSJTeXN0ZW0iPkVudmlyb24uQmlvc2FmZXR5IFJlcy48L2Y+PC9aWl9Kb3VybmFsU3RkQWJicmV2
PjxaWl9Xb3JrZm9ybUlEPjE8L1paX1dvcmtmb3JtSUQ+PC9NREw+PC9DaXRlPjwvUmVmbWFuPgB=
</w:fldData>
        </w:fldChar>
      </w:r>
      <w:r w:rsidR="00BD2D5D">
        <w:instrText xml:space="preserve"> ADDIN REFMGR.CITE </w:instrText>
      </w:r>
      <w:r w:rsidR="00BD2D5D">
        <w:fldChar w:fldCharType="begin">
          <w:fldData xml:space="preserve">PFJlZm1hbj48Q2l0ZT48QXV0aG9yPlJ1aGxhbmQ8L0F1dGhvcj48WWVhcj4yMDAyPC9ZZWFyPjxS
ZWNOdW0+MzU2MjwvUmVjTnVtPjxJRFRleHQ+QSBjb21wYXJhdGl2ZSBpbnZlc3RpZ2F0aW9uIG9m
IHRoZSBtZXRhYm9saXNtIG9mIHRoZSBoZXJiaWNpZGUgZ2x1Zm9zaW5hdGUgaW4gY2VsbCBjdWx0
dXJlcyBvZiB0cmFuc2dlbmljIGdsdWZvc2luYXRlLXJlc2lzdGFudCBhbmQgbm9uLXRyYW5zZ2Vu
aWMgb2lsc2VlZCByYXBlIChCcmFzc2ljYSBuYXB1cykgYW5kIGNvcm4gKFplYSBtYXlzKTwvSURU
ZXh0PjxNREwgUmVmX1R5cGU9IkpvdXJuYWwiPjxSZWZfVHlwZT5Kb3VybmFsPC9SZWZfVHlwZT48
UmVmX0lEPjM1NjI8L1JlZl9JRD48VGl0bGVfUHJpbWFyeT5BIGNvbXBhcmF0aXZlIGludmVzdGln
YXRpb24gb2YgdGhlIG1ldGFib2xpc20gb2YgdGhlIGhlcmJpY2lkZSBnbHVmb3NpbmF0ZSBpbiBj
ZWxsIGN1bHR1cmVzIG9mIHRyYW5zZ2VuaWMgZ2x1Zm9zaW5hdGUtcmVzaXN0YW50IGFuZCBub24t
dHJhbnNnZW5pYyBvaWxzZWVkIHJhcGUgKDxpPkJyYXNzaWNhIG5hcHVzPC9pPikgYW5kIGNvcm4g
KDxpPlplYSBtYXlzPC9pPik8L1RpdGxlX1ByaW1hcnk+PEF1dGhvcnNfUHJpbWFyeT5SdWhsYW5k
LE0uPC9BdXRob3JzX1ByaW1hcnk+PEF1dGhvcnNfUHJpbWFyeT5FbmdlbGhhcmR0LEcuPC9BdXRo
b3JzX1ByaW1hcnk+PEF1dGhvcnNfUHJpbWFyeT5QYXdsaXpraSxLLjwvQXV0aG9yc19QcmltYXJ5
PjxEYXRlX1ByaW1hcnk+MjAwMjwvRGF0ZV9QcmltYXJ5PjxLZXl3b3Jkcz5tZXRhYm9saXNtPC9L
ZXl3b3Jkcz48S2V5d29yZHM+aGVyYmljaWRlPC9LZXl3b3Jkcz48S2V5d29yZHM+Z2x1Zm9zaW5h
dGU8L0tleXdvcmRzPjxLZXl3b3Jkcz5DRUxMPC9LZXl3b3Jkcz48S2V5d29yZHM+Q0VMTCBDVUxU
VVJFUzwvS2V5d29yZHM+PEtleXdvcmRzPkNlbGwgQ3VsdHVyZTwvS2V5d29yZHM+PEtleXdvcmRz
PkNFTEwtQ1VMVFVSRVM8L0tleXdvcmRzPjxLZXl3b3Jkcz5DVUxUVVJFUzwvS2V5d29yZHM+PEtl
eXdvcmRzPkNVTFRVUkU8L0tleXdvcmRzPjxLZXl3b3Jkcz50cmFuc2dlbmljPC9LZXl3b3Jkcz48
S2V5d29yZHM+b2lsc2VlZDwvS2V5d29yZHM+PEtleXdvcmRzPm9pbHNlZWQgcmFwZTwvS2V5d29y
ZHM+PEtleXdvcmRzPkJyYXNzaWNhPC9LZXl3b3Jkcz48S2V5d29yZHM+QnJhc3NpY2EgbmFwdXM8
L0tleXdvcmRzPjxLZXl3b3Jkcz5CUkFTU0lDQS1OQVBVUzwvS2V5d29yZHM+PEtleXdvcmRzPkNv
cm48L0tleXdvcmRzPjxLZXl3b3Jkcz5aZWEgbWF5czwvS2V5d29yZHM+PEtleXdvcmRzPm1ldGFi
b2xpYzwvS2V5d29yZHM+PEtleXdvcmRzPlBBVEhXQVk8L0tleXdvcmRzPjxLZXl3b3Jkcz5QTEFO
VFM8L0tleXdvcmRzPjxLZXl3b3Jkcz5wbGFudDwvS2V5d29yZHM+PEtleXdvcmRzPnRyYW5zZm9y
bWF0aW9uPC9LZXl3b3Jkcz48S2V5d29yZHM+Q0VMTFM8L0tleXdvcmRzPjxLZXl3b3Jkcz5BQ0lE
PC9LZXl3b3Jkcz48S2V5d29yZHM+UmF0ZXM8L0tleXdvcmRzPjxLZXl3b3Jkcz5NSU5FUkFMSVpB
VElPTjwvS2V5d29yZHM+PEtleXdvcmRzPlBMQU5ULUNFTEw8L0tleXdvcmRzPjxLZXl3b3Jkcz5w
bGFudCBjZWxsIGN1bHR1cmVzPC9LZXl3b3Jkcz48S2V5d29yZHM+cGxhbnQgY2VsbCBjdWx0dXJl
PC9LZXl3b3Jkcz48S2V5d29yZHM+TUVUQUJPTElURVM8L0tleXdvcmRzPjxSZXByaW50PkluIEZp
bGU8L1JlcHJpbnQ+PFN0YXJ0X1BhZ2U+Mjk8L1N0YXJ0X1BhZ2U+PEVuZF9QYWdlPjM3PC9FbmRf
UGFnZT48UGVyaW9kaWNhbD5FbnZpcm9uLkJpb3NhZmV0eSBSZXMuPC9QZXJpb2RpY2FsPjxWb2x1
bWU+MTwvVm9sdW1lPjxJc3N1ZT4xPC9Jc3N1ZT48V2ViX1VSTF9MaW5rMT48dT5maWxlOi8vPC91
PlM6XENPXE9HVFJcPHU+RVZBTFxFdmFsIFNlY3Rpb25zXExpYnJhcnlcUkVGU1wzNTYyUnVobGFu
ZDIwMDIucGRmPC91PjwvV2ViX1VSTF9MaW5rMT48WlpfSm91cm5hbFN0ZEFiYnJldj48ZiBuYW1l
PSJTeXN0ZW0iPkVudmlyb24uQmlvc2FmZXR5IFJlcy48L2Y+PC9aWl9Kb3VybmFsU3RkQWJicmV2
PjxaWl9Xb3JrZm9ybUlEPjE8L1paX1dvcmtmb3JtSUQ+PC9NREw+PC9DaXRlPjwvUmVmbWFuPgB=
</w:fldData>
        </w:fldChar>
      </w:r>
      <w:r w:rsidR="00BD2D5D">
        <w:instrText xml:space="preserve"> ADDIN EN.CITE.DATA </w:instrText>
      </w:r>
      <w:r w:rsidR="00BD2D5D">
        <w:fldChar w:fldCharType="end"/>
      </w:r>
      <w:r w:rsidR="00483A8B" w:rsidRPr="00F71440">
        <w:fldChar w:fldCharType="separate"/>
      </w:r>
      <w:r w:rsidR="00483A8B" w:rsidRPr="00F71440">
        <w:rPr>
          <w:noProof/>
        </w:rPr>
        <w:t>(Ruhland et al. 2002)</w:t>
      </w:r>
      <w:r w:rsidR="00483A8B" w:rsidRPr="00F71440">
        <w:fldChar w:fldCharType="end"/>
      </w:r>
      <w:r w:rsidRPr="00F71440">
        <w:t>.</w:t>
      </w:r>
    </w:p>
    <w:p w:rsidR="0023457E" w:rsidRPr="00F71440" w:rsidRDefault="0023457E" w:rsidP="0023457E">
      <w:pPr>
        <w:pStyle w:val="1Para"/>
        <w:tabs>
          <w:tab w:val="clear" w:pos="360"/>
        </w:tabs>
      </w:pPr>
      <w:r w:rsidRPr="00F71440">
        <w:t xml:space="preserve">The PAT enzyme, encoded by the </w:t>
      </w:r>
      <w:r w:rsidRPr="00F71440">
        <w:rPr>
          <w:i/>
        </w:rPr>
        <w:t>bar</w:t>
      </w:r>
      <w:r w:rsidRPr="00F71440">
        <w:t xml:space="preserve"> gene, inactivates the L-isomer of glufosinate by acetylating it to N-acetyl- L- glufosinate (NAG), which does not inhibit glutamine </w:t>
      </w:r>
      <w:r w:rsidR="008C4EFD">
        <w:t>synth</w:t>
      </w:r>
      <w:r w:rsidRPr="00F71440">
        <w:t xml:space="preserve">ase </w:t>
      </w:r>
      <w:r w:rsidR="00483A8B" w:rsidRPr="00F71440">
        <w:fldChar w:fldCharType="begin">
          <w:fldData xml:space="preserve">PFJlZm1hbj48Q2l0ZT48QXV0aG9yPkRyw7ZnZS1MYXNlcjwvQXV0aG9yPjxZZWFyPjE5OTQ8L1ll
YXI+PFJlY051bT4xNTc2PC9SZWNOdW0+PElEVGV4dD5UaGUgbWV0YWJvbGl0ZXMgb2YgdGhlIGhl
cmJpY2lkZSBMLXBob3NwaGlub3RocmljaW4gKGdsdWZvc2luYXRlKTwvSURUZXh0PjxNREwgUmVm
X1R5cGU9IkpvdXJuYWwiPjxSZWZfVHlwZT5Kb3VybmFsPC9SZWZfVHlwZT48UmVmX0lEPjE1NzY8
L1JlZl9JRD48VGl0bGVfUHJpbWFyeT5UaGUgbWV0YWJvbGl0ZXMgb2YgdGhlIGhlcmJpY2lkZSBM
LXBob3NwaGlub3RocmljaW4gKGdsdWZvc2luYXRlKTwvVGl0bGVfUHJpbWFyeT48QXV0aG9yc19Q
cmltYXJ5PkRyJiN4RjY7Z2UtTGFzZXIsVy48L0F1dGhvcnNfUHJpbWFyeT48QXV0aG9yc19Qcmlt
YXJ5PlNpZW1lbGluZyxVLjwvQXV0aG9yc19QcmltYXJ5PjxBdXRob3JzX1ByaW1hcnk+UCYjeEZD
O2hsZXIsQS48L0F1dGhvcnNfUHJpbWFyeT48QXV0aG9yc19QcmltYXJ5PkJyb2VyLEkuPC9BdXRo
b3JzX1ByaW1hcnk+PERhdGVfUHJpbWFyeT4xOTk0PC9EYXRlX1ByaW1hcnk+PEtleXdvcmRzPmJh
cjwvS2V5d29yZHM+PEtleXdvcmRzPmdsdWZvc2luYXRlPC9LZXl3b3Jkcz48S2V5d29yZHM+aGVy
YmljaWRlPC9LZXl3b3Jkcz48S2V5d29yZHM+aGVyYmljaWRlIG1ldGFib2xpc208L0tleXdvcmRz
PjxLZXl3b3Jkcz5oZXJiaWNpZGUgdG9sZXJhbmNlPC9LZXl3b3Jkcz48S2V5d29yZHM+TUVUQUJP
TElURVM8L0tleXdvcmRzPjxLZXl3b3Jkcz5wYXQ8L0tleXdvcmRzPjxLZXl3b3Jkcz5waG9zcGhp
bm90aHJpY2luIGFjZXR5bHRyYW5zZmVyYXNlPC9LZXl3b3Jkcz48S2V5d29yZHM+bWV0YWJvbGlz
bTwvS2V5d29yZHM+PEtleXdvcmRzPlRvYmFjY288L0tleXdvcmRzPjxLZXl3b3Jkcz5OSUNPVElB
TkE8L0tleXdvcmRzPjxLZXl3b3Jkcz5OaWNvdGlhbmEgdGFiYWN1bTwvS2V5d29yZHM+PEtleXdv
cmRzPk5JQ09USUFOQS1UQUJBQ1VNPC9LZXl3b3Jkcz48S2V5d29yZHM+Q0FSUk9UPC9LZXl3b3Jk
cz48S2V5d29yZHM+RGF1Y3VzIGNhcm90YTwvS2V5d29yZHM+PEtleXdvcmRzPkRBVUNVUy1DQVJP
VEE8L0tleXdvcmRzPjxLZXl3b3Jkcz50cmFuc2dlbmljPC9LZXl3b3Jkcz48S2V5d29yZHM+UExB
TlRTPC9LZXl3b3Jkcz48S2V5d29yZHM+cGxhbnQ8L0tleXdvcmRzPjxLZXl3b3Jkcz5HRU5FPC9L
ZXl3b3Jkcz48S2V5d29yZHM+dHJhbnNnZW5pYyBwbGFudHM8L0tleXdvcmRzPjxLZXl3b3Jkcz5t
ZXRhYm9saWM8L0tleXdvcmRzPjxLZXl3b3Jkcz5BQ0lEPC9LZXl3b3Jkcz48S2V5d29yZHM+QWNl
dHlsYXRpb248L0tleXdvcmRzPjxLZXl3b3Jkcz5kZWdyYWRhdGlvbjwvS2V5d29yZHM+PEtleXdv
cmRzPlBST0RVQ1RTPC9LZXl3b3Jkcz48S2V5d29yZHM+UEFUSFdBWTwvS2V5d29yZHM+PEtleXdv
cmRzPm1vYmlsaXR5PC9LZXl3b3Jkcz48S2V5d29yZHM+UkVHSU9OPC9LZXl3b3Jkcz48UmVwcmlu
dD5JbiBGaWxlPC9SZXByaW50PjxTdGFydF9QYWdlPjE1OTwvU3RhcnRfUGFnZT48RW5kX1BhZ2U+
MTY2PC9FbmRfUGFnZT48UGVyaW9kaWNhbD5QbGFudCBQaHlzaW9sb2d5PC9QZXJpb2RpY2FsPjxW
b2x1bWU+MTA1PC9Wb2x1bWU+PEF2YWlsYWJpbGl0eT5maWxlOi8vUzpcQ09cT0dUUlxFVkFMXEV2
YWwgU2VjdGlvbnNcTGlicmFyeVxSRUZTXEhlcmJpY2lkZSB0b2xlcmFuY2U8L0F2YWlsYWJpbGl0
eT48V2ViX1VSTF9MaW5rMT5maWxlOi8vUzpcQ09cT0dUUlxFVkFMXEV2YWwgU2VjdGlvbnNcTGli
cmFyeVxSRUZTXEdseXBob3NhdGVcZHJvZ2UgbGFzZXIgOTQucGRmPC9XZWJfVVJMX0xpbmsxPjxa
Wl9Kb3VybmFsRnVsbD48ZiBuYW1lPSJTeXN0ZW0iPlBsYW50IFBoeXNpb2xvZ3k8L2Y+PC9aWl9K
b3VybmFsRnVsbD48WlpfSm91cm5hbFN0ZEFiYnJldj48ZiBuYW1lPSJTeXN0ZW0iPlBsYW50IFBo
eXNpb2wuPC9mPjwvWlpfSm91cm5hbFN0ZEFiYnJldj48WlpfV29ya2Zvcm1JRD4xPC9aWl9Xb3Jr
Zm9ybUlEPjwvTURMPjwvQ2l0ZT48Q2l0ZT48QXV0aG9yPk9FQ0Q8L0F1dGhvcj48WWVhcj4yMDAy
PC9ZZWFyPjxSZWNOdW0+MzYyMzwvUmVjTnVtPjxJRFRleHQ+U2VyaWVzIG9uIEhhcm1vbml6YXRp
b24gb2YgUmVndWxhdG9yeSBPdmVyc2lnaHQgaW4gQmlvdGVjaG5vbG9neSwgTm8gMjUuIE1vZHVs
ZSBJSTogUGhvc3BoaW5vdGhyaWNpbjwvSURUZXh0PjxNREwgUmVmX1R5cGU9IlJlcG9ydCI+PFJl
Zl9UeXBlPlJlcG9ydDwvUmVmX1R5cGU+PFJlZl9JRD4zNjIzPC9SZWZfSUQ+PFRpdGxlX1ByaW1h
cnk+U2VyaWVzIG9uIEhhcm1vbml6YXRpb24gb2YgUmVndWxhdG9yeSBPdmVyc2lnaHQgaW4gQmlv
dGVjaG5vbG9neSwgTm8gMjUuIE1vZHVsZSBJSTogUGhvc3BoaW5vdGhyaWNpbjwvVGl0bGVfUHJp
bWFyeT48QXV0aG9yc19QcmltYXJ5Pk9FQ0Q8L0F1dGhvcnNfUHJpbWFyeT48RGF0ZV9QcmltYXJ5
PjIwMDI8L0RhdGVfUHJpbWFyeT48S2V5d29yZHM+QmlvdGVjaG5vbG9neTwvS2V5d29yZHM+PEtl
eXdvcmRzPnBob3NwaGlub3RocmljaW48L0tleXdvcmRzPjxLZXl3b3Jkcz5oZXJiaWNpZGU8L0tl
eXdvcmRzPjxLZXl3b3Jkcz5oZXJiaWNpZGUgbWV0YWJvbGlzbTwvS2V5d29yZHM+PEtleXdvcmRz
Pm1ldGFib2xpc208L0tleXdvcmRzPjxLZXl3b3Jkcz5SRVNJRFVFUzwvS2V5d29yZHM+PEtleXdv
cmRzPmdsdWZvc2luYXRlIGFtbW9uaXVtPC9LZXl3b3Jkcz48S2V5d29yZHM+dHJhbnNnZW5pYzwv
S2V5d29yZHM+PEtleXdvcmRzPnRyYW5zZ2VuaWMgcGxhbnRzPC9LZXl3b3Jkcz48S2V5d29yZHM+
UExBTlRTPC9LZXl3b3Jkcz48S2V5d29yZHM+cGxhbnQ8L0tleXdvcmRzPjxLZXl3b3Jkcz5hbmQ8
L0tleXdvcmRzPjxLZXl3b3Jkcz5UUkFOU0dFTklDLVBMQU5UUzwvS2V5d29yZHM+PEtleXdvcmRz
Pm9mPC9LZXl3b3Jkcz48S2V5d29yZHM+UmVndWxhdG9yeTwvS2V5d29yZHM+PFJlcHJpbnQ+SW4g
RmlsZTwvUmVwcmludD48U3RhcnRfUGFnZT4xPC9TdGFydF9QYWdlPjxFbmRfUGFnZT4yMjwvRW5k
X1BhZ2U+PFZvbHVtZT5FTlYvSk0vTU9OTygyMDAyKTE0PC9Wb2x1bWU+PFB1Ymxpc2hlcj5Pcmdh
bmlzYXRpb24gZm9yIEVjb25vbWljIENvb3BlcmF0aW9uIGFuZCBEZXZlbG9wbWVudCAoT0VDRCku
IEF2YWlsYWJsZSBvbmxpbmU8L1B1Ymxpc2hlcj48VGl0bGVfU2VyaWVzPlNlcmllcyBvbiBIYXJt
b25pemF0aW9uIG9mIFJlZ3VsYXRvcnkgT3ZlcnNpZ2h0IGluIEJpb3RlY2hub2xvZ3ksIE5vIDI1
LjwvVGl0bGVfU2VyaWVzPjxXZWJfVVJMX0xpbmsxPjx1PmZpbGU6Ly9TOlxDT1xPR1RSXEVWQUxc
RXZhbCBTZWN0aW9uc1xMaWJyYXJ5XFJFRlNcSGVyYmljaWRlIHRvbGVyYW5jZVxPRUNEIDE5OTkg
cGhvc3BoaW5vdGhyaWNpbi5wZGY8L3U+PC9XZWJfVVJMX0xpbmsxPjxXZWJfVVJMX0xpbmsyPjx1
Pmh0dHA6Ly93d3cub2VjZC5vcmcvZGF0YW9lY2QvMTcvMzkvNDY4MTU3NDgucGRmPC91PjwvV2Vi
X1VSTF9MaW5rMj48WlpfV29ya2Zvcm1JRD4yNDwvWlpfV29ya2Zvcm1JRD48L01ETD48L0NpdGU+
PC9SZWZtYW4+AG==
</w:fldData>
        </w:fldChar>
      </w:r>
      <w:r w:rsidR="00BD2D5D">
        <w:instrText xml:space="preserve"> ADDIN REFMGR.CITE </w:instrText>
      </w:r>
      <w:r w:rsidR="00BD2D5D">
        <w:fldChar w:fldCharType="begin">
          <w:fldData xml:space="preserve">PFJlZm1hbj48Q2l0ZT48QXV0aG9yPkRyw7ZnZS1MYXNlcjwvQXV0aG9yPjxZZWFyPjE5OTQ8L1ll
YXI+PFJlY051bT4xNTc2PC9SZWNOdW0+PElEVGV4dD5UaGUgbWV0YWJvbGl0ZXMgb2YgdGhlIGhl
cmJpY2lkZSBMLXBob3NwaGlub3RocmljaW4gKGdsdWZvc2luYXRlKTwvSURUZXh0PjxNREwgUmVm
X1R5cGU9IkpvdXJuYWwiPjxSZWZfVHlwZT5Kb3VybmFsPC9SZWZfVHlwZT48UmVmX0lEPjE1NzY8
L1JlZl9JRD48VGl0bGVfUHJpbWFyeT5UaGUgbWV0YWJvbGl0ZXMgb2YgdGhlIGhlcmJpY2lkZSBM
LXBob3NwaGlub3RocmljaW4gKGdsdWZvc2luYXRlKTwvVGl0bGVfUHJpbWFyeT48QXV0aG9yc19Q
cmltYXJ5PkRyJiN4RjY7Z2UtTGFzZXIsVy48L0F1dGhvcnNfUHJpbWFyeT48QXV0aG9yc19Qcmlt
YXJ5PlNpZW1lbGluZyxVLjwvQXV0aG9yc19QcmltYXJ5PjxBdXRob3JzX1ByaW1hcnk+UCYjeEZD
O2hsZXIsQS48L0F1dGhvcnNfUHJpbWFyeT48QXV0aG9yc19QcmltYXJ5PkJyb2VyLEkuPC9BdXRo
b3JzX1ByaW1hcnk+PERhdGVfUHJpbWFyeT4xOTk0PC9EYXRlX1ByaW1hcnk+PEtleXdvcmRzPmJh
cjwvS2V5d29yZHM+PEtleXdvcmRzPmdsdWZvc2luYXRlPC9LZXl3b3Jkcz48S2V5d29yZHM+aGVy
YmljaWRlPC9LZXl3b3Jkcz48S2V5d29yZHM+aGVyYmljaWRlIG1ldGFib2xpc208L0tleXdvcmRz
PjxLZXl3b3Jkcz5oZXJiaWNpZGUgdG9sZXJhbmNlPC9LZXl3b3Jkcz48S2V5d29yZHM+TUVUQUJP
TElURVM8L0tleXdvcmRzPjxLZXl3b3Jkcz5wYXQ8L0tleXdvcmRzPjxLZXl3b3Jkcz5waG9zcGhp
bm90aHJpY2luIGFjZXR5bHRyYW5zZmVyYXNlPC9LZXl3b3Jkcz48S2V5d29yZHM+bWV0YWJvbGlz
bTwvS2V5d29yZHM+PEtleXdvcmRzPlRvYmFjY288L0tleXdvcmRzPjxLZXl3b3Jkcz5OSUNPVElB
TkE8L0tleXdvcmRzPjxLZXl3b3Jkcz5OaWNvdGlhbmEgdGFiYWN1bTwvS2V5d29yZHM+PEtleXdv
cmRzPk5JQ09USUFOQS1UQUJBQ1VNPC9LZXl3b3Jkcz48S2V5d29yZHM+Q0FSUk9UPC9LZXl3b3Jk
cz48S2V5d29yZHM+RGF1Y3VzIGNhcm90YTwvS2V5d29yZHM+PEtleXdvcmRzPkRBVUNVUy1DQVJP
VEE8L0tleXdvcmRzPjxLZXl3b3Jkcz50cmFuc2dlbmljPC9LZXl3b3Jkcz48S2V5d29yZHM+UExB
TlRTPC9LZXl3b3Jkcz48S2V5d29yZHM+cGxhbnQ8L0tleXdvcmRzPjxLZXl3b3Jkcz5HRU5FPC9L
ZXl3b3Jkcz48S2V5d29yZHM+dHJhbnNnZW5pYyBwbGFudHM8L0tleXdvcmRzPjxLZXl3b3Jkcz5t
ZXRhYm9saWM8L0tleXdvcmRzPjxLZXl3b3Jkcz5BQ0lEPC9LZXl3b3Jkcz48S2V5d29yZHM+QWNl
dHlsYXRpb248L0tleXdvcmRzPjxLZXl3b3Jkcz5kZWdyYWRhdGlvbjwvS2V5d29yZHM+PEtleXdv
cmRzPlBST0RVQ1RTPC9LZXl3b3Jkcz48S2V5d29yZHM+UEFUSFdBWTwvS2V5d29yZHM+PEtleXdv
cmRzPm1vYmlsaXR5PC9LZXl3b3Jkcz48S2V5d29yZHM+UkVHSU9OPC9LZXl3b3Jkcz48UmVwcmlu
dD5JbiBGaWxlPC9SZXByaW50PjxTdGFydF9QYWdlPjE1OTwvU3RhcnRfUGFnZT48RW5kX1BhZ2U+
MTY2PC9FbmRfUGFnZT48UGVyaW9kaWNhbD5QbGFudCBQaHlzaW9sb2d5PC9QZXJpb2RpY2FsPjxW
b2x1bWU+MTA1PC9Wb2x1bWU+PEF2YWlsYWJpbGl0eT5maWxlOi8vUzpcQ09cT0dUUlxFVkFMXEV2
YWwgU2VjdGlvbnNcTGlicmFyeVxSRUZTXEhlcmJpY2lkZSB0b2xlcmFuY2U8L0F2YWlsYWJpbGl0
eT48V2ViX1VSTF9MaW5rMT5maWxlOi8vUzpcQ09cT0dUUlxFVkFMXEV2YWwgU2VjdGlvbnNcTGli
cmFyeVxSRUZTXEdseXBob3NhdGVcZHJvZ2UgbGFzZXIgOTQucGRmPC9XZWJfVVJMX0xpbmsxPjxa
Wl9Kb3VybmFsRnVsbD48ZiBuYW1lPSJTeXN0ZW0iPlBsYW50IFBoeXNpb2xvZ3k8L2Y+PC9aWl9K
b3VybmFsRnVsbD48WlpfSm91cm5hbFN0ZEFiYnJldj48ZiBuYW1lPSJTeXN0ZW0iPlBsYW50IFBo
eXNpb2wuPC9mPjwvWlpfSm91cm5hbFN0ZEFiYnJldj48WlpfV29ya2Zvcm1JRD4xPC9aWl9Xb3Jr
Zm9ybUlEPjwvTURMPjwvQ2l0ZT48Q2l0ZT48QXV0aG9yPk9FQ0Q8L0F1dGhvcj48WWVhcj4yMDAy
PC9ZZWFyPjxSZWNOdW0+MzYyMzwvUmVjTnVtPjxJRFRleHQ+U2VyaWVzIG9uIEhhcm1vbml6YXRp
b24gb2YgUmVndWxhdG9yeSBPdmVyc2lnaHQgaW4gQmlvdGVjaG5vbG9neSwgTm8gMjUuIE1vZHVs
ZSBJSTogUGhvc3BoaW5vdGhyaWNpbjwvSURUZXh0PjxNREwgUmVmX1R5cGU9IlJlcG9ydCI+PFJl
Zl9UeXBlPlJlcG9ydDwvUmVmX1R5cGU+PFJlZl9JRD4zNjIzPC9SZWZfSUQ+PFRpdGxlX1ByaW1h
cnk+U2VyaWVzIG9uIEhhcm1vbml6YXRpb24gb2YgUmVndWxhdG9yeSBPdmVyc2lnaHQgaW4gQmlv
dGVjaG5vbG9neSwgTm8gMjUuIE1vZHVsZSBJSTogUGhvc3BoaW5vdGhyaWNpbjwvVGl0bGVfUHJp
bWFyeT48QXV0aG9yc19QcmltYXJ5Pk9FQ0Q8L0F1dGhvcnNfUHJpbWFyeT48RGF0ZV9QcmltYXJ5
PjIwMDI8L0RhdGVfUHJpbWFyeT48S2V5d29yZHM+QmlvdGVjaG5vbG9neTwvS2V5d29yZHM+PEtl
eXdvcmRzPnBob3NwaGlub3RocmljaW48L0tleXdvcmRzPjxLZXl3b3Jkcz5oZXJiaWNpZGU8L0tl
eXdvcmRzPjxLZXl3b3Jkcz5oZXJiaWNpZGUgbWV0YWJvbGlzbTwvS2V5d29yZHM+PEtleXdvcmRz
Pm1ldGFib2xpc208L0tleXdvcmRzPjxLZXl3b3Jkcz5SRVNJRFVFUzwvS2V5d29yZHM+PEtleXdv
cmRzPmdsdWZvc2luYXRlIGFtbW9uaXVtPC9LZXl3b3Jkcz48S2V5d29yZHM+dHJhbnNnZW5pYzwv
S2V5d29yZHM+PEtleXdvcmRzPnRyYW5zZ2VuaWMgcGxhbnRzPC9LZXl3b3Jkcz48S2V5d29yZHM+
UExBTlRTPC9LZXl3b3Jkcz48S2V5d29yZHM+cGxhbnQ8L0tleXdvcmRzPjxLZXl3b3Jkcz5hbmQ8
L0tleXdvcmRzPjxLZXl3b3Jkcz5UUkFOU0dFTklDLVBMQU5UUzwvS2V5d29yZHM+PEtleXdvcmRz
Pm9mPC9LZXl3b3Jkcz48S2V5d29yZHM+UmVndWxhdG9yeTwvS2V5d29yZHM+PFJlcHJpbnQ+SW4g
RmlsZTwvUmVwcmludD48U3RhcnRfUGFnZT4xPC9TdGFydF9QYWdlPjxFbmRfUGFnZT4yMjwvRW5k
X1BhZ2U+PFZvbHVtZT5FTlYvSk0vTU9OTygyMDAyKTE0PC9Wb2x1bWU+PFB1Ymxpc2hlcj5Pcmdh
bmlzYXRpb24gZm9yIEVjb25vbWljIENvb3BlcmF0aW9uIGFuZCBEZXZlbG9wbWVudCAoT0VDRCku
IEF2YWlsYWJsZSBvbmxpbmU8L1B1Ymxpc2hlcj48VGl0bGVfU2VyaWVzPlNlcmllcyBvbiBIYXJt
b25pemF0aW9uIG9mIFJlZ3VsYXRvcnkgT3ZlcnNpZ2h0IGluIEJpb3RlY2hub2xvZ3ksIE5vIDI1
LjwvVGl0bGVfU2VyaWVzPjxXZWJfVVJMX0xpbmsxPjx1PmZpbGU6Ly9TOlxDT1xPR1RSXEVWQUxc
RXZhbCBTZWN0aW9uc1xMaWJyYXJ5XFJFRlNcSGVyYmljaWRlIHRvbGVyYW5jZVxPRUNEIDE5OTkg
cGhvc3BoaW5vdGhyaWNpbi5wZGY8L3U+PC9XZWJfVVJMX0xpbmsxPjxXZWJfVVJMX0xpbmsyPjx1
Pmh0dHA6Ly93d3cub2VjZC5vcmcvZGF0YW9lY2QvMTcvMzkvNDY4MTU3NDgucGRmPC91PjwvV2Vi
X1VSTF9MaW5rMj48WlpfV29ya2Zvcm1JRD4yNDwvWlpfV29ya2Zvcm1JRD48L01ETD48L0NpdGU+
PC9SZWZtYW4+AG==
</w:fldData>
        </w:fldChar>
      </w:r>
      <w:r w:rsidR="00BD2D5D">
        <w:instrText xml:space="preserve"> ADDIN EN.CITE.DATA </w:instrText>
      </w:r>
      <w:r w:rsidR="00BD2D5D">
        <w:fldChar w:fldCharType="end"/>
      </w:r>
      <w:r w:rsidR="00483A8B" w:rsidRPr="00F71440">
        <w:fldChar w:fldCharType="separate"/>
      </w:r>
      <w:r w:rsidR="00483A8B" w:rsidRPr="00F71440">
        <w:rPr>
          <w:noProof/>
        </w:rPr>
        <w:t>(Dröge-Laser et al. 1994; OECD 2002)</w:t>
      </w:r>
      <w:r w:rsidR="00483A8B" w:rsidRPr="00F71440">
        <w:fldChar w:fldCharType="end"/>
      </w:r>
      <w:r w:rsidRPr="00F71440">
        <w:t>. This metabolite is not found in non-GM plants.</w:t>
      </w:r>
    </w:p>
    <w:p w:rsidR="0023457E" w:rsidRPr="00F71440" w:rsidRDefault="0023457E" w:rsidP="0023457E">
      <w:pPr>
        <w:pStyle w:val="1Para"/>
        <w:tabs>
          <w:tab w:val="clear" w:pos="360"/>
        </w:tabs>
      </w:pPr>
      <w:r w:rsidRPr="00F71440">
        <w:t>The metabolism of glufosinate in tolerant GM plants and in non-GM (non</w:t>
      </w:r>
      <w:r w:rsidRPr="00F71440">
        <w:noBreakHyphen/>
        <w:t xml:space="preserve">tolerant) plants has been reviewed </w:t>
      </w:r>
      <w:r w:rsidR="00483A8B" w:rsidRPr="00F71440">
        <w:fldChar w:fldCharType="begin">
          <w:fldData xml:space="preserve">PFJlZm1hbj48Q2l0ZT48QXV0aG9yPk9FQ0Q8L0F1dGhvcj48WWVhcj4yMDAyPC9ZZWFyPjxSZWNO
dW0+MzYyMzwvUmVjTnVtPjxJRFRleHQ+U2VyaWVzIG9uIEhhcm1vbml6YXRpb24gb2YgUmVndWxh
dG9yeSBPdmVyc2lnaHQgaW4gQmlvdGVjaG5vbG9neSwgTm8gMjUuIE1vZHVsZSBJSTogUGhvc3Bo
aW5vdGhyaWNpbjwvSURUZXh0PjxNREwgUmVmX1R5cGU9IlJlcG9ydCI+PFJlZl9UeXBlPlJlcG9y
dDwvUmVmX1R5cGU+PFJlZl9JRD4zNjIzPC9SZWZfSUQ+PFRpdGxlX1ByaW1hcnk+U2VyaWVzIG9u
IEhhcm1vbml6YXRpb24gb2YgUmVndWxhdG9yeSBPdmVyc2lnaHQgaW4gQmlvdGVjaG5vbG9neSwg
Tm8gMjUuIE1vZHVsZSBJSTogUGhvc3BoaW5vdGhyaWNpbjwvVGl0bGVfUHJpbWFyeT48QXV0aG9y
c19QcmltYXJ5Pk9FQ0Q8L0F1dGhvcnNfUHJpbWFyeT48RGF0ZV9QcmltYXJ5PjIwMDI8L0RhdGVf
UHJpbWFyeT48S2V5d29yZHM+QmlvdGVjaG5vbG9neTwvS2V5d29yZHM+PEtleXdvcmRzPnBob3Nw
aGlub3RocmljaW48L0tleXdvcmRzPjxLZXl3b3Jkcz5oZXJiaWNpZGU8L0tleXdvcmRzPjxLZXl3
b3Jkcz5oZXJiaWNpZGUgbWV0YWJvbGlzbTwvS2V5d29yZHM+PEtleXdvcmRzPm1ldGFib2xpc208
L0tleXdvcmRzPjxLZXl3b3Jkcz5SRVNJRFVFUzwvS2V5d29yZHM+PEtleXdvcmRzPmdsdWZvc2lu
YXRlIGFtbW9uaXVtPC9LZXl3b3Jkcz48S2V5d29yZHM+dHJhbnNnZW5pYzwvS2V5d29yZHM+PEtl
eXdvcmRzPnRyYW5zZ2VuaWMgcGxhbnRzPC9LZXl3b3Jkcz48S2V5d29yZHM+UExBTlRTPC9LZXl3
b3Jkcz48S2V5d29yZHM+cGxhbnQ8L0tleXdvcmRzPjxLZXl3b3Jkcz5hbmQ8L0tleXdvcmRzPjxL
ZXl3b3Jkcz5UUkFOU0dFTklDLVBMQU5UUzwvS2V5d29yZHM+PEtleXdvcmRzPm9mPC9LZXl3b3Jk
cz48S2V5d29yZHM+UmVndWxhdG9yeTwvS2V5d29yZHM+PFJlcHJpbnQ+SW4gRmlsZTwvUmVwcmlu
dD48U3RhcnRfUGFnZT4xPC9TdGFydF9QYWdlPjxFbmRfUGFnZT4yMjwvRW5kX1BhZ2U+PFZvbHVt
ZT5FTlYvSk0vTU9OTygyMDAyKTE0PC9Wb2x1bWU+PFB1Ymxpc2hlcj5PcmdhbmlzYXRpb24gZm9y
IEVjb25vbWljIENvb3BlcmF0aW9uIGFuZCBEZXZlbG9wbWVudCAoT0VDRCkuIEF2YWlsYWJsZSBv
bmxpbmU8L1B1Ymxpc2hlcj48VGl0bGVfU2VyaWVzPlNlcmllcyBvbiBIYXJtb25pemF0aW9uIG9m
IFJlZ3VsYXRvcnkgT3ZlcnNpZ2h0IGluIEJpb3RlY2hub2xvZ3ksIE5vIDI1LjwvVGl0bGVfU2Vy
aWVzPjxXZWJfVVJMX0xpbmsxPjx1PmZpbGU6Ly9TOlxDT1xPR1RSXEVWQUxcRXZhbCBTZWN0aW9u
c1xMaWJyYXJ5XFJFRlNcSGVyYmljaWRlIHRvbGVyYW5jZVxPRUNEIDE5OTkgcGhvc3BoaW5vdGhy
aWNpbi5wZGY8L3U+PC9XZWJfVVJMX0xpbmsxPjxXZWJfVVJMX0xpbmsyPjx1Pmh0dHA6Ly93d3cu
b2VjZC5vcmcvZGF0YW9lY2QvMTcvMzkvNDY4MTU3NDgucGRmPC91PjwvV2ViX1VSTF9MaW5rMj48
WlpfV29ya2Zvcm1JRD4yNDwvWlpfV29ya2Zvcm1JRD48L01ETD48L0NpdGU+PENpdGU+PEF1dGhv
cj5GQU88L0F1dGhvcj48WWVhcj4xOTk4PC9ZZWFyPjxSZWNOdW0+MzU2MzwvUmVjTnVtPjxJRFRl
eHQ+R2x1Zm9zaW5hdGUgYW1tb25pdW08L0lEVGV4dD48TURMIFJlZl9UeXBlPSJDb25mZXJlbmNl
IFByb2NlZWRpbmciPjxSZWZfVHlwZT5Db25mZXJlbmNlIFByb2NlZWRpbmc8L1JlZl9UeXBlPjxS
ZWZfSUQ+MzU2MzwvUmVmX0lEPjxUaXRsZV9QcmltYXJ5PkdsdWZvc2luYXRlIGFtbW9uaXVtPC9U
aXRsZV9QcmltYXJ5PjxBdXRob3JzX1ByaW1hcnk+RkFPPC9BdXRob3JzX1ByaW1hcnk+PEF1dGhv
cnNfUHJpbWFyeT5XSE88L0F1dGhvcnNfUHJpbWFyeT48RGF0ZV9QcmltYXJ5PjE5OTg8L0RhdGVf
UHJpbWFyeT48S2V5d29yZHM+QW1tb25pYTwvS2V5d29yZHM+PEtleXdvcmRzPkVOVklST05NRU5U
PC9LZXl3b3Jkcz48S2V5d29yZHM+Zm9vZDwvS2V5d29yZHM+PEtleXdvcmRzPmdsdWZvc2luYXRl
PC9LZXl3b3Jkcz48S2V5d29yZHM+Z2x1Zm9zaW5hdGUgYW1tb25pdW08L0tleXdvcmRzPjxLZXl3
b3Jkcz5wZXN0aWNpZGU8L0tleXdvcmRzPjxLZXl3b3Jkcz5SRVNJRFVFUzwvS2V5d29yZHM+PFJl
cHJpbnQ+SW4gRmlsZTwvUmVwcmludD48U3RhcnRfUGFnZT42OTM8L1N0YXJ0X1BhZ2U+PEVuZF9Q
YWdlPjgwMDwvRW5kX1BhZ2U+PFZvbHVtZT4gPC9Wb2x1bWU+PFB1Ymxpc2hlcj5Kb2ludCBGQU8v
V0hPIE1lZXRpbmcgb24gUGVzdGljaWRlIFJlc2lkdWVzIChNYXhpbXVtIFBlc3RpY2lkZSBSZXNp
ZHVlIExldmVscyBpbiBGb29kIGFuZCB0aGUgRW52aXJvbm1lbnQpLiBBdmFpbGFibGUgb25saW5l
PC9QdWJsaXNoZXI+PFdlYl9VUkw+PHU+aHR0cDovL3d3dy53aG8uaW50L2Zvb2RzYWZldHkvY2hl
bS9qbXByL2Fib3V0L2VuL2luZGV4Lmh0bWw8L3U+PC9XZWJfVVJMPjxXZWJfVVJMX0xpbmsxPjx1
PmZpbGU6Ly88L3U+UzpcQ09cT0dUUlw8dT5FVkFMXEV2YWwgU2VjdGlvbnNcTGlicmFyeVxSRUZT
XDM1NjNGQU8tV0hPMTk5OC5wZGY8L3U+PC9XZWJfVVJMX0xpbmsxPjxaWl9Xb3JrZm9ybUlEPjEy
PC9aWl9Xb3JrZm9ybUlEPjwvTURMPjwvQ2l0ZT48L1JlZm1hbj4A
</w:fldData>
        </w:fldChar>
      </w:r>
      <w:r w:rsidR="00BD2D5D">
        <w:instrText xml:space="preserve"> ADDIN REFMGR.CITE </w:instrText>
      </w:r>
      <w:r w:rsidR="00BD2D5D">
        <w:fldChar w:fldCharType="begin">
          <w:fldData xml:space="preserve">PFJlZm1hbj48Q2l0ZT48QXV0aG9yPk9FQ0Q8L0F1dGhvcj48WWVhcj4yMDAyPC9ZZWFyPjxSZWNO
dW0+MzYyMzwvUmVjTnVtPjxJRFRleHQ+U2VyaWVzIG9uIEhhcm1vbml6YXRpb24gb2YgUmVndWxh
dG9yeSBPdmVyc2lnaHQgaW4gQmlvdGVjaG5vbG9neSwgTm8gMjUuIE1vZHVsZSBJSTogUGhvc3Bo
aW5vdGhyaWNpbjwvSURUZXh0PjxNREwgUmVmX1R5cGU9IlJlcG9ydCI+PFJlZl9UeXBlPlJlcG9y
dDwvUmVmX1R5cGU+PFJlZl9JRD4zNjIzPC9SZWZfSUQ+PFRpdGxlX1ByaW1hcnk+U2VyaWVzIG9u
IEhhcm1vbml6YXRpb24gb2YgUmVndWxhdG9yeSBPdmVyc2lnaHQgaW4gQmlvdGVjaG5vbG9neSwg
Tm8gMjUuIE1vZHVsZSBJSTogUGhvc3BoaW5vdGhyaWNpbjwvVGl0bGVfUHJpbWFyeT48QXV0aG9y
c19QcmltYXJ5Pk9FQ0Q8L0F1dGhvcnNfUHJpbWFyeT48RGF0ZV9QcmltYXJ5PjIwMDI8L0RhdGVf
UHJpbWFyeT48S2V5d29yZHM+QmlvdGVjaG5vbG9neTwvS2V5d29yZHM+PEtleXdvcmRzPnBob3Nw
aGlub3RocmljaW48L0tleXdvcmRzPjxLZXl3b3Jkcz5oZXJiaWNpZGU8L0tleXdvcmRzPjxLZXl3
b3Jkcz5oZXJiaWNpZGUgbWV0YWJvbGlzbTwvS2V5d29yZHM+PEtleXdvcmRzPm1ldGFib2xpc208
L0tleXdvcmRzPjxLZXl3b3Jkcz5SRVNJRFVFUzwvS2V5d29yZHM+PEtleXdvcmRzPmdsdWZvc2lu
YXRlIGFtbW9uaXVtPC9LZXl3b3Jkcz48S2V5d29yZHM+dHJhbnNnZW5pYzwvS2V5d29yZHM+PEtl
eXdvcmRzPnRyYW5zZ2VuaWMgcGxhbnRzPC9LZXl3b3Jkcz48S2V5d29yZHM+UExBTlRTPC9LZXl3
b3Jkcz48S2V5d29yZHM+cGxhbnQ8L0tleXdvcmRzPjxLZXl3b3Jkcz5hbmQ8L0tleXdvcmRzPjxL
ZXl3b3Jkcz5UUkFOU0dFTklDLVBMQU5UUzwvS2V5d29yZHM+PEtleXdvcmRzPm9mPC9LZXl3b3Jk
cz48S2V5d29yZHM+UmVndWxhdG9yeTwvS2V5d29yZHM+PFJlcHJpbnQ+SW4gRmlsZTwvUmVwcmlu
dD48U3RhcnRfUGFnZT4xPC9TdGFydF9QYWdlPjxFbmRfUGFnZT4yMjwvRW5kX1BhZ2U+PFZvbHVt
ZT5FTlYvSk0vTU9OTygyMDAyKTE0PC9Wb2x1bWU+PFB1Ymxpc2hlcj5PcmdhbmlzYXRpb24gZm9y
IEVjb25vbWljIENvb3BlcmF0aW9uIGFuZCBEZXZlbG9wbWVudCAoT0VDRCkuIEF2YWlsYWJsZSBv
bmxpbmU8L1B1Ymxpc2hlcj48VGl0bGVfU2VyaWVzPlNlcmllcyBvbiBIYXJtb25pemF0aW9uIG9m
IFJlZ3VsYXRvcnkgT3ZlcnNpZ2h0IGluIEJpb3RlY2hub2xvZ3ksIE5vIDI1LjwvVGl0bGVfU2Vy
aWVzPjxXZWJfVVJMX0xpbmsxPjx1PmZpbGU6Ly9TOlxDT1xPR1RSXEVWQUxcRXZhbCBTZWN0aW9u
c1xMaWJyYXJ5XFJFRlNcSGVyYmljaWRlIHRvbGVyYW5jZVxPRUNEIDE5OTkgcGhvc3BoaW5vdGhy
aWNpbi5wZGY8L3U+PC9XZWJfVVJMX0xpbmsxPjxXZWJfVVJMX0xpbmsyPjx1Pmh0dHA6Ly93d3cu
b2VjZC5vcmcvZGF0YW9lY2QvMTcvMzkvNDY4MTU3NDgucGRmPC91PjwvV2ViX1VSTF9MaW5rMj48
WlpfV29ya2Zvcm1JRD4yNDwvWlpfV29ya2Zvcm1JRD48L01ETD48L0NpdGU+PENpdGU+PEF1dGhv
cj5GQU88L0F1dGhvcj48WWVhcj4xOTk4PC9ZZWFyPjxSZWNOdW0+MzU2MzwvUmVjTnVtPjxJRFRl
eHQ+R2x1Zm9zaW5hdGUgYW1tb25pdW08L0lEVGV4dD48TURMIFJlZl9UeXBlPSJDb25mZXJlbmNl
IFByb2NlZWRpbmciPjxSZWZfVHlwZT5Db25mZXJlbmNlIFByb2NlZWRpbmc8L1JlZl9UeXBlPjxS
ZWZfSUQ+MzU2MzwvUmVmX0lEPjxUaXRsZV9QcmltYXJ5PkdsdWZvc2luYXRlIGFtbW9uaXVtPC9U
aXRsZV9QcmltYXJ5PjxBdXRob3JzX1ByaW1hcnk+RkFPPC9BdXRob3JzX1ByaW1hcnk+PEF1dGhv
cnNfUHJpbWFyeT5XSE88L0F1dGhvcnNfUHJpbWFyeT48RGF0ZV9QcmltYXJ5PjE5OTg8L0RhdGVf
UHJpbWFyeT48S2V5d29yZHM+QW1tb25pYTwvS2V5d29yZHM+PEtleXdvcmRzPkVOVklST05NRU5U
PC9LZXl3b3Jkcz48S2V5d29yZHM+Zm9vZDwvS2V5d29yZHM+PEtleXdvcmRzPmdsdWZvc2luYXRl
PC9LZXl3b3Jkcz48S2V5d29yZHM+Z2x1Zm9zaW5hdGUgYW1tb25pdW08L0tleXdvcmRzPjxLZXl3
b3Jkcz5wZXN0aWNpZGU8L0tleXdvcmRzPjxLZXl3b3Jkcz5SRVNJRFVFUzwvS2V5d29yZHM+PFJl
cHJpbnQ+SW4gRmlsZTwvUmVwcmludD48U3RhcnRfUGFnZT42OTM8L1N0YXJ0X1BhZ2U+PEVuZF9Q
YWdlPjgwMDwvRW5kX1BhZ2U+PFZvbHVtZT4gPC9Wb2x1bWU+PFB1Ymxpc2hlcj5Kb2ludCBGQU8v
V0hPIE1lZXRpbmcgb24gUGVzdGljaWRlIFJlc2lkdWVzIChNYXhpbXVtIFBlc3RpY2lkZSBSZXNp
ZHVlIExldmVscyBpbiBGb29kIGFuZCB0aGUgRW52aXJvbm1lbnQpLiBBdmFpbGFibGUgb25saW5l
PC9QdWJsaXNoZXI+PFdlYl9VUkw+PHU+aHR0cDovL3d3dy53aG8uaW50L2Zvb2RzYWZldHkvY2hl
bS9qbXByL2Fib3V0L2VuL2luZGV4Lmh0bWw8L3U+PC9XZWJfVVJMPjxXZWJfVVJMX0xpbmsxPjx1
PmZpbGU6Ly88L3U+UzpcQ09cT0dUUlw8dT5FVkFMXEV2YWwgU2VjdGlvbnNcTGlicmFyeVxSRUZT
XDM1NjNGQU8tV0hPMTk5OC5wZGY8L3U+PC9XZWJfVVJMX0xpbmsxPjxaWl9Xb3JrZm9ybUlEPjEy
PC9aWl9Xb3JrZm9ybUlEPjwvTURMPjwvQ2l0ZT48L1JlZm1hbj4A
</w:fldData>
        </w:fldChar>
      </w:r>
      <w:r w:rsidR="00BD2D5D">
        <w:instrText xml:space="preserve"> ADDIN EN.CITE.DATA </w:instrText>
      </w:r>
      <w:r w:rsidR="00BD2D5D">
        <w:fldChar w:fldCharType="end"/>
      </w:r>
      <w:r w:rsidR="00483A8B" w:rsidRPr="00F71440">
        <w:fldChar w:fldCharType="separate"/>
      </w:r>
      <w:r w:rsidR="00483A8B" w:rsidRPr="00F71440">
        <w:rPr>
          <w:noProof/>
        </w:rPr>
        <w:t>(OECD 2002; FAO &amp; WHO 1998)</w:t>
      </w:r>
      <w:r w:rsidR="00483A8B" w:rsidRPr="00F71440">
        <w:fldChar w:fldCharType="end"/>
      </w:r>
      <w:r w:rsidRPr="00F71440">
        <w:t>. In non-GM plants the metabolism of glufosinate is low to non</w:t>
      </w:r>
      <w:r w:rsidRPr="00F71440">
        <w:noBreakHyphen/>
        <w:t xml:space="preserve">existent because of plant death due to the herbicidal activity. However, some metabolism does occur </w:t>
      </w:r>
      <w:r w:rsidR="00483A8B" w:rsidRPr="00F71440">
        <w:fldChar w:fldCharType="begin">
          <w:fldData xml:space="preserve">PFJlZm1hbj48Q2l0ZT48QXV0aG9yPk3DvGxsZXI8L0F1dGhvcj48WWVhcj4yMDAxPC9ZZWFyPjxS
ZWNOdW0+MTA0OTwvUmVjTnVtPjxJRFRleHQ+TWV0YWJvbGlzbSBvZiB0aGUgaGVyYmljaWRlIGds
dWZvc2luYXRlLWFtbW9uaXVtIGluIHBsYW50IGNlbGwgY3VsdHVyZXMgb2YgdHJhbnNnZW5pYyAo
cmhpem9tYW5pYS1yZXNpc3RhbnQpIGFuZCBub24tdHJhbnNnZW5pYyBzdWdhcmJlZXQgKEJldGEg
dnVsZ2FyaXMpLCBjYXJyb3QgKERhdWN1cyBjYXJvdGEpLCBwdXJwbGUgZm94Z2xvdmUgKERpZ2l0
YWxpcyBwdXJwdXJlYSkgYW5kIHRob3JuIGFwcGxlIChEYXR1cmEgc3RyYW1vbml1bSk8L0lEVGV4
dD48TURMIFJlZl9UeXBlPSJKb3VybmFsIj48UmVmX1R5cGU+Sm91cm5hbDwvUmVmX1R5cGU+PFJl
Zl9JRD4xMDQ5PC9SZWZfSUQ+PFRpdGxlX1ByaW1hcnk+TWV0YWJvbGlzbSBvZiB0aGUgaGVyYmlj
aWRlIGdsdWZvc2luYXRlLWFtbW9uaXVtIGluIHBsYW50IGNlbGwgY3VsdHVyZXMgb2YgdHJhbnNn
ZW5pYyAocmhpem9tYW5pYS1yZXNpc3RhbnQpIGFuZCBub24tdHJhbnNnZW5pYyBzdWdhcmJlZXQg
KDxpPkJldGEgdnVsZ2FyaXM8L2k+KSwgY2Fycm90ICg8aT5EYXVjdXMgY2Fyb3RhPC9pPiksIHB1
cnBsZSBmb3hnbG92ZSAoPGk+RGlnaXRhbGlzIHB1cnB1cmVhPC9pPikgYW5kIHRob3JuIGFwcGxl
ICg8aT5EYXR1cmEgc3RyYW1vbml1bTwvaT4pPC9UaXRsZV9QcmltYXJ5PjxBdXRob3JzX1ByaW1h
cnk+TSYjeEZDO2xsZXIsQi5QLjwvQXV0aG9yc19QcmltYXJ5PjxBdXRob3JzX1ByaW1hcnk+WnVt
ZGljayxBLjwvQXV0aG9yc19QcmltYXJ5PjxBdXRob3JzX1ByaW1hcnk+U2NodXBoYW4sSS48L0F1
dGhvcnNfUHJpbWFyeT48QXV0aG9yc19QcmltYXJ5PlNjaG1pZHQsQi48L0F1dGhvcnNfUHJpbWFy
eT48RGF0ZV9QcmltYXJ5PjIwMDEvMTwvRGF0ZV9QcmltYXJ5PjxLZXl3b3Jkcz5BbWlub2J1dHly
aWMgQWNpZHM8L0tleXdvcmRzPjxLZXl3b3Jkcz5Bbmdpb3NwZXJtczwvS2V5d29yZHM+PEtleXdv
cmRzPkNhcnJvdHM8L0tleXdvcmRzPjxLZXl3b3Jkcz5DZWxscyxDdWx0dXJlZDwvS2V5d29yZHM+
PEtleXdvcmRzPmNoZW1pc3RyeTwvS2V5d29yZHM+PEtleXdvcmRzPkNoZW5vcG9kaWFjZWFlPC9L
ZXl3b3Jkcz48S2V5d29yZHM+Q2hyb21hdG9ncmFwaHksSGlnaCBQcmVzc3VyZSBMaXF1aWQ8L0tl
eXdvcmRzPjxLZXl3b3Jkcz5EaWdpdGFsaXM8L0tleXdvcmRzPjxLZXl3b3Jkcz5IZXJiaWNpZGVz
PC9LZXl3b3Jkcz48S2V5d29yZHM+bWV0YWJvbGlzbTwvS2V5d29yZHM+PEtleXdvcmRzPlBsYW50
cyxHZW5ldGljYWxseSBNb2RpZmllZDwvS2V5d29yZHM+PEtleXdvcmRzPlBsYW50cyxNZWRpY2lu
YWw8L0tleXdvcmRzPjxLZXl3b3Jkcz5QbGFudHMsVG94aWM8L0tleXdvcmRzPjxLZXl3b3Jkcz5T
dHJhbW9uaXVtPC9LZXl3b3Jkcz48S2V5d29yZHM+b2Y8L0tleXdvcmRzPjxLZXl3b3Jkcz5oZXJi
aWNpZGU8L0tleXdvcmRzPjxLZXl3b3Jkcz5nbHVmb3NpbmF0ZSBhbW1vbml1bTwvS2V5d29yZHM+
PEtleXdvcmRzPnBsYW50PC9LZXl3b3Jkcz48S2V5d29yZHM+UExBTlQtQ0VMTDwvS2V5d29yZHM+
PEtleXdvcmRzPnBsYW50IGNlbGwgY3VsdHVyZXM8L0tleXdvcmRzPjxLZXl3b3Jkcz5wbGFudCBj
ZWxsIGN1bHR1cmU8L0tleXdvcmRzPjxLZXl3b3Jkcz5DRUxMPC9LZXl3b3Jkcz48S2V5d29yZHM+
Q0VMTCBDVUxUVVJFUzwvS2V5d29yZHM+PEtleXdvcmRzPkNlbGwgQ3VsdHVyZTwvS2V5d29yZHM+
PEtleXdvcmRzPkNFTEwtQ1VMVFVSRVM8L0tleXdvcmRzPjxLZXl3b3Jkcz5DVUxUVVJFUzwvS2V5
d29yZHM+PEtleXdvcmRzPkNVTFRVUkU8L0tleXdvcmRzPjxLZXl3b3Jkcz50cmFuc2dlbmljPC9L
ZXl3b3Jkcz48S2V5d29yZHM+c3VnYXJiZWV0PC9LZXl3b3Jkcz48S2V5d29yZHM+QkVUQTwvS2V5
d29yZHM+PEtleXdvcmRzPmJldGEgdnVsZ2FyaXM8L0tleXdvcmRzPjxLZXl3b3Jkcz5DQVJST1Q8
L0tleXdvcmRzPjxLZXl3b3Jkcz5EYXVjdXMgY2Fyb3RhPC9LZXl3b3Jkcz48S2V5d29yZHM+REFV
Q1VTLUNBUk9UQTwvS2V5d29yZHM+PEtleXdvcmRzPkRhdHVyYSBzdHJhbW9uaXVtPC9LZXl3b3Jk
cz48UmVwcmludD5JbiBGaWxlPC9SZXByaW50PjxTdGFydF9QYWdlPjQ2PC9TdGFydF9QYWdlPjxF
bmRfUGFnZT41NjwvRW5kX1BhZ2U+PFBlcmlvZGljYWw+UGVzdCBNYW5hZ2VtZW50IFNjaWVuY2U8
L1BlcmlvZGljYWw+PFZvbHVtZT41NzwvVm9sdW1lPjxJc3N1ZT4xPC9Jc3N1ZT48QWRkcmVzcz5E
ZXBhcnRtZW50IG9mIEJpb2xvZ3kgViAoRWNvbG9neS9FY290b3hpY29sb2d5L0Vjb2NoZW1pc3Ry
eSksIFRlY2huaWNhbCBVbml2ZXJzaXR5IG9mIEFhY2hlbiwgV29ycmluZ2VyIFdlZyAxLCBELTUy
MDU2IEFhY2hlbiwgR2VybWFueTwvQWRkcmVzcz48V2ViX1VSTD5QTToxMTQ1NTYzMjwvV2ViX1VS
TD48V2ViX1VSTF9MaW5rMT5maWxlOi8vUzpcQ09cT0dUUlxFVkFMXEV2YWwgU2VjdGlvbnNcTGli
cmFyeVxSRUZTXEhlcmJpY2lkZSB0b2xlcmFuY2VcTXVsbGVyIGV0IGFsIDIwMDEucGRmPC9XZWJf
VVJMX0xpbmsxPjxaWl9Kb3VybmFsRnVsbD48ZiBuYW1lPSJTeXN0ZW0iPlBlc3QgTWFuYWdlbWVu
dCBTY2llbmNlPC9mPjwvWlpfSm91cm5hbEZ1bGw+PFpaX1dvcmtmb3JtSUQ+MTwvWlpfV29ya2Zv
cm1JRD48L01ETD48L0NpdGU+PC9SZWZtYW4+
</w:fldData>
        </w:fldChar>
      </w:r>
      <w:r w:rsidR="00BD2D5D">
        <w:instrText xml:space="preserve"> ADDIN REFMGR.CITE </w:instrText>
      </w:r>
      <w:r w:rsidR="00BD2D5D">
        <w:fldChar w:fldCharType="begin">
          <w:fldData xml:space="preserve">PFJlZm1hbj48Q2l0ZT48QXV0aG9yPk3DvGxsZXI8L0F1dGhvcj48WWVhcj4yMDAxPC9ZZWFyPjxS
ZWNOdW0+MTA0OTwvUmVjTnVtPjxJRFRleHQ+TWV0YWJvbGlzbSBvZiB0aGUgaGVyYmljaWRlIGds
dWZvc2luYXRlLWFtbW9uaXVtIGluIHBsYW50IGNlbGwgY3VsdHVyZXMgb2YgdHJhbnNnZW5pYyAo
cmhpem9tYW5pYS1yZXNpc3RhbnQpIGFuZCBub24tdHJhbnNnZW5pYyBzdWdhcmJlZXQgKEJldGEg
dnVsZ2FyaXMpLCBjYXJyb3QgKERhdWN1cyBjYXJvdGEpLCBwdXJwbGUgZm94Z2xvdmUgKERpZ2l0
YWxpcyBwdXJwdXJlYSkgYW5kIHRob3JuIGFwcGxlIChEYXR1cmEgc3RyYW1vbml1bSk8L0lEVGV4
dD48TURMIFJlZl9UeXBlPSJKb3VybmFsIj48UmVmX1R5cGU+Sm91cm5hbDwvUmVmX1R5cGU+PFJl
Zl9JRD4xMDQ5PC9SZWZfSUQ+PFRpdGxlX1ByaW1hcnk+TWV0YWJvbGlzbSBvZiB0aGUgaGVyYmlj
aWRlIGdsdWZvc2luYXRlLWFtbW9uaXVtIGluIHBsYW50IGNlbGwgY3VsdHVyZXMgb2YgdHJhbnNn
ZW5pYyAocmhpem9tYW5pYS1yZXNpc3RhbnQpIGFuZCBub24tdHJhbnNnZW5pYyBzdWdhcmJlZXQg
KDxpPkJldGEgdnVsZ2FyaXM8L2k+KSwgY2Fycm90ICg8aT5EYXVjdXMgY2Fyb3RhPC9pPiksIHB1
cnBsZSBmb3hnbG92ZSAoPGk+RGlnaXRhbGlzIHB1cnB1cmVhPC9pPikgYW5kIHRob3JuIGFwcGxl
ICg8aT5EYXR1cmEgc3RyYW1vbml1bTwvaT4pPC9UaXRsZV9QcmltYXJ5PjxBdXRob3JzX1ByaW1h
cnk+TSYjeEZDO2xsZXIsQi5QLjwvQXV0aG9yc19QcmltYXJ5PjxBdXRob3JzX1ByaW1hcnk+WnVt
ZGljayxBLjwvQXV0aG9yc19QcmltYXJ5PjxBdXRob3JzX1ByaW1hcnk+U2NodXBoYW4sSS48L0F1
dGhvcnNfUHJpbWFyeT48QXV0aG9yc19QcmltYXJ5PlNjaG1pZHQsQi48L0F1dGhvcnNfUHJpbWFy
eT48RGF0ZV9QcmltYXJ5PjIwMDEvMTwvRGF0ZV9QcmltYXJ5PjxLZXl3b3Jkcz5BbWlub2J1dHly
aWMgQWNpZHM8L0tleXdvcmRzPjxLZXl3b3Jkcz5Bbmdpb3NwZXJtczwvS2V5d29yZHM+PEtleXdv
cmRzPkNhcnJvdHM8L0tleXdvcmRzPjxLZXl3b3Jkcz5DZWxscyxDdWx0dXJlZDwvS2V5d29yZHM+
PEtleXdvcmRzPmNoZW1pc3RyeTwvS2V5d29yZHM+PEtleXdvcmRzPkNoZW5vcG9kaWFjZWFlPC9L
ZXl3b3Jkcz48S2V5d29yZHM+Q2hyb21hdG9ncmFwaHksSGlnaCBQcmVzc3VyZSBMaXF1aWQ8L0tl
eXdvcmRzPjxLZXl3b3Jkcz5EaWdpdGFsaXM8L0tleXdvcmRzPjxLZXl3b3Jkcz5IZXJiaWNpZGVz
PC9LZXl3b3Jkcz48S2V5d29yZHM+bWV0YWJvbGlzbTwvS2V5d29yZHM+PEtleXdvcmRzPlBsYW50
cyxHZW5ldGljYWxseSBNb2RpZmllZDwvS2V5d29yZHM+PEtleXdvcmRzPlBsYW50cyxNZWRpY2lu
YWw8L0tleXdvcmRzPjxLZXl3b3Jkcz5QbGFudHMsVG94aWM8L0tleXdvcmRzPjxLZXl3b3Jkcz5T
dHJhbW9uaXVtPC9LZXl3b3Jkcz48S2V5d29yZHM+b2Y8L0tleXdvcmRzPjxLZXl3b3Jkcz5oZXJi
aWNpZGU8L0tleXdvcmRzPjxLZXl3b3Jkcz5nbHVmb3NpbmF0ZSBhbW1vbml1bTwvS2V5d29yZHM+
PEtleXdvcmRzPnBsYW50PC9LZXl3b3Jkcz48S2V5d29yZHM+UExBTlQtQ0VMTDwvS2V5d29yZHM+
PEtleXdvcmRzPnBsYW50IGNlbGwgY3VsdHVyZXM8L0tleXdvcmRzPjxLZXl3b3Jkcz5wbGFudCBj
ZWxsIGN1bHR1cmU8L0tleXdvcmRzPjxLZXl3b3Jkcz5DRUxMPC9LZXl3b3Jkcz48S2V5d29yZHM+
Q0VMTCBDVUxUVVJFUzwvS2V5d29yZHM+PEtleXdvcmRzPkNlbGwgQ3VsdHVyZTwvS2V5d29yZHM+
PEtleXdvcmRzPkNFTEwtQ1VMVFVSRVM8L0tleXdvcmRzPjxLZXl3b3Jkcz5DVUxUVVJFUzwvS2V5
d29yZHM+PEtleXdvcmRzPkNVTFRVUkU8L0tleXdvcmRzPjxLZXl3b3Jkcz50cmFuc2dlbmljPC9L
ZXl3b3Jkcz48S2V5d29yZHM+c3VnYXJiZWV0PC9LZXl3b3Jkcz48S2V5d29yZHM+QkVUQTwvS2V5
d29yZHM+PEtleXdvcmRzPmJldGEgdnVsZ2FyaXM8L0tleXdvcmRzPjxLZXl3b3Jkcz5DQVJST1Q8
L0tleXdvcmRzPjxLZXl3b3Jkcz5EYXVjdXMgY2Fyb3RhPC9LZXl3b3Jkcz48S2V5d29yZHM+REFV
Q1VTLUNBUk9UQTwvS2V5d29yZHM+PEtleXdvcmRzPkRhdHVyYSBzdHJhbW9uaXVtPC9LZXl3b3Jk
cz48UmVwcmludD5JbiBGaWxlPC9SZXByaW50PjxTdGFydF9QYWdlPjQ2PC9TdGFydF9QYWdlPjxF
bmRfUGFnZT41NjwvRW5kX1BhZ2U+PFBlcmlvZGljYWw+UGVzdCBNYW5hZ2VtZW50IFNjaWVuY2U8
L1BlcmlvZGljYWw+PFZvbHVtZT41NzwvVm9sdW1lPjxJc3N1ZT4xPC9Jc3N1ZT48QWRkcmVzcz5E
ZXBhcnRtZW50IG9mIEJpb2xvZ3kgViAoRWNvbG9neS9FY290b3hpY29sb2d5L0Vjb2NoZW1pc3Ry
eSksIFRlY2huaWNhbCBVbml2ZXJzaXR5IG9mIEFhY2hlbiwgV29ycmluZ2VyIFdlZyAxLCBELTUy
MDU2IEFhY2hlbiwgR2VybWFueTwvQWRkcmVzcz48V2ViX1VSTD5QTToxMTQ1NTYzMjwvV2ViX1VS
TD48V2ViX1VSTF9MaW5rMT5maWxlOi8vUzpcQ09cT0dUUlxFVkFMXEV2YWwgU2VjdGlvbnNcTGli
cmFyeVxSRUZTXEhlcmJpY2lkZSB0b2xlcmFuY2VcTXVsbGVyIGV0IGFsIDIwMDEucGRmPC9XZWJf
VVJMX0xpbmsxPjxaWl9Kb3VybmFsRnVsbD48ZiBuYW1lPSJTeXN0ZW0iPlBlc3QgTWFuYWdlbWVu
dCBTY2llbmNlPC9mPjwvWlpfSm91cm5hbEZ1bGw+PFpaX1dvcmtmb3JtSUQ+MTwvWlpfV29ya2Zv
cm1JRD48L01ETD48L0NpdGU+PC9SZWZtYW4+
</w:fldData>
        </w:fldChar>
      </w:r>
      <w:r w:rsidR="00BD2D5D">
        <w:instrText xml:space="preserve"> ADDIN EN.CITE.DATA </w:instrText>
      </w:r>
      <w:r w:rsidR="00BD2D5D">
        <w:fldChar w:fldCharType="end"/>
      </w:r>
      <w:r w:rsidR="00483A8B" w:rsidRPr="00F71440">
        <w:fldChar w:fldCharType="separate"/>
      </w:r>
      <w:r w:rsidR="00483A8B" w:rsidRPr="00F71440">
        <w:rPr>
          <w:noProof/>
        </w:rPr>
        <w:t>(Müller et al. 2001)</w:t>
      </w:r>
      <w:r w:rsidR="00483A8B" w:rsidRPr="00F71440">
        <w:fldChar w:fldCharType="end"/>
      </w:r>
      <w:r w:rsidRPr="00F71440">
        <w:t xml:space="preserve"> and is different to that in GM plants expressing the PAT protein </w:t>
      </w:r>
      <w:r w:rsidR="00483A8B" w:rsidRPr="00F71440">
        <w:fldChar w:fldCharType="begin"/>
      </w:r>
      <w:r w:rsidR="00BD2D5D">
        <w:instrText xml:space="preserve"> ADDIN REFMGR.CITE &lt;Refman&gt;&lt;Cite&gt;&lt;Author&gt;Dröge&lt;/Author&gt;&lt;Year&gt;1992&lt;/Year&gt;&lt;RecNum&gt;1575&lt;/RecNum&gt;&lt;IDText&gt;Transgenic plants containing the phosphinothricin-N-acetyltransferase gene metabolize the herbicide L-phosphinothricin (glufosinate) differently from untransformed plants&lt;/IDText&gt;&lt;MDL Ref_Type="Journal"&gt;&lt;Ref_Type&gt;Journal&lt;/Ref_Type&gt;&lt;Ref_ID&gt;1575&lt;/Ref_ID&gt;&lt;Title_Primary&gt;Transgenic plants containing the phosphinothricin-N-acetyltransferase gene metabolize the herbicide L-phosphinothricin (glufosinate) differently from untransformed plants&lt;/Title_Primary&gt;&lt;Authors_Primary&gt;Dr&amp;#xF6;ge,W.&lt;/Authors_Primary&gt;&lt;Authors_Primary&gt;Broer,I.&lt;/Authors_Primary&gt;&lt;Authors_Primary&gt;P&amp;#xFC;hler,A.&lt;/Authors_Primary&gt;&lt;Date_Primary&gt;1992&lt;/Date_Primary&gt;&lt;Keywords&gt;bar&lt;/Keywords&gt;&lt;Keywords&gt;glufosinate&lt;/Keywords&gt;&lt;Keywords&gt;glufosinate ammonium&lt;/Keywords&gt;&lt;Keywords&gt;herbicide metabolism&lt;/Keywords&gt;&lt;Keywords&gt;herbicide tolerance&lt;/Keywords&gt;&lt;Keywords&gt;pat&lt;/Keywords&gt;&lt;Keywords&gt;phosphinothricin acetyltransferase&lt;/Keywords&gt;&lt;Reprint&gt;In File&lt;/Reprint&gt;&lt;Start_Page&gt;142&lt;/Start_Page&gt;&lt;End_Page&gt;151&lt;/End_Page&gt;&lt;Periodical&gt;Planta&lt;/Periodical&gt;&lt;Volume&gt;187&lt;/Volume&gt;&lt;ZZ_JournalFull&gt;&lt;f name="System"&gt;Planta&lt;/f&gt;&lt;/ZZ_JournalFull&gt;&lt;ZZ_WorkformID&gt;1&lt;/ZZ_WorkformID&gt;&lt;/MDL&gt;&lt;/Cite&gt;&lt;/Refman&gt;</w:instrText>
      </w:r>
      <w:r w:rsidR="00483A8B" w:rsidRPr="00F71440">
        <w:fldChar w:fldCharType="separate"/>
      </w:r>
      <w:r w:rsidR="00483A8B" w:rsidRPr="00F71440">
        <w:rPr>
          <w:noProof/>
        </w:rPr>
        <w:t>(Dröge et al. 1992)</w:t>
      </w:r>
      <w:r w:rsidR="00483A8B" w:rsidRPr="00F71440">
        <w:fldChar w:fldCharType="end"/>
      </w:r>
      <w:r w:rsidRPr="00F71440">
        <w:t>.</w:t>
      </w:r>
    </w:p>
    <w:p w:rsidR="0023457E" w:rsidRPr="00F71440" w:rsidRDefault="0023457E" w:rsidP="0023457E">
      <w:pPr>
        <w:pStyle w:val="1Para"/>
        <w:tabs>
          <w:tab w:val="clear" w:pos="360"/>
        </w:tabs>
      </w:pPr>
      <w:r w:rsidRPr="00F71440">
        <w:t>Two pathways for the metabolism of glufosinate in non-GM plants have been identified. The first step, common to both pathways, is the rapid deamination of L</w:t>
      </w:r>
      <w:r w:rsidRPr="00F71440">
        <w:noBreakHyphen/>
        <w:t>phosphinothricin to the unstable intermediate 4</w:t>
      </w:r>
      <w:r w:rsidRPr="00F71440">
        <w:noBreakHyphen/>
        <w:t>methylphosphonic</w:t>
      </w:r>
      <w:r w:rsidR="00111511" w:rsidRPr="00F71440">
        <w:t>o-2-oxo-butanoic acid, which</w:t>
      </w:r>
      <w:r w:rsidRPr="00F71440">
        <w:t xml:space="preserve"> is then metabolised to either:</w:t>
      </w:r>
    </w:p>
    <w:p w:rsidR="004F0EC9" w:rsidRPr="00F71440" w:rsidRDefault="0023457E" w:rsidP="00702117">
      <w:pPr>
        <w:pStyle w:val="1Para"/>
        <w:numPr>
          <w:ilvl w:val="0"/>
          <w:numId w:val="25"/>
        </w:numPr>
        <w:rPr>
          <w:lang w:val="de-DE"/>
        </w:rPr>
      </w:pPr>
      <w:r w:rsidRPr="00F71440">
        <w:t>3-methyl-phosphinico-propionic acid (MPP, sometimes referred to as 3-hydroxy-methyl phosphinoyl-propionic acid) which may be further converted to 2-methyl-phosphinico-acetic acid (MPA); or</w:t>
      </w:r>
    </w:p>
    <w:p w:rsidR="0023457E" w:rsidRPr="00F71440" w:rsidRDefault="0023457E" w:rsidP="00702117">
      <w:pPr>
        <w:pStyle w:val="1Para"/>
        <w:numPr>
          <w:ilvl w:val="0"/>
          <w:numId w:val="25"/>
        </w:numPr>
        <w:rPr>
          <w:lang w:val="de-DE"/>
        </w:rPr>
      </w:pPr>
      <w:r w:rsidRPr="00F71440">
        <w:lastRenderedPageBreak/>
        <w:t xml:space="preserve">4-methylphosphonico-2-hydroxy-butanoic acid (MHB), which may be further converted to 4-methylphosphonico-butanoic acid (MPB), a final and stable product </w:t>
      </w:r>
      <w:r w:rsidR="00483A8B" w:rsidRPr="00F71440">
        <w:rPr>
          <w:lang w:val="de-DE"/>
        </w:rPr>
        <w:fldChar w:fldCharType="begin">
          <w:fldData xml:space="preserve">PFJlZm1hbj48Q2l0ZT48QXV0aG9yPkRyw7ZnZS1MYXNlcjwvQXV0aG9yPjxZZWFyPjE5OTQ8L1ll
YXI+PFJlY051bT4xNTc2PC9SZWNOdW0+PElEVGV4dD5UaGUgbWV0YWJvbGl0ZXMgb2YgdGhlIGhl
cmJpY2lkZSBMLXBob3NwaGlub3RocmljaW4gKGdsdWZvc2luYXRlKTwvSURUZXh0PjxNREwgUmVm
X1R5cGU9IkpvdXJuYWwiPjxSZWZfVHlwZT5Kb3VybmFsPC9SZWZfVHlwZT48UmVmX0lEPjE1NzY8
L1JlZl9JRD48VGl0bGVfUHJpbWFyeT5UaGUgbWV0YWJvbGl0ZXMgb2YgdGhlIGhlcmJpY2lkZSBM
LXBob3NwaGlub3RocmljaW4gKGdsdWZvc2luYXRlKTwvVGl0bGVfUHJpbWFyeT48QXV0aG9yc19Q
cmltYXJ5PkRyJiN4RjY7Z2UtTGFzZXIsVy48L0F1dGhvcnNfUHJpbWFyeT48QXV0aG9yc19Qcmlt
YXJ5PlNpZW1lbGluZyxVLjwvQXV0aG9yc19QcmltYXJ5PjxBdXRob3JzX1ByaW1hcnk+UCYjeEZD
O2hsZXIsQS48L0F1dGhvcnNfUHJpbWFyeT48QXV0aG9yc19QcmltYXJ5PkJyb2VyLEkuPC9BdXRo
b3JzX1ByaW1hcnk+PERhdGVfUHJpbWFyeT4xOTk0PC9EYXRlX1ByaW1hcnk+PEtleXdvcmRzPmJh
cjwvS2V5d29yZHM+PEtleXdvcmRzPmdsdWZvc2luYXRlPC9LZXl3b3Jkcz48S2V5d29yZHM+aGVy
YmljaWRlPC9LZXl3b3Jkcz48S2V5d29yZHM+aGVyYmljaWRlIG1ldGFib2xpc208L0tleXdvcmRz
PjxLZXl3b3Jkcz5oZXJiaWNpZGUgdG9sZXJhbmNlPC9LZXl3b3Jkcz48S2V5d29yZHM+TUVUQUJP
TElURVM8L0tleXdvcmRzPjxLZXl3b3Jkcz5wYXQ8L0tleXdvcmRzPjxLZXl3b3Jkcz5waG9zcGhp
bm90aHJpY2luIGFjZXR5bHRyYW5zZmVyYXNlPC9LZXl3b3Jkcz48S2V5d29yZHM+bWV0YWJvbGlz
bTwvS2V5d29yZHM+PEtleXdvcmRzPlRvYmFjY288L0tleXdvcmRzPjxLZXl3b3Jkcz5OSUNPVElB
TkE8L0tleXdvcmRzPjxLZXl3b3Jkcz5OaWNvdGlhbmEgdGFiYWN1bTwvS2V5d29yZHM+PEtleXdv
cmRzPk5JQ09USUFOQS1UQUJBQ1VNPC9LZXl3b3Jkcz48S2V5d29yZHM+Q0FSUk9UPC9LZXl3b3Jk
cz48S2V5d29yZHM+RGF1Y3VzIGNhcm90YTwvS2V5d29yZHM+PEtleXdvcmRzPkRBVUNVUy1DQVJP
VEE8L0tleXdvcmRzPjxLZXl3b3Jkcz50cmFuc2dlbmljPC9LZXl3b3Jkcz48S2V5d29yZHM+UExB
TlRTPC9LZXl3b3Jkcz48S2V5d29yZHM+cGxhbnQ8L0tleXdvcmRzPjxLZXl3b3Jkcz5HRU5FPC9L
ZXl3b3Jkcz48S2V5d29yZHM+dHJhbnNnZW5pYyBwbGFudHM8L0tleXdvcmRzPjxLZXl3b3Jkcz5t
ZXRhYm9saWM8L0tleXdvcmRzPjxLZXl3b3Jkcz5BQ0lEPC9LZXl3b3Jkcz48S2V5d29yZHM+QWNl
dHlsYXRpb248L0tleXdvcmRzPjxLZXl3b3Jkcz5kZWdyYWRhdGlvbjwvS2V5d29yZHM+PEtleXdv
cmRzPlBST0RVQ1RTPC9LZXl3b3Jkcz48S2V5d29yZHM+UEFUSFdBWTwvS2V5d29yZHM+PEtleXdv
cmRzPm1vYmlsaXR5PC9LZXl3b3Jkcz48S2V5d29yZHM+UkVHSU9OPC9LZXl3b3Jkcz48UmVwcmlu
dD5JbiBGaWxlPC9SZXByaW50PjxTdGFydF9QYWdlPjE1OTwvU3RhcnRfUGFnZT48RW5kX1BhZ2U+
MTY2PC9FbmRfUGFnZT48UGVyaW9kaWNhbD5QbGFudCBQaHlzaW9sb2d5PC9QZXJpb2RpY2FsPjxW
b2x1bWU+MTA1PC9Wb2x1bWU+PEF2YWlsYWJpbGl0eT5maWxlOi8vUzpcQ09cT0dUUlxFVkFMXEV2
YWwgU2VjdGlvbnNcTGlicmFyeVxSRUZTXEhlcmJpY2lkZSB0b2xlcmFuY2U8L0F2YWlsYWJpbGl0
eT48V2ViX1VSTF9MaW5rMT5maWxlOi8vUzpcQ09cT0dUUlxFVkFMXEV2YWwgU2VjdGlvbnNcTGli
cmFyeVxSRUZTXEdseXBob3NhdGVcZHJvZ2UgbGFzZXIgOTQucGRmPC9XZWJfVVJMX0xpbmsxPjxa
Wl9Kb3VybmFsRnVsbD48ZiBuYW1lPSJTeXN0ZW0iPlBsYW50IFBoeXNpb2xvZ3k8L2Y+PC9aWl9K
b3VybmFsRnVsbD48WlpfSm91cm5hbFN0ZEFiYnJldj48ZiBuYW1lPSJTeXN0ZW0iPlBsYW50IFBo
eXNpb2wuPC9mPjwvWlpfSm91cm5hbFN0ZEFiYnJldj48WlpfV29ya2Zvcm1JRD4xPC9aWl9Xb3Jr
Zm9ybUlEPjwvTURMPjwvQ2l0ZT48Q2l0ZT48QXV0aG9yPlJ1aGxhbmQ8L0F1dGhvcj48WWVhcj4y
MDAyPC9ZZWFyPjxSZWNOdW0+MzU2MjwvUmVjTnVtPjxJRFRleHQ+QSBjb21wYXJhdGl2ZSBpbnZl
c3RpZ2F0aW9uIG9mIHRoZSBtZXRhYm9saXNtIG9mIHRoZSBoZXJiaWNpZGUgZ2x1Zm9zaW5hdGUg
aW4gY2VsbCBjdWx0dXJlcyBvZiB0cmFuc2dlbmljIGdsdWZvc2luYXRlLXJlc2lzdGFudCBhbmQg
bm9uLXRyYW5zZ2VuaWMgb2lsc2VlZCByYXBlIChCcmFzc2ljYSBuYXB1cykgYW5kIGNvcm4gKFpl
YSBtYXlzKTwvSURUZXh0PjxNREwgUmVmX1R5cGU9IkpvdXJuYWwiPjxSZWZfVHlwZT5Kb3VybmFs
PC9SZWZfVHlwZT48UmVmX0lEPjM1NjI8L1JlZl9JRD48VGl0bGVfUHJpbWFyeT5BIGNvbXBhcmF0
aXZlIGludmVzdGlnYXRpb24gb2YgdGhlIG1ldGFib2xpc20gb2YgdGhlIGhlcmJpY2lkZSBnbHVm
b3NpbmF0ZSBpbiBjZWxsIGN1bHR1cmVzIG9mIHRyYW5zZ2VuaWMgZ2x1Zm9zaW5hdGUtcmVzaXN0
YW50IGFuZCBub24tdHJhbnNnZW5pYyBvaWxzZWVkIHJhcGUgKDxpPkJyYXNzaWNhIG5hcHVzPC9p
PikgYW5kIGNvcm4gKDxpPlplYSBtYXlzPC9pPik8L1RpdGxlX1ByaW1hcnk+PEF1dGhvcnNfUHJp
bWFyeT5SdWhsYW5kLE0uPC9BdXRob3JzX1ByaW1hcnk+PEF1dGhvcnNfUHJpbWFyeT5FbmdlbGhh
cmR0LEcuPC9BdXRob3JzX1ByaW1hcnk+PEF1dGhvcnNfUHJpbWFyeT5QYXdsaXpraSxLLjwvQXV0
aG9yc19QcmltYXJ5PjxEYXRlX1ByaW1hcnk+MjAwMjwvRGF0ZV9QcmltYXJ5PjxLZXl3b3Jkcz5t
ZXRhYm9saXNtPC9LZXl3b3Jkcz48S2V5d29yZHM+aGVyYmljaWRlPC9LZXl3b3Jkcz48S2V5d29y
ZHM+Z2x1Zm9zaW5hdGU8L0tleXdvcmRzPjxLZXl3b3Jkcz5DRUxMPC9LZXl3b3Jkcz48S2V5d29y
ZHM+Q0VMTCBDVUxUVVJFUzwvS2V5d29yZHM+PEtleXdvcmRzPkNlbGwgQ3VsdHVyZTwvS2V5d29y
ZHM+PEtleXdvcmRzPkNFTEwtQ1VMVFVSRVM8L0tleXdvcmRzPjxLZXl3b3Jkcz5DVUxUVVJFUzwv
S2V5d29yZHM+PEtleXdvcmRzPkNVTFRVUkU8L0tleXdvcmRzPjxLZXl3b3Jkcz50cmFuc2dlbmlj
PC9LZXl3b3Jkcz48S2V5d29yZHM+b2lsc2VlZDwvS2V5d29yZHM+PEtleXdvcmRzPm9pbHNlZWQg
cmFwZTwvS2V5d29yZHM+PEtleXdvcmRzPkJyYXNzaWNhPC9LZXl3b3Jkcz48S2V5d29yZHM+QnJh
c3NpY2EgbmFwdXM8L0tleXdvcmRzPjxLZXl3b3Jkcz5CUkFTU0lDQS1OQVBVUzwvS2V5d29yZHM+
PEtleXdvcmRzPkNvcm48L0tleXdvcmRzPjxLZXl3b3Jkcz5aZWEgbWF5czwvS2V5d29yZHM+PEtl
eXdvcmRzPm1ldGFib2xpYzwvS2V5d29yZHM+PEtleXdvcmRzPlBBVEhXQVk8L0tleXdvcmRzPjxL
ZXl3b3Jkcz5QTEFOVFM8L0tleXdvcmRzPjxLZXl3b3Jkcz5wbGFudDwvS2V5d29yZHM+PEtleXdv
cmRzPnRyYW5zZm9ybWF0aW9uPC9LZXl3b3Jkcz48S2V5d29yZHM+Q0VMTFM8L0tleXdvcmRzPjxL
ZXl3b3Jkcz5BQ0lEPC9LZXl3b3Jkcz48S2V5d29yZHM+UmF0ZXM8L0tleXdvcmRzPjxLZXl3b3Jk
cz5NSU5FUkFMSVpBVElPTjwvS2V5d29yZHM+PEtleXdvcmRzPlBMQU5ULUNFTEw8L0tleXdvcmRz
PjxLZXl3b3Jkcz5wbGFudCBjZWxsIGN1bHR1cmVzPC9LZXl3b3Jkcz48S2V5d29yZHM+cGxhbnQg
Y2VsbCBjdWx0dXJlPC9LZXl3b3Jkcz48S2V5d29yZHM+TUVUQUJPTElURVM8L0tleXdvcmRzPjxS
ZXByaW50PkluIEZpbGU8L1JlcHJpbnQ+PFN0YXJ0X1BhZ2U+Mjk8L1N0YXJ0X1BhZ2U+PEVuZF9Q
YWdlPjM3PC9FbmRfUGFnZT48UGVyaW9kaWNhbD5FbnZpcm9uLkJpb3NhZmV0eSBSZXMuPC9QZXJp
b2RpY2FsPjxWb2x1bWU+MTwvVm9sdW1lPjxJc3N1ZT4xPC9Jc3N1ZT48V2ViX1VSTF9MaW5rMT48
dT5maWxlOi8vPC91PlM6XENPXE9HVFJcPHU+RVZBTFxFdmFsIFNlY3Rpb25zXExpYnJhcnlcUkVG
U1wzNTYyUnVobGFuZDIwMDIucGRmPC91PjwvV2ViX1VSTF9MaW5rMT48WlpfSm91cm5hbFN0ZEFi
YnJldj48ZiBuYW1lPSJTeXN0ZW0iPkVudmlyb24uQmlvc2FmZXR5IFJlcy48L2Y+PC9aWl9Kb3Vy
bmFsU3RkQWJicmV2PjxaWl9Xb3JrZm9ybUlEPjE8L1paX1dvcmtmb3JtSUQ+PC9NREw+PC9DaXRl
PjxDaXRlPjxBdXRob3I+UnVobGFuZDwvQXV0aG9yPjxZZWFyPjIwMDQ8L1llYXI+PFJlY051bT42
Mzc2PC9SZWNOdW0+PElEVGV4dD5EaXN0cmlidXRpb24gYW5kIG1ldGFib2xpc20gb2YgRC9MLSwg
TC0gYW5kIEQtZ2x1Zm9zaW5hdGUgaW4gdHJhbnNnZW5pYywgZ2x1Zm9zaW5hdGUtdG9sZXJhbnQg
Y3JvcHMgb2YgbWFpemUgKFplYSBtYXlzIEwgc3NwIG1heXMpIGFuZCBvaWxzZWVkIHJhcGUgKEJy
YXNzaWNhIG5hcHVzIEwgdmFyIG5hcHVzKTwvSURUZXh0PjxNREwgUmVmX1R5cGU9IkpvdXJuYWwi
PjxSZWZfVHlwZT5Kb3VybmFsPC9SZWZfVHlwZT48UmVmX0lEPjYzNzY8L1JlZl9JRD48VGl0bGVf
UHJpbWFyeT5EaXN0cmlidXRpb24gYW5kIG1ldGFib2xpc20gb2YgRC9MLSwgTC0gYW5kIEQtZ2x1
Zm9zaW5hdGUgaW4gdHJhbnNnZW5pYywgZ2x1Zm9zaW5hdGUtdG9sZXJhbnQgY3JvcHMgb2YgbWFp
emUgKDxpPlplYSBtYXlzPC9pPiBMIHNzcCBtYXlzKSBhbmQgb2lsc2VlZCByYXBlICg8aT5CcmFz
c2ljYSBuYXB1czwvaT4gTCB2YXIgbmFwdXMpPC9UaXRsZV9QcmltYXJ5PjxBdXRob3JzX1ByaW1h
cnk+UnVobGFuZCxNLjwvQXV0aG9yc19QcmltYXJ5PjxBdXRob3JzX1ByaW1hcnk+RW5nZWxoYXJk
dCxHLjwvQXV0aG9yc19QcmltYXJ5PjxBdXRob3JzX1ByaW1hcnk+UGF3bGl6a2ksSy48L0F1dGhv
cnNfUHJpbWFyeT48RGF0ZV9QcmltYXJ5PjIwMDQvNzwvRGF0ZV9QcmltYXJ5PjxLZXl3b3Jkcz5B
Q0NVTVVMQVRJT048L0tleXdvcmRzPjxLZXl3b3Jkcz5BQ0lEPC9LZXl3b3Jkcz48S2V5d29yZHM+
QnJhc3NpY2E8L0tleXdvcmRzPjxLZXl3b3Jkcz5CcmFzc2ljYSBuYXB1czwvS2V5d29yZHM+PEtl
eXdvcmRzPkJyYXNzaWNhIG5hcHVzIEw8L0tleXdvcmRzPjxLZXl3b3Jkcz5CUkFTU0lDQS1OQVBV
UzwvS2V5d29yZHM+PEtleXdvcmRzPkNST1A8L0tleXdvcmRzPjxLZXl3b3Jkcz5jcm9wczwvS2V5
d29yZHM+PEtleXdvcmRzPmRpc3RyaWJ1dGlvbjwvS2V5d29yZHM+PEtleXdvcmRzPmZhdHR5IGFj
aWRzPC9LZXl3b3Jkcz48S2V5d29yZHM+Z2x1Zm9zaW5hdGU8L0tleXdvcmRzPjxLZXl3b3Jkcz5o
ZXJiaWNpZGU8L0tleXdvcmRzPjxLZXl3b3Jkcz5MRUFGPC9LZXl3b3Jkcz48S2V5d29yZHM+bWFp
emU8L0tleXdvcmRzPjxLZXl3b3Jkcz5NQUlaRSBQTEFOVFM8L0tleXdvcmRzPjxLZXl3b3Jkcz5t
ZXRhYm9saXNtPC9LZXl3b3Jkcz48S2V5d29yZHM+TUVUQUJPTElURVM8L0tleXdvcmRzPjxLZXl3
b3Jkcz5vZjwvS2V5d29yZHM+PEtleXdvcmRzPm9pbHNlZWQ8L0tleXdvcmRzPjxLZXl3b3Jkcz5v
aWxzZWVkIHJhcGU8L0tleXdvcmRzPjxLZXl3b3Jkcz5wbGFudDwvS2V5d29yZHM+PEtleXdvcmRz
PlBMQU5UUzwvS2V5d29yZHM+PEtleXdvcmRzPlJFU0lEVUVTPC9LZXl3b3Jkcz48S2V5d29yZHM+
VE9MRVJBTkNFPC9LZXl3b3Jkcz48S2V5d29yZHM+dHJhbnNnZW5pYzwvS2V5d29yZHM+PEtleXdv
cmRzPnRyYW5zZ2VuaWMgY3JvcHM8L0tleXdvcmRzPjxLZXl3b3Jkcz50cmFuc2dlbmljIG1haXpl
PC9LZXl3b3Jkcz48S2V5d29yZHM+WmVhIG1heXM8L0tleXdvcmRzPjxLZXl3b3Jkcz5aZWEtbWF5
cy1sPC9LZXl3b3Jkcz48S2V5d29yZHM+WmVhPC9LZXl3b3Jkcz48UmVwcmludD5Ob3QgaW4gRmls
ZTwvUmVwcmludD48U3RhcnRfUGFnZT42OTE8L1N0YXJ0X1BhZ2U+PEVuZF9QYWdlPjY5NjwvRW5k
X1BhZ2U+PFBlcmlvZGljYWw+UGVzdC5NYW5hZy5TY2kuPC9QZXJpb2RpY2FsPjxWb2x1bWU+NjA8
L1ZvbHVtZT48SXNzdWU+NzwvSXNzdWU+PEFkZHJlc3M+QmF5ZXJpc2NoZSBMYW5kZXNhbXQgZnVy
IEdlc3VuZGhlaXQgdW5kIExlYmVuc21pdHRlbHNpY2hlcmhlaXQsIEF1c3NlbnN0ZWxsZSBNZW56
aW5nZXIgU3RyYXNzZSwgTWVuemluZ2VyIFN0cmFzc2UgNTQsIDgwNjM4IE11bmNoZW4sIEdlcm1h
bnk8L0FkZHJlc3M+PFdlYl9VUkw+PHU+UE06MTUyNjAzMDE8L3U+PC9XZWJfVVJMPjxXZWJfVVJM
X0xpbmsxPmZpbGU6Ly9TOlxDT1xPR1RSXEVWQUxcRXZhbCBTZWN0aW9uc1xMaWJyYXJ5XFJFRlNc
UnVobGFuZCxNLiBldCBhbCAyMDA0LURpc3RyaWJ1dGlvbiBhbmQgbWV0YWJvbGlzbSBvZiBELUwt
LEwtIGFuZCBELWdsdWZvc2luYXRlIGluIHRyYW5zZ2VuaWMsIGdsdWZvc2luYXRlLXRvbGVyYW50
IGNyb3BzIG9mIG1haXplIGFuZCBvaWxzZWVkIHJhcGUucGRmPC9XZWJfVVJMX0xpbmsxPjxaWl9K
b3VybmFsU3RkQWJicmV2PjxmIG5hbWU9IlN5c3RlbSI+UGVzdC5NYW5hZy5TY2kuPC9mPjwvWlpf
Sm91cm5hbFN0ZEFiYnJldj48WlpfV29ya2Zvcm1JRD4xPC9aWl9Xb3JrZm9ybUlEPjwvTURMPjwv
Q2l0ZT48L1JlZm1hbj4A
</w:fldData>
        </w:fldChar>
      </w:r>
      <w:r w:rsidR="00BD2D5D">
        <w:rPr>
          <w:lang w:val="de-DE"/>
        </w:rPr>
        <w:instrText xml:space="preserve"> ADDIN REFMGR.CITE </w:instrText>
      </w:r>
      <w:r w:rsidR="00BD2D5D">
        <w:rPr>
          <w:lang w:val="de-DE"/>
        </w:rPr>
        <w:fldChar w:fldCharType="begin">
          <w:fldData xml:space="preserve">PFJlZm1hbj48Q2l0ZT48QXV0aG9yPkRyw7ZnZS1MYXNlcjwvQXV0aG9yPjxZZWFyPjE5OTQ8L1ll
YXI+PFJlY051bT4xNTc2PC9SZWNOdW0+PElEVGV4dD5UaGUgbWV0YWJvbGl0ZXMgb2YgdGhlIGhl
cmJpY2lkZSBMLXBob3NwaGlub3RocmljaW4gKGdsdWZvc2luYXRlKTwvSURUZXh0PjxNREwgUmVm
X1R5cGU9IkpvdXJuYWwiPjxSZWZfVHlwZT5Kb3VybmFsPC9SZWZfVHlwZT48UmVmX0lEPjE1NzY8
L1JlZl9JRD48VGl0bGVfUHJpbWFyeT5UaGUgbWV0YWJvbGl0ZXMgb2YgdGhlIGhlcmJpY2lkZSBM
LXBob3NwaGlub3RocmljaW4gKGdsdWZvc2luYXRlKTwvVGl0bGVfUHJpbWFyeT48QXV0aG9yc19Q
cmltYXJ5PkRyJiN4RjY7Z2UtTGFzZXIsVy48L0F1dGhvcnNfUHJpbWFyeT48QXV0aG9yc19Qcmlt
YXJ5PlNpZW1lbGluZyxVLjwvQXV0aG9yc19QcmltYXJ5PjxBdXRob3JzX1ByaW1hcnk+UCYjeEZD
O2hsZXIsQS48L0F1dGhvcnNfUHJpbWFyeT48QXV0aG9yc19QcmltYXJ5PkJyb2VyLEkuPC9BdXRo
b3JzX1ByaW1hcnk+PERhdGVfUHJpbWFyeT4xOTk0PC9EYXRlX1ByaW1hcnk+PEtleXdvcmRzPmJh
cjwvS2V5d29yZHM+PEtleXdvcmRzPmdsdWZvc2luYXRlPC9LZXl3b3Jkcz48S2V5d29yZHM+aGVy
YmljaWRlPC9LZXl3b3Jkcz48S2V5d29yZHM+aGVyYmljaWRlIG1ldGFib2xpc208L0tleXdvcmRz
PjxLZXl3b3Jkcz5oZXJiaWNpZGUgdG9sZXJhbmNlPC9LZXl3b3Jkcz48S2V5d29yZHM+TUVUQUJP
TElURVM8L0tleXdvcmRzPjxLZXl3b3Jkcz5wYXQ8L0tleXdvcmRzPjxLZXl3b3Jkcz5waG9zcGhp
bm90aHJpY2luIGFjZXR5bHRyYW5zZmVyYXNlPC9LZXl3b3Jkcz48S2V5d29yZHM+bWV0YWJvbGlz
bTwvS2V5d29yZHM+PEtleXdvcmRzPlRvYmFjY288L0tleXdvcmRzPjxLZXl3b3Jkcz5OSUNPVElB
TkE8L0tleXdvcmRzPjxLZXl3b3Jkcz5OaWNvdGlhbmEgdGFiYWN1bTwvS2V5d29yZHM+PEtleXdv
cmRzPk5JQ09USUFOQS1UQUJBQ1VNPC9LZXl3b3Jkcz48S2V5d29yZHM+Q0FSUk9UPC9LZXl3b3Jk
cz48S2V5d29yZHM+RGF1Y3VzIGNhcm90YTwvS2V5d29yZHM+PEtleXdvcmRzPkRBVUNVUy1DQVJP
VEE8L0tleXdvcmRzPjxLZXl3b3Jkcz50cmFuc2dlbmljPC9LZXl3b3Jkcz48S2V5d29yZHM+UExB
TlRTPC9LZXl3b3Jkcz48S2V5d29yZHM+cGxhbnQ8L0tleXdvcmRzPjxLZXl3b3Jkcz5HRU5FPC9L
ZXl3b3Jkcz48S2V5d29yZHM+dHJhbnNnZW5pYyBwbGFudHM8L0tleXdvcmRzPjxLZXl3b3Jkcz5t
ZXRhYm9saWM8L0tleXdvcmRzPjxLZXl3b3Jkcz5BQ0lEPC9LZXl3b3Jkcz48S2V5d29yZHM+QWNl
dHlsYXRpb248L0tleXdvcmRzPjxLZXl3b3Jkcz5kZWdyYWRhdGlvbjwvS2V5d29yZHM+PEtleXdv
cmRzPlBST0RVQ1RTPC9LZXl3b3Jkcz48S2V5d29yZHM+UEFUSFdBWTwvS2V5d29yZHM+PEtleXdv
cmRzPm1vYmlsaXR5PC9LZXl3b3Jkcz48S2V5d29yZHM+UkVHSU9OPC9LZXl3b3Jkcz48UmVwcmlu
dD5JbiBGaWxlPC9SZXByaW50PjxTdGFydF9QYWdlPjE1OTwvU3RhcnRfUGFnZT48RW5kX1BhZ2U+
MTY2PC9FbmRfUGFnZT48UGVyaW9kaWNhbD5QbGFudCBQaHlzaW9sb2d5PC9QZXJpb2RpY2FsPjxW
b2x1bWU+MTA1PC9Wb2x1bWU+PEF2YWlsYWJpbGl0eT5maWxlOi8vUzpcQ09cT0dUUlxFVkFMXEV2
YWwgU2VjdGlvbnNcTGlicmFyeVxSRUZTXEhlcmJpY2lkZSB0b2xlcmFuY2U8L0F2YWlsYWJpbGl0
eT48V2ViX1VSTF9MaW5rMT5maWxlOi8vUzpcQ09cT0dUUlxFVkFMXEV2YWwgU2VjdGlvbnNcTGli
cmFyeVxSRUZTXEdseXBob3NhdGVcZHJvZ2UgbGFzZXIgOTQucGRmPC9XZWJfVVJMX0xpbmsxPjxa
Wl9Kb3VybmFsRnVsbD48ZiBuYW1lPSJTeXN0ZW0iPlBsYW50IFBoeXNpb2xvZ3k8L2Y+PC9aWl9K
b3VybmFsRnVsbD48WlpfSm91cm5hbFN0ZEFiYnJldj48ZiBuYW1lPSJTeXN0ZW0iPlBsYW50IFBo
eXNpb2wuPC9mPjwvWlpfSm91cm5hbFN0ZEFiYnJldj48WlpfV29ya2Zvcm1JRD4xPC9aWl9Xb3Jr
Zm9ybUlEPjwvTURMPjwvQ2l0ZT48Q2l0ZT48QXV0aG9yPlJ1aGxhbmQ8L0F1dGhvcj48WWVhcj4y
MDAyPC9ZZWFyPjxSZWNOdW0+MzU2MjwvUmVjTnVtPjxJRFRleHQ+QSBjb21wYXJhdGl2ZSBpbnZl
c3RpZ2F0aW9uIG9mIHRoZSBtZXRhYm9saXNtIG9mIHRoZSBoZXJiaWNpZGUgZ2x1Zm9zaW5hdGUg
aW4gY2VsbCBjdWx0dXJlcyBvZiB0cmFuc2dlbmljIGdsdWZvc2luYXRlLXJlc2lzdGFudCBhbmQg
bm9uLXRyYW5zZ2VuaWMgb2lsc2VlZCByYXBlIChCcmFzc2ljYSBuYXB1cykgYW5kIGNvcm4gKFpl
YSBtYXlzKTwvSURUZXh0PjxNREwgUmVmX1R5cGU9IkpvdXJuYWwiPjxSZWZfVHlwZT5Kb3VybmFs
PC9SZWZfVHlwZT48UmVmX0lEPjM1NjI8L1JlZl9JRD48VGl0bGVfUHJpbWFyeT5BIGNvbXBhcmF0
aXZlIGludmVzdGlnYXRpb24gb2YgdGhlIG1ldGFib2xpc20gb2YgdGhlIGhlcmJpY2lkZSBnbHVm
b3NpbmF0ZSBpbiBjZWxsIGN1bHR1cmVzIG9mIHRyYW5zZ2VuaWMgZ2x1Zm9zaW5hdGUtcmVzaXN0
YW50IGFuZCBub24tdHJhbnNnZW5pYyBvaWxzZWVkIHJhcGUgKDxpPkJyYXNzaWNhIG5hcHVzPC9p
PikgYW5kIGNvcm4gKDxpPlplYSBtYXlzPC9pPik8L1RpdGxlX1ByaW1hcnk+PEF1dGhvcnNfUHJp
bWFyeT5SdWhsYW5kLE0uPC9BdXRob3JzX1ByaW1hcnk+PEF1dGhvcnNfUHJpbWFyeT5FbmdlbGhh
cmR0LEcuPC9BdXRob3JzX1ByaW1hcnk+PEF1dGhvcnNfUHJpbWFyeT5QYXdsaXpraSxLLjwvQXV0
aG9yc19QcmltYXJ5PjxEYXRlX1ByaW1hcnk+MjAwMjwvRGF0ZV9QcmltYXJ5PjxLZXl3b3Jkcz5t
ZXRhYm9saXNtPC9LZXl3b3Jkcz48S2V5d29yZHM+aGVyYmljaWRlPC9LZXl3b3Jkcz48S2V5d29y
ZHM+Z2x1Zm9zaW5hdGU8L0tleXdvcmRzPjxLZXl3b3Jkcz5DRUxMPC9LZXl3b3Jkcz48S2V5d29y
ZHM+Q0VMTCBDVUxUVVJFUzwvS2V5d29yZHM+PEtleXdvcmRzPkNlbGwgQ3VsdHVyZTwvS2V5d29y
ZHM+PEtleXdvcmRzPkNFTEwtQ1VMVFVSRVM8L0tleXdvcmRzPjxLZXl3b3Jkcz5DVUxUVVJFUzwv
S2V5d29yZHM+PEtleXdvcmRzPkNVTFRVUkU8L0tleXdvcmRzPjxLZXl3b3Jkcz50cmFuc2dlbmlj
PC9LZXl3b3Jkcz48S2V5d29yZHM+b2lsc2VlZDwvS2V5d29yZHM+PEtleXdvcmRzPm9pbHNlZWQg
cmFwZTwvS2V5d29yZHM+PEtleXdvcmRzPkJyYXNzaWNhPC9LZXl3b3Jkcz48S2V5d29yZHM+QnJh
c3NpY2EgbmFwdXM8L0tleXdvcmRzPjxLZXl3b3Jkcz5CUkFTU0lDQS1OQVBVUzwvS2V5d29yZHM+
PEtleXdvcmRzPkNvcm48L0tleXdvcmRzPjxLZXl3b3Jkcz5aZWEgbWF5czwvS2V5d29yZHM+PEtl
eXdvcmRzPm1ldGFib2xpYzwvS2V5d29yZHM+PEtleXdvcmRzPlBBVEhXQVk8L0tleXdvcmRzPjxL
ZXl3b3Jkcz5QTEFOVFM8L0tleXdvcmRzPjxLZXl3b3Jkcz5wbGFudDwvS2V5d29yZHM+PEtleXdv
cmRzPnRyYW5zZm9ybWF0aW9uPC9LZXl3b3Jkcz48S2V5d29yZHM+Q0VMTFM8L0tleXdvcmRzPjxL
ZXl3b3Jkcz5BQ0lEPC9LZXl3b3Jkcz48S2V5d29yZHM+UmF0ZXM8L0tleXdvcmRzPjxLZXl3b3Jk
cz5NSU5FUkFMSVpBVElPTjwvS2V5d29yZHM+PEtleXdvcmRzPlBMQU5ULUNFTEw8L0tleXdvcmRz
PjxLZXl3b3Jkcz5wbGFudCBjZWxsIGN1bHR1cmVzPC9LZXl3b3Jkcz48S2V5d29yZHM+cGxhbnQg
Y2VsbCBjdWx0dXJlPC9LZXl3b3Jkcz48S2V5d29yZHM+TUVUQUJPTElURVM8L0tleXdvcmRzPjxS
ZXByaW50PkluIEZpbGU8L1JlcHJpbnQ+PFN0YXJ0X1BhZ2U+Mjk8L1N0YXJ0X1BhZ2U+PEVuZF9Q
YWdlPjM3PC9FbmRfUGFnZT48UGVyaW9kaWNhbD5FbnZpcm9uLkJpb3NhZmV0eSBSZXMuPC9QZXJp
b2RpY2FsPjxWb2x1bWU+MTwvVm9sdW1lPjxJc3N1ZT4xPC9Jc3N1ZT48V2ViX1VSTF9MaW5rMT48
dT5maWxlOi8vPC91PlM6XENPXE9HVFJcPHU+RVZBTFxFdmFsIFNlY3Rpb25zXExpYnJhcnlcUkVG
U1wzNTYyUnVobGFuZDIwMDIucGRmPC91PjwvV2ViX1VSTF9MaW5rMT48WlpfSm91cm5hbFN0ZEFi
YnJldj48ZiBuYW1lPSJTeXN0ZW0iPkVudmlyb24uQmlvc2FmZXR5IFJlcy48L2Y+PC9aWl9Kb3Vy
bmFsU3RkQWJicmV2PjxaWl9Xb3JrZm9ybUlEPjE8L1paX1dvcmtmb3JtSUQ+PC9NREw+PC9DaXRl
PjxDaXRlPjxBdXRob3I+UnVobGFuZDwvQXV0aG9yPjxZZWFyPjIwMDQ8L1llYXI+PFJlY051bT42
Mzc2PC9SZWNOdW0+PElEVGV4dD5EaXN0cmlidXRpb24gYW5kIG1ldGFib2xpc20gb2YgRC9MLSwg
TC0gYW5kIEQtZ2x1Zm9zaW5hdGUgaW4gdHJhbnNnZW5pYywgZ2x1Zm9zaW5hdGUtdG9sZXJhbnQg
Y3JvcHMgb2YgbWFpemUgKFplYSBtYXlzIEwgc3NwIG1heXMpIGFuZCBvaWxzZWVkIHJhcGUgKEJy
YXNzaWNhIG5hcHVzIEwgdmFyIG5hcHVzKTwvSURUZXh0PjxNREwgUmVmX1R5cGU9IkpvdXJuYWwi
PjxSZWZfVHlwZT5Kb3VybmFsPC9SZWZfVHlwZT48UmVmX0lEPjYzNzY8L1JlZl9JRD48VGl0bGVf
UHJpbWFyeT5EaXN0cmlidXRpb24gYW5kIG1ldGFib2xpc20gb2YgRC9MLSwgTC0gYW5kIEQtZ2x1
Zm9zaW5hdGUgaW4gdHJhbnNnZW5pYywgZ2x1Zm9zaW5hdGUtdG9sZXJhbnQgY3JvcHMgb2YgbWFp
emUgKDxpPlplYSBtYXlzPC9pPiBMIHNzcCBtYXlzKSBhbmQgb2lsc2VlZCByYXBlICg8aT5CcmFz
c2ljYSBuYXB1czwvaT4gTCB2YXIgbmFwdXMpPC9UaXRsZV9QcmltYXJ5PjxBdXRob3JzX1ByaW1h
cnk+UnVobGFuZCxNLjwvQXV0aG9yc19QcmltYXJ5PjxBdXRob3JzX1ByaW1hcnk+RW5nZWxoYXJk
dCxHLjwvQXV0aG9yc19QcmltYXJ5PjxBdXRob3JzX1ByaW1hcnk+UGF3bGl6a2ksSy48L0F1dGhv
cnNfUHJpbWFyeT48RGF0ZV9QcmltYXJ5PjIwMDQvNzwvRGF0ZV9QcmltYXJ5PjxLZXl3b3Jkcz5B
Q0NVTVVMQVRJT048L0tleXdvcmRzPjxLZXl3b3Jkcz5BQ0lEPC9LZXl3b3Jkcz48S2V5d29yZHM+
QnJhc3NpY2E8L0tleXdvcmRzPjxLZXl3b3Jkcz5CcmFzc2ljYSBuYXB1czwvS2V5d29yZHM+PEtl
eXdvcmRzPkJyYXNzaWNhIG5hcHVzIEw8L0tleXdvcmRzPjxLZXl3b3Jkcz5CUkFTU0lDQS1OQVBV
UzwvS2V5d29yZHM+PEtleXdvcmRzPkNST1A8L0tleXdvcmRzPjxLZXl3b3Jkcz5jcm9wczwvS2V5
d29yZHM+PEtleXdvcmRzPmRpc3RyaWJ1dGlvbjwvS2V5d29yZHM+PEtleXdvcmRzPmZhdHR5IGFj
aWRzPC9LZXl3b3Jkcz48S2V5d29yZHM+Z2x1Zm9zaW5hdGU8L0tleXdvcmRzPjxLZXl3b3Jkcz5o
ZXJiaWNpZGU8L0tleXdvcmRzPjxLZXl3b3Jkcz5MRUFGPC9LZXl3b3Jkcz48S2V5d29yZHM+bWFp
emU8L0tleXdvcmRzPjxLZXl3b3Jkcz5NQUlaRSBQTEFOVFM8L0tleXdvcmRzPjxLZXl3b3Jkcz5t
ZXRhYm9saXNtPC9LZXl3b3Jkcz48S2V5d29yZHM+TUVUQUJPTElURVM8L0tleXdvcmRzPjxLZXl3
b3Jkcz5vZjwvS2V5d29yZHM+PEtleXdvcmRzPm9pbHNlZWQ8L0tleXdvcmRzPjxLZXl3b3Jkcz5v
aWxzZWVkIHJhcGU8L0tleXdvcmRzPjxLZXl3b3Jkcz5wbGFudDwvS2V5d29yZHM+PEtleXdvcmRz
PlBMQU5UUzwvS2V5d29yZHM+PEtleXdvcmRzPlJFU0lEVUVTPC9LZXl3b3Jkcz48S2V5d29yZHM+
VE9MRVJBTkNFPC9LZXl3b3Jkcz48S2V5d29yZHM+dHJhbnNnZW5pYzwvS2V5d29yZHM+PEtleXdv
cmRzPnRyYW5zZ2VuaWMgY3JvcHM8L0tleXdvcmRzPjxLZXl3b3Jkcz50cmFuc2dlbmljIG1haXpl
PC9LZXl3b3Jkcz48S2V5d29yZHM+WmVhIG1heXM8L0tleXdvcmRzPjxLZXl3b3Jkcz5aZWEtbWF5
cy1sPC9LZXl3b3Jkcz48S2V5d29yZHM+WmVhPC9LZXl3b3Jkcz48UmVwcmludD5Ob3QgaW4gRmls
ZTwvUmVwcmludD48U3RhcnRfUGFnZT42OTE8L1N0YXJ0X1BhZ2U+PEVuZF9QYWdlPjY5NjwvRW5k
X1BhZ2U+PFBlcmlvZGljYWw+UGVzdC5NYW5hZy5TY2kuPC9QZXJpb2RpY2FsPjxWb2x1bWU+NjA8
L1ZvbHVtZT48SXNzdWU+NzwvSXNzdWU+PEFkZHJlc3M+QmF5ZXJpc2NoZSBMYW5kZXNhbXQgZnVy
IEdlc3VuZGhlaXQgdW5kIExlYmVuc21pdHRlbHNpY2hlcmhlaXQsIEF1c3NlbnN0ZWxsZSBNZW56
aW5nZXIgU3RyYXNzZSwgTWVuemluZ2VyIFN0cmFzc2UgNTQsIDgwNjM4IE11bmNoZW4sIEdlcm1h
bnk8L0FkZHJlc3M+PFdlYl9VUkw+PHU+UE06MTUyNjAzMDE8L3U+PC9XZWJfVVJMPjxXZWJfVVJM
X0xpbmsxPmZpbGU6Ly9TOlxDT1xPR1RSXEVWQUxcRXZhbCBTZWN0aW9uc1xMaWJyYXJ5XFJFRlNc
UnVobGFuZCxNLiBldCBhbCAyMDA0LURpc3RyaWJ1dGlvbiBhbmQgbWV0YWJvbGlzbSBvZiBELUwt
LEwtIGFuZCBELWdsdWZvc2luYXRlIGluIHRyYW5zZ2VuaWMsIGdsdWZvc2luYXRlLXRvbGVyYW50
IGNyb3BzIG9mIG1haXplIGFuZCBvaWxzZWVkIHJhcGUucGRmPC9XZWJfVVJMX0xpbmsxPjxaWl9K
b3VybmFsU3RkQWJicmV2PjxmIG5hbWU9IlN5c3RlbSI+UGVzdC5NYW5hZy5TY2kuPC9mPjwvWlpf
Sm91cm5hbFN0ZEFiYnJldj48WlpfV29ya2Zvcm1JRD4xPC9aWl9Xb3JrZm9ybUlEPjwvTURMPjwv
Q2l0ZT48L1JlZm1hbj4A
</w:fldData>
        </w:fldChar>
      </w:r>
      <w:r w:rsidR="00BD2D5D">
        <w:rPr>
          <w:lang w:val="de-DE"/>
        </w:rPr>
        <w:instrText xml:space="preserve"> ADDIN EN.CITE.DATA </w:instrText>
      </w:r>
      <w:r w:rsidR="00BD2D5D">
        <w:rPr>
          <w:lang w:val="de-DE"/>
        </w:rPr>
      </w:r>
      <w:r w:rsidR="00BD2D5D">
        <w:rPr>
          <w:lang w:val="de-DE"/>
        </w:rPr>
        <w:fldChar w:fldCharType="end"/>
      </w:r>
      <w:r w:rsidR="00483A8B" w:rsidRPr="00F71440">
        <w:rPr>
          <w:lang w:val="de-DE"/>
        </w:rPr>
      </w:r>
      <w:r w:rsidR="00483A8B" w:rsidRPr="00F71440">
        <w:rPr>
          <w:lang w:val="de-DE"/>
        </w:rPr>
        <w:fldChar w:fldCharType="separate"/>
      </w:r>
      <w:r w:rsidR="00483A8B" w:rsidRPr="00F71440">
        <w:rPr>
          <w:noProof/>
          <w:lang w:val="de-DE"/>
        </w:rPr>
        <w:t>(Dröge-Laser et al. 1994; Ruhland et al. 2002; Ruhland et al. 2004)</w:t>
      </w:r>
      <w:r w:rsidR="00483A8B" w:rsidRPr="00F71440">
        <w:rPr>
          <w:lang w:val="de-DE"/>
        </w:rPr>
        <w:fldChar w:fldCharType="end"/>
      </w:r>
      <w:r w:rsidRPr="00F71440">
        <w:rPr>
          <w:lang w:val="de-DE"/>
        </w:rPr>
        <w:t xml:space="preserve">. </w:t>
      </w:r>
    </w:p>
    <w:p w:rsidR="0023457E" w:rsidRPr="00F71440" w:rsidRDefault="0023457E" w:rsidP="0043531A">
      <w:r w:rsidRPr="00F71440">
        <w:t xml:space="preserve">The main metabolite in non-GM plants is </w:t>
      </w:r>
      <w:r w:rsidRPr="0043531A">
        <w:t>MPP</w:t>
      </w:r>
      <w:r w:rsidRPr="00F71440">
        <w:t xml:space="preserve"> </w:t>
      </w:r>
      <w:r w:rsidR="00483A8B" w:rsidRPr="00F71440">
        <w:fldChar w:fldCharType="begin">
          <w:fldData xml:space="preserve">PFJlZm1hbj48Q2l0ZT48QXV0aG9yPk3DvGxsZXI8L0F1dGhvcj48WWVhcj4yMDAxPC9ZZWFyPjxS
ZWNOdW0+MTA0OTwvUmVjTnVtPjxJRFRleHQ+TWV0YWJvbGlzbSBvZiB0aGUgaGVyYmljaWRlIGds
dWZvc2luYXRlLWFtbW9uaXVtIGluIHBsYW50IGNlbGwgY3VsdHVyZXMgb2YgdHJhbnNnZW5pYyAo
cmhpem9tYW5pYS1yZXNpc3RhbnQpIGFuZCBub24tdHJhbnNnZW5pYyBzdWdhcmJlZXQgKEJldGEg
dnVsZ2FyaXMpLCBjYXJyb3QgKERhdWN1cyBjYXJvdGEpLCBwdXJwbGUgZm94Z2xvdmUgKERpZ2l0
YWxpcyBwdXJwdXJlYSkgYW5kIHRob3JuIGFwcGxlIChEYXR1cmEgc3RyYW1vbml1bSk8L0lEVGV4
dD48TURMIFJlZl9UeXBlPSJKb3VybmFsIj48UmVmX1R5cGU+Sm91cm5hbDwvUmVmX1R5cGU+PFJl
Zl9JRD4xMDQ5PC9SZWZfSUQ+PFRpdGxlX1ByaW1hcnk+TWV0YWJvbGlzbSBvZiB0aGUgaGVyYmlj
aWRlIGdsdWZvc2luYXRlLWFtbW9uaXVtIGluIHBsYW50IGNlbGwgY3VsdHVyZXMgb2YgdHJhbnNn
ZW5pYyAocmhpem9tYW5pYS1yZXNpc3RhbnQpIGFuZCBub24tdHJhbnNnZW5pYyBzdWdhcmJlZXQg
KDxpPkJldGEgdnVsZ2FyaXM8L2k+KSwgY2Fycm90ICg8aT5EYXVjdXMgY2Fyb3RhPC9pPiksIHB1
cnBsZSBmb3hnbG92ZSAoPGk+RGlnaXRhbGlzIHB1cnB1cmVhPC9pPikgYW5kIHRob3JuIGFwcGxl
ICg8aT5EYXR1cmEgc3RyYW1vbml1bTwvaT4pPC9UaXRsZV9QcmltYXJ5PjxBdXRob3JzX1ByaW1h
cnk+TSYjeEZDO2xsZXIsQi5QLjwvQXV0aG9yc19QcmltYXJ5PjxBdXRob3JzX1ByaW1hcnk+WnVt
ZGljayxBLjwvQXV0aG9yc19QcmltYXJ5PjxBdXRob3JzX1ByaW1hcnk+U2NodXBoYW4sSS48L0F1
dGhvcnNfUHJpbWFyeT48QXV0aG9yc19QcmltYXJ5PlNjaG1pZHQsQi48L0F1dGhvcnNfUHJpbWFy
eT48RGF0ZV9QcmltYXJ5PjIwMDEvMTwvRGF0ZV9QcmltYXJ5PjxLZXl3b3Jkcz5BbWlub2J1dHly
aWMgQWNpZHM8L0tleXdvcmRzPjxLZXl3b3Jkcz5Bbmdpb3NwZXJtczwvS2V5d29yZHM+PEtleXdv
cmRzPkNhcnJvdHM8L0tleXdvcmRzPjxLZXl3b3Jkcz5DZWxscyxDdWx0dXJlZDwvS2V5d29yZHM+
PEtleXdvcmRzPmNoZW1pc3RyeTwvS2V5d29yZHM+PEtleXdvcmRzPkNoZW5vcG9kaWFjZWFlPC9L
ZXl3b3Jkcz48S2V5d29yZHM+Q2hyb21hdG9ncmFwaHksSGlnaCBQcmVzc3VyZSBMaXF1aWQ8L0tl
eXdvcmRzPjxLZXl3b3Jkcz5EaWdpdGFsaXM8L0tleXdvcmRzPjxLZXl3b3Jkcz5IZXJiaWNpZGVz
PC9LZXl3b3Jkcz48S2V5d29yZHM+bWV0YWJvbGlzbTwvS2V5d29yZHM+PEtleXdvcmRzPlBsYW50
cyxHZW5ldGljYWxseSBNb2RpZmllZDwvS2V5d29yZHM+PEtleXdvcmRzPlBsYW50cyxNZWRpY2lu
YWw8L0tleXdvcmRzPjxLZXl3b3Jkcz5QbGFudHMsVG94aWM8L0tleXdvcmRzPjxLZXl3b3Jkcz5T
dHJhbW9uaXVtPC9LZXl3b3Jkcz48S2V5d29yZHM+b2Y8L0tleXdvcmRzPjxLZXl3b3Jkcz5oZXJi
aWNpZGU8L0tleXdvcmRzPjxLZXl3b3Jkcz5nbHVmb3NpbmF0ZSBhbW1vbml1bTwvS2V5d29yZHM+
PEtleXdvcmRzPnBsYW50PC9LZXl3b3Jkcz48S2V5d29yZHM+UExBTlQtQ0VMTDwvS2V5d29yZHM+
PEtleXdvcmRzPnBsYW50IGNlbGwgY3VsdHVyZXM8L0tleXdvcmRzPjxLZXl3b3Jkcz5wbGFudCBj
ZWxsIGN1bHR1cmU8L0tleXdvcmRzPjxLZXl3b3Jkcz5DRUxMPC9LZXl3b3Jkcz48S2V5d29yZHM+
Q0VMTCBDVUxUVVJFUzwvS2V5d29yZHM+PEtleXdvcmRzPkNlbGwgQ3VsdHVyZTwvS2V5d29yZHM+
PEtleXdvcmRzPkNFTEwtQ1VMVFVSRVM8L0tleXdvcmRzPjxLZXl3b3Jkcz5DVUxUVVJFUzwvS2V5
d29yZHM+PEtleXdvcmRzPkNVTFRVUkU8L0tleXdvcmRzPjxLZXl3b3Jkcz50cmFuc2dlbmljPC9L
ZXl3b3Jkcz48S2V5d29yZHM+c3VnYXJiZWV0PC9LZXl3b3Jkcz48S2V5d29yZHM+QkVUQTwvS2V5
d29yZHM+PEtleXdvcmRzPmJldGEgdnVsZ2FyaXM8L0tleXdvcmRzPjxLZXl3b3Jkcz5DQVJST1Q8
L0tleXdvcmRzPjxLZXl3b3Jkcz5EYXVjdXMgY2Fyb3RhPC9LZXl3b3Jkcz48S2V5d29yZHM+REFV
Q1VTLUNBUk9UQTwvS2V5d29yZHM+PEtleXdvcmRzPkRhdHVyYSBzdHJhbW9uaXVtPC9LZXl3b3Jk
cz48UmVwcmludD5JbiBGaWxlPC9SZXByaW50PjxTdGFydF9QYWdlPjQ2PC9TdGFydF9QYWdlPjxF
bmRfUGFnZT41NjwvRW5kX1BhZ2U+PFBlcmlvZGljYWw+UGVzdCBNYW5hZ2VtZW50IFNjaWVuY2U8
L1BlcmlvZGljYWw+PFZvbHVtZT41NzwvVm9sdW1lPjxJc3N1ZT4xPC9Jc3N1ZT48QWRkcmVzcz5E
ZXBhcnRtZW50IG9mIEJpb2xvZ3kgViAoRWNvbG9neS9FY290b3hpY29sb2d5L0Vjb2NoZW1pc3Ry
eSksIFRlY2huaWNhbCBVbml2ZXJzaXR5IG9mIEFhY2hlbiwgV29ycmluZ2VyIFdlZyAxLCBELTUy
MDU2IEFhY2hlbiwgR2VybWFueTwvQWRkcmVzcz48V2ViX1VSTD5QTToxMTQ1NTYzMjwvV2ViX1VS
TD48V2ViX1VSTF9MaW5rMT5maWxlOi8vUzpcQ09cT0dUUlxFVkFMXEV2YWwgU2VjdGlvbnNcTGli
cmFyeVxSRUZTXEhlcmJpY2lkZSB0b2xlcmFuY2VcTXVsbGVyIGV0IGFsIDIwMDEucGRmPC9XZWJf
VVJMX0xpbmsxPjxaWl9Kb3VybmFsRnVsbD48ZiBuYW1lPSJTeXN0ZW0iPlBlc3QgTWFuYWdlbWVu
dCBTY2llbmNlPC9mPjwvWlpfSm91cm5hbEZ1bGw+PFpaX1dvcmtmb3JtSUQ+MTwvWlpfV29ya2Zv
cm1JRD48L01ETD48L0NpdGU+PENpdGU+PEF1dGhvcj5PRUNEPC9BdXRob3I+PFllYXI+MjAwMjwv
WWVhcj48UmVjTnVtPjM2MjM8L1JlY051bT48SURUZXh0PlNlcmllcyBvbiBIYXJtb25pemF0aW9u
IG9mIFJlZ3VsYXRvcnkgT3ZlcnNpZ2h0IGluIEJpb3RlY2hub2xvZ3ksIE5vIDI1LiBNb2R1bGUg
SUk6IFBob3NwaGlub3RocmljaW48L0lEVGV4dD48TURMIFJlZl9UeXBlPSJSZXBvcnQiPjxSZWZf
VHlwZT5SZXBvcnQ8L1JlZl9UeXBlPjxSZWZfSUQ+MzYyMzwvUmVmX0lEPjxUaXRsZV9QcmltYXJ5
PlNlcmllcyBvbiBIYXJtb25pemF0aW9uIG9mIFJlZ3VsYXRvcnkgT3ZlcnNpZ2h0IGluIEJpb3Rl
Y2hub2xvZ3ksIE5vIDI1LiBNb2R1bGUgSUk6IFBob3NwaGlub3RocmljaW48L1RpdGxlX1ByaW1h
cnk+PEF1dGhvcnNfUHJpbWFyeT5PRUNEPC9BdXRob3JzX1ByaW1hcnk+PERhdGVfUHJpbWFyeT4y
MDAyPC9EYXRlX1ByaW1hcnk+PEtleXdvcmRzPkJpb3RlY2hub2xvZ3k8L0tleXdvcmRzPjxLZXl3
b3Jkcz5waG9zcGhpbm90aHJpY2luPC9LZXl3b3Jkcz48S2V5d29yZHM+aGVyYmljaWRlPC9LZXl3
b3Jkcz48S2V5d29yZHM+aGVyYmljaWRlIG1ldGFib2xpc208L0tleXdvcmRzPjxLZXl3b3Jkcz5t
ZXRhYm9saXNtPC9LZXl3b3Jkcz48S2V5d29yZHM+UkVTSURVRVM8L0tleXdvcmRzPjxLZXl3b3Jk
cz5nbHVmb3NpbmF0ZSBhbW1vbml1bTwvS2V5d29yZHM+PEtleXdvcmRzPnRyYW5zZ2VuaWM8L0tl
eXdvcmRzPjxLZXl3b3Jkcz50cmFuc2dlbmljIHBsYW50czwvS2V5d29yZHM+PEtleXdvcmRzPlBM
QU5UUzwvS2V5d29yZHM+PEtleXdvcmRzPnBsYW50PC9LZXl3b3Jkcz48S2V5d29yZHM+YW5kPC9L
ZXl3b3Jkcz48S2V5d29yZHM+VFJBTlNHRU5JQy1QTEFOVFM8L0tleXdvcmRzPjxLZXl3b3Jkcz5v
ZjwvS2V5d29yZHM+PEtleXdvcmRzPlJlZ3VsYXRvcnk8L0tleXdvcmRzPjxSZXByaW50PkluIEZp
bGU8L1JlcHJpbnQ+PFN0YXJ0X1BhZ2U+MTwvU3RhcnRfUGFnZT48RW5kX1BhZ2U+MjI8L0VuZF9Q
YWdlPjxWb2x1bWU+RU5WL0pNL01PTk8oMjAwMikxNDwvVm9sdW1lPjxQdWJsaXNoZXI+T3JnYW5p
c2F0aW9uIGZvciBFY29ub21pYyBDb29wZXJhdGlvbiBhbmQgRGV2ZWxvcG1lbnQgKE9FQ0QpLiBB
dmFpbGFibGUgb25saW5lPC9QdWJsaXNoZXI+PFRpdGxlX1Nlcmllcz5TZXJpZXMgb24gSGFybW9u
aXphdGlvbiBvZiBSZWd1bGF0b3J5IE92ZXJzaWdodCBpbiBCaW90ZWNobm9sb2d5LCBObyAyNS48
L1RpdGxlX1Nlcmllcz48V2ViX1VSTF9MaW5rMT48dT5maWxlOi8vUzpcQ09cT0dUUlxFVkFMXEV2
YWwgU2VjdGlvbnNcTGlicmFyeVxSRUZTXEhlcmJpY2lkZSB0b2xlcmFuY2VcT0VDRCAxOTk5IHBo
b3NwaGlub3RocmljaW4ucGRmPC91PjwvV2ViX1VSTF9MaW5rMT48V2ViX1VSTF9MaW5rMj48dT5o
dHRwOi8vd3d3Lm9lY2Qub3JnL2RhdGFvZWNkLzE3LzM5LzQ2ODE1NzQ4LnBkZjwvdT48L1dlYl9V
UkxfTGluazI+PFpaX1dvcmtmb3JtSUQ+MjQ8L1paX1dvcmtmb3JtSUQ+PC9NREw+PC9DaXRlPjwv
UmVmbWFuPgB=
</w:fldData>
        </w:fldChar>
      </w:r>
      <w:r w:rsidR="00BD2D5D">
        <w:instrText xml:space="preserve"> ADDIN REFMGR.CITE </w:instrText>
      </w:r>
      <w:r w:rsidR="00BD2D5D">
        <w:fldChar w:fldCharType="begin">
          <w:fldData xml:space="preserve">PFJlZm1hbj48Q2l0ZT48QXV0aG9yPk3DvGxsZXI8L0F1dGhvcj48WWVhcj4yMDAxPC9ZZWFyPjxS
ZWNOdW0+MTA0OTwvUmVjTnVtPjxJRFRleHQ+TWV0YWJvbGlzbSBvZiB0aGUgaGVyYmljaWRlIGds
dWZvc2luYXRlLWFtbW9uaXVtIGluIHBsYW50IGNlbGwgY3VsdHVyZXMgb2YgdHJhbnNnZW5pYyAo
cmhpem9tYW5pYS1yZXNpc3RhbnQpIGFuZCBub24tdHJhbnNnZW5pYyBzdWdhcmJlZXQgKEJldGEg
dnVsZ2FyaXMpLCBjYXJyb3QgKERhdWN1cyBjYXJvdGEpLCBwdXJwbGUgZm94Z2xvdmUgKERpZ2l0
YWxpcyBwdXJwdXJlYSkgYW5kIHRob3JuIGFwcGxlIChEYXR1cmEgc3RyYW1vbml1bSk8L0lEVGV4
dD48TURMIFJlZl9UeXBlPSJKb3VybmFsIj48UmVmX1R5cGU+Sm91cm5hbDwvUmVmX1R5cGU+PFJl
Zl9JRD4xMDQ5PC9SZWZfSUQ+PFRpdGxlX1ByaW1hcnk+TWV0YWJvbGlzbSBvZiB0aGUgaGVyYmlj
aWRlIGdsdWZvc2luYXRlLWFtbW9uaXVtIGluIHBsYW50IGNlbGwgY3VsdHVyZXMgb2YgdHJhbnNn
ZW5pYyAocmhpem9tYW5pYS1yZXNpc3RhbnQpIGFuZCBub24tdHJhbnNnZW5pYyBzdWdhcmJlZXQg
KDxpPkJldGEgdnVsZ2FyaXM8L2k+KSwgY2Fycm90ICg8aT5EYXVjdXMgY2Fyb3RhPC9pPiksIHB1
cnBsZSBmb3hnbG92ZSAoPGk+RGlnaXRhbGlzIHB1cnB1cmVhPC9pPikgYW5kIHRob3JuIGFwcGxl
ICg8aT5EYXR1cmEgc3RyYW1vbml1bTwvaT4pPC9UaXRsZV9QcmltYXJ5PjxBdXRob3JzX1ByaW1h
cnk+TSYjeEZDO2xsZXIsQi5QLjwvQXV0aG9yc19QcmltYXJ5PjxBdXRob3JzX1ByaW1hcnk+WnVt
ZGljayxBLjwvQXV0aG9yc19QcmltYXJ5PjxBdXRob3JzX1ByaW1hcnk+U2NodXBoYW4sSS48L0F1
dGhvcnNfUHJpbWFyeT48QXV0aG9yc19QcmltYXJ5PlNjaG1pZHQsQi48L0F1dGhvcnNfUHJpbWFy
eT48RGF0ZV9QcmltYXJ5PjIwMDEvMTwvRGF0ZV9QcmltYXJ5PjxLZXl3b3Jkcz5BbWlub2J1dHly
aWMgQWNpZHM8L0tleXdvcmRzPjxLZXl3b3Jkcz5Bbmdpb3NwZXJtczwvS2V5d29yZHM+PEtleXdv
cmRzPkNhcnJvdHM8L0tleXdvcmRzPjxLZXl3b3Jkcz5DZWxscyxDdWx0dXJlZDwvS2V5d29yZHM+
PEtleXdvcmRzPmNoZW1pc3RyeTwvS2V5d29yZHM+PEtleXdvcmRzPkNoZW5vcG9kaWFjZWFlPC9L
ZXl3b3Jkcz48S2V5d29yZHM+Q2hyb21hdG9ncmFwaHksSGlnaCBQcmVzc3VyZSBMaXF1aWQ8L0tl
eXdvcmRzPjxLZXl3b3Jkcz5EaWdpdGFsaXM8L0tleXdvcmRzPjxLZXl3b3Jkcz5IZXJiaWNpZGVz
PC9LZXl3b3Jkcz48S2V5d29yZHM+bWV0YWJvbGlzbTwvS2V5d29yZHM+PEtleXdvcmRzPlBsYW50
cyxHZW5ldGljYWxseSBNb2RpZmllZDwvS2V5d29yZHM+PEtleXdvcmRzPlBsYW50cyxNZWRpY2lu
YWw8L0tleXdvcmRzPjxLZXl3b3Jkcz5QbGFudHMsVG94aWM8L0tleXdvcmRzPjxLZXl3b3Jkcz5T
dHJhbW9uaXVtPC9LZXl3b3Jkcz48S2V5d29yZHM+b2Y8L0tleXdvcmRzPjxLZXl3b3Jkcz5oZXJi
aWNpZGU8L0tleXdvcmRzPjxLZXl3b3Jkcz5nbHVmb3NpbmF0ZSBhbW1vbml1bTwvS2V5d29yZHM+
PEtleXdvcmRzPnBsYW50PC9LZXl3b3Jkcz48S2V5d29yZHM+UExBTlQtQ0VMTDwvS2V5d29yZHM+
PEtleXdvcmRzPnBsYW50IGNlbGwgY3VsdHVyZXM8L0tleXdvcmRzPjxLZXl3b3Jkcz5wbGFudCBj
ZWxsIGN1bHR1cmU8L0tleXdvcmRzPjxLZXl3b3Jkcz5DRUxMPC9LZXl3b3Jkcz48S2V5d29yZHM+
Q0VMTCBDVUxUVVJFUzwvS2V5d29yZHM+PEtleXdvcmRzPkNlbGwgQ3VsdHVyZTwvS2V5d29yZHM+
PEtleXdvcmRzPkNFTEwtQ1VMVFVSRVM8L0tleXdvcmRzPjxLZXl3b3Jkcz5DVUxUVVJFUzwvS2V5
d29yZHM+PEtleXdvcmRzPkNVTFRVUkU8L0tleXdvcmRzPjxLZXl3b3Jkcz50cmFuc2dlbmljPC9L
ZXl3b3Jkcz48S2V5d29yZHM+c3VnYXJiZWV0PC9LZXl3b3Jkcz48S2V5d29yZHM+QkVUQTwvS2V5
d29yZHM+PEtleXdvcmRzPmJldGEgdnVsZ2FyaXM8L0tleXdvcmRzPjxLZXl3b3Jkcz5DQVJST1Q8
L0tleXdvcmRzPjxLZXl3b3Jkcz5EYXVjdXMgY2Fyb3RhPC9LZXl3b3Jkcz48S2V5d29yZHM+REFV
Q1VTLUNBUk9UQTwvS2V5d29yZHM+PEtleXdvcmRzPkRhdHVyYSBzdHJhbW9uaXVtPC9LZXl3b3Jk
cz48UmVwcmludD5JbiBGaWxlPC9SZXByaW50PjxTdGFydF9QYWdlPjQ2PC9TdGFydF9QYWdlPjxF
bmRfUGFnZT41NjwvRW5kX1BhZ2U+PFBlcmlvZGljYWw+UGVzdCBNYW5hZ2VtZW50IFNjaWVuY2U8
L1BlcmlvZGljYWw+PFZvbHVtZT41NzwvVm9sdW1lPjxJc3N1ZT4xPC9Jc3N1ZT48QWRkcmVzcz5E
ZXBhcnRtZW50IG9mIEJpb2xvZ3kgViAoRWNvbG9neS9FY290b3hpY29sb2d5L0Vjb2NoZW1pc3Ry
eSksIFRlY2huaWNhbCBVbml2ZXJzaXR5IG9mIEFhY2hlbiwgV29ycmluZ2VyIFdlZyAxLCBELTUy
MDU2IEFhY2hlbiwgR2VybWFueTwvQWRkcmVzcz48V2ViX1VSTD5QTToxMTQ1NTYzMjwvV2ViX1VS
TD48V2ViX1VSTF9MaW5rMT5maWxlOi8vUzpcQ09cT0dUUlxFVkFMXEV2YWwgU2VjdGlvbnNcTGli
cmFyeVxSRUZTXEhlcmJpY2lkZSB0b2xlcmFuY2VcTXVsbGVyIGV0IGFsIDIwMDEucGRmPC9XZWJf
VVJMX0xpbmsxPjxaWl9Kb3VybmFsRnVsbD48ZiBuYW1lPSJTeXN0ZW0iPlBlc3QgTWFuYWdlbWVu
dCBTY2llbmNlPC9mPjwvWlpfSm91cm5hbEZ1bGw+PFpaX1dvcmtmb3JtSUQ+MTwvWlpfV29ya2Zv
cm1JRD48L01ETD48L0NpdGU+PENpdGU+PEF1dGhvcj5PRUNEPC9BdXRob3I+PFllYXI+MjAwMjwv
WWVhcj48UmVjTnVtPjM2MjM8L1JlY051bT48SURUZXh0PlNlcmllcyBvbiBIYXJtb25pemF0aW9u
IG9mIFJlZ3VsYXRvcnkgT3ZlcnNpZ2h0IGluIEJpb3RlY2hub2xvZ3ksIE5vIDI1LiBNb2R1bGUg
SUk6IFBob3NwaGlub3RocmljaW48L0lEVGV4dD48TURMIFJlZl9UeXBlPSJSZXBvcnQiPjxSZWZf
VHlwZT5SZXBvcnQ8L1JlZl9UeXBlPjxSZWZfSUQ+MzYyMzwvUmVmX0lEPjxUaXRsZV9QcmltYXJ5
PlNlcmllcyBvbiBIYXJtb25pemF0aW9uIG9mIFJlZ3VsYXRvcnkgT3ZlcnNpZ2h0IGluIEJpb3Rl
Y2hub2xvZ3ksIE5vIDI1LiBNb2R1bGUgSUk6IFBob3NwaGlub3RocmljaW48L1RpdGxlX1ByaW1h
cnk+PEF1dGhvcnNfUHJpbWFyeT5PRUNEPC9BdXRob3JzX1ByaW1hcnk+PERhdGVfUHJpbWFyeT4y
MDAyPC9EYXRlX1ByaW1hcnk+PEtleXdvcmRzPkJpb3RlY2hub2xvZ3k8L0tleXdvcmRzPjxLZXl3
b3Jkcz5waG9zcGhpbm90aHJpY2luPC9LZXl3b3Jkcz48S2V5d29yZHM+aGVyYmljaWRlPC9LZXl3
b3Jkcz48S2V5d29yZHM+aGVyYmljaWRlIG1ldGFib2xpc208L0tleXdvcmRzPjxLZXl3b3Jkcz5t
ZXRhYm9saXNtPC9LZXl3b3Jkcz48S2V5d29yZHM+UkVTSURVRVM8L0tleXdvcmRzPjxLZXl3b3Jk
cz5nbHVmb3NpbmF0ZSBhbW1vbml1bTwvS2V5d29yZHM+PEtleXdvcmRzPnRyYW5zZ2VuaWM8L0tl
eXdvcmRzPjxLZXl3b3Jkcz50cmFuc2dlbmljIHBsYW50czwvS2V5d29yZHM+PEtleXdvcmRzPlBM
QU5UUzwvS2V5d29yZHM+PEtleXdvcmRzPnBsYW50PC9LZXl3b3Jkcz48S2V5d29yZHM+YW5kPC9L
ZXl3b3Jkcz48S2V5d29yZHM+VFJBTlNHRU5JQy1QTEFOVFM8L0tleXdvcmRzPjxLZXl3b3Jkcz5v
ZjwvS2V5d29yZHM+PEtleXdvcmRzPlJlZ3VsYXRvcnk8L0tleXdvcmRzPjxSZXByaW50PkluIEZp
bGU8L1JlcHJpbnQ+PFN0YXJ0X1BhZ2U+MTwvU3RhcnRfUGFnZT48RW5kX1BhZ2U+MjI8L0VuZF9Q
YWdlPjxWb2x1bWU+RU5WL0pNL01PTk8oMjAwMikxNDwvVm9sdW1lPjxQdWJsaXNoZXI+T3JnYW5p
c2F0aW9uIGZvciBFY29ub21pYyBDb29wZXJhdGlvbiBhbmQgRGV2ZWxvcG1lbnQgKE9FQ0QpLiBB
dmFpbGFibGUgb25saW5lPC9QdWJsaXNoZXI+PFRpdGxlX1Nlcmllcz5TZXJpZXMgb24gSGFybW9u
aXphdGlvbiBvZiBSZWd1bGF0b3J5IE92ZXJzaWdodCBpbiBCaW90ZWNobm9sb2d5LCBObyAyNS48
L1RpdGxlX1Nlcmllcz48V2ViX1VSTF9MaW5rMT48dT5maWxlOi8vUzpcQ09cT0dUUlxFVkFMXEV2
YWwgU2VjdGlvbnNcTGlicmFyeVxSRUZTXEhlcmJpY2lkZSB0b2xlcmFuY2VcT0VDRCAxOTk5IHBo
b3NwaGlub3RocmljaW4ucGRmPC91PjwvV2ViX1VSTF9MaW5rMT48V2ViX1VSTF9MaW5rMj48dT5o
dHRwOi8vd3d3Lm9lY2Qub3JnL2RhdGFvZWNkLzE3LzM5LzQ2ODE1NzQ4LnBkZjwvdT48L1dlYl9V
UkxfTGluazI+PFpaX1dvcmtmb3JtSUQ+MjQ8L1paX1dvcmtmb3JtSUQ+PC9NREw+PC9DaXRlPjwv
UmVmbWFuPgB=
</w:fldData>
        </w:fldChar>
      </w:r>
      <w:r w:rsidR="00BD2D5D">
        <w:instrText xml:space="preserve"> ADDIN EN.CITE.DATA </w:instrText>
      </w:r>
      <w:r w:rsidR="00BD2D5D">
        <w:fldChar w:fldCharType="end"/>
      </w:r>
      <w:r w:rsidR="00483A8B" w:rsidRPr="00F71440">
        <w:fldChar w:fldCharType="separate"/>
      </w:r>
      <w:r w:rsidR="00483A8B" w:rsidRPr="00F71440">
        <w:rPr>
          <w:noProof/>
        </w:rPr>
        <w:t>(Müller et al. 2001; OECD 2002)</w:t>
      </w:r>
      <w:r w:rsidR="00483A8B" w:rsidRPr="00F71440">
        <w:fldChar w:fldCharType="end"/>
      </w:r>
      <w:r w:rsidRPr="00F71440">
        <w:t>.</w:t>
      </w:r>
    </w:p>
    <w:p w:rsidR="0023457E" w:rsidRPr="00F71440" w:rsidRDefault="0023457E" w:rsidP="0023457E">
      <w:pPr>
        <w:pStyle w:val="1Para"/>
        <w:tabs>
          <w:tab w:val="clear" w:pos="360"/>
        </w:tabs>
      </w:pPr>
      <w:r w:rsidRPr="00F71440">
        <w:t xml:space="preserve">The metabolism of glufosinate has been investigated in GM herbicide-tolerant canola, maize, tomato, soybean and sugar beet </w:t>
      </w:r>
      <w:r w:rsidR="00483A8B" w:rsidRPr="00F71440">
        <w:fldChar w:fldCharType="begin">
          <w:fldData xml:space="preserve">PFJlZm1hbj48Q2l0ZT48QXV0aG9yPk9FQ0Q8L0F1dGhvcj48WWVhcj4yMDAyPC9ZZWFyPjxSZWNO
dW0+MzYyMzwvUmVjTnVtPjxJRFRleHQ+U2VyaWVzIG9uIEhhcm1vbml6YXRpb24gb2YgUmVndWxh
dG9yeSBPdmVyc2lnaHQgaW4gQmlvdGVjaG5vbG9neSwgTm8gMjUuIE1vZHVsZSBJSTogUGhvc3Bo
aW5vdGhyaWNpbjwvSURUZXh0PjxNREwgUmVmX1R5cGU9IlJlcG9ydCI+PFJlZl9UeXBlPlJlcG9y
dDwvUmVmX1R5cGU+PFJlZl9JRD4zNjIzPC9SZWZfSUQ+PFRpdGxlX1ByaW1hcnk+U2VyaWVzIG9u
IEhhcm1vbml6YXRpb24gb2YgUmVndWxhdG9yeSBPdmVyc2lnaHQgaW4gQmlvdGVjaG5vbG9neSwg
Tm8gMjUuIE1vZHVsZSBJSTogUGhvc3BoaW5vdGhyaWNpbjwvVGl0bGVfUHJpbWFyeT48QXV0aG9y
c19QcmltYXJ5Pk9FQ0Q8L0F1dGhvcnNfUHJpbWFyeT48RGF0ZV9QcmltYXJ5PjIwMDI8L0RhdGVf
UHJpbWFyeT48S2V5d29yZHM+QmlvdGVjaG5vbG9neTwvS2V5d29yZHM+PEtleXdvcmRzPnBob3Nw
aGlub3RocmljaW48L0tleXdvcmRzPjxLZXl3b3Jkcz5oZXJiaWNpZGU8L0tleXdvcmRzPjxLZXl3
b3Jkcz5oZXJiaWNpZGUgbWV0YWJvbGlzbTwvS2V5d29yZHM+PEtleXdvcmRzPm1ldGFib2xpc208
L0tleXdvcmRzPjxLZXl3b3Jkcz5SRVNJRFVFUzwvS2V5d29yZHM+PEtleXdvcmRzPmdsdWZvc2lu
YXRlIGFtbW9uaXVtPC9LZXl3b3Jkcz48S2V5d29yZHM+dHJhbnNnZW5pYzwvS2V5d29yZHM+PEtl
eXdvcmRzPnRyYW5zZ2VuaWMgcGxhbnRzPC9LZXl3b3Jkcz48S2V5d29yZHM+UExBTlRTPC9LZXl3
b3Jkcz48S2V5d29yZHM+cGxhbnQ8L0tleXdvcmRzPjxLZXl3b3Jkcz5hbmQ8L0tleXdvcmRzPjxL
ZXl3b3Jkcz5UUkFOU0dFTklDLVBMQU5UUzwvS2V5d29yZHM+PEtleXdvcmRzPm9mPC9LZXl3b3Jk
cz48S2V5d29yZHM+UmVndWxhdG9yeTwvS2V5d29yZHM+PFJlcHJpbnQ+SW4gRmlsZTwvUmVwcmlu
dD48U3RhcnRfUGFnZT4xPC9TdGFydF9QYWdlPjxFbmRfUGFnZT4yMjwvRW5kX1BhZ2U+PFZvbHVt
ZT5FTlYvSk0vTU9OTygyMDAyKTE0PC9Wb2x1bWU+PFB1Ymxpc2hlcj5PcmdhbmlzYXRpb24gZm9y
IEVjb25vbWljIENvb3BlcmF0aW9uIGFuZCBEZXZlbG9wbWVudCAoT0VDRCkuIEF2YWlsYWJsZSBv
bmxpbmU8L1B1Ymxpc2hlcj48VGl0bGVfU2VyaWVzPlNlcmllcyBvbiBIYXJtb25pemF0aW9uIG9m
IFJlZ3VsYXRvcnkgT3ZlcnNpZ2h0IGluIEJpb3RlY2hub2xvZ3ksIE5vIDI1LjwvVGl0bGVfU2Vy
aWVzPjxXZWJfVVJMX0xpbmsxPjx1PmZpbGU6Ly9TOlxDT1xPR1RSXEVWQUxcRXZhbCBTZWN0aW9u
c1xMaWJyYXJ5XFJFRlNcSGVyYmljaWRlIHRvbGVyYW5jZVxPRUNEIDE5OTkgcGhvc3BoaW5vdGhy
aWNpbi5wZGY8L3U+PC9XZWJfVVJMX0xpbmsxPjxXZWJfVVJMX0xpbmsyPjx1Pmh0dHA6Ly93d3cu
b2VjZC5vcmcvZGF0YW9lY2QvMTcvMzkvNDY4MTU3NDgucGRmPC91PjwvV2ViX1VSTF9MaW5rMj48
WlpfV29ya2Zvcm1JRD4yNDwvWlpfV29ya2Zvcm1JRD48L01ETD48L0NpdGU+PENpdGU+PEF1dGhv
cj5GQU88L0F1dGhvcj48WWVhcj4xOTk4PC9ZZWFyPjxSZWNOdW0+MzU2MzwvUmVjTnVtPjxJRFRl
eHQ+R2x1Zm9zaW5hdGUgYW1tb25pdW08L0lEVGV4dD48TURMIFJlZl9UeXBlPSJDb25mZXJlbmNl
IFByb2NlZWRpbmciPjxSZWZfVHlwZT5Db25mZXJlbmNlIFByb2NlZWRpbmc8L1JlZl9UeXBlPjxS
ZWZfSUQ+MzU2MzwvUmVmX0lEPjxUaXRsZV9QcmltYXJ5PkdsdWZvc2luYXRlIGFtbW9uaXVtPC9U
aXRsZV9QcmltYXJ5PjxBdXRob3JzX1ByaW1hcnk+RkFPPC9BdXRob3JzX1ByaW1hcnk+PEF1dGhv
cnNfUHJpbWFyeT5XSE88L0F1dGhvcnNfUHJpbWFyeT48RGF0ZV9QcmltYXJ5PjE5OTg8L0RhdGVf
UHJpbWFyeT48S2V5d29yZHM+QW1tb25pYTwvS2V5d29yZHM+PEtleXdvcmRzPkVOVklST05NRU5U
PC9LZXl3b3Jkcz48S2V5d29yZHM+Zm9vZDwvS2V5d29yZHM+PEtleXdvcmRzPmdsdWZvc2luYXRl
PC9LZXl3b3Jkcz48S2V5d29yZHM+Z2x1Zm9zaW5hdGUgYW1tb25pdW08L0tleXdvcmRzPjxLZXl3
b3Jkcz5wZXN0aWNpZGU8L0tleXdvcmRzPjxLZXl3b3Jkcz5SRVNJRFVFUzwvS2V5d29yZHM+PFJl
cHJpbnQ+SW4gRmlsZTwvUmVwcmludD48U3RhcnRfUGFnZT42OTM8L1N0YXJ0X1BhZ2U+PEVuZF9Q
YWdlPjgwMDwvRW5kX1BhZ2U+PFZvbHVtZT4gPC9Wb2x1bWU+PFB1Ymxpc2hlcj5Kb2ludCBGQU8v
V0hPIE1lZXRpbmcgb24gUGVzdGljaWRlIFJlc2lkdWVzIChNYXhpbXVtIFBlc3RpY2lkZSBSZXNp
ZHVlIExldmVscyBpbiBGb29kIGFuZCB0aGUgRW52aXJvbm1lbnQpLiBBdmFpbGFibGUgb25saW5l
PC9QdWJsaXNoZXI+PFdlYl9VUkw+PHU+aHR0cDovL3d3dy53aG8uaW50L2Zvb2RzYWZldHkvY2hl
bS9qbXByL2Fib3V0L2VuL2luZGV4Lmh0bWw8L3U+PC9XZWJfVVJMPjxXZWJfVVJMX0xpbmsxPjx1
PmZpbGU6Ly88L3U+UzpcQ09cT0dUUlw8dT5FVkFMXEV2YWwgU2VjdGlvbnNcTGlicmFyeVxSRUZT
XDM1NjNGQU8tV0hPMTk5OC5wZGY8L3U+PC9XZWJfVVJMX0xpbmsxPjxaWl9Xb3JrZm9ybUlEPjEy
PC9aWl9Xb3JrZm9ybUlEPjwvTURMPjwvQ2l0ZT48L1JlZm1hbj4A
</w:fldData>
        </w:fldChar>
      </w:r>
      <w:r w:rsidR="00BD2D5D">
        <w:instrText xml:space="preserve"> ADDIN REFMGR.CITE </w:instrText>
      </w:r>
      <w:r w:rsidR="00BD2D5D">
        <w:fldChar w:fldCharType="begin">
          <w:fldData xml:space="preserve">PFJlZm1hbj48Q2l0ZT48QXV0aG9yPk9FQ0Q8L0F1dGhvcj48WWVhcj4yMDAyPC9ZZWFyPjxSZWNO
dW0+MzYyMzwvUmVjTnVtPjxJRFRleHQ+U2VyaWVzIG9uIEhhcm1vbml6YXRpb24gb2YgUmVndWxh
dG9yeSBPdmVyc2lnaHQgaW4gQmlvdGVjaG5vbG9neSwgTm8gMjUuIE1vZHVsZSBJSTogUGhvc3Bo
aW5vdGhyaWNpbjwvSURUZXh0PjxNREwgUmVmX1R5cGU9IlJlcG9ydCI+PFJlZl9UeXBlPlJlcG9y
dDwvUmVmX1R5cGU+PFJlZl9JRD4zNjIzPC9SZWZfSUQ+PFRpdGxlX1ByaW1hcnk+U2VyaWVzIG9u
IEhhcm1vbml6YXRpb24gb2YgUmVndWxhdG9yeSBPdmVyc2lnaHQgaW4gQmlvdGVjaG5vbG9neSwg
Tm8gMjUuIE1vZHVsZSBJSTogUGhvc3BoaW5vdGhyaWNpbjwvVGl0bGVfUHJpbWFyeT48QXV0aG9y
c19QcmltYXJ5Pk9FQ0Q8L0F1dGhvcnNfUHJpbWFyeT48RGF0ZV9QcmltYXJ5PjIwMDI8L0RhdGVf
UHJpbWFyeT48S2V5d29yZHM+QmlvdGVjaG5vbG9neTwvS2V5d29yZHM+PEtleXdvcmRzPnBob3Nw
aGlub3RocmljaW48L0tleXdvcmRzPjxLZXl3b3Jkcz5oZXJiaWNpZGU8L0tleXdvcmRzPjxLZXl3
b3Jkcz5oZXJiaWNpZGUgbWV0YWJvbGlzbTwvS2V5d29yZHM+PEtleXdvcmRzPm1ldGFib2xpc208
L0tleXdvcmRzPjxLZXl3b3Jkcz5SRVNJRFVFUzwvS2V5d29yZHM+PEtleXdvcmRzPmdsdWZvc2lu
YXRlIGFtbW9uaXVtPC9LZXl3b3Jkcz48S2V5d29yZHM+dHJhbnNnZW5pYzwvS2V5d29yZHM+PEtl
eXdvcmRzPnRyYW5zZ2VuaWMgcGxhbnRzPC9LZXl3b3Jkcz48S2V5d29yZHM+UExBTlRTPC9LZXl3
b3Jkcz48S2V5d29yZHM+cGxhbnQ8L0tleXdvcmRzPjxLZXl3b3Jkcz5hbmQ8L0tleXdvcmRzPjxL
ZXl3b3Jkcz5UUkFOU0dFTklDLVBMQU5UUzwvS2V5d29yZHM+PEtleXdvcmRzPm9mPC9LZXl3b3Jk
cz48S2V5d29yZHM+UmVndWxhdG9yeTwvS2V5d29yZHM+PFJlcHJpbnQ+SW4gRmlsZTwvUmVwcmlu
dD48U3RhcnRfUGFnZT4xPC9TdGFydF9QYWdlPjxFbmRfUGFnZT4yMjwvRW5kX1BhZ2U+PFZvbHVt
ZT5FTlYvSk0vTU9OTygyMDAyKTE0PC9Wb2x1bWU+PFB1Ymxpc2hlcj5PcmdhbmlzYXRpb24gZm9y
IEVjb25vbWljIENvb3BlcmF0aW9uIGFuZCBEZXZlbG9wbWVudCAoT0VDRCkuIEF2YWlsYWJsZSBv
bmxpbmU8L1B1Ymxpc2hlcj48VGl0bGVfU2VyaWVzPlNlcmllcyBvbiBIYXJtb25pemF0aW9uIG9m
IFJlZ3VsYXRvcnkgT3ZlcnNpZ2h0IGluIEJpb3RlY2hub2xvZ3ksIE5vIDI1LjwvVGl0bGVfU2Vy
aWVzPjxXZWJfVVJMX0xpbmsxPjx1PmZpbGU6Ly9TOlxDT1xPR1RSXEVWQUxcRXZhbCBTZWN0aW9u
c1xMaWJyYXJ5XFJFRlNcSGVyYmljaWRlIHRvbGVyYW5jZVxPRUNEIDE5OTkgcGhvc3BoaW5vdGhy
aWNpbi5wZGY8L3U+PC9XZWJfVVJMX0xpbmsxPjxXZWJfVVJMX0xpbmsyPjx1Pmh0dHA6Ly93d3cu
b2VjZC5vcmcvZGF0YW9lY2QvMTcvMzkvNDY4MTU3NDgucGRmPC91PjwvV2ViX1VSTF9MaW5rMj48
WlpfV29ya2Zvcm1JRD4yNDwvWlpfV29ya2Zvcm1JRD48L01ETD48L0NpdGU+PENpdGU+PEF1dGhv
cj5GQU88L0F1dGhvcj48WWVhcj4xOTk4PC9ZZWFyPjxSZWNOdW0+MzU2MzwvUmVjTnVtPjxJRFRl
eHQ+R2x1Zm9zaW5hdGUgYW1tb25pdW08L0lEVGV4dD48TURMIFJlZl9UeXBlPSJDb25mZXJlbmNl
IFByb2NlZWRpbmciPjxSZWZfVHlwZT5Db25mZXJlbmNlIFByb2NlZWRpbmc8L1JlZl9UeXBlPjxS
ZWZfSUQ+MzU2MzwvUmVmX0lEPjxUaXRsZV9QcmltYXJ5PkdsdWZvc2luYXRlIGFtbW9uaXVtPC9U
aXRsZV9QcmltYXJ5PjxBdXRob3JzX1ByaW1hcnk+RkFPPC9BdXRob3JzX1ByaW1hcnk+PEF1dGhv
cnNfUHJpbWFyeT5XSE88L0F1dGhvcnNfUHJpbWFyeT48RGF0ZV9QcmltYXJ5PjE5OTg8L0RhdGVf
UHJpbWFyeT48S2V5d29yZHM+QW1tb25pYTwvS2V5d29yZHM+PEtleXdvcmRzPkVOVklST05NRU5U
PC9LZXl3b3Jkcz48S2V5d29yZHM+Zm9vZDwvS2V5d29yZHM+PEtleXdvcmRzPmdsdWZvc2luYXRl
PC9LZXl3b3Jkcz48S2V5d29yZHM+Z2x1Zm9zaW5hdGUgYW1tb25pdW08L0tleXdvcmRzPjxLZXl3
b3Jkcz5wZXN0aWNpZGU8L0tleXdvcmRzPjxLZXl3b3Jkcz5SRVNJRFVFUzwvS2V5d29yZHM+PFJl
cHJpbnQ+SW4gRmlsZTwvUmVwcmludD48U3RhcnRfUGFnZT42OTM8L1N0YXJ0X1BhZ2U+PEVuZF9Q
YWdlPjgwMDwvRW5kX1BhZ2U+PFZvbHVtZT4gPC9Wb2x1bWU+PFB1Ymxpc2hlcj5Kb2ludCBGQU8v
V0hPIE1lZXRpbmcgb24gUGVzdGljaWRlIFJlc2lkdWVzIChNYXhpbXVtIFBlc3RpY2lkZSBSZXNp
ZHVlIExldmVscyBpbiBGb29kIGFuZCB0aGUgRW52aXJvbm1lbnQpLiBBdmFpbGFibGUgb25saW5l
PC9QdWJsaXNoZXI+PFdlYl9VUkw+PHU+aHR0cDovL3d3dy53aG8uaW50L2Zvb2RzYWZldHkvY2hl
bS9qbXByL2Fib3V0L2VuL2luZGV4Lmh0bWw8L3U+PC9XZWJfVVJMPjxXZWJfVVJMX0xpbmsxPjx1
PmZpbGU6Ly88L3U+UzpcQ09cT0dUUlw8dT5FVkFMXEV2YWwgU2VjdGlvbnNcTGlicmFyeVxSRUZT
XDM1NjNGQU8tV0hPMTk5OC5wZGY8L3U+PC9XZWJfVVJMX0xpbmsxPjxaWl9Xb3JrZm9ybUlEPjEy
PC9aWl9Xb3JrZm9ybUlEPjwvTURMPjwvQ2l0ZT48L1JlZm1hbj4A
</w:fldData>
        </w:fldChar>
      </w:r>
      <w:r w:rsidR="00BD2D5D">
        <w:instrText xml:space="preserve"> ADDIN EN.CITE.DATA </w:instrText>
      </w:r>
      <w:r w:rsidR="00BD2D5D">
        <w:fldChar w:fldCharType="end"/>
      </w:r>
      <w:r w:rsidR="00483A8B" w:rsidRPr="00F71440">
        <w:fldChar w:fldCharType="separate"/>
      </w:r>
      <w:r w:rsidR="00483A8B" w:rsidRPr="00F71440">
        <w:rPr>
          <w:noProof/>
        </w:rPr>
        <w:t>(OECD 2002; FAO &amp; WHO 1998)</w:t>
      </w:r>
      <w:r w:rsidR="00483A8B" w:rsidRPr="00F71440">
        <w:fldChar w:fldCharType="end"/>
      </w:r>
      <w:r w:rsidRPr="00F71440">
        <w:t xml:space="preserve">. The major residue present in the GM crops after glufosinate herbicide application was </w:t>
      </w:r>
      <w:r w:rsidR="00BD2F27" w:rsidRPr="00F71440">
        <w:rPr>
          <w:i/>
        </w:rPr>
        <w:t>N-</w:t>
      </w:r>
      <w:r w:rsidR="00BD2F27" w:rsidRPr="00F71440">
        <w:t>acetyl-glufosinate (</w:t>
      </w:r>
      <w:r w:rsidRPr="00F71440">
        <w:t>NAG</w:t>
      </w:r>
      <w:r w:rsidR="00BD2F27" w:rsidRPr="00F71440">
        <w:t>)</w:t>
      </w:r>
      <w:r w:rsidRPr="00F71440">
        <w:t xml:space="preserve">, with lower concentrations of glufosinate and MPP. Studies using cell cultures of GM canola gave similar results, with NAG being the major metabolite </w:t>
      </w:r>
      <w:r w:rsidR="00483A8B" w:rsidRPr="00F71440">
        <w:fldChar w:fldCharType="begin">
          <w:fldData xml:space="preserve">PFJlZm1hbj48Q2l0ZT48QXV0aG9yPlJ1aGxhbmQ8L0F1dGhvcj48WWVhcj4yMDAyPC9ZZWFyPjxS
ZWNOdW0+MzU2MjwvUmVjTnVtPjxJRFRleHQ+QSBjb21wYXJhdGl2ZSBpbnZlc3RpZ2F0aW9uIG9m
IHRoZSBtZXRhYm9saXNtIG9mIHRoZSBoZXJiaWNpZGUgZ2x1Zm9zaW5hdGUgaW4gY2VsbCBjdWx0
dXJlcyBvZiB0cmFuc2dlbmljIGdsdWZvc2luYXRlLXJlc2lzdGFudCBhbmQgbm9uLXRyYW5zZ2Vu
aWMgb2lsc2VlZCByYXBlIChCcmFzc2ljYSBuYXB1cykgYW5kIGNvcm4gKFplYSBtYXlzKTwvSURU
ZXh0PjxNREwgUmVmX1R5cGU9IkpvdXJuYWwiPjxSZWZfVHlwZT5Kb3VybmFsPC9SZWZfVHlwZT48
UmVmX0lEPjM1NjI8L1JlZl9JRD48VGl0bGVfUHJpbWFyeT5BIGNvbXBhcmF0aXZlIGludmVzdGln
YXRpb24gb2YgdGhlIG1ldGFib2xpc20gb2YgdGhlIGhlcmJpY2lkZSBnbHVmb3NpbmF0ZSBpbiBj
ZWxsIGN1bHR1cmVzIG9mIHRyYW5zZ2VuaWMgZ2x1Zm9zaW5hdGUtcmVzaXN0YW50IGFuZCBub24t
dHJhbnNnZW5pYyBvaWxzZWVkIHJhcGUgKDxpPkJyYXNzaWNhIG5hcHVzPC9pPikgYW5kIGNvcm4g
KDxpPlplYSBtYXlzPC9pPik8L1RpdGxlX1ByaW1hcnk+PEF1dGhvcnNfUHJpbWFyeT5SdWhsYW5k
LE0uPC9BdXRob3JzX1ByaW1hcnk+PEF1dGhvcnNfUHJpbWFyeT5FbmdlbGhhcmR0LEcuPC9BdXRo
b3JzX1ByaW1hcnk+PEF1dGhvcnNfUHJpbWFyeT5QYXdsaXpraSxLLjwvQXV0aG9yc19QcmltYXJ5
PjxEYXRlX1ByaW1hcnk+MjAwMjwvRGF0ZV9QcmltYXJ5PjxLZXl3b3Jkcz5tZXRhYm9saXNtPC9L
ZXl3b3Jkcz48S2V5d29yZHM+aGVyYmljaWRlPC9LZXl3b3Jkcz48S2V5d29yZHM+Z2x1Zm9zaW5h
dGU8L0tleXdvcmRzPjxLZXl3b3Jkcz5DRUxMPC9LZXl3b3Jkcz48S2V5d29yZHM+Q0VMTCBDVUxU
VVJFUzwvS2V5d29yZHM+PEtleXdvcmRzPkNlbGwgQ3VsdHVyZTwvS2V5d29yZHM+PEtleXdvcmRz
PkNFTEwtQ1VMVFVSRVM8L0tleXdvcmRzPjxLZXl3b3Jkcz5DVUxUVVJFUzwvS2V5d29yZHM+PEtl
eXdvcmRzPkNVTFRVUkU8L0tleXdvcmRzPjxLZXl3b3Jkcz50cmFuc2dlbmljPC9LZXl3b3Jkcz48
S2V5d29yZHM+b2lsc2VlZDwvS2V5d29yZHM+PEtleXdvcmRzPm9pbHNlZWQgcmFwZTwvS2V5d29y
ZHM+PEtleXdvcmRzPkJyYXNzaWNhPC9LZXl3b3Jkcz48S2V5d29yZHM+QnJhc3NpY2EgbmFwdXM8
L0tleXdvcmRzPjxLZXl3b3Jkcz5CUkFTU0lDQS1OQVBVUzwvS2V5d29yZHM+PEtleXdvcmRzPkNv
cm48L0tleXdvcmRzPjxLZXl3b3Jkcz5aZWEgbWF5czwvS2V5d29yZHM+PEtleXdvcmRzPm1ldGFi
b2xpYzwvS2V5d29yZHM+PEtleXdvcmRzPlBBVEhXQVk8L0tleXdvcmRzPjxLZXl3b3Jkcz5QTEFO
VFM8L0tleXdvcmRzPjxLZXl3b3Jkcz5wbGFudDwvS2V5d29yZHM+PEtleXdvcmRzPnRyYW5zZm9y
bWF0aW9uPC9LZXl3b3Jkcz48S2V5d29yZHM+Q0VMTFM8L0tleXdvcmRzPjxLZXl3b3Jkcz5BQ0lE
PC9LZXl3b3Jkcz48S2V5d29yZHM+UmF0ZXM8L0tleXdvcmRzPjxLZXl3b3Jkcz5NSU5FUkFMSVpB
VElPTjwvS2V5d29yZHM+PEtleXdvcmRzPlBMQU5ULUNFTEw8L0tleXdvcmRzPjxLZXl3b3Jkcz5w
bGFudCBjZWxsIGN1bHR1cmVzPC9LZXl3b3Jkcz48S2V5d29yZHM+cGxhbnQgY2VsbCBjdWx0dXJl
PC9LZXl3b3Jkcz48S2V5d29yZHM+TUVUQUJPTElURVM8L0tleXdvcmRzPjxSZXByaW50PkluIEZp
bGU8L1JlcHJpbnQ+PFN0YXJ0X1BhZ2U+Mjk8L1N0YXJ0X1BhZ2U+PEVuZF9QYWdlPjM3PC9FbmRf
UGFnZT48UGVyaW9kaWNhbD5FbnZpcm9uLkJpb3NhZmV0eSBSZXMuPC9QZXJpb2RpY2FsPjxWb2x1
bWU+MTwvVm9sdW1lPjxJc3N1ZT4xPC9Jc3N1ZT48V2ViX1VSTF9MaW5rMT48dT5maWxlOi8vPC91
PlM6XENPXE9HVFJcPHU+RVZBTFxFdmFsIFNlY3Rpb25zXExpYnJhcnlcUkVGU1wzNTYyUnVobGFu
ZDIwMDIucGRmPC91PjwvV2ViX1VSTF9MaW5rMT48WlpfSm91cm5hbFN0ZEFiYnJldj48ZiBuYW1l
PSJTeXN0ZW0iPkVudmlyb24uQmlvc2FmZXR5IFJlcy48L2Y+PC9aWl9Kb3VybmFsU3RkQWJicmV2
PjxaWl9Xb3JrZm9ybUlEPjE8L1paX1dvcmtmb3JtSUQ+PC9NREw+PC9DaXRlPjwvUmVmbWFuPgB=
</w:fldData>
        </w:fldChar>
      </w:r>
      <w:r w:rsidR="00BD2D5D">
        <w:instrText xml:space="preserve"> ADDIN REFMGR.CITE </w:instrText>
      </w:r>
      <w:r w:rsidR="00BD2D5D">
        <w:fldChar w:fldCharType="begin">
          <w:fldData xml:space="preserve">PFJlZm1hbj48Q2l0ZT48QXV0aG9yPlJ1aGxhbmQ8L0F1dGhvcj48WWVhcj4yMDAyPC9ZZWFyPjxS
ZWNOdW0+MzU2MjwvUmVjTnVtPjxJRFRleHQ+QSBjb21wYXJhdGl2ZSBpbnZlc3RpZ2F0aW9uIG9m
IHRoZSBtZXRhYm9saXNtIG9mIHRoZSBoZXJiaWNpZGUgZ2x1Zm9zaW5hdGUgaW4gY2VsbCBjdWx0
dXJlcyBvZiB0cmFuc2dlbmljIGdsdWZvc2luYXRlLXJlc2lzdGFudCBhbmQgbm9uLXRyYW5zZ2Vu
aWMgb2lsc2VlZCByYXBlIChCcmFzc2ljYSBuYXB1cykgYW5kIGNvcm4gKFplYSBtYXlzKTwvSURU
ZXh0PjxNREwgUmVmX1R5cGU9IkpvdXJuYWwiPjxSZWZfVHlwZT5Kb3VybmFsPC9SZWZfVHlwZT48
UmVmX0lEPjM1NjI8L1JlZl9JRD48VGl0bGVfUHJpbWFyeT5BIGNvbXBhcmF0aXZlIGludmVzdGln
YXRpb24gb2YgdGhlIG1ldGFib2xpc20gb2YgdGhlIGhlcmJpY2lkZSBnbHVmb3NpbmF0ZSBpbiBj
ZWxsIGN1bHR1cmVzIG9mIHRyYW5zZ2VuaWMgZ2x1Zm9zaW5hdGUtcmVzaXN0YW50IGFuZCBub24t
dHJhbnNnZW5pYyBvaWxzZWVkIHJhcGUgKDxpPkJyYXNzaWNhIG5hcHVzPC9pPikgYW5kIGNvcm4g
KDxpPlplYSBtYXlzPC9pPik8L1RpdGxlX1ByaW1hcnk+PEF1dGhvcnNfUHJpbWFyeT5SdWhsYW5k
LE0uPC9BdXRob3JzX1ByaW1hcnk+PEF1dGhvcnNfUHJpbWFyeT5FbmdlbGhhcmR0LEcuPC9BdXRo
b3JzX1ByaW1hcnk+PEF1dGhvcnNfUHJpbWFyeT5QYXdsaXpraSxLLjwvQXV0aG9yc19QcmltYXJ5
PjxEYXRlX1ByaW1hcnk+MjAwMjwvRGF0ZV9QcmltYXJ5PjxLZXl3b3Jkcz5tZXRhYm9saXNtPC9L
ZXl3b3Jkcz48S2V5d29yZHM+aGVyYmljaWRlPC9LZXl3b3Jkcz48S2V5d29yZHM+Z2x1Zm9zaW5h
dGU8L0tleXdvcmRzPjxLZXl3b3Jkcz5DRUxMPC9LZXl3b3Jkcz48S2V5d29yZHM+Q0VMTCBDVUxU
VVJFUzwvS2V5d29yZHM+PEtleXdvcmRzPkNlbGwgQ3VsdHVyZTwvS2V5d29yZHM+PEtleXdvcmRz
PkNFTEwtQ1VMVFVSRVM8L0tleXdvcmRzPjxLZXl3b3Jkcz5DVUxUVVJFUzwvS2V5d29yZHM+PEtl
eXdvcmRzPkNVTFRVUkU8L0tleXdvcmRzPjxLZXl3b3Jkcz50cmFuc2dlbmljPC9LZXl3b3Jkcz48
S2V5d29yZHM+b2lsc2VlZDwvS2V5d29yZHM+PEtleXdvcmRzPm9pbHNlZWQgcmFwZTwvS2V5d29y
ZHM+PEtleXdvcmRzPkJyYXNzaWNhPC9LZXl3b3Jkcz48S2V5d29yZHM+QnJhc3NpY2EgbmFwdXM8
L0tleXdvcmRzPjxLZXl3b3Jkcz5CUkFTU0lDQS1OQVBVUzwvS2V5d29yZHM+PEtleXdvcmRzPkNv
cm48L0tleXdvcmRzPjxLZXl3b3Jkcz5aZWEgbWF5czwvS2V5d29yZHM+PEtleXdvcmRzPm1ldGFi
b2xpYzwvS2V5d29yZHM+PEtleXdvcmRzPlBBVEhXQVk8L0tleXdvcmRzPjxLZXl3b3Jkcz5QTEFO
VFM8L0tleXdvcmRzPjxLZXl3b3Jkcz5wbGFudDwvS2V5d29yZHM+PEtleXdvcmRzPnRyYW5zZm9y
bWF0aW9uPC9LZXl3b3Jkcz48S2V5d29yZHM+Q0VMTFM8L0tleXdvcmRzPjxLZXl3b3Jkcz5BQ0lE
PC9LZXl3b3Jkcz48S2V5d29yZHM+UmF0ZXM8L0tleXdvcmRzPjxLZXl3b3Jkcz5NSU5FUkFMSVpB
VElPTjwvS2V5d29yZHM+PEtleXdvcmRzPlBMQU5ULUNFTEw8L0tleXdvcmRzPjxLZXl3b3Jkcz5w
bGFudCBjZWxsIGN1bHR1cmVzPC9LZXl3b3Jkcz48S2V5d29yZHM+cGxhbnQgY2VsbCBjdWx0dXJl
PC9LZXl3b3Jkcz48S2V5d29yZHM+TUVUQUJPTElURVM8L0tleXdvcmRzPjxSZXByaW50PkluIEZp
bGU8L1JlcHJpbnQ+PFN0YXJ0X1BhZ2U+Mjk8L1N0YXJ0X1BhZ2U+PEVuZF9QYWdlPjM3PC9FbmRf
UGFnZT48UGVyaW9kaWNhbD5FbnZpcm9uLkJpb3NhZmV0eSBSZXMuPC9QZXJpb2RpY2FsPjxWb2x1
bWU+MTwvVm9sdW1lPjxJc3N1ZT4xPC9Jc3N1ZT48V2ViX1VSTF9MaW5rMT48dT5maWxlOi8vPC91
PlM6XENPXE9HVFJcPHU+RVZBTFxFdmFsIFNlY3Rpb25zXExpYnJhcnlcUkVGU1wzNTYyUnVobGFu
ZDIwMDIucGRmPC91PjwvV2ViX1VSTF9MaW5rMT48WlpfSm91cm5hbFN0ZEFiYnJldj48ZiBuYW1l
PSJTeXN0ZW0iPkVudmlyb24uQmlvc2FmZXR5IFJlcy48L2Y+PC9aWl9Kb3VybmFsU3RkQWJicmV2
PjxaWl9Xb3JrZm9ybUlEPjE8L1paX1dvcmtmb3JtSUQ+PC9NREw+PC9DaXRlPjwvUmVmbWFuPgB=
</w:fldData>
        </w:fldChar>
      </w:r>
      <w:r w:rsidR="00BD2D5D">
        <w:instrText xml:space="preserve"> ADDIN EN.CITE.DATA </w:instrText>
      </w:r>
      <w:r w:rsidR="00BD2D5D">
        <w:fldChar w:fldCharType="end"/>
      </w:r>
      <w:r w:rsidR="00483A8B" w:rsidRPr="00F71440">
        <w:fldChar w:fldCharType="separate"/>
      </w:r>
      <w:r w:rsidR="00483A8B" w:rsidRPr="00F71440">
        <w:rPr>
          <w:noProof/>
        </w:rPr>
        <w:t>(Ruhland et al. 2002)</w:t>
      </w:r>
      <w:r w:rsidR="00483A8B" w:rsidRPr="00F71440">
        <w:fldChar w:fldCharType="end"/>
      </w:r>
      <w:r w:rsidRPr="00F71440">
        <w:t xml:space="preserve">. </w:t>
      </w:r>
    </w:p>
    <w:p w:rsidR="0023457E" w:rsidRPr="00F71440" w:rsidRDefault="0023457E" w:rsidP="004F0EC9">
      <w:pPr>
        <w:pStyle w:val="1Para"/>
        <w:tabs>
          <w:tab w:val="clear" w:pos="360"/>
        </w:tabs>
      </w:pPr>
      <w:r w:rsidRPr="00F71440">
        <w:t xml:space="preserve">Both NAG and MPP are less toxic than glufosinate, which itself has low toxicity </w:t>
      </w:r>
      <w:r w:rsidR="00483A8B" w:rsidRPr="00F71440">
        <w:fldChar w:fldCharType="begin">
          <w:fldData xml:space="preserve">PFJlZm1hbj48Q2l0ZT48QXV0aG9yPkVGU0E8L0F1dGhvcj48WWVhcj4yMDA1PC9ZZWFyPjxSZWNO
dW0+MTYxOTM8L1JlY051bT48SURUZXh0PkNvbmNsdXNpb24gcmVnYXJkaW5nIHRoZSBwZWVyIHJl
dmlldyBvZiB0aGUgcGVzdGljaWRlIHJpc2sgYXNzZXNzbWVudCBvZiB0aGUgYWN0aXZlIHN1YnN0
YW5jZSBnbHVmb3NpbmF0ZTwvSURUZXh0PjxNREwgUmVmX1R5cGU9IlJlcG9ydCI+PFJlZl9UeXBl
PlJlcG9ydDwvUmVmX1R5cGU+PFJlZl9JRD4xNjE5MzwvUmVmX0lEPjxUaXRsZV9QcmltYXJ5PkNv
bmNsdXNpb24gcmVnYXJkaW5nIHRoZSBwZWVyIHJldmlldyBvZiB0aGUgcGVzdGljaWRlIHJpc2sg
YXNzZXNzbWVudCBvZiB0aGUgYWN0aXZlIHN1YnN0YW5jZSBnbHVmb3NpbmF0ZTwvVGl0bGVfUHJp
bWFyeT48QXV0aG9yc19QcmltYXJ5PkVGU0E8L0F1dGhvcnNfUHJpbWFyeT48RGF0ZV9QcmltYXJ5
PjIwMDU8L0RhdGVfUHJpbWFyeT48S2V5d29yZHM+b2Y8L0tleXdvcmRzPjxLZXl3b3Jkcz5wZXN0
aWNpZGU8L0tleXdvcmRzPjxLZXl3b3Jkcz5yaXNrPC9LZXl3b3Jkcz48S2V5d29yZHM+cmlzayBh
c3Nlc3NtZW50PC9LZXl3b3Jkcz48S2V5d29yZHM+QXNzZXNzbWVudDwvS2V5d29yZHM+PEtleXdv
cmRzPmdsdWZvc2luYXRlPC9LZXl3b3Jkcz48UmVwcmludD5JbiBGaWxlPC9SZXByaW50PjxTdGFy
dF9QYWdlPjE8L1N0YXJ0X1BhZ2U+PEVuZF9QYWdlPjgxPC9FbmRfUGFnZT48Vm9sdW1lPjI3PC9W
b2x1bWU+PFB1Yl9QbGFjZT5FdXJvcGVhbiBGb29kIFNhZmV0eSBBdXRob3JpdHkuIEF2YWlsYWJs
ZSBvbmxpbmU8L1B1Yl9QbGFjZT48V2ViX1VSTD48dT5odHRwOi8vd3d3LmNpYi5vcmcuYnIvZXN0
dWRvcy9lc3R1ZG9zX2NpZW50aWZpY29zX2FtYmllbnRhbF8xNi5wZGY8L3U+PC9XZWJfVVJMPjxX
ZWJfVVJMX0xpbmsxPlM6XENPXE9HVFJcPHU+RVZBTFxFdmFsIFNlY3Rpb25zXExpYnJhcnlcUkVG
U1xHbHVmb3NpbmF0ZVxFRlNBIGdsdWZvc2luYXRlICMxNjE5My5wZGY8L3U+PC9XZWJfVVJMX0xp
bmsxPjxaWl9Xb3JrZm9ybUlEPjI0PC9aWl9Xb3JrZm9ybUlEPjwvTURMPjwvQ2l0ZT48Q2l0ZT48
QXV0aG9yPk9FQ0Q8L0F1dGhvcj48WWVhcj4yMDAyPC9ZZWFyPjxSZWNOdW0+MzYyMzwvUmVjTnVt
PjxJRFRleHQ+U2VyaWVzIG9uIEhhcm1vbml6YXRpb24gb2YgUmVndWxhdG9yeSBPdmVyc2lnaHQg
aW4gQmlvdGVjaG5vbG9neSwgTm8gMjUuIE1vZHVsZSBJSTogUGhvc3BoaW5vdGhyaWNpbjwvSURU
ZXh0PjxNREwgUmVmX1R5cGU9IlJlcG9ydCI+PFJlZl9UeXBlPlJlcG9ydDwvUmVmX1R5cGU+PFJl
Zl9JRD4zNjIzPC9SZWZfSUQ+PFRpdGxlX1ByaW1hcnk+U2VyaWVzIG9uIEhhcm1vbml6YXRpb24g
b2YgUmVndWxhdG9yeSBPdmVyc2lnaHQgaW4gQmlvdGVjaG5vbG9neSwgTm8gMjUuIE1vZHVsZSBJ
STogUGhvc3BoaW5vdGhyaWNpbjwvVGl0bGVfUHJpbWFyeT48QXV0aG9yc19QcmltYXJ5Pk9FQ0Q8
L0F1dGhvcnNfUHJpbWFyeT48RGF0ZV9QcmltYXJ5PjIwMDI8L0RhdGVfUHJpbWFyeT48S2V5d29y
ZHM+QmlvdGVjaG5vbG9neTwvS2V5d29yZHM+PEtleXdvcmRzPnBob3NwaGlub3RocmljaW48L0tl
eXdvcmRzPjxLZXl3b3Jkcz5oZXJiaWNpZGU8L0tleXdvcmRzPjxLZXl3b3Jkcz5oZXJiaWNpZGUg
bWV0YWJvbGlzbTwvS2V5d29yZHM+PEtleXdvcmRzPm1ldGFib2xpc208L0tleXdvcmRzPjxLZXl3
b3Jkcz5SRVNJRFVFUzwvS2V5d29yZHM+PEtleXdvcmRzPmdsdWZvc2luYXRlIGFtbW9uaXVtPC9L
ZXl3b3Jkcz48S2V5d29yZHM+dHJhbnNnZW5pYzwvS2V5d29yZHM+PEtleXdvcmRzPnRyYW5zZ2Vu
aWMgcGxhbnRzPC9LZXl3b3Jkcz48S2V5d29yZHM+UExBTlRTPC9LZXl3b3Jkcz48S2V5d29yZHM+
cGxhbnQ8L0tleXdvcmRzPjxLZXl3b3Jkcz5hbmQ8L0tleXdvcmRzPjxLZXl3b3Jkcz5UUkFOU0dF
TklDLVBMQU5UUzwvS2V5d29yZHM+PEtleXdvcmRzPm9mPC9LZXl3b3Jkcz48S2V5d29yZHM+UmVn
dWxhdG9yeTwvS2V5d29yZHM+PFJlcHJpbnQ+SW4gRmlsZTwvUmVwcmludD48U3RhcnRfUGFnZT4x
PC9TdGFydF9QYWdlPjxFbmRfUGFnZT4yMjwvRW5kX1BhZ2U+PFZvbHVtZT5FTlYvSk0vTU9OTygy
MDAyKTE0PC9Wb2x1bWU+PFB1Ymxpc2hlcj5PcmdhbmlzYXRpb24gZm9yIEVjb25vbWljIENvb3Bl
cmF0aW9uIGFuZCBEZXZlbG9wbWVudCAoT0VDRCkuIEF2YWlsYWJsZSBvbmxpbmU8L1B1Ymxpc2hl
cj48VGl0bGVfU2VyaWVzPlNlcmllcyBvbiBIYXJtb25pemF0aW9uIG9mIFJlZ3VsYXRvcnkgT3Zl
cnNpZ2h0IGluIEJpb3RlY2hub2xvZ3ksIE5vIDI1LjwvVGl0bGVfU2VyaWVzPjxXZWJfVVJMX0xp
bmsxPjx1PmZpbGU6Ly9TOlxDT1xPR1RSXEVWQUxcRXZhbCBTZWN0aW9uc1xMaWJyYXJ5XFJFRlNc
SGVyYmljaWRlIHRvbGVyYW5jZVxPRUNEIDE5OTkgcGhvc3BoaW5vdGhyaWNpbi5wZGY8L3U+PC9X
ZWJfVVJMX0xpbmsxPjxXZWJfVVJMX0xpbmsyPjx1Pmh0dHA6Ly93d3cub2VjZC5vcmcvZGF0YW9l
Y2QvMTcvMzkvNDY4MTU3NDgucGRmPC91PjwvV2ViX1VSTF9MaW5rMj48WlpfV29ya2Zvcm1JRD4y
NDwvWlpfV29ya2Zvcm1JRD48L01ETD48L0NpdGU+PENpdGU+PEF1dGhvcj5PRUNEPC9BdXRob3I+
PFllYXI+MTk5OTwvWWVhcj48UmVjTnVtPjE0Njg8L1JlY051bT48SURUZXh0PkNvbnNlbnN1cyBk
b2N1bWVudCBvbiBnZW5lcmFsIGluZm9ybWF0aW9uIGNvbmNlcm5pbmcgdGhlIGdlbmVzIGFuZCB0
aGVpciBlbnp5bWVzIHRoYXQgY29uZmVyIHRvbGVyYW5jZSB0byBwaG9zcGhpbm90aHJpY2luIGhl
cmJpY2lkZTwvSURUZXh0PjxNREwgUmVmX1R5cGU9IlJlcG9ydCI+PFJlZl9UeXBlPlJlcG9ydDwv
UmVmX1R5cGU+PFJlZl9JRD4xNDY4PC9SZWZfSUQ+PFRpdGxlX1ByaW1hcnk+Q29uc2Vuc3VzIGRv
Y3VtZW50IG9uIGdlbmVyYWwgaW5mb3JtYXRpb24gY29uY2VybmluZyB0aGUgZ2VuZXMgYW5kIHRo
ZWlyIGVuenltZXMgdGhhdCBjb25mZXIgdG9sZXJhbmNlIHRvIHBob3NwaGlub3RocmljaW4gaGVy
YmljaWRlPC9UaXRsZV9QcmltYXJ5PjxBdXRob3JzX1ByaW1hcnk+T0VDRDwvQXV0aG9yc19Qcmlt
YXJ5PjxEYXRlX1ByaW1hcnk+MTk5OTwvRGF0ZV9QcmltYXJ5PjxLZXl3b3Jkcz5HZW5lczwvS2V5
d29yZHM+PEtleXdvcmRzPkdFTkU8L0tleXdvcmRzPjxLZXl3b3Jkcz5FTlpZTUU8L0tleXdvcmRz
PjxLZXl3b3Jkcz5UT0xFUkFOQ0U8L0tleXdvcmRzPjxLZXl3b3Jkcz5waG9zcGhpbm90aHJpY2lu
PC9LZXl3b3Jkcz48S2V5d29yZHM+aGVyYmljaWRlPC9LZXl3b3Jkcz48S2V5d29yZHM+QmlvdGVj
aG5vbG9neTwvS2V5d29yZHM+PFJlcHJpbnQ+SW4gRmlsZTwvUmVwcmludD48U3RhcnRfUGFnZT4x
PC9TdGFydF9QYWdlPjxFbmRfUGFnZT4yNjwvRW5kX1BhZ2U+PFZvbHVtZT5FTlYvSk0vTU9OTyg5
OSkxMzwvVm9sdW1lPjxQdWJsaXNoZXI+T3JnYW5pc2F0aW9uIGZvciBFY29ub21pYyBDb29wZXJh
dGlvbiBhbmQgRGV2ZWxvcG1lbnQgKE9FQ0QpLiBBdmFpbGFibGUgb25saW5lPC9QdWJsaXNoZXI+
PFRpdGxlX1Nlcmllcz5TZXJpZXMgb24gSGFybW9uaXphdGlvbiBvZiByZWd1bGF0b3J5IG92ZXJz
aWdodCBpbiBiaW90ZWNobm9sb2d5IE5vLjExPC9UaXRsZV9TZXJpZXM+PFdlYl9VUkxfTGluazE+
UzpcQ09cT0dUUlw8dT5FVkFMXEV2YWwgU2VjdGlvbnNcTGlicmFyeVxSRUZTXE9FQ0QgaGVyYmlj
aWRlICMxNDY4LnBkZjwvdT48L1dlYl9VUkxfTGluazE+PFdlYl9VUkxfTGluazI+PHU+aHR0cDov
L3d3dy5vZWNkLm9yZy9lbnYvZWhzL2Jpb3RyYWNrLzQ2ODE1NjI4LnBkZjwvdT48L1dlYl9VUkxf
TGluazI+PFpaX1dvcmtmb3JtSUQ+MjQ8L1paX1dvcmtmb3JtSUQ+PC9NREw+PC9DaXRlPjwvUmVm
bWFuPm==
</w:fldData>
        </w:fldChar>
      </w:r>
      <w:r w:rsidR="00BD2D5D">
        <w:instrText xml:space="preserve"> ADDIN REFMGR.CITE </w:instrText>
      </w:r>
      <w:r w:rsidR="00BD2D5D">
        <w:fldChar w:fldCharType="begin">
          <w:fldData xml:space="preserve">PFJlZm1hbj48Q2l0ZT48QXV0aG9yPkVGU0E8L0F1dGhvcj48WWVhcj4yMDA1PC9ZZWFyPjxSZWNO
dW0+MTYxOTM8L1JlY051bT48SURUZXh0PkNvbmNsdXNpb24gcmVnYXJkaW5nIHRoZSBwZWVyIHJl
dmlldyBvZiB0aGUgcGVzdGljaWRlIHJpc2sgYXNzZXNzbWVudCBvZiB0aGUgYWN0aXZlIHN1YnN0
YW5jZSBnbHVmb3NpbmF0ZTwvSURUZXh0PjxNREwgUmVmX1R5cGU9IlJlcG9ydCI+PFJlZl9UeXBl
PlJlcG9ydDwvUmVmX1R5cGU+PFJlZl9JRD4xNjE5MzwvUmVmX0lEPjxUaXRsZV9QcmltYXJ5PkNv
bmNsdXNpb24gcmVnYXJkaW5nIHRoZSBwZWVyIHJldmlldyBvZiB0aGUgcGVzdGljaWRlIHJpc2sg
YXNzZXNzbWVudCBvZiB0aGUgYWN0aXZlIHN1YnN0YW5jZSBnbHVmb3NpbmF0ZTwvVGl0bGVfUHJp
bWFyeT48QXV0aG9yc19QcmltYXJ5PkVGU0E8L0F1dGhvcnNfUHJpbWFyeT48RGF0ZV9QcmltYXJ5
PjIwMDU8L0RhdGVfUHJpbWFyeT48S2V5d29yZHM+b2Y8L0tleXdvcmRzPjxLZXl3b3Jkcz5wZXN0
aWNpZGU8L0tleXdvcmRzPjxLZXl3b3Jkcz5yaXNrPC9LZXl3b3Jkcz48S2V5d29yZHM+cmlzayBh
c3Nlc3NtZW50PC9LZXl3b3Jkcz48S2V5d29yZHM+QXNzZXNzbWVudDwvS2V5d29yZHM+PEtleXdv
cmRzPmdsdWZvc2luYXRlPC9LZXl3b3Jkcz48UmVwcmludD5JbiBGaWxlPC9SZXByaW50PjxTdGFy
dF9QYWdlPjE8L1N0YXJ0X1BhZ2U+PEVuZF9QYWdlPjgxPC9FbmRfUGFnZT48Vm9sdW1lPjI3PC9W
b2x1bWU+PFB1Yl9QbGFjZT5FdXJvcGVhbiBGb29kIFNhZmV0eSBBdXRob3JpdHkuIEF2YWlsYWJs
ZSBvbmxpbmU8L1B1Yl9QbGFjZT48V2ViX1VSTD48dT5odHRwOi8vd3d3LmNpYi5vcmcuYnIvZXN0
dWRvcy9lc3R1ZG9zX2NpZW50aWZpY29zX2FtYmllbnRhbF8xNi5wZGY8L3U+PC9XZWJfVVJMPjxX
ZWJfVVJMX0xpbmsxPlM6XENPXE9HVFJcPHU+RVZBTFxFdmFsIFNlY3Rpb25zXExpYnJhcnlcUkVG
U1xHbHVmb3NpbmF0ZVxFRlNBIGdsdWZvc2luYXRlICMxNjE5My5wZGY8L3U+PC9XZWJfVVJMX0xp
bmsxPjxaWl9Xb3JrZm9ybUlEPjI0PC9aWl9Xb3JrZm9ybUlEPjwvTURMPjwvQ2l0ZT48Q2l0ZT48
QXV0aG9yPk9FQ0Q8L0F1dGhvcj48WWVhcj4yMDAyPC9ZZWFyPjxSZWNOdW0+MzYyMzwvUmVjTnVt
PjxJRFRleHQ+U2VyaWVzIG9uIEhhcm1vbml6YXRpb24gb2YgUmVndWxhdG9yeSBPdmVyc2lnaHQg
aW4gQmlvdGVjaG5vbG9neSwgTm8gMjUuIE1vZHVsZSBJSTogUGhvc3BoaW5vdGhyaWNpbjwvSURU
ZXh0PjxNREwgUmVmX1R5cGU9IlJlcG9ydCI+PFJlZl9UeXBlPlJlcG9ydDwvUmVmX1R5cGU+PFJl
Zl9JRD4zNjIzPC9SZWZfSUQ+PFRpdGxlX1ByaW1hcnk+U2VyaWVzIG9uIEhhcm1vbml6YXRpb24g
b2YgUmVndWxhdG9yeSBPdmVyc2lnaHQgaW4gQmlvdGVjaG5vbG9neSwgTm8gMjUuIE1vZHVsZSBJ
STogUGhvc3BoaW5vdGhyaWNpbjwvVGl0bGVfUHJpbWFyeT48QXV0aG9yc19QcmltYXJ5Pk9FQ0Q8
L0F1dGhvcnNfUHJpbWFyeT48RGF0ZV9QcmltYXJ5PjIwMDI8L0RhdGVfUHJpbWFyeT48S2V5d29y
ZHM+QmlvdGVjaG5vbG9neTwvS2V5d29yZHM+PEtleXdvcmRzPnBob3NwaGlub3RocmljaW48L0tl
eXdvcmRzPjxLZXl3b3Jkcz5oZXJiaWNpZGU8L0tleXdvcmRzPjxLZXl3b3Jkcz5oZXJiaWNpZGUg
bWV0YWJvbGlzbTwvS2V5d29yZHM+PEtleXdvcmRzPm1ldGFib2xpc208L0tleXdvcmRzPjxLZXl3
b3Jkcz5SRVNJRFVFUzwvS2V5d29yZHM+PEtleXdvcmRzPmdsdWZvc2luYXRlIGFtbW9uaXVtPC9L
ZXl3b3Jkcz48S2V5d29yZHM+dHJhbnNnZW5pYzwvS2V5d29yZHM+PEtleXdvcmRzPnRyYW5zZ2Vu
aWMgcGxhbnRzPC9LZXl3b3Jkcz48S2V5d29yZHM+UExBTlRTPC9LZXl3b3Jkcz48S2V5d29yZHM+
cGxhbnQ8L0tleXdvcmRzPjxLZXl3b3Jkcz5hbmQ8L0tleXdvcmRzPjxLZXl3b3Jkcz5UUkFOU0dF
TklDLVBMQU5UUzwvS2V5d29yZHM+PEtleXdvcmRzPm9mPC9LZXl3b3Jkcz48S2V5d29yZHM+UmVn
dWxhdG9yeTwvS2V5d29yZHM+PFJlcHJpbnQ+SW4gRmlsZTwvUmVwcmludD48U3RhcnRfUGFnZT4x
PC9TdGFydF9QYWdlPjxFbmRfUGFnZT4yMjwvRW5kX1BhZ2U+PFZvbHVtZT5FTlYvSk0vTU9OTygy
MDAyKTE0PC9Wb2x1bWU+PFB1Ymxpc2hlcj5PcmdhbmlzYXRpb24gZm9yIEVjb25vbWljIENvb3Bl
cmF0aW9uIGFuZCBEZXZlbG9wbWVudCAoT0VDRCkuIEF2YWlsYWJsZSBvbmxpbmU8L1B1Ymxpc2hl
cj48VGl0bGVfU2VyaWVzPlNlcmllcyBvbiBIYXJtb25pemF0aW9uIG9mIFJlZ3VsYXRvcnkgT3Zl
cnNpZ2h0IGluIEJpb3RlY2hub2xvZ3ksIE5vIDI1LjwvVGl0bGVfU2VyaWVzPjxXZWJfVVJMX0xp
bmsxPjx1PmZpbGU6Ly9TOlxDT1xPR1RSXEVWQUxcRXZhbCBTZWN0aW9uc1xMaWJyYXJ5XFJFRlNc
SGVyYmljaWRlIHRvbGVyYW5jZVxPRUNEIDE5OTkgcGhvc3BoaW5vdGhyaWNpbi5wZGY8L3U+PC9X
ZWJfVVJMX0xpbmsxPjxXZWJfVVJMX0xpbmsyPjx1Pmh0dHA6Ly93d3cub2VjZC5vcmcvZGF0YW9l
Y2QvMTcvMzkvNDY4MTU3NDgucGRmPC91PjwvV2ViX1VSTF9MaW5rMj48WlpfV29ya2Zvcm1JRD4y
NDwvWlpfV29ya2Zvcm1JRD48L01ETD48L0NpdGU+PENpdGU+PEF1dGhvcj5PRUNEPC9BdXRob3I+
PFllYXI+MTk5OTwvWWVhcj48UmVjTnVtPjE0Njg8L1JlY051bT48SURUZXh0PkNvbnNlbnN1cyBk
b2N1bWVudCBvbiBnZW5lcmFsIGluZm9ybWF0aW9uIGNvbmNlcm5pbmcgdGhlIGdlbmVzIGFuZCB0
aGVpciBlbnp5bWVzIHRoYXQgY29uZmVyIHRvbGVyYW5jZSB0byBwaG9zcGhpbm90aHJpY2luIGhl
cmJpY2lkZTwvSURUZXh0PjxNREwgUmVmX1R5cGU9IlJlcG9ydCI+PFJlZl9UeXBlPlJlcG9ydDwv
UmVmX1R5cGU+PFJlZl9JRD4xNDY4PC9SZWZfSUQ+PFRpdGxlX1ByaW1hcnk+Q29uc2Vuc3VzIGRv
Y3VtZW50IG9uIGdlbmVyYWwgaW5mb3JtYXRpb24gY29uY2VybmluZyB0aGUgZ2VuZXMgYW5kIHRo
ZWlyIGVuenltZXMgdGhhdCBjb25mZXIgdG9sZXJhbmNlIHRvIHBob3NwaGlub3RocmljaW4gaGVy
YmljaWRlPC9UaXRsZV9QcmltYXJ5PjxBdXRob3JzX1ByaW1hcnk+T0VDRDwvQXV0aG9yc19Qcmlt
YXJ5PjxEYXRlX1ByaW1hcnk+MTk5OTwvRGF0ZV9QcmltYXJ5PjxLZXl3b3Jkcz5HZW5lczwvS2V5
d29yZHM+PEtleXdvcmRzPkdFTkU8L0tleXdvcmRzPjxLZXl3b3Jkcz5FTlpZTUU8L0tleXdvcmRz
PjxLZXl3b3Jkcz5UT0xFUkFOQ0U8L0tleXdvcmRzPjxLZXl3b3Jkcz5waG9zcGhpbm90aHJpY2lu
PC9LZXl3b3Jkcz48S2V5d29yZHM+aGVyYmljaWRlPC9LZXl3b3Jkcz48S2V5d29yZHM+QmlvdGVj
aG5vbG9neTwvS2V5d29yZHM+PFJlcHJpbnQ+SW4gRmlsZTwvUmVwcmludD48U3RhcnRfUGFnZT4x
PC9TdGFydF9QYWdlPjxFbmRfUGFnZT4yNjwvRW5kX1BhZ2U+PFZvbHVtZT5FTlYvSk0vTU9OTyg5
OSkxMzwvVm9sdW1lPjxQdWJsaXNoZXI+T3JnYW5pc2F0aW9uIGZvciBFY29ub21pYyBDb29wZXJh
dGlvbiBhbmQgRGV2ZWxvcG1lbnQgKE9FQ0QpLiBBdmFpbGFibGUgb25saW5lPC9QdWJsaXNoZXI+
PFRpdGxlX1Nlcmllcz5TZXJpZXMgb24gSGFybW9uaXphdGlvbiBvZiByZWd1bGF0b3J5IG92ZXJz
aWdodCBpbiBiaW90ZWNobm9sb2d5IE5vLjExPC9UaXRsZV9TZXJpZXM+PFdlYl9VUkxfTGluazE+
UzpcQ09cT0dUUlw8dT5FVkFMXEV2YWwgU2VjdGlvbnNcTGlicmFyeVxSRUZTXE9FQ0QgaGVyYmlj
aWRlICMxNDY4LnBkZjwvdT48L1dlYl9VUkxfTGluazE+PFdlYl9VUkxfTGluazI+PHU+aHR0cDov
L3d3dy5vZWNkLm9yZy9lbnYvZWhzL2Jpb3RyYWNrLzQ2ODE1NjI4LnBkZjwvdT48L1dlYl9VUkxf
TGluazI+PFpaX1dvcmtmb3JtSUQ+MjQ8L1paX1dvcmtmb3JtSUQ+PC9NREw+PC9DaXRlPjwvUmVm
bWFuPm==
</w:fldData>
        </w:fldChar>
      </w:r>
      <w:r w:rsidR="00BD2D5D">
        <w:instrText xml:space="preserve"> ADDIN EN.CITE.DATA </w:instrText>
      </w:r>
      <w:r w:rsidR="00BD2D5D">
        <w:fldChar w:fldCharType="end"/>
      </w:r>
      <w:r w:rsidR="00483A8B" w:rsidRPr="00F71440">
        <w:fldChar w:fldCharType="separate"/>
      </w:r>
      <w:r w:rsidR="00483A8B" w:rsidRPr="00F71440">
        <w:rPr>
          <w:noProof/>
        </w:rPr>
        <w:t>(EFSA 2005; OECD 2002; OECD 1999b)</w:t>
      </w:r>
      <w:r w:rsidR="00483A8B" w:rsidRPr="00F71440">
        <w:fldChar w:fldCharType="end"/>
      </w:r>
      <w:r w:rsidRPr="00F71440">
        <w:t xml:space="preserve">. </w:t>
      </w:r>
    </w:p>
    <w:p w:rsidR="0023457E" w:rsidRPr="00256E09" w:rsidRDefault="0023457E" w:rsidP="007E097A">
      <w:pPr>
        <w:pStyle w:val="Heading5"/>
      </w:pPr>
      <w:r w:rsidRPr="00256E09">
        <w:t>Glyphosate metabolites</w:t>
      </w:r>
    </w:p>
    <w:p w:rsidR="002844F8" w:rsidRPr="00FA13E8" w:rsidRDefault="004F0EC9" w:rsidP="0083212A">
      <w:pPr>
        <w:pStyle w:val="1Para"/>
        <w:tabs>
          <w:tab w:val="clear" w:pos="360"/>
          <w:tab w:val="num" w:pos="567"/>
        </w:tabs>
      </w:pPr>
      <w:r w:rsidRPr="00FA13E8">
        <w:t xml:space="preserve">There is no expected difference in the metabolic fate of glyphosate in non-GM canola and in GM canola expressing the </w:t>
      </w:r>
      <w:r w:rsidRPr="00FA13E8">
        <w:rPr>
          <w:i/>
        </w:rPr>
        <w:t>cp4 epsps</w:t>
      </w:r>
      <w:r w:rsidR="002A081D" w:rsidRPr="00FA13E8">
        <w:t xml:space="preserve"> gene</w:t>
      </w:r>
      <w:r w:rsidR="0083212A" w:rsidRPr="00FA13E8">
        <w:t xml:space="preserve">. The CP4 EPSPS protein encoded by the </w:t>
      </w:r>
      <w:r w:rsidR="00BD2F27" w:rsidRPr="00FA13E8">
        <w:rPr>
          <w:i/>
        </w:rPr>
        <w:t>cp4 </w:t>
      </w:r>
      <w:r w:rsidR="0083212A" w:rsidRPr="00FA13E8">
        <w:rPr>
          <w:i/>
        </w:rPr>
        <w:t>epsps</w:t>
      </w:r>
      <w:r w:rsidR="0083212A" w:rsidRPr="00FA13E8">
        <w:t xml:space="preserve"> gene is naturally insensitive to the effects of glyphosate </w:t>
      </w:r>
      <w:r w:rsidR="00483A8B" w:rsidRPr="00FA13E8">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YWluIENQNCBbVW5wdWJsaXNoZWRdPC9JRFRleHQ+PE1ETCBSZWZfVHlwZT0iUmVwb3J0Ij48UmVm
X1R5cGU+UmVwb3J0PC9SZWZfVHlwZT48UmVmX0lEPjExNzwvUmVmX0lEPjxUaXRsZV9QcmltYXJ5
PlB1cmlmaWNhdGlvbiwgY2xvbmluZyBhbmQgY2hhcmFjdGVyaXNhdGlvbiBvZiBhIGhpZ2hseSBn
bHlwaG9zYXRlLXRvbGVyYW50IDUtZW5vbHB5cnV2eWxzaGlraW1hdGUtMy1waG9zcGhhdGUgc3lu
dGhhc2UgZnJvbSA8aT5BZ3JvYmFjdGVyaXVtPC9pPiBzcC5zdHJhaW4gQ1A0IFtVbnB1Ymxpc2hl
ZF08L1RpdGxlX1ByaW1hcnk+PEF1dGhvcnNfUHJpbWFyeT5QYWRnZXR0ZSxTLlIuPC9BdXRob3Jz
X1ByaW1hcnk+PEF1dGhvcnNfUHJpbWFyeT5CYXJyeSxHLkYuPC9BdXRob3JzX1ByaW1hcnk+PEF1
dGhvcnNfUHJpbWFyeT5SZSxELkIuPC9BdXRob3JzX1ByaW1hcnk+PEF1dGhvcnNfUHJpbWFyeT5F
aWNoaG9sdHosRC5BLjwvQXV0aG9yc19QcmltYXJ5PjxBdXRob3JzX1ByaW1hcnk+V2VsZG9uLE0u
PC9BdXRob3JzX1ByaW1hcnk+PEF1dGhvcnNfUHJpbWFyeT5Lb2xhY3osSy48L0F1dGhvcnNfUHJp
bWFyeT48QXV0aG9yc19QcmltYXJ5Pktpc2hvcmUsRy5NLjwvQXV0aG9yc19QcmltYXJ5PjxEYXRl
X1ByaW1hcnk+MTk5My85LzEwPC9EYXRlX1ByaW1hcnk+PEtleXdvcmRzPkFncm9iYWN0ZXJpdW08
L0tleXdvcmRzPjxLZXl3b3Jkcz5FUFNQUzwvS2V5d29yZHM+PEtleXdvcmRzPmdseXBob3NhdGU8
L0tleXdvcmRzPjxLZXl3b3Jkcz5nbHlwaG9zYXRlLXRvbGVyYW50PC9LZXl3b3Jkcz48S2V5d29y
ZHM+Y290dG9uZGI8L0tleXdvcmRzPjxLZXl3b3Jkcz5QVVJJRklDQVRJT048L0tleXdvcmRzPjxL
ZXl3b3Jkcz5DTE9OSU5HPC9LZXl3b3Jkcz48S2V5d29yZHM+U1lOVEhBU0U8L0tleXdvcmRzPjxL
ZXl3b3Jkcz5FTlpZTUU8L0tleXdvcmRzPjxLZXl3b3Jkcz5zaGlraW1hdGUgcGF0aHdheTwvS2V5
d29yZHM+PEtleXdvcmRzPlBBVEhXQVk8L0tleXdvcmRzPjxLZXl3b3Jkcz5BQ0lEPC9LZXl3b3Jk
cz48S2V5d29yZHM+Ymlvc3ludGhlc2lzPC9LZXl3b3Jkcz48S2V5d29yZHM+UExBTlRTPC9LZXl3
b3Jkcz48S2V5d29yZHM+cGxhbnQ8L0tleXdvcmRzPjxLZXl3b3Jkcz5NSUNST09SR0FOSVNNUzwv
S2V5d29yZHM+PEtleXdvcmRzPmJpb2xvZ2ljYWw8L0tleXdvcmRzPjxLZXl3b3Jkcz5Sb3VuZHVw
PC9LZXl3b3Jkcz48S2V5d29yZHM+aGVyYmljaWRlPC9LZXl3b3Jkcz48S2V5d29yZHM+RVhQUkVT
U0lPTjwvS2V5d29yZHM+PEtleXdvcmRzPk1FQ0hBTklTTTwvS2V5d29yZHM+PEtleXdvcmRzPkNS
T1A8L0tleXdvcmRzPjxLZXl3b3Jkcz5TVFJBSU48L0tleXdvcmRzPjxLZXl3b3Jkcz5DUDQgRVBT
UFM8L0tleXdvcmRzPjxLZXl3b3Jkcz5hbmFseXNpczwvS2V5d29yZHM+PEtleXdvcmRzPlRPTEVS
QU5DRTwvS2V5d29yZHM+PEtleXdvcmRzPldpbGQtdHlwZTwvS2V5d29yZHM+PEtleXdvcmRzPlNJ
VEU8L0tleXdvcmRzPjxLZXl3b3Jkcz5SRVNJRFVFUzwvS2V5d29yZHM+PEtleXdvcmRzPlN1cHBv
cnQ8L0tleXdvcmRzPjxLZXl3b3Jkcz5HRU5FPC9LZXl3b3Jkcz48S2V5d29yZHM+Y3JvcHM8L0tl
eXdvcmRzPjxLZXl3b3Jkcz5Nb25zYW50bzwvS2V5d29yZHM+PFJlcHJpbnQ+T24gUmVxdWVzdCAw
NS8yOS8xNTwvUmVwcmludD48U3RhcnRfUGFnZT4xPC9TdGFydF9QYWdlPjxFbmRfUGFnZT42Njwv
RW5kX1BhZ2U+PFZvbHVtZT5NU0w6MTI3Mzg8L1ZvbHVtZT48UHVibGlzaGVyPk1vbnNhbnRvIENv
bXBhbnksIFNhaW50IExvdWlzLCBNaXNzb3VyaSwgVVNBPC9QdWJsaXNoZXI+PFpaX1dvcmtmb3Jt
SUQ+MjQ8L1paX1dvcmtmb3JtSUQ+PC9NREw+PC9DaXRlPjwvUmVmbWFuPgB=
</w:fldData>
        </w:fldChar>
      </w:r>
      <w:r w:rsidR="00BD2D5D">
        <w:instrText xml:space="preserve"> ADDIN REFMGR.CITE </w:instrText>
      </w:r>
      <w:r w:rsidR="00BD2D5D">
        <w:fldChar w:fldCharType="begin">
          <w:fldData xml:space="preserve">PFJlZm1hbj48Q2l0ZT48QXV0aG9yPlBhZGdldHRlPC9BdXRob3I+PFllYXI+MTk5MzwvWWVhcj48
UmVjTnVtPjExNzwvUmVjTnVtPjxJRFRleHQ+UHVyaWZpY2F0aW9uLCBjbG9uaW5nIGFuZCBjaGFy
YWN0ZXJpc2F0aW9uIG9mIGEgaGlnaGx5IGdseXBob3NhdGUtdG9sZXJhbnQgNS1lbm9scHlydXZ5
bHNoaWtpbWF0ZS0zLXBob3NwaGF0ZSBzeW50aGFzZSBmcm9tIEFncm9iYWN0ZXJpdW0gc3Auc3Ry
YWluIENQNCBbVW5wdWJsaXNoZWRdPC9JRFRleHQ+PE1ETCBSZWZfVHlwZT0iUmVwb3J0Ij48UmVm
X1R5cGU+UmVwb3J0PC9SZWZfVHlwZT48UmVmX0lEPjExNzwvUmVmX0lEPjxUaXRsZV9QcmltYXJ5
PlB1cmlmaWNhdGlvbiwgY2xvbmluZyBhbmQgY2hhcmFjdGVyaXNhdGlvbiBvZiBhIGhpZ2hseSBn
bHlwaG9zYXRlLXRvbGVyYW50IDUtZW5vbHB5cnV2eWxzaGlraW1hdGUtMy1waG9zcGhhdGUgc3lu
dGhhc2UgZnJvbSA8aT5BZ3JvYmFjdGVyaXVtPC9pPiBzcC5zdHJhaW4gQ1A0IFtVbnB1Ymxpc2hl
ZF08L1RpdGxlX1ByaW1hcnk+PEF1dGhvcnNfUHJpbWFyeT5QYWRnZXR0ZSxTLlIuPC9BdXRob3Jz
X1ByaW1hcnk+PEF1dGhvcnNfUHJpbWFyeT5CYXJyeSxHLkYuPC9BdXRob3JzX1ByaW1hcnk+PEF1
dGhvcnNfUHJpbWFyeT5SZSxELkIuPC9BdXRob3JzX1ByaW1hcnk+PEF1dGhvcnNfUHJpbWFyeT5F
aWNoaG9sdHosRC5BLjwvQXV0aG9yc19QcmltYXJ5PjxBdXRob3JzX1ByaW1hcnk+V2VsZG9uLE0u
PC9BdXRob3JzX1ByaW1hcnk+PEF1dGhvcnNfUHJpbWFyeT5Lb2xhY3osSy48L0F1dGhvcnNfUHJp
bWFyeT48QXV0aG9yc19QcmltYXJ5Pktpc2hvcmUsRy5NLjwvQXV0aG9yc19QcmltYXJ5PjxEYXRl
X1ByaW1hcnk+MTk5My85LzEwPC9EYXRlX1ByaW1hcnk+PEtleXdvcmRzPkFncm9iYWN0ZXJpdW08
L0tleXdvcmRzPjxLZXl3b3Jkcz5FUFNQUzwvS2V5d29yZHM+PEtleXdvcmRzPmdseXBob3NhdGU8
L0tleXdvcmRzPjxLZXl3b3Jkcz5nbHlwaG9zYXRlLXRvbGVyYW50PC9LZXl3b3Jkcz48S2V5d29y
ZHM+Y290dG9uZGI8L0tleXdvcmRzPjxLZXl3b3Jkcz5QVVJJRklDQVRJT048L0tleXdvcmRzPjxL
ZXl3b3Jkcz5DTE9OSU5HPC9LZXl3b3Jkcz48S2V5d29yZHM+U1lOVEhBU0U8L0tleXdvcmRzPjxL
ZXl3b3Jkcz5FTlpZTUU8L0tleXdvcmRzPjxLZXl3b3Jkcz5zaGlraW1hdGUgcGF0aHdheTwvS2V5
d29yZHM+PEtleXdvcmRzPlBBVEhXQVk8L0tleXdvcmRzPjxLZXl3b3Jkcz5BQ0lEPC9LZXl3b3Jk
cz48S2V5d29yZHM+Ymlvc3ludGhlc2lzPC9LZXl3b3Jkcz48S2V5d29yZHM+UExBTlRTPC9LZXl3
b3Jkcz48S2V5d29yZHM+cGxhbnQ8L0tleXdvcmRzPjxLZXl3b3Jkcz5NSUNST09SR0FOSVNNUzwv
S2V5d29yZHM+PEtleXdvcmRzPmJpb2xvZ2ljYWw8L0tleXdvcmRzPjxLZXl3b3Jkcz5Sb3VuZHVw
PC9LZXl3b3Jkcz48S2V5d29yZHM+aGVyYmljaWRlPC9LZXl3b3Jkcz48S2V5d29yZHM+RVhQUkVT
U0lPTjwvS2V5d29yZHM+PEtleXdvcmRzPk1FQ0hBTklTTTwvS2V5d29yZHM+PEtleXdvcmRzPkNS
T1A8L0tleXdvcmRzPjxLZXl3b3Jkcz5TVFJBSU48L0tleXdvcmRzPjxLZXl3b3Jkcz5DUDQgRVBT
UFM8L0tleXdvcmRzPjxLZXl3b3Jkcz5hbmFseXNpczwvS2V5d29yZHM+PEtleXdvcmRzPlRPTEVS
QU5DRTwvS2V5d29yZHM+PEtleXdvcmRzPldpbGQtdHlwZTwvS2V5d29yZHM+PEtleXdvcmRzPlNJ
VEU8L0tleXdvcmRzPjxLZXl3b3Jkcz5SRVNJRFVFUzwvS2V5d29yZHM+PEtleXdvcmRzPlN1cHBv
cnQ8L0tleXdvcmRzPjxLZXl3b3Jkcz5HRU5FPC9LZXl3b3Jkcz48S2V5d29yZHM+Y3JvcHM8L0tl
eXdvcmRzPjxLZXl3b3Jkcz5Nb25zYW50bzwvS2V5d29yZHM+PFJlcHJpbnQ+T24gUmVxdWVzdCAw
NS8yOS8xNTwvUmVwcmludD48U3RhcnRfUGFnZT4xPC9TdGFydF9QYWdlPjxFbmRfUGFnZT42Njwv
RW5kX1BhZ2U+PFZvbHVtZT5NU0w6MTI3Mzg8L1ZvbHVtZT48UHVibGlzaGVyPk1vbnNhbnRvIENv
bXBhbnksIFNhaW50IExvdWlzLCBNaXNzb3VyaSwgVVNBPC9QdWJsaXNoZXI+PFpaX1dvcmtmb3Jt
SUQ+MjQ8L1paX1dvcmtmb3JtSUQ+PC9NREw+PC9DaXRlPjwvUmVmbWFuPgB=
</w:fldData>
        </w:fldChar>
      </w:r>
      <w:r w:rsidR="00BD2D5D">
        <w:instrText xml:space="preserve"> ADDIN EN.CITE.DATA </w:instrText>
      </w:r>
      <w:r w:rsidR="00BD2D5D">
        <w:fldChar w:fldCharType="end"/>
      </w:r>
      <w:r w:rsidR="00483A8B" w:rsidRPr="00FA13E8">
        <w:fldChar w:fldCharType="separate"/>
      </w:r>
      <w:r w:rsidR="00483A8B" w:rsidRPr="00FA13E8">
        <w:rPr>
          <w:noProof/>
        </w:rPr>
        <w:t>(Padgette et al. 1993)</w:t>
      </w:r>
      <w:r w:rsidR="00483A8B" w:rsidRPr="00FA13E8">
        <w:fldChar w:fldCharType="end"/>
      </w:r>
      <w:r w:rsidR="0083212A" w:rsidRPr="00FA13E8">
        <w:t xml:space="preserve">, as are a number of other microbial EPSPS enzymes </w:t>
      </w:r>
      <w:r w:rsidR="00483A8B" w:rsidRPr="00FA13E8">
        <w:fldChar w:fldCharType="begin">
          <w:fldData xml:space="preserve">PFJlZm1hbj48Q2l0ZT48QXV0aG9yPlNjaHVsejwvQXV0aG9yPjxZZWFyPjE5ODU8L1llYXI+PFJl
Y051bT41MTY8L1JlY051bT48SURUZXh0PkRpZmZlcmVudGlhbCBzZW5zaXRpdml0eSBvZiBiYWN0
ZXJpYWwgNS1lbm9scHlydXZ5bC1zaGlraW1hdGUtMy1waG9zcGhhdGUgc3ludGhhc2VzIHRvIHRo
ZSBoZXJiaWNpZGUgZ2x5cGhvc2F0ZTwvSURUZXh0PjxNREwgUmVmX1R5cGU9IkpvdXJuYWwiPjxS
ZWZfVHlwZT5Kb3VybmFsPC9SZWZfVHlwZT48UmVmX0lEPjUxNjwvUmVmX0lEPjxUaXRsZV9Qcmlt
YXJ5PkRpZmZlcmVudGlhbCBzZW5zaXRpdml0eSBvZiBiYWN0ZXJpYWwgNS1lbm9scHlydXZ5bC1z
aGlraW1hdGUtMy1waG9zcGhhdGUgc3ludGhhc2VzIHRvIHRoZSBoZXJiaWNpZGUgZ2x5cGhvc2F0
ZTwvVGl0bGVfUHJpbWFyeT48QXV0aG9yc19QcmltYXJ5PlNjaHVseixBLjwvQXV0aG9yc19Qcmlt
YXJ5PjxBdXRob3JzX1ByaW1hcnk+S3J1cGVyLEEuPC9BdXRob3JzX1ByaW1hcnk+PEF1dGhvcnNf
UHJpbWFyeT5BbXJoZWluLE4uPC9BdXRob3JzX1ByaW1hcnk+PERhdGVfUHJpbWFyeT4xOTg1PC9E
YXRlX1ByaW1hcnk+PEtleXdvcmRzPmdseXBob3NhdGU8L0tleXdvcmRzPjxLZXl3b3Jkcz5oZXJi
aWNpZGU8L0tleXdvcmRzPjxLZXl3b3Jkcz5jb3R0b25kYjwvS2V5d29yZHM+PEtleXdvcmRzPklO
SElCSVRJT048L0tleXdvcmRzPjxLZXl3b3Jkcz5zaGlraW1hdGUgcGF0aHdheTwvS2V5d29yZHM+
PEtleXdvcmRzPlBBVEhXQVk8L0tleXdvcmRzPjxLZXl3b3Jkcz5FTlpZTUU8L0tleXdvcmRzPjxL
ZXl3b3Jkcz5TWU5USEFTRTwvS2V5d29yZHM+PEtleXdvcmRzPkJhY3RlcmlhPC9LZXl3b3Jkcz48
S2V5d29yZHM+R1JFRU4tQUxHQTwvS2V5d29yZHM+PEtleXdvcmRzPkhJR0hFUi1QTEFOVFM8L0tl
eXdvcmRzPjxLZXl3b3Jkcz5QTEFOVFM8L0tleXdvcmRzPjxLZXl3b3Jkcz5wbGFudDwvS2V5d29y
ZHM+PEtleXdvcmRzPlBzZXVkb21vbmFzPC9LZXl3b3Jkcz48S2V5d29yZHM+SU5ISUJJVE9SPC9L
ZXl3b3Jkcz48S2V5d29yZHM+R1JPV1RIPC9LZXl3b3Jkcz48S2V5d29yZHM+T1JHQU5JU01TPC9L
ZXl3b3Jkcz48UmVwcmludD5JbiBGaWxlPC9SZXByaW50PjxTdGFydF9QYWdlPjI5NzwvU3RhcnRf
UGFnZT48RW5kX1BhZ2U+MzAxPC9FbmRfUGFnZT48UGVyaW9kaWNhbD5GRU1TIE1pY3JvYmlvbG9n
eSBMZXR0ZXJzPC9QZXJpb2RpY2FsPjxWb2x1bWU+Mjg8L1ZvbHVtZT48SXNzdWU+MzwvSXNzdWU+
PFpaX0pvdXJuYWxGdWxsPjxmIG5hbWU9IlN5c3RlbSI+RkVNUyBNaWNyb2Jpb2xvZ3kgTGV0dGVy
czwvZj48L1paX0pvdXJuYWxGdWxsPjxaWl9Kb3VybmFsU3RkQWJicmV2PjxmIG5hbWU9IlN5c3Rl
bSI+RkVNUyBNaWNyb2Jpb2wuTGV0dC48L2Y+PC9aWl9Kb3VybmFsU3RkQWJicmV2PjxaWl9Xb3Jr
Zm9ybUlEPjE8L1paX1dvcmtmb3JtSUQ+PC9NREw+PC9DaXRlPjxDaXRlPjxBdXRob3I+RXNjaGVu
YnVyZzwvQXV0aG9yPjxZZWFyPjIwMDI8L1llYXI+PFJlY051bT4yMzYwPC9SZWNOdW0+PElEVGV4
dD5Ib3cgdGhlIG11dGF0aW9uIGdseWNpbmU5NiB0byBhbGFuaW5lIGNvbmZlcnMgZ2x5cGhvc2F0
ZSBpbnNlbnNpdGl2aXR5IHRvIDUtZW5vbHB5cnV2eWwgc2hpa2ltYXRlLTMtcGhvc3BoYXRlIHN5
bnRoYXNlIGZyb20gRXNjaGVyaWNoaWEgY29saTwvSURUZXh0PjxNREwgUmVmX1R5cGU9IkpvdXJu
YWwiPjxSZWZfVHlwZT5Kb3VybmFsPC9SZWZfVHlwZT48UmVmX0lEPjIzNjA8L1JlZl9JRD48VGl0
bGVfUHJpbWFyeT5Ib3cgdGhlIG11dGF0aW9uIGdseWNpbmU5NiB0byBhbGFuaW5lIGNvbmZlcnMg
Z2x5cGhvc2F0ZSBpbnNlbnNpdGl2aXR5IHRvIDUtZW5vbHB5cnV2eWwgc2hpa2ltYXRlLTMtcGhv
c3BoYXRlIHN5bnRoYXNlIGZyb20gPGk+RXNjaGVyaWNoaWEgY29saTwvaT48L1RpdGxlX1ByaW1h
cnk+PEF1dGhvcnNfUHJpbWFyeT5Fc2NoZW5idXJnLFMuPC9BdXRob3JzX1ByaW1hcnk+PEF1dGhv
cnNfUHJpbWFyeT5IZWFseSxNLkwuPC9BdXRob3JzX1ByaW1hcnk+PEF1dGhvcnNfUHJpbWFyeT5Q
cmllc3RtYW4sTS5BLjwvQXV0aG9yc19QcmltYXJ5PjxBdXRob3JzX1ByaW1hcnk+THVzaGluZ3Rv
bixHLkguPC9BdXRob3JzX1ByaW1hcnk+PEF1dGhvcnNfUHJpbWFyeT5TY2hvbmJydW5uLEUuPC9B
dXRob3JzX1ByaW1hcnk+PERhdGVfUHJpbWFyeT4yMDAyLzExPC9EYXRlX1ByaW1hcnk+PEtleXdv
cmRzPkFsYW5pbmU8L0tleXdvcmRzPjxLZXl3b3Jkcz5CSU5ESU5HPC9LZXl3b3Jkcz48S2V5d29y
ZHM+Ymlvc3ludGhlc2lzPC9LZXl3b3Jkcz48S2V5d29yZHM+Q3J5c3RhbCBzdHJ1Y3R1cmU8L0tl
eXdvcmRzPjxLZXl3b3Jkcz5DUllTVEFMLVNUUlVDVFVSRTwvS2V5d29yZHM+PEtleXdvcmRzPkVO
WllNRTwvS2V5d29yZHM+PEtleXdvcmRzPkVzY2hlcmljaGlhIGNvbGk8L0tleXdvcmRzPjxLZXl3
b3Jkcz5FU0NIRVJJQ0hJQS1DT0xJPC9LZXl3b3Jkcz48S2V5d29yZHM+Z2x5cGhvc2F0ZTwvS2V5
d29yZHM+PEtleXdvcmRzPmhlcmJpY2lkZTwvS2V5d29yZHM+PEtleXdvcmRzPktsZWJzaWVsbGEg
cG5ldW1vbmlhZTwvS2V5d29yZHM+PEtleXdvcmRzPk1VVEFOVDwvS2V5d29yZHM+PEtleXdvcmRz
Pk11dGF0aW9uPC9LZXl3b3Jkcz48S2V5d29yZHM+cGxhbnQ8L0tleXdvcmRzPjxLZXl3b3Jkcz5Q
TEFOVFM8L0tleXdvcmRzPjxLZXl3b3Jkcz5TSVRFPC9LZXl3b3Jkcz48S2V5d29yZHM+U1lOVEhB
U0U8L0tleXdvcmRzPjxSZXByaW50PkluIEZpbGU8L1JlcHJpbnQ+PFN0YXJ0X1BhZ2U+MTI5PC9T
dGFydF9QYWdlPjxFbmRfUGFnZT4xMzU8L0VuZF9QYWdlPjxQZXJpb2RpY2FsPlBsYW50YTwvUGVy
aW9kaWNhbD48Vm9sdW1lPjIxNjwvVm9sdW1lPjxJc3N1ZT4xPC9Jc3N1ZT48QWRkcmVzcz5NYXgt
UGxhbmNrIEluc3RpdHV0ZSBmb3IgTWVkaWNhbCBSZXNlYXJjaCwgRGVwYXJ0bWVudCBvZiBCaW9w
aHlzaWNzLCA2OTEyMCBIZWlkZWxiZXJnLCBHZXJtYW55PC9BZGRyZXNzPjxXZWJfVVJMPlBNOjEy
NDMwMDIxPC9XZWJfVVJMPjxaWl9Kb3VybmFsRnVsbD48ZiBuYW1lPSJTeXN0ZW0iPlBsYW50YTwv
Zj48L1paX0pvdXJuYWxGdWxsPjxaWl9Xb3JrZm9ybUlEPjE8L1paX1dvcmtmb3JtSUQ+PC9NREw+
PC9DaXRlPjwvUmVmbWFuPgB=
</w:fldData>
        </w:fldChar>
      </w:r>
      <w:r w:rsidR="00BD2D5D">
        <w:instrText xml:space="preserve"> ADDIN REFMGR.CITE </w:instrText>
      </w:r>
      <w:r w:rsidR="00BD2D5D">
        <w:fldChar w:fldCharType="begin">
          <w:fldData xml:space="preserve">PFJlZm1hbj48Q2l0ZT48QXV0aG9yPlNjaHVsejwvQXV0aG9yPjxZZWFyPjE5ODU8L1llYXI+PFJl
Y051bT41MTY8L1JlY051bT48SURUZXh0PkRpZmZlcmVudGlhbCBzZW5zaXRpdml0eSBvZiBiYWN0
ZXJpYWwgNS1lbm9scHlydXZ5bC1zaGlraW1hdGUtMy1waG9zcGhhdGUgc3ludGhhc2VzIHRvIHRo
ZSBoZXJiaWNpZGUgZ2x5cGhvc2F0ZTwvSURUZXh0PjxNREwgUmVmX1R5cGU9IkpvdXJuYWwiPjxS
ZWZfVHlwZT5Kb3VybmFsPC9SZWZfVHlwZT48UmVmX0lEPjUxNjwvUmVmX0lEPjxUaXRsZV9Qcmlt
YXJ5PkRpZmZlcmVudGlhbCBzZW5zaXRpdml0eSBvZiBiYWN0ZXJpYWwgNS1lbm9scHlydXZ5bC1z
aGlraW1hdGUtMy1waG9zcGhhdGUgc3ludGhhc2VzIHRvIHRoZSBoZXJiaWNpZGUgZ2x5cGhvc2F0
ZTwvVGl0bGVfUHJpbWFyeT48QXV0aG9yc19QcmltYXJ5PlNjaHVseixBLjwvQXV0aG9yc19Qcmlt
YXJ5PjxBdXRob3JzX1ByaW1hcnk+S3J1cGVyLEEuPC9BdXRob3JzX1ByaW1hcnk+PEF1dGhvcnNf
UHJpbWFyeT5BbXJoZWluLE4uPC9BdXRob3JzX1ByaW1hcnk+PERhdGVfUHJpbWFyeT4xOTg1PC9E
YXRlX1ByaW1hcnk+PEtleXdvcmRzPmdseXBob3NhdGU8L0tleXdvcmRzPjxLZXl3b3Jkcz5oZXJi
aWNpZGU8L0tleXdvcmRzPjxLZXl3b3Jkcz5jb3R0b25kYjwvS2V5d29yZHM+PEtleXdvcmRzPklO
SElCSVRJT048L0tleXdvcmRzPjxLZXl3b3Jkcz5zaGlraW1hdGUgcGF0aHdheTwvS2V5d29yZHM+
PEtleXdvcmRzPlBBVEhXQVk8L0tleXdvcmRzPjxLZXl3b3Jkcz5FTlpZTUU8L0tleXdvcmRzPjxL
ZXl3b3Jkcz5TWU5USEFTRTwvS2V5d29yZHM+PEtleXdvcmRzPkJhY3RlcmlhPC9LZXl3b3Jkcz48
S2V5d29yZHM+R1JFRU4tQUxHQTwvS2V5d29yZHM+PEtleXdvcmRzPkhJR0hFUi1QTEFOVFM8L0tl
eXdvcmRzPjxLZXl3b3Jkcz5QTEFOVFM8L0tleXdvcmRzPjxLZXl3b3Jkcz5wbGFudDwvS2V5d29y
ZHM+PEtleXdvcmRzPlBzZXVkb21vbmFzPC9LZXl3b3Jkcz48S2V5d29yZHM+SU5ISUJJVE9SPC9L
ZXl3b3Jkcz48S2V5d29yZHM+R1JPV1RIPC9LZXl3b3Jkcz48S2V5d29yZHM+T1JHQU5JU01TPC9L
ZXl3b3Jkcz48UmVwcmludD5JbiBGaWxlPC9SZXByaW50PjxTdGFydF9QYWdlPjI5NzwvU3RhcnRf
UGFnZT48RW5kX1BhZ2U+MzAxPC9FbmRfUGFnZT48UGVyaW9kaWNhbD5GRU1TIE1pY3JvYmlvbG9n
eSBMZXR0ZXJzPC9QZXJpb2RpY2FsPjxWb2x1bWU+Mjg8L1ZvbHVtZT48SXNzdWU+MzwvSXNzdWU+
PFpaX0pvdXJuYWxGdWxsPjxmIG5hbWU9IlN5c3RlbSI+RkVNUyBNaWNyb2Jpb2xvZ3kgTGV0dGVy
czwvZj48L1paX0pvdXJuYWxGdWxsPjxaWl9Kb3VybmFsU3RkQWJicmV2PjxmIG5hbWU9IlN5c3Rl
bSI+RkVNUyBNaWNyb2Jpb2wuTGV0dC48L2Y+PC9aWl9Kb3VybmFsU3RkQWJicmV2PjxaWl9Xb3Jr
Zm9ybUlEPjE8L1paX1dvcmtmb3JtSUQ+PC9NREw+PC9DaXRlPjxDaXRlPjxBdXRob3I+RXNjaGVu
YnVyZzwvQXV0aG9yPjxZZWFyPjIwMDI8L1llYXI+PFJlY051bT4yMzYwPC9SZWNOdW0+PElEVGV4
dD5Ib3cgdGhlIG11dGF0aW9uIGdseWNpbmU5NiB0byBhbGFuaW5lIGNvbmZlcnMgZ2x5cGhvc2F0
ZSBpbnNlbnNpdGl2aXR5IHRvIDUtZW5vbHB5cnV2eWwgc2hpa2ltYXRlLTMtcGhvc3BoYXRlIHN5
bnRoYXNlIGZyb20gRXNjaGVyaWNoaWEgY29saTwvSURUZXh0PjxNREwgUmVmX1R5cGU9IkpvdXJu
YWwiPjxSZWZfVHlwZT5Kb3VybmFsPC9SZWZfVHlwZT48UmVmX0lEPjIzNjA8L1JlZl9JRD48VGl0
bGVfUHJpbWFyeT5Ib3cgdGhlIG11dGF0aW9uIGdseWNpbmU5NiB0byBhbGFuaW5lIGNvbmZlcnMg
Z2x5cGhvc2F0ZSBpbnNlbnNpdGl2aXR5IHRvIDUtZW5vbHB5cnV2eWwgc2hpa2ltYXRlLTMtcGhv
c3BoYXRlIHN5bnRoYXNlIGZyb20gPGk+RXNjaGVyaWNoaWEgY29saTwvaT48L1RpdGxlX1ByaW1h
cnk+PEF1dGhvcnNfUHJpbWFyeT5Fc2NoZW5idXJnLFMuPC9BdXRob3JzX1ByaW1hcnk+PEF1dGhv
cnNfUHJpbWFyeT5IZWFseSxNLkwuPC9BdXRob3JzX1ByaW1hcnk+PEF1dGhvcnNfUHJpbWFyeT5Q
cmllc3RtYW4sTS5BLjwvQXV0aG9yc19QcmltYXJ5PjxBdXRob3JzX1ByaW1hcnk+THVzaGluZ3Rv
bixHLkguPC9BdXRob3JzX1ByaW1hcnk+PEF1dGhvcnNfUHJpbWFyeT5TY2hvbmJydW5uLEUuPC9B
dXRob3JzX1ByaW1hcnk+PERhdGVfUHJpbWFyeT4yMDAyLzExPC9EYXRlX1ByaW1hcnk+PEtleXdv
cmRzPkFsYW5pbmU8L0tleXdvcmRzPjxLZXl3b3Jkcz5CSU5ESU5HPC9LZXl3b3Jkcz48S2V5d29y
ZHM+Ymlvc3ludGhlc2lzPC9LZXl3b3Jkcz48S2V5d29yZHM+Q3J5c3RhbCBzdHJ1Y3R1cmU8L0tl
eXdvcmRzPjxLZXl3b3Jkcz5DUllTVEFMLVNUUlVDVFVSRTwvS2V5d29yZHM+PEtleXdvcmRzPkVO
WllNRTwvS2V5d29yZHM+PEtleXdvcmRzPkVzY2hlcmljaGlhIGNvbGk8L0tleXdvcmRzPjxLZXl3
b3Jkcz5FU0NIRVJJQ0hJQS1DT0xJPC9LZXl3b3Jkcz48S2V5d29yZHM+Z2x5cGhvc2F0ZTwvS2V5
d29yZHM+PEtleXdvcmRzPmhlcmJpY2lkZTwvS2V5d29yZHM+PEtleXdvcmRzPktsZWJzaWVsbGEg
cG5ldW1vbmlhZTwvS2V5d29yZHM+PEtleXdvcmRzPk1VVEFOVDwvS2V5d29yZHM+PEtleXdvcmRz
Pk11dGF0aW9uPC9LZXl3b3Jkcz48S2V5d29yZHM+cGxhbnQ8L0tleXdvcmRzPjxLZXl3b3Jkcz5Q
TEFOVFM8L0tleXdvcmRzPjxLZXl3b3Jkcz5TSVRFPC9LZXl3b3Jkcz48S2V5d29yZHM+U1lOVEhB
U0U8L0tleXdvcmRzPjxSZXByaW50PkluIEZpbGU8L1JlcHJpbnQ+PFN0YXJ0X1BhZ2U+MTI5PC9T
dGFydF9QYWdlPjxFbmRfUGFnZT4xMzU8L0VuZF9QYWdlPjxQZXJpb2RpY2FsPlBsYW50YTwvUGVy
aW9kaWNhbD48Vm9sdW1lPjIxNjwvVm9sdW1lPjxJc3N1ZT4xPC9Jc3N1ZT48QWRkcmVzcz5NYXgt
UGxhbmNrIEluc3RpdHV0ZSBmb3IgTWVkaWNhbCBSZXNlYXJjaCwgRGVwYXJ0bWVudCBvZiBCaW9w
aHlzaWNzLCA2OTEyMCBIZWlkZWxiZXJnLCBHZXJtYW55PC9BZGRyZXNzPjxXZWJfVVJMPlBNOjEy
NDMwMDIxPC9XZWJfVVJMPjxaWl9Kb3VybmFsRnVsbD48ZiBuYW1lPSJTeXN0ZW0iPlBsYW50YTwv
Zj48L1paX0pvdXJuYWxGdWxsPjxaWl9Xb3JrZm9ybUlEPjE8L1paX1dvcmtmb3JtSUQ+PC9NREw+
PC9DaXRlPjwvUmVmbWFuPgB=
</w:fldData>
        </w:fldChar>
      </w:r>
      <w:r w:rsidR="00BD2D5D">
        <w:instrText xml:space="preserve"> ADDIN EN.CITE.DATA </w:instrText>
      </w:r>
      <w:r w:rsidR="00BD2D5D">
        <w:fldChar w:fldCharType="end"/>
      </w:r>
      <w:r w:rsidR="00483A8B" w:rsidRPr="00FA13E8">
        <w:fldChar w:fldCharType="separate"/>
      </w:r>
      <w:r w:rsidR="00483A8B" w:rsidRPr="00FA13E8">
        <w:rPr>
          <w:noProof/>
        </w:rPr>
        <w:t>(Schulz et al. 1985; Eschenburg et al. 2002)</w:t>
      </w:r>
      <w:r w:rsidR="00483A8B" w:rsidRPr="00FA13E8">
        <w:fldChar w:fldCharType="end"/>
      </w:r>
      <w:r w:rsidR="0083212A" w:rsidRPr="00FA13E8">
        <w:t xml:space="preserve">. Consequently, in GM plant cells with the </w:t>
      </w:r>
      <w:r w:rsidR="0083212A" w:rsidRPr="00FA13E8">
        <w:rPr>
          <w:i/>
        </w:rPr>
        <w:t>Agrobacterium</w:t>
      </w:r>
      <w:r w:rsidR="0083212A" w:rsidRPr="00FA13E8">
        <w:t xml:space="preserve"> </w:t>
      </w:r>
      <w:r w:rsidR="0083212A" w:rsidRPr="00FA13E8">
        <w:rPr>
          <w:i/>
        </w:rPr>
        <w:t>cp4 epsps</w:t>
      </w:r>
      <w:r w:rsidR="0083212A" w:rsidRPr="00FA13E8">
        <w:t xml:space="preserve"> gene, biosynthesis of aromatic amino acids is not inhibited in the presence of glyphosate. Therefore, no new metabolic products are formed in these GM plants as the only difference from the native EPSPS enzyme is the reduced affinity for glyphosate </w:t>
      </w:r>
      <w:r w:rsidR="00483A8B" w:rsidRPr="00FA13E8">
        <w:fldChar w:fldCharType="begin"/>
      </w:r>
      <w:r w:rsidR="00BD2D5D">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online&lt;/Publisher&gt;&lt;Title_Series&gt;Series on Harmonization of regulatory oversight in biotechnology No. 10&lt;/Title_Series&gt;&lt;Web_URL_Link1&gt;&lt;u&gt;file://&lt;/u&gt;S:\CO\OGTR\&lt;u&gt;EVAL\Eval Sections\Library\REFS\OECD glyphosate  consensus.pdf&lt;/u&gt;&lt;/Web_URL_Link1&gt;&lt;Web_URL_Link2&gt;&lt;u&gt;http://www.oecd.org/dataoecd/17/11/46815618.pdf&lt;/u&gt;&lt;/Web_URL_Link2&gt;&lt;ZZ_WorkformID&gt;24&lt;/ZZ_WorkformID&gt;&lt;/MDL&gt;&lt;/Cite&gt;&lt;/Refman&gt;</w:instrText>
      </w:r>
      <w:r w:rsidR="00483A8B" w:rsidRPr="00FA13E8">
        <w:fldChar w:fldCharType="separate"/>
      </w:r>
      <w:r w:rsidR="00483A8B" w:rsidRPr="00FA13E8">
        <w:rPr>
          <w:noProof/>
        </w:rPr>
        <w:t>(OECD 1999a)</w:t>
      </w:r>
      <w:r w:rsidR="00483A8B" w:rsidRPr="00FA13E8">
        <w:fldChar w:fldCharType="end"/>
      </w:r>
      <w:r w:rsidR="0083212A" w:rsidRPr="00FA13E8">
        <w:t>.</w:t>
      </w:r>
    </w:p>
    <w:p w:rsidR="005749AD" w:rsidRPr="003F2F72" w:rsidRDefault="005749AD" w:rsidP="005749AD">
      <w:pPr>
        <w:pStyle w:val="3RARMP"/>
      </w:pPr>
      <w:bookmarkStart w:id="125" w:name="_Toc429744022"/>
      <w:bookmarkStart w:id="126" w:name="_Ref430079980"/>
      <w:bookmarkStart w:id="127" w:name="_Toc433730478"/>
      <w:bookmarkStart w:id="128" w:name="_Toc433730771"/>
      <w:bookmarkStart w:id="129" w:name="_Toc443465285"/>
      <w:r w:rsidRPr="003F2F72">
        <w:t>Toxicity/allergenicity of the parental GM canola lines</w:t>
      </w:r>
      <w:bookmarkEnd w:id="125"/>
      <w:bookmarkEnd w:id="126"/>
      <w:bookmarkEnd w:id="127"/>
      <w:bookmarkEnd w:id="128"/>
      <w:bookmarkEnd w:id="129"/>
    </w:p>
    <w:p w:rsidR="00EF6A38" w:rsidRDefault="005749AD" w:rsidP="00EF6A38">
      <w:pPr>
        <w:pStyle w:val="1Para"/>
      </w:pPr>
      <w:r w:rsidRPr="008C4EFD">
        <w:t>The Regulator concluded</w:t>
      </w:r>
      <w:r w:rsidR="00EB3977">
        <w:t xml:space="preserve"> in the RARMPs for the</w:t>
      </w:r>
      <w:r w:rsidRPr="008C4EFD">
        <w:t xml:space="preserve"> parental GM canola lines</w:t>
      </w:r>
      <w:r w:rsidR="00EB3977">
        <w:t xml:space="preserve"> that they</w:t>
      </w:r>
      <w:r w:rsidR="00323D9D">
        <w:t xml:space="preserve"> are as safe as non-GM canola</w:t>
      </w:r>
      <w:r w:rsidR="00C37887" w:rsidRPr="008C4EFD">
        <w:t xml:space="preserve">. </w:t>
      </w:r>
      <w:r w:rsidR="00485B1D" w:rsidRPr="008C4EFD">
        <w:t>N</w:t>
      </w:r>
      <w:r w:rsidRPr="008C4EFD">
        <w:t>ew or updated information</w:t>
      </w:r>
      <w:r w:rsidR="008C4EFD" w:rsidRPr="008C4EFD">
        <w:t xml:space="preserve"> </w:t>
      </w:r>
      <w:r w:rsidR="00323D9D">
        <w:t>since the original RARMPs is</w:t>
      </w:r>
      <w:r w:rsidR="00485B1D" w:rsidRPr="008C4EFD">
        <w:t xml:space="preserve"> provided </w:t>
      </w:r>
      <w:r w:rsidR="008C4EFD" w:rsidRPr="008C4EFD">
        <w:t>here</w:t>
      </w:r>
      <w:r w:rsidRPr="008C4EFD">
        <w:t>.</w:t>
      </w:r>
      <w:r w:rsidR="00EF6A38" w:rsidRPr="00EF6A38">
        <w:t xml:space="preserve"> </w:t>
      </w:r>
    </w:p>
    <w:p w:rsidR="005749AD" w:rsidRPr="00C103E7" w:rsidRDefault="00323D9D" w:rsidP="00EF6A38">
      <w:pPr>
        <w:pStyle w:val="1Para"/>
      </w:pPr>
      <w:r w:rsidRPr="00C103E7">
        <w:t>Since the approval of these GM canola lines, t</w:t>
      </w:r>
      <w:r w:rsidR="00EF6A38" w:rsidRPr="00C103E7">
        <w:t>here have been no credible reports of adverse effects to humans, livestock or other organisms (</w:t>
      </w:r>
      <w:r w:rsidR="00C103E7" w:rsidRPr="00C103E7">
        <w:t>Section 4</w:t>
      </w:r>
      <w:r w:rsidR="00EF6A38" w:rsidRPr="00C103E7">
        <w:t>).</w:t>
      </w:r>
    </w:p>
    <w:p w:rsidR="00D170F1" w:rsidRDefault="00D170F1" w:rsidP="00D170F1">
      <w:pPr>
        <w:pStyle w:val="4RARMP"/>
        <w:tabs>
          <w:tab w:val="clear" w:pos="284"/>
          <w:tab w:val="num" w:pos="709"/>
        </w:tabs>
        <w:rPr>
          <w:i/>
        </w:rPr>
      </w:pPr>
      <w:r w:rsidRPr="005749AD">
        <w:rPr>
          <w:i/>
        </w:rPr>
        <w:t>Toxicity/allergenicity to humans</w:t>
      </w:r>
    </w:p>
    <w:p w:rsidR="00D170F1" w:rsidRPr="008C4EFD" w:rsidRDefault="00D170F1" w:rsidP="008C4EFD">
      <w:pPr>
        <w:pStyle w:val="1Para"/>
        <w:tabs>
          <w:tab w:val="clear" w:pos="360"/>
          <w:tab w:val="num" w:pos="567"/>
        </w:tabs>
      </w:pPr>
      <w:r w:rsidRPr="008C4EFD">
        <w:t xml:space="preserve">Canola oil is the only </w:t>
      </w:r>
      <w:r w:rsidR="00CF5BA6">
        <w:t>food product consumed by people</w:t>
      </w:r>
      <w:r w:rsidR="007F4F49">
        <w:t>,</w:t>
      </w:r>
      <w:r w:rsidR="008C4EFD" w:rsidRPr="008C4EFD">
        <w:t xml:space="preserve"> </w:t>
      </w:r>
      <w:r w:rsidR="00ED06EA" w:rsidRPr="008C4EFD">
        <w:t>and</w:t>
      </w:r>
      <w:r w:rsidR="00EB3977">
        <w:t xml:space="preserve"> oil from all GM parental lines</w:t>
      </w:r>
      <w:r w:rsidR="00ED06EA" w:rsidRPr="008C4EFD">
        <w:t xml:space="preserve"> </w:t>
      </w:r>
      <w:r w:rsidRPr="008C4EFD">
        <w:t xml:space="preserve">has been approved for human consumption in Australia </w:t>
      </w:r>
      <w:r w:rsidR="00483A8B" w:rsidRPr="008C4EFD">
        <w:fldChar w:fldCharType="begin">
          <w:fldData xml:space="preserve">PFJlZm1hbj48Q2l0ZT48QXV0aG9yPkFOWkZBPC9BdXRob3I+PFllYXI+MjAwMDwvWWVhcj48UmVj
TnVtPjE1NTI8L1JlY051bT48SURUZXh0PkZpbmFsIHJpc2sgYW5hbHlzaXMgcmVwb3J0IC0gQXBw
bGljYXRpb24gQTM2MzogRm9vZCBwcm9kdWNlZCBmcm9tIGdseXBob3NhdGUtdG9sZXJhbnQgY2Fu
b2xhIGxpbmUgR1Q3MzwvSURUZXh0PjxNREwgUmVmX1R5cGU9IlJlcG9ydCI+PFJlZl9UeXBlPlJl
cG9ydDwvUmVmX1R5cGU+PFJlZl9JRD4xNTUyPC9SZWZfSUQ+PFRpdGxlX1ByaW1hcnk+RmluYWwg
cmlzayBhbmFseXNpcyByZXBvcnQgLSBBcHBsaWNhdGlvbiBBMzYzOiBGb29kIHByb2R1Y2VkIGZy
b20gZ2x5cGhvc2F0ZS10b2xlcmFudCBjYW5vbGEgbGluZSBHVDczPC9UaXRsZV9QcmltYXJ5PjxB
dXRob3JzX1ByaW1hcnk+QU5aRkE8L0F1dGhvcnNfUHJpbWFyeT48RGF0ZV9QcmltYXJ5PjIwMDA8
L0RhdGVfUHJpbWFyeT48S2V5d29yZHM+QnJhc3NpY2EgbmFwdXM8L0tleXdvcmRzPjxLZXl3b3Jk
cz5jYW5vbGE8L0tleXdvcmRzPjxLZXl3b3Jkcz5jYW5vbGEgb2lsPC9LZXl3b3Jkcz48S2V5d29y
ZHM+Q1A0IEVQU1BTPC9LZXl3b3Jkcz48S2V5d29yZHM+Z2x5cGhvc2F0ZTwvS2V5d29yZHM+PEtl
eXdvcmRzPmdseXBob3NhdGUtdG9sZXJhbnQ8L0tleXdvcmRzPjxLZXl3b3Jkcz5nb3h2MjQ3PC9L
ZXl3b3Jkcz48S2V5d29yZHM+TW9uc2FudG88L0tleXdvcmRzPjxLZXl3b3Jkcz5Sb3VuZHVwIFJl
YWR5PC9LZXl3b3Jkcz48UmVwcmludD5JbiBGaWxlPC9SZXByaW50PjxQdWJfUGxhY2U+Q2FuYmVy
cmEsIEF1c3RyYWxpYTwvUHViX1BsYWNlPjxQdWJsaXNoZXI+QXVzdHJhbGlhIE5ldyBaZWFsYW5k
IEZvb2QgQXV0aG9yaXR5PC9QdWJsaXNoZXI+PFVzZXJfRGVmXzM+QXVzdHJhbGlhIE5ldyBaZWFs
YW5kIEZvb2QgQXV0aG9yaXR5PC9Vc2VyX0RlZl8zPjxXZWJfVVJMX0xpbmsyPjx1Pmh0dHA6Ly93
d3cuZm9vZHN0YW5kYXJkcy5nb3YuYXUvY29kZS9hcHBsaWNhdGlvbnMvZG9jdW1lbnRzL0EzNjMl
MjBkcmFmdCUyMElSLnBkZjwvdT48L1dlYl9VUkxfTGluazI+PFpaX1dvcmtmb3JtSUQ+MjQ8L1pa
X1dvcmtmb3JtSUQ+PC9NREw+PC9DaXRlPjxDaXRlPjxBdXRob3I+QU5aRkE8L0F1dGhvcj48WWVh
cj4yMDAxPC9ZZWFyPjxSZWNOdW0+MjA4NTk8L1JlY051bT48SURUZXh0PkZpbmFsIHJpc2sgYW5h
bHlzaXMgcmVwb3J0IGFwcGxpY2F0aW9uIEEzNzI6IE9pbCBkZXJpdmVkIGZyb20gZ2x1Zm9zaW5h
dGUtYW1tb25pdW0gdG9sZXJhbnQgY2Fub2xhIGxpbmVzIFRvcGFzIDE5LzIgYW5kIFQ0NSBhbmQg
b2lsIGRlcml2ZWQgZnJvbSBnbHVmb3NpbmF0ZS1hbW1vbml1bSB0b2xlcmFudCBhbmQgcG9sbGlu
YXRpb24gY29udHJvbGxlZCBsaW5lcyBNczEsIE1zOCwgUmYyIGFuZCBSZjM8L0lEVGV4dD48TURM
IFJlZl9UeXBlPSJSZXBvcnQiPjxSZWZfVHlwZT5SZXBvcnQ8L1JlZl9UeXBlPjxSZWZfSUQ+MjA4
NTk8L1JlZl9JRD48VGl0bGVfUHJpbWFyeT5GaW5hbCByaXNrIGFuYWx5c2lzIHJlcG9ydCBhcHBs
aWNhdGlvbiBBMzcyOiBPaWwgZGVyaXZlZCBmcm9tIGdsdWZvc2luYXRlLWFtbW9uaXVtIHRvbGVy
YW50IGNhbm9sYSBsaW5lcyBUb3BhcyAxOS8yIGFuZCBUNDUgYW5kIG9pbCBkZXJpdmVkIGZyb20g
Z2x1Zm9zaW5hdGUtYW1tb25pdW0gdG9sZXJhbnQgYW5kIHBvbGxpbmF0aW9uIGNvbnRyb2xsZWQg
bGluZXMgTXMxLCBNczgsIFJmMiBhbmQgUmYzPC9UaXRsZV9QcmltYXJ5PjxBdXRob3JzX1ByaW1h
cnk+QU5aRkE8L0F1dGhvcnNfUHJpbWFyeT48RGF0ZV9QcmltYXJ5PjIwMDE9NyBNYXJjaDwvRGF0
ZV9QcmltYXJ5PjxLZXl3b3Jkcz5yaXNrPC9LZXl3b3Jkcz48S2V5d29yZHM+YW5hbHlzaXM8L0tl
eXdvcmRzPjxLZXl3b3Jkcz5vaWw8L0tleXdvcmRzPjxLZXl3b3Jkcz5nbHVmb3NpbmF0ZSBhbW1v
bml1bTwvS2V5d29yZHM+PEtleXdvcmRzPmNhbm9sYTwvS2V5d29yZHM+PEtleXdvcmRzPkxJTkU8
L0tleXdvcmRzPjxLZXl3b3Jkcz5wb2xsaW5hdGlvbjwvS2V5d29yZHM+PEtleXdvcmRzPk1TMTwv
S2V5d29yZHM+PEtleXdvcmRzPlJGMjwvS2V5d29yZHM+PEtleXdvcmRzPkRyYWZ0PC9LZXl3b3Jk
cz48S2V5d29yZHM+cmlzayBhbmFseXNpczwvS2V5d29yZHM+PEtleXdvcmRzPmFuZDwvS2V5d29y
ZHM+PFJlcHJpbnQ+T24gUmVxdWVzdCAwNy8xNi8xNTwvUmVwcmludD48U3RhcnRfUGFnZT4xPC9T
dGFydF9QYWdlPjxFbmRfUGFnZT44ODwvRW5kX1BhZ2U+PFZvbHVtZT4wNS8wMjwvVm9sdW1lPjxQ
dWJfUGxhY2U+Q2FuYmVycmEsIEF1c3RyYWxpYTwvUHViX1BsYWNlPjxQdWJsaXNoZXI+QXVzdHJh
bGlhIE5ldyBaZWFsYW5kIEZvb2QgQXV0aG9yaXR5PC9QdWJsaXNoZXI+PFVzZXJfRGVmXzM+QXVz
dHJhbGlhIE5ldyBaZWFsYW5kIEZvb2QgQXV0aG9yaXR5PC9Vc2VyX0RlZl8zPjxaWl9Xb3JrZm9y
bUlEPjI0PC9aWl9Xb3JrZm9ybUlEPjwvTURMPjwvQ2l0ZT48Q2l0ZT48QXV0aG9yPkZTQU5aPC9B
dXRob3I+PFllYXI+MjAxMzwvWWVhcj48UmVjTnVtPjIwMjE2PC9SZWNOdW0+PElEVGV4dD5TYWZl
dHkgYXNzZXNzbWVudCAtIEFwcGxpY2F0aW9uIEExMDcxIChBcHByb3ZhbCk6IEZvb2QgZGVyaXZl
ZCBmcm9tIGhlcmJpY2lkZS10b2xlcmFudCBjYW5vbGEgbGluZSBNT04gODgzMDI8L0lEVGV4dD48
TURMIFJlZl9UeXBlPSJSZXBvcnQiPjxSZWZfVHlwZT5SZXBvcnQ8L1JlZl9UeXBlPjxSZWZfSUQ+
MjAyMTY8L1JlZl9JRD48VGl0bGVfUHJpbWFyeT5TYWZldHkgYXNzZXNzbWVudCAtIEFwcGxpY2F0
aW9uIEExMDcxIChBcHByb3ZhbCk6IEZvb2QgZGVyaXZlZCBmcm9tIGhlcmJpY2lkZS10b2xlcmFu
dCBjYW5vbGEgbGluZSBNT04gODgzMDI8L1RpdGxlX1ByaW1hcnk+PEF1dGhvcnNfUHJpbWFyeT5G
U0FOWjwvQXV0aG9yc19QcmltYXJ5PjxEYXRlX1ByaW1hcnk+MjAxMzwvRGF0ZV9QcmltYXJ5PjxL
ZXl3b3Jkcz5Bc3Nlc3NtZW50PC9LZXl3b3Jkcz48S2V5d29yZHM+Zm9vZDwvS2V5d29yZHM+PEtl
eXdvcmRzPmhlcmJpY2lkZS10b2xlcmFudDwvS2V5d29yZHM+PEtleXdvcmRzPmNhbm9sYTwvS2V5
d29yZHM+PEtleXdvcmRzPlNhZmV0eTwvS2V5d29yZHM+PEtleXdvcmRzPnNhZmV0eSBhc3Nlc3Nt
ZW50PC9LZXl3b3Jkcz48S2V5d29yZHM+TElORTwvS2V5d29yZHM+PFJlcHJpbnQ+Tm90IGluIEZp
bGU8L1JlcHJpbnQ+PFB1Ymxpc2hlcj5Gb29kIFN0YW5kYXJkIEF1c3RyYWxpYSBOZXcgWmVhbGFu
ZC4gQXZhaWxhYmxlIG9ubGluZTwvUHVibGlzaGVyPjxXZWJfVVJMPjx1Pmh0dHA6Ly93d3cuZm9v
ZHN0YW5kYXJkcy5nb3YuYXUvY29kZS9hcHBsaWNhdGlvbnMvZG9jdW1lbnRzL0ExMDcxX0FwcFJf
U0QxLnBkZjwvdT48L1dlYl9VUkw+PFdlYl9VUkxfTGluazE+ZmlsZTovL1M6XENPXE9HVFJcRVZB
TFxFdmFsIFNlY3Rpb25zXExpYnJhcnlcUkVGU1xESVIgMTI3XEZTQU5aIDIwMTNfTU9OIDg4MzAy
LnBkZjwvV2ViX1VSTF9MaW5rMT48WlpfV29ya2Zvcm1JRD4yNDwvWlpfV29ya2Zvcm1JRD48L01E
TD48L0NpdGU+PC9SZWZtYW4+
</w:fldData>
        </w:fldChar>
      </w:r>
      <w:r w:rsidR="00BD2D5D">
        <w:instrText xml:space="preserve"> ADDIN REFMGR.CITE </w:instrText>
      </w:r>
      <w:r w:rsidR="00BD2D5D">
        <w:fldChar w:fldCharType="begin">
          <w:fldData xml:space="preserve">PFJlZm1hbj48Q2l0ZT48QXV0aG9yPkFOWkZBPC9BdXRob3I+PFllYXI+MjAwMDwvWWVhcj48UmVj
TnVtPjE1NTI8L1JlY051bT48SURUZXh0PkZpbmFsIHJpc2sgYW5hbHlzaXMgcmVwb3J0IC0gQXBw
bGljYXRpb24gQTM2MzogRm9vZCBwcm9kdWNlZCBmcm9tIGdseXBob3NhdGUtdG9sZXJhbnQgY2Fu
b2xhIGxpbmUgR1Q3MzwvSURUZXh0PjxNREwgUmVmX1R5cGU9IlJlcG9ydCI+PFJlZl9UeXBlPlJl
cG9ydDwvUmVmX1R5cGU+PFJlZl9JRD4xNTUyPC9SZWZfSUQ+PFRpdGxlX1ByaW1hcnk+RmluYWwg
cmlzayBhbmFseXNpcyByZXBvcnQgLSBBcHBsaWNhdGlvbiBBMzYzOiBGb29kIHByb2R1Y2VkIGZy
b20gZ2x5cGhvc2F0ZS10b2xlcmFudCBjYW5vbGEgbGluZSBHVDczPC9UaXRsZV9QcmltYXJ5PjxB
dXRob3JzX1ByaW1hcnk+QU5aRkE8L0F1dGhvcnNfUHJpbWFyeT48RGF0ZV9QcmltYXJ5PjIwMDA8
L0RhdGVfUHJpbWFyeT48S2V5d29yZHM+QnJhc3NpY2EgbmFwdXM8L0tleXdvcmRzPjxLZXl3b3Jk
cz5jYW5vbGE8L0tleXdvcmRzPjxLZXl3b3Jkcz5jYW5vbGEgb2lsPC9LZXl3b3Jkcz48S2V5d29y
ZHM+Q1A0IEVQU1BTPC9LZXl3b3Jkcz48S2V5d29yZHM+Z2x5cGhvc2F0ZTwvS2V5d29yZHM+PEtl
eXdvcmRzPmdseXBob3NhdGUtdG9sZXJhbnQ8L0tleXdvcmRzPjxLZXl3b3Jkcz5nb3h2MjQ3PC9L
ZXl3b3Jkcz48S2V5d29yZHM+TW9uc2FudG88L0tleXdvcmRzPjxLZXl3b3Jkcz5Sb3VuZHVwIFJl
YWR5PC9LZXl3b3Jkcz48UmVwcmludD5JbiBGaWxlPC9SZXByaW50PjxQdWJfUGxhY2U+Q2FuYmVy
cmEsIEF1c3RyYWxpYTwvUHViX1BsYWNlPjxQdWJsaXNoZXI+QXVzdHJhbGlhIE5ldyBaZWFsYW5k
IEZvb2QgQXV0aG9yaXR5PC9QdWJsaXNoZXI+PFVzZXJfRGVmXzM+QXVzdHJhbGlhIE5ldyBaZWFs
YW5kIEZvb2QgQXV0aG9yaXR5PC9Vc2VyX0RlZl8zPjxXZWJfVVJMX0xpbmsyPjx1Pmh0dHA6Ly93
d3cuZm9vZHN0YW5kYXJkcy5nb3YuYXUvY29kZS9hcHBsaWNhdGlvbnMvZG9jdW1lbnRzL0EzNjMl
MjBkcmFmdCUyMElSLnBkZjwvdT48L1dlYl9VUkxfTGluazI+PFpaX1dvcmtmb3JtSUQ+MjQ8L1pa
X1dvcmtmb3JtSUQ+PC9NREw+PC9DaXRlPjxDaXRlPjxBdXRob3I+QU5aRkE8L0F1dGhvcj48WWVh
cj4yMDAxPC9ZZWFyPjxSZWNOdW0+MjA4NTk8L1JlY051bT48SURUZXh0PkZpbmFsIHJpc2sgYW5h
bHlzaXMgcmVwb3J0IGFwcGxpY2F0aW9uIEEzNzI6IE9pbCBkZXJpdmVkIGZyb20gZ2x1Zm9zaW5h
dGUtYW1tb25pdW0gdG9sZXJhbnQgY2Fub2xhIGxpbmVzIFRvcGFzIDE5LzIgYW5kIFQ0NSBhbmQg
b2lsIGRlcml2ZWQgZnJvbSBnbHVmb3NpbmF0ZS1hbW1vbml1bSB0b2xlcmFudCBhbmQgcG9sbGlu
YXRpb24gY29udHJvbGxlZCBsaW5lcyBNczEsIE1zOCwgUmYyIGFuZCBSZjM8L0lEVGV4dD48TURM
IFJlZl9UeXBlPSJSZXBvcnQiPjxSZWZfVHlwZT5SZXBvcnQ8L1JlZl9UeXBlPjxSZWZfSUQ+MjA4
NTk8L1JlZl9JRD48VGl0bGVfUHJpbWFyeT5GaW5hbCByaXNrIGFuYWx5c2lzIHJlcG9ydCBhcHBs
aWNhdGlvbiBBMzcyOiBPaWwgZGVyaXZlZCBmcm9tIGdsdWZvc2luYXRlLWFtbW9uaXVtIHRvbGVy
YW50IGNhbm9sYSBsaW5lcyBUb3BhcyAxOS8yIGFuZCBUNDUgYW5kIG9pbCBkZXJpdmVkIGZyb20g
Z2x1Zm9zaW5hdGUtYW1tb25pdW0gdG9sZXJhbnQgYW5kIHBvbGxpbmF0aW9uIGNvbnRyb2xsZWQg
bGluZXMgTXMxLCBNczgsIFJmMiBhbmQgUmYzPC9UaXRsZV9QcmltYXJ5PjxBdXRob3JzX1ByaW1h
cnk+QU5aRkE8L0F1dGhvcnNfUHJpbWFyeT48RGF0ZV9QcmltYXJ5PjIwMDE9NyBNYXJjaDwvRGF0
ZV9QcmltYXJ5PjxLZXl3b3Jkcz5yaXNrPC9LZXl3b3Jkcz48S2V5d29yZHM+YW5hbHlzaXM8L0tl
eXdvcmRzPjxLZXl3b3Jkcz5vaWw8L0tleXdvcmRzPjxLZXl3b3Jkcz5nbHVmb3NpbmF0ZSBhbW1v
bml1bTwvS2V5d29yZHM+PEtleXdvcmRzPmNhbm9sYTwvS2V5d29yZHM+PEtleXdvcmRzPkxJTkU8
L0tleXdvcmRzPjxLZXl3b3Jkcz5wb2xsaW5hdGlvbjwvS2V5d29yZHM+PEtleXdvcmRzPk1TMTwv
S2V5d29yZHM+PEtleXdvcmRzPlJGMjwvS2V5d29yZHM+PEtleXdvcmRzPkRyYWZ0PC9LZXl3b3Jk
cz48S2V5d29yZHM+cmlzayBhbmFseXNpczwvS2V5d29yZHM+PEtleXdvcmRzPmFuZDwvS2V5d29y
ZHM+PFJlcHJpbnQ+T24gUmVxdWVzdCAwNy8xNi8xNTwvUmVwcmludD48U3RhcnRfUGFnZT4xPC9T
dGFydF9QYWdlPjxFbmRfUGFnZT44ODwvRW5kX1BhZ2U+PFZvbHVtZT4wNS8wMjwvVm9sdW1lPjxQ
dWJfUGxhY2U+Q2FuYmVycmEsIEF1c3RyYWxpYTwvUHViX1BsYWNlPjxQdWJsaXNoZXI+QXVzdHJh
bGlhIE5ldyBaZWFsYW5kIEZvb2QgQXV0aG9yaXR5PC9QdWJsaXNoZXI+PFVzZXJfRGVmXzM+QXVz
dHJhbGlhIE5ldyBaZWFsYW5kIEZvb2QgQXV0aG9yaXR5PC9Vc2VyX0RlZl8zPjxaWl9Xb3JrZm9y
bUlEPjI0PC9aWl9Xb3JrZm9ybUlEPjwvTURMPjwvQ2l0ZT48Q2l0ZT48QXV0aG9yPkZTQU5aPC9B
dXRob3I+PFllYXI+MjAxMzwvWWVhcj48UmVjTnVtPjIwMjE2PC9SZWNOdW0+PElEVGV4dD5TYWZl
dHkgYXNzZXNzbWVudCAtIEFwcGxpY2F0aW9uIEExMDcxIChBcHByb3ZhbCk6IEZvb2QgZGVyaXZl
ZCBmcm9tIGhlcmJpY2lkZS10b2xlcmFudCBjYW5vbGEgbGluZSBNT04gODgzMDI8L0lEVGV4dD48
TURMIFJlZl9UeXBlPSJSZXBvcnQiPjxSZWZfVHlwZT5SZXBvcnQ8L1JlZl9UeXBlPjxSZWZfSUQ+
MjAyMTY8L1JlZl9JRD48VGl0bGVfUHJpbWFyeT5TYWZldHkgYXNzZXNzbWVudCAtIEFwcGxpY2F0
aW9uIEExMDcxIChBcHByb3ZhbCk6IEZvb2QgZGVyaXZlZCBmcm9tIGhlcmJpY2lkZS10b2xlcmFu
dCBjYW5vbGEgbGluZSBNT04gODgzMDI8L1RpdGxlX1ByaW1hcnk+PEF1dGhvcnNfUHJpbWFyeT5G
U0FOWjwvQXV0aG9yc19QcmltYXJ5PjxEYXRlX1ByaW1hcnk+MjAxMzwvRGF0ZV9QcmltYXJ5PjxL
ZXl3b3Jkcz5Bc3Nlc3NtZW50PC9LZXl3b3Jkcz48S2V5d29yZHM+Zm9vZDwvS2V5d29yZHM+PEtl
eXdvcmRzPmhlcmJpY2lkZS10b2xlcmFudDwvS2V5d29yZHM+PEtleXdvcmRzPmNhbm9sYTwvS2V5
d29yZHM+PEtleXdvcmRzPlNhZmV0eTwvS2V5d29yZHM+PEtleXdvcmRzPnNhZmV0eSBhc3Nlc3Nt
ZW50PC9LZXl3b3Jkcz48S2V5d29yZHM+TElORTwvS2V5d29yZHM+PFJlcHJpbnQ+Tm90IGluIEZp
bGU8L1JlcHJpbnQ+PFB1Ymxpc2hlcj5Gb29kIFN0YW5kYXJkIEF1c3RyYWxpYSBOZXcgWmVhbGFu
ZC4gQXZhaWxhYmxlIG9ubGluZTwvUHVibGlzaGVyPjxXZWJfVVJMPjx1Pmh0dHA6Ly93d3cuZm9v
ZHN0YW5kYXJkcy5nb3YuYXUvY29kZS9hcHBsaWNhdGlvbnMvZG9jdW1lbnRzL0ExMDcxX0FwcFJf
U0QxLnBkZjwvdT48L1dlYl9VUkw+PFdlYl9VUkxfTGluazE+ZmlsZTovL1M6XENPXE9HVFJcRVZB
TFxFdmFsIFNlY3Rpb25zXExpYnJhcnlcUkVGU1xESVIgMTI3XEZTQU5aIDIwMTNfTU9OIDg4MzAy
LnBkZjwvV2ViX1VSTF9MaW5rMT48WlpfV29ya2Zvcm1JRD4yNDwvWlpfV29ya2Zvcm1JRD48L01E
TD48L0NpdGU+PC9SZWZtYW4+
</w:fldData>
        </w:fldChar>
      </w:r>
      <w:r w:rsidR="00BD2D5D">
        <w:instrText xml:space="preserve"> ADDIN EN.CITE.DATA </w:instrText>
      </w:r>
      <w:r w:rsidR="00BD2D5D">
        <w:fldChar w:fldCharType="end"/>
      </w:r>
      <w:r w:rsidR="00483A8B" w:rsidRPr="008C4EFD">
        <w:fldChar w:fldCharType="separate"/>
      </w:r>
      <w:r w:rsidR="00116725">
        <w:rPr>
          <w:noProof/>
        </w:rPr>
        <w:t>(ANZFA 2000; ANZFA 2001; FSANZ 2013)</w:t>
      </w:r>
      <w:r w:rsidR="00483A8B" w:rsidRPr="008C4EFD">
        <w:fldChar w:fldCharType="end"/>
      </w:r>
      <w:r w:rsidRPr="008C4EFD">
        <w:t xml:space="preserve"> and other countries </w:t>
      </w:r>
      <w:r w:rsidR="008C4EFD" w:rsidRPr="008C4EFD">
        <w:t>(</w:t>
      </w:r>
      <w:r w:rsidR="00302DDE" w:rsidRPr="008C4EFD">
        <w:t xml:space="preserve">Section </w:t>
      </w:r>
      <w:r w:rsidR="00C103E7">
        <w:t>4</w:t>
      </w:r>
      <w:r w:rsidRPr="008C4EFD">
        <w:t>).</w:t>
      </w:r>
      <w:r w:rsidR="002A17E9" w:rsidRPr="008C4EFD">
        <w:t xml:space="preserve"> </w:t>
      </w:r>
    </w:p>
    <w:p w:rsidR="00D170F1" w:rsidRPr="008C4EFD" w:rsidRDefault="00CF5BA6" w:rsidP="00C5784A">
      <w:pPr>
        <w:pStyle w:val="1Para"/>
      </w:pPr>
      <w:r>
        <w:t xml:space="preserve">People </w:t>
      </w:r>
      <w:r w:rsidR="00611261">
        <w:t>are</w:t>
      </w:r>
      <w:r>
        <w:t xml:space="preserve"> exposed to canola pollen in the environment. </w:t>
      </w:r>
      <w:r w:rsidR="00ED06EA" w:rsidRPr="008C4EFD">
        <w:t>Expression levels of the introduced proteins in</w:t>
      </w:r>
      <w:r w:rsidR="00C5784A">
        <w:t xml:space="preserve"> pollen vary from undetectable </w:t>
      </w:r>
      <w:r w:rsidR="00ED06EA" w:rsidRPr="008C4EFD">
        <w:t>for the PAT protein in RF1 and RF2 and the BARNASE and BARSTAR proteins in RF3</w:t>
      </w:r>
      <w:r w:rsidR="00C5784A">
        <w:t>,</w:t>
      </w:r>
      <w:r w:rsidR="00ED06EA" w:rsidRPr="008C4EFD">
        <w:t xml:space="preserve"> to 8 </w:t>
      </w:r>
      <w:r w:rsidR="007F4F49">
        <w:t>µ</w:t>
      </w:r>
      <w:r w:rsidR="00ED06EA" w:rsidRPr="008C4EFD">
        <w:t xml:space="preserve">g per g </w:t>
      </w:r>
      <w:r w:rsidR="007F4F49">
        <w:t>fwt</w:t>
      </w:r>
      <w:r w:rsidR="00C5784A">
        <w:t xml:space="preserve"> for the </w:t>
      </w:r>
      <w:r w:rsidR="00C5784A" w:rsidRPr="00C5784A">
        <w:t>CP4 EPSPS protein</w:t>
      </w:r>
      <w:r w:rsidR="00C5784A">
        <w:t xml:space="preserve"> in</w:t>
      </w:r>
      <w:r w:rsidR="00C5784A" w:rsidRPr="00C5784A">
        <w:t xml:space="preserve"> TruFlex™ Roundup Ready® canola</w:t>
      </w:r>
      <w:r w:rsidR="00ED06EA" w:rsidRPr="008C4EFD">
        <w:t xml:space="preserve">. </w:t>
      </w:r>
    </w:p>
    <w:p w:rsidR="007028B0" w:rsidRDefault="007028B0" w:rsidP="007028B0">
      <w:pPr>
        <w:pStyle w:val="4RARMP"/>
        <w:tabs>
          <w:tab w:val="clear" w:pos="284"/>
          <w:tab w:val="num" w:pos="709"/>
        </w:tabs>
        <w:rPr>
          <w:i/>
        </w:rPr>
      </w:pPr>
      <w:r>
        <w:rPr>
          <w:i/>
        </w:rPr>
        <w:t>Toxicity to animals including livestock</w:t>
      </w:r>
    </w:p>
    <w:p w:rsidR="007028B0" w:rsidRPr="006B42E2" w:rsidRDefault="007028B0" w:rsidP="00EA4609">
      <w:pPr>
        <w:pStyle w:val="1Para"/>
        <w:tabs>
          <w:tab w:val="clear" w:pos="360"/>
          <w:tab w:val="num" w:pos="567"/>
        </w:tabs>
      </w:pPr>
      <w:r w:rsidRPr="006B42E2">
        <w:t xml:space="preserve">Canola meal is produced as a by-product during the extraction of oil from canola seed. It is a significant component </w:t>
      </w:r>
      <w:r w:rsidR="00EF6A38" w:rsidRPr="006B42E2">
        <w:t xml:space="preserve">and a rich source of protein </w:t>
      </w:r>
      <w:r w:rsidR="009F389A">
        <w:t>in</w:t>
      </w:r>
      <w:r w:rsidR="009F389A" w:rsidRPr="006B42E2">
        <w:t xml:space="preserve"> </w:t>
      </w:r>
      <w:r w:rsidRPr="006B42E2">
        <w:t xml:space="preserve">livestock feed in Australia. Unprocessed canola seed can also be used directly as animal feed. In addition, canola can be used as a dual-purpose crop in Australia, whereby it is used for forage prior to seed production </w:t>
      </w:r>
      <w:r w:rsidR="00483A8B" w:rsidRPr="006B42E2">
        <w:fldChar w:fldCharType="begin"/>
      </w:r>
      <w:r w:rsidR="00BD2D5D">
        <w:instrText xml:space="preserve"> ADDIN REFMGR.CITE &lt;Refman&gt;&lt;Cite&gt;&lt;Author&gt;Kirkegaard&lt;/Author&gt;&lt;Year&gt;2008&lt;/Year&gt;&lt;RecNum&gt;18716&lt;/RecNum&gt;&lt;IDText&gt;Dual-purpose canola - a new opportunity in mixed farming systems&lt;/IDText&gt;&lt;MDL Ref_Type="Journal"&gt;&lt;Ref_Type&gt;Journal&lt;/Ref_Type&gt;&lt;Ref_ID&gt;18716&lt;/Ref_ID&gt;&lt;Title_Primary&gt;Dual-purpose canola - a new opportunity in mixed farming systems&lt;/Title_Primary&gt;&lt;Authors_Primary&gt;Kirkegaard,J.A.&lt;/Authors_Primary&gt;&lt;Authors_Primary&gt;Sprague,S.J.&lt;/Authors_Primary&gt;&lt;Authors_Primary&gt;Dove,H.&lt;/Authors_Primary&gt;&lt;Authors_Primary&gt;Kelman,W.M.&lt;/Authors_Primary&gt;&lt;Authors_Primary&gt;Marcroft,S.J.&lt;/Authors_Primary&gt;&lt;Authors_Primary&gt;Lieschke,A.&lt;/Authors_Primary&gt;&lt;Authors_Primary&gt;Howe,G.N.&lt;/Authors_Primary&gt;&lt;Authors_Primary&gt;Graham,J.M.&lt;/Authors_Primary&gt;&lt;Date_Primary&gt;2008/4/8&lt;/Date_Primary&gt;&lt;Keywords&gt;feed gap,mixed farming,forage rape,diet selection,intake&lt;/Keywords&gt;&lt;Reprint&gt;Not in File&lt;/Reprint&gt;&lt;Start_Page&gt;291&lt;/Start_Page&gt;&lt;End_Page&gt;302&lt;/End_Page&gt;&lt;Periodical&gt;Australian Journal of Agricultural Research&lt;/Periodical&gt;&lt;Volume&gt;59&lt;/Volume&gt;&lt;Issue&gt;4&lt;/Issue&gt;&lt;Web_URL&gt;&lt;u&gt;http://dx.doi.org/10.1071/AR07285&lt;/u&gt;&lt;/Web_URL&gt;&lt;Web_URL_Link1&gt;file://S:\CO\OGTR\EVAL\Eval Sections\Library\REFS\Kirkegaard,J. et al 2008-Dual-purpose canola - a new opportunity in mixed farming systems.pdf&lt;/Web_URL_Link1&gt;&lt;ZZ_JournalFull&gt;&lt;f name="System"&gt;Australian Journal of Agricultural Research&lt;/f&gt;&lt;/ZZ_JournalFull&gt;&lt;ZZ_WorkformID&gt;1&lt;/ZZ_WorkformID&gt;&lt;/MDL&gt;&lt;/Cite&gt;&lt;/Refman&gt;</w:instrText>
      </w:r>
      <w:r w:rsidR="00483A8B" w:rsidRPr="006B42E2">
        <w:fldChar w:fldCharType="separate"/>
      </w:r>
      <w:r w:rsidR="00483A8B" w:rsidRPr="006B42E2">
        <w:rPr>
          <w:noProof/>
        </w:rPr>
        <w:t>(Kirkegaard et al. 2008)</w:t>
      </w:r>
      <w:r w:rsidR="00483A8B" w:rsidRPr="006B42E2">
        <w:fldChar w:fldCharType="end"/>
      </w:r>
      <w:r w:rsidRPr="006B42E2">
        <w:t>.</w:t>
      </w:r>
    </w:p>
    <w:p w:rsidR="007028B0" w:rsidRPr="006B42E2" w:rsidRDefault="007028B0" w:rsidP="00EA4609">
      <w:pPr>
        <w:pStyle w:val="1Para"/>
        <w:tabs>
          <w:tab w:val="clear" w:pos="360"/>
          <w:tab w:val="num" w:pos="567"/>
        </w:tabs>
      </w:pPr>
      <w:r w:rsidRPr="006B42E2">
        <w:t xml:space="preserve">Toasted canola meal is the most common fraction used as animal feed, although some meal (20%) is physically extracted without added heat. A small amount (5%) of canola meal available in Australia is from cold-pressed seed </w:t>
      </w:r>
      <w:r w:rsidR="00483A8B" w:rsidRPr="006B42E2">
        <w:fldChar w:fldCharType="begin"/>
      </w:r>
      <w:r w:rsidR="00BD2D5D">
        <w:instrText xml:space="preserve"> ADDIN REFMGR.CITE &lt;Refman&gt;&lt;Cite&gt;&lt;Author&gt;Mailer&lt;/Author&gt;&lt;Year&gt;2004&lt;/Year&gt;&lt;RecNum&gt;18420&lt;/RecNum&gt;&lt;IDText&gt;Canola meal - limitations and opportunities&lt;/IDText&gt;&lt;MDL Ref_Type="Report"&gt;&lt;Ref_Type&gt;Report&lt;/Ref_Type&gt;&lt;Ref_ID&gt;18420&lt;/Ref_ID&gt;&lt;Title_Primary&gt;Canola meal - limitations and opportunities&lt;/Title_Primary&gt;&lt;Authors_Primary&gt;Mailer,R.&lt;/Authors_Primary&gt;&lt;Date_Primary&gt;2004/9&lt;/Date_Primary&gt;&lt;Keywords&gt;canola&lt;/Keywords&gt;&lt;Keywords&gt;canola meal&lt;/Keywords&gt;&lt;Keywords&gt;meal&lt;/Keywords&gt;&lt;Keywords&gt;feed&lt;/Keywords&gt;&lt;Keywords&gt;Industry&lt;/Keywords&gt;&lt;Keywords&gt;and&lt;/Keywords&gt;&lt;Reprint&gt;In File&lt;/Reprint&gt;&lt;Publisher&gt;Australian Oilseed Federation. Available online&lt;/Publisher&gt;&lt;Web_URL_Link2&gt;&lt;u&gt;http://www.australianoilseeds.com/__data/assets/pdf_file/0011/1271/AOF_Canola_Meal_Report-Limitations__and__Opportunities_2004.pdf&lt;/u&gt;&lt;/Web_URL_Link2&gt;&lt;ZZ_WorkformID&gt;24&lt;/ZZ_WorkformID&gt;&lt;/MDL&gt;&lt;/Cite&gt;&lt;/Refman&gt;</w:instrText>
      </w:r>
      <w:r w:rsidR="00483A8B" w:rsidRPr="006B42E2">
        <w:fldChar w:fldCharType="separate"/>
      </w:r>
      <w:r w:rsidR="00483A8B" w:rsidRPr="006B42E2">
        <w:rPr>
          <w:noProof/>
        </w:rPr>
        <w:t>(Mailer 2004)</w:t>
      </w:r>
      <w:r w:rsidR="00483A8B" w:rsidRPr="006B42E2">
        <w:fldChar w:fldCharType="end"/>
      </w:r>
      <w:r w:rsidRPr="006B42E2">
        <w:t>.</w:t>
      </w:r>
    </w:p>
    <w:p w:rsidR="007028B0" w:rsidRPr="006B42E2" w:rsidRDefault="006C6810" w:rsidP="00EF6A38">
      <w:pPr>
        <w:pStyle w:val="1Para"/>
      </w:pPr>
      <w:r w:rsidRPr="00875550">
        <w:t>G</w:t>
      </w:r>
      <w:r w:rsidR="007028B0" w:rsidRPr="00875550">
        <w:t xml:space="preserve">lucosinolates </w:t>
      </w:r>
      <w:r w:rsidR="007028B0" w:rsidRPr="006B42E2">
        <w:t xml:space="preserve">and erucic acid are naturally occurring toxicants in canola seed. Glucosinolates remain in the canola meal after oil extraction while erucic acid is removed with </w:t>
      </w:r>
      <w:r w:rsidR="007028B0" w:rsidRPr="006B42E2">
        <w:lastRenderedPageBreak/>
        <w:t xml:space="preserve">the oil fraction during processing of the seed. </w:t>
      </w:r>
      <w:r w:rsidR="003526AD" w:rsidRPr="006B42E2">
        <w:t>Previous c</w:t>
      </w:r>
      <w:r w:rsidR="007028B0" w:rsidRPr="006B42E2">
        <w:t>ompositional analyses demonstrate</w:t>
      </w:r>
      <w:r w:rsidR="003526AD" w:rsidRPr="006B42E2">
        <w:t>d</w:t>
      </w:r>
      <w:r w:rsidR="007028B0" w:rsidRPr="006B42E2">
        <w:t xml:space="preserve"> that the levels of erucic acid and glucosinolates in </w:t>
      </w:r>
      <w:r w:rsidR="00BD29CC" w:rsidRPr="006B42E2">
        <w:t xml:space="preserve">TruFlex™ Roundup Ready® canola </w:t>
      </w:r>
      <w:r w:rsidR="007028B0" w:rsidRPr="006B42E2">
        <w:t xml:space="preserve">and InVigor® canola </w:t>
      </w:r>
      <w:r w:rsidR="003526AD" w:rsidRPr="006B42E2">
        <w:t>lines were</w:t>
      </w:r>
      <w:r w:rsidR="007028B0" w:rsidRPr="006B42E2">
        <w:t xml:space="preserve"> below</w:t>
      </w:r>
      <w:r w:rsidR="00EF6A38">
        <w:t xml:space="preserve"> the industry</w:t>
      </w:r>
      <w:r w:rsidR="007028B0" w:rsidRPr="006B42E2">
        <w:t xml:space="preserve"> standard </w:t>
      </w:r>
      <w:r w:rsidR="00EF6A38">
        <w:t>of</w:t>
      </w:r>
      <w:r w:rsidR="007028B0" w:rsidRPr="006B42E2">
        <w:t xml:space="preserve"> </w:t>
      </w:r>
      <w:r w:rsidR="00EF6A38">
        <w:t>30 </w:t>
      </w:r>
      <w:r w:rsidR="00EF6A38" w:rsidRPr="00EF6A38">
        <w:t xml:space="preserve">μmoles of glucosinolates </w:t>
      </w:r>
      <w:r w:rsidR="00EF6A38">
        <w:t xml:space="preserve">per g </w:t>
      </w:r>
      <w:r w:rsidR="007028B0" w:rsidRPr="006B42E2">
        <w:t xml:space="preserve">and do not vary significantly from their parental cultivars or other commercially available canola. </w:t>
      </w:r>
    </w:p>
    <w:p w:rsidR="007028B0" w:rsidRPr="00FE1D76" w:rsidRDefault="00CC43FE" w:rsidP="008908BE">
      <w:pPr>
        <w:pStyle w:val="1Para"/>
        <w:tabs>
          <w:tab w:val="clear" w:pos="360"/>
          <w:tab w:val="num" w:pos="567"/>
        </w:tabs>
      </w:pPr>
      <w:r w:rsidRPr="00FE1D76">
        <w:t>The</w:t>
      </w:r>
      <w:r w:rsidR="007028B0" w:rsidRPr="00FE1D76">
        <w:t xml:space="preserve"> parental GM canola lines</w:t>
      </w:r>
      <w:r w:rsidRPr="00FE1D76">
        <w:t xml:space="preserve"> are compositionally equivalent</w:t>
      </w:r>
      <w:r w:rsidR="007028B0" w:rsidRPr="00FE1D76">
        <w:t xml:space="preserve"> </w:t>
      </w:r>
      <w:r w:rsidRPr="00FE1D76">
        <w:t xml:space="preserve">to </w:t>
      </w:r>
      <w:r w:rsidR="00F25C17" w:rsidRPr="00FE1D76">
        <w:t>non-GM</w:t>
      </w:r>
      <w:r w:rsidRPr="00FE1D76">
        <w:t xml:space="preserve"> cano</w:t>
      </w:r>
      <w:r w:rsidR="00DB2F0C" w:rsidRPr="00FE1D76">
        <w:t>la varieties</w:t>
      </w:r>
      <w:r w:rsidRPr="00FE1D76">
        <w:t xml:space="preserve">, with no meaningful differences </w:t>
      </w:r>
      <w:r w:rsidR="00576E8C" w:rsidRPr="00FE1D76">
        <w:t>other than</w:t>
      </w:r>
      <w:r w:rsidR="007028B0" w:rsidRPr="00FE1D76">
        <w:t xml:space="preserve"> the presence of the introduced proteins, and feeding studies on a range of organisms demonstrate that there are no anti-nutritional effects of the genetic modifications in the parental GM canola lines </w:t>
      </w:r>
      <w:r w:rsidR="00483A8B" w:rsidRPr="00FE1D76">
        <w:fldChar w:fldCharType="begin">
          <w:fldData xml:space="preserve">PFJlZm1hbj48Q2l0ZT48QXV0aG9yPkZTQU5aPC9BdXRob3I+PFllYXI+MjAxMzwvWWVhcj48UmVj
TnVtPjIwMjE2PC9SZWNOdW0+PElEVGV4dD5TYWZldHkgYXNzZXNzbWVudCAtIEFwcGxpY2F0aW9u
IEExMDcxIChBcHByb3ZhbCk6IEZvb2QgZGVyaXZlZCBmcm9tIGhlcmJpY2lkZS10b2xlcmFudCBj
YW5vbGEgbGluZSBNT04gODgzMDI8L0lEVGV4dD48TURMIFJlZl9UeXBlPSJSZXBvcnQiPjxSZWZf
VHlwZT5SZXBvcnQ8L1JlZl9UeXBlPjxSZWZfSUQ+MjAyMTY8L1JlZl9JRD48VGl0bGVfUHJpbWFy
eT5TYWZldHkgYXNzZXNzbWVudCAtIEFwcGxpY2F0aW9uIEExMDcxIChBcHByb3ZhbCk6IEZvb2Qg
ZGVyaXZlZCBmcm9tIGhlcmJpY2lkZS10b2xlcmFudCBjYW5vbGEgbGluZSBNT04gODgzMDI8L1Rp
dGxlX1ByaW1hcnk+PEF1dGhvcnNfUHJpbWFyeT5GU0FOWjwvQXV0aG9yc19QcmltYXJ5PjxEYXRl
X1ByaW1hcnk+MjAxMzwvRGF0ZV9QcmltYXJ5PjxLZXl3b3Jkcz5Bc3Nlc3NtZW50PC9LZXl3b3Jk
cz48S2V5d29yZHM+Zm9vZDwvS2V5d29yZHM+PEtleXdvcmRzPmhlcmJpY2lkZS10b2xlcmFudDwv
S2V5d29yZHM+PEtleXdvcmRzPmNhbm9sYTwvS2V5d29yZHM+PEtleXdvcmRzPlNhZmV0eTwvS2V5
d29yZHM+PEtleXdvcmRzPnNhZmV0eSBhc3Nlc3NtZW50PC9LZXl3b3Jkcz48S2V5d29yZHM+TElO
RTwvS2V5d29yZHM+PFJlcHJpbnQ+Tm90IGluIEZpbGU8L1JlcHJpbnQ+PFB1Ymxpc2hlcj5Gb29k
IFN0YW5kYXJkIEF1c3RyYWxpYSBOZXcgWmVhbGFuZC4gQXZhaWxhYmxlIG9ubGluZTwvUHVibGlz
aGVyPjxXZWJfVVJMPjx1Pmh0dHA6Ly93d3cuZm9vZHN0YW5kYXJkcy5nb3YuYXUvY29kZS9hcHBs
aWNhdGlvbnMvZG9jdW1lbnRzL0ExMDcxX0FwcFJfU0QxLnBkZjwvdT48L1dlYl9VUkw+PFdlYl9V
UkxfTGluazE+ZmlsZTovL1M6XENPXE9HVFJcRVZBTFxFdmFsIFNlY3Rpb25zXExpYnJhcnlcUkVG
U1xESVIgMTI3XEZTQU5aIDIwMTNfTU9OIDg4MzAyLnBkZjwvV2ViX1VSTF9MaW5rMT48WlpfV29y
a2Zvcm1JRD4yNDwvWlpfV29ya2Zvcm1JRD48L01ETD48L0NpdGU+PENpdGU+PEF1dGhvcj5BTlpG
QTwvQXV0aG9yPjxZZWFyPjIwMDE8L1llYXI+PFJlY051bT4yMDg1OTwvUmVjTnVtPjxJRFRleHQ+
RmluYWwgcmlzayBhbmFseXNpcyByZXBvcnQgYXBwbGljYXRpb24gQTM3MjogT2lsIGRlcml2ZWQg
ZnJvbSBnbHVmb3NpbmF0ZS1hbW1vbml1bSB0b2xlcmFudCBjYW5vbGEgbGluZXMgVG9wYXMgMTkv
MiBhbmQgVDQ1IGFuZCBvaWwgZGVyaXZlZCBmcm9tIGdsdWZvc2luYXRlLWFtbW9uaXVtIHRvbGVy
YW50IGFuZCBwb2xsaW5hdGlvbiBjb250cm9sbGVkIGxpbmVzIE1zMSwgTXM4LCBSZjIgYW5kIFJm
MzwvSURUZXh0PjxNREwgUmVmX1R5cGU9IlJlcG9ydCI+PFJlZl9UeXBlPlJlcG9ydDwvUmVmX1R5
cGU+PFJlZl9JRD4yMDg1OTwvUmVmX0lEPjxUaXRsZV9QcmltYXJ5PkZpbmFsIHJpc2sgYW5hbHlz
aXMgcmVwb3J0IGFwcGxpY2F0aW9uIEEzNzI6IE9pbCBkZXJpdmVkIGZyb20gZ2x1Zm9zaW5hdGUt
YW1tb25pdW0gdG9sZXJhbnQgY2Fub2xhIGxpbmVzIFRvcGFzIDE5LzIgYW5kIFQ0NSBhbmQgb2ls
IGRlcml2ZWQgZnJvbSBnbHVmb3NpbmF0ZS1hbW1vbml1bSB0b2xlcmFudCBhbmQgcG9sbGluYXRp
b24gY29udHJvbGxlZCBsaW5lcyBNczEsIE1zOCwgUmYyIGFuZCBSZjM8L1RpdGxlX1ByaW1hcnk+
PEF1dGhvcnNfUHJpbWFyeT5BTlpGQTwvQXV0aG9yc19QcmltYXJ5PjxEYXRlX1ByaW1hcnk+MjAw
MT03IE1hcmNoPC9EYXRlX1ByaW1hcnk+PEtleXdvcmRzPnJpc2s8L0tleXdvcmRzPjxLZXl3b3Jk
cz5hbmFseXNpczwvS2V5d29yZHM+PEtleXdvcmRzPm9pbDwvS2V5d29yZHM+PEtleXdvcmRzPmds
dWZvc2luYXRlIGFtbW9uaXVtPC9LZXl3b3Jkcz48S2V5d29yZHM+Y2Fub2xhPC9LZXl3b3Jkcz48
S2V5d29yZHM+TElORTwvS2V5d29yZHM+PEtleXdvcmRzPnBvbGxpbmF0aW9uPC9LZXl3b3Jkcz48
S2V5d29yZHM+TVMxPC9LZXl3b3Jkcz48S2V5d29yZHM+UkYyPC9LZXl3b3Jkcz48S2V5d29yZHM+
RHJhZnQ8L0tleXdvcmRzPjxLZXl3b3Jkcz5yaXNrIGFuYWx5c2lzPC9LZXl3b3Jkcz48S2V5d29y
ZHM+YW5kPC9LZXl3b3Jkcz48UmVwcmludD5PbiBSZXF1ZXN0IDA3LzE2LzE1PC9SZXByaW50PjxT
dGFydF9QYWdlPjE8L1N0YXJ0X1BhZ2U+PEVuZF9QYWdlPjg4PC9FbmRfUGFnZT48Vm9sdW1lPjA1
LzAyPC9Wb2x1bWU+PFB1Yl9QbGFjZT5DYW5iZXJyYSwgQXVzdHJhbGlhPC9QdWJfUGxhY2U+PFB1
Ymxpc2hlcj5BdXN0cmFsaWEgTmV3IFplYWxhbmQgRm9vZCBBdXRob3JpdHk8L1B1Ymxpc2hlcj48
VXNlcl9EZWZfMz5BdXN0cmFsaWEgTmV3IFplYWxhbmQgRm9vZCBBdXRob3JpdHk8L1VzZXJfRGVm
XzM+PFpaX1dvcmtmb3JtSUQ+MjQ8L1paX1dvcmtmb3JtSUQ+PC9NREw+PC9DaXRlPjwvUmVmbWFu
Pm==
</w:fldData>
        </w:fldChar>
      </w:r>
      <w:r w:rsidR="00BD2D5D">
        <w:instrText xml:space="preserve"> ADDIN REFMGR.CITE </w:instrText>
      </w:r>
      <w:r w:rsidR="00BD2D5D">
        <w:fldChar w:fldCharType="begin">
          <w:fldData xml:space="preserve">PFJlZm1hbj48Q2l0ZT48QXV0aG9yPkZTQU5aPC9BdXRob3I+PFllYXI+MjAxMzwvWWVhcj48UmVj
TnVtPjIwMjE2PC9SZWNOdW0+PElEVGV4dD5TYWZldHkgYXNzZXNzbWVudCAtIEFwcGxpY2F0aW9u
IEExMDcxIChBcHByb3ZhbCk6IEZvb2QgZGVyaXZlZCBmcm9tIGhlcmJpY2lkZS10b2xlcmFudCBj
YW5vbGEgbGluZSBNT04gODgzMDI8L0lEVGV4dD48TURMIFJlZl9UeXBlPSJSZXBvcnQiPjxSZWZf
VHlwZT5SZXBvcnQ8L1JlZl9UeXBlPjxSZWZfSUQ+MjAyMTY8L1JlZl9JRD48VGl0bGVfUHJpbWFy
eT5TYWZldHkgYXNzZXNzbWVudCAtIEFwcGxpY2F0aW9uIEExMDcxIChBcHByb3ZhbCk6IEZvb2Qg
ZGVyaXZlZCBmcm9tIGhlcmJpY2lkZS10b2xlcmFudCBjYW5vbGEgbGluZSBNT04gODgzMDI8L1Rp
dGxlX1ByaW1hcnk+PEF1dGhvcnNfUHJpbWFyeT5GU0FOWjwvQXV0aG9yc19QcmltYXJ5PjxEYXRl
X1ByaW1hcnk+MjAxMzwvRGF0ZV9QcmltYXJ5PjxLZXl3b3Jkcz5Bc3Nlc3NtZW50PC9LZXl3b3Jk
cz48S2V5d29yZHM+Zm9vZDwvS2V5d29yZHM+PEtleXdvcmRzPmhlcmJpY2lkZS10b2xlcmFudDwv
S2V5d29yZHM+PEtleXdvcmRzPmNhbm9sYTwvS2V5d29yZHM+PEtleXdvcmRzPlNhZmV0eTwvS2V5
d29yZHM+PEtleXdvcmRzPnNhZmV0eSBhc3Nlc3NtZW50PC9LZXl3b3Jkcz48S2V5d29yZHM+TElO
RTwvS2V5d29yZHM+PFJlcHJpbnQ+Tm90IGluIEZpbGU8L1JlcHJpbnQ+PFB1Ymxpc2hlcj5Gb29k
IFN0YW5kYXJkIEF1c3RyYWxpYSBOZXcgWmVhbGFuZC4gQXZhaWxhYmxlIG9ubGluZTwvUHVibGlz
aGVyPjxXZWJfVVJMPjx1Pmh0dHA6Ly93d3cuZm9vZHN0YW5kYXJkcy5nb3YuYXUvY29kZS9hcHBs
aWNhdGlvbnMvZG9jdW1lbnRzL0ExMDcxX0FwcFJfU0QxLnBkZjwvdT48L1dlYl9VUkw+PFdlYl9V
UkxfTGluazE+ZmlsZTovL1M6XENPXE9HVFJcRVZBTFxFdmFsIFNlY3Rpb25zXExpYnJhcnlcUkVG
U1xESVIgMTI3XEZTQU5aIDIwMTNfTU9OIDg4MzAyLnBkZjwvV2ViX1VSTF9MaW5rMT48WlpfV29y
a2Zvcm1JRD4yNDwvWlpfV29ya2Zvcm1JRD48L01ETD48L0NpdGU+PENpdGU+PEF1dGhvcj5BTlpG
QTwvQXV0aG9yPjxZZWFyPjIwMDE8L1llYXI+PFJlY051bT4yMDg1OTwvUmVjTnVtPjxJRFRleHQ+
RmluYWwgcmlzayBhbmFseXNpcyByZXBvcnQgYXBwbGljYXRpb24gQTM3MjogT2lsIGRlcml2ZWQg
ZnJvbSBnbHVmb3NpbmF0ZS1hbW1vbml1bSB0b2xlcmFudCBjYW5vbGEgbGluZXMgVG9wYXMgMTkv
MiBhbmQgVDQ1IGFuZCBvaWwgZGVyaXZlZCBmcm9tIGdsdWZvc2luYXRlLWFtbW9uaXVtIHRvbGVy
YW50IGFuZCBwb2xsaW5hdGlvbiBjb250cm9sbGVkIGxpbmVzIE1zMSwgTXM4LCBSZjIgYW5kIFJm
MzwvSURUZXh0PjxNREwgUmVmX1R5cGU9IlJlcG9ydCI+PFJlZl9UeXBlPlJlcG9ydDwvUmVmX1R5
cGU+PFJlZl9JRD4yMDg1OTwvUmVmX0lEPjxUaXRsZV9QcmltYXJ5PkZpbmFsIHJpc2sgYW5hbHlz
aXMgcmVwb3J0IGFwcGxpY2F0aW9uIEEzNzI6IE9pbCBkZXJpdmVkIGZyb20gZ2x1Zm9zaW5hdGUt
YW1tb25pdW0gdG9sZXJhbnQgY2Fub2xhIGxpbmVzIFRvcGFzIDE5LzIgYW5kIFQ0NSBhbmQgb2ls
IGRlcml2ZWQgZnJvbSBnbHVmb3NpbmF0ZS1hbW1vbml1bSB0b2xlcmFudCBhbmQgcG9sbGluYXRp
b24gY29udHJvbGxlZCBsaW5lcyBNczEsIE1zOCwgUmYyIGFuZCBSZjM8L1RpdGxlX1ByaW1hcnk+
PEF1dGhvcnNfUHJpbWFyeT5BTlpGQTwvQXV0aG9yc19QcmltYXJ5PjxEYXRlX1ByaW1hcnk+MjAw
MT03IE1hcmNoPC9EYXRlX1ByaW1hcnk+PEtleXdvcmRzPnJpc2s8L0tleXdvcmRzPjxLZXl3b3Jk
cz5hbmFseXNpczwvS2V5d29yZHM+PEtleXdvcmRzPm9pbDwvS2V5d29yZHM+PEtleXdvcmRzPmds
dWZvc2luYXRlIGFtbW9uaXVtPC9LZXl3b3Jkcz48S2V5d29yZHM+Y2Fub2xhPC9LZXl3b3Jkcz48
S2V5d29yZHM+TElORTwvS2V5d29yZHM+PEtleXdvcmRzPnBvbGxpbmF0aW9uPC9LZXl3b3Jkcz48
S2V5d29yZHM+TVMxPC9LZXl3b3Jkcz48S2V5d29yZHM+UkYyPC9LZXl3b3Jkcz48S2V5d29yZHM+
RHJhZnQ8L0tleXdvcmRzPjxLZXl3b3Jkcz5yaXNrIGFuYWx5c2lzPC9LZXl3b3Jkcz48S2V5d29y
ZHM+YW5kPC9LZXl3b3Jkcz48UmVwcmludD5PbiBSZXF1ZXN0IDA3LzE2LzE1PC9SZXByaW50PjxT
dGFydF9QYWdlPjE8L1N0YXJ0X1BhZ2U+PEVuZF9QYWdlPjg4PC9FbmRfUGFnZT48Vm9sdW1lPjA1
LzAyPC9Wb2x1bWU+PFB1Yl9QbGFjZT5DYW5iZXJyYSwgQXVzdHJhbGlhPC9QdWJfUGxhY2U+PFB1
Ymxpc2hlcj5BdXN0cmFsaWEgTmV3IFplYWxhbmQgRm9vZCBBdXRob3JpdHk8L1B1Ymxpc2hlcj48
VXNlcl9EZWZfMz5BdXN0cmFsaWEgTmV3IFplYWxhbmQgRm9vZCBBdXRob3JpdHk8L1VzZXJfRGVm
XzM+PFpaX1dvcmtmb3JtSUQ+MjQ8L1paX1dvcmtmb3JtSUQ+PC9NREw+PC9DaXRlPjwvUmVmbWFu
Pm==
</w:fldData>
        </w:fldChar>
      </w:r>
      <w:r w:rsidR="00BD2D5D">
        <w:instrText xml:space="preserve"> ADDIN EN.CITE.DATA </w:instrText>
      </w:r>
      <w:r w:rsidR="00BD2D5D">
        <w:fldChar w:fldCharType="end"/>
      </w:r>
      <w:r w:rsidR="00483A8B" w:rsidRPr="00FE1D76">
        <w:fldChar w:fldCharType="separate"/>
      </w:r>
      <w:r w:rsidR="00631A0D">
        <w:rPr>
          <w:noProof/>
        </w:rPr>
        <w:t>(FSANZ 2013; ANZFA 2001)</w:t>
      </w:r>
      <w:r w:rsidR="00483A8B" w:rsidRPr="00FE1D76">
        <w:fldChar w:fldCharType="end"/>
      </w:r>
      <w:r w:rsidR="00576E8C" w:rsidRPr="00FE1D76">
        <w:t>.</w:t>
      </w:r>
    </w:p>
    <w:p w:rsidR="001607BB" w:rsidRPr="00875550" w:rsidRDefault="001607BB" w:rsidP="001607BB">
      <w:pPr>
        <w:pStyle w:val="4RARMP"/>
        <w:tabs>
          <w:tab w:val="clear" w:pos="284"/>
          <w:tab w:val="num" w:pos="709"/>
        </w:tabs>
        <w:rPr>
          <w:i/>
        </w:rPr>
      </w:pPr>
      <w:bookmarkStart w:id="130" w:name="_Ref430958707"/>
      <w:r w:rsidRPr="00875550">
        <w:rPr>
          <w:i/>
        </w:rPr>
        <w:t xml:space="preserve">Toxicity to </w:t>
      </w:r>
      <w:bookmarkEnd w:id="130"/>
      <w:r w:rsidR="007C7E08" w:rsidRPr="00875550">
        <w:rPr>
          <w:i/>
        </w:rPr>
        <w:t xml:space="preserve">other </w:t>
      </w:r>
      <w:r w:rsidR="006C6810" w:rsidRPr="00875550">
        <w:rPr>
          <w:i/>
        </w:rPr>
        <w:t>organisms</w:t>
      </w:r>
    </w:p>
    <w:p w:rsidR="00C37887" w:rsidRPr="001A50D9" w:rsidRDefault="00C37887" w:rsidP="007C0BCB">
      <w:pPr>
        <w:pStyle w:val="1Para"/>
        <w:tabs>
          <w:tab w:val="clear" w:pos="360"/>
          <w:tab w:val="num" w:pos="567"/>
        </w:tabs>
      </w:pPr>
      <w:r w:rsidRPr="001A50D9">
        <w:t xml:space="preserve">A number of </w:t>
      </w:r>
      <w:r w:rsidR="00EF6A38">
        <w:t xml:space="preserve">overseas </w:t>
      </w:r>
      <w:r w:rsidRPr="001A50D9">
        <w:t xml:space="preserve">regulatory agencies have assessed whether the parental GM canola lines have any increased toxicity to non-target organisms as a result of the genetic modifications. In its assessments of </w:t>
      </w:r>
      <w:r w:rsidR="007C0BCB" w:rsidRPr="001A50D9">
        <w:t xml:space="preserve">InVigor® </w:t>
      </w:r>
      <w:r w:rsidRPr="001A50D9">
        <w:t xml:space="preserve">canola lines MS8 and RF3, the USDA-APHIS determined that the GM canola lines would not harm threatened or endangered species or other organisms, such as bees, that are beneficial to agriculture </w:t>
      </w:r>
      <w:r w:rsidR="00483A8B" w:rsidRPr="001A50D9">
        <w:fldChar w:fldCharType="begin">
          <w:fldData xml:space="preserve">PFJlZm1hbj48Q2l0ZT48QXV0aG9yPlVTREEtQVBISVM8L0F1dGhvcj48WWVhcj4xOTk5PC9ZZWFy
PjxSZWNOdW0+MzAxPC9SZWNOdW0+PElEVGV4dD5SZXNwb25zZSB0byBBZ3JFdm8gcGV0aXRpb24g
OTgtMjc4LTAxcCBmb3IgZGV0ZXJtaW5hdGlvbiBvZiBub25yZWd1bGF0ZWQgc3RhdHVzIGZvciBj
YW5vbGEgdHJhbnNmb3JtYXRpb24gZXZlbnRzIE1TOCBhbmQgUkYzIGdlbmV0aWNhbGx5IGVuZ2lu
ZWVyZWQgZm9yIHBvbGxpbmF0aW9uIGNvbnRyb2wgYW5kIHRvbGVyYW5jZSB0byBnbHVmb3NpbmF0
ZSBoZXJiaWNpZGU8L0lEVGV4dD48TURMIFJlZl9UeXBlPSJSZXBvcnQiPjxSZWZfVHlwZT5SZXBv
cnQ8L1JlZl9UeXBlPjxSZWZfSUQ+MzAxPC9SZWZfSUQ+PFRpdGxlX1ByaW1hcnk+UmVzcG9uc2Ug
dG8gQWdyRXZvIHBldGl0aW9uIDk4LTI3OC0wMXAgZm9yIGRldGVybWluYXRpb24gb2Ygbm9ucmVn
dWxhdGVkIHN0YXR1cyBmb3IgY2Fub2xhIHRyYW5zZm9ybWF0aW9uIGV2ZW50cyBNUzggYW5kIFJG
MyBnZW5ldGljYWxseSBlbmdpbmVlcmVkIGZvciBwb2xsaW5hdGlvbiBjb250cm9sIGFuZCB0b2xl
cmFuY2UgdG8gZ2x1Zm9zaW5hdGUgaGVyYmljaWRlPC9UaXRsZV9QcmltYXJ5PjxBdXRob3JzX1By
aW1hcnk+VVNEQS1BUEhJUzwvQXV0aG9yc19QcmltYXJ5PjxEYXRlX1ByaW1hcnk+MTk5OT1NYXJj
aDwvRGF0ZV9QcmltYXJ5PjxLZXl3b3Jkcz5jYW5vbGE8L0tleXdvcmRzPjxLZXl3b3Jkcz5oZXJi
aWNpZGUgdG9sZXJhbmNlPC9LZXl3b3Jkcz48S2V5d29yZHM+cG9sbGluYXRpb248L0tleXdvcmRz
PjxLZXl3b3Jkcz5jb25vbGFkYjwvS2V5d29yZHM+PEtleXdvcmRzPnRyYW5zZm9ybWF0aW9uPC9L
ZXl3b3Jkcz48S2V5d29yZHM+VE9MRVJBTkNFPC9LZXl3b3Jkcz48S2V5d29yZHM+Z2x1Zm9zaW5h
dGU8L0tleXdvcmRzPjxLZXl3b3Jkcz5oZXJiaWNpZGU8L0tleXdvcmRzPjxLZXl3b3Jkcz5jb250
cm9sPC9LZXl3b3Jkcz48S2V5d29yZHM+SU1QQUNUPC9LZXl3b3Jkcz48S2V5d29yZHM+UmVzcG9u
c2U8L0tleXdvcmRzPjxLZXl3b3Jkcz5vZjwvS2V5d29yZHM+PEtleXdvcmRzPmFuZDwvS2V5d29y
ZHM+PEtleXdvcmRzPmdlbmV0aWNhbGx5PC9LZXl3b3Jkcz48S2V5d29yZHM+Z2VuZXRpY2FsbHkg
ZW5naW5lZXJlZDwvS2V5d29yZHM+PFJlcHJpbnQ+SW4gRmlsZTwvUmVwcmludD48U3RhcnRfUGFn
ZT4xPC9TdGFydF9QYWdlPjxFbmRfUGFnZT4xMjwvRW5kX1BhZ2U+PFB1Ymxpc2hlcj5BdmFpbGFi
bGUgb25saW5lPC9QdWJsaXNoZXI+PFdlYl9VUkxfTGluazE+PHU+ZmlsZTovLzwvdT5TOlxDT1xP
R1RSXDx1PkVWQUxcRXZhbCBTZWN0aW9uc1xMaWJyYXJ5XFJFRlNcY2Fub2xhXDMwMVVTREEyMDA0
LjAxLTI5MC0wMTYucGRmPC91PjwvV2ViX1VSTF9MaW5rMT48WlpfV29ya2Zvcm1JRD4yNDwvWlpf
V29ya2Zvcm1JRD48L01ETD48L0NpdGU+PENpdGU+PEF1dGhvcj5VU0RBLUFQSElTPC9BdXRob3I+
PFllYXI+MTk5OTwvWWVhcj48UmVjTnVtPjE2OTU8L1JlY051bT48SURUZXh0Pk1vbnNhbnRvIENv
OyBBdmFpbGFiaWxpdHkgb2YgZGV0ZXJtaW5hdGlvbiBvZiBub24tcmVndWxhdGVkIHN0YXR1cyBm
b3IgY2Fub2xhIGdlbmV0aWNhbGx5IGVuZ2luZWVyZCBmb3IgZ2x5cGhvc2F0ZSBoZXJiaWNpZGUg
dG9sZXJhbmNlIFtEb2NrZXQgTm8uIDk4LTA4OS0yXTwvSURUZXh0PjxNREwgUmVmX1R5cGU9IlJl
cG9ydCI+PFJlZl9UeXBlPlJlcG9ydDwvUmVmX1R5cGU+PFJlZl9JRD4xNjk1PC9SZWZfSUQ+PFRp
dGxlX1ByaW1hcnk+TW9uc2FudG8gQ287IEF2YWlsYWJpbGl0eSBvZiBkZXRlcm1pbmF0aW9uIG9m
IG5vbi1yZWd1bGF0ZWQgc3RhdHVzIGZvciBjYW5vbGEgZ2VuZXRpY2FsbHkgZW5naW5lZXJkIGZv
ciBnbHlwaG9zYXRlIGhlcmJpY2lkZSB0b2xlcmFuY2UgW0RvY2tldCBOby4gOTgtMDg5LTJdPC9U
aXRsZV9QcmltYXJ5PjxBdXRob3JzX1ByaW1hcnk+VVNEQS1BUEhJUzwvQXV0aG9yc19QcmltYXJ5
PjxEYXRlX1ByaW1hcnk+MTk5OTwvRGF0ZV9QcmltYXJ5PjxLZXl3b3Jkcz5jYW5vbGE8L0tleXdv
cmRzPjxLZXl3b3Jkcz5nbHlwaG9zYXRlPC9LZXl3b3Jkcz48S2V5d29yZHM+aGVyYmljaWRlPC9L
ZXl3b3Jkcz48S2V5d29yZHM+aGVyYmljaWRlIHRvbGVyYW5jZTwvS2V5d29yZHM+PEtleXdvcmRz
PlJvdW5kdXAgUmVhZHk8L0tleXdvcmRzPjxLZXl3b3Jkcz5SVDczPC9LZXl3b3Jkcz48S2V5d29y
ZHM+TW9uc2FudG88L0tleXdvcmRzPjxLZXl3b3Jkcz5BdmFpbGFiaWxpdHk8L0tleXdvcmRzPjxL
ZXl3b3Jkcz5vZjwvS2V5d29yZHM+PEtleXdvcmRzPmdlbmV0aWNhbGx5PC9LZXl3b3Jkcz48S2V5
d29yZHM+Z2x5cGhvc2F0ZSBoZXJiaWNpZGUgdG9sZXJhbmNlPC9LZXl3b3Jkcz48S2V5d29yZHM+
VE9MRVJBTkNFPC9LZXl3b3Jkcz48UmVwcmludD5JbiBGaWxlPC9SZXByaW50PjxTdGFydF9QYWdl
PjU2Mjg8L1N0YXJ0X1BhZ2U+PEVuZF9QYWdlPjU2Mjk8L0VuZF9QYWdlPjxQZXJpb2RpY2FsPkZl
ZGVyYWwgUmVnaXN0ZXI8L1BlcmlvZGljYWw+PFZvbHVtZT42NDwvVm9sdW1lPjxJc3N1ZT4yMzwv
SXNzdWU+PFB1Ymxpc2hlcj5BdmFpbGFibGUgb25saW5lPC9QdWJsaXNoZXI+PFdlYl9VUkxfTGlu
azE+PHU+ZmlsZTovLzwvdT5TOlxDT1xPR1RSXDx1PkVWQUxcRXZhbCBTZWN0aW9uc1xMaWJyYXJ5
XFJFRlNcMTY5NVVTREEuQVBISVMxOTk5LnBkZjwvdT48L1dlYl9VUkxfTGluazE+PFdlYl9VUkxf
TGluazI+PHU+aHR0cDovL3d3dy5hcGhpcy51c2RhLmdvdi9icnMvYXBoaXNkb2NzMi85OF8yMTYw
MXBfY29tLnBkZjwvdT48L1dlYl9VUkxfTGluazI+PFpaX0pvdXJuYWxGdWxsPjxmIG5hbWU9IlN5
c3RlbSI+RmVkZXJhbCBSZWdpc3RlcjwvZj48L1paX0pvdXJuYWxGdWxsPjxaWl9Kb3VybmFsU3Rk
QWJicmV2PjxmIG5hbWU9IlN5c3RlbSI+RmVkLlJlZ2lzdC48L2Y+PC9aWl9Kb3VybmFsU3RkQWJi
cmV2PjxaWl9Xb3JrZm9ybUlEPjI0PC9aWl9Xb3JrZm9ybUlEPjwvTURMPjwvQ2l0ZT48Q2l0ZT48
QXV0aG9yPlVTREEtQVBISVM8L0F1dGhvcj48WWVhcj4xOTk5PC9ZZWFyPjxSZWNOdW0+MzgyNzwv
UmVjTnVtPjxJRFRleHQ+QWdyRXZvIFVTQSBDby46IEF2YWlsYWJpbGl0eSBvZiBkZXRlcm1pbmF0
aW9uIG9mIG5vbnJlZ3VsYXRlZCBzdGF0dXMgZm9yIGNhbm9sYSBnZW5ldGljYWxseSBlbmdpbmVl
cmVkIGZvciBtYWxlIHN0ZXJpbGl0eSwgZmVydGlsaXR5IHJlc3RvcmF0aW9uLCBhbmQgZ2x1Zm9z
aW5hdGUgaGVyYmljaWRlIHRvbGVyYW5jZTwvSURUZXh0PjxNREwgUmVmX1R5cGU9IlJlcG9ydCI+
PFJlZl9UeXBlPlJlcG9ydDwvUmVmX1R5cGU+PFJlZl9JRD4zODI3PC9SZWZfSUQ+PFRpdGxlX1By
aW1hcnk+QWdyRXZvIFVTQSBDby46IEF2YWlsYWJpbGl0eSBvZiBkZXRlcm1pbmF0aW9uIG9mIG5v
bnJlZ3VsYXRlZCBzdGF0dXMgZm9yIGNhbm9sYSBnZW5ldGljYWxseSBlbmdpbmVlcmVkIGZvciBt
YWxlIHN0ZXJpbGl0eSwgZmVydGlsaXR5IHJlc3RvcmF0aW9uLCBhbmQgZ2x1Zm9zaW5hdGUgaGVy
YmljaWRlIHRvbGVyYW5jZTwvVGl0bGVfUHJpbWFyeT48QXV0aG9yc19QcmltYXJ5PlVTREEtQVBI
SVM8L0F1dGhvcnNfUHJpbWFyeT48RGF0ZV9QcmltYXJ5PjE5OTk8L0RhdGVfUHJpbWFyeT48S2V5
d29yZHM+Y2Fub2xhPC9LZXl3b3Jkcz48S2V5d29yZHM+TWFsZTwvS2V5d29yZHM+PEtleXdvcmRz
PkZlcnRpbGl0eTwvS2V5d29yZHM+PEtleXdvcmRzPmdsdWZvc2luYXRlPC9LZXl3b3Jkcz48S2V5
d29yZHM+aGVyYmljaWRlPC9LZXl3b3Jkcz48S2V5d29yZHM+aGVyYmljaWRlIHRvbGVyYW5jZTwv
S2V5d29yZHM+PEtleXdvcmRzPlRPTEVSQU5DRTwvS2V5d29yZHM+PFJlcHJpbnQ+Tm90IGluIEZp
bGU8L1JlcHJpbnQ+PFN0YXJ0X1BhZ2U+MTUzMzc8L1N0YXJ0X1BhZ2U+PEVuZF9QYWdlPjE1MzM4
PC9FbmRfUGFnZT48UGVyaW9kaWNhbD5GZWRlcmFsIFJlZ2lzdGVyPC9QZXJpb2RpY2FsPjxWb2x1
bWU+NjQ8L1ZvbHVtZT48SXNzdWU+NjE8L0lzc3VlPjxQdWJsaXNoZXI+QXZhaWxhYmxlIG9ubGlu
ZTwvUHVibGlzaGVyPjxXZWJfVVJMX0xpbmsxPmZpbGU6Ly9TOlxDT1xPR1RSXEVWQUxcRXZhbCBT
ZWN0aW9uc1xMaWJyYXJ5XFJFRlNcVVNEQSAxOTk5LUFnckV2byBVU0EgQ28uIEF2YWlsYWJpbGl0
eSBvZiBkZXRlcm1pbmF0aW9uIG9mIG5vbnJlZ3VsYXRlZCBzdGF0dXMgZm9yIGNhbm9sYSBnZW5l
dGljYWxseSBlbmdpbmVlcmVkIGZvciBtYWxlIHN0ZXJpbGl0eSwgZmVydGlsaXR5IHJlc3RvcmF0
aW9uLCBhbmQgZ2x1Zm9zaW5hdGUgaGVyYmljaWRlIHRvbGVyYW5jZS5wZGY8L1dlYl9VUkxfTGlu
azE+PFpaX0pvdXJuYWxGdWxsPjxmIG5hbWU9IlN5c3RlbSI+RmVkZXJhbCBSZWdpc3RlcjwvZj48
L1paX0pvdXJuYWxGdWxsPjxaWl9Kb3VybmFsU3RkQWJicmV2PjxmIG5hbWU9IlN5c3RlbSI+RmVk
LlJlZ2lzdC48L2Y+PC9aWl9Kb3VybmFsU3RkQWJicmV2PjxaWl9Xb3JrZm9ybUlEPjI0PC9aWl9X
b3JrZm9ybUlEPjwvTURMPjwvQ2l0ZT48L1JlZm1hbj4A
</w:fldData>
        </w:fldChar>
      </w:r>
      <w:r w:rsidR="00BD2D5D">
        <w:instrText xml:space="preserve"> ADDIN REFMGR.CITE </w:instrText>
      </w:r>
      <w:r w:rsidR="00BD2D5D">
        <w:fldChar w:fldCharType="begin">
          <w:fldData xml:space="preserve">PFJlZm1hbj48Q2l0ZT48QXV0aG9yPlVTREEtQVBISVM8L0F1dGhvcj48WWVhcj4xOTk5PC9ZZWFy
PjxSZWNOdW0+MzAxPC9SZWNOdW0+PElEVGV4dD5SZXNwb25zZSB0byBBZ3JFdm8gcGV0aXRpb24g
OTgtMjc4LTAxcCBmb3IgZGV0ZXJtaW5hdGlvbiBvZiBub25yZWd1bGF0ZWQgc3RhdHVzIGZvciBj
YW5vbGEgdHJhbnNmb3JtYXRpb24gZXZlbnRzIE1TOCBhbmQgUkYzIGdlbmV0aWNhbGx5IGVuZ2lu
ZWVyZWQgZm9yIHBvbGxpbmF0aW9uIGNvbnRyb2wgYW5kIHRvbGVyYW5jZSB0byBnbHVmb3NpbmF0
ZSBoZXJiaWNpZGU8L0lEVGV4dD48TURMIFJlZl9UeXBlPSJSZXBvcnQiPjxSZWZfVHlwZT5SZXBv
cnQ8L1JlZl9UeXBlPjxSZWZfSUQ+MzAxPC9SZWZfSUQ+PFRpdGxlX1ByaW1hcnk+UmVzcG9uc2Ug
dG8gQWdyRXZvIHBldGl0aW9uIDk4LTI3OC0wMXAgZm9yIGRldGVybWluYXRpb24gb2Ygbm9ucmVn
dWxhdGVkIHN0YXR1cyBmb3IgY2Fub2xhIHRyYW5zZm9ybWF0aW9uIGV2ZW50cyBNUzggYW5kIFJG
MyBnZW5ldGljYWxseSBlbmdpbmVlcmVkIGZvciBwb2xsaW5hdGlvbiBjb250cm9sIGFuZCB0b2xl
cmFuY2UgdG8gZ2x1Zm9zaW5hdGUgaGVyYmljaWRlPC9UaXRsZV9QcmltYXJ5PjxBdXRob3JzX1By
aW1hcnk+VVNEQS1BUEhJUzwvQXV0aG9yc19QcmltYXJ5PjxEYXRlX1ByaW1hcnk+MTk5OT1NYXJj
aDwvRGF0ZV9QcmltYXJ5PjxLZXl3b3Jkcz5jYW5vbGE8L0tleXdvcmRzPjxLZXl3b3Jkcz5oZXJi
aWNpZGUgdG9sZXJhbmNlPC9LZXl3b3Jkcz48S2V5d29yZHM+cG9sbGluYXRpb248L0tleXdvcmRz
PjxLZXl3b3Jkcz5jb25vbGFkYjwvS2V5d29yZHM+PEtleXdvcmRzPnRyYW5zZm9ybWF0aW9uPC9L
ZXl3b3Jkcz48S2V5d29yZHM+VE9MRVJBTkNFPC9LZXl3b3Jkcz48S2V5d29yZHM+Z2x1Zm9zaW5h
dGU8L0tleXdvcmRzPjxLZXl3b3Jkcz5oZXJiaWNpZGU8L0tleXdvcmRzPjxLZXl3b3Jkcz5jb250
cm9sPC9LZXl3b3Jkcz48S2V5d29yZHM+SU1QQUNUPC9LZXl3b3Jkcz48S2V5d29yZHM+UmVzcG9u
c2U8L0tleXdvcmRzPjxLZXl3b3Jkcz5vZjwvS2V5d29yZHM+PEtleXdvcmRzPmFuZDwvS2V5d29y
ZHM+PEtleXdvcmRzPmdlbmV0aWNhbGx5PC9LZXl3b3Jkcz48S2V5d29yZHM+Z2VuZXRpY2FsbHkg
ZW5naW5lZXJlZDwvS2V5d29yZHM+PFJlcHJpbnQ+SW4gRmlsZTwvUmVwcmludD48U3RhcnRfUGFn
ZT4xPC9TdGFydF9QYWdlPjxFbmRfUGFnZT4xMjwvRW5kX1BhZ2U+PFB1Ymxpc2hlcj5BdmFpbGFi
bGUgb25saW5lPC9QdWJsaXNoZXI+PFdlYl9VUkxfTGluazE+PHU+ZmlsZTovLzwvdT5TOlxDT1xP
R1RSXDx1PkVWQUxcRXZhbCBTZWN0aW9uc1xMaWJyYXJ5XFJFRlNcY2Fub2xhXDMwMVVTREEyMDA0
LjAxLTI5MC0wMTYucGRmPC91PjwvV2ViX1VSTF9MaW5rMT48WlpfV29ya2Zvcm1JRD4yNDwvWlpf
V29ya2Zvcm1JRD48L01ETD48L0NpdGU+PENpdGU+PEF1dGhvcj5VU0RBLUFQSElTPC9BdXRob3I+
PFllYXI+MTk5OTwvWWVhcj48UmVjTnVtPjE2OTU8L1JlY051bT48SURUZXh0Pk1vbnNhbnRvIENv
OyBBdmFpbGFiaWxpdHkgb2YgZGV0ZXJtaW5hdGlvbiBvZiBub24tcmVndWxhdGVkIHN0YXR1cyBm
b3IgY2Fub2xhIGdlbmV0aWNhbGx5IGVuZ2luZWVyZCBmb3IgZ2x5cGhvc2F0ZSBoZXJiaWNpZGUg
dG9sZXJhbmNlIFtEb2NrZXQgTm8uIDk4LTA4OS0yXTwvSURUZXh0PjxNREwgUmVmX1R5cGU9IlJl
cG9ydCI+PFJlZl9UeXBlPlJlcG9ydDwvUmVmX1R5cGU+PFJlZl9JRD4xNjk1PC9SZWZfSUQ+PFRp
dGxlX1ByaW1hcnk+TW9uc2FudG8gQ287IEF2YWlsYWJpbGl0eSBvZiBkZXRlcm1pbmF0aW9uIG9m
IG5vbi1yZWd1bGF0ZWQgc3RhdHVzIGZvciBjYW5vbGEgZ2VuZXRpY2FsbHkgZW5naW5lZXJkIGZv
ciBnbHlwaG9zYXRlIGhlcmJpY2lkZSB0b2xlcmFuY2UgW0RvY2tldCBOby4gOTgtMDg5LTJdPC9U
aXRsZV9QcmltYXJ5PjxBdXRob3JzX1ByaW1hcnk+VVNEQS1BUEhJUzwvQXV0aG9yc19QcmltYXJ5
PjxEYXRlX1ByaW1hcnk+MTk5OTwvRGF0ZV9QcmltYXJ5PjxLZXl3b3Jkcz5jYW5vbGE8L0tleXdv
cmRzPjxLZXl3b3Jkcz5nbHlwaG9zYXRlPC9LZXl3b3Jkcz48S2V5d29yZHM+aGVyYmljaWRlPC9L
ZXl3b3Jkcz48S2V5d29yZHM+aGVyYmljaWRlIHRvbGVyYW5jZTwvS2V5d29yZHM+PEtleXdvcmRz
PlJvdW5kdXAgUmVhZHk8L0tleXdvcmRzPjxLZXl3b3Jkcz5SVDczPC9LZXl3b3Jkcz48S2V5d29y
ZHM+TW9uc2FudG88L0tleXdvcmRzPjxLZXl3b3Jkcz5BdmFpbGFiaWxpdHk8L0tleXdvcmRzPjxL
ZXl3b3Jkcz5vZjwvS2V5d29yZHM+PEtleXdvcmRzPmdlbmV0aWNhbGx5PC9LZXl3b3Jkcz48S2V5
d29yZHM+Z2x5cGhvc2F0ZSBoZXJiaWNpZGUgdG9sZXJhbmNlPC9LZXl3b3Jkcz48S2V5d29yZHM+
VE9MRVJBTkNFPC9LZXl3b3Jkcz48UmVwcmludD5JbiBGaWxlPC9SZXByaW50PjxTdGFydF9QYWdl
PjU2Mjg8L1N0YXJ0X1BhZ2U+PEVuZF9QYWdlPjU2Mjk8L0VuZF9QYWdlPjxQZXJpb2RpY2FsPkZl
ZGVyYWwgUmVnaXN0ZXI8L1BlcmlvZGljYWw+PFZvbHVtZT42NDwvVm9sdW1lPjxJc3N1ZT4yMzwv
SXNzdWU+PFB1Ymxpc2hlcj5BdmFpbGFibGUgb25saW5lPC9QdWJsaXNoZXI+PFdlYl9VUkxfTGlu
azE+PHU+ZmlsZTovLzwvdT5TOlxDT1xPR1RSXDx1PkVWQUxcRXZhbCBTZWN0aW9uc1xMaWJyYXJ5
XFJFRlNcMTY5NVVTREEuQVBISVMxOTk5LnBkZjwvdT48L1dlYl9VUkxfTGluazE+PFdlYl9VUkxf
TGluazI+PHU+aHR0cDovL3d3dy5hcGhpcy51c2RhLmdvdi9icnMvYXBoaXNkb2NzMi85OF8yMTYw
MXBfY29tLnBkZjwvdT48L1dlYl9VUkxfTGluazI+PFpaX0pvdXJuYWxGdWxsPjxmIG5hbWU9IlN5
c3RlbSI+RmVkZXJhbCBSZWdpc3RlcjwvZj48L1paX0pvdXJuYWxGdWxsPjxaWl9Kb3VybmFsU3Rk
QWJicmV2PjxmIG5hbWU9IlN5c3RlbSI+RmVkLlJlZ2lzdC48L2Y+PC9aWl9Kb3VybmFsU3RkQWJi
cmV2PjxaWl9Xb3JrZm9ybUlEPjI0PC9aWl9Xb3JrZm9ybUlEPjwvTURMPjwvQ2l0ZT48Q2l0ZT48
QXV0aG9yPlVTREEtQVBISVM8L0F1dGhvcj48WWVhcj4xOTk5PC9ZZWFyPjxSZWNOdW0+MzgyNzwv
UmVjTnVtPjxJRFRleHQ+QWdyRXZvIFVTQSBDby46IEF2YWlsYWJpbGl0eSBvZiBkZXRlcm1pbmF0
aW9uIG9mIG5vbnJlZ3VsYXRlZCBzdGF0dXMgZm9yIGNhbm9sYSBnZW5ldGljYWxseSBlbmdpbmVl
cmVkIGZvciBtYWxlIHN0ZXJpbGl0eSwgZmVydGlsaXR5IHJlc3RvcmF0aW9uLCBhbmQgZ2x1Zm9z
aW5hdGUgaGVyYmljaWRlIHRvbGVyYW5jZTwvSURUZXh0PjxNREwgUmVmX1R5cGU9IlJlcG9ydCI+
PFJlZl9UeXBlPlJlcG9ydDwvUmVmX1R5cGU+PFJlZl9JRD4zODI3PC9SZWZfSUQ+PFRpdGxlX1By
aW1hcnk+QWdyRXZvIFVTQSBDby46IEF2YWlsYWJpbGl0eSBvZiBkZXRlcm1pbmF0aW9uIG9mIG5v
bnJlZ3VsYXRlZCBzdGF0dXMgZm9yIGNhbm9sYSBnZW5ldGljYWxseSBlbmdpbmVlcmVkIGZvciBt
YWxlIHN0ZXJpbGl0eSwgZmVydGlsaXR5IHJlc3RvcmF0aW9uLCBhbmQgZ2x1Zm9zaW5hdGUgaGVy
YmljaWRlIHRvbGVyYW5jZTwvVGl0bGVfUHJpbWFyeT48QXV0aG9yc19QcmltYXJ5PlVTREEtQVBI
SVM8L0F1dGhvcnNfUHJpbWFyeT48RGF0ZV9QcmltYXJ5PjE5OTk8L0RhdGVfUHJpbWFyeT48S2V5
d29yZHM+Y2Fub2xhPC9LZXl3b3Jkcz48S2V5d29yZHM+TWFsZTwvS2V5d29yZHM+PEtleXdvcmRz
PkZlcnRpbGl0eTwvS2V5d29yZHM+PEtleXdvcmRzPmdsdWZvc2luYXRlPC9LZXl3b3Jkcz48S2V5
d29yZHM+aGVyYmljaWRlPC9LZXl3b3Jkcz48S2V5d29yZHM+aGVyYmljaWRlIHRvbGVyYW5jZTwv
S2V5d29yZHM+PEtleXdvcmRzPlRPTEVSQU5DRTwvS2V5d29yZHM+PFJlcHJpbnQ+Tm90IGluIEZp
bGU8L1JlcHJpbnQ+PFN0YXJ0X1BhZ2U+MTUzMzc8L1N0YXJ0X1BhZ2U+PEVuZF9QYWdlPjE1MzM4
PC9FbmRfUGFnZT48UGVyaW9kaWNhbD5GZWRlcmFsIFJlZ2lzdGVyPC9QZXJpb2RpY2FsPjxWb2x1
bWU+NjQ8L1ZvbHVtZT48SXNzdWU+NjE8L0lzc3VlPjxQdWJsaXNoZXI+QXZhaWxhYmxlIG9ubGlu
ZTwvUHVibGlzaGVyPjxXZWJfVVJMX0xpbmsxPmZpbGU6Ly9TOlxDT1xPR1RSXEVWQUxcRXZhbCBT
ZWN0aW9uc1xMaWJyYXJ5XFJFRlNcVVNEQSAxOTk5LUFnckV2byBVU0EgQ28uIEF2YWlsYWJpbGl0
eSBvZiBkZXRlcm1pbmF0aW9uIG9mIG5vbnJlZ3VsYXRlZCBzdGF0dXMgZm9yIGNhbm9sYSBnZW5l
dGljYWxseSBlbmdpbmVlcmVkIGZvciBtYWxlIHN0ZXJpbGl0eSwgZmVydGlsaXR5IHJlc3RvcmF0
aW9uLCBhbmQgZ2x1Zm9zaW5hdGUgaGVyYmljaWRlIHRvbGVyYW5jZS5wZGY8L1dlYl9VUkxfTGlu
azE+PFpaX0pvdXJuYWxGdWxsPjxmIG5hbWU9IlN5c3RlbSI+RmVkZXJhbCBSZWdpc3RlcjwvZj48
L1paX0pvdXJuYWxGdWxsPjxaWl9Kb3VybmFsU3RkQWJicmV2PjxmIG5hbWU9IlN5c3RlbSI+RmVk
LlJlZ2lzdC48L2Y+PC9aWl9Kb3VybmFsU3RkQWJicmV2PjxaWl9Xb3JrZm9ybUlEPjI0PC9aWl9X
b3JrZm9ybUlEPjwvTURMPjwvQ2l0ZT48L1JlZm1hbj4A
</w:fldData>
        </w:fldChar>
      </w:r>
      <w:r w:rsidR="00BD2D5D">
        <w:instrText xml:space="preserve"> ADDIN EN.CITE.DATA </w:instrText>
      </w:r>
      <w:r w:rsidR="00BD2D5D">
        <w:fldChar w:fldCharType="end"/>
      </w:r>
      <w:r w:rsidR="00483A8B" w:rsidRPr="001A50D9">
        <w:fldChar w:fldCharType="separate"/>
      </w:r>
      <w:r w:rsidR="00E36574">
        <w:rPr>
          <w:noProof/>
        </w:rPr>
        <w:t>(USDA-APHIS 1999c; USDA-APHIS 1999b; USDA-APHIS 1999a)</w:t>
      </w:r>
      <w:r w:rsidR="00483A8B" w:rsidRPr="001A50D9">
        <w:fldChar w:fldCharType="end"/>
      </w:r>
      <w:r w:rsidRPr="001A50D9">
        <w:t xml:space="preserve">. The Canadian Food Inspection Agency (CFIA) concluded that the unconfined release of lines MS8 and RF3 would not result in altered impacts on interacting organisms, and that their potential impact on biodiversity is equivalent to that of currently commercialised canola varieties </w:t>
      </w:r>
      <w:r w:rsidR="00483A8B" w:rsidRPr="001A50D9">
        <w:fldChar w:fldCharType="begin">
          <w:fldData xml:space="preserve">PFJlZm1hbj48Q2l0ZT48QXV0aG9yPkNhbmFkaWFuIEZvb2QgSW5zcGVjdGlvbiBBZ2VuY3k8L0F1
dGhvcj48WWVhcj4xOTk1PC9ZZWFyPjxSZWNOdW0+MTgwODQ8L1JlY051bT48SURUZXh0PkRlY2lz
aW9uIERvY3VtZW50IEREOTUtMDI6IERldGVybWluYXRpb24gb2YgZW52aXJvbm1lbnRhbCBzYWZl
dHkgb2YgTW9uc2FudG8gQ2FuYWRhIEluYy4mYXBvcztzIGhlcmJpY2lkZS10b2xlcmFudCBCcmFz
c2ljYSBuYXB1cyBjYW5vbGEgbGluZSBHVDczPC9JRFRleHQ+PE1ETCBSZWZfVHlwZT0iUmVwb3J0
Ij48UmVmX1R5cGU+UmVwb3J0PC9SZWZfVHlwZT48UmVmX0lEPjE4MDg0PC9SZWZfSUQ+PFRpdGxl
X1ByaW1hcnk+RGVjaXNpb24gRG9jdW1lbnQgREQ5NS0wMjogRGV0ZXJtaW5hdGlvbiBvZiBlbnZp
cm9ubWVudGFsIHNhZmV0eSBvZiBNb25zYW50byBDYW5hZGEgSW5jLiZhcG9zO3MgaGVyYmljaWRl
LXRvbGVyYW50IDxpPkJyYXNzaWNhIG5hcHVzPC9pPiBjYW5vbGEgbGluZSBHVDczPC9UaXRsZV9Q
cmltYXJ5PjxBdXRob3JzX1ByaW1hcnk+Q2FuYWRpYW4gRm9vZCBJbnNwZWN0aW9uIEFnZW5jeTwv
QXV0aG9yc19QcmltYXJ5PjxEYXRlX1ByaW1hcnk+MTk5NTwvRGF0ZV9QcmltYXJ5PjxLZXl3b3Jk
cz5lbnZpcm9ubWVudGFsIHNhZmV0eTwvS2V5d29yZHM+PEtleXdvcmRzPlNhZmV0eTwvS2V5d29y
ZHM+PEtleXdvcmRzPmdsdWZvc2luYXRlPC9LZXl3b3Jkcz48S2V5d29yZHM+Y2Fub2xhPC9LZXl3
b3Jkcz48S2V5d29yZHM+b2Y8L0tleXdvcmRzPjxLZXl3b3Jkcz5Nb25zYW50bzwvS2V5d29yZHM+
PEtleXdvcmRzPkNhbmFkYTwvS2V5d29yZHM+PEtleXdvcmRzPmhlcmJpY2lkZS10b2xlcmFudDwv
S2V5d29yZHM+PEtleXdvcmRzPkJyYXNzaWNhPC9LZXl3b3Jkcz48S2V5d29yZHM+QnJhc3NpY2Eg
bmFwdXM8L0tleXdvcmRzPjxLZXl3b3Jkcz5CUkFTU0lDQS1OQVBVUzwvS2V5d29yZHM+PEtleXdv
cmRzPkxJTkU8L0tleXdvcmRzPjxSZXByaW50Pk5vdCBpbiBGaWxlPC9SZXByaW50PjxQdWJsaXNo
ZXI+QXZhaWxhYmxlIG9ubGluZTwvUHVibGlzaGVyPjxXZWJfVVJMX0xpbmsyPjx1Pmh0dHA6Ly93
d3cuaW5zcGVjdGlvbi5nYy5jYS9lbmdsaXNoL3BsYXZlZy9iaW8vZGQvZGQ5NTAyZS5zaHRtbDwv
dT48L1dlYl9VUkxfTGluazI+PFpaX1dvcmtmb3JtSUQ+MjQ8L1paX1dvcmtmb3JtSUQ+PC9NREw+
PC9DaXRlPjxDaXRlPjxBdXRob3I+Q2FuYWRpYW4gRm9vZCBJbnNwZWN0aW9uIEFnZW5jeTwvQXV0
aG9yPjxZZWFyPjE5OTY8L1llYXI+PFJlY051bT4xNjQ1PC9SZWNOdW0+PElEVGV4dD5EZWNpc2lv
biBEb2N1bWVudCA5Ni0xNzogRGV0ZXJtaW5hdGlvbiBvZiBlbnZpcm9ubWVudGFsIHNhZmV0eSBv
ZiBQbGFudCBHZW5ldGljIFN5c3RlbXMgSW5jLiZhcG9zO3MgKFBHUykgbm92ZWwgaHlicmlkaXph
dGlvbiBzeXN0ZW0gZm9yIHJhcGVzZWVkIChCcmFzc2ljYSBuYXB1cyBMLik8L0lEVGV4dD48TURM
IFJlZl9UeXBlPSJSZXBvcnQiPjxSZWZfVHlwZT5SZXBvcnQ8L1JlZl9UeXBlPjxSZWZfSUQ+MTY0
NTwvUmVmX0lEPjxUaXRsZV9QcmltYXJ5PkRlY2lzaW9uIERvY3VtZW50IDk2LTE3OiBEZXRlcm1p
bmF0aW9uIG9mIGVudmlyb25tZW50YWwgc2FmZXR5IG9mIFBsYW50IEdlbmV0aWMgU3lzdGVtcyBJ
bmMuJmFwb3M7cyAoUEdTKSBub3ZlbCBoeWJyaWRpemF0aW9uIHN5c3RlbSBmb3IgcmFwZXNlZWQg
KDxpPkJyYXNzaWNhIG5hcHVzIDwvaT5MLik8L1RpdGxlX1ByaW1hcnk+PEF1dGhvcnNfUHJpbWFy
eT5DYW5hZGlhbiBGb29kIEluc3BlY3Rpb24gQWdlbmN5PC9BdXRob3JzX1ByaW1hcnk+PERhdGVf
UHJpbWFyeT4xOTk2PC9EYXRlX1ByaW1hcnk+PEtleXdvcmRzPlNhZmV0eTwvS2V5d29yZHM+PEtl
eXdvcmRzPnBsYW50PC9LZXl3b3Jkcz48S2V5d29yZHM+U1lTVEVNPC9LZXl3b3Jkcz48S2V5d29y
ZHM+SFlCUklESVpBVElPTjwvS2V5d29yZHM+PEtleXdvcmRzPnJhcGVzZWVkPC9LZXl3b3Jkcz48
S2V5d29yZHM+QnJhc3NpY2E8L0tleXdvcmRzPjxLZXl3b3Jkcz5CcmFzc2ljYSBuYXB1czwvS2V5
d29yZHM+PEtleXdvcmRzPkJSQVNTSUNBLU5BUFVTPC9LZXl3b3Jkcz48S2V5d29yZHM+Z3VpZGVs
aW5lPC9LZXl3b3Jkcz48S2V5d29yZHM+UExBTlRTPC9LZXl3b3Jkcz48S2V5d29yZHM+ZW52aXJv
bm1lbnRhbCBzYWZldHk8L0tleXdvcmRzPjxLZXl3b3Jkcz5CcmFzc2ljYSBuYXB1cyBMPC9LZXl3
b3Jkcz48S2V5d29yZHM+b2Y8L0tleXdvcmRzPjxLZXl3b3Jkcz5nZW5ldGljPC9LZXl3b3Jkcz48
S2V5d29yZHM+c3lzdGVtczwvS2V5d29yZHM+PFJlcHJpbnQ+SW4gRmlsZTwvUmVwcmludD48U3Rh
cnRfUGFnZT4xPC9TdGFydF9QYWdlPjxFbmRfUGFnZT43PC9FbmRfUGFnZT48UHViX1BsYWNlPkF2
YWlsYWJsZSBvbmxpbmU8L1B1Yl9QbGFjZT48V2ViX1VSTD48dT5odHRwOi8vd3d3Lmluc3BlY3Rp
b24uZ2MuY2EvZW5nbGlzaC9wbGF2ZWcvYmlvL2RkL2RkOTYxN2Uuc2h0bWw8L3U+PC9XZWJfVVJM
PjxaWl9Xb3JrZm9ybUlEPjI0PC9aWl9Xb3JrZm9ybUlEPjwvTURMPjwvQ2l0ZT48L1JlZm1hbj5=
</w:fldData>
        </w:fldChar>
      </w:r>
      <w:r w:rsidR="00BD2D5D">
        <w:instrText xml:space="preserve"> ADDIN REFMGR.CITE </w:instrText>
      </w:r>
      <w:r w:rsidR="00BD2D5D">
        <w:fldChar w:fldCharType="begin">
          <w:fldData xml:space="preserve">PFJlZm1hbj48Q2l0ZT48QXV0aG9yPkNhbmFkaWFuIEZvb2QgSW5zcGVjdGlvbiBBZ2VuY3k8L0F1
dGhvcj48WWVhcj4xOTk1PC9ZZWFyPjxSZWNOdW0+MTgwODQ8L1JlY051bT48SURUZXh0PkRlY2lz
aW9uIERvY3VtZW50IEREOTUtMDI6IERldGVybWluYXRpb24gb2YgZW52aXJvbm1lbnRhbCBzYWZl
dHkgb2YgTW9uc2FudG8gQ2FuYWRhIEluYy4mYXBvcztzIGhlcmJpY2lkZS10b2xlcmFudCBCcmFz
c2ljYSBuYXB1cyBjYW5vbGEgbGluZSBHVDczPC9JRFRleHQ+PE1ETCBSZWZfVHlwZT0iUmVwb3J0
Ij48UmVmX1R5cGU+UmVwb3J0PC9SZWZfVHlwZT48UmVmX0lEPjE4MDg0PC9SZWZfSUQ+PFRpdGxl
X1ByaW1hcnk+RGVjaXNpb24gRG9jdW1lbnQgREQ5NS0wMjogRGV0ZXJtaW5hdGlvbiBvZiBlbnZp
cm9ubWVudGFsIHNhZmV0eSBvZiBNb25zYW50byBDYW5hZGEgSW5jLiZhcG9zO3MgaGVyYmljaWRl
LXRvbGVyYW50IDxpPkJyYXNzaWNhIG5hcHVzPC9pPiBjYW5vbGEgbGluZSBHVDczPC9UaXRsZV9Q
cmltYXJ5PjxBdXRob3JzX1ByaW1hcnk+Q2FuYWRpYW4gRm9vZCBJbnNwZWN0aW9uIEFnZW5jeTwv
QXV0aG9yc19QcmltYXJ5PjxEYXRlX1ByaW1hcnk+MTk5NTwvRGF0ZV9QcmltYXJ5PjxLZXl3b3Jk
cz5lbnZpcm9ubWVudGFsIHNhZmV0eTwvS2V5d29yZHM+PEtleXdvcmRzPlNhZmV0eTwvS2V5d29y
ZHM+PEtleXdvcmRzPmdsdWZvc2luYXRlPC9LZXl3b3Jkcz48S2V5d29yZHM+Y2Fub2xhPC9LZXl3
b3Jkcz48S2V5d29yZHM+b2Y8L0tleXdvcmRzPjxLZXl3b3Jkcz5Nb25zYW50bzwvS2V5d29yZHM+
PEtleXdvcmRzPkNhbmFkYTwvS2V5d29yZHM+PEtleXdvcmRzPmhlcmJpY2lkZS10b2xlcmFudDwv
S2V5d29yZHM+PEtleXdvcmRzPkJyYXNzaWNhPC9LZXl3b3Jkcz48S2V5d29yZHM+QnJhc3NpY2Eg
bmFwdXM8L0tleXdvcmRzPjxLZXl3b3Jkcz5CUkFTU0lDQS1OQVBVUzwvS2V5d29yZHM+PEtleXdv
cmRzPkxJTkU8L0tleXdvcmRzPjxSZXByaW50Pk5vdCBpbiBGaWxlPC9SZXByaW50PjxQdWJsaXNo
ZXI+QXZhaWxhYmxlIG9ubGluZTwvUHVibGlzaGVyPjxXZWJfVVJMX0xpbmsyPjx1Pmh0dHA6Ly93
d3cuaW5zcGVjdGlvbi5nYy5jYS9lbmdsaXNoL3BsYXZlZy9iaW8vZGQvZGQ5NTAyZS5zaHRtbDwv
dT48L1dlYl9VUkxfTGluazI+PFpaX1dvcmtmb3JtSUQ+MjQ8L1paX1dvcmtmb3JtSUQ+PC9NREw+
PC9DaXRlPjxDaXRlPjxBdXRob3I+Q2FuYWRpYW4gRm9vZCBJbnNwZWN0aW9uIEFnZW5jeTwvQXV0
aG9yPjxZZWFyPjE5OTY8L1llYXI+PFJlY051bT4xNjQ1PC9SZWNOdW0+PElEVGV4dD5EZWNpc2lv
biBEb2N1bWVudCA5Ni0xNzogRGV0ZXJtaW5hdGlvbiBvZiBlbnZpcm9ubWVudGFsIHNhZmV0eSBv
ZiBQbGFudCBHZW5ldGljIFN5c3RlbXMgSW5jLiZhcG9zO3MgKFBHUykgbm92ZWwgaHlicmlkaXph
dGlvbiBzeXN0ZW0gZm9yIHJhcGVzZWVkIChCcmFzc2ljYSBuYXB1cyBMLik8L0lEVGV4dD48TURM
IFJlZl9UeXBlPSJSZXBvcnQiPjxSZWZfVHlwZT5SZXBvcnQ8L1JlZl9UeXBlPjxSZWZfSUQ+MTY0
NTwvUmVmX0lEPjxUaXRsZV9QcmltYXJ5PkRlY2lzaW9uIERvY3VtZW50IDk2LTE3OiBEZXRlcm1p
bmF0aW9uIG9mIGVudmlyb25tZW50YWwgc2FmZXR5IG9mIFBsYW50IEdlbmV0aWMgU3lzdGVtcyBJ
bmMuJmFwb3M7cyAoUEdTKSBub3ZlbCBoeWJyaWRpemF0aW9uIHN5c3RlbSBmb3IgcmFwZXNlZWQg
KDxpPkJyYXNzaWNhIG5hcHVzIDwvaT5MLik8L1RpdGxlX1ByaW1hcnk+PEF1dGhvcnNfUHJpbWFy
eT5DYW5hZGlhbiBGb29kIEluc3BlY3Rpb24gQWdlbmN5PC9BdXRob3JzX1ByaW1hcnk+PERhdGVf
UHJpbWFyeT4xOTk2PC9EYXRlX1ByaW1hcnk+PEtleXdvcmRzPlNhZmV0eTwvS2V5d29yZHM+PEtl
eXdvcmRzPnBsYW50PC9LZXl3b3Jkcz48S2V5d29yZHM+U1lTVEVNPC9LZXl3b3Jkcz48S2V5d29y
ZHM+SFlCUklESVpBVElPTjwvS2V5d29yZHM+PEtleXdvcmRzPnJhcGVzZWVkPC9LZXl3b3Jkcz48
S2V5d29yZHM+QnJhc3NpY2E8L0tleXdvcmRzPjxLZXl3b3Jkcz5CcmFzc2ljYSBuYXB1czwvS2V5
d29yZHM+PEtleXdvcmRzPkJSQVNTSUNBLU5BUFVTPC9LZXl3b3Jkcz48S2V5d29yZHM+Z3VpZGVs
aW5lPC9LZXl3b3Jkcz48S2V5d29yZHM+UExBTlRTPC9LZXl3b3Jkcz48S2V5d29yZHM+ZW52aXJv
bm1lbnRhbCBzYWZldHk8L0tleXdvcmRzPjxLZXl3b3Jkcz5CcmFzc2ljYSBuYXB1cyBMPC9LZXl3
b3Jkcz48S2V5d29yZHM+b2Y8L0tleXdvcmRzPjxLZXl3b3Jkcz5nZW5ldGljPC9LZXl3b3Jkcz48
S2V5d29yZHM+c3lzdGVtczwvS2V5d29yZHM+PFJlcHJpbnQ+SW4gRmlsZTwvUmVwcmludD48U3Rh
cnRfUGFnZT4xPC9TdGFydF9QYWdlPjxFbmRfUGFnZT43PC9FbmRfUGFnZT48UHViX1BsYWNlPkF2
YWlsYWJsZSBvbmxpbmU8L1B1Yl9QbGFjZT48V2ViX1VSTD48dT5odHRwOi8vd3d3Lmluc3BlY3Rp
b24uZ2MuY2EvZW5nbGlzaC9wbGF2ZWcvYmlvL2RkL2RkOTYxN2Uuc2h0bWw8L3U+PC9XZWJfVVJM
PjxaWl9Xb3JrZm9ybUlEPjI0PC9aWl9Xb3JrZm9ybUlEPjwvTURMPjwvQ2l0ZT48L1JlZm1hbj5=
</w:fldData>
        </w:fldChar>
      </w:r>
      <w:r w:rsidR="00BD2D5D">
        <w:instrText xml:space="preserve"> ADDIN EN.CITE.DATA </w:instrText>
      </w:r>
      <w:r w:rsidR="00BD2D5D">
        <w:fldChar w:fldCharType="end"/>
      </w:r>
      <w:r w:rsidR="00483A8B" w:rsidRPr="001A50D9">
        <w:fldChar w:fldCharType="separate"/>
      </w:r>
      <w:r w:rsidR="00E36574">
        <w:rPr>
          <w:noProof/>
        </w:rPr>
        <w:t>(Canadian Food Inspection Agency 1995; Canadian Food Inspection Agency 1996)</w:t>
      </w:r>
      <w:r w:rsidR="00483A8B" w:rsidRPr="001A50D9">
        <w:fldChar w:fldCharType="end"/>
      </w:r>
      <w:r w:rsidRPr="001A50D9">
        <w:t>.</w:t>
      </w:r>
    </w:p>
    <w:p w:rsidR="00C37887" w:rsidRPr="001A50D9" w:rsidRDefault="00C37887" w:rsidP="00DF2B7E">
      <w:pPr>
        <w:pStyle w:val="1Para"/>
        <w:tabs>
          <w:tab w:val="clear" w:pos="360"/>
          <w:tab w:val="num" w:pos="567"/>
        </w:tabs>
        <w:rPr>
          <w:snapToGrid w:val="0"/>
          <w:lang w:eastAsia="en-US"/>
        </w:rPr>
      </w:pPr>
      <w:r w:rsidRPr="001A50D9">
        <w:t>Regulatory</w:t>
      </w:r>
      <w:r w:rsidRPr="001A50D9">
        <w:rPr>
          <w:snapToGrid w:val="0"/>
          <w:lang w:eastAsia="en-US"/>
        </w:rPr>
        <w:t xml:space="preserve"> assessments of GM canola and GM cotton plants that express the CP4 EPSPS protein have concluded that those plants would not harm arthropods. In its assessment of Roundup Ready Flex</w:t>
      </w:r>
      <w:r w:rsidRPr="00B57999">
        <w:t>®</w:t>
      </w:r>
      <w:r w:rsidRPr="001A50D9">
        <w:rPr>
          <w:snapToGrid w:val="0"/>
          <w:lang w:eastAsia="en-US"/>
        </w:rPr>
        <w:t xml:space="preserve"> cotton and Roundup Ready</w:t>
      </w:r>
      <w:r w:rsidRPr="00B57999">
        <w:t>®</w:t>
      </w:r>
      <w:r w:rsidRPr="001A50D9">
        <w:rPr>
          <w:snapToGrid w:val="0"/>
          <w:lang w:eastAsia="en-US"/>
        </w:rPr>
        <w:t xml:space="preserve"> canola, the USDA-APHIS determined that these GM plants would not harm threatened or endangered species, or other species (such as bees) that are beneficial to agriculture due to the lack of known toxicity of the CP4 EPSPS protein </w:t>
      </w:r>
      <w:r w:rsidR="00483A8B" w:rsidRPr="001A50D9">
        <w:rPr>
          <w:snapToGrid w:val="0"/>
          <w:lang w:eastAsia="en-US"/>
        </w:rPr>
        <w:fldChar w:fldCharType="begin">
          <w:fldData xml:space="preserve">PFJlZm1hbj48Q2l0ZT48QXV0aG9yPlVTREEtQVBISVM8L0F1dGhvcj48WWVhcj4yMDA0PC9ZZWFy
PjxSZWNOdW0+NzE3NjwvUmVjTnVtPjxJRFRleHQ+TW9uc2FudG8gQ28uIEF2YWlsYWJpbGl0eSBv
ZiBkZXRlcm1pbmF0aW9uIG9mIG5vbnJlZ3VsYXRlZCBzdGF0dXMgZm9yIGNvdHRvbiBnZW5ldGlj
YWxseSBlbmdpbmVlcmVkIGZvciB0b2xlcmFuY2UgdG8gdGhlIGhlcmJpY2lkZSBnbHlwaG9zYXRl
PC9JRFRleHQ+PE1ETCBSZWZfVHlwZT0iUmVwb3J0Ij48UmVmX1R5cGU+UmVwb3J0PC9SZWZfVHlw
ZT48UmVmX0lEPjcxNzY8L1JlZl9JRD48VGl0bGVfUHJpbWFyeT5Nb25zYW50byBDby4gQXZhaWxh
YmlsaXR5IG9mIGRldGVybWluYXRpb24gb2Ygbm9ucmVndWxhdGVkIHN0YXR1cyBmb3IgY290dG9u
IGdlbmV0aWNhbGx5IGVuZ2luZWVyZWQgZm9yIHRvbGVyYW5jZSB0byB0aGUgaGVyYmljaWRlIGds
eXBob3NhdGU8L1RpdGxlX1ByaW1hcnk+PEF1dGhvcnNfUHJpbWFyeT5VU0RBLUFQSElTPC9BdXRo
b3JzX1ByaW1hcnk+PERhdGVfUHJpbWFyeT4yMDA0PC9EYXRlX1ByaW1hcnk+PEtleXdvcmRzPk1v
bnNhbnRvPC9LZXl3b3Jkcz48S2V5d29yZHM+QXZhaWxhYmlsaXR5PC9LZXl3b3Jkcz48S2V5d29y
ZHM+b2Y8L0tleXdvcmRzPjxLZXl3b3Jkcz5Db3R0b248L0tleXdvcmRzPjxLZXl3b3Jkcz5UT0xF
UkFOQ0U8L0tleXdvcmRzPjxLZXl3b3Jkcz5oZXJiaWNpZGU8L0tleXdvcmRzPjxLZXl3b3Jkcz5n
bHlwaG9zYXRlPC9LZXl3b3Jkcz48S2V5d29yZHM+Z2VuZXRpY2FsbHk8L0tleXdvcmRzPjxLZXl3
b3Jkcz5nZW5ldGljYWxseSBlbmdpbmVlcmVkPC9LZXl3b3Jkcz48UmVwcmludD5JbiBGaWxlPC9S
ZXByaW50PjxTdGFydF9QYWdlPjcwPC9TdGFydF9QYWdlPjxFbmRfUGFnZT43MTwvRW5kX1BhZ2U+
PFB1Yl9QbGFjZT53ZWIgc2l0ZTwvUHViX1BsYWNlPjxQdWJsaXNoZXI+QXZhaWxhYmxlIG9ubGlu
ZTwvUHVibGlzaGVyPjxXZWJfVVJMPjx1Pmh0dHA6Ly93d3cuYXBoaXMudXNkYS5nb3YvYnJzL2Zl
ZHJlZ2lzdGVyL0JSU18yMDA1MDEwM2EucGRmIDwvdT48L1dlYl9VUkw+PFdlYl9VUkxfTGluazM+
PHU+aHR0cDovL3d3dy5hcGhpcy51c2RhLmdvdi9iaW90ZWNoL2RlY19kb2NzLzwvdT48L1dlYl9V
UkxfTGluazM+PFpaX1dvcmtmb3JtSUQ+MjQ8L1paX1dvcmtmb3JtSUQ+PC9NREw+PC9DaXRlPjxD
aXRlPjxBdXRob3I+VVNEQS1BUEhJUzwvQXV0aG9yPjxZZWFyPjE5OTk8L1llYXI+PFJlY051bT4x
Njk1PC9SZWNOdW0+PElEVGV4dD5Nb25zYW50byBDbzsgQXZhaWxhYmlsaXR5IG9mIGRldGVybWlu
YXRpb24gb2Ygbm9uLXJlZ3VsYXRlZCBzdGF0dXMgZm9yIGNhbm9sYSBnZW5ldGljYWxseSBlbmdp
bmVlcmQgZm9yIGdseXBob3NhdGUgaGVyYmljaWRlIHRvbGVyYW5jZSBbRG9ja2V0IE5vLiA5OC0w
ODktMl08L0lEVGV4dD48TURMIFJlZl9UeXBlPSJSZXBvcnQiPjxSZWZfVHlwZT5SZXBvcnQ8L1Jl
Zl9UeXBlPjxSZWZfSUQ+MTY5NTwvUmVmX0lEPjxUaXRsZV9QcmltYXJ5Pk1vbnNhbnRvIENvOyBB
dmFpbGFiaWxpdHkgb2YgZGV0ZXJtaW5hdGlvbiBvZiBub24tcmVndWxhdGVkIHN0YXR1cyBmb3Ig
Y2Fub2xhIGdlbmV0aWNhbGx5IGVuZ2luZWVyZCBmb3IgZ2x5cGhvc2F0ZSBoZXJiaWNpZGUgdG9s
ZXJhbmNlIFtEb2NrZXQgTm8uIDk4LTA4OS0yXTwvVGl0bGVfUHJpbWFyeT48QXV0aG9yc19Qcmlt
YXJ5PlVTREEtQVBISVM8L0F1dGhvcnNfUHJpbWFyeT48RGF0ZV9QcmltYXJ5PjE5OTk8L0RhdGVf
UHJpbWFyeT48S2V5d29yZHM+Y2Fub2xhPC9LZXl3b3Jkcz48S2V5d29yZHM+Z2x5cGhvc2F0ZTwv
S2V5d29yZHM+PEtleXdvcmRzPmhlcmJpY2lkZTwvS2V5d29yZHM+PEtleXdvcmRzPmhlcmJpY2lk
ZSB0b2xlcmFuY2U8L0tleXdvcmRzPjxLZXl3b3Jkcz5Sb3VuZHVwIFJlYWR5PC9LZXl3b3Jkcz48
S2V5d29yZHM+UlQ3MzwvS2V5d29yZHM+PEtleXdvcmRzPk1vbnNhbnRvPC9LZXl3b3Jkcz48S2V5
d29yZHM+QXZhaWxhYmlsaXR5PC9LZXl3b3Jkcz48S2V5d29yZHM+b2Y8L0tleXdvcmRzPjxLZXl3
b3Jkcz5nZW5ldGljYWxseTwvS2V5d29yZHM+PEtleXdvcmRzPmdseXBob3NhdGUgaGVyYmljaWRl
IHRvbGVyYW5jZTwvS2V5d29yZHM+PEtleXdvcmRzPlRPTEVSQU5DRTwvS2V5d29yZHM+PFJlcHJp
bnQ+SW4gRmlsZTwvUmVwcmludD48U3RhcnRfUGFnZT41NjI4PC9TdGFydF9QYWdlPjxFbmRfUGFn
ZT41NjI5PC9FbmRfUGFnZT48UGVyaW9kaWNhbD5GZWRlcmFsIFJlZ2lzdGVyPC9QZXJpb2RpY2Fs
PjxWb2x1bWU+NjQ8L1ZvbHVtZT48SXNzdWU+MjM8L0lzc3VlPjxQdWJsaXNoZXI+QXZhaWxhYmxl
IG9ubGluZTwvUHVibGlzaGVyPjxXZWJfVVJMX0xpbmsxPjx1PmZpbGU6Ly88L3U+UzpcQ09cT0dU
Ulw8dT5FVkFMXEV2YWwgU2VjdGlvbnNcTGlicmFyeVxSRUZTXDE2OTVVU0RBLkFQSElTMTk5OS5w
ZGY8L3U+PC9XZWJfVVJMX0xpbmsxPjxXZWJfVVJMX0xpbmsyPjx1Pmh0dHA6Ly93d3cuYXBoaXMu
dXNkYS5nb3YvYnJzL2FwaGlzZG9jczIvOThfMjE2MDFwX2NvbS5wZGY8L3U+PC9XZWJfVVJMX0xp
bmsyPjxaWl9Kb3VybmFsRnVsbD48ZiBuYW1lPSJTeXN0ZW0iPkZlZGVyYWwgUmVnaXN0ZXI8L2Y+
PC9aWl9Kb3VybmFsRnVsbD48WlpfSm91cm5hbFN0ZEFiYnJldj48ZiBuYW1lPSJTeXN0ZW0iPkZl
ZC5SZWdpc3QuPC9mPjwvWlpfSm91cm5hbFN0ZEFiYnJldj48WlpfV29ya2Zvcm1JRD4yNDwvWlpf
V29ya2Zvcm1JRD48L01ETD48L0NpdGU+PENpdGU+PEF1dGhvcj5VU0RBLUFQSElTPC9BdXRob3I+
PFllYXI+MTk5OTwvWWVhcj48UmVjTnVtPjE2OTY8L1JlY051bT48SURUZXh0PlJlc3BvbnNlIHRv
IE1vbnNhbnRvIHBldGl0aW9uIDk4LTIxNi0wMXAgZm9yIGRldGVybWluYXRpb24gb2Ygbm9ucmVn
dWxhdGVkIHN0YXR1cyBmb3IgZ2x5cGhvc2F0ZS10b2xlcmFudCBjYW5vbGEgbGluZSBSVDczPC9J
RFRleHQ+PE1ETCBSZWZfVHlwZT0iUmVwb3J0Ij48UmVmX1R5cGU+UmVwb3J0PC9SZWZfVHlwZT48
UmVmX0lEPjE2OTY8L1JlZl9JRD48VGl0bGVfUHJpbWFyeT5SZXNwb25zZSB0byBNb25zYW50byBw
ZXRpdGlvbiA5OC0yMTYtMDFwIGZvciBkZXRlcm1pbmF0aW9uIG9mIG5vbnJlZ3VsYXRlZCBzdGF0
dXMgZm9yIGdseXBob3NhdGUtdG9sZXJhbnQgY2Fub2xhIGxpbmUgUlQ3MzwvVGl0bGVfUHJpbWFy
eT48QXV0aG9yc19QcmltYXJ5PlVTREEtQVBISVM8L0F1dGhvcnNfUHJpbWFyeT48RGF0ZV9Qcmlt
YXJ5PjE5OTk8L0RhdGVfUHJpbWFyeT48S2V5d29yZHM+TW9uc2FudG88L0tleXdvcmRzPjxLZXl3
b3Jkcz5nbHlwaG9zYXRlLXRvbGVyYW50PC9LZXl3b3Jkcz48S2V5d29yZHM+Y2Fub2xhPC9LZXl3
b3Jkcz48S2V5d29yZHM+TElORTwvS2V5d29yZHM+PEtleXdvcmRzPlJUNzM8L0tleXdvcmRzPjxL
ZXl3b3Jkcz5JTVBBQ1Q8L0tleXdvcmRzPjxLZXl3b3Jkcz5SZXNwb25zZTwvS2V5d29yZHM+PEtl
eXdvcmRzPm9mPC9LZXl3b3Jkcz48S2V5d29yZHM+QXNzZXNzbWVudDwvS2V5d29yZHM+PEtleXdv
cmRzPmFuZDwvS2V5d29yZHM+PFJlcHJpbnQ+SW4gRmlsZTwvUmVwcmludD48UHVibGlzaGVyPkF2
YWlsYWJsZSBvbmxpbmU8L1B1Ymxpc2hlcj48V2ViX1VSTF9MaW5rMT48dT5maWxlOi8vPC91PlM6
XENPXE9HVFJcPHU+RVZBTFxFdmFsIFNlY3Rpb25zXExpYnJhcnlcUkVGU1xjYW5vbGFcMTY5NlVT
REEuQVBISVMxOTk5LnBkZjwvdT48L1dlYl9VUkxfTGluazE+PFdlYl9VUkxfTGluazI+PHU+aHR0
cDovL2NlcmEtZ21jLm9yZy9kb2NzL2RlY2RvY3MvMDEtMjkwLTAwOC5wZGY8L3U+PC9XZWJfVVJM
X0xpbmsyPjxaWl9Xb3JrZm9ybUlEPjI0PC9aWl9Xb3JrZm9ybUlEPjwvTURMPjwvQ2l0ZT48Q2l0
ZT48QXV0aG9yPlVTREEtQVBISVM8L0F1dGhvcj48WWVhcj4yMDA0PC9ZZWFyPjxSZWNOdW0+NzUz
MTwvUmVjTnVtPjxJRFRleHQ+VVNEQS1BUEhJUyBkZWNpc2lvbiBvbiBNb25zYW50byBQZXRpdGlv
biAwNC0wODYtMDFwIHNlZWtpbmcgYSBkZXRlcm1pbmF0aW9uIG9uIG5vbnJlZ3VsYXRlZCBzdGF0
dXMgZm9yIGdseXBob3NhdGUtdG9sZXJhbnQgY290dG9uIGV2ZW50IE1PTiA4ODkxMzwvSURUZXh0
PjxNREwgUmVmX1R5cGU9IlJlcG9ydCI+PFJlZl9UeXBlPlJlcG9ydDwvUmVmX1R5cGU+PFJlZl9J
RD43NTMxPC9SZWZfSUQ+PFRpdGxlX1ByaW1hcnk+VVNEQS1BUEhJUyBkZWNpc2lvbiBvbiBNb25z
YW50byBQZXRpdGlvbiAwNC0wODYtMDFwIHNlZWtpbmcgYSBkZXRlcm1pbmF0aW9uIG9uIG5vbnJl
Z3VsYXRlZCBzdGF0dXMgZm9yIGdseXBob3NhdGUtdG9sZXJhbnQgY290dG9uIGV2ZW50IE1PTiA4
ODkxMzwvVGl0bGVfUHJpbWFyeT48QXV0aG9yc19QcmltYXJ5PlVTREEtQVBISVM8L0F1dGhvcnNf
UHJpbWFyeT48RGF0ZV9QcmltYXJ5PjIwMDQ8L0RhdGVfUHJpbWFyeT48S2V5d29yZHM+Q290dG9u
PC9LZXl3b3Jkcz48S2V5d29yZHM+RmxleCBjb3R0b248L0tleXdvcmRzPjxLZXl3b3Jkcz5nbHlw
aG9zYXRlPC9LZXl3b3Jkcz48S2V5d29yZHM+Z2x5cGhvc2F0ZS10b2xlcmFudDwvS2V5d29yZHM+
PEtleXdvcmRzPmhlcmJpY2lkZTwvS2V5d29yZHM+PEtleXdvcmRzPk1PTiA4ODkxMzwvS2V5d29y
ZHM+PEtleXdvcmRzPk1vbnNhbnRvPC9LZXl3b3Jkcz48S2V5d29yZHM+Um91bmR1cCBSZWFkeSYj
eEFFOzwvS2V5d29yZHM+PFJlcHJpbnQ+SW4gRmlsZTwvUmVwcmludD48UHVibGlzaGVyPkF2YWls
YWJsZSBvbmxpbmU8L1B1Ymxpc2hlcj48V2ViX1VSTD48dT5odHRwOi8vd3d3LmFwaGlzLnVzZGEu
Z292L2Jycy9hcGhpc2RvY3MvMDRfMDg2MDFwX2VhLnBkZjwvdT48L1dlYl9VUkw+PFdlYl9VUkxf
TGluazE+ZmlsZTovL1M6XENPXE9HVFJcRVZBTFxFdmFsIFNlY3Rpb25zXExpYnJhcnlcUkVGU1xj
b3R0b25cVVNEQSBBUEhJUyBkZWNpc2lvbiBGbGV4IGNvdHRvbi5wZGY8L1dlYl9VUkxfTGluazE+
PFpaX1dvcmtmb3JtSUQ+MjQ8L1paX1dvcmtmb3JtSUQ+PC9NREw+PC9DaXRlPjwvUmVmbWFuPm==
</w:fldData>
        </w:fldChar>
      </w:r>
      <w:r w:rsidR="00BD2D5D">
        <w:rPr>
          <w:snapToGrid w:val="0"/>
          <w:lang w:eastAsia="en-US"/>
        </w:rPr>
        <w:instrText xml:space="preserve"> ADDIN REFMGR.CITE </w:instrText>
      </w:r>
      <w:r w:rsidR="00BD2D5D">
        <w:rPr>
          <w:snapToGrid w:val="0"/>
          <w:lang w:eastAsia="en-US"/>
        </w:rPr>
        <w:fldChar w:fldCharType="begin">
          <w:fldData xml:space="preserve">PFJlZm1hbj48Q2l0ZT48QXV0aG9yPlVTREEtQVBISVM8L0F1dGhvcj48WWVhcj4yMDA0PC9ZZWFy
PjxSZWNOdW0+NzE3NjwvUmVjTnVtPjxJRFRleHQ+TW9uc2FudG8gQ28uIEF2YWlsYWJpbGl0eSBv
ZiBkZXRlcm1pbmF0aW9uIG9mIG5vbnJlZ3VsYXRlZCBzdGF0dXMgZm9yIGNvdHRvbiBnZW5ldGlj
YWxseSBlbmdpbmVlcmVkIGZvciB0b2xlcmFuY2UgdG8gdGhlIGhlcmJpY2lkZSBnbHlwaG9zYXRl
PC9JRFRleHQ+PE1ETCBSZWZfVHlwZT0iUmVwb3J0Ij48UmVmX1R5cGU+UmVwb3J0PC9SZWZfVHlw
ZT48UmVmX0lEPjcxNzY8L1JlZl9JRD48VGl0bGVfUHJpbWFyeT5Nb25zYW50byBDby4gQXZhaWxh
YmlsaXR5IG9mIGRldGVybWluYXRpb24gb2Ygbm9ucmVndWxhdGVkIHN0YXR1cyBmb3IgY290dG9u
IGdlbmV0aWNhbGx5IGVuZ2luZWVyZWQgZm9yIHRvbGVyYW5jZSB0byB0aGUgaGVyYmljaWRlIGds
eXBob3NhdGU8L1RpdGxlX1ByaW1hcnk+PEF1dGhvcnNfUHJpbWFyeT5VU0RBLUFQSElTPC9BdXRo
b3JzX1ByaW1hcnk+PERhdGVfUHJpbWFyeT4yMDA0PC9EYXRlX1ByaW1hcnk+PEtleXdvcmRzPk1v
bnNhbnRvPC9LZXl3b3Jkcz48S2V5d29yZHM+QXZhaWxhYmlsaXR5PC9LZXl3b3Jkcz48S2V5d29y
ZHM+b2Y8L0tleXdvcmRzPjxLZXl3b3Jkcz5Db3R0b248L0tleXdvcmRzPjxLZXl3b3Jkcz5UT0xF
UkFOQ0U8L0tleXdvcmRzPjxLZXl3b3Jkcz5oZXJiaWNpZGU8L0tleXdvcmRzPjxLZXl3b3Jkcz5n
bHlwaG9zYXRlPC9LZXl3b3Jkcz48S2V5d29yZHM+Z2VuZXRpY2FsbHk8L0tleXdvcmRzPjxLZXl3
b3Jkcz5nZW5ldGljYWxseSBlbmdpbmVlcmVkPC9LZXl3b3Jkcz48UmVwcmludD5JbiBGaWxlPC9S
ZXByaW50PjxTdGFydF9QYWdlPjcwPC9TdGFydF9QYWdlPjxFbmRfUGFnZT43MTwvRW5kX1BhZ2U+
PFB1Yl9QbGFjZT53ZWIgc2l0ZTwvUHViX1BsYWNlPjxQdWJsaXNoZXI+QXZhaWxhYmxlIG9ubGlu
ZTwvUHVibGlzaGVyPjxXZWJfVVJMPjx1Pmh0dHA6Ly93d3cuYXBoaXMudXNkYS5nb3YvYnJzL2Zl
ZHJlZ2lzdGVyL0JSU18yMDA1MDEwM2EucGRmIDwvdT48L1dlYl9VUkw+PFdlYl9VUkxfTGluazM+
PHU+aHR0cDovL3d3dy5hcGhpcy51c2RhLmdvdi9iaW90ZWNoL2RlY19kb2NzLzwvdT48L1dlYl9V
UkxfTGluazM+PFpaX1dvcmtmb3JtSUQ+MjQ8L1paX1dvcmtmb3JtSUQ+PC9NREw+PC9DaXRlPjxD
aXRlPjxBdXRob3I+VVNEQS1BUEhJUzwvQXV0aG9yPjxZZWFyPjE5OTk8L1llYXI+PFJlY051bT4x
Njk1PC9SZWNOdW0+PElEVGV4dD5Nb25zYW50byBDbzsgQXZhaWxhYmlsaXR5IG9mIGRldGVybWlu
YXRpb24gb2Ygbm9uLXJlZ3VsYXRlZCBzdGF0dXMgZm9yIGNhbm9sYSBnZW5ldGljYWxseSBlbmdp
bmVlcmQgZm9yIGdseXBob3NhdGUgaGVyYmljaWRlIHRvbGVyYW5jZSBbRG9ja2V0IE5vLiA5OC0w
ODktMl08L0lEVGV4dD48TURMIFJlZl9UeXBlPSJSZXBvcnQiPjxSZWZfVHlwZT5SZXBvcnQ8L1Jl
Zl9UeXBlPjxSZWZfSUQ+MTY5NTwvUmVmX0lEPjxUaXRsZV9QcmltYXJ5Pk1vbnNhbnRvIENvOyBB
dmFpbGFiaWxpdHkgb2YgZGV0ZXJtaW5hdGlvbiBvZiBub24tcmVndWxhdGVkIHN0YXR1cyBmb3Ig
Y2Fub2xhIGdlbmV0aWNhbGx5IGVuZ2luZWVyZCBmb3IgZ2x5cGhvc2F0ZSBoZXJiaWNpZGUgdG9s
ZXJhbmNlIFtEb2NrZXQgTm8uIDk4LTA4OS0yXTwvVGl0bGVfUHJpbWFyeT48QXV0aG9yc19Qcmlt
YXJ5PlVTREEtQVBISVM8L0F1dGhvcnNfUHJpbWFyeT48RGF0ZV9QcmltYXJ5PjE5OTk8L0RhdGVf
UHJpbWFyeT48S2V5d29yZHM+Y2Fub2xhPC9LZXl3b3Jkcz48S2V5d29yZHM+Z2x5cGhvc2F0ZTwv
S2V5d29yZHM+PEtleXdvcmRzPmhlcmJpY2lkZTwvS2V5d29yZHM+PEtleXdvcmRzPmhlcmJpY2lk
ZSB0b2xlcmFuY2U8L0tleXdvcmRzPjxLZXl3b3Jkcz5Sb3VuZHVwIFJlYWR5PC9LZXl3b3Jkcz48
S2V5d29yZHM+UlQ3MzwvS2V5d29yZHM+PEtleXdvcmRzPk1vbnNhbnRvPC9LZXl3b3Jkcz48S2V5
d29yZHM+QXZhaWxhYmlsaXR5PC9LZXl3b3Jkcz48S2V5d29yZHM+b2Y8L0tleXdvcmRzPjxLZXl3
b3Jkcz5nZW5ldGljYWxseTwvS2V5d29yZHM+PEtleXdvcmRzPmdseXBob3NhdGUgaGVyYmljaWRl
IHRvbGVyYW5jZTwvS2V5d29yZHM+PEtleXdvcmRzPlRPTEVSQU5DRTwvS2V5d29yZHM+PFJlcHJp
bnQ+SW4gRmlsZTwvUmVwcmludD48U3RhcnRfUGFnZT41NjI4PC9TdGFydF9QYWdlPjxFbmRfUGFn
ZT41NjI5PC9FbmRfUGFnZT48UGVyaW9kaWNhbD5GZWRlcmFsIFJlZ2lzdGVyPC9QZXJpb2RpY2Fs
PjxWb2x1bWU+NjQ8L1ZvbHVtZT48SXNzdWU+MjM8L0lzc3VlPjxQdWJsaXNoZXI+QXZhaWxhYmxl
IG9ubGluZTwvUHVibGlzaGVyPjxXZWJfVVJMX0xpbmsxPjx1PmZpbGU6Ly88L3U+UzpcQ09cT0dU
Ulw8dT5FVkFMXEV2YWwgU2VjdGlvbnNcTGlicmFyeVxSRUZTXDE2OTVVU0RBLkFQSElTMTk5OS5w
ZGY8L3U+PC9XZWJfVVJMX0xpbmsxPjxXZWJfVVJMX0xpbmsyPjx1Pmh0dHA6Ly93d3cuYXBoaXMu
dXNkYS5nb3YvYnJzL2FwaGlzZG9jczIvOThfMjE2MDFwX2NvbS5wZGY8L3U+PC9XZWJfVVJMX0xp
bmsyPjxaWl9Kb3VybmFsRnVsbD48ZiBuYW1lPSJTeXN0ZW0iPkZlZGVyYWwgUmVnaXN0ZXI8L2Y+
PC9aWl9Kb3VybmFsRnVsbD48WlpfSm91cm5hbFN0ZEFiYnJldj48ZiBuYW1lPSJTeXN0ZW0iPkZl
ZC5SZWdpc3QuPC9mPjwvWlpfSm91cm5hbFN0ZEFiYnJldj48WlpfV29ya2Zvcm1JRD4yNDwvWlpf
V29ya2Zvcm1JRD48L01ETD48L0NpdGU+PENpdGU+PEF1dGhvcj5VU0RBLUFQSElTPC9BdXRob3I+
PFllYXI+MTk5OTwvWWVhcj48UmVjTnVtPjE2OTY8L1JlY051bT48SURUZXh0PlJlc3BvbnNlIHRv
IE1vbnNhbnRvIHBldGl0aW9uIDk4LTIxNi0wMXAgZm9yIGRldGVybWluYXRpb24gb2Ygbm9ucmVn
dWxhdGVkIHN0YXR1cyBmb3IgZ2x5cGhvc2F0ZS10b2xlcmFudCBjYW5vbGEgbGluZSBSVDczPC9J
RFRleHQ+PE1ETCBSZWZfVHlwZT0iUmVwb3J0Ij48UmVmX1R5cGU+UmVwb3J0PC9SZWZfVHlwZT48
UmVmX0lEPjE2OTY8L1JlZl9JRD48VGl0bGVfUHJpbWFyeT5SZXNwb25zZSB0byBNb25zYW50byBw
ZXRpdGlvbiA5OC0yMTYtMDFwIGZvciBkZXRlcm1pbmF0aW9uIG9mIG5vbnJlZ3VsYXRlZCBzdGF0
dXMgZm9yIGdseXBob3NhdGUtdG9sZXJhbnQgY2Fub2xhIGxpbmUgUlQ3MzwvVGl0bGVfUHJpbWFy
eT48QXV0aG9yc19QcmltYXJ5PlVTREEtQVBISVM8L0F1dGhvcnNfUHJpbWFyeT48RGF0ZV9Qcmlt
YXJ5PjE5OTk8L0RhdGVfUHJpbWFyeT48S2V5d29yZHM+TW9uc2FudG88L0tleXdvcmRzPjxLZXl3
b3Jkcz5nbHlwaG9zYXRlLXRvbGVyYW50PC9LZXl3b3Jkcz48S2V5d29yZHM+Y2Fub2xhPC9LZXl3
b3Jkcz48S2V5d29yZHM+TElORTwvS2V5d29yZHM+PEtleXdvcmRzPlJUNzM8L0tleXdvcmRzPjxL
ZXl3b3Jkcz5JTVBBQ1Q8L0tleXdvcmRzPjxLZXl3b3Jkcz5SZXNwb25zZTwvS2V5d29yZHM+PEtl
eXdvcmRzPm9mPC9LZXl3b3Jkcz48S2V5d29yZHM+QXNzZXNzbWVudDwvS2V5d29yZHM+PEtleXdv
cmRzPmFuZDwvS2V5d29yZHM+PFJlcHJpbnQ+SW4gRmlsZTwvUmVwcmludD48UHVibGlzaGVyPkF2
YWlsYWJsZSBvbmxpbmU8L1B1Ymxpc2hlcj48V2ViX1VSTF9MaW5rMT48dT5maWxlOi8vPC91PlM6
XENPXE9HVFJcPHU+RVZBTFxFdmFsIFNlY3Rpb25zXExpYnJhcnlcUkVGU1xjYW5vbGFcMTY5NlVT
REEuQVBISVMxOTk5LnBkZjwvdT48L1dlYl9VUkxfTGluazE+PFdlYl9VUkxfTGluazI+PHU+aHR0
cDovL2NlcmEtZ21jLm9yZy9kb2NzL2RlY2RvY3MvMDEtMjkwLTAwOC5wZGY8L3U+PC9XZWJfVVJM
X0xpbmsyPjxaWl9Xb3JrZm9ybUlEPjI0PC9aWl9Xb3JrZm9ybUlEPjwvTURMPjwvQ2l0ZT48Q2l0
ZT48QXV0aG9yPlVTREEtQVBISVM8L0F1dGhvcj48WWVhcj4yMDA0PC9ZZWFyPjxSZWNOdW0+NzUz
MTwvUmVjTnVtPjxJRFRleHQ+VVNEQS1BUEhJUyBkZWNpc2lvbiBvbiBNb25zYW50byBQZXRpdGlv
biAwNC0wODYtMDFwIHNlZWtpbmcgYSBkZXRlcm1pbmF0aW9uIG9uIG5vbnJlZ3VsYXRlZCBzdGF0
dXMgZm9yIGdseXBob3NhdGUtdG9sZXJhbnQgY290dG9uIGV2ZW50IE1PTiA4ODkxMzwvSURUZXh0
PjxNREwgUmVmX1R5cGU9IlJlcG9ydCI+PFJlZl9UeXBlPlJlcG9ydDwvUmVmX1R5cGU+PFJlZl9J
RD43NTMxPC9SZWZfSUQ+PFRpdGxlX1ByaW1hcnk+VVNEQS1BUEhJUyBkZWNpc2lvbiBvbiBNb25z
YW50byBQZXRpdGlvbiAwNC0wODYtMDFwIHNlZWtpbmcgYSBkZXRlcm1pbmF0aW9uIG9uIG5vbnJl
Z3VsYXRlZCBzdGF0dXMgZm9yIGdseXBob3NhdGUtdG9sZXJhbnQgY290dG9uIGV2ZW50IE1PTiA4
ODkxMzwvVGl0bGVfUHJpbWFyeT48QXV0aG9yc19QcmltYXJ5PlVTREEtQVBISVM8L0F1dGhvcnNf
UHJpbWFyeT48RGF0ZV9QcmltYXJ5PjIwMDQ8L0RhdGVfUHJpbWFyeT48S2V5d29yZHM+Q290dG9u
PC9LZXl3b3Jkcz48S2V5d29yZHM+RmxleCBjb3R0b248L0tleXdvcmRzPjxLZXl3b3Jkcz5nbHlw
aG9zYXRlPC9LZXl3b3Jkcz48S2V5d29yZHM+Z2x5cGhvc2F0ZS10b2xlcmFudDwvS2V5d29yZHM+
PEtleXdvcmRzPmhlcmJpY2lkZTwvS2V5d29yZHM+PEtleXdvcmRzPk1PTiA4ODkxMzwvS2V5d29y
ZHM+PEtleXdvcmRzPk1vbnNhbnRvPC9LZXl3b3Jkcz48S2V5d29yZHM+Um91bmR1cCBSZWFkeSYj
eEFFOzwvS2V5d29yZHM+PFJlcHJpbnQ+SW4gRmlsZTwvUmVwcmludD48UHVibGlzaGVyPkF2YWls
YWJsZSBvbmxpbmU8L1B1Ymxpc2hlcj48V2ViX1VSTD48dT5odHRwOi8vd3d3LmFwaGlzLnVzZGEu
Z292L2Jycy9hcGhpc2RvY3MvMDRfMDg2MDFwX2VhLnBkZjwvdT48L1dlYl9VUkw+PFdlYl9VUkxf
TGluazE+ZmlsZTovL1M6XENPXE9HVFJcRVZBTFxFdmFsIFNlY3Rpb25zXExpYnJhcnlcUkVGU1xj
b3R0b25cVVNEQSBBUEhJUyBkZWNpc2lvbiBGbGV4IGNvdHRvbi5wZGY8L1dlYl9VUkxfTGluazE+
PFpaX1dvcmtmb3JtSUQ+MjQ8L1paX1dvcmtmb3JtSUQ+PC9NREw+PC9DaXRlPjwvUmVmbWFuPm==
</w:fldData>
        </w:fldChar>
      </w:r>
      <w:r w:rsidR="00BD2D5D">
        <w:rPr>
          <w:snapToGrid w:val="0"/>
          <w:lang w:eastAsia="en-US"/>
        </w:rPr>
        <w:instrText xml:space="preserve"> ADDIN EN.CITE.DATA </w:instrText>
      </w:r>
      <w:r w:rsidR="00BD2D5D">
        <w:rPr>
          <w:snapToGrid w:val="0"/>
          <w:lang w:eastAsia="en-US"/>
        </w:rPr>
      </w:r>
      <w:r w:rsidR="00BD2D5D">
        <w:rPr>
          <w:snapToGrid w:val="0"/>
          <w:lang w:eastAsia="en-US"/>
        </w:rPr>
        <w:fldChar w:fldCharType="end"/>
      </w:r>
      <w:r w:rsidR="00483A8B" w:rsidRPr="001A50D9">
        <w:rPr>
          <w:snapToGrid w:val="0"/>
          <w:lang w:eastAsia="en-US"/>
        </w:rPr>
      </w:r>
      <w:r w:rsidR="00483A8B" w:rsidRPr="001A50D9">
        <w:rPr>
          <w:snapToGrid w:val="0"/>
          <w:lang w:eastAsia="en-US"/>
        </w:rPr>
        <w:fldChar w:fldCharType="separate"/>
      </w:r>
      <w:r w:rsidR="00E36574">
        <w:rPr>
          <w:noProof/>
          <w:snapToGrid w:val="0"/>
          <w:lang w:eastAsia="en-US"/>
        </w:rPr>
        <w:t>(USDA-APHIS 2004a; USDA-APHIS 1999b; USDA-APHIS 1999d; USDA-APHIS 2004b)</w:t>
      </w:r>
      <w:r w:rsidR="00483A8B" w:rsidRPr="001A50D9">
        <w:rPr>
          <w:snapToGrid w:val="0"/>
          <w:lang w:eastAsia="en-US"/>
        </w:rPr>
        <w:fldChar w:fldCharType="end"/>
      </w:r>
      <w:r w:rsidRPr="001A50D9">
        <w:rPr>
          <w:snapToGrid w:val="0"/>
          <w:lang w:eastAsia="en-US"/>
        </w:rPr>
        <w:t>. One of these assessments notes that there are no reports of the CP4 EPSPS protein possessing any toxic properties, and exposure of a range of arthropods (</w:t>
      </w:r>
      <w:r w:rsidR="008A05CB" w:rsidRPr="008A05CB">
        <w:rPr>
          <w:snapToGrid w:val="0"/>
          <w:lang w:eastAsia="en-US"/>
        </w:rPr>
        <w:t>eg</w:t>
      </w:r>
      <w:r w:rsidRPr="001A50D9">
        <w:rPr>
          <w:snapToGrid w:val="0"/>
          <w:lang w:eastAsia="en-US"/>
        </w:rPr>
        <w:t xml:space="preserve"> bees, springtails, greenbugs, aphids) to tissues from a number of Roundup Ready</w:t>
      </w:r>
      <w:r w:rsidRPr="00B57999">
        <w:t>®</w:t>
      </w:r>
      <w:r w:rsidRPr="001A50D9">
        <w:rPr>
          <w:snapToGrid w:val="0"/>
          <w:lang w:eastAsia="en-US"/>
        </w:rPr>
        <w:t xml:space="preserve"> crops has not resulted in negative consequences </w:t>
      </w:r>
      <w:r w:rsidR="00483A8B" w:rsidRPr="001A50D9">
        <w:rPr>
          <w:snapToGrid w:val="0"/>
          <w:lang w:eastAsia="en-US"/>
        </w:rPr>
        <w:fldChar w:fldCharType="begin"/>
      </w:r>
      <w:r w:rsidR="00BD2D5D">
        <w:rPr>
          <w:snapToGrid w:val="0"/>
          <w:lang w:eastAsia="en-US"/>
        </w:rPr>
        <w:instrText xml:space="preserve"> ADDIN REFMGR.CITE &lt;Refman&gt;&lt;Cite&gt;&lt;Author&gt;USDA-APHIS&lt;/Author&gt;&lt;Year&gt;2004&lt;/Year&gt;&lt;RecNum&gt;7531&lt;/RecNum&gt;&lt;IDText&gt;USDA-APHIS decision on Monsanto Petition 04-086-01p seeking a determination on nonregulated status for glyphosate-tolerant cotton event MON 88913&lt;/IDText&gt;&lt;MDL Ref_Type="Report"&gt;&lt;Ref_Type&gt;Report&lt;/Ref_Type&gt;&lt;Ref_ID&gt;7531&lt;/Ref_ID&gt;&lt;Title_Primary&gt;USDA-APHIS decision on Monsanto Petition 04-086-01p seeking a determination on nonregulated status for glyphosate-tolerant cotton event MON 88913&lt;/Title_Primary&gt;&lt;Authors_Primary&gt;USDA-APHIS&lt;/Authors_Primary&gt;&lt;Date_Primary&gt;2004&lt;/Date_Primary&gt;&lt;Keywords&gt;Cotton&lt;/Keywords&gt;&lt;Keywords&gt;Flex cotton&lt;/Keywords&gt;&lt;Keywords&gt;glyphosate&lt;/Keywords&gt;&lt;Keywords&gt;glyphosate-tolerant&lt;/Keywords&gt;&lt;Keywords&gt;herbicide&lt;/Keywords&gt;&lt;Keywords&gt;MON 88913&lt;/Keywords&gt;&lt;Keywords&gt;Monsanto&lt;/Keywords&gt;&lt;Keywords&gt;Roundup Ready&amp;#xAE;&lt;/Keywords&gt;&lt;Reprint&gt;In File&lt;/Reprint&gt;&lt;Publisher&gt;Available online&lt;/Publisher&gt;&lt;Web_URL&gt;&lt;u&gt;http://www.aphis.usda.gov/brs/aphisdocs/04_08601p_ea.pdf&lt;/u&gt;&lt;/Web_URL&gt;&lt;Web_URL_Link1&gt;file://S:\CO\OGTR\EVAL\Eval Sections\Library\REFS\cotton\USDA APHIS decision Flex cotton.pdf&lt;/Web_URL_Link1&gt;&lt;ZZ_WorkformID&gt;24&lt;/ZZ_WorkformID&gt;&lt;/MDL&gt;&lt;/Cite&gt;&lt;/Refman&gt;</w:instrText>
      </w:r>
      <w:r w:rsidR="00483A8B" w:rsidRPr="001A50D9">
        <w:rPr>
          <w:snapToGrid w:val="0"/>
          <w:lang w:eastAsia="en-US"/>
        </w:rPr>
        <w:fldChar w:fldCharType="separate"/>
      </w:r>
      <w:r w:rsidR="00483A8B" w:rsidRPr="001A50D9">
        <w:rPr>
          <w:noProof/>
          <w:snapToGrid w:val="0"/>
          <w:lang w:eastAsia="en-US"/>
        </w:rPr>
        <w:t>(USDA-APHIS 2004b)</w:t>
      </w:r>
      <w:r w:rsidR="00483A8B" w:rsidRPr="001A50D9">
        <w:rPr>
          <w:snapToGrid w:val="0"/>
          <w:lang w:eastAsia="en-US"/>
        </w:rPr>
        <w:fldChar w:fldCharType="end"/>
      </w:r>
      <w:r w:rsidRPr="001A50D9">
        <w:rPr>
          <w:snapToGrid w:val="0"/>
          <w:lang w:eastAsia="en-US"/>
        </w:rPr>
        <w:t xml:space="preserve">. </w:t>
      </w:r>
    </w:p>
    <w:p w:rsidR="00C37887" w:rsidRPr="00875550" w:rsidRDefault="001550B4" w:rsidP="00C37887">
      <w:pPr>
        <w:pStyle w:val="1Para"/>
        <w:tabs>
          <w:tab w:val="clear" w:pos="360"/>
          <w:tab w:val="num" w:pos="567"/>
        </w:tabs>
        <w:rPr>
          <w:snapToGrid w:val="0"/>
          <w:lang w:eastAsia="en-US"/>
        </w:rPr>
      </w:pPr>
      <w:r w:rsidRPr="00875550">
        <w:rPr>
          <w:snapToGrid w:val="0"/>
          <w:lang w:eastAsia="en-US"/>
        </w:rPr>
        <w:t>N</w:t>
      </w:r>
      <w:r w:rsidR="00C37887" w:rsidRPr="00875550">
        <w:rPr>
          <w:snapToGrid w:val="0"/>
          <w:lang w:eastAsia="en-US"/>
        </w:rPr>
        <w:t>o significant differences were observed</w:t>
      </w:r>
      <w:r w:rsidRPr="00875550">
        <w:rPr>
          <w:snapToGrid w:val="0"/>
          <w:lang w:eastAsia="en-US"/>
        </w:rPr>
        <w:t xml:space="preserve"> in a study</w:t>
      </w:r>
      <w:r w:rsidR="00BD7306">
        <w:rPr>
          <w:snapToGrid w:val="0"/>
          <w:lang w:eastAsia="en-US"/>
        </w:rPr>
        <w:t xml:space="preserve"> evaluated in the </w:t>
      </w:r>
      <w:hyperlink r:id="rId28" w:history="1">
        <w:r w:rsidR="00BD7306" w:rsidRPr="007F7ABC">
          <w:rPr>
            <w:rStyle w:val="Hyperlink"/>
          </w:rPr>
          <w:t>DIR 127</w:t>
        </w:r>
      </w:hyperlink>
      <w:r w:rsidR="00BD7306">
        <w:rPr>
          <w:snapToGrid w:val="0"/>
          <w:lang w:eastAsia="en-US"/>
        </w:rPr>
        <w:t xml:space="preserve"> RARMP,</w:t>
      </w:r>
      <w:r w:rsidR="00C37887" w:rsidRPr="00875550">
        <w:rPr>
          <w:snapToGrid w:val="0"/>
          <w:lang w:eastAsia="en-US"/>
        </w:rPr>
        <w:t xml:space="preserve"> between </w:t>
      </w:r>
      <w:r w:rsidR="002D7D1C" w:rsidRPr="00875550">
        <w:t>TruFlex™ Roundup Ready® canola</w:t>
      </w:r>
      <w:r w:rsidR="00C37887" w:rsidRPr="00875550">
        <w:rPr>
          <w:snapToGrid w:val="0"/>
          <w:lang w:eastAsia="en-US"/>
        </w:rPr>
        <w:t xml:space="preserve"> and non-GM canola crops for the abundance of beneficial arthropods</w:t>
      </w:r>
      <w:r w:rsidR="00DA0DA6" w:rsidRPr="00875550">
        <w:rPr>
          <w:snapToGrid w:val="0"/>
          <w:lang w:eastAsia="en-US"/>
        </w:rPr>
        <w:t xml:space="preserve">: </w:t>
      </w:r>
      <w:r w:rsidR="002D7D1C" w:rsidRPr="00875550">
        <w:t>chironomid midge, lacewings (Chrysopidae), ladybird beetles (Coccinellidae), micro- and macro-parasitic hymenoptera, miniature pirate bug</w:t>
      </w:r>
      <w:r w:rsidR="002D7D1C" w:rsidRPr="00875550">
        <w:rPr>
          <w:i/>
          <w:iCs/>
        </w:rPr>
        <w:t xml:space="preserve"> </w:t>
      </w:r>
      <w:r w:rsidR="002D7D1C" w:rsidRPr="00875550">
        <w:rPr>
          <w:iCs/>
        </w:rPr>
        <w:t>(</w:t>
      </w:r>
      <w:r w:rsidR="002D7D1C" w:rsidRPr="00875550">
        <w:rPr>
          <w:i/>
          <w:iCs/>
        </w:rPr>
        <w:t xml:space="preserve">Orius </w:t>
      </w:r>
      <w:r w:rsidR="002D7D1C" w:rsidRPr="00875550">
        <w:t>spp.), spiders (Aranaea</w:t>
      </w:r>
      <w:r w:rsidR="00DA0DA6" w:rsidRPr="00875550">
        <w:t>) and sphecid wasps (Sphecidae)</w:t>
      </w:r>
      <w:r w:rsidR="00C37887" w:rsidRPr="00875550">
        <w:rPr>
          <w:snapToGrid w:val="0"/>
          <w:lang w:eastAsia="en-US"/>
        </w:rPr>
        <w:t xml:space="preserve">. </w:t>
      </w:r>
    </w:p>
    <w:p w:rsidR="006B2BEF" w:rsidRPr="00DD1AA9" w:rsidRDefault="006B2BEF" w:rsidP="00DF2B7E">
      <w:pPr>
        <w:pStyle w:val="1Para"/>
        <w:tabs>
          <w:tab w:val="clear" w:pos="360"/>
          <w:tab w:val="num" w:pos="567"/>
        </w:tabs>
      </w:pPr>
      <w:r w:rsidRPr="00DD1AA9">
        <w:t>The BARNASE and BARSTAR proteins are only expressed in the tapetal cell layer during anther development, so exposure to residues of these proteins from the GM plants is expected to be low.</w:t>
      </w:r>
    </w:p>
    <w:p w:rsidR="00B078B9" w:rsidRDefault="00B078B9" w:rsidP="00DF2B7E">
      <w:pPr>
        <w:pStyle w:val="1Para"/>
        <w:tabs>
          <w:tab w:val="clear" w:pos="360"/>
          <w:tab w:val="num" w:pos="567"/>
        </w:tabs>
      </w:pPr>
      <w:r w:rsidRPr="00DD1AA9">
        <w:t xml:space="preserve">Several studies </w:t>
      </w:r>
      <w:r w:rsidR="008A39EA" w:rsidRPr="00DD1AA9">
        <w:t>investigated the effects of growing GM glyphosate tolerant canola or GM glufosinate tolerant canola</w:t>
      </w:r>
      <w:r w:rsidRPr="00DD1AA9">
        <w:t xml:space="preserve"> on soil microbes.</w:t>
      </w:r>
      <w:r w:rsidR="008A39EA" w:rsidRPr="00DD1AA9">
        <w:t xml:space="preserve"> Slightly altered microbial communities in the rhizosphe</w:t>
      </w:r>
      <w:r w:rsidRPr="00DD1AA9">
        <w:t>re of GM canola plants were reported, but t</w:t>
      </w:r>
      <w:r w:rsidR="008A39EA" w:rsidRPr="00DD1AA9">
        <w:t xml:space="preserve">hese differences were minor and generally not sustained after removal of the GM plants </w:t>
      </w:r>
      <w:r w:rsidR="00483A8B" w:rsidRPr="00DD1AA9">
        <w:fldChar w:fldCharType="begin">
          <w:fldData xml:space="preserve">PFJlZm1hbj48Q2l0ZT48QXV0aG9yPkR1bmZpZWxkPC9BdXRob3I+PFllYXI+MjAwMTwvWWVhcj48
UmVjTnVtPjM1ODk8L1JlY051bT48SURUZXh0PkRpdmVyc2l0eSBvZiBiYWN0ZXJpYWwgY29tbXVu
aXRpZXMgaW4gdGhlIHJoaXpvc3BoZXJlIGFuZCByb290IGludGVyaW9yIG9mIGZpZWxkLWdyb3du
IGdlbmV0aWNhbGx5IG1vZGlmaWVkIEJyYXNzaWNhIG5hcHVzPC9JRFRleHQ+PE1ETCBSZWZfVHlw
ZT0iSm91cm5hbCI+PFJlZl9UeXBlPkpvdXJuYWw8L1JlZl9UeXBlPjxSZWZfSUQ+MzU4OTwvUmVm
X0lEPjxUaXRsZV9QcmltYXJ5PkRpdmVyc2l0eSBvZiBiYWN0ZXJpYWwgY29tbXVuaXRpZXMgaW4g
dGhlIHJoaXpvc3BoZXJlIGFuZCByb290IGludGVyaW9yIG9mIGZpZWxkLWdyb3duIGdlbmV0aWNh
bGx5IG1vZGlmaWVkIDxpPkJyYXNzaWNhIG5hcHVzPC9pPjwvVGl0bGVfUHJpbWFyeT48QXV0aG9y
c19QcmltYXJ5PkR1bmZpZWxkLEsuRS48L0F1dGhvcnNfUHJpbWFyeT48QXV0aG9yc19QcmltYXJ5
Pkdlcm1pZGEsSi5KLjwvQXV0aG9yc19QcmltYXJ5PjxEYXRlX1ByaW1hcnk+MjAwMTwvRGF0ZV9Q
cmltYXJ5PjxLZXl3b3Jkcz5BQ0lEPC9LZXl3b3Jkcz48S2V5d29yZHM+YW5hbHlzaXM8L0tleXdv
cmRzPjxLZXl3b3Jkcz5CQUNURVJJQUwgQ09NTVVOSVRJRVM8L0tleXdvcmRzPjxLZXl3b3Jkcz5i
aW9kaXZlcnNpdHk8L0tleXdvcmRzPjxLZXl3b3Jkcz5CcmFzc2ljYTwvS2V5d29yZHM+PEtleXdv
cmRzPkJyYXNzaWNhIG5hcHVzPC9LZXl3b3Jkcz48S2V5d29yZHM+QnJhc3NpY2EgcmFwYTwvS2V5
d29yZHM+PEtleXdvcmRzPkJSQVNTSUNBLU5BUFVTPC9LZXl3b3Jkcz48S2V5d29yZHM+Y2Fub2xh
PC9LZXl3b3Jkcz48S2V5d29yZHM+RElWRVJTSVRZPC9LZXl3b3Jkcz48S2V5d29yZHM+ZmF0dHkg
YWNpZCBjb21wb3NpdGlvbjwvS2V5d29yZHM+PEtleXdvcmRzPkZJRUxEPC9LZXl3b3Jkcz48S2V5
d29yZHM+Z2VuZXRpY2FsbHkgbW9kaWZpZWQ8L0tleXdvcmRzPjxLZXl3b3Jkcz5oZXJiaWNpZGU8
L0tleXdvcmRzPjxLZXl3b3Jkcz5vaWxzZWVkPC9LZXl3b3Jkcz48S2V5d29yZHM+b2lsc2VlZCBy
YXBlPC9LZXl3b3Jkcz48S2V5d29yZHM+cGxhbnQ8L0tleXdvcmRzPjxLZXl3b3Jkcz5wbGFudCB2
YXJpZXR5PC9LZXl3b3Jkcz48S2V5d29yZHM+UExBTlRTPC9LZXl3b3Jkcz48S2V5d29yZHM+cmhp
em9zcGhlcmU8L0tleXdvcmRzPjxLZXl3b3Jkcz5ST09UPC9LZXl3b3Jkcz48S2V5d29yZHM+U2Vh
c29uczwvS2V5d29yZHM+PEtleXdvcmRzPnNvaWw8L0tleXdvcmRzPjxLZXl3b3Jkcz5taWNyb2Jp
YWw8L0tleXdvcmRzPjxLZXl3b3Jkcz52YXJpZXR5PC9LZXl3b3Jkcz48S2V5d29yZHM+Q2FuYWRh
PC9LZXl3b3Jkcz48S2V5d29yZHM+Q2FyYm9uPC9LZXl3b3Jkcz48UmVwcmludD5Ob3QgaW4gRmls
ZTwvUmVwcmludD48U3RhcnRfUGFnZT4xPC9TdGFydF9QYWdlPjxFbmRfUGFnZT45PC9FbmRfUGFn
ZT48UGVyaW9kaWNhbD5GRU1TIE1pY3JvYmlvbG9neSBFY29sb2d5LDwvUGVyaW9kaWNhbD48Vm9s
dW1lPjM4PC9Wb2x1bWU+PElzc3VlPjE8L0lzc3VlPjxJU1NOX0lTQk4+MDE2OC02NDk2PC9JU1NO
X0lTQk4+PEFkZHJlc3M+RGVwYXJ0bWVudCBvZiBTb2lsIFNjaWVuY2UsIFVuaXZlcnNpdHkgb2Yg
U2Fza2F0Y2hld2FuLCA1MSBDYW1wdXMgRHJpdmUsIFNhc2thdG9vbiwgU0sgUzdONUE4LCBDYW5h
ZGE8L0FkZHJlc3M+PFdlYl9VUkxfTGluazE+PHU+ZmlsZTovLzwvdT5TOlxDT1xPR1RSXDx1PkVW
QUxcRXZhbCBTZWN0aW9uc1xMaWJyYXJ5XFJFRlNcY2Fub2xhXDM1ODlEdW5maWVsZDIwMDEucGRm
PC91PjwvV2ViX1VSTF9MaW5rMT48WlpfSm91cm5hbFN0ZEFiYnJldj48ZiBuYW1lPSJTeXN0ZW0i
PkZFTVMgTWljcm9iaW9sb2d5IEVjb2xvZ3ksPC9mPjwvWlpfSm91cm5hbFN0ZEFiYnJldj48Wlpf
V29ya2Zvcm1JRD4xPC9aWl9Xb3JrZm9ybUlEPjwvTURMPjwvQ2l0ZT48Q2l0ZT48QXV0aG9yPkR1
bmZpZWxkPC9BdXRob3I+PFllYXI+MjAwMzwvWWVhcj48UmVjTnVtPjUxNjM8L1JlY051bT48SURU
ZXh0PlNlYXNvbmFsIGNoYW5nZXMgaW4gdGhlIHJoaXpvc3BoZXJlIG1pY3JvYmlhbCBjb21tdW5p
dGllcyBhc3NvY2lhdGVkIHdpdGggZmllbGQtZ3Jvd24gZ2VuZXRpY2FsbHkgbW9kaWZpZWQgY2Fu
b2xhIChCcmFzc2ljYSBuYXB1cyk8L0lEVGV4dD48TURMIFJlZl9UeXBlPSJKb3VybmFsIj48UmVm
X1R5cGU+Sm91cm5hbDwvUmVmX1R5cGU+PFJlZl9JRD41MTYzPC9SZWZfSUQ+PFRpdGxlX1ByaW1h
cnk+U2Vhc29uYWwgY2hhbmdlcyBpbiB0aGUgcmhpem9zcGhlcmUgbWljcm9iaWFsIGNvbW11bml0
aWVzIGFzc29jaWF0ZWQgd2l0aCBmaWVsZC1ncm93biBnZW5ldGljYWxseSBtb2RpZmllZCBjYW5v
bGEgKDxpPkJyYXNzaWNhIG5hcHVzPC9pPik8L1RpdGxlX1ByaW1hcnk+PEF1dGhvcnNfUHJpbWFy
eT5EdW5maWVsZCxLLkUuPC9BdXRob3JzX1ByaW1hcnk+PEF1dGhvcnNfUHJpbWFyeT5HZXJtaWRh
LEouSi48L0F1dGhvcnNfUHJpbWFyeT48RGF0ZV9QcmltYXJ5PjIwMDMvMTIvMTwvRGF0ZV9Qcmlt
YXJ5PjxLZXl3b3Jkcz5BQ0lEPC9LZXl3b3Jkcz48S2V5d29yZHM+YW5hbHlzaXM8L0tleXdvcmRz
PjxLZXl3b3Jkcz5hczwvS2V5d29yZHM+PEtleXdvcmRzPkJhY3RlcmlhPC9LZXl3b3Jkcz48S2V5
d29yZHM+QnJhc3NpY2E8L0tleXdvcmRzPjxLZXl3b3Jkcz5CcmFzc2ljYSBuYXB1czwvS2V5d29y
ZHM+PEtleXdvcmRzPkJSQVNTSUNBLU5BUFVTPC9LZXl3b3Jkcz48S2V5d29yZHM+Y2Fub2xhPC9L
ZXl3b3Jkcz48S2V5d29yZHM+RG5hPC9LZXl3b3Jkcz48S2V5d29yZHM+ZWNvbG9naWNhbDwvS2V5
d29yZHM+PEtleXdvcmRzPkVjb2xvZ2ljYWwgaW1wYWN0PC9LZXl3b3Jkcz48S2V5d29yZHM+RWNv
c3lzdGVtPC9LZXl3b3Jkcz48S2V5d29yZHM+RklFTEQ8L0tleXdvcmRzPjxLZXl3b3Jkcz5nZW5l
dGljYWxseSBtb2RpZmllZDwvS2V5d29yZHM+PEtleXdvcmRzPmdlbmV0aWNhbGx5IG1vZGlmaWVk
IHBsYW50PC9LZXl3b3Jkcz48S2V5d29yZHM+Z2VuZXRpY2FsbHkgbW9kaWZpZWQgcGxhbnRzPC9L
ZXl3b3Jkcz48S2V5d29yZHM+R1JPV1RIPC9LZXl3b3Jkcz48S2V5d29yZHM+SU1QQUNUPC9LZXl3
b3Jkcz48S2V5d29yZHM+TElORTwvS2V5d29yZHM+PEtleXdvcmRzPm1ldGFib2xpYzwvS2V5d29y
ZHM+PEtleXdvcmRzPm1pY3JvYmlhbDwvS2V5d29yZHM+PEtleXdvcmRzPm5vbnRhcmdldDwvS2V5
d29yZHM+PEtleXdvcmRzPm5vbnRhcmdldCBvcmdhbmlzbXM8L0tleXdvcmRzPjxLZXl3b3Jkcz5P
UkdBTklTTVM8L0tleXdvcmRzPjxLZXl3b3Jkcz5wbGFudDwvS2V5d29yZHM+PEtleXdvcmRzPnBs
YW50IHZhcmlldHk8L0tleXdvcmRzPjxLZXl3b3Jkcz5QTEFOVFM8L0tleXdvcmRzPjxLZXl3b3Jk
cz5yaGl6b3NwaGVyZTwvS2V5d29yZHM+PEtleXdvcmRzPnNvaWw8L0tleXdvcmRzPjxLZXl3b3Jk
cz5zb2lsIGJhY3Rlcml1bTwvS2V5d29yZHM+PEtleXdvcmRzPnRyYW5zZ2VuaWM8L0tleXdvcmRz
PjxLZXl3b3Jkcz50cmFuc2dlbmljIGNhbm9sYTwvS2V5d29yZHM+PEtleXdvcmRzPnRyYW5zZ2Vu
aWMgcGxhbnRzPC9LZXl3b3Jkcz48S2V5d29yZHM+dmFyaWV0eTwvS2V5d29yZHM+PFJlcHJpbnQ+
SW4gRmlsZTwvUmVwcmludD48U3RhcnRfUGFnZT43MzEwPC9TdGFydF9QYWdlPjxFbmRfUGFnZT43
MzE4PC9FbmRfUGFnZT48UGVyaW9kaWNhbD5BcHBsaWVkIGFuZCBFbnZpcm9ubWVudGFsIE1pY3Jv
YmlvbG9neTwvUGVyaW9kaWNhbD48Vm9sdW1lPjY5PC9Wb2x1bWU+PElzc3VlPjEyPC9Jc3N1ZT48
V2ViX1VSTD5odHRwOi8vYWVtLmFzbS5vcmcvY2dpL2NvbnRlbnQvYWJzdHJhY3QvNjkvMTIvNzMx
MDwvV2ViX1VSTD48V2ViX1VSTF9MaW5rMT5maWxlOi8vUzpcQ09cT0dUUlxFVkFMXEV2YWwgU2Vj
dGlvbnNcTGlicmFyeVxSRUZTXEdseXBob3NhdGVcRHVuZmllbGQgJmFtcDsgR2VybWlkYSAyMDAz
LnBkZjwvV2ViX1VSTF9MaW5rMT48WlpfSm91cm5hbEZ1bGw+PGYgbmFtZT0iU3lzdGVtIj5BcHBs
aWVkIGFuZCBFbnZpcm9ubWVudGFsIE1pY3JvYmlvbG9neTwvZj48L1paX0pvdXJuYWxGdWxsPjxa
Wl9Kb3VybmFsU3RkQWJicmV2PjxmIG5hbWU9IlN5c3RlbSI+QXBwbC5FbnZpcm9uLk1pY3JvYmlv
bC48L2Y+PC9aWl9Kb3VybmFsU3RkQWJicmV2PjxaWl9Xb3JrZm9ybUlEPjE8L1paX1dvcmtmb3Jt
SUQ+PC9NREw+PC9DaXRlPjxDaXRlPjxBdXRob3I+R3lhbWZpPC9BdXRob3I+PFllYXI+MjAwMjwv
WWVhcj48UmVjTnVtPjM1OTA8L1JlY051bT48SURUZXh0PkVmZmVjdHMgb2YgdHJhbnNnZW5pYyBn
bHVmb3NpbmF0ZS10b2xlcmFudCBvaWxzZWVkIHJhcGUgKEJyYXNzaWNhIG5hcHVzKSBhbmQgdGhl
IGFzc29jaWF0ZWQgaGVyYmljaWRlIGFwcGxpY2F0aW9uIG9uIGV1YmFjdGVyaWFsIGFuZCBQc2V1
ZG9tb25hcyBjb21tdW5pdGllcyBpbiB0aGUgcmhpem9zcGhlcmU8L0lEVGV4dD48TURMIFJlZl9U
eXBlPSJKb3VybmFsIj48UmVmX1R5cGU+Sm91cm5hbDwvUmVmX1R5cGU+PFJlZl9JRD4zNTkwPC9S
ZWZfSUQ+PFRpdGxlX1ByaW1hcnk+RWZmZWN0cyBvZiB0cmFuc2dlbmljIGdsdWZvc2luYXRlLXRv
bGVyYW50IG9pbHNlZWQgcmFwZSAoPGk+QnJhc3NpY2EgbmFwdXM8L2k+KSBhbmQgdGhlIGFzc29j
aWF0ZWQgaGVyYmljaWRlIGFwcGxpY2F0aW9uIG9uIGV1YmFjdGVyaWFsIGFuZCA8aT5Qc2V1ZG9t
b25hczwvaT4gY29tbXVuaXRpZXMgaW4gdGhlIHJoaXpvc3BoZXJlPC9UaXRsZV9QcmltYXJ5PjxB
dXRob3JzX1ByaW1hcnk+R3lhbWZpLFMuPC9BdXRob3JzX1ByaW1hcnk+PEF1dGhvcnNfUHJpbWFy
eT5QZmVpZmVyLFUuPC9BdXRob3JzX1ByaW1hcnk+PEF1dGhvcnNfUHJpbWFyeT5TdGllcnNjaG5l
aWRlcixNLjwvQXV0aG9yc19QcmltYXJ5PjxBdXRob3JzX1ByaW1hcnk+U2Vzc2l0c2NoLEEuPC9B
dXRob3JzX1ByaW1hcnk+PERhdGVfUHJpbWFyeT4yMDAyPC9EYXRlX1ByaW1hcnk+PEtleXdvcmRz
PmFuYWx5c2lzPC9LZXl3b3Jkcz48S2V5d29yZHM+QnJhc3NpY2E8L0tleXdvcmRzPjxLZXl3b3Jk
cz5CcmFzc2ljYSBuYXB1czwvS2V5d29yZHM+PEtleXdvcmRzPkJSQVNTSUNBLU5BUFVTPC9LZXl3
b3Jkcz48S2V5d29yZHM+Y29udGFpbm1lbnQ8L0tleXdvcmRzPjxLZXl3b3Jkcz5jdWx0aXZhdGlv
bjwvS2V5d29yZHM+PEtleXdvcmRzPkRuYTwvS2V5d29yZHM+PEtleXdvcmRzPkZsb3dlcmluZzwv
S2V5d29yZHM+PEtleXdvcmRzPkZSQUdNRU5UUzwvS2V5d29yZHM+PEtleXdvcmRzPkdFTkU8L0tl
eXdvcmRzPjxLZXl3b3Jkcz5nZW5ldGljIG1vZGlmaWNhdGlvbjwvS2V5d29yZHM+PEtleXdvcmRz
PmdlbmV0aWNhbGx5IG1vZGlmaWVkPC9LZXl3b3Jkcz48S2V5d29yZHM+Z2x1Zm9zaW5hdGU8L0tl
eXdvcmRzPjxLZXl3b3Jkcz5HUk9XVEg8L0tleXdvcmRzPjxLZXl3b3Jkcz5oZXJiaWNpZGU8L0tl
eXdvcmRzPjxLZXl3b3Jkcz5IZXJiaWNpZGVzPC9LZXl3b3Jkcz48S2V5d29yZHM+TElORTwvS2V5
d29yZHM+PEtleXdvcmRzPm9pbHNlZWQ8L0tleXdvcmRzPjxLZXl3b3Jkcz5vaWxzZWVkIHJhcGU8
L0tleXdvcmRzPjxLZXl3b3Jkcz5QQ1I8L0tleXdvcmRzPjxLZXl3b3Jkcz5wbGFudDwvS2V5d29y
ZHM+PEtleXdvcmRzPlBMQU5UUzwvS2V5d29yZHM+PEtleXdvcmRzPlBPUFVMQVRJT048L0tleXdv
cmRzPjxLZXl3b3Jkcz5wb3B1bGF0aW9uIHN0cnVjdHVyZTwvS2V5d29yZHM+PEtleXdvcmRzPlBP
UFVMQVRJT04tU1RSVUNUVVJFPC9LZXl3b3Jkcz48S2V5d29yZHM+UHNldWRvbW9uYXM8L0tleXdv
cmRzPjxLZXl3b3Jkcz5SRUxFQVNFPC9LZXl3b3Jkcz48S2V5d29yZHM+UmVzZWFyY2g8L0tleXdv
cmRzPjxLZXl3b3Jkcz5yaGl6b3NwaGVyZTwvS2V5d29yZHM+PEtleXdvcmRzPlJPT1Q8L0tleXdv
cmRzPjxLZXl3b3Jkcz5TRVFVRU5DRTwvS2V5d29yZHM+PEtleXdvcmRzPlNlcXVlbmNlIEFuYWx5
c2lzPC9LZXl3b3Jkcz48S2V5d29yZHM+U0VRVUVOQ0UtQU5BTFlTSVM8L0tleXdvcmRzPjxLZXl3
b3Jkcz5zb2lsPC9LZXl3b3Jkcz48S2V5d29yZHM+dHJhbnNnZW5pYzwvS2V5d29yZHM+PEtleXdv
cmRzPnRyYW5zZ2VuaWMgcGxhbnRzPC9LZXl3b3Jkcz48S2V5d29yZHM+d2VlZDwvS2V5d29yZHM+
PEtleXdvcmRzPndlZWRzPC9LZXl3b3Jkcz48UmVwcmludD5JbiBGaWxlPC9SZXByaW50PjxTdGFy
dF9QYWdlPjE4MTwvU3RhcnRfUGFnZT48RW5kX1BhZ2U+MTkwPC9FbmRfUGFnZT48UGVyaW9kaWNh
bD5GRU1TIE1pY3JvYmlvbG9neSBFY29sb2d5LDwvUGVyaW9kaWNhbD48Vm9sdW1lPjQxPC9Wb2x1
bWU+PElzc3VlPjM8L0lzc3VlPjxJU1NOX0lTQk4+MDE2OC02NDk2PC9JU1NOX0lTQk4+PEFkZHJl
c3M+U2Vzc2l0c2NoLEEuOiBEaXZpc2lvbiBvZiBFbnZpcm9ubWVudGFsIGFuZCBMaWZlIFNjaWVu
Y2VzL0Jpb3RlY2hub2xvZ3ksIEFSQyBTZWliZXJzZG9yZiBSZXNlYXJjaCBHbWJILCBBLTI0NDQs
IFNlaWJlcnNkb3JmLCBBdXN0cmlhLiBFLU1haWw6IGFuZ2VsYS5zZXNzaXRzY2hAYXJjcy5hYy5h
dDwvQWRkcmVzcz48V2ViX1VSTD48dT5odHRwOi8vb25saW5lbGlicmFyeS53aWxleS5jb20vZG9p
LzEwLjExMTEvai4xNTc0LTY5NDEuMjAwMi50YjAwOTc5LngvYWJzdHJhY3Q8L3U+PC9XZWJfVVJM
PjxXZWJfVVJMX0xpbmsxPjx1PmZpbGU6Ly88L3U+UzpcQ09cT0dUUlw8dT5FVkFMXEV2YWwgU2Vj
dGlvbnNcTGlicmFyeVxSRUZTXGNhbm9sYVwzNTkwR3lhbWZpMjAwMi5wZGY8L3U+PC9XZWJfVVJM
X0xpbmsxPjxaWl9Kb3VybmFsU3RkQWJicmV2PjxmIG5hbWU9IlN5c3RlbSI+RkVNUyBNaWNyb2Jp
b2xvZ3kgRWNvbG9neSw8L2Y+PC9aWl9Kb3VybmFsU3RkQWJicmV2PjxaWl9Xb3JrZm9ybUlEPjE8
L1paX1dvcmtmb3JtSUQ+PC9NREw+PC9DaXRlPjwvUmVmbWFuPm==
</w:fldData>
        </w:fldChar>
      </w:r>
      <w:r w:rsidR="00BD2D5D">
        <w:instrText xml:space="preserve"> ADDIN REFMGR.CITE </w:instrText>
      </w:r>
      <w:r w:rsidR="00BD2D5D">
        <w:fldChar w:fldCharType="begin">
          <w:fldData xml:space="preserve">PFJlZm1hbj48Q2l0ZT48QXV0aG9yPkR1bmZpZWxkPC9BdXRob3I+PFllYXI+MjAwMTwvWWVhcj48
UmVjTnVtPjM1ODk8L1JlY051bT48SURUZXh0PkRpdmVyc2l0eSBvZiBiYWN0ZXJpYWwgY29tbXVu
aXRpZXMgaW4gdGhlIHJoaXpvc3BoZXJlIGFuZCByb290IGludGVyaW9yIG9mIGZpZWxkLWdyb3du
IGdlbmV0aWNhbGx5IG1vZGlmaWVkIEJyYXNzaWNhIG5hcHVzPC9JRFRleHQ+PE1ETCBSZWZfVHlw
ZT0iSm91cm5hbCI+PFJlZl9UeXBlPkpvdXJuYWw8L1JlZl9UeXBlPjxSZWZfSUQ+MzU4OTwvUmVm
X0lEPjxUaXRsZV9QcmltYXJ5PkRpdmVyc2l0eSBvZiBiYWN0ZXJpYWwgY29tbXVuaXRpZXMgaW4g
dGhlIHJoaXpvc3BoZXJlIGFuZCByb290IGludGVyaW9yIG9mIGZpZWxkLWdyb3duIGdlbmV0aWNh
bGx5IG1vZGlmaWVkIDxpPkJyYXNzaWNhIG5hcHVzPC9pPjwvVGl0bGVfUHJpbWFyeT48QXV0aG9y
c19QcmltYXJ5PkR1bmZpZWxkLEsuRS48L0F1dGhvcnNfUHJpbWFyeT48QXV0aG9yc19QcmltYXJ5
Pkdlcm1pZGEsSi5KLjwvQXV0aG9yc19QcmltYXJ5PjxEYXRlX1ByaW1hcnk+MjAwMTwvRGF0ZV9Q
cmltYXJ5PjxLZXl3b3Jkcz5BQ0lEPC9LZXl3b3Jkcz48S2V5d29yZHM+YW5hbHlzaXM8L0tleXdv
cmRzPjxLZXl3b3Jkcz5CQUNURVJJQUwgQ09NTVVOSVRJRVM8L0tleXdvcmRzPjxLZXl3b3Jkcz5i
aW9kaXZlcnNpdHk8L0tleXdvcmRzPjxLZXl3b3Jkcz5CcmFzc2ljYTwvS2V5d29yZHM+PEtleXdv
cmRzPkJyYXNzaWNhIG5hcHVzPC9LZXl3b3Jkcz48S2V5d29yZHM+QnJhc3NpY2EgcmFwYTwvS2V5
d29yZHM+PEtleXdvcmRzPkJSQVNTSUNBLU5BUFVTPC9LZXl3b3Jkcz48S2V5d29yZHM+Y2Fub2xh
PC9LZXl3b3Jkcz48S2V5d29yZHM+RElWRVJTSVRZPC9LZXl3b3Jkcz48S2V5d29yZHM+ZmF0dHkg
YWNpZCBjb21wb3NpdGlvbjwvS2V5d29yZHM+PEtleXdvcmRzPkZJRUxEPC9LZXl3b3Jkcz48S2V5
d29yZHM+Z2VuZXRpY2FsbHkgbW9kaWZpZWQ8L0tleXdvcmRzPjxLZXl3b3Jkcz5oZXJiaWNpZGU8
L0tleXdvcmRzPjxLZXl3b3Jkcz5vaWxzZWVkPC9LZXl3b3Jkcz48S2V5d29yZHM+b2lsc2VlZCBy
YXBlPC9LZXl3b3Jkcz48S2V5d29yZHM+cGxhbnQ8L0tleXdvcmRzPjxLZXl3b3Jkcz5wbGFudCB2
YXJpZXR5PC9LZXl3b3Jkcz48S2V5d29yZHM+UExBTlRTPC9LZXl3b3Jkcz48S2V5d29yZHM+cmhp
em9zcGhlcmU8L0tleXdvcmRzPjxLZXl3b3Jkcz5ST09UPC9LZXl3b3Jkcz48S2V5d29yZHM+U2Vh
c29uczwvS2V5d29yZHM+PEtleXdvcmRzPnNvaWw8L0tleXdvcmRzPjxLZXl3b3Jkcz5taWNyb2Jp
YWw8L0tleXdvcmRzPjxLZXl3b3Jkcz52YXJpZXR5PC9LZXl3b3Jkcz48S2V5d29yZHM+Q2FuYWRh
PC9LZXl3b3Jkcz48S2V5d29yZHM+Q2FyYm9uPC9LZXl3b3Jkcz48UmVwcmludD5Ob3QgaW4gRmls
ZTwvUmVwcmludD48U3RhcnRfUGFnZT4xPC9TdGFydF9QYWdlPjxFbmRfUGFnZT45PC9FbmRfUGFn
ZT48UGVyaW9kaWNhbD5GRU1TIE1pY3JvYmlvbG9neSBFY29sb2d5LDwvUGVyaW9kaWNhbD48Vm9s
dW1lPjM4PC9Wb2x1bWU+PElzc3VlPjE8L0lzc3VlPjxJU1NOX0lTQk4+MDE2OC02NDk2PC9JU1NO
X0lTQk4+PEFkZHJlc3M+RGVwYXJ0bWVudCBvZiBTb2lsIFNjaWVuY2UsIFVuaXZlcnNpdHkgb2Yg
U2Fza2F0Y2hld2FuLCA1MSBDYW1wdXMgRHJpdmUsIFNhc2thdG9vbiwgU0sgUzdONUE4LCBDYW5h
ZGE8L0FkZHJlc3M+PFdlYl9VUkxfTGluazE+PHU+ZmlsZTovLzwvdT5TOlxDT1xPR1RSXDx1PkVW
QUxcRXZhbCBTZWN0aW9uc1xMaWJyYXJ5XFJFRlNcY2Fub2xhXDM1ODlEdW5maWVsZDIwMDEucGRm
PC91PjwvV2ViX1VSTF9MaW5rMT48WlpfSm91cm5hbFN0ZEFiYnJldj48ZiBuYW1lPSJTeXN0ZW0i
PkZFTVMgTWljcm9iaW9sb2d5IEVjb2xvZ3ksPC9mPjwvWlpfSm91cm5hbFN0ZEFiYnJldj48Wlpf
V29ya2Zvcm1JRD4xPC9aWl9Xb3JrZm9ybUlEPjwvTURMPjwvQ2l0ZT48Q2l0ZT48QXV0aG9yPkR1
bmZpZWxkPC9BdXRob3I+PFllYXI+MjAwMzwvWWVhcj48UmVjTnVtPjUxNjM8L1JlY051bT48SURU
ZXh0PlNlYXNvbmFsIGNoYW5nZXMgaW4gdGhlIHJoaXpvc3BoZXJlIG1pY3JvYmlhbCBjb21tdW5p
dGllcyBhc3NvY2lhdGVkIHdpdGggZmllbGQtZ3Jvd24gZ2VuZXRpY2FsbHkgbW9kaWZpZWQgY2Fu
b2xhIChCcmFzc2ljYSBuYXB1cyk8L0lEVGV4dD48TURMIFJlZl9UeXBlPSJKb3VybmFsIj48UmVm
X1R5cGU+Sm91cm5hbDwvUmVmX1R5cGU+PFJlZl9JRD41MTYzPC9SZWZfSUQ+PFRpdGxlX1ByaW1h
cnk+U2Vhc29uYWwgY2hhbmdlcyBpbiB0aGUgcmhpem9zcGhlcmUgbWljcm9iaWFsIGNvbW11bml0
aWVzIGFzc29jaWF0ZWQgd2l0aCBmaWVsZC1ncm93biBnZW5ldGljYWxseSBtb2RpZmllZCBjYW5v
bGEgKDxpPkJyYXNzaWNhIG5hcHVzPC9pPik8L1RpdGxlX1ByaW1hcnk+PEF1dGhvcnNfUHJpbWFy
eT5EdW5maWVsZCxLLkUuPC9BdXRob3JzX1ByaW1hcnk+PEF1dGhvcnNfUHJpbWFyeT5HZXJtaWRh
LEouSi48L0F1dGhvcnNfUHJpbWFyeT48RGF0ZV9QcmltYXJ5PjIwMDMvMTIvMTwvRGF0ZV9Qcmlt
YXJ5PjxLZXl3b3Jkcz5BQ0lEPC9LZXl3b3Jkcz48S2V5d29yZHM+YW5hbHlzaXM8L0tleXdvcmRz
PjxLZXl3b3Jkcz5hczwvS2V5d29yZHM+PEtleXdvcmRzPkJhY3RlcmlhPC9LZXl3b3Jkcz48S2V5
d29yZHM+QnJhc3NpY2E8L0tleXdvcmRzPjxLZXl3b3Jkcz5CcmFzc2ljYSBuYXB1czwvS2V5d29y
ZHM+PEtleXdvcmRzPkJSQVNTSUNBLU5BUFVTPC9LZXl3b3Jkcz48S2V5d29yZHM+Y2Fub2xhPC9L
ZXl3b3Jkcz48S2V5d29yZHM+RG5hPC9LZXl3b3Jkcz48S2V5d29yZHM+ZWNvbG9naWNhbDwvS2V5
d29yZHM+PEtleXdvcmRzPkVjb2xvZ2ljYWwgaW1wYWN0PC9LZXl3b3Jkcz48S2V5d29yZHM+RWNv
c3lzdGVtPC9LZXl3b3Jkcz48S2V5d29yZHM+RklFTEQ8L0tleXdvcmRzPjxLZXl3b3Jkcz5nZW5l
dGljYWxseSBtb2RpZmllZDwvS2V5d29yZHM+PEtleXdvcmRzPmdlbmV0aWNhbGx5IG1vZGlmaWVk
IHBsYW50PC9LZXl3b3Jkcz48S2V5d29yZHM+Z2VuZXRpY2FsbHkgbW9kaWZpZWQgcGxhbnRzPC9L
ZXl3b3Jkcz48S2V5d29yZHM+R1JPV1RIPC9LZXl3b3Jkcz48S2V5d29yZHM+SU1QQUNUPC9LZXl3
b3Jkcz48S2V5d29yZHM+TElORTwvS2V5d29yZHM+PEtleXdvcmRzPm1ldGFib2xpYzwvS2V5d29y
ZHM+PEtleXdvcmRzPm1pY3JvYmlhbDwvS2V5d29yZHM+PEtleXdvcmRzPm5vbnRhcmdldDwvS2V5
d29yZHM+PEtleXdvcmRzPm5vbnRhcmdldCBvcmdhbmlzbXM8L0tleXdvcmRzPjxLZXl3b3Jkcz5P
UkdBTklTTVM8L0tleXdvcmRzPjxLZXl3b3Jkcz5wbGFudDwvS2V5d29yZHM+PEtleXdvcmRzPnBs
YW50IHZhcmlldHk8L0tleXdvcmRzPjxLZXl3b3Jkcz5QTEFOVFM8L0tleXdvcmRzPjxLZXl3b3Jk
cz5yaGl6b3NwaGVyZTwvS2V5d29yZHM+PEtleXdvcmRzPnNvaWw8L0tleXdvcmRzPjxLZXl3b3Jk
cz5zb2lsIGJhY3Rlcml1bTwvS2V5d29yZHM+PEtleXdvcmRzPnRyYW5zZ2VuaWM8L0tleXdvcmRz
PjxLZXl3b3Jkcz50cmFuc2dlbmljIGNhbm9sYTwvS2V5d29yZHM+PEtleXdvcmRzPnRyYW5zZ2Vu
aWMgcGxhbnRzPC9LZXl3b3Jkcz48S2V5d29yZHM+dmFyaWV0eTwvS2V5d29yZHM+PFJlcHJpbnQ+
SW4gRmlsZTwvUmVwcmludD48U3RhcnRfUGFnZT43MzEwPC9TdGFydF9QYWdlPjxFbmRfUGFnZT43
MzE4PC9FbmRfUGFnZT48UGVyaW9kaWNhbD5BcHBsaWVkIGFuZCBFbnZpcm9ubWVudGFsIE1pY3Jv
YmlvbG9neTwvUGVyaW9kaWNhbD48Vm9sdW1lPjY5PC9Wb2x1bWU+PElzc3VlPjEyPC9Jc3N1ZT48
V2ViX1VSTD5odHRwOi8vYWVtLmFzbS5vcmcvY2dpL2NvbnRlbnQvYWJzdHJhY3QvNjkvMTIvNzMx
MDwvV2ViX1VSTD48V2ViX1VSTF9MaW5rMT5maWxlOi8vUzpcQ09cT0dUUlxFVkFMXEV2YWwgU2Vj
dGlvbnNcTGlicmFyeVxSRUZTXEdseXBob3NhdGVcRHVuZmllbGQgJmFtcDsgR2VybWlkYSAyMDAz
LnBkZjwvV2ViX1VSTF9MaW5rMT48WlpfSm91cm5hbEZ1bGw+PGYgbmFtZT0iU3lzdGVtIj5BcHBs
aWVkIGFuZCBFbnZpcm9ubWVudGFsIE1pY3JvYmlvbG9neTwvZj48L1paX0pvdXJuYWxGdWxsPjxa
Wl9Kb3VybmFsU3RkQWJicmV2PjxmIG5hbWU9IlN5c3RlbSI+QXBwbC5FbnZpcm9uLk1pY3JvYmlv
bC48L2Y+PC9aWl9Kb3VybmFsU3RkQWJicmV2PjxaWl9Xb3JrZm9ybUlEPjE8L1paX1dvcmtmb3Jt
SUQ+PC9NREw+PC9DaXRlPjxDaXRlPjxBdXRob3I+R3lhbWZpPC9BdXRob3I+PFllYXI+MjAwMjwv
WWVhcj48UmVjTnVtPjM1OTA8L1JlY051bT48SURUZXh0PkVmZmVjdHMgb2YgdHJhbnNnZW5pYyBn
bHVmb3NpbmF0ZS10b2xlcmFudCBvaWxzZWVkIHJhcGUgKEJyYXNzaWNhIG5hcHVzKSBhbmQgdGhl
IGFzc29jaWF0ZWQgaGVyYmljaWRlIGFwcGxpY2F0aW9uIG9uIGV1YmFjdGVyaWFsIGFuZCBQc2V1
ZG9tb25hcyBjb21tdW5pdGllcyBpbiB0aGUgcmhpem9zcGhlcmU8L0lEVGV4dD48TURMIFJlZl9U
eXBlPSJKb3VybmFsIj48UmVmX1R5cGU+Sm91cm5hbDwvUmVmX1R5cGU+PFJlZl9JRD4zNTkwPC9S
ZWZfSUQ+PFRpdGxlX1ByaW1hcnk+RWZmZWN0cyBvZiB0cmFuc2dlbmljIGdsdWZvc2luYXRlLXRv
bGVyYW50IG9pbHNlZWQgcmFwZSAoPGk+QnJhc3NpY2EgbmFwdXM8L2k+KSBhbmQgdGhlIGFzc29j
aWF0ZWQgaGVyYmljaWRlIGFwcGxpY2F0aW9uIG9uIGV1YmFjdGVyaWFsIGFuZCA8aT5Qc2V1ZG9t
b25hczwvaT4gY29tbXVuaXRpZXMgaW4gdGhlIHJoaXpvc3BoZXJlPC9UaXRsZV9QcmltYXJ5PjxB
dXRob3JzX1ByaW1hcnk+R3lhbWZpLFMuPC9BdXRob3JzX1ByaW1hcnk+PEF1dGhvcnNfUHJpbWFy
eT5QZmVpZmVyLFUuPC9BdXRob3JzX1ByaW1hcnk+PEF1dGhvcnNfUHJpbWFyeT5TdGllcnNjaG5l
aWRlcixNLjwvQXV0aG9yc19QcmltYXJ5PjxBdXRob3JzX1ByaW1hcnk+U2Vzc2l0c2NoLEEuPC9B
dXRob3JzX1ByaW1hcnk+PERhdGVfUHJpbWFyeT4yMDAyPC9EYXRlX1ByaW1hcnk+PEtleXdvcmRz
PmFuYWx5c2lzPC9LZXl3b3Jkcz48S2V5d29yZHM+QnJhc3NpY2E8L0tleXdvcmRzPjxLZXl3b3Jk
cz5CcmFzc2ljYSBuYXB1czwvS2V5d29yZHM+PEtleXdvcmRzPkJSQVNTSUNBLU5BUFVTPC9LZXl3
b3Jkcz48S2V5d29yZHM+Y29udGFpbm1lbnQ8L0tleXdvcmRzPjxLZXl3b3Jkcz5jdWx0aXZhdGlv
bjwvS2V5d29yZHM+PEtleXdvcmRzPkRuYTwvS2V5d29yZHM+PEtleXdvcmRzPkZsb3dlcmluZzwv
S2V5d29yZHM+PEtleXdvcmRzPkZSQUdNRU5UUzwvS2V5d29yZHM+PEtleXdvcmRzPkdFTkU8L0tl
eXdvcmRzPjxLZXl3b3Jkcz5nZW5ldGljIG1vZGlmaWNhdGlvbjwvS2V5d29yZHM+PEtleXdvcmRz
PmdlbmV0aWNhbGx5IG1vZGlmaWVkPC9LZXl3b3Jkcz48S2V5d29yZHM+Z2x1Zm9zaW5hdGU8L0tl
eXdvcmRzPjxLZXl3b3Jkcz5HUk9XVEg8L0tleXdvcmRzPjxLZXl3b3Jkcz5oZXJiaWNpZGU8L0tl
eXdvcmRzPjxLZXl3b3Jkcz5IZXJiaWNpZGVzPC9LZXl3b3Jkcz48S2V5d29yZHM+TElORTwvS2V5
d29yZHM+PEtleXdvcmRzPm9pbHNlZWQ8L0tleXdvcmRzPjxLZXl3b3Jkcz5vaWxzZWVkIHJhcGU8
L0tleXdvcmRzPjxLZXl3b3Jkcz5QQ1I8L0tleXdvcmRzPjxLZXl3b3Jkcz5wbGFudDwvS2V5d29y
ZHM+PEtleXdvcmRzPlBMQU5UUzwvS2V5d29yZHM+PEtleXdvcmRzPlBPUFVMQVRJT048L0tleXdv
cmRzPjxLZXl3b3Jkcz5wb3B1bGF0aW9uIHN0cnVjdHVyZTwvS2V5d29yZHM+PEtleXdvcmRzPlBP
UFVMQVRJT04tU1RSVUNUVVJFPC9LZXl3b3Jkcz48S2V5d29yZHM+UHNldWRvbW9uYXM8L0tleXdv
cmRzPjxLZXl3b3Jkcz5SRUxFQVNFPC9LZXl3b3Jkcz48S2V5d29yZHM+UmVzZWFyY2g8L0tleXdv
cmRzPjxLZXl3b3Jkcz5yaGl6b3NwaGVyZTwvS2V5d29yZHM+PEtleXdvcmRzPlJPT1Q8L0tleXdv
cmRzPjxLZXl3b3Jkcz5TRVFVRU5DRTwvS2V5d29yZHM+PEtleXdvcmRzPlNlcXVlbmNlIEFuYWx5
c2lzPC9LZXl3b3Jkcz48S2V5d29yZHM+U0VRVUVOQ0UtQU5BTFlTSVM8L0tleXdvcmRzPjxLZXl3
b3Jkcz5zb2lsPC9LZXl3b3Jkcz48S2V5d29yZHM+dHJhbnNnZW5pYzwvS2V5d29yZHM+PEtleXdv
cmRzPnRyYW5zZ2VuaWMgcGxhbnRzPC9LZXl3b3Jkcz48S2V5d29yZHM+d2VlZDwvS2V5d29yZHM+
PEtleXdvcmRzPndlZWRzPC9LZXl3b3Jkcz48UmVwcmludD5JbiBGaWxlPC9SZXByaW50PjxTdGFy
dF9QYWdlPjE4MTwvU3RhcnRfUGFnZT48RW5kX1BhZ2U+MTkwPC9FbmRfUGFnZT48UGVyaW9kaWNh
bD5GRU1TIE1pY3JvYmlvbG9neSBFY29sb2d5LDwvUGVyaW9kaWNhbD48Vm9sdW1lPjQxPC9Wb2x1
bWU+PElzc3VlPjM8L0lzc3VlPjxJU1NOX0lTQk4+MDE2OC02NDk2PC9JU1NOX0lTQk4+PEFkZHJl
c3M+U2Vzc2l0c2NoLEEuOiBEaXZpc2lvbiBvZiBFbnZpcm9ubWVudGFsIGFuZCBMaWZlIFNjaWVu
Y2VzL0Jpb3RlY2hub2xvZ3ksIEFSQyBTZWliZXJzZG9yZiBSZXNlYXJjaCBHbWJILCBBLTI0NDQs
IFNlaWJlcnNkb3JmLCBBdXN0cmlhLiBFLU1haWw6IGFuZ2VsYS5zZXNzaXRzY2hAYXJjcy5hYy5h
dDwvQWRkcmVzcz48V2ViX1VSTD48dT5odHRwOi8vb25saW5lbGlicmFyeS53aWxleS5jb20vZG9p
LzEwLjExMTEvai4xNTc0LTY5NDEuMjAwMi50YjAwOTc5LngvYWJzdHJhY3Q8L3U+PC9XZWJfVVJM
PjxXZWJfVVJMX0xpbmsxPjx1PmZpbGU6Ly88L3U+UzpcQ09cT0dUUlw8dT5FVkFMXEV2YWwgU2Vj
dGlvbnNcTGlicmFyeVxSRUZTXGNhbm9sYVwzNTkwR3lhbWZpMjAwMi5wZGY8L3U+PC9XZWJfVVJM
X0xpbmsxPjxaWl9Kb3VybmFsU3RkQWJicmV2PjxmIG5hbWU9IlN5c3RlbSI+RkVNUyBNaWNyb2Jp
b2xvZ3kgRWNvbG9neSw8L2Y+PC9aWl9Kb3VybmFsU3RkQWJicmV2PjxaWl9Xb3JrZm9ybUlEPjE8
L1paX1dvcmtmb3JtSUQ+PC9NREw+PC9DaXRlPjwvUmVmbWFuPm==
</w:fldData>
        </w:fldChar>
      </w:r>
      <w:r w:rsidR="00BD2D5D">
        <w:instrText xml:space="preserve"> ADDIN EN.CITE.DATA </w:instrText>
      </w:r>
      <w:r w:rsidR="00BD2D5D">
        <w:fldChar w:fldCharType="end"/>
      </w:r>
      <w:r w:rsidR="00483A8B" w:rsidRPr="00DD1AA9">
        <w:fldChar w:fldCharType="separate"/>
      </w:r>
      <w:r w:rsidR="00E36574">
        <w:rPr>
          <w:noProof/>
        </w:rPr>
        <w:t>(Dunfield &amp; Germida 2001; Dunfield &amp; Germida 2003; Gyamfi et al. 2002)</w:t>
      </w:r>
      <w:r w:rsidR="00483A8B" w:rsidRPr="00DD1AA9">
        <w:fldChar w:fldCharType="end"/>
      </w:r>
      <w:r w:rsidR="008A39EA" w:rsidRPr="00DD1AA9">
        <w:t xml:space="preserve">. </w:t>
      </w:r>
      <w:r w:rsidR="00182B6B" w:rsidRPr="00DD1AA9">
        <w:t>In a review of more than 20 studies of the impact of GM plants on soil microbial communities, Dunfield and Germida</w:t>
      </w:r>
      <w:r w:rsidR="00FD23A5" w:rsidRPr="00DD1AA9">
        <w:t xml:space="preserve"> </w:t>
      </w:r>
      <w:r w:rsidR="00483A8B" w:rsidRPr="00DD1AA9">
        <w:fldChar w:fldCharType="begin"/>
      </w:r>
      <w:r w:rsidR="00BD2D5D">
        <w:instrText xml:space="preserve"> ADDIN REFMGR.CITE &lt;Refman&gt;&lt;Cite ExcludeAuth="1"&gt;&lt;Author&gt;Dunfield&lt;/Author&gt;&lt;Year&gt;2004&lt;/Year&gt;&lt;RecNum&gt;11037&lt;/RecNum&gt;&lt;IDText&gt;Impact of genetically modified crops on soil- and plant-associated microbial communities&lt;/IDText&gt;&lt;MDL Ref_Type="Journal"&gt;&lt;Ref_Type&gt;Journal&lt;/Ref_Type&gt;&lt;Ref_ID&gt;11037&lt;/Ref_ID&gt;&lt;Title_Primary&gt;Impact of genetically modified crops on soil- and plant-associated microbial communities&lt;/Title_Primary&gt;&lt;Authors_Primary&gt;Dunfield,K.E.&lt;/Authors_Primary&gt;&lt;Authors_Primary&gt;Germida,J.J.&lt;/Authors_Primary&gt;&lt;Date_Primary&gt;2004&lt;/Date_Primary&gt;&lt;Keywords&gt;IMPACT&lt;/Keywords&gt;&lt;Keywords&gt;of&lt;/Keywords&gt;&lt;Keywords&gt;genetically modified&lt;/Keywords&gt;&lt;Keywords&gt;Genetically modified crop&lt;/Keywords&gt;&lt;Keywords&gt;crops&lt;/Keywords&gt;&lt;Keywords&gt;CROP&lt;/Keywords&gt;&lt;Keywords&gt;soil&lt;/Keywords&gt;&lt;Keywords&gt;plant&lt;/Keywords&gt;&lt;Keywords&gt;microbial&lt;/Keywords&gt;&lt;Keywords&gt;genetically&lt;/Keywords&gt;&lt;Keywords&gt;Genetically modified crops&lt;/Keywords&gt;&lt;Keywords&gt;modified&lt;/Keywords&gt;&lt;Keywords&gt;and&lt;/Keywords&gt;&lt;Keywords&gt;Microbial communities&lt;/Keywords&gt;&lt;Reprint&gt;In File&lt;/Reprint&gt;&lt;Start_Page&gt;806&lt;/Start_Page&gt;&lt;End_Page&gt;815&lt;/End_Page&gt;&lt;Periodical&gt;Journal of Environmental Quality&lt;/Periodical&gt;&lt;Volume&gt;33&lt;/Volume&gt;&lt;Publisher&gt;Journal of Environmental Quality&lt;/Publisher&gt;&lt;Web_URL_Link1&gt;file://S:\CO\OGTR\EVAL\Eval Sections\Library\REFS\Glyphosate\Dunfield &amp;amp; Germida 2004.pdf&lt;/Web_URL_Link1&gt;&lt;ZZ_JournalFull&gt;&lt;f name="System"&gt;Journal of Environmental Quality&lt;/f&gt;&lt;/ZZ_JournalFull&gt;&lt;ZZ_WorkformID&gt;1&lt;/ZZ_WorkformID&gt;&lt;/MDL&gt;&lt;/Cite&gt;&lt;/Refman&gt;</w:instrText>
      </w:r>
      <w:r w:rsidR="00483A8B" w:rsidRPr="00DD1AA9">
        <w:fldChar w:fldCharType="separate"/>
      </w:r>
      <w:r w:rsidR="00E36574">
        <w:rPr>
          <w:noProof/>
        </w:rPr>
        <w:t>(2004)</w:t>
      </w:r>
      <w:r w:rsidR="00483A8B" w:rsidRPr="00DD1AA9">
        <w:fldChar w:fldCharType="end"/>
      </w:r>
      <w:r w:rsidR="000A0AAF" w:rsidRPr="00DD1AA9">
        <w:t xml:space="preserve"> </w:t>
      </w:r>
      <w:r w:rsidR="00182B6B" w:rsidRPr="00DD1AA9">
        <w:t>concluded that impacts</w:t>
      </w:r>
      <w:r w:rsidR="000A0AAF" w:rsidRPr="00DD1AA9">
        <w:t xml:space="preserve"> of GM plants on soil mircrobes</w:t>
      </w:r>
      <w:r w:rsidR="00182B6B" w:rsidRPr="00DD1AA9">
        <w:t xml:space="preserve"> were relatively variable and transient in comparison to other well-accepted agricultural practices such as crop rotation, tillage, herbicide usage and irrigation. Further, </w:t>
      </w:r>
      <w:r w:rsidRPr="00DD1AA9">
        <w:t xml:space="preserve">a number of authors have commented on the technical difficulties in measuring, </w:t>
      </w:r>
      <w:r w:rsidRPr="00DD1AA9">
        <w:lastRenderedPageBreak/>
        <w:t xml:space="preserve">assessing and interpreting such effects </w:t>
      </w:r>
      <w:r w:rsidR="00FD23A5" w:rsidRPr="00DD1AA9">
        <w:t xml:space="preserve">of GM plants on soil microorganisms </w:t>
      </w:r>
      <w:r w:rsidR="009E3590">
        <w:fldChar w:fldCharType="begin">
          <w:fldData xml:space="preserve">PFJlZm1hbj48Q2l0ZT48QXV0aG9yPk8mYXBvcztDYWxsYWdoYW48L0F1dGhvcj48WWVhcj4yMDA1
PC9ZZWFyPjxSZWNOdW0+NzY5MDwvUmVjTnVtPjxJRFRleHQ+RWZmZWN0cyBvZiBwbGFudHMgZ2Vu
ZXRpY2FsbHkgbW9kaWZpZWQgZm9yIGluc2VjdCByZXNpc3RhbmNlIG9uIG5vbnRhcmdldCBvcmdh
bmlzbXM8L0lEVGV4dD48TURMIFJlZl9UeXBlPSJKb3VybmFsIj48UmVmX1R5cGU+Sm91cm5hbDwv
UmVmX1R5cGU+PFJlZl9JRD43NjkwPC9SZWZfSUQ+PFRpdGxlX1ByaW1hcnk+RWZmZWN0cyBvZiBw
bGFudHMgZ2VuZXRpY2FsbHkgbW9kaWZpZWQgZm9yIGluc2VjdCByZXNpc3RhbmNlIG9uIG5vbnRh
cmdldCBvcmdhbmlzbXM8L1RpdGxlX1ByaW1hcnk+PEF1dGhvcnNfUHJpbWFyeT5PJmFwb3M7Q2Fs
bGFnaGFuLE0uPC9BdXRob3JzX1ByaW1hcnk+PEF1dGhvcnNfUHJpbWFyeT5HbGFyZSxULlIuPC9B
dXRob3JzX1ByaW1hcnk+PEF1dGhvcnNfUHJpbWFyeT5CdXJnZXNzLEUuUC5KLjwvQXV0aG9yc19Q
cmltYXJ5PjxBdXRob3JzX1ByaW1hcnk+TWFsb25lLEwuQS48L0F1dGhvcnNfUHJpbWFyeT48RGF0
ZV9QcmltYXJ5PjIwMDU8L0RhdGVfUHJpbWFyeT48S2V5d29yZHM+SW5zZWN0PC9LZXl3b3Jkcz48
S2V5d29yZHM+aW5zZWN0LXJlc2lzdGFuY2U8L0tleXdvcmRzPjxLZXl3b3Jkcz5JbnNlY3QgcmVz
aXN0YW5jZTwvS2V5d29yZHM+PEtleXdvcmRzPm5vbnRhcmdldDwvS2V5d29yZHM+PEtleXdvcmRz
Pm5vbnRhcmdldCBvcmdhbmlzbXM8L0tleXdvcmRzPjxLZXl3b3Jkcz5vZjwvS2V5d29yZHM+PEtl
eXdvcmRzPk9SR0FOSVNNUzwvS2V5d29yZHM+PEtleXdvcmRzPnJlc2lzdGFuY2U8L0tleXdvcmRz
PjxSZXByaW50PkluIEZpbGU8L1JlcHJpbnQ+PFN0YXJ0X1BhZ2U+MjcxPC9TdGFydF9QYWdlPjxF
bmRfUGFnZT4yOTI8L0VuZF9QYWdlPjxQZXJpb2RpY2FsPkFubnVhbCBSZXZpZXcgb2YgRW50b21v
bG9neTwvUGVyaW9kaWNhbD48Vm9sdW1lPjUwPC9Wb2x1bWU+PFpaX0pvdXJuYWxGdWxsPjxmIG5h
bWU9IlN5c3RlbSI+QW5udWFsIFJldmlldyBvZiBFbnRvbW9sb2d5PC9mPjwvWlpfSm91cm5hbEZ1
bGw+PFpaX0pvdXJuYWxTdGRBYmJyZXY+PGYgbmFtZT0iU3lzdGVtIj5Bbm51LlJldi5FbnRvbW9s
LjwvZj48L1paX0pvdXJuYWxTdGRBYmJyZXY+PFpaX1dvcmtmb3JtSUQ+MTwvWlpfV29ya2Zvcm1J
RD48L01ETD48L0NpdGU+PENpdGU+PEF1dGhvcj5CcnVpbnNtYTwvQXV0aG9yPjxZZWFyPjIwMDM8
L1llYXI+PFJlY051bT40NjIwPC9SZWNOdW0+PElEVGV4dD5FZmZlY3RzIG9mIGdlbmV0aWNhbGx5
IG1vZGlmaWVkIHBsYW50cyBvbiBtaWNyb2JpYWwgY29tbXVuaXRpZXMgYW5kIHByb2Nlc3NlcyBp
biBzb2lsPC9JRFRleHQ+PE1ETCBSZWZfVHlwZT0iSm91cm5hbCI+PFJlZl9UeXBlPkpvdXJuYWw8
L1JlZl9UeXBlPjxSZWZfSUQ+NDYyMDwvUmVmX0lEPjxUaXRsZV9QcmltYXJ5PkVmZmVjdHMgb2Yg
Z2VuZXRpY2FsbHkgbW9kaWZpZWQgcGxhbnRzIG9uIG1pY3JvYmlhbCBjb21tdW5pdGllcyBhbmQg
cHJvY2Vzc2VzIGluIHNvaWw8L1RpdGxlX1ByaW1hcnk+PEF1dGhvcnNfUHJpbWFyeT5CcnVpbnNt
YSxNLjwvQXV0aG9yc19QcmltYXJ5PjxBdXRob3JzX1ByaW1hcnk+S293YWxjaHVrLEcuQS48L0F1
dGhvcnNfUHJpbWFyeT48QXV0aG9yc19QcmltYXJ5PnZhbiBWZWVuLEouQS48L0F1dGhvcnNfUHJp
bWFyeT48RGF0ZV9QcmltYXJ5PjIwMDM8L0RhdGVfUHJpbWFyeT48S2V5d29yZHM+RmVydGlsaXR5
PC9LZXl3b3Jkcz48S2V5d29yZHM+U09JTFM8L0tleXdvcmRzPjxLZXl3b3Jkcz5zb2lsPC9LZXl3
b3Jkcz48S2V5d29yZHM+Z2VuZXRpY2FsbHkgbW9kaWZpZWQ8L0tleXdvcmRzPjxLZXl3b3Jkcz5n
ZW5ldGljYWxseSBtb2RpZmllZCBwbGFudHM8L0tleXdvcmRzPjxLZXl3b3Jkcz5nZW5ldGljYWxs
eSBtb2RpZmllZCBwbGFudDwvS2V5d29yZHM+PEtleXdvcmRzPlBMQU5UUzwvS2V5d29yZHM+PEtl
eXdvcmRzPnBsYW50PC9LZXl3b3Jkcz48S2V5d29yZHM+bWljcm9iaWFsPC9LZXl3b3Jkcz48S2V5
d29yZHM+RUNPTE9HWTwvS2V5d29yZHM+PEtleXdvcmRzPnJpc2s8L0tleXdvcmRzPjxLZXl3b3Jk
cz5jdWx0aXZhdGlvbjwvS2V5d29yZHM+PEtleXdvcmRzPlJlc2VhcmNoPC9LZXl3b3Jkcz48S2V5
d29yZHM+RWNvc3lzdGVtPC9LZXl3b3Jkcz48S2V5d29yZHM+Y2FzZS1zdHVkaWVzPC9LZXl3b3Jk
cz48S2V5d29yZHM+YXM8L0tleXdvcmRzPjxSZXByaW50PkluIEZpbGU8L1JlcHJpbnQ+PFN0YXJ0
X1BhZ2U+MzI5PC9TdGFydF9QYWdlPjxFbmRfUGFnZT4zMzc8L0VuZF9QYWdlPjxQZXJpb2RpY2Fs
PkJpb2xvZ3kgYW5kIEZlcnRpbGl0eSBvZiBTb2lsczwvUGVyaW9kaWNhbD48Vm9sdW1lPjM3PC9W
b2x1bWU+PElzc3VlPjY8L0lzc3VlPjxXZWJfVVJMX0xpbmsxPmZpbGU6Ly9TOlxDT1xPR1RSXEVW
QUxcRXZhbCBTZWN0aW9uc1xMaWJyYXJ5XFJFRlNcRW52aXJvbm1lbnRcR00gZWZmZWN0cyBvbiBz
b2lsIG1pY3JvZmxvcmFcYnJ1aW5zbWEgZ20gcGxhbnRzIHNvaWwgbWljcm9iZXMgMjAwMy5wZGY8
L1dlYl9VUkxfTGluazE+PFpaX0pvdXJuYWxGdWxsPjxmIG5hbWU9IlN5c3RlbSI+QmlvbG9neSBh
bmQgRmVydGlsaXR5IG9mIFNvaWxzPC9mPjwvWlpfSm91cm5hbEZ1bGw+PFpaX1dvcmtmb3JtSUQ+
MTwvWlpfV29ya2Zvcm1JRD48L01ETD48L0NpdGU+PENpdGU+PEF1dGhvcj5XZWluZXJ0PC9BdXRo
b3I+PFllYXI+MjAxMDwvWWVhcj48UmVjTnVtPjIwMTI4PC9SZWNOdW0+PElEVGV4dD5FZmZlY3Rz
IG9mIGdlbmV0aWNhbGx5IG1vZGlmaWVkIHBsYW50cyBvbiBzb2lsIG1pY3Jvb3JnYW5pc21zPC9J
RFRleHQ+PE1ETCBSZWZfVHlwZT0iQm9vayBDaGFwdGVyIj48UmVmX1R5cGU+Qm9vayBDaGFwdGVy
PC9SZWZfVHlwZT48UmVmX0lEPjIwMTI4PC9SZWZfSUQ+PFRpdGxlX1ByaW1hcnk+RWZmZWN0cyBv
ZiBnZW5ldGljYWxseSBtb2RpZmllZCBwbGFudHMgb24gc29pbCBtaWNyb29yZ2FuaXNtczwvVGl0
bGVfUHJpbWFyeT48QXV0aG9yc19QcmltYXJ5PldlaW5lcnQsTi48L0F1dGhvcnNfUHJpbWFyeT48
QXV0aG9yc19QcmltYXJ5Pk1laW5ja2UsUi48L0F1dGhvcnNfUHJpbWFyeT48QXV0aG9yc19Qcmlt
YXJ5PlNjaGxvdGVyLE0uPC9BdXRob3JzX1ByaW1hcnk+PEF1dGhvcnNfUHJpbWFyeT5CZXJnLEcu
PC9BdXRob3JzX1ByaW1hcnk+PEF1dGhvcnNfUHJpbWFyeT5TbWFsbGEsSy48L0F1dGhvcnNfUHJp
bWFyeT48RGF0ZV9QcmltYXJ5PjIwMTA8L0RhdGVfUHJpbWFyeT48S2V5d29yZHM+ZWZmZWN0czwv
S2V5d29yZHM+PEtleXdvcmRzPmdlbmV0aWNhbGx5PC9LZXl3b3Jkcz48S2V5d29yZHM+Z2VuZXRp
Y2FsbHkgbW9kaWZpZWQ8L0tleXdvcmRzPjxLZXl3b3Jkcz5nZW5ldGljYWxseSBtb2RpZmllZCBw
bGFudDwvS2V5d29yZHM+PEtleXdvcmRzPmdlbmV0aWNhbGx5IG1vZGlmaWVkIHBsYW50czwvS2V5
d29yZHM+PEtleXdvcmRzPmdlbmV0aWNhbGx5LW1vZGlmaWVkLXBsYW50czwvS2V5d29yZHM+PEtl
eXdvcmRzPk1JQ1JPT1JHQU5JU01TPC9LZXl3b3Jkcz48S2V5d29yZHM+bW9kaWZpZWQ8L0tleXdv
cmRzPjxLZXl3b3Jkcz5vZjwvS2V5d29yZHM+PEtleXdvcmRzPnBsYW50PC9LZXl3b3Jkcz48S2V5
d29yZHM+UExBTlRTPC9LZXl3b3Jkcz48S2V5d29yZHM+c29pbDwvS2V5d29yZHM+PEtleXdvcmRz
PlNvaWwgbWljcm9vcmdhbmlzbXM8L0tleXdvcmRzPjxSZXByaW50Pk5vdCBpbiBGaWxlPC9SZXBy
aW50PjxTdGFydF9QYWdlPjIzNTwvU3RhcnRfUGFnZT48RW5kX1BhZ2U+MjU4PC9FbmRfUGFnZT48
UGVyaW9kaWNhbD5FbnZpcm9uIE1pY3JvYmlvbCwgU2Vjb25kIEVkaXRpb24uSG9ib2tlbjogV2ls
ZXktQmxhY2t3ZWxsIFByZXNzPC9QZXJpb2RpY2FsPjxJc3N1ZT4xMDwvSXNzdWU+PFpaX0pvdXJu
YWxTdGRBYmJyZXY+PGYgbmFtZT0iU3lzdGVtIj5FbnZpcm9uIE1pY3JvYmlvbCwgU2Vjb25kIEVk
aXRpb24uSG9ib2tlbjogV2lsZXktQmxhY2t3ZWxsIFByZXNzPC9mPjwvWlpfSm91cm5hbFN0ZEFi
YnJldj48WlpfV29ya2Zvcm1JRD4zPC9aWl9Xb3JrZm9ybUlEPjwvTURMPjwvQ2l0ZT48L1JlZm1h
bj5=
</w:fldData>
        </w:fldChar>
      </w:r>
      <w:r w:rsidR="00BD2D5D">
        <w:instrText xml:space="preserve"> ADDIN REFMGR.CITE </w:instrText>
      </w:r>
      <w:r w:rsidR="00BD2D5D">
        <w:fldChar w:fldCharType="begin">
          <w:fldData xml:space="preserve">PFJlZm1hbj48Q2l0ZT48QXV0aG9yPk8mYXBvcztDYWxsYWdoYW48L0F1dGhvcj48WWVhcj4yMDA1
PC9ZZWFyPjxSZWNOdW0+NzY5MDwvUmVjTnVtPjxJRFRleHQ+RWZmZWN0cyBvZiBwbGFudHMgZ2Vu
ZXRpY2FsbHkgbW9kaWZpZWQgZm9yIGluc2VjdCByZXNpc3RhbmNlIG9uIG5vbnRhcmdldCBvcmdh
bmlzbXM8L0lEVGV4dD48TURMIFJlZl9UeXBlPSJKb3VybmFsIj48UmVmX1R5cGU+Sm91cm5hbDwv
UmVmX1R5cGU+PFJlZl9JRD43NjkwPC9SZWZfSUQ+PFRpdGxlX1ByaW1hcnk+RWZmZWN0cyBvZiBw
bGFudHMgZ2VuZXRpY2FsbHkgbW9kaWZpZWQgZm9yIGluc2VjdCByZXNpc3RhbmNlIG9uIG5vbnRh
cmdldCBvcmdhbmlzbXM8L1RpdGxlX1ByaW1hcnk+PEF1dGhvcnNfUHJpbWFyeT5PJmFwb3M7Q2Fs
bGFnaGFuLE0uPC9BdXRob3JzX1ByaW1hcnk+PEF1dGhvcnNfUHJpbWFyeT5HbGFyZSxULlIuPC9B
dXRob3JzX1ByaW1hcnk+PEF1dGhvcnNfUHJpbWFyeT5CdXJnZXNzLEUuUC5KLjwvQXV0aG9yc19Q
cmltYXJ5PjxBdXRob3JzX1ByaW1hcnk+TWFsb25lLEwuQS48L0F1dGhvcnNfUHJpbWFyeT48RGF0
ZV9QcmltYXJ5PjIwMDU8L0RhdGVfUHJpbWFyeT48S2V5d29yZHM+SW5zZWN0PC9LZXl3b3Jkcz48
S2V5d29yZHM+aW5zZWN0LXJlc2lzdGFuY2U8L0tleXdvcmRzPjxLZXl3b3Jkcz5JbnNlY3QgcmVz
aXN0YW5jZTwvS2V5d29yZHM+PEtleXdvcmRzPm5vbnRhcmdldDwvS2V5d29yZHM+PEtleXdvcmRz
Pm5vbnRhcmdldCBvcmdhbmlzbXM8L0tleXdvcmRzPjxLZXl3b3Jkcz5vZjwvS2V5d29yZHM+PEtl
eXdvcmRzPk9SR0FOSVNNUzwvS2V5d29yZHM+PEtleXdvcmRzPnJlc2lzdGFuY2U8L0tleXdvcmRz
PjxSZXByaW50PkluIEZpbGU8L1JlcHJpbnQ+PFN0YXJ0X1BhZ2U+MjcxPC9TdGFydF9QYWdlPjxF
bmRfUGFnZT4yOTI8L0VuZF9QYWdlPjxQZXJpb2RpY2FsPkFubnVhbCBSZXZpZXcgb2YgRW50b21v
bG9neTwvUGVyaW9kaWNhbD48Vm9sdW1lPjUwPC9Wb2x1bWU+PFpaX0pvdXJuYWxGdWxsPjxmIG5h
bWU9IlN5c3RlbSI+QW5udWFsIFJldmlldyBvZiBFbnRvbW9sb2d5PC9mPjwvWlpfSm91cm5hbEZ1
bGw+PFpaX0pvdXJuYWxTdGRBYmJyZXY+PGYgbmFtZT0iU3lzdGVtIj5Bbm51LlJldi5FbnRvbW9s
LjwvZj48L1paX0pvdXJuYWxTdGRBYmJyZXY+PFpaX1dvcmtmb3JtSUQ+MTwvWlpfV29ya2Zvcm1J
RD48L01ETD48L0NpdGU+PENpdGU+PEF1dGhvcj5CcnVpbnNtYTwvQXV0aG9yPjxZZWFyPjIwMDM8
L1llYXI+PFJlY051bT40NjIwPC9SZWNOdW0+PElEVGV4dD5FZmZlY3RzIG9mIGdlbmV0aWNhbGx5
IG1vZGlmaWVkIHBsYW50cyBvbiBtaWNyb2JpYWwgY29tbXVuaXRpZXMgYW5kIHByb2Nlc3NlcyBp
biBzb2lsPC9JRFRleHQ+PE1ETCBSZWZfVHlwZT0iSm91cm5hbCI+PFJlZl9UeXBlPkpvdXJuYWw8
L1JlZl9UeXBlPjxSZWZfSUQ+NDYyMDwvUmVmX0lEPjxUaXRsZV9QcmltYXJ5PkVmZmVjdHMgb2Yg
Z2VuZXRpY2FsbHkgbW9kaWZpZWQgcGxhbnRzIG9uIG1pY3JvYmlhbCBjb21tdW5pdGllcyBhbmQg
cHJvY2Vzc2VzIGluIHNvaWw8L1RpdGxlX1ByaW1hcnk+PEF1dGhvcnNfUHJpbWFyeT5CcnVpbnNt
YSxNLjwvQXV0aG9yc19QcmltYXJ5PjxBdXRob3JzX1ByaW1hcnk+S293YWxjaHVrLEcuQS48L0F1
dGhvcnNfUHJpbWFyeT48QXV0aG9yc19QcmltYXJ5PnZhbiBWZWVuLEouQS48L0F1dGhvcnNfUHJp
bWFyeT48RGF0ZV9QcmltYXJ5PjIwMDM8L0RhdGVfUHJpbWFyeT48S2V5d29yZHM+RmVydGlsaXR5
PC9LZXl3b3Jkcz48S2V5d29yZHM+U09JTFM8L0tleXdvcmRzPjxLZXl3b3Jkcz5zb2lsPC9LZXl3
b3Jkcz48S2V5d29yZHM+Z2VuZXRpY2FsbHkgbW9kaWZpZWQ8L0tleXdvcmRzPjxLZXl3b3Jkcz5n
ZW5ldGljYWxseSBtb2RpZmllZCBwbGFudHM8L0tleXdvcmRzPjxLZXl3b3Jkcz5nZW5ldGljYWxs
eSBtb2RpZmllZCBwbGFudDwvS2V5d29yZHM+PEtleXdvcmRzPlBMQU5UUzwvS2V5d29yZHM+PEtl
eXdvcmRzPnBsYW50PC9LZXl3b3Jkcz48S2V5d29yZHM+bWljcm9iaWFsPC9LZXl3b3Jkcz48S2V5
d29yZHM+RUNPTE9HWTwvS2V5d29yZHM+PEtleXdvcmRzPnJpc2s8L0tleXdvcmRzPjxLZXl3b3Jk
cz5jdWx0aXZhdGlvbjwvS2V5d29yZHM+PEtleXdvcmRzPlJlc2VhcmNoPC9LZXl3b3Jkcz48S2V5
d29yZHM+RWNvc3lzdGVtPC9LZXl3b3Jkcz48S2V5d29yZHM+Y2FzZS1zdHVkaWVzPC9LZXl3b3Jk
cz48S2V5d29yZHM+YXM8L0tleXdvcmRzPjxSZXByaW50PkluIEZpbGU8L1JlcHJpbnQ+PFN0YXJ0
X1BhZ2U+MzI5PC9TdGFydF9QYWdlPjxFbmRfUGFnZT4zMzc8L0VuZF9QYWdlPjxQZXJpb2RpY2Fs
PkJpb2xvZ3kgYW5kIEZlcnRpbGl0eSBvZiBTb2lsczwvUGVyaW9kaWNhbD48Vm9sdW1lPjM3PC9W
b2x1bWU+PElzc3VlPjY8L0lzc3VlPjxXZWJfVVJMX0xpbmsxPmZpbGU6Ly9TOlxDT1xPR1RSXEVW
QUxcRXZhbCBTZWN0aW9uc1xMaWJyYXJ5XFJFRlNcRW52aXJvbm1lbnRcR00gZWZmZWN0cyBvbiBz
b2lsIG1pY3JvZmxvcmFcYnJ1aW5zbWEgZ20gcGxhbnRzIHNvaWwgbWljcm9iZXMgMjAwMy5wZGY8
L1dlYl9VUkxfTGluazE+PFpaX0pvdXJuYWxGdWxsPjxmIG5hbWU9IlN5c3RlbSI+QmlvbG9neSBh
bmQgRmVydGlsaXR5IG9mIFNvaWxzPC9mPjwvWlpfSm91cm5hbEZ1bGw+PFpaX1dvcmtmb3JtSUQ+
MTwvWlpfV29ya2Zvcm1JRD48L01ETD48L0NpdGU+PENpdGU+PEF1dGhvcj5XZWluZXJ0PC9BdXRo
b3I+PFllYXI+MjAxMDwvWWVhcj48UmVjTnVtPjIwMTI4PC9SZWNOdW0+PElEVGV4dD5FZmZlY3Rz
IG9mIGdlbmV0aWNhbGx5IG1vZGlmaWVkIHBsYW50cyBvbiBzb2lsIG1pY3Jvb3JnYW5pc21zPC9J
RFRleHQ+PE1ETCBSZWZfVHlwZT0iQm9vayBDaGFwdGVyIj48UmVmX1R5cGU+Qm9vayBDaGFwdGVy
PC9SZWZfVHlwZT48UmVmX0lEPjIwMTI4PC9SZWZfSUQ+PFRpdGxlX1ByaW1hcnk+RWZmZWN0cyBv
ZiBnZW5ldGljYWxseSBtb2RpZmllZCBwbGFudHMgb24gc29pbCBtaWNyb29yZ2FuaXNtczwvVGl0
bGVfUHJpbWFyeT48QXV0aG9yc19QcmltYXJ5PldlaW5lcnQsTi48L0F1dGhvcnNfUHJpbWFyeT48
QXV0aG9yc19QcmltYXJ5Pk1laW5ja2UsUi48L0F1dGhvcnNfUHJpbWFyeT48QXV0aG9yc19Qcmlt
YXJ5PlNjaGxvdGVyLE0uPC9BdXRob3JzX1ByaW1hcnk+PEF1dGhvcnNfUHJpbWFyeT5CZXJnLEcu
PC9BdXRob3JzX1ByaW1hcnk+PEF1dGhvcnNfUHJpbWFyeT5TbWFsbGEsSy48L0F1dGhvcnNfUHJp
bWFyeT48RGF0ZV9QcmltYXJ5PjIwMTA8L0RhdGVfUHJpbWFyeT48S2V5d29yZHM+ZWZmZWN0czwv
S2V5d29yZHM+PEtleXdvcmRzPmdlbmV0aWNhbGx5PC9LZXl3b3Jkcz48S2V5d29yZHM+Z2VuZXRp
Y2FsbHkgbW9kaWZpZWQ8L0tleXdvcmRzPjxLZXl3b3Jkcz5nZW5ldGljYWxseSBtb2RpZmllZCBw
bGFudDwvS2V5d29yZHM+PEtleXdvcmRzPmdlbmV0aWNhbGx5IG1vZGlmaWVkIHBsYW50czwvS2V5
d29yZHM+PEtleXdvcmRzPmdlbmV0aWNhbGx5LW1vZGlmaWVkLXBsYW50czwvS2V5d29yZHM+PEtl
eXdvcmRzPk1JQ1JPT1JHQU5JU01TPC9LZXl3b3Jkcz48S2V5d29yZHM+bW9kaWZpZWQ8L0tleXdv
cmRzPjxLZXl3b3Jkcz5vZjwvS2V5d29yZHM+PEtleXdvcmRzPnBsYW50PC9LZXl3b3Jkcz48S2V5
d29yZHM+UExBTlRTPC9LZXl3b3Jkcz48S2V5d29yZHM+c29pbDwvS2V5d29yZHM+PEtleXdvcmRz
PlNvaWwgbWljcm9vcmdhbmlzbXM8L0tleXdvcmRzPjxSZXByaW50Pk5vdCBpbiBGaWxlPC9SZXBy
aW50PjxTdGFydF9QYWdlPjIzNTwvU3RhcnRfUGFnZT48RW5kX1BhZ2U+MjU4PC9FbmRfUGFnZT48
UGVyaW9kaWNhbD5FbnZpcm9uIE1pY3JvYmlvbCwgU2Vjb25kIEVkaXRpb24uSG9ib2tlbjogV2ls
ZXktQmxhY2t3ZWxsIFByZXNzPC9QZXJpb2RpY2FsPjxJc3N1ZT4xMDwvSXNzdWU+PFpaX0pvdXJu
YWxTdGRBYmJyZXY+PGYgbmFtZT0iU3lzdGVtIj5FbnZpcm9uIE1pY3JvYmlvbCwgU2Vjb25kIEVk
aXRpb24uSG9ib2tlbjogV2lsZXktQmxhY2t3ZWxsIFByZXNzPC9mPjwvWlpfSm91cm5hbFN0ZEFi
YnJldj48WlpfV29ya2Zvcm1JRD4zPC9aWl9Xb3JrZm9ybUlEPjwvTURMPjwvQ2l0ZT48L1JlZm1h
bj5=
</w:fldData>
        </w:fldChar>
      </w:r>
      <w:r w:rsidR="00BD2D5D">
        <w:instrText xml:space="preserve"> ADDIN EN.CITE.DATA </w:instrText>
      </w:r>
      <w:r w:rsidR="00BD2D5D">
        <w:fldChar w:fldCharType="end"/>
      </w:r>
      <w:r w:rsidR="009E3590">
        <w:fldChar w:fldCharType="separate"/>
      </w:r>
      <w:r w:rsidR="00971466">
        <w:rPr>
          <w:noProof/>
        </w:rPr>
        <w:t>(O'Callaghan et al. 2005; Bruinsma et al. 2003; Weinert et al. 2010)</w:t>
      </w:r>
      <w:r w:rsidR="009E3590">
        <w:fldChar w:fldCharType="end"/>
      </w:r>
      <w:r w:rsidRPr="00DD1AA9">
        <w:t xml:space="preserve"> </w:t>
      </w:r>
    </w:p>
    <w:p w:rsidR="00F46DA9" w:rsidRPr="00503F0C" w:rsidRDefault="00F46DA9" w:rsidP="00F46DA9">
      <w:pPr>
        <w:pStyle w:val="3RARMP"/>
      </w:pPr>
      <w:bookmarkStart w:id="131" w:name="_Toc429744021"/>
      <w:bookmarkStart w:id="132" w:name="_Toc433730477"/>
      <w:bookmarkStart w:id="133" w:name="_Toc433730770"/>
      <w:bookmarkStart w:id="134" w:name="_Toc443465286"/>
      <w:r w:rsidRPr="00503F0C">
        <w:t>Method of genetic modification</w:t>
      </w:r>
      <w:bookmarkEnd w:id="131"/>
      <w:r>
        <w:t xml:space="preserve"> of the parental GM canola lines</w:t>
      </w:r>
      <w:bookmarkEnd w:id="132"/>
      <w:bookmarkEnd w:id="133"/>
      <w:bookmarkEnd w:id="134"/>
    </w:p>
    <w:p w:rsidR="00F46DA9" w:rsidRPr="00503F0C" w:rsidRDefault="00F46DA9" w:rsidP="00F46DA9">
      <w:pPr>
        <w:pStyle w:val="1Para"/>
        <w:tabs>
          <w:tab w:val="clear" w:pos="360"/>
          <w:tab w:val="num" w:pos="567"/>
        </w:tabs>
      </w:pPr>
      <w:r w:rsidRPr="00503F0C">
        <w:t xml:space="preserve">InVigor® canola is derived from conventional breeding between GM canola lines which were developed using </w:t>
      </w:r>
      <w:r w:rsidRPr="00503F0C">
        <w:rPr>
          <w:i/>
        </w:rPr>
        <w:t>Agrobacterium tumefacien</w:t>
      </w:r>
      <w:r>
        <w:t>s</w:t>
      </w:r>
      <w:r>
        <w:noBreakHyphen/>
      </w:r>
      <w:r w:rsidRPr="00503F0C">
        <w:t xml:space="preserve">mediated transformation. </w:t>
      </w:r>
    </w:p>
    <w:p w:rsidR="00F46DA9" w:rsidRPr="00503F0C" w:rsidRDefault="00F46DA9" w:rsidP="00F46DA9">
      <w:pPr>
        <w:pStyle w:val="1Para"/>
        <w:tabs>
          <w:tab w:val="clear" w:pos="360"/>
          <w:tab w:val="num" w:pos="567"/>
        </w:tabs>
      </w:pPr>
      <w:r w:rsidRPr="00503F0C">
        <w:t>TruFlex™ Roundup Ready® canola</w:t>
      </w:r>
      <w:r>
        <w:t xml:space="preserve"> </w:t>
      </w:r>
      <w:r w:rsidRPr="00503F0C">
        <w:t xml:space="preserve">was </w:t>
      </w:r>
      <w:r w:rsidRPr="008C4EFD">
        <w:t xml:space="preserve">also </w:t>
      </w:r>
      <w:r w:rsidRPr="00503F0C">
        <w:t xml:space="preserve">developed using </w:t>
      </w:r>
      <w:r>
        <w:rPr>
          <w:i/>
        </w:rPr>
        <w:t>A. </w:t>
      </w:r>
      <w:r w:rsidRPr="00503F0C">
        <w:rPr>
          <w:i/>
        </w:rPr>
        <w:t>tumefacien</w:t>
      </w:r>
      <w:r>
        <w:t>s</w:t>
      </w:r>
      <w:r>
        <w:noBreakHyphen/>
      </w:r>
      <w:r w:rsidRPr="00503F0C">
        <w:t xml:space="preserve">mediated </w:t>
      </w:r>
      <w:r>
        <w:t>transfo</w:t>
      </w:r>
      <w:r w:rsidR="00C9161A">
        <w:t>r</w:t>
      </w:r>
      <w:r>
        <w:t>mation</w:t>
      </w:r>
      <w:r w:rsidRPr="00503F0C">
        <w:t xml:space="preserve">. </w:t>
      </w:r>
    </w:p>
    <w:p w:rsidR="00F46DA9" w:rsidRPr="00DD1AA9" w:rsidRDefault="00F46DA9" w:rsidP="00F46DA9">
      <w:pPr>
        <w:pStyle w:val="1Para"/>
        <w:tabs>
          <w:tab w:val="clear" w:pos="360"/>
          <w:tab w:val="num" w:pos="567"/>
        </w:tabs>
      </w:pPr>
      <w:r>
        <w:t xml:space="preserve">Details regarding </w:t>
      </w:r>
      <w:r>
        <w:rPr>
          <w:i/>
        </w:rPr>
        <w:t>A. </w:t>
      </w:r>
      <w:r w:rsidRPr="00503F0C">
        <w:rPr>
          <w:i/>
        </w:rPr>
        <w:t>tumefacien</w:t>
      </w:r>
      <w:r>
        <w:t>s</w:t>
      </w:r>
      <w:r>
        <w:noBreakHyphen/>
      </w:r>
      <w:r w:rsidRPr="00503F0C">
        <w:t xml:space="preserve">mediated </w:t>
      </w:r>
      <w:r>
        <w:t>transformation are provided in the RARMPs for licence applications DIR 021/2002 and DIR 127, and also in</w:t>
      </w:r>
      <w:r w:rsidRPr="00503F0C">
        <w:t xml:space="preserve"> the risk assessment reference document </w:t>
      </w:r>
      <w:r w:rsidRPr="00503F0C">
        <w:rPr>
          <w:i/>
        </w:rPr>
        <w:t>Methods of plant genetic modification</w:t>
      </w:r>
      <w:r w:rsidRPr="00503F0C">
        <w:t xml:space="preserve"> </w:t>
      </w:r>
      <w:r>
        <w:t xml:space="preserve">which is </w:t>
      </w:r>
      <w:r w:rsidRPr="00503F0C">
        <w:t>available from the</w:t>
      </w:r>
      <w:r>
        <w:t xml:space="preserve"> OGTR</w:t>
      </w:r>
      <w:r w:rsidRPr="00503F0C">
        <w:t xml:space="preserve"> </w:t>
      </w:r>
      <w:hyperlink r:id="rId29" w:history="1">
        <w:r w:rsidRPr="00503F0C">
          <w:rPr>
            <w:rStyle w:val="Hyperlink"/>
            <w:color w:val="auto"/>
          </w:rPr>
          <w:t>Risk Assessment References</w:t>
        </w:r>
      </w:hyperlink>
      <w:r w:rsidRPr="00503F0C">
        <w:t xml:space="preserve"> page.</w:t>
      </w:r>
    </w:p>
    <w:p w:rsidR="00896C2D" w:rsidRPr="00F53BC6" w:rsidRDefault="00896C2D" w:rsidP="00896C2D">
      <w:pPr>
        <w:pStyle w:val="3RARMP"/>
      </w:pPr>
      <w:bookmarkStart w:id="135" w:name="_Ref299524588"/>
      <w:bookmarkStart w:id="136" w:name="_Ref299537112"/>
      <w:bookmarkStart w:id="137" w:name="_Ref299542110"/>
      <w:bookmarkStart w:id="138" w:name="_Toc309215564"/>
      <w:bookmarkStart w:id="139" w:name="_Toc429744023"/>
      <w:bookmarkStart w:id="140" w:name="_Toc433730479"/>
      <w:bookmarkStart w:id="141" w:name="_Toc433730772"/>
      <w:bookmarkStart w:id="142" w:name="_Toc443465287"/>
      <w:r w:rsidRPr="00F53BC6">
        <w:t>Weediness</w:t>
      </w:r>
      <w:bookmarkEnd w:id="135"/>
      <w:bookmarkEnd w:id="136"/>
      <w:bookmarkEnd w:id="137"/>
      <w:r w:rsidRPr="00F53BC6">
        <w:t xml:space="preserve"> of the parental GM canola lines</w:t>
      </w:r>
      <w:bookmarkEnd w:id="138"/>
      <w:bookmarkEnd w:id="139"/>
      <w:bookmarkEnd w:id="140"/>
      <w:bookmarkEnd w:id="141"/>
      <w:bookmarkEnd w:id="142"/>
    </w:p>
    <w:p w:rsidR="00E97933" w:rsidRPr="004E3707" w:rsidRDefault="00E97933" w:rsidP="00E97933">
      <w:pPr>
        <w:pStyle w:val="1Para"/>
        <w:tabs>
          <w:tab w:val="clear" w:pos="360"/>
          <w:tab w:val="num" w:pos="567"/>
        </w:tabs>
      </w:pPr>
      <w:r>
        <w:t xml:space="preserve">The weediness of the GM parental canola lines was assessed in the </w:t>
      </w:r>
      <w:hyperlink r:id="rId30" w:history="1">
        <w:r w:rsidR="00BD7306" w:rsidRPr="00E97933">
          <w:rPr>
            <w:rStyle w:val="Hyperlink"/>
          </w:rPr>
          <w:t>DIR 021/2002</w:t>
        </w:r>
      </w:hyperlink>
      <w:r w:rsidR="00BD7306">
        <w:rPr>
          <w:rStyle w:val="Hyperlink"/>
        </w:rPr>
        <w:t xml:space="preserve"> </w:t>
      </w:r>
      <w:r w:rsidR="00BD7306" w:rsidRPr="00BD7306">
        <w:t xml:space="preserve">and </w:t>
      </w:r>
      <w:hyperlink r:id="rId31" w:history="1">
        <w:r w:rsidR="00BD7306" w:rsidRPr="00BD7306">
          <w:rPr>
            <w:rStyle w:val="Hyperlink"/>
          </w:rPr>
          <w:t>DIR 127</w:t>
        </w:r>
      </w:hyperlink>
      <w:r w:rsidR="00BD7306" w:rsidRPr="00BD7306">
        <w:t xml:space="preserve"> </w:t>
      </w:r>
      <w:r>
        <w:t xml:space="preserve">RARMPs as posing negligible risk, and no credible reports of adverse outcomes as a </w:t>
      </w:r>
      <w:r w:rsidRPr="004E3707">
        <w:t xml:space="preserve">result of the authorised releases </w:t>
      </w:r>
      <w:r w:rsidR="00C347E0" w:rsidRPr="004E3707">
        <w:t>have been</w:t>
      </w:r>
      <w:r w:rsidRPr="004E3707">
        <w:t xml:space="preserve"> received (</w:t>
      </w:r>
      <w:r w:rsidR="004E3707" w:rsidRPr="004E3707">
        <w:t>Section 4</w:t>
      </w:r>
      <w:r w:rsidRPr="004E3707">
        <w:t xml:space="preserve">). </w:t>
      </w:r>
    </w:p>
    <w:p w:rsidR="00896C2D" w:rsidRPr="00A928B9" w:rsidRDefault="00CF2224" w:rsidP="00E97933">
      <w:pPr>
        <w:pStyle w:val="1Para"/>
        <w:tabs>
          <w:tab w:val="clear" w:pos="360"/>
          <w:tab w:val="num" w:pos="567"/>
        </w:tabs>
      </w:pPr>
      <w:r w:rsidRPr="00A928B9">
        <w:t>M</w:t>
      </w:r>
      <w:r w:rsidR="003763B4" w:rsidRPr="00A928B9">
        <w:t>ultiple</w:t>
      </w:r>
      <w:r w:rsidR="004D049D">
        <w:noBreakHyphen/>
      </w:r>
      <w:r w:rsidR="003763B4" w:rsidRPr="00A928B9">
        <w:t xml:space="preserve">herbicide tolerant individuals are as susceptible to alternative herbicides as single-herbicide tolerant canola plants or their non-GM counterparts </w:t>
      </w:r>
      <w:r w:rsidR="00483A8B" w:rsidRPr="00A928B9">
        <w:fldChar w:fldCharType="begin"/>
      </w:r>
      <w:r w:rsidR="00BD2D5D">
        <w:instrText xml:space="preserve"> ADDIN REFMGR.CITE &lt;Refman&gt;&lt;Cite&gt;&lt;Author&gt;Beckie&lt;/Author&gt;&lt;Year&gt;2004&lt;/Year&gt;&lt;RecNum&gt;8652&lt;/RecNum&gt;&lt;IDText&gt;Multiple herbicide–resistant canola can be controlled by alternative herbicides&lt;/IDText&gt;&lt;MDL Ref_Type="Journal"&gt;&lt;Ref_Type&gt;Journal&lt;/Ref_Type&gt;&lt;Ref_ID&gt;8652&lt;/Ref_ID&gt;&lt;Title_Primary&gt;Multiple herbicide&amp;#x2013;resistant canola can be controlled by alternative herbicides&lt;/Title_Primary&gt;&lt;Authors_Primary&gt;Beckie,H.J.&lt;/Authors_Primary&gt;&lt;Authors_Primary&gt;S&amp;#xE9;guin-Swartz,G.&lt;/Authors_Primary&gt;&lt;Authors_Primary&gt;Warwick,S.I.&lt;/Authors_Primary&gt;&lt;Authors_Primary&gt;Johnson,E.&lt;/Authors_Primary&gt;&lt;Date_Primary&gt;2004&lt;/Date_Primary&gt;&lt;Keywords&gt;canola&lt;/Keywords&gt;&lt;Keywords&gt;Herbicides&lt;/Keywords&gt;&lt;Keywords&gt;herbicide&lt;/Keywords&gt;&lt;Keywords&gt;herbicide resistance&lt;/Keywords&gt;&lt;Keywords&gt;HERBICIDE-RESISTANCE&lt;/Keywords&gt;&lt;Keywords&gt;resistance&lt;/Keywords&gt;&lt;Keywords&gt;RESISTANCE GENE&lt;/Keywords&gt;&lt;Keywords&gt;GENE&lt;/Keywords&gt;&lt;Keywords&gt;stacking&lt;/Keywords&gt;&lt;Keywords&gt;of&lt;/Keywords&gt;&lt;Keywords&gt;volunteer&lt;/Keywords&gt;&lt;Keywords&gt;control&lt;/Keywords&gt;&lt;Keywords&gt;Response&lt;/Keywords&gt;&lt;Keywords&gt;three&lt;/Keywords&gt;&lt;Keywords&gt;cultivars&lt;/Keywords&gt;&lt;Keywords&gt;cultivar&lt;/Keywords&gt;&lt;Keywords&gt;glyphosate&lt;/Keywords&gt;&lt;Keywords&gt;glufosinate&lt;/Keywords&gt;&lt;Keywords&gt;LINE&lt;/Keywords&gt;&lt;Keywords&gt;bromoxynil&lt;/Keywords&gt;&lt;Keywords&gt;GROWTH&lt;/Keywords&gt;&lt;Keywords&gt;single&lt;/Keywords&gt;&lt;Keywords&gt;PLANTS&lt;/Keywords&gt;&lt;Keywords&gt;plant&lt;/Keywords&gt;&lt;Keywords&gt;crops&lt;/Keywords&gt;&lt;Keywords&gt;CROP&lt;/Keywords&gt;&lt;Keywords&gt;gene flow&lt;/Keywords&gt;&lt;Keywords&gt;FLOW&lt;/Keywords&gt;&lt;Reprint&gt;In File&lt;/Reprint&gt;&lt;Start_Page&gt;152&lt;/Start_Page&gt;&lt;End_Page&gt;157&lt;/End_Page&gt;&lt;Periodical&gt;Weed Science&lt;/Periodical&gt;&lt;Volume&gt;52&lt;/Volume&gt;&lt;Issue&gt;1&lt;/Issue&gt;&lt;Web_URL_Link1&gt;file://S:\CO\OGTR\EVAL\Eval Sections\Library\REFS\Herbicide tolerance\Beckie et al 2004.pdf&lt;/Web_URL_Link1&gt;&lt;ZZ_JournalFull&gt;&lt;f name="System"&gt;Weed Science&lt;/f&gt;&lt;/ZZ_JournalFull&gt;&lt;ZZ_WorkformID&gt;1&lt;/ZZ_WorkformID&gt;&lt;/MDL&gt;&lt;/Cite&gt;&lt;/Refman&gt;</w:instrText>
      </w:r>
      <w:r w:rsidR="00483A8B" w:rsidRPr="00A928B9">
        <w:fldChar w:fldCharType="separate"/>
      </w:r>
      <w:r w:rsidR="009E3590">
        <w:rPr>
          <w:noProof/>
        </w:rPr>
        <w:t>(Beckie et al. 2004)</w:t>
      </w:r>
      <w:r w:rsidR="00483A8B" w:rsidRPr="00A928B9">
        <w:fldChar w:fldCharType="end"/>
      </w:r>
      <w:r w:rsidR="003763B4" w:rsidRPr="00A928B9">
        <w:t>.</w:t>
      </w:r>
      <w:r w:rsidR="00420039" w:rsidRPr="00A928B9">
        <w:t xml:space="preserve"> </w:t>
      </w:r>
    </w:p>
    <w:p w:rsidR="00896C2D" w:rsidRPr="00A928B9" w:rsidRDefault="00896C2D" w:rsidP="00477545">
      <w:pPr>
        <w:pStyle w:val="1Para"/>
        <w:tabs>
          <w:tab w:val="clear" w:pos="360"/>
          <w:tab w:val="num" w:pos="567"/>
        </w:tabs>
      </w:pPr>
      <w:r w:rsidRPr="00A928B9">
        <w:t>InVigor</w:t>
      </w:r>
      <w:r w:rsidRPr="00A928B9">
        <w:sym w:font="Symbol" w:char="F0D2"/>
      </w:r>
      <w:r w:rsidRPr="00A928B9">
        <w:t xml:space="preserve"> canola hybrids have displayed yield increases of 10-20% over non-GM open pollinated varieties in Australia and greater than 20% in Canada </w:t>
      </w:r>
      <w:r w:rsidR="00483A8B" w:rsidRPr="00A928B9">
        <w:fldChar w:fldCharType="begin">
          <w:fldData xml:space="preserve">PFJlZm1hbj48Q2l0ZT48QXV0aG9yPkNsYXl0b248L0F1dGhvcj48WWVhcj4xOTk5PC9ZZWFyPjxS
ZWNOdW0+NDU1NDwvUmVjTnVtPjxJRFRleHQ+UmVzcG9uc2Ugb2YgaHlicmlkIGNhbm9sYSB0byBz
ZWVkaW5nIHJhdGUsIGZlcnRpbGl0eSBhbmQgdGltZSBvZiB3ZWVkIHJlbW92YWw8L0lEVGV4dD48
TURMIFJlZl9UeXBlPSJDb25mZXJlbmNlIFByb2NlZWRpbmciPjxSZWZfVHlwZT5Db25mZXJlbmNl
IFByb2NlZWRpbmc8L1JlZl9UeXBlPjxSZWZfSUQ+NDU1NDwvUmVmX0lEPjxUaXRsZV9QcmltYXJ5
PlJlc3BvbnNlIG9mIGh5YnJpZCBjYW5vbGEgdG8gc2VlZGluZyByYXRlLCBmZXJ0aWxpdHkgYW5k
IHRpbWUgb2Ygd2VlZCByZW1vdmFsPC9UaXRsZV9QcmltYXJ5PjxBdXRob3JzX1ByaW1hcnk+Q2xh
eXRvbixHLlcuPC9BdXRob3JzX1ByaW1hcnk+PEF1dGhvcnNfUHJpbWFyeT5IYXJrZXIsSy5OLjwv
QXV0aG9yc19QcmltYXJ5PjxBdXRob3JzX1ByaW1hcnk+Sm9obnN0b24sQS5NLjwvQXV0aG9yc19Q
cmltYXJ5PjxBdXRob3JzX1ByaW1hcnk+VHVya2luZ3RvbixLLlQuPC9BdXRob3JzX1ByaW1hcnk+
PERhdGVfUHJpbWFyeT4xOTk5PC9EYXRlX1ByaW1hcnk+PEtleXdvcmRzPmh5YnJpZDwvS2V5d29y
ZHM+PEtleXdvcmRzPmNhbm9sYTwvS2V5d29yZHM+PEtleXdvcmRzPkZlcnRpbGl0eTwvS2V5d29y
ZHM+PEtleXdvcmRzPndlZWQ8L0tleXdvcmRzPjxLZXl3b3Jkcz5yYXBlc2VlZDwvS2V5d29yZHM+
PEtleXdvcmRzPkNST1A8L0tleXdvcmRzPjxLZXl3b3Jkcz5DYW5hZGE8L0tleXdvcmRzPjxLZXl3
b3Jkcz5tYW5hZ2VtZW50PC9LZXl3b3Jkcz48S2V5d29yZHM+UmF0ZXM8L0tleXdvcmRzPjxLZXl3
b3Jkcz5jdWx0aXZhcnM8L0tleXdvcmRzPjxLZXl3b3Jkcz5jdWx0aXZhcjwvS2V5d29yZHM+PEtl
eXdvcmRzPmdlbmV0aWNzPC9LZXl3b3Jkcz48S2V5d29yZHM+d2VlZHM8L0tleXdvcmRzPjxLZXl3
b3Jkcz5ESVNFQVNFPC9LZXl3b3Jkcz48S2V5d29yZHM+RklFTEQ8L0tleXdvcmRzPjxLZXl3b3Jk
cz52YXJpZXR5PC9LZXl3b3Jkcz48S2V5d29yZHM+aGVyYmljaWRlPC9LZXl3b3Jkcz48S2V5d29y
ZHM+aGVyYmljaWRlLXRvbGVyYW50PC9LZXl3b3Jkcz48S2V5d29yZHM+Z2x1Zm9zaW5hdGU8L0tl
eXdvcmRzPjxLZXl3b3Jkcz5lbWVyZ2VuY2U8L0tleXdvcmRzPjxLZXl3b3Jkcz5wbGFudDwvS2V5
d29yZHM+PEtleXdvcmRzPlBPUFVMQVRJT048L0tleXdvcmRzPjxLZXl3b3Jkcz5zZWVkPC9LZXl3
b3Jkcz48S2V5d29yZHM+Y3JvcCB5aWVsZDwvS2V5d29yZHM+PEtleXdvcmRzPkluY2lkZW5jZTwv
S2V5d29yZHM+PEtleXdvcmRzPmFzPC9LZXl3b3Jkcz48S2V5d29yZHM+TEVBRjwvS2V5d29yZHM+
PFJlcHJpbnQ+SW4gRmlsZTwvUmVwcmludD48UHViX1BsYWNlPkNhbmJlcnJhLCBBdXN0cmFsaWEu
IEF2YWlsYWJsZSBvbmxpbmU8L1B1Yl9QbGFjZT48UHVibGlzaGVyPlRoZSBSZWdpb25hbCBJbnN0
aXR1dGUgTHRkPC9QdWJsaXNoZXI+PFRpdGxlX1Nlcmllcz4mcXVvdDtOZXcgSG9yaXpvbnMgZm9y
IGFuIG9sZCBjcm9wJnF1b3Q7IFByb2NlZWRpbmdzIG9mIHRoZSAxMHRoIEludGVybmF0aW9uYWwg
UmFwZXNlZWQgQ29uZ3Jlc3M8L1RpdGxlX1Nlcmllcz48V2ViX1VSTD48dT5odHRwOi8vd3d3LnJl
Z2lvbmFsLm9yZy5hdS9hdS9nY2lyYy8yLzM1MS5odG08L3U+PC9XZWJfVVJMPjxXZWJfVVJMX0xp
bmsxPjx1PmZpbGU6Ly88L3U+UzpcQ09cT0dUUlw8dT5FVkFMXEV2YWwgU2VjdGlvbnNcTGlicmFy
eVxSRUZTXGNhbm9sYVxDbGF5dG9uIGh5YnJpZCBjYW5vbGEgMTk5OS5wZGY8L3U+PC9XZWJfVVJM
X0xpbmsxPjxaWl9Xb3JrZm9ybUlEPjEyPC9aWl9Xb3JrZm9ybUlEPjwvTURMPjwvQ2l0ZT48Q2l0
ZT48QXV0aG9yPkhhcmtlcjwvQXV0aG9yPjxZZWFyPjIwMDM8L1llYXI+PFJlY051bT40NTU1PC9S
ZWNOdW0+PElEVGV4dD5TZWVkaW5nIHJhdGUsIGhlcmJpY2lkZSB0aW1pbmcgYW5kIGNvbXBldGl0
aXZlIGh5YnJpZHMgY29udHJpYnV0ZSB0byBpbnRlZ3JhdGVkIHdlZWQgbWFuYWdlbWVudCBpbiBj
YW5vbGEgKEJyYXNzaWNhIG5hcHVzKTwvSURUZXh0PjxNREwgUmVmX1R5cGU9IkpvdXJuYWwiPjxS
ZWZfVHlwZT5Kb3VybmFsPC9SZWZfVHlwZT48UmVmX0lEPjQ1NTU8L1JlZl9JRD48VGl0bGVfUHJp
bWFyeT5TZWVkaW5nIHJhdGUsIGhlcmJpY2lkZSB0aW1pbmcgYW5kIGNvbXBldGl0aXZlIGh5YnJp
ZHMgY29udHJpYnV0ZSB0byBpbnRlZ3JhdGVkIHdlZWQgbWFuYWdlbWVudCBpbiBjYW5vbGEgKDxp
PkJyYXNzaWNhIG5hcHVzPC9pPik8L1RpdGxlX1ByaW1hcnk+PEF1dGhvcnNfUHJpbWFyeT5IYXJr
ZXIsSy5OLjwvQXV0aG9yc19QcmltYXJ5PjxBdXRob3JzX1ByaW1hcnk+Q2xheXRvbixHLlcuPC9B
dXRob3JzX1ByaW1hcnk+PEF1dGhvcnNfUHJpbWFyeT5CbGFja3NoYXcsUi5FLjwvQXV0aG9yc19Q
cmltYXJ5PjxBdXRob3JzX1ByaW1hcnk+TyZhcG9zO0Rvbm92YW4sSi5ULjwvQXV0aG9yc19Qcmlt
YXJ5PjxBdXRob3JzX1ByaW1hcnk+U3RldmVuc29uLEYuQy48L0F1dGhvcnNfUHJpbWFyeT48RGF0
ZV9QcmltYXJ5PjIwMDM8L0RhdGVfUHJpbWFyeT48S2V5d29yZHM+Q2FuYWRhPC9LZXl3b3Jkcz48
S2V5d29yZHM+UmVzZWFyY2g8L0tleXdvcmRzPjxLZXl3b3Jkcz4mYW1wOzwvS2V5d29yZHM+PEtl
eXdvcmRzPnBsYW50PC9LZXl3b3Jkcz48S2V5d29yZHM+Y2Fub2xhPC9LZXl3b3Jkcz48S2V5d29y
ZHM+Q1JPUDwvS2V5d29yZHM+PEtleXdvcmRzPmhlYWx0aDwvS2V5d29yZHM+PEtleXdvcmRzPndl
ZWQ8L0tleXdvcmRzPjxLZXl3b3Jkcz53ZWVkIGNvbnRyb2w8L0tleXdvcmRzPjxLZXl3b3Jkcz5j
b250cm9sPC9LZXl3b3Jkcz48S2V5d29yZHM+RklFTEQ8L0tleXdvcmRzPjxLZXl3b3Jkcz5jdWx0
aXZhcjwvS2V5d29yZHM+PEtleXdvcmRzPmh5YnJpZDwvS2V5d29yZHM+PEtleXdvcmRzPlNlZWRz
PC9LZXl3b3Jkcz48S2V5d29yZHM+c2VlZDwvS2V5d29yZHM+PEtleXdvcmRzPlNVUFBSRVNTSU9O
PC9LZXl3b3Jkcz48S2V5d29yZHM+UmF0ZXM8L0tleXdvcmRzPjxLZXl3b3Jkcz5zZWVkbGluZzwv
S2V5d29yZHM+PEtleXdvcmRzPmRlbnNpdHk8L0tleXdvcmRzPjxLZXl3b3Jkcz5QTEFOVFM8L0tl
eXdvcmRzPjxLZXl3b3Jkcz5iaW9tYXNzPC9LZXl3b3Jkcz48S2V5d29yZHM+aGVyYmljaWRlPC9L
ZXl3b3Jkcz48S2V5d29yZHM+bWFuYWdlbWVudDwvS2V5d29yZHM+PEtleXdvcmRzPlNZU1RFTTwv
S2V5d29yZHM+PEtleXdvcmRzPkhZQlJJRFM8L0tleXdvcmRzPjxLZXl3b3Jkcz5CcmFzc2ljYTwv
S2V5d29yZHM+PEtleXdvcmRzPkJyYXNzaWNhIG5hcHVzPC9LZXl3b3Jkcz48S2V5d29yZHM+QlJB
U1NJQ0EtTkFQVVM8L0tleXdvcmRzPjxLZXl3b3Jkcz5JblZpZ29yPC9LZXl3b3Jkcz48UmVwcmlu
dD5Ob3QgaW4gRmlsZTwvUmVwcmludD48U3RhcnRfUGFnZT40MzM8L1N0YXJ0X1BhZ2U+PEVuZF9Q
YWdlPjQ0MDwvRW5kX1BhZ2U+PFBlcmlvZGljYWw+Q2FuYWRpYW4gSm91cm5hbCBvZiBQbGFudCBT
Y2llbmNlPC9QZXJpb2RpY2FsPjxWb2x1bWU+ODM8L1ZvbHVtZT48V2ViX1VSTD48dT5odHRwOi8v
cHVicy5haWMuY2EvZG9pL2Ficy8xMC40MTQxL1AwMi0wNzM8L3U+PC9XZWJfVVJMPjxXZWJfVVJM
X0xpbmsxPjx1PmZpbGU6Ly88L3U+UzpcQ09cT0dUUlw8dT5FVkFMXEV2YWwgU2VjdGlvbnNcTGli
cmFyeVxSRUZTXGNhbm9sYVw0NTU1SGFya2VyMjAwMy5wZGY8L3U+PC9XZWJfVVJMX0xpbmsxPjxa
Wl9Kb3VybmFsRnVsbD48ZiBuYW1lPSJTeXN0ZW0iPkNhbmFkaWFuIEpvdXJuYWwgb2YgUGxhbnQg
U2NpZW5jZTwvZj48L1paX0pvdXJuYWxGdWxsPjxaWl9Kb3VybmFsU3RkQWJicmV2PjxmIG5hbWU9
IlN5c3RlbSI+Q2FuLkouUGxhbnQgU2NpLjwvZj48L1paX0pvdXJuYWxTdGRBYmJyZXY+PFpaX1dv
cmtmb3JtSUQ+MTwvWlpfV29ya2Zvcm1JRD48L01ETD48L0NpdGU+PENpdGU+PEF1dGhvcj5aYW5k
PC9BdXRob3I+PFllYXI+MjAwMjwvWWVhcj48UmVjTnVtPjQ0ODE8L1JlY051bT48SURUZXh0PkNv
bXBldGl0aXZlIGFiaWxpdHkgb2YgaHlicmlkIGFuZCBvcGVuLXBvbGxpbmF0ZWQgY2Fub2xhIChC
cmFzc2ljYSBuYXB1cykgd2l0aCB3aWxkIG9hdCAoQXZlbmEgZmF0dWEpPC9JRFRleHQ+PE1ETCBS
ZWZfVHlwZT0iSm91cm5hbCI+PFJlZl9UeXBlPkpvdXJuYWw8L1JlZl9UeXBlPjxSZWZfSUQ+NDQ4
MTwvUmVmX0lEPjxUaXRsZV9QcmltYXJ5PkNvbXBldGl0aXZlIGFiaWxpdHkgb2YgaHlicmlkIGFu
ZCBvcGVuLXBvbGxpbmF0ZWQgY2Fub2xhICg8aT5CcmFzc2ljYSBuYXB1czwvaT4pIHdpdGggd2ls
ZCBvYXQgKDxpPkF2ZW5hIGZhdHVhPC9pPik8L1RpdGxlX1ByaW1hcnk+PEF1dGhvcnNfUHJpbWFy
eT5aYW5kLEUuPC9BdXRob3JzX1ByaW1hcnk+PEF1dGhvcnNfUHJpbWFyeT5CZWNraWUsSC5KLjwv
QXV0aG9yc19QcmltYXJ5PjxEYXRlX1ByaW1hcnk+MjAwMjwvRGF0ZV9QcmltYXJ5PjxLZXl3b3Jk
cz5oeWJyaWQ8L0tleXdvcmRzPjxLZXl3b3Jkcz5jYW5vbGE8L0tleXdvcmRzPjxLZXl3b3Jkcz5C
cmFzc2ljYTwvS2V5d29yZHM+PEtleXdvcmRzPkJyYXNzaWNhIG5hcHVzPC9LZXl3b3Jkcz48S2V5
d29yZHM+QlJBU1NJQ0EtTkFQVVM8L0tleXdvcmRzPjxLZXl3b3Jkcz5XSUxEPC9LZXl3b3Jkcz48
S2V5d29yZHM+V0lMRCBPQVQ8L0tleXdvcmRzPjxLZXl3b3Jkcz5vYXQ8L0tleXdvcmRzPjxLZXl3
b3Jkcz5wZXN0PC9LZXl3b3Jkcz48S2V5d29yZHM+RElTRUFTRTwvS2V5d29yZHM+PEtleXdvcmRz
PlJlc2VhcmNoPC9LZXl3b3Jkcz48S2V5d29yZHM+YWdyaWN1bHR1cmU8L0tleXdvcmRzPjxLZXl3
b3Jkcz5DYW5hZGE8L0tleXdvcmRzPjxLZXl3b3Jkcz5wbGFudDwvS2V5d29yZHM+PEtleXdvcmRz
PmN1bHRpdmFyczwvS2V5d29yZHM+PEtleXdvcmRzPmN1bHRpdmFyPC9LZXl3b3Jkcz48S2V5d29y
ZHM+UE9QVUxBVElPTlM8L0tleXdvcmRzPjxLZXl3b3Jkcz5QT1BVTEFUSU9OPC9LZXl3b3Jkcz48
S2V5d29yZHM+RU5WSVJPTk1FTlQ8L0tleXdvcmRzPjxLZXl3b3Jkcz5kZW5zaXR5PC9LZXl3b3Jk
cz48S2V5d29yZHM+YW5hbHlzaXM8L0tleXdvcmRzPjxLZXl3b3Jkcz5SRVBMQUNFTUVOVDwvS2V5
d29yZHM+PEtleXdvcmRzPkxFQUY8L0tleXdvcmRzPjxLZXl3b3Jkcz5hczwvS2V5d29yZHM+PEtl
eXdvcmRzPndlZWQ8L0tleXdvcmRzPjxLZXl3b3Jkcz5HUk9XVEg8L0tleXdvcmRzPjxLZXl3b3Jk
cz5tYW5hZ2VtZW50PC9LZXl3b3Jkcz48S2V5d29yZHM+ZmFybWVyczwvS2V5d29yZHM+PEtleXdv
cmRzPmNyb3BwaW5nPC9LZXl3b3Jkcz48S2V5d29yZHM+U1lTVEVNPC9LZXl3b3Jkcz48S2V5d29y
ZHM+V29yZDwvS2V5d29yZHM+PEtleXdvcmRzPmNvbXBldGl0aW9uPC9LZXl3b3Jkcz48UmVwcmlu
dD5Ob3QgaW4gRmlsZTwvUmVwcmludD48U3RhcnRfUGFnZT40NzI8L1N0YXJ0X1BhZ2U+PEVuZF9Q
YWdlPjQ4MDwvRW5kX1BhZ2U+PFBlcmlvZGljYWw+Q2FuYWRpYW4gSm91cm5hbCBvZiBQbGFudCBT
Y2llbmNlPC9QZXJpb2RpY2FsPjxWb2x1bWU+ODI8L1ZvbHVtZT48V2ViX1VSTF9MaW5rMT48dT5m
aWxlOi8vPC91PlM6XENPXE9HVFJcPHU+RVZBTFxFdmFsIFNlY3Rpb25zXExpYnJhcnlcUkVGU1xj
YW5vbGFcNDQ4MVphbmQyMDAyLnBkZjwvdT48L1dlYl9VUkxfTGluazE+PFpaX0pvdXJuYWxGdWxs
PjxmIG5hbWU9IlN5c3RlbSI+Q2FuYWRpYW4gSm91cm5hbCBvZiBQbGFudCBTY2llbmNlPC9mPjwv
WlpfSm91cm5hbEZ1bGw+PFpaX0pvdXJuYWxTdGRBYmJyZXY+PGYgbmFtZT0iU3lzdGVtIj5DYW4u
Si5QbGFudCBTY2kuPC9mPjwvWlpfSm91cm5hbFN0ZEFiYnJldj48WlpfV29ya2Zvcm1JRD4xPC9a
Wl9Xb3JrZm9ybUlEPjwvTURMPjwvQ2l0ZT48L1JlZm1hbj5=
</w:fldData>
        </w:fldChar>
      </w:r>
      <w:r w:rsidR="00BD2D5D">
        <w:instrText xml:space="preserve"> ADDIN REFMGR.CITE </w:instrText>
      </w:r>
      <w:r w:rsidR="00BD2D5D">
        <w:fldChar w:fldCharType="begin">
          <w:fldData xml:space="preserve">PFJlZm1hbj48Q2l0ZT48QXV0aG9yPkNsYXl0b248L0F1dGhvcj48WWVhcj4xOTk5PC9ZZWFyPjxS
ZWNOdW0+NDU1NDwvUmVjTnVtPjxJRFRleHQ+UmVzcG9uc2Ugb2YgaHlicmlkIGNhbm9sYSB0byBz
ZWVkaW5nIHJhdGUsIGZlcnRpbGl0eSBhbmQgdGltZSBvZiB3ZWVkIHJlbW92YWw8L0lEVGV4dD48
TURMIFJlZl9UeXBlPSJDb25mZXJlbmNlIFByb2NlZWRpbmciPjxSZWZfVHlwZT5Db25mZXJlbmNl
IFByb2NlZWRpbmc8L1JlZl9UeXBlPjxSZWZfSUQ+NDU1NDwvUmVmX0lEPjxUaXRsZV9QcmltYXJ5
PlJlc3BvbnNlIG9mIGh5YnJpZCBjYW5vbGEgdG8gc2VlZGluZyByYXRlLCBmZXJ0aWxpdHkgYW5k
IHRpbWUgb2Ygd2VlZCByZW1vdmFsPC9UaXRsZV9QcmltYXJ5PjxBdXRob3JzX1ByaW1hcnk+Q2xh
eXRvbixHLlcuPC9BdXRob3JzX1ByaW1hcnk+PEF1dGhvcnNfUHJpbWFyeT5IYXJrZXIsSy5OLjwv
QXV0aG9yc19QcmltYXJ5PjxBdXRob3JzX1ByaW1hcnk+Sm9obnN0b24sQS5NLjwvQXV0aG9yc19Q
cmltYXJ5PjxBdXRob3JzX1ByaW1hcnk+VHVya2luZ3RvbixLLlQuPC9BdXRob3JzX1ByaW1hcnk+
PERhdGVfUHJpbWFyeT4xOTk5PC9EYXRlX1ByaW1hcnk+PEtleXdvcmRzPmh5YnJpZDwvS2V5d29y
ZHM+PEtleXdvcmRzPmNhbm9sYTwvS2V5d29yZHM+PEtleXdvcmRzPkZlcnRpbGl0eTwvS2V5d29y
ZHM+PEtleXdvcmRzPndlZWQ8L0tleXdvcmRzPjxLZXl3b3Jkcz5yYXBlc2VlZDwvS2V5d29yZHM+
PEtleXdvcmRzPkNST1A8L0tleXdvcmRzPjxLZXl3b3Jkcz5DYW5hZGE8L0tleXdvcmRzPjxLZXl3
b3Jkcz5tYW5hZ2VtZW50PC9LZXl3b3Jkcz48S2V5d29yZHM+UmF0ZXM8L0tleXdvcmRzPjxLZXl3
b3Jkcz5jdWx0aXZhcnM8L0tleXdvcmRzPjxLZXl3b3Jkcz5jdWx0aXZhcjwvS2V5d29yZHM+PEtl
eXdvcmRzPmdlbmV0aWNzPC9LZXl3b3Jkcz48S2V5d29yZHM+d2VlZHM8L0tleXdvcmRzPjxLZXl3
b3Jkcz5ESVNFQVNFPC9LZXl3b3Jkcz48S2V5d29yZHM+RklFTEQ8L0tleXdvcmRzPjxLZXl3b3Jk
cz52YXJpZXR5PC9LZXl3b3Jkcz48S2V5d29yZHM+aGVyYmljaWRlPC9LZXl3b3Jkcz48S2V5d29y
ZHM+aGVyYmljaWRlLXRvbGVyYW50PC9LZXl3b3Jkcz48S2V5d29yZHM+Z2x1Zm9zaW5hdGU8L0tl
eXdvcmRzPjxLZXl3b3Jkcz5lbWVyZ2VuY2U8L0tleXdvcmRzPjxLZXl3b3Jkcz5wbGFudDwvS2V5
d29yZHM+PEtleXdvcmRzPlBPUFVMQVRJT048L0tleXdvcmRzPjxLZXl3b3Jkcz5zZWVkPC9LZXl3
b3Jkcz48S2V5d29yZHM+Y3JvcCB5aWVsZDwvS2V5d29yZHM+PEtleXdvcmRzPkluY2lkZW5jZTwv
S2V5d29yZHM+PEtleXdvcmRzPmFzPC9LZXl3b3Jkcz48S2V5d29yZHM+TEVBRjwvS2V5d29yZHM+
PFJlcHJpbnQ+SW4gRmlsZTwvUmVwcmludD48UHViX1BsYWNlPkNhbmJlcnJhLCBBdXN0cmFsaWEu
IEF2YWlsYWJsZSBvbmxpbmU8L1B1Yl9QbGFjZT48UHVibGlzaGVyPlRoZSBSZWdpb25hbCBJbnN0
aXR1dGUgTHRkPC9QdWJsaXNoZXI+PFRpdGxlX1Nlcmllcz4mcXVvdDtOZXcgSG9yaXpvbnMgZm9y
IGFuIG9sZCBjcm9wJnF1b3Q7IFByb2NlZWRpbmdzIG9mIHRoZSAxMHRoIEludGVybmF0aW9uYWwg
UmFwZXNlZWQgQ29uZ3Jlc3M8L1RpdGxlX1Nlcmllcz48V2ViX1VSTD48dT5odHRwOi8vd3d3LnJl
Z2lvbmFsLm9yZy5hdS9hdS9nY2lyYy8yLzM1MS5odG08L3U+PC9XZWJfVVJMPjxXZWJfVVJMX0xp
bmsxPjx1PmZpbGU6Ly88L3U+UzpcQ09cT0dUUlw8dT5FVkFMXEV2YWwgU2VjdGlvbnNcTGlicmFy
eVxSRUZTXGNhbm9sYVxDbGF5dG9uIGh5YnJpZCBjYW5vbGEgMTk5OS5wZGY8L3U+PC9XZWJfVVJM
X0xpbmsxPjxaWl9Xb3JrZm9ybUlEPjEyPC9aWl9Xb3JrZm9ybUlEPjwvTURMPjwvQ2l0ZT48Q2l0
ZT48QXV0aG9yPkhhcmtlcjwvQXV0aG9yPjxZZWFyPjIwMDM8L1llYXI+PFJlY051bT40NTU1PC9S
ZWNOdW0+PElEVGV4dD5TZWVkaW5nIHJhdGUsIGhlcmJpY2lkZSB0aW1pbmcgYW5kIGNvbXBldGl0
aXZlIGh5YnJpZHMgY29udHJpYnV0ZSB0byBpbnRlZ3JhdGVkIHdlZWQgbWFuYWdlbWVudCBpbiBj
YW5vbGEgKEJyYXNzaWNhIG5hcHVzKTwvSURUZXh0PjxNREwgUmVmX1R5cGU9IkpvdXJuYWwiPjxS
ZWZfVHlwZT5Kb3VybmFsPC9SZWZfVHlwZT48UmVmX0lEPjQ1NTU8L1JlZl9JRD48VGl0bGVfUHJp
bWFyeT5TZWVkaW5nIHJhdGUsIGhlcmJpY2lkZSB0aW1pbmcgYW5kIGNvbXBldGl0aXZlIGh5YnJp
ZHMgY29udHJpYnV0ZSB0byBpbnRlZ3JhdGVkIHdlZWQgbWFuYWdlbWVudCBpbiBjYW5vbGEgKDxp
PkJyYXNzaWNhIG5hcHVzPC9pPik8L1RpdGxlX1ByaW1hcnk+PEF1dGhvcnNfUHJpbWFyeT5IYXJr
ZXIsSy5OLjwvQXV0aG9yc19QcmltYXJ5PjxBdXRob3JzX1ByaW1hcnk+Q2xheXRvbixHLlcuPC9B
dXRob3JzX1ByaW1hcnk+PEF1dGhvcnNfUHJpbWFyeT5CbGFja3NoYXcsUi5FLjwvQXV0aG9yc19Q
cmltYXJ5PjxBdXRob3JzX1ByaW1hcnk+TyZhcG9zO0Rvbm92YW4sSi5ULjwvQXV0aG9yc19Qcmlt
YXJ5PjxBdXRob3JzX1ByaW1hcnk+U3RldmVuc29uLEYuQy48L0F1dGhvcnNfUHJpbWFyeT48RGF0
ZV9QcmltYXJ5PjIwMDM8L0RhdGVfUHJpbWFyeT48S2V5d29yZHM+Q2FuYWRhPC9LZXl3b3Jkcz48
S2V5d29yZHM+UmVzZWFyY2g8L0tleXdvcmRzPjxLZXl3b3Jkcz4mYW1wOzwvS2V5d29yZHM+PEtl
eXdvcmRzPnBsYW50PC9LZXl3b3Jkcz48S2V5d29yZHM+Y2Fub2xhPC9LZXl3b3Jkcz48S2V5d29y
ZHM+Q1JPUDwvS2V5d29yZHM+PEtleXdvcmRzPmhlYWx0aDwvS2V5d29yZHM+PEtleXdvcmRzPndl
ZWQ8L0tleXdvcmRzPjxLZXl3b3Jkcz53ZWVkIGNvbnRyb2w8L0tleXdvcmRzPjxLZXl3b3Jkcz5j
b250cm9sPC9LZXl3b3Jkcz48S2V5d29yZHM+RklFTEQ8L0tleXdvcmRzPjxLZXl3b3Jkcz5jdWx0
aXZhcjwvS2V5d29yZHM+PEtleXdvcmRzPmh5YnJpZDwvS2V5d29yZHM+PEtleXdvcmRzPlNlZWRz
PC9LZXl3b3Jkcz48S2V5d29yZHM+c2VlZDwvS2V5d29yZHM+PEtleXdvcmRzPlNVUFBSRVNTSU9O
PC9LZXl3b3Jkcz48S2V5d29yZHM+UmF0ZXM8L0tleXdvcmRzPjxLZXl3b3Jkcz5zZWVkbGluZzwv
S2V5d29yZHM+PEtleXdvcmRzPmRlbnNpdHk8L0tleXdvcmRzPjxLZXl3b3Jkcz5QTEFOVFM8L0tl
eXdvcmRzPjxLZXl3b3Jkcz5iaW9tYXNzPC9LZXl3b3Jkcz48S2V5d29yZHM+aGVyYmljaWRlPC9L
ZXl3b3Jkcz48S2V5d29yZHM+bWFuYWdlbWVudDwvS2V5d29yZHM+PEtleXdvcmRzPlNZU1RFTTwv
S2V5d29yZHM+PEtleXdvcmRzPkhZQlJJRFM8L0tleXdvcmRzPjxLZXl3b3Jkcz5CcmFzc2ljYTwv
S2V5d29yZHM+PEtleXdvcmRzPkJyYXNzaWNhIG5hcHVzPC9LZXl3b3Jkcz48S2V5d29yZHM+QlJB
U1NJQ0EtTkFQVVM8L0tleXdvcmRzPjxLZXl3b3Jkcz5JblZpZ29yPC9LZXl3b3Jkcz48UmVwcmlu
dD5Ob3QgaW4gRmlsZTwvUmVwcmludD48U3RhcnRfUGFnZT40MzM8L1N0YXJ0X1BhZ2U+PEVuZF9Q
YWdlPjQ0MDwvRW5kX1BhZ2U+PFBlcmlvZGljYWw+Q2FuYWRpYW4gSm91cm5hbCBvZiBQbGFudCBT
Y2llbmNlPC9QZXJpb2RpY2FsPjxWb2x1bWU+ODM8L1ZvbHVtZT48V2ViX1VSTD48dT5odHRwOi8v
cHVicy5haWMuY2EvZG9pL2Ficy8xMC40MTQxL1AwMi0wNzM8L3U+PC9XZWJfVVJMPjxXZWJfVVJM
X0xpbmsxPjx1PmZpbGU6Ly88L3U+UzpcQ09cT0dUUlw8dT5FVkFMXEV2YWwgU2VjdGlvbnNcTGli
cmFyeVxSRUZTXGNhbm9sYVw0NTU1SGFya2VyMjAwMy5wZGY8L3U+PC9XZWJfVVJMX0xpbmsxPjxa
Wl9Kb3VybmFsRnVsbD48ZiBuYW1lPSJTeXN0ZW0iPkNhbmFkaWFuIEpvdXJuYWwgb2YgUGxhbnQg
U2NpZW5jZTwvZj48L1paX0pvdXJuYWxGdWxsPjxaWl9Kb3VybmFsU3RkQWJicmV2PjxmIG5hbWU9
IlN5c3RlbSI+Q2FuLkouUGxhbnQgU2NpLjwvZj48L1paX0pvdXJuYWxTdGRBYmJyZXY+PFpaX1dv
cmtmb3JtSUQ+MTwvWlpfV29ya2Zvcm1JRD48L01ETD48L0NpdGU+PENpdGU+PEF1dGhvcj5aYW5k
PC9BdXRob3I+PFllYXI+MjAwMjwvWWVhcj48UmVjTnVtPjQ0ODE8L1JlY051bT48SURUZXh0PkNv
bXBldGl0aXZlIGFiaWxpdHkgb2YgaHlicmlkIGFuZCBvcGVuLXBvbGxpbmF0ZWQgY2Fub2xhIChC
cmFzc2ljYSBuYXB1cykgd2l0aCB3aWxkIG9hdCAoQXZlbmEgZmF0dWEpPC9JRFRleHQ+PE1ETCBS
ZWZfVHlwZT0iSm91cm5hbCI+PFJlZl9UeXBlPkpvdXJuYWw8L1JlZl9UeXBlPjxSZWZfSUQ+NDQ4
MTwvUmVmX0lEPjxUaXRsZV9QcmltYXJ5PkNvbXBldGl0aXZlIGFiaWxpdHkgb2YgaHlicmlkIGFu
ZCBvcGVuLXBvbGxpbmF0ZWQgY2Fub2xhICg8aT5CcmFzc2ljYSBuYXB1czwvaT4pIHdpdGggd2ls
ZCBvYXQgKDxpPkF2ZW5hIGZhdHVhPC9pPik8L1RpdGxlX1ByaW1hcnk+PEF1dGhvcnNfUHJpbWFy
eT5aYW5kLEUuPC9BdXRob3JzX1ByaW1hcnk+PEF1dGhvcnNfUHJpbWFyeT5CZWNraWUsSC5KLjwv
QXV0aG9yc19QcmltYXJ5PjxEYXRlX1ByaW1hcnk+MjAwMjwvRGF0ZV9QcmltYXJ5PjxLZXl3b3Jk
cz5oeWJyaWQ8L0tleXdvcmRzPjxLZXl3b3Jkcz5jYW5vbGE8L0tleXdvcmRzPjxLZXl3b3Jkcz5C
cmFzc2ljYTwvS2V5d29yZHM+PEtleXdvcmRzPkJyYXNzaWNhIG5hcHVzPC9LZXl3b3Jkcz48S2V5
d29yZHM+QlJBU1NJQ0EtTkFQVVM8L0tleXdvcmRzPjxLZXl3b3Jkcz5XSUxEPC9LZXl3b3Jkcz48
S2V5d29yZHM+V0lMRCBPQVQ8L0tleXdvcmRzPjxLZXl3b3Jkcz5vYXQ8L0tleXdvcmRzPjxLZXl3
b3Jkcz5wZXN0PC9LZXl3b3Jkcz48S2V5d29yZHM+RElTRUFTRTwvS2V5d29yZHM+PEtleXdvcmRz
PlJlc2VhcmNoPC9LZXl3b3Jkcz48S2V5d29yZHM+YWdyaWN1bHR1cmU8L0tleXdvcmRzPjxLZXl3
b3Jkcz5DYW5hZGE8L0tleXdvcmRzPjxLZXl3b3Jkcz5wbGFudDwvS2V5d29yZHM+PEtleXdvcmRz
PmN1bHRpdmFyczwvS2V5d29yZHM+PEtleXdvcmRzPmN1bHRpdmFyPC9LZXl3b3Jkcz48S2V5d29y
ZHM+UE9QVUxBVElPTlM8L0tleXdvcmRzPjxLZXl3b3Jkcz5QT1BVTEFUSU9OPC9LZXl3b3Jkcz48
S2V5d29yZHM+RU5WSVJPTk1FTlQ8L0tleXdvcmRzPjxLZXl3b3Jkcz5kZW5zaXR5PC9LZXl3b3Jk
cz48S2V5d29yZHM+YW5hbHlzaXM8L0tleXdvcmRzPjxLZXl3b3Jkcz5SRVBMQUNFTUVOVDwvS2V5
d29yZHM+PEtleXdvcmRzPkxFQUY8L0tleXdvcmRzPjxLZXl3b3Jkcz5hczwvS2V5d29yZHM+PEtl
eXdvcmRzPndlZWQ8L0tleXdvcmRzPjxLZXl3b3Jkcz5HUk9XVEg8L0tleXdvcmRzPjxLZXl3b3Jk
cz5tYW5hZ2VtZW50PC9LZXl3b3Jkcz48S2V5d29yZHM+ZmFybWVyczwvS2V5d29yZHM+PEtleXdv
cmRzPmNyb3BwaW5nPC9LZXl3b3Jkcz48S2V5d29yZHM+U1lTVEVNPC9LZXl3b3Jkcz48S2V5d29y
ZHM+V29yZDwvS2V5d29yZHM+PEtleXdvcmRzPmNvbXBldGl0aW9uPC9LZXl3b3Jkcz48UmVwcmlu
dD5Ob3QgaW4gRmlsZTwvUmVwcmludD48U3RhcnRfUGFnZT40NzI8L1N0YXJ0X1BhZ2U+PEVuZF9Q
YWdlPjQ4MDwvRW5kX1BhZ2U+PFBlcmlvZGljYWw+Q2FuYWRpYW4gSm91cm5hbCBvZiBQbGFudCBT
Y2llbmNlPC9QZXJpb2RpY2FsPjxWb2x1bWU+ODI8L1ZvbHVtZT48V2ViX1VSTF9MaW5rMT48dT5m
aWxlOi8vPC91PlM6XENPXE9HVFJcPHU+RVZBTFxFdmFsIFNlY3Rpb25zXExpYnJhcnlcUkVGU1xj
YW5vbGFcNDQ4MVphbmQyMDAyLnBkZjwvdT48L1dlYl9VUkxfTGluazE+PFpaX0pvdXJuYWxGdWxs
PjxmIG5hbWU9IlN5c3RlbSI+Q2FuYWRpYW4gSm91cm5hbCBvZiBQbGFudCBTY2llbmNlPC9mPjwv
WlpfSm91cm5hbEZ1bGw+PFpaX0pvdXJuYWxTdGRBYmJyZXY+PGYgbmFtZT0iU3lzdGVtIj5DYW4u
Si5QbGFudCBTY2kuPC9mPjwvWlpfSm91cm5hbFN0ZEFiYnJldj48WlpfV29ya2Zvcm1JRD4xPC9a
Wl9Xb3JrZm9ybUlEPjwvTURMPjwvQ2l0ZT48L1JlZm1hbj5=
</w:fldData>
        </w:fldChar>
      </w:r>
      <w:r w:rsidR="00BD2D5D">
        <w:instrText xml:space="preserve"> ADDIN EN.CITE.DATA </w:instrText>
      </w:r>
      <w:r w:rsidR="00BD2D5D">
        <w:fldChar w:fldCharType="end"/>
      </w:r>
      <w:r w:rsidR="00483A8B" w:rsidRPr="00A928B9">
        <w:fldChar w:fldCharType="separate"/>
      </w:r>
      <w:r w:rsidR="00116725">
        <w:rPr>
          <w:noProof/>
        </w:rPr>
        <w:t>(Clayton et al. 1999; Harker et al. 2003; Zand &amp; Beckie 2002)</w:t>
      </w:r>
      <w:r w:rsidR="00483A8B" w:rsidRPr="00A928B9">
        <w:fldChar w:fldCharType="end"/>
      </w:r>
      <w:r w:rsidRPr="00A928B9">
        <w:t xml:space="preserve">. However, the superior seedling emergence and increased seed numbers </w:t>
      </w:r>
      <w:r w:rsidR="00483A8B" w:rsidRPr="00A928B9">
        <w:fldChar w:fldCharType="begin">
          <w:fldData xml:space="preserve">PFJlZm1hbj48Q2l0ZT48QXV0aG9yPkhhcmtlcjwvQXV0aG9yPjxZZWFyPjIwMDM8L1llYXI+PFJl
Y051bT40NTU1PC9SZWNOdW0+PElEVGV4dD5TZWVkaW5nIHJhdGUsIGhlcmJpY2lkZSB0aW1pbmcg
YW5kIGNvbXBldGl0aXZlIGh5YnJpZHMgY29udHJpYnV0ZSB0byBpbnRlZ3JhdGVkIHdlZWQgbWFu
YWdlbWVudCBpbiBjYW5vbGEgKEJyYXNzaWNhIG5hcHVzKTwvSURUZXh0PjxNREwgUmVmX1R5cGU9
IkpvdXJuYWwiPjxSZWZfVHlwZT5Kb3VybmFsPC9SZWZfVHlwZT48UmVmX0lEPjQ1NTU8L1JlZl9J
RD48VGl0bGVfUHJpbWFyeT5TZWVkaW5nIHJhdGUsIGhlcmJpY2lkZSB0aW1pbmcgYW5kIGNvbXBl
dGl0aXZlIGh5YnJpZHMgY29udHJpYnV0ZSB0byBpbnRlZ3JhdGVkIHdlZWQgbWFuYWdlbWVudCBp
biBjYW5vbGEgKDxpPkJyYXNzaWNhIG5hcHVzPC9pPik8L1RpdGxlX1ByaW1hcnk+PEF1dGhvcnNf
UHJpbWFyeT5IYXJrZXIsSy5OLjwvQXV0aG9yc19QcmltYXJ5PjxBdXRob3JzX1ByaW1hcnk+Q2xh
eXRvbixHLlcuPC9BdXRob3JzX1ByaW1hcnk+PEF1dGhvcnNfUHJpbWFyeT5CbGFja3NoYXcsUi5F
LjwvQXV0aG9yc19QcmltYXJ5PjxBdXRob3JzX1ByaW1hcnk+TyZhcG9zO0Rvbm92YW4sSi5ULjwv
QXV0aG9yc19QcmltYXJ5PjxBdXRob3JzX1ByaW1hcnk+U3RldmVuc29uLEYuQy48L0F1dGhvcnNf
UHJpbWFyeT48RGF0ZV9QcmltYXJ5PjIwMDM8L0RhdGVfUHJpbWFyeT48S2V5d29yZHM+Q2FuYWRh
PC9LZXl3b3Jkcz48S2V5d29yZHM+UmVzZWFyY2g8L0tleXdvcmRzPjxLZXl3b3Jkcz4mYW1wOzwv
S2V5d29yZHM+PEtleXdvcmRzPnBsYW50PC9LZXl3b3Jkcz48S2V5d29yZHM+Y2Fub2xhPC9LZXl3
b3Jkcz48S2V5d29yZHM+Q1JPUDwvS2V5d29yZHM+PEtleXdvcmRzPmhlYWx0aDwvS2V5d29yZHM+
PEtleXdvcmRzPndlZWQ8L0tleXdvcmRzPjxLZXl3b3Jkcz53ZWVkIGNvbnRyb2w8L0tleXdvcmRz
PjxLZXl3b3Jkcz5jb250cm9sPC9LZXl3b3Jkcz48S2V5d29yZHM+RklFTEQ8L0tleXdvcmRzPjxL
ZXl3b3Jkcz5jdWx0aXZhcjwvS2V5d29yZHM+PEtleXdvcmRzPmh5YnJpZDwvS2V5d29yZHM+PEtl
eXdvcmRzPlNlZWRzPC9LZXl3b3Jkcz48S2V5d29yZHM+c2VlZDwvS2V5d29yZHM+PEtleXdvcmRz
PlNVUFBSRVNTSU9OPC9LZXl3b3Jkcz48S2V5d29yZHM+UmF0ZXM8L0tleXdvcmRzPjxLZXl3b3Jk
cz5zZWVkbGluZzwvS2V5d29yZHM+PEtleXdvcmRzPmRlbnNpdHk8L0tleXdvcmRzPjxLZXl3b3Jk
cz5QTEFOVFM8L0tleXdvcmRzPjxLZXl3b3Jkcz5iaW9tYXNzPC9LZXl3b3Jkcz48S2V5d29yZHM+
aGVyYmljaWRlPC9LZXl3b3Jkcz48S2V5d29yZHM+bWFuYWdlbWVudDwvS2V5d29yZHM+PEtleXdv
cmRzPlNZU1RFTTwvS2V5d29yZHM+PEtleXdvcmRzPkhZQlJJRFM8L0tleXdvcmRzPjxLZXl3b3Jk
cz5CcmFzc2ljYTwvS2V5d29yZHM+PEtleXdvcmRzPkJyYXNzaWNhIG5hcHVzPC9LZXl3b3Jkcz48
S2V5d29yZHM+QlJBU1NJQ0EtTkFQVVM8L0tleXdvcmRzPjxLZXl3b3Jkcz5JblZpZ29yPC9LZXl3
b3Jkcz48UmVwcmludD5Ob3QgaW4gRmlsZTwvUmVwcmludD48U3RhcnRfUGFnZT40MzM8L1N0YXJ0
X1BhZ2U+PEVuZF9QYWdlPjQ0MDwvRW5kX1BhZ2U+PFBlcmlvZGljYWw+Q2FuYWRpYW4gSm91cm5h
bCBvZiBQbGFudCBTY2llbmNlPC9QZXJpb2RpY2FsPjxWb2x1bWU+ODM8L1ZvbHVtZT48V2ViX1VS
TD48dT5odHRwOi8vcHVicy5haWMuY2EvZG9pL2Ficy8xMC40MTQxL1AwMi0wNzM8L3U+PC9XZWJf
VVJMPjxXZWJfVVJMX0xpbmsxPjx1PmZpbGU6Ly88L3U+UzpcQ09cT0dUUlw8dT5FVkFMXEV2YWwg
U2VjdGlvbnNcTGlicmFyeVxSRUZTXGNhbm9sYVw0NTU1SGFya2VyMjAwMy5wZGY8L3U+PC9XZWJf
VVJMX0xpbmsxPjxaWl9Kb3VybmFsRnVsbD48ZiBuYW1lPSJTeXN0ZW0iPkNhbmFkaWFuIEpvdXJu
YWwgb2YgUGxhbnQgU2NpZW5jZTwvZj48L1paX0pvdXJuYWxGdWxsPjxaWl9Kb3VybmFsU3RkQWJi
cmV2PjxmIG5hbWU9IlN5c3RlbSI+Q2FuLkouUGxhbnQgU2NpLjwvZj48L1paX0pvdXJuYWxTdGRB
YmJyZXY+PFpaX1dvcmtmb3JtSUQ+MTwvWlpfV29ya2Zvcm1JRD48L01ETD48L0NpdGU+PENpdGU+
PEF1dGhvcj5DbGF5dG9uPC9BdXRob3I+PFllYXI+MTk5OTwvWWVhcj48UmVjTnVtPjQ1NTQ8L1Jl
Y051bT48SURUZXh0PlJlc3BvbnNlIG9mIGh5YnJpZCBjYW5vbGEgdG8gc2VlZGluZyByYXRlLCBm
ZXJ0aWxpdHkgYW5kIHRpbWUgb2Ygd2VlZCByZW1vdmFsPC9JRFRleHQ+PE1ETCBSZWZfVHlwZT0i
Q29uZmVyZW5jZSBQcm9jZWVkaW5nIj48UmVmX1R5cGU+Q29uZmVyZW5jZSBQcm9jZWVkaW5nPC9S
ZWZfVHlwZT48UmVmX0lEPjQ1NTQ8L1JlZl9JRD48VGl0bGVfUHJpbWFyeT5SZXNwb25zZSBvZiBo
eWJyaWQgY2Fub2xhIHRvIHNlZWRpbmcgcmF0ZSwgZmVydGlsaXR5IGFuZCB0aW1lIG9mIHdlZWQg
cmVtb3ZhbDwvVGl0bGVfUHJpbWFyeT48QXV0aG9yc19QcmltYXJ5PkNsYXl0b24sRy5XLjwvQXV0
aG9yc19QcmltYXJ5PjxBdXRob3JzX1ByaW1hcnk+SGFya2VyLEsuTi48L0F1dGhvcnNfUHJpbWFy
eT48QXV0aG9yc19QcmltYXJ5PkpvaG5zdG9uLEEuTS48L0F1dGhvcnNfUHJpbWFyeT48QXV0aG9y
c19QcmltYXJ5PlR1cmtpbmd0b24sSy5ULjwvQXV0aG9yc19QcmltYXJ5PjxEYXRlX1ByaW1hcnk+
MTk5OTwvRGF0ZV9QcmltYXJ5PjxLZXl3b3Jkcz5oeWJyaWQ8L0tleXdvcmRzPjxLZXl3b3Jkcz5j
YW5vbGE8L0tleXdvcmRzPjxLZXl3b3Jkcz5GZXJ0aWxpdHk8L0tleXdvcmRzPjxLZXl3b3Jkcz53
ZWVkPC9LZXl3b3Jkcz48S2V5d29yZHM+cmFwZXNlZWQ8L0tleXdvcmRzPjxLZXl3b3Jkcz5DUk9Q
PC9LZXl3b3Jkcz48S2V5d29yZHM+Q2FuYWRhPC9LZXl3b3Jkcz48S2V5d29yZHM+bWFuYWdlbWVu
dDwvS2V5d29yZHM+PEtleXdvcmRzPlJhdGVzPC9LZXl3b3Jkcz48S2V5d29yZHM+Y3VsdGl2YXJz
PC9LZXl3b3Jkcz48S2V5d29yZHM+Y3VsdGl2YXI8L0tleXdvcmRzPjxLZXl3b3Jkcz5nZW5ldGlj
czwvS2V5d29yZHM+PEtleXdvcmRzPndlZWRzPC9LZXl3b3Jkcz48S2V5d29yZHM+RElTRUFTRTwv
S2V5d29yZHM+PEtleXdvcmRzPkZJRUxEPC9LZXl3b3Jkcz48S2V5d29yZHM+dmFyaWV0eTwvS2V5
d29yZHM+PEtleXdvcmRzPmhlcmJpY2lkZTwvS2V5d29yZHM+PEtleXdvcmRzPmhlcmJpY2lkZS10
b2xlcmFudDwvS2V5d29yZHM+PEtleXdvcmRzPmdsdWZvc2luYXRlPC9LZXl3b3Jkcz48S2V5d29y
ZHM+ZW1lcmdlbmNlPC9LZXl3b3Jkcz48S2V5d29yZHM+cGxhbnQ8L0tleXdvcmRzPjxLZXl3b3Jk
cz5QT1BVTEFUSU9OPC9LZXl3b3Jkcz48S2V5d29yZHM+c2VlZDwvS2V5d29yZHM+PEtleXdvcmRz
PmNyb3AgeWllbGQ8L0tleXdvcmRzPjxLZXl3b3Jkcz5JbmNpZGVuY2U8L0tleXdvcmRzPjxLZXl3
b3Jkcz5hczwvS2V5d29yZHM+PEtleXdvcmRzPkxFQUY8L0tleXdvcmRzPjxSZXByaW50PkluIEZp
bGU8L1JlcHJpbnQ+PFB1Yl9QbGFjZT5DYW5iZXJyYSwgQXVzdHJhbGlhLiBBdmFpbGFibGUgb25s
aW5lPC9QdWJfUGxhY2U+PFB1Ymxpc2hlcj5UaGUgUmVnaW9uYWwgSW5zdGl0dXRlIEx0ZDwvUHVi
bGlzaGVyPjxUaXRsZV9TZXJpZXM+JnF1b3Q7TmV3IEhvcml6b25zIGZvciBhbiBvbGQgY3JvcCZx
dW90OyBQcm9jZWVkaW5ncyBvZiB0aGUgMTB0aCBJbnRlcm5hdGlvbmFsIFJhcGVzZWVkIENvbmdy
ZXNzPC9UaXRsZV9TZXJpZXM+PFdlYl9VUkw+PHU+aHR0cDovL3d3dy5yZWdpb25hbC5vcmcuYXUv
YXUvZ2NpcmMvMi8zNTEuaHRtPC91PjwvV2ViX1VSTD48V2ViX1VSTF9MaW5rMT48dT5maWxlOi8v
PC91PlM6XENPXE9HVFJcPHU+RVZBTFxFdmFsIFNlY3Rpb25zXExpYnJhcnlcUkVGU1xjYW5vbGFc
Q2xheXRvbiBoeWJyaWQgY2Fub2xhIDE5OTkucGRmPC91PjwvV2ViX1VSTF9MaW5rMT48WlpfV29y
a2Zvcm1JRD4xMjwvWlpfV29ya2Zvcm1JRD48L01ETD48L0NpdGU+PC9SZWZtYW4+AG==
</w:fldData>
        </w:fldChar>
      </w:r>
      <w:r w:rsidR="00BD2D5D">
        <w:instrText xml:space="preserve"> ADDIN REFMGR.CITE </w:instrText>
      </w:r>
      <w:r w:rsidR="00BD2D5D">
        <w:fldChar w:fldCharType="begin">
          <w:fldData xml:space="preserve">PFJlZm1hbj48Q2l0ZT48QXV0aG9yPkhhcmtlcjwvQXV0aG9yPjxZZWFyPjIwMDM8L1llYXI+PFJl
Y051bT40NTU1PC9SZWNOdW0+PElEVGV4dD5TZWVkaW5nIHJhdGUsIGhlcmJpY2lkZSB0aW1pbmcg
YW5kIGNvbXBldGl0aXZlIGh5YnJpZHMgY29udHJpYnV0ZSB0byBpbnRlZ3JhdGVkIHdlZWQgbWFu
YWdlbWVudCBpbiBjYW5vbGEgKEJyYXNzaWNhIG5hcHVzKTwvSURUZXh0PjxNREwgUmVmX1R5cGU9
IkpvdXJuYWwiPjxSZWZfVHlwZT5Kb3VybmFsPC9SZWZfVHlwZT48UmVmX0lEPjQ1NTU8L1JlZl9J
RD48VGl0bGVfUHJpbWFyeT5TZWVkaW5nIHJhdGUsIGhlcmJpY2lkZSB0aW1pbmcgYW5kIGNvbXBl
dGl0aXZlIGh5YnJpZHMgY29udHJpYnV0ZSB0byBpbnRlZ3JhdGVkIHdlZWQgbWFuYWdlbWVudCBp
biBjYW5vbGEgKDxpPkJyYXNzaWNhIG5hcHVzPC9pPik8L1RpdGxlX1ByaW1hcnk+PEF1dGhvcnNf
UHJpbWFyeT5IYXJrZXIsSy5OLjwvQXV0aG9yc19QcmltYXJ5PjxBdXRob3JzX1ByaW1hcnk+Q2xh
eXRvbixHLlcuPC9BdXRob3JzX1ByaW1hcnk+PEF1dGhvcnNfUHJpbWFyeT5CbGFja3NoYXcsUi5F
LjwvQXV0aG9yc19QcmltYXJ5PjxBdXRob3JzX1ByaW1hcnk+TyZhcG9zO0Rvbm92YW4sSi5ULjwv
QXV0aG9yc19QcmltYXJ5PjxBdXRob3JzX1ByaW1hcnk+U3RldmVuc29uLEYuQy48L0F1dGhvcnNf
UHJpbWFyeT48RGF0ZV9QcmltYXJ5PjIwMDM8L0RhdGVfUHJpbWFyeT48S2V5d29yZHM+Q2FuYWRh
PC9LZXl3b3Jkcz48S2V5d29yZHM+UmVzZWFyY2g8L0tleXdvcmRzPjxLZXl3b3Jkcz4mYW1wOzwv
S2V5d29yZHM+PEtleXdvcmRzPnBsYW50PC9LZXl3b3Jkcz48S2V5d29yZHM+Y2Fub2xhPC9LZXl3
b3Jkcz48S2V5d29yZHM+Q1JPUDwvS2V5d29yZHM+PEtleXdvcmRzPmhlYWx0aDwvS2V5d29yZHM+
PEtleXdvcmRzPndlZWQ8L0tleXdvcmRzPjxLZXl3b3Jkcz53ZWVkIGNvbnRyb2w8L0tleXdvcmRz
PjxLZXl3b3Jkcz5jb250cm9sPC9LZXl3b3Jkcz48S2V5d29yZHM+RklFTEQ8L0tleXdvcmRzPjxL
ZXl3b3Jkcz5jdWx0aXZhcjwvS2V5d29yZHM+PEtleXdvcmRzPmh5YnJpZDwvS2V5d29yZHM+PEtl
eXdvcmRzPlNlZWRzPC9LZXl3b3Jkcz48S2V5d29yZHM+c2VlZDwvS2V5d29yZHM+PEtleXdvcmRz
PlNVUFBSRVNTSU9OPC9LZXl3b3Jkcz48S2V5d29yZHM+UmF0ZXM8L0tleXdvcmRzPjxLZXl3b3Jk
cz5zZWVkbGluZzwvS2V5d29yZHM+PEtleXdvcmRzPmRlbnNpdHk8L0tleXdvcmRzPjxLZXl3b3Jk
cz5QTEFOVFM8L0tleXdvcmRzPjxLZXl3b3Jkcz5iaW9tYXNzPC9LZXl3b3Jkcz48S2V5d29yZHM+
aGVyYmljaWRlPC9LZXl3b3Jkcz48S2V5d29yZHM+bWFuYWdlbWVudDwvS2V5d29yZHM+PEtleXdv
cmRzPlNZU1RFTTwvS2V5d29yZHM+PEtleXdvcmRzPkhZQlJJRFM8L0tleXdvcmRzPjxLZXl3b3Jk
cz5CcmFzc2ljYTwvS2V5d29yZHM+PEtleXdvcmRzPkJyYXNzaWNhIG5hcHVzPC9LZXl3b3Jkcz48
S2V5d29yZHM+QlJBU1NJQ0EtTkFQVVM8L0tleXdvcmRzPjxLZXl3b3Jkcz5JblZpZ29yPC9LZXl3
b3Jkcz48UmVwcmludD5Ob3QgaW4gRmlsZTwvUmVwcmludD48U3RhcnRfUGFnZT40MzM8L1N0YXJ0
X1BhZ2U+PEVuZF9QYWdlPjQ0MDwvRW5kX1BhZ2U+PFBlcmlvZGljYWw+Q2FuYWRpYW4gSm91cm5h
bCBvZiBQbGFudCBTY2llbmNlPC9QZXJpb2RpY2FsPjxWb2x1bWU+ODM8L1ZvbHVtZT48V2ViX1VS
TD48dT5odHRwOi8vcHVicy5haWMuY2EvZG9pL2Ficy8xMC40MTQxL1AwMi0wNzM8L3U+PC9XZWJf
VVJMPjxXZWJfVVJMX0xpbmsxPjx1PmZpbGU6Ly88L3U+UzpcQ09cT0dUUlw8dT5FVkFMXEV2YWwg
U2VjdGlvbnNcTGlicmFyeVxSRUZTXGNhbm9sYVw0NTU1SGFya2VyMjAwMy5wZGY8L3U+PC9XZWJf
VVJMX0xpbmsxPjxaWl9Kb3VybmFsRnVsbD48ZiBuYW1lPSJTeXN0ZW0iPkNhbmFkaWFuIEpvdXJu
YWwgb2YgUGxhbnQgU2NpZW5jZTwvZj48L1paX0pvdXJuYWxGdWxsPjxaWl9Kb3VybmFsU3RkQWJi
cmV2PjxmIG5hbWU9IlN5c3RlbSI+Q2FuLkouUGxhbnQgU2NpLjwvZj48L1paX0pvdXJuYWxTdGRB
YmJyZXY+PFpaX1dvcmtmb3JtSUQ+MTwvWlpfV29ya2Zvcm1JRD48L01ETD48L0NpdGU+PENpdGU+
PEF1dGhvcj5DbGF5dG9uPC9BdXRob3I+PFllYXI+MTk5OTwvWWVhcj48UmVjTnVtPjQ1NTQ8L1Jl
Y051bT48SURUZXh0PlJlc3BvbnNlIG9mIGh5YnJpZCBjYW5vbGEgdG8gc2VlZGluZyByYXRlLCBm
ZXJ0aWxpdHkgYW5kIHRpbWUgb2Ygd2VlZCByZW1vdmFsPC9JRFRleHQ+PE1ETCBSZWZfVHlwZT0i
Q29uZmVyZW5jZSBQcm9jZWVkaW5nIj48UmVmX1R5cGU+Q29uZmVyZW5jZSBQcm9jZWVkaW5nPC9S
ZWZfVHlwZT48UmVmX0lEPjQ1NTQ8L1JlZl9JRD48VGl0bGVfUHJpbWFyeT5SZXNwb25zZSBvZiBo
eWJyaWQgY2Fub2xhIHRvIHNlZWRpbmcgcmF0ZSwgZmVydGlsaXR5IGFuZCB0aW1lIG9mIHdlZWQg
cmVtb3ZhbDwvVGl0bGVfUHJpbWFyeT48QXV0aG9yc19QcmltYXJ5PkNsYXl0b24sRy5XLjwvQXV0
aG9yc19QcmltYXJ5PjxBdXRob3JzX1ByaW1hcnk+SGFya2VyLEsuTi48L0F1dGhvcnNfUHJpbWFy
eT48QXV0aG9yc19QcmltYXJ5PkpvaG5zdG9uLEEuTS48L0F1dGhvcnNfUHJpbWFyeT48QXV0aG9y
c19QcmltYXJ5PlR1cmtpbmd0b24sSy5ULjwvQXV0aG9yc19QcmltYXJ5PjxEYXRlX1ByaW1hcnk+
MTk5OTwvRGF0ZV9QcmltYXJ5PjxLZXl3b3Jkcz5oeWJyaWQ8L0tleXdvcmRzPjxLZXl3b3Jkcz5j
YW5vbGE8L0tleXdvcmRzPjxLZXl3b3Jkcz5GZXJ0aWxpdHk8L0tleXdvcmRzPjxLZXl3b3Jkcz53
ZWVkPC9LZXl3b3Jkcz48S2V5d29yZHM+cmFwZXNlZWQ8L0tleXdvcmRzPjxLZXl3b3Jkcz5DUk9Q
PC9LZXl3b3Jkcz48S2V5d29yZHM+Q2FuYWRhPC9LZXl3b3Jkcz48S2V5d29yZHM+bWFuYWdlbWVu
dDwvS2V5d29yZHM+PEtleXdvcmRzPlJhdGVzPC9LZXl3b3Jkcz48S2V5d29yZHM+Y3VsdGl2YXJz
PC9LZXl3b3Jkcz48S2V5d29yZHM+Y3VsdGl2YXI8L0tleXdvcmRzPjxLZXl3b3Jkcz5nZW5ldGlj
czwvS2V5d29yZHM+PEtleXdvcmRzPndlZWRzPC9LZXl3b3Jkcz48S2V5d29yZHM+RElTRUFTRTwv
S2V5d29yZHM+PEtleXdvcmRzPkZJRUxEPC9LZXl3b3Jkcz48S2V5d29yZHM+dmFyaWV0eTwvS2V5
d29yZHM+PEtleXdvcmRzPmhlcmJpY2lkZTwvS2V5d29yZHM+PEtleXdvcmRzPmhlcmJpY2lkZS10
b2xlcmFudDwvS2V5d29yZHM+PEtleXdvcmRzPmdsdWZvc2luYXRlPC9LZXl3b3Jkcz48S2V5d29y
ZHM+ZW1lcmdlbmNlPC9LZXl3b3Jkcz48S2V5d29yZHM+cGxhbnQ8L0tleXdvcmRzPjxLZXl3b3Jk
cz5QT1BVTEFUSU9OPC9LZXl3b3Jkcz48S2V5d29yZHM+c2VlZDwvS2V5d29yZHM+PEtleXdvcmRz
PmNyb3AgeWllbGQ8L0tleXdvcmRzPjxLZXl3b3Jkcz5JbmNpZGVuY2U8L0tleXdvcmRzPjxLZXl3
b3Jkcz5hczwvS2V5d29yZHM+PEtleXdvcmRzPkxFQUY8L0tleXdvcmRzPjxSZXByaW50PkluIEZp
bGU8L1JlcHJpbnQ+PFB1Yl9QbGFjZT5DYW5iZXJyYSwgQXVzdHJhbGlhLiBBdmFpbGFibGUgb25s
aW5lPC9QdWJfUGxhY2U+PFB1Ymxpc2hlcj5UaGUgUmVnaW9uYWwgSW5zdGl0dXRlIEx0ZDwvUHVi
bGlzaGVyPjxUaXRsZV9TZXJpZXM+JnF1b3Q7TmV3IEhvcml6b25zIGZvciBhbiBvbGQgY3JvcCZx
dW90OyBQcm9jZWVkaW5ncyBvZiB0aGUgMTB0aCBJbnRlcm5hdGlvbmFsIFJhcGVzZWVkIENvbmdy
ZXNzPC9UaXRsZV9TZXJpZXM+PFdlYl9VUkw+PHU+aHR0cDovL3d3dy5yZWdpb25hbC5vcmcuYXUv
YXUvZ2NpcmMvMi8zNTEuaHRtPC91PjwvV2ViX1VSTD48V2ViX1VSTF9MaW5rMT48dT5maWxlOi8v
PC91PlM6XENPXE9HVFJcPHU+RVZBTFxFdmFsIFNlY3Rpb25zXExpYnJhcnlcUkVGU1xjYW5vbGFc
Q2xheXRvbiBoeWJyaWQgY2Fub2xhIDE5OTkucGRmPC91PjwvV2ViX1VSTF9MaW5rMT48WlpfV29y
a2Zvcm1JRD4xMjwvWlpfV29ya2Zvcm1JRD48L01ETD48L0NpdGU+PC9SZWZtYW4+AG==
</w:fldData>
        </w:fldChar>
      </w:r>
      <w:r w:rsidR="00BD2D5D">
        <w:instrText xml:space="preserve"> ADDIN EN.CITE.DATA </w:instrText>
      </w:r>
      <w:r w:rsidR="00BD2D5D">
        <w:fldChar w:fldCharType="end"/>
      </w:r>
      <w:r w:rsidR="00483A8B" w:rsidRPr="00A928B9">
        <w:fldChar w:fldCharType="separate"/>
      </w:r>
      <w:r w:rsidR="00116725">
        <w:rPr>
          <w:noProof/>
        </w:rPr>
        <w:t>(Harker et al. 2003; Clayton et al. 1999)</w:t>
      </w:r>
      <w:r w:rsidR="00483A8B" w:rsidRPr="00A928B9">
        <w:fldChar w:fldCharType="end"/>
      </w:r>
      <w:r w:rsidRPr="00A928B9">
        <w:t xml:space="preserve"> does not lead to the expected increase in volunteers in commercial fields in Canada </w:t>
      </w:r>
      <w:r w:rsidR="00483A8B" w:rsidRPr="00A928B9">
        <w:fldChar w:fldCharType="begin"/>
      </w:r>
      <w:r w:rsidR="00BD2D5D">
        <w:instrText xml:space="preserve"> ADDIN REFMGR.CITE &lt;Refman&gt;&lt;Cite&gt;&lt;Author&gt;Beckie&lt;/Author&gt;&lt;Year&gt;2007&lt;/Year&gt;&lt;RecNum&gt;11857&lt;/RecNum&gt;&lt;IDText&gt;Herbicide-tolerant crops as weeds in North America. CAB Reviews: Perspectives in Agriculture, Veterinary Science, Nutrition and Natural Resources 2 (044)&lt;/IDText&gt;&lt;MDL Ref_Type="Online Source"&gt;&lt;Ref_Type&gt;Online Source&lt;/Ref_Type&gt;&lt;Ref_ID&gt;11857&lt;/Ref_ID&gt;&lt;Title_Primary&gt;Herbicide-tolerant crops as weeds in North America. CAB Reviews: Perspectives in Agriculture, Veterinary Science, Nutrition and Natural Resources 2 (044)&lt;/Title_Primary&gt;&lt;Authors_Primary&gt;Beckie,H.J.&lt;/Authors_Primary&gt;&lt;Authors_Primary&gt;Owen,M.D.K.&lt;/Authors_Primary&gt;&lt;Date_Primary&gt;2007&lt;/Date_Primary&gt;&lt;Keywords&gt;herbicide-tolerant&lt;/Keywords&gt;&lt;Keywords&gt;herbicide-tolerant crops&lt;/Keywords&gt;&lt;Keywords&gt;crops&lt;/Keywords&gt;&lt;Keywords&gt;CROP&lt;/Keywords&gt;&lt;Keywords&gt;as&lt;/Keywords&gt;&lt;Keywords&gt;weeds&lt;/Keywords&gt;&lt;Keywords&gt;weed&lt;/Keywords&gt;&lt;Keywords&gt;North America&lt;/Keywords&gt;&lt;Reprint&gt;In File&lt;/Reprint&gt;&lt;Periodical&gt;CAB Reviews: Perspectives in Agriculture, Veterinary Science, Nutrition and Natural Resources 2 (044)&lt;/Periodical&gt;&lt;Volume&gt;2&lt;/Volume&gt;&lt;Issue&gt;44&lt;/Issue&gt;&lt;Publisher&gt;CABI Publishing 2007. Available online&lt;/Publisher&gt;&lt;ISSN_ISBN&gt;1749-8848&lt;/ISSN_ISBN&gt;&lt;Web_URL_Link1&gt;file://S:\CO\OGTR\EVAL\Eval Sections\Library\REFS\DIR069\Beckie 2007.pdf&lt;/Web_URL_Link1&gt;&lt;ZZ_JournalFull&gt;&lt;f name="System"&gt;CAB Reviews: Perspectives in Agriculture, Veterinary Science, Nutrition and Natural Resources 2 (044)&lt;/f&gt;&lt;/ZZ_JournalFull&gt;&lt;ZZ_WorkformID&gt;31&lt;/ZZ_WorkformID&gt;&lt;/MDL&gt;&lt;/Cite&gt;&lt;/Refman&gt;</w:instrText>
      </w:r>
      <w:r w:rsidR="00483A8B" w:rsidRPr="00A928B9">
        <w:fldChar w:fldCharType="separate"/>
      </w:r>
      <w:r w:rsidR="00483A8B" w:rsidRPr="00A928B9">
        <w:rPr>
          <w:noProof/>
        </w:rPr>
        <w:t>(Beckie &amp; Owen 2007)</w:t>
      </w:r>
      <w:r w:rsidR="00483A8B" w:rsidRPr="00A928B9">
        <w:fldChar w:fldCharType="end"/>
      </w:r>
      <w:r w:rsidRPr="00A928B9">
        <w:t xml:space="preserve"> or in trials in the UK, due to greater uniformity in ripening </w:t>
      </w:r>
      <w:r w:rsidR="00483A8B" w:rsidRPr="00A928B9">
        <w:fldChar w:fldCharType="begin">
          <w:fldData xml:space="preserve">PFJlZm1hbj48Q2l0ZT48QXV0aG9yPkNyYXdsZXk8L0F1dGhvcj48WWVhcj4xOTkzPC9ZZWFyPjxS
ZWNOdW0+MjUxPC9SZWNOdW0+PElEVGV4dD5FY29sb2d5IG9mIHRyYW5zZ2VuaWMgb2lsc2VlZCBy
YXBlIGluIG5hdHVyYWwgaGFiaXRhdHM8L0lEVGV4dD48TURMIFJlZl9UeXBlPSJKb3VybmFsIj48
UmVmX1R5cGU+Sm91cm5hbDwvUmVmX1R5cGU+PFJlZl9JRD4yNTE8L1JlZl9JRD48VGl0bGVfUHJp
bWFyeT5FY29sb2d5IG9mIHRyYW5zZ2VuaWMgb2lsc2VlZCByYXBlIGluIG5hdHVyYWwgaGFiaXRh
dHM8L1RpdGxlX1ByaW1hcnk+PEF1dGhvcnNfUHJpbWFyeT5DcmF3bGV5LE0uSi48L0F1dGhvcnNf
UHJpbWFyeT48QXV0aG9yc19QcmltYXJ5PkhhaWxzLFIuUy48L0F1dGhvcnNfUHJpbWFyeT48QXV0
aG9yc19QcmltYXJ5PlJlZXMsTS48L0F1dGhvcnNfUHJpbWFyeT48QXV0aG9yc19QcmltYXJ5Pktv
aG4sRC5ELjwvQXV0aG9yc19QcmltYXJ5PjxBdXRob3JzX1ByaW1hcnk+QnV4dG9uLEouPC9BdXRo
b3JzX1ByaW1hcnk+PERhdGVfUHJpbWFyeT4xOTkzPTE3IEp1bmU8L0RhdGVfUHJpbWFyeT48S2V5
d29yZHM+b2lsc2VlZCByYXBlPC9LZXl3b3Jkcz48S2V5d29yZHM+Y29ub2xhZGI8L0tleXdvcmRz
PjxSZXByaW50PkluIEZpbGU8L1JlcHJpbnQ+PFN0YXJ0X1BhZ2U+NjIwPC9TdGFydF9QYWdlPjxF
bmRfUGFnZT42MjM8L0VuZF9QYWdlPjxQZXJpb2RpY2FsPk5hdHVyZTwvUGVyaW9kaWNhbD48Vm9s
dW1lPjM2MzwvVm9sdW1lPjxXZWJfVVJMX0xpbmsxPmZpbGU6Ly9TOlxDT1xPR1RSXEVWQUxcRXZh
bCBTZWN0aW9uc1xMaWJyYXJ5XFJFRlNcRElSMDY5XENyYXdsZXkgMTk5My5wZGY8L1dlYl9VUkxf
TGluazE+PFpaX0pvdXJuYWxGdWxsPjxmIG5hbWU9IlN5c3RlbSI+TmF0dXJlPC9mPjwvWlpfSm91
cm5hbEZ1bGw+PFpaX1dvcmtmb3JtSUQ+MTwvWlpfV29ya2Zvcm1JRD48L01ETD48L0NpdGU+PENp
dGU+PEF1dGhvcj5NYWNEb25hbGQ8L0F1dGhvcj48WWVhcj4yMDAwPC9ZZWFyPjxSZWNOdW0+MTY0
OTwvUmVjTnVtPjxJRFRleHQ+TW9uaXRvcmluZyBwcm9ncmFtIHRvIGFzc2VzcyB0aGUgb2NjdXJy
ZW5jZSBhbmQgZmF0ZSBvZiBTZWVkTGluayBjYW5vbGEgdm9sdW50ZWVycyBmb2xsb3dpbmcgdGhl
IDE5OTkgZ3Jvd2luZyBzZWFzb24gb24gV2VzdGVybiBDYW5hZGE8L0lEVGV4dD48TURMIFJlZl9U
eXBlPSJSZXBvcnQiPjxSZWZfVHlwZT5SZXBvcnQ8L1JlZl9UeXBlPjxSZWZfSUQ+MTY0OTwvUmVm
X0lEPjxUaXRsZV9QcmltYXJ5Pk1vbml0b3JpbmcgcHJvZ3JhbSB0byBhc3Nlc3MgdGhlIG9jY3Vy
cmVuY2UgYW5kIGZhdGUgb2YgU2VlZExpbmsgY2Fub2xhIHZvbHVudGVlcnMgZm9sbG93aW5nIHRo
ZSAxOTk5IGdyb3dpbmcgc2Vhc29uIG9uIFdlc3Rlcm4gQ2FuYWRhPC9UaXRsZV9QcmltYXJ5PjxB
dXRob3JzX1ByaW1hcnk+TWFjRG9uYWxkLFIuTC48L0F1dGhvcnNfUHJpbWFyeT48QXV0aG9yc19Q
cmltYXJ5Pkt1bnR6LEcuSi48L0F1dGhvcnNfUHJpbWFyeT48RGF0ZV9QcmltYXJ5PjIwMDA8L0Rh
dGVfUHJpbWFyeT48S2V5d29yZHM+bW9uaXRvcmluZzwvS2V5d29yZHM+PEtleXdvcmRzPkZBVEU8
L0tleXdvcmRzPjxLZXl3b3Jkcz5jYW5vbGE8L0tleXdvcmRzPjxLZXl3b3Jkcz52b2x1bnRlZXI8
L0tleXdvcmRzPjxLZXl3b3Jkcz5BdmVudGlzPC9LZXl3b3Jkcz48S2V5d29yZHM+YW5kPC9LZXl3
b3Jkcz48S2V5d29yZHM+b2Y8L0tleXdvcmRzPjxLZXl3b3Jkcz5Wb2x1bnRlZXJzPC9LZXl3b3Jk
cz48S2V5d29yZHM+Q2FuYWRhPC9LZXl3b3Jkcz48UmVwcmludD5JbiBGaWxlPC9SZXByaW50PjxT
dGFydF9QYWdlPjE8L1N0YXJ0X1BhZ2U+PEVuZF9QYWdlPjE0PC9FbmRfUGFnZT48Vm9sdW1lPkFD
MDAtMDM8L1ZvbHVtZT48UHVibGlzaGVyPkF2ZW50aXMgQ3JvcFNjaWVuY2U8L1B1Ymxpc2hlcj48
WlpfV29ya2Zvcm1JRD4yNDwvWlpfV29ya2Zvcm1JRD48L01ETD48L0NpdGU+PENpdGU+PEF1dGhv
cj5Td2VldDwvQXV0aG9yPjxZZWFyPjE5OTk8L1llYXI+PFJlY051bT4yOTI8L1JlY051bT48SURU
ZXh0Pk1vbml0b3JpbmcgdGhlIGltcGFjdCBvZiByZWxlYXNlcyBvZiBnZW5ldGljYWxseSBtb2Rp
ZmllZCBoZXJiaWNpZGUgdG9sZXJhbnQgb2lsc2VlZCByYXBlIGluIHRoZSBVSzwvSURUZXh0PjxN
REwgUmVmX1R5cGU9IkJvb2sgQ2hhcHRlciI+PFJlZl9UeXBlPkJvb2sgQ2hhcHRlcjwvUmVmX1R5
cGU+PFJlZl9JRD4yOTI8L1JlZl9JRD48VGl0bGVfUHJpbWFyeT5Nb25pdG9yaW5nIHRoZSBpbXBh
Y3Qgb2YgcmVsZWFzZXMgb2YgZ2VuZXRpY2FsbHkgbW9kaWZpZWQgaGVyYmljaWRlIHRvbGVyYW50
IG9pbHNlZWQgcmFwZSBpbiB0aGUgVUs8L1RpdGxlX1ByaW1hcnk+PEF1dGhvcnNfUHJpbWFyeT5T
d2VldCxKLkIuPC9BdXRob3JzX1ByaW1hcnk+PERhdGVfUHJpbWFyeT4xOTk5PC9EYXRlX1ByaW1h
cnk+PEtleXdvcmRzPmdlbmV0aWNhbGx5IG1vZGlmaWVkPC9LZXl3b3Jkcz48S2V5d29yZHM+aGVy
YmljaWRlIHRvbGVyYW5jZTwvS2V5d29yZHM+PEtleXdvcmRzPm1ldGhvZHM8L0tleXdvcmRzPjxL
ZXl3b3Jkcz5vaWxzZWVkIHJhcGU8L0tleXdvcmRzPjxLZXl3b3Jkcz5wbGFudDwvS2V5d29yZHM+
PEtleXdvcmRzPlBMQU5UUzwvS2V5d29yZHM+PEtleXdvcmRzPmNvbm9sYWRiPC9LZXl3b3Jkcz48
UmVwcmludD5JbiBGaWxlPC9SZXByaW50PjxTdGFydF9QYWdlPjE1OTwvU3RhcnRfUGFnZT48RW5k
X1BhZ2U+MTY5PC9FbmRfUGFnZT48VGl0bGVfU2Vjb25kYXJ5Pk1ldGhvZHMgb2YgUmlzayBBc3Nl
c3NtZW50IG9mIFRyYW5zZ2VuaWMgUGxhbnRzLiAgSUlJLiAgRWNvbG9naWNhbCByaXNrcyBhbmQg
cHJvcHNwZWN0cyBvZiB0cmFuc2dlbmljIHBsYW50czwvVGl0bGVfU2Vjb25kYXJ5PjxBdXRob3Jz
X1NlY29uZGFyeT5BbW1hbm4sSy48L0F1dGhvcnNfU2Vjb25kYXJ5PjxBdXRob3JzX1NlY29uZGFy
eT5KYWNvdCxZLjwvQXV0aG9yc19TZWNvbmRhcnk+PEF1dGhvcnNfU2Vjb25kYXJ5PlNpbW9uc2Vu
LFYuPC9BdXRob3JzX1NlY29uZGFyeT48QXV0aG9yc19TZWNvbmRhcnk+S2plbGxzc29uLEcuPC9B
dXRob3JzX1NlY29uZGFyeT48UHViX1BsYWNlPkJhc2VsLCBTd2l0emVybGFuZDwvUHViX1BsYWNl
PjxQdWJsaXNoZXI+Qmlya2gmI3hFNDt1c2VyIFZlcmxhZzwvUHVibGlzaGVyPjxaWl9Xb3JrZm9y
bUlEPjM8L1paX1dvcmtmb3JtSUQ+PC9NREw+PC9DaXRlPjwvUmVmbWFuPgB=
</w:fldData>
        </w:fldChar>
      </w:r>
      <w:r w:rsidR="00BD2D5D">
        <w:instrText xml:space="preserve"> ADDIN REFMGR.CITE </w:instrText>
      </w:r>
      <w:r w:rsidR="00BD2D5D">
        <w:fldChar w:fldCharType="begin">
          <w:fldData xml:space="preserve">PFJlZm1hbj48Q2l0ZT48QXV0aG9yPkNyYXdsZXk8L0F1dGhvcj48WWVhcj4xOTkzPC9ZZWFyPjxS
ZWNOdW0+MjUxPC9SZWNOdW0+PElEVGV4dD5FY29sb2d5IG9mIHRyYW5zZ2VuaWMgb2lsc2VlZCBy
YXBlIGluIG5hdHVyYWwgaGFiaXRhdHM8L0lEVGV4dD48TURMIFJlZl9UeXBlPSJKb3VybmFsIj48
UmVmX1R5cGU+Sm91cm5hbDwvUmVmX1R5cGU+PFJlZl9JRD4yNTE8L1JlZl9JRD48VGl0bGVfUHJp
bWFyeT5FY29sb2d5IG9mIHRyYW5zZ2VuaWMgb2lsc2VlZCByYXBlIGluIG5hdHVyYWwgaGFiaXRh
dHM8L1RpdGxlX1ByaW1hcnk+PEF1dGhvcnNfUHJpbWFyeT5DcmF3bGV5LE0uSi48L0F1dGhvcnNf
UHJpbWFyeT48QXV0aG9yc19QcmltYXJ5PkhhaWxzLFIuUy48L0F1dGhvcnNfUHJpbWFyeT48QXV0
aG9yc19QcmltYXJ5PlJlZXMsTS48L0F1dGhvcnNfUHJpbWFyeT48QXV0aG9yc19QcmltYXJ5Pktv
aG4sRC5ELjwvQXV0aG9yc19QcmltYXJ5PjxBdXRob3JzX1ByaW1hcnk+QnV4dG9uLEouPC9BdXRo
b3JzX1ByaW1hcnk+PERhdGVfUHJpbWFyeT4xOTkzPTE3IEp1bmU8L0RhdGVfUHJpbWFyeT48S2V5
d29yZHM+b2lsc2VlZCByYXBlPC9LZXl3b3Jkcz48S2V5d29yZHM+Y29ub2xhZGI8L0tleXdvcmRz
PjxSZXByaW50PkluIEZpbGU8L1JlcHJpbnQ+PFN0YXJ0X1BhZ2U+NjIwPC9TdGFydF9QYWdlPjxF
bmRfUGFnZT42MjM8L0VuZF9QYWdlPjxQZXJpb2RpY2FsPk5hdHVyZTwvUGVyaW9kaWNhbD48Vm9s
dW1lPjM2MzwvVm9sdW1lPjxXZWJfVVJMX0xpbmsxPmZpbGU6Ly9TOlxDT1xPR1RSXEVWQUxcRXZh
bCBTZWN0aW9uc1xMaWJyYXJ5XFJFRlNcRElSMDY5XENyYXdsZXkgMTk5My5wZGY8L1dlYl9VUkxf
TGluazE+PFpaX0pvdXJuYWxGdWxsPjxmIG5hbWU9IlN5c3RlbSI+TmF0dXJlPC9mPjwvWlpfSm91
cm5hbEZ1bGw+PFpaX1dvcmtmb3JtSUQ+MTwvWlpfV29ya2Zvcm1JRD48L01ETD48L0NpdGU+PENp
dGU+PEF1dGhvcj5NYWNEb25hbGQ8L0F1dGhvcj48WWVhcj4yMDAwPC9ZZWFyPjxSZWNOdW0+MTY0
OTwvUmVjTnVtPjxJRFRleHQ+TW9uaXRvcmluZyBwcm9ncmFtIHRvIGFzc2VzcyB0aGUgb2NjdXJy
ZW5jZSBhbmQgZmF0ZSBvZiBTZWVkTGluayBjYW5vbGEgdm9sdW50ZWVycyBmb2xsb3dpbmcgdGhl
IDE5OTkgZ3Jvd2luZyBzZWFzb24gb24gV2VzdGVybiBDYW5hZGE8L0lEVGV4dD48TURMIFJlZl9U
eXBlPSJSZXBvcnQiPjxSZWZfVHlwZT5SZXBvcnQ8L1JlZl9UeXBlPjxSZWZfSUQ+MTY0OTwvUmVm
X0lEPjxUaXRsZV9QcmltYXJ5Pk1vbml0b3JpbmcgcHJvZ3JhbSB0byBhc3Nlc3MgdGhlIG9jY3Vy
cmVuY2UgYW5kIGZhdGUgb2YgU2VlZExpbmsgY2Fub2xhIHZvbHVudGVlcnMgZm9sbG93aW5nIHRo
ZSAxOTk5IGdyb3dpbmcgc2Vhc29uIG9uIFdlc3Rlcm4gQ2FuYWRhPC9UaXRsZV9QcmltYXJ5PjxB
dXRob3JzX1ByaW1hcnk+TWFjRG9uYWxkLFIuTC48L0F1dGhvcnNfUHJpbWFyeT48QXV0aG9yc19Q
cmltYXJ5Pkt1bnR6LEcuSi48L0F1dGhvcnNfUHJpbWFyeT48RGF0ZV9QcmltYXJ5PjIwMDA8L0Rh
dGVfUHJpbWFyeT48S2V5d29yZHM+bW9uaXRvcmluZzwvS2V5d29yZHM+PEtleXdvcmRzPkZBVEU8
L0tleXdvcmRzPjxLZXl3b3Jkcz5jYW5vbGE8L0tleXdvcmRzPjxLZXl3b3Jkcz52b2x1bnRlZXI8
L0tleXdvcmRzPjxLZXl3b3Jkcz5BdmVudGlzPC9LZXl3b3Jkcz48S2V5d29yZHM+YW5kPC9LZXl3
b3Jkcz48S2V5d29yZHM+b2Y8L0tleXdvcmRzPjxLZXl3b3Jkcz5Wb2x1bnRlZXJzPC9LZXl3b3Jk
cz48S2V5d29yZHM+Q2FuYWRhPC9LZXl3b3Jkcz48UmVwcmludD5JbiBGaWxlPC9SZXByaW50PjxT
dGFydF9QYWdlPjE8L1N0YXJ0X1BhZ2U+PEVuZF9QYWdlPjE0PC9FbmRfUGFnZT48Vm9sdW1lPkFD
MDAtMDM8L1ZvbHVtZT48UHVibGlzaGVyPkF2ZW50aXMgQ3JvcFNjaWVuY2U8L1B1Ymxpc2hlcj48
WlpfV29ya2Zvcm1JRD4yNDwvWlpfV29ya2Zvcm1JRD48L01ETD48L0NpdGU+PENpdGU+PEF1dGhv
cj5Td2VldDwvQXV0aG9yPjxZZWFyPjE5OTk8L1llYXI+PFJlY051bT4yOTI8L1JlY051bT48SURU
ZXh0Pk1vbml0b3JpbmcgdGhlIGltcGFjdCBvZiByZWxlYXNlcyBvZiBnZW5ldGljYWxseSBtb2Rp
ZmllZCBoZXJiaWNpZGUgdG9sZXJhbnQgb2lsc2VlZCByYXBlIGluIHRoZSBVSzwvSURUZXh0PjxN
REwgUmVmX1R5cGU9IkJvb2sgQ2hhcHRlciI+PFJlZl9UeXBlPkJvb2sgQ2hhcHRlcjwvUmVmX1R5
cGU+PFJlZl9JRD4yOTI8L1JlZl9JRD48VGl0bGVfUHJpbWFyeT5Nb25pdG9yaW5nIHRoZSBpbXBh
Y3Qgb2YgcmVsZWFzZXMgb2YgZ2VuZXRpY2FsbHkgbW9kaWZpZWQgaGVyYmljaWRlIHRvbGVyYW50
IG9pbHNlZWQgcmFwZSBpbiB0aGUgVUs8L1RpdGxlX1ByaW1hcnk+PEF1dGhvcnNfUHJpbWFyeT5T
d2VldCxKLkIuPC9BdXRob3JzX1ByaW1hcnk+PERhdGVfUHJpbWFyeT4xOTk5PC9EYXRlX1ByaW1h
cnk+PEtleXdvcmRzPmdlbmV0aWNhbGx5IG1vZGlmaWVkPC9LZXl3b3Jkcz48S2V5d29yZHM+aGVy
YmljaWRlIHRvbGVyYW5jZTwvS2V5d29yZHM+PEtleXdvcmRzPm1ldGhvZHM8L0tleXdvcmRzPjxL
ZXl3b3Jkcz5vaWxzZWVkIHJhcGU8L0tleXdvcmRzPjxLZXl3b3Jkcz5wbGFudDwvS2V5d29yZHM+
PEtleXdvcmRzPlBMQU5UUzwvS2V5d29yZHM+PEtleXdvcmRzPmNvbm9sYWRiPC9LZXl3b3Jkcz48
UmVwcmludD5JbiBGaWxlPC9SZXByaW50PjxTdGFydF9QYWdlPjE1OTwvU3RhcnRfUGFnZT48RW5k
X1BhZ2U+MTY5PC9FbmRfUGFnZT48VGl0bGVfU2Vjb25kYXJ5Pk1ldGhvZHMgb2YgUmlzayBBc3Nl
c3NtZW50IG9mIFRyYW5zZ2VuaWMgUGxhbnRzLiAgSUlJLiAgRWNvbG9naWNhbCByaXNrcyBhbmQg
cHJvcHNwZWN0cyBvZiB0cmFuc2dlbmljIHBsYW50czwvVGl0bGVfU2Vjb25kYXJ5PjxBdXRob3Jz
X1NlY29uZGFyeT5BbW1hbm4sSy48L0F1dGhvcnNfU2Vjb25kYXJ5PjxBdXRob3JzX1NlY29uZGFy
eT5KYWNvdCxZLjwvQXV0aG9yc19TZWNvbmRhcnk+PEF1dGhvcnNfU2Vjb25kYXJ5PlNpbW9uc2Vu
LFYuPC9BdXRob3JzX1NlY29uZGFyeT48QXV0aG9yc19TZWNvbmRhcnk+S2plbGxzc29uLEcuPC9B
dXRob3JzX1NlY29uZGFyeT48UHViX1BsYWNlPkJhc2VsLCBTd2l0emVybGFuZDwvUHViX1BsYWNl
PjxQdWJsaXNoZXI+Qmlya2gmI3hFNDt1c2VyIFZlcmxhZzwvUHVibGlzaGVyPjxaWl9Xb3JrZm9y
bUlEPjM8L1paX1dvcmtmb3JtSUQ+PC9NREw+PC9DaXRlPjwvUmVmbWFuPgB=
</w:fldData>
        </w:fldChar>
      </w:r>
      <w:r w:rsidR="00BD2D5D">
        <w:instrText xml:space="preserve"> ADDIN EN.CITE.DATA </w:instrText>
      </w:r>
      <w:r w:rsidR="00BD2D5D">
        <w:fldChar w:fldCharType="end"/>
      </w:r>
      <w:r w:rsidR="00483A8B" w:rsidRPr="00A928B9">
        <w:fldChar w:fldCharType="separate"/>
      </w:r>
      <w:r w:rsidR="00483A8B" w:rsidRPr="00A928B9">
        <w:rPr>
          <w:noProof/>
        </w:rPr>
        <w:t>(Crawley et al. 1993; MacDonald &amp; Kuntz 2000; Sweet 1999)</w:t>
      </w:r>
      <w:r w:rsidR="00483A8B" w:rsidRPr="00A928B9">
        <w:fldChar w:fldCharType="end"/>
      </w:r>
      <w:r w:rsidRPr="00A928B9">
        <w:t>. Data obtained in Australia indicate that the vigour exhibited by InVigor</w:t>
      </w:r>
      <w:r w:rsidRPr="00A928B9">
        <w:sym w:font="Symbol" w:char="F0D2"/>
      </w:r>
      <w:r w:rsidRPr="00A928B9">
        <w:t xml:space="preserve"> canola hybrids falls within the range of vigour exhibited by non</w:t>
      </w:r>
      <w:r w:rsidR="00E97933">
        <w:noBreakHyphen/>
      </w:r>
      <w:r w:rsidRPr="00A928B9">
        <w:t>GM hybrid and open pollinated varieties of canola grown commercially (</w:t>
      </w:r>
      <w:hyperlink r:id="rId32" w:history="1">
        <w:r w:rsidR="00E97933" w:rsidRPr="00E97933">
          <w:rPr>
            <w:rStyle w:val="Hyperlink"/>
          </w:rPr>
          <w:t>DIR 021/2002</w:t>
        </w:r>
      </w:hyperlink>
      <w:r w:rsidRPr="00A928B9">
        <w:t>).</w:t>
      </w:r>
    </w:p>
    <w:p w:rsidR="00896C2D" w:rsidRPr="00041419" w:rsidRDefault="00896C2D" w:rsidP="00E97933">
      <w:pPr>
        <w:pStyle w:val="1Para"/>
        <w:tabs>
          <w:tab w:val="clear" w:pos="360"/>
        </w:tabs>
      </w:pPr>
      <w:r w:rsidRPr="00041419">
        <w:t>The Conservation Counc</w:t>
      </w:r>
      <w:r w:rsidR="001C163B" w:rsidRPr="00041419">
        <w:t>il of Western Australia</w:t>
      </w:r>
      <w:r w:rsidRPr="00041419">
        <w:t xml:space="preserve"> published a survey of roadside canola plants conducted by the Conservation Council (WA) Citizen Science Program, Esperance Local Envi</w:t>
      </w:r>
      <w:r w:rsidR="00E1562B">
        <w:t>ronmental Action Forum</w:t>
      </w:r>
      <w:r w:rsidRPr="00041419">
        <w:t xml:space="preserve"> and GM Cropwatch</w:t>
      </w:r>
      <w:bookmarkStart w:id="143" w:name="_Ref309809106"/>
      <w:r w:rsidRPr="00E97933">
        <w:rPr>
          <w:vertAlign w:val="superscript"/>
        </w:rPr>
        <w:footnoteReference w:id="3"/>
      </w:r>
      <w:bookmarkEnd w:id="143"/>
      <w:r w:rsidRPr="00041419">
        <w:t xml:space="preserve">. The survey was conducted in September 2011 to determine the frequency and distribution of GM Roundup Ready® canola plants in the Esperance region of WA after one year of commercial production. </w:t>
      </w:r>
      <w:r w:rsidR="0072746B" w:rsidRPr="00041419">
        <w:t>A</w:t>
      </w:r>
      <w:r w:rsidRPr="00041419">
        <w:t xml:space="preserve">mong </w:t>
      </w:r>
      <w:r w:rsidR="0072746B" w:rsidRPr="00041419">
        <w:t xml:space="preserve">the </w:t>
      </w:r>
      <w:r w:rsidRPr="00041419">
        <w:t xml:space="preserve">190 canola plants collected and tested, </w:t>
      </w:r>
      <w:r w:rsidR="0072746B" w:rsidRPr="00041419">
        <w:t>two GM positive plants were detected</w:t>
      </w:r>
      <w:r w:rsidR="0021602E">
        <w:t>,</w:t>
      </w:r>
      <w:r w:rsidR="0072746B" w:rsidRPr="00041419">
        <w:t xml:space="preserve"> </w:t>
      </w:r>
      <w:r w:rsidRPr="00041419">
        <w:t xml:space="preserve">representing </w:t>
      </w:r>
      <w:r w:rsidR="0072746B" w:rsidRPr="00041419">
        <w:t>~1</w:t>
      </w:r>
      <w:r w:rsidRPr="00041419">
        <w:t xml:space="preserve">%. The area sown to GM canola was around 8% of the total canola crop in WA in 2010 </w:t>
      </w:r>
      <w:r w:rsidR="00483A8B" w:rsidRPr="00041419">
        <w:fldChar w:fldCharType="begin"/>
      </w:r>
      <w:r w:rsidR="00BD2D5D">
        <w:instrText xml:space="preserve"> ADDIN REFMGR.CITE &lt;Refman&gt;&lt;Cite&gt;&lt;Author&gt;DAFWA&lt;/Author&gt;&lt;Year&gt;2010&lt;/Year&gt;&lt;RecNum&gt;18479&lt;/RecNum&gt;&lt;IDText&gt;2010 GM canola audit program&lt;/IDText&gt;&lt;MDL Ref_Type="Report"&gt;&lt;Ref_Type&gt;Report&lt;/Ref_Type&gt;&lt;Ref_ID&gt;18479&lt;/Ref_ID&gt;&lt;Title_Primary&gt;2010 GM canola audit program&lt;/Title_Primary&gt;&lt;Authors_Primary&gt;DAFWA&lt;/Authors_Primary&gt;&lt;Date_Primary&gt;2010&lt;/Date_Primary&gt;&lt;Keywords&gt;canola&lt;/Keywords&gt;&lt;Reprint&gt;In File&lt;/Reprint&gt;&lt;Publisher&gt;Report produced by Department of Agriculture and Food Western Australia. Available online&lt;/Publisher&gt;&lt;Web_URL_Link1&gt;&lt;u&gt;file://&lt;/u&gt;S:\CO\OGTR\&lt;u&gt;EVAL\Eval Sections\Library\REFS\canola\DAFWA 2010.pdf&lt;/u&gt;&lt;/Web_URL_Link1&gt;&lt;Web_URL_Link2&gt;&lt;u&gt;http://www.parliament.wa.gov.au/publications/tabledpapers.nsf/displaypaper/3813301ad96ebca59c8f05d5482578720007bd18/$file/3301.pdf&lt;/u&gt;&lt;/Web_URL_Link2&gt;&lt;ZZ_WorkformID&gt;24&lt;/ZZ_WorkformID&gt;&lt;/MDL&gt;&lt;/Cite&gt;&lt;/Refman&gt;</w:instrText>
      </w:r>
      <w:r w:rsidR="00483A8B" w:rsidRPr="00041419">
        <w:fldChar w:fldCharType="separate"/>
      </w:r>
      <w:r w:rsidR="00483A8B" w:rsidRPr="00041419">
        <w:rPr>
          <w:noProof/>
        </w:rPr>
        <w:t>(DAFWA 2010)</w:t>
      </w:r>
      <w:r w:rsidR="00483A8B" w:rsidRPr="00041419">
        <w:fldChar w:fldCharType="end"/>
      </w:r>
      <w:r w:rsidRPr="00041419">
        <w:t>.</w:t>
      </w:r>
    </w:p>
    <w:p w:rsidR="006A7069" w:rsidRPr="006A7069" w:rsidRDefault="006A7069" w:rsidP="006A7069">
      <w:pPr>
        <w:pStyle w:val="4RARMP"/>
        <w:tabs>
          <w:tab w:val="clear" w:pos="284"/>
          <w:tab w:val="num" w:pos="709"/>
        </w:tabs>
        <w:rPr>
          <w:i/>
        </w:rPr>
      </w:pPr>
      <w:bookmarkStart w:id="144" w:name="_Ref430008313"/>
      <w:r w:rsidRPr="006A7069">
        <w:rPr>
          <w:i/>
        </w:rPr>
        <w:t>Herbicide resistance</w:t>
      </w:r>
      <w:bookmarkEnd w:id="144"/>
    </w:p>
    <w:p w:rsidR="006A7069" w:rsidRPr="00C80911" w:rsidRDefault="006A7069" w:rsidP="006A7069">
      <w:pPr>
        <w:pStyle w:val="1Para"/>
        <w:tabs>
          <w:tab w:val="clear" w:pos="360"/>
          <w:tab w:val="num" w:pos="567"/>
        </w:tabs>
        <w:rPr>
          <w:i/>
        </w:rPr>
      </w:pPr>
      <w:r w:rsidRPr="00C80911">
        <w:t>There is some potential for development of herbicide-resistant weeds if the parental GM canola lines and their corresponding herbicides are used inappropriately. The repetitious use of a single herbicide, or herbicide group</w:t>
      </w:r>
      <w:r w:rsidRPr="007137C4">
        <w:rPr>
          <w:vertAlign w:val="superscript"/>
        </w:rPr>
        <w:footnoteReference w:id="4"/>
      </w:r>
      <w:r w:rsidRPr="00C80911">
        <w:t xml:space="preserve">, increases the likelihood of selecting weeds that have developed herbicide resistance through natural mechanisms </w:t>
      </w:r>
      <w:r w:rsidR="00483A8B" w:rsidRPr="00C80911">
        <w:fldChar w:fldCharType="begin"/>
      </w:r>
      <w:r w:rsidR="00BD2D5D">
        <w:instrText xml:space="preserve"> ADDIN REFMGR.CITE &lt;Refman&gt;&lt;Cite&gt;&lt;Author&gt;Gressel&lt;/Author&gt;&lt;Year&gt;2002&lt;/Year&gt;&lt;RecNum&gt;3368&lt;/RecNum&gt;&lt;IDText&gt;Molecular biology of weed control&lt;/IDText&gt;&lt;MDL Ref_Type="Book, Whole"&gt;&lt;Ref_Type&gt;Book, Whole&lt;/Ref_Type&gt;&lt;Ref_ID&gt;3368&lt;/Ref_ID&gt;&lt;Title_Primary&gt;Molecular biology of weed control&lt;/Title_Primary&gt;&lt;Authors_Primary&gt;Gressel,J.&lt;/Authors_Primary&gt;&lt;Date_Primary&gt;2002&lt;/Date_Primary&gt;&lt;Keywords&gt;molecular&lt;/Keywords&gt;&lt;Keywords&gt;weed&lt;/Keywords&gt;&lt;Keywords&gt;weed control&lt;/Keywords&gt;&lt;Keywords&gt;control&lt;/Keywords&gt;&lt;Keywords&gt;plant&lt;/Keywords&gt;&lt;Reprint&gt;On Request 05/25/15&lt;/Reprint&gt;&lt;Start_Page&gt;1&lt;/Start_Page&gt;&lt;End_Page&gt;504&lt;/End_Page&gt;&lt;Pub_Place&gt;New York, USA&lt;/Pub_Place&gt;&lt;Publisher&gt;Taylor &amp;amp; Francis&lt;/Publisher&gt;&lt;ISSN_ISBN&gt;0-415-26642-4&lt;/ISSN_ISBN&gt;&lt;Address&gt;Department of Plant Sciences, Weizmann Institute of Science, Rehovot, Israel&lt;/Address&gt;&lt;ZZ_WorkformID&gt;2&lt;/ZZ_WorkformID&gt;&lt;/MDL&gt;&lt;/Cite&gt;&lt;/Refman&gt;</w:instrText>
      </w:r>
      <w:r w:rsidR="00483A8B" w:rsidRPr="00C80911">
        <w:fldChar w:fldCharType="separate"/>
      </w:r>
      <w:r w:rsidR="00483A8B" w:rsidRPr="00C80911">
        <w:rPr>
          <w:noProof/>
        </w:rPr>
        <w:t>(Gressel 2002)</w:t>
      </w:r>
      <w:r w:rsidR="00483A8B" w:rsidRPr="00C80911">
        <w:fldChar w:fldCharType="end"/>
      </w:r>
      <w:r w:rsidRPr="00C80911">
        <w:t xml:space="preserve">. Integrated weed management practices help to avoid selection of resistant weed biotypes </w:t>
      </w:r>
      <w:r w:rsidR="00483A8B" w:rsidRPr="00C80911">
        <w:fldChar w:fldCharType="begin"/>
      </w:r>
      <w:r w:rsidR="00BD2D5D">
        <w:instrText xml:space="preserve"> ADDIN REFMGR.CITE &lt;Refman&gt;&lt;Cite&gt;&lt;Author&gt;CropLife Australia&lt;/Author&gt;&lt;Year&gt;2011&lt;/Year&gt;&lt;RecNum&gt;18724&lt;/RecNum&gt;&lt;IDText&gt;Herbicide resistance management strategies&lt;/IDText&gt;&lt;MDL Ref_Type="Report"&gt;&lt;Ref_Type&gt;Report&lt;/Ref_Type&gt;&lt;Ref_ID&gt;18724&lt;/Ref_ID&gt;&lt;Title_Primary&gt;Herbicide resistance management strategies&lt;/Title_Primary&gt;&lt;Authors_Primary&gt;CropLife Australia&lt;/Authors_Primary&gt;&lt;Date_Primary&gt;2011/9/28&lt;/Date_Primary&gt;&lt;Keywords&gt;herbicide&lt;/Keywords&gt;&lt;Keywords&gt;herbicide resistance&lt;/Keywords&gt;&lt;Keywords&gt;HERBICIDE-RESISTANCE&lt;/Keywords&gt;&lt;Keywords&gt;resistance&lt;/Keywords&gt;&lt;Keywords&gt;resistance management&lt;/Keywords&gt;&lt;Keywords&gt;management&lt;/Keywords&gt;&lt;Reprint&gt;In File&lt;/Reprint&gt;&lt;Publisher&gt;CropLife Australia Herbicide Resistance Management Review Group. Available online&lt;/Publisher&gt;&lt;Web_URL&gt;&lt;u&gt;http://www.croplifeaustralia.org.au/default.asp?V_DOC_ID=1954&lt;/u&gt;&lt;/Web_URL&gt;&lt;Web_URL_Link1&gt;&lt;u&gt;file://&lt;/u&gt;S:\CO\OGTR\&lt;u&gt;EVAL\Eval Sections\Library\REFS\Croplife Herbicide Resistance Management Strategies.pdf&lt;/u&gt;&lt;/Web_URL_Link1&gt;&lt;Web_URL_Link2&gt;&lt;u&gt;http://www.croplifeaustralia.org.au/files/resistancemanagemen/herbicides/2011%20Herbicide%20Resistance%20Management%20Strategies.pdf&lt;/u&gt;&lt;/Web_URL_Link2&gt;&lt;ZZ_WorkformID&gt;24&lt;/ZZ_WorkformID&gt;&lt;/MDL&gt;&lt;/Cite&gt;&lt;/Refman&gt;</w:instrText>
      </w:r>
      <w:r w:rsidR="00483A8B" w:rsidRPr="00C80911">
        <w:fldChar w:fldCharType="separate"/>
      </w:r>
      <w:r w:rsidR="00483A8B" w:rsidRPr="00C80911">
        <w:rPr>
          <w:noProof/>
        </w:rPr>
        <w:t>(CropLife Australia 2011)</w:t>
      </w:r>
      <w:r w:rsidR="00483A8B" w:rsidRPr="00C80911">
        <w:fldChar w:fldCharType="end"/>
      </w:r>
      <w:r w:rsidRPr="00C80911">
        <w:t>.</w:t>
      </w:r>
    </w:p>
    <w:p w:rsidR="006A7069" w:rsidRPr="00C80911" w:rsidRDefault="006A7069" w:rsidP="006A7069">
      <w:pPr>
        <w:pStyle w:val="1Para"/>
        <w:tabs>
          <w:tab w:val="clear" w:pos="360"/>
          <w:tab w:val="num" w:pos="567"/>
        </w:tabs>
        <w:rPr>
          <w:i/>
        </w:rPr>
      </w:pPr>
      <w:r w:rsidRPr="00C80911">
        <w:lastRenderedPageBreak/>
        <w:t>Herbicide resistance comes under the regulatory oversight of the APVMA. The APVMA has primary regulatory responsibility for agricultural chemicals in Australia</w:t>
      </w:r>
      <w:r w:rsidR="009D1674" w:rsidRPr="00C80911">
        <w:t xml:space="preserve"> and </w:t>
      </w:r>
      <w:r w:rsidRPr="00C80911">
        <w:t xml:space="preserve">operates the national system that evaluates, registers and regulates agricultural and veterinary chemical products. Any changes to a product that is already on the market must also be referred to the APVMA. </w:t>
      </w:r>
    </w:p>
    <w:p w:rsidR="006A7069" w:rsidRPr="00B62A6C" w:rsidRDefault="00F71003" w:rsidP="006A7069">
      <w:pPr>
        <w:pStyle w:val="1Para"/>
        <w:tabs>
          <w:tab w:val="clear" w:pos="360"/>
          <w:tab w:val="num" w:pos="567"/>
        </w:tabs>
        <w:rPr>
          <w:i/>
        </w:rPr>
      </w:pPr>
      <w:r w:rsidRPr="00AE183F">
        <w:t xml:space="preserve">At least 37 weed species from around the world are reported to have </w:t>
      </w:r>
      <w:r w:rsidR="000F602E">
        <w:t>resistance</w:t>
      </w:r>
      <w:r w:rsidRPr="00AE183F">
        <w:t xml:space="preserve"> to glyphosate</w:t>
      </w:r>
      <w:r w:rsidR="00B62A6C">
        <w:rPr>
          <w:rStyle w:val="FootnoteReference"/>
        </w:rPr>
        <w:footnoteReference w:id="5"/>
      </w:r>
      <w:r w:rsidRPr="00AE183F">
        <w:t xml:space="preserve">. </w:t>
      </w:r>
      <w:r w:rsidR="007137C4">
        <w:t>G</w:t>
      </w:r>
      <w:r w:rsidR="006A7069" w:rsidRPr="00F51AC1">
        <w:t>l</w:t>
      </w:r>
      <w:r w:rsidR="003A4C1C" w:rsidRPr="00F51AC1">
        <w:t xml:space="preserve">ufosinate </w:t>
      </w:r>
      <w:r w:rsidR="000F602E">
        <w:t>resistance</w:t>
      </w:r>
      <w:r w:rsidR="003A4C1C" w:rsidRPr="00F51AC1">
        <w:t xml:space="preserve"> </w:t>
      </w:r>
      <w:r w:rsidR="007137C4">
        <w:t>has</w:t>
      </w:r>
      <w:r w:rsidR="003A4C1C" w:rsidRPr="00F51AC1">
        <w:t xml:space="preserve"> been reported for two</w:t>
      </w:r>
      <w:r w:rsidR="006A7069" w:rsidRPr="00F51AC1">
        <w:t xml:space="preserve"> weed</w:t>
      </w:r>
      <w:r w:rsidR="009D1674" w:rsidRPr="00F51AC1">
        <w:t>s</w:t>
      </w:r>
      <w:r w:rsidR="00B62A6C">
        <w:t>, ie</w:t>
      </w:r>
      <w:r w:rsidR="003A4C1C" w:rsidRPr="00F51AC1">
        <w:t xml:space="preserve"> </w:t>
      </w:r>
      <w:r w:rsidR="003A4C1C" w:rsidRPr="00B62A6C">
        <w:rPr>
          <w:i/>
        </w:rPr>
        <w:t>E</w:t>
      </w:r>
      <w:r w:rsidR="00B62A6C">
        <w:rPr>
          <w:i/>
        </w:rPr>
        <w:t>leusine</w:t>
      </w:r>
      <w:r w:rsidR="003A4C1C" w:rsidRPr="00B62A6C">
        <w:rPr>
          <w:i/>
        </w:rPr>
        <w:t xml:space="preserve"> indica</w:t>
      </w:r>
      <w:r w:rsidR="003A4C1C" w:rsidRPr="00F51AC1">
        <w:t xml:space="preserve"> in Malaysia and</w:t>
      </w:r>
      <w:r w:rsidR="0079259E" w:rsidRPr="00F51AC1">
        <w:t xml:space="preserve"> </w:t>
      </w:r>
      <w:r w:rsidR="007137C4" w:rsidRPr="00B62A6C">
        <w:rPr>
          <w:i/>
        </w:rPr>
        <w:t>L</w:t>
      </w:r>
      <w:r w:rsidR="00B62A6C">
        <w:rPr>
          <w:i/>
        </w:rPr>
        <w:t xml:space="preserve">olium perenne </w:t>
      </w:r>
      <w:r w:rsidR="00B62A6C" w:rsidRPr="00B62A6C">
        <w:t>ssp</w:t>
      </w:r>
      <w:r w:rsidR="007137C4" w:rsidRPr="00B62A6C">
        <w:rPr>
          <w:i/>
        </w:rPr>
        <w:t> </w:t>
      </w:r>
      <w:r w:rsidR="0079259E" w:rsidRPr="00B62A6C">
        <w:rPr>
          <w:i/>
        </w:rPr>
        <w:t>multiflorum</w:t>
      </w:r>
      <w:r w:rsidR="0079259E" w:rsidRPr="00F51AC1">
        <w:t xml:space="preserve"> in</w:t>
      </w:r>
      <w:r w:rsidRPr="00F51AC1">
        <w:t xml:space="preserve"> the USA</w:t>
      </w:r>
      <w:r w:rsidR="008120A9">
        <w:rPr>
          <w:vertAlign w:val="superscript"/>
        </w:rPr>
        <w:t>5</w:t>
      </w:r>
      <w:r w:rsidR="00FA0748" w:rsidRPr="00F51AC1">
        <w:t>.</w:t>
      </w:r>
      <w:r w:rsidR="0079259E" w:rsidRPr="00F51AC1">
        <w:t xml:space="preserve"> </w:t>
      </w:r>
    </w:p>
    <w:p w:rsidR="00226635" w:rsidRPr="00F51AC1" w:rsidRDefault="006A7069" w:rsidP="00F71003">
      <w:pPr>
        <w:pStyle w:val="1Para"/>
        <w:tabs>
          <w:tab w:val="clear" w:pos="360"/>
          <w:tab w:val="num" w:pos="567"/>
        </w:tabs>
      </w:pPr>
      <w:r w:rsidRPr="00F51AC1">
        <w:t>Crop Management Plans</w:t>
      </w:r>
      <w:r w:rsidR="003F67A1">
        <w:t xml:space="preserve"> (CMPs)</w:t>
      </w:r>
      <w:r w:rsidRPr="00F51AC1">
        <w:t xml:space="preserve"> have been developed separately by Bayer CropScience and Monsanto for InVigor® and Roundup Ready® canola, respectively</w:t>
      </w:r>
      <w:r w:rsidR="00FD577C" w:rsidRPr="00F51AC1">
        <w:t xml:space="preserve"> (see also Section </w:t>
      </w:r>
      <w:r w:rsidR="00A125BB">
        <w:t>8.1</w:t>
      </w:r>
      <w:r w:rsidR="00FD577C" w:rsidRPr="00F51AC1">
        <w:t>)</w:t>
      </w:r>
      <w:r w:rsidRPr="00F51AC1">
        <w:t>. These CMPs are required to be followed by canola growers when growing either InVigor® canola, Roundup Ready® canola or InVigor® x Roundup Ready® canola. The CMPs address issues such as minimising and managing canola volunteers in</w:t>
      </w:r>
      <w:r w:rsidR="003F67A1">
        <w:t xml:space="preserve"> rotation</w:t>
      </w:r>
      <w:r w:rsidRPr="00F51AC1">
        <w:t xml:space="preserve"> crops following GM herbicide tolerant canola, and minimising the development of herbicide </w:t>
      </w:r>
      <w:r w:rsidR="000F602E">
        <w:t>resistant</w:t>
      </w:r>
      <w:r w:rsidRPr="00F51AC1">
        <w:t xml:space="preserve"> weeds.</w:t>
      </w:r>
    </w:p>
    <w:p w:rsidR="000E42FC" w:rsidRPr="00A67852" w:rsidRDefault="000A07DF" w:rsidP="00F314F2">
      <w:pPr>
        <w:pStyle w:val="2RARMP"/>
      </w:pPr>
      <w:bookmarkStart w:id="145" w:name="_Toc429744024"/>
      <w:bookmarkStart w:id="146" w:name="_Toc433730480"/>
      <w:bookmarkStart w:id="147" w:name="_Toc433730773"/>
      <w:bookmarkStart w:id="148" w:name="_Toc443465288"/>
      <w:r w:rsidRPr="00A67852">
        <w:t>The GMO</w:t>
      </w:r>
      <w:r w:rsidR="00375E86">
        <w:t>s</w:t>
      </w:r>
      <w:bookmarkEnd w:id="145"/>
      <w:r w:rsidR="007F5DFE">
        <w:t xml:space="preserve"> proposed for release</w:t>
      </w:r>
      <w:bookmarkEnd w:id="146"/>
      <w:bookmarkEnd w:id="147"/>
      <w:bookmarkEnd w:id="148"/>
    </w:p>
    <w:p w:rsidR="00E3712B" w:rsidRPr="00A67852" w:rsidRDefault="000E42FC" w:rsidP="008832DF">
      <w:pPr>
        <w:pStyle w:val="3RARMP"/>
      </w:pPr>
      <w:bookmarkStart w:id="149" w:name="_Toc429744025"/>
      <w:bookmarkStart w:id="150" w:name="_Toc433730481"/>
      <w:bookmarkStart w:id="151" w:name="_Toc433730774"/>
      <w:bookmarkStart w:id="152" w:name="_Toc443465289"/>
      <w:r w:rsidRPr="00A67852">
        <w:t>Introduction to the GMO</w:t>
      </w:r>
      <w:bookmarkEnd w:id="149"/>
      <w:r w:rsidR="00375E86">
        <w:t>s</w:t>
      </w:r>
      <w:bookmarkEnd w:id="150"/>
      <w:bookmarkEnd w:id="151"/>
      <w:bookmarkEnd w:id="152"/>
    </w:p>
    <w:p w:rsidR="00640A1B" w:rsidRPr="00DF569D" w:rsidRDefault="00640A1B" w:rsidP="007C6426">
      <w:pPr>
        <w:pStyle w:val="1Para"/>
      </w:pPr>
      <w:r w:rsidRPr="00CB3309">
        <w:t>The</w:t>
      </w:r>
      <w:r w:rsidR="005B0F42">
        <w:t xml:space="preserve"> main line proposed for release,</w:t>
      </w:r>
      <w:r w:rsidRPr="00CB3309">
        <w:t xml:space="preserve"> InVigor® x TruFlex™ Roundup Ready® canola</w:t>
      </w:r>
      <w:r w:rsidR="005B0F42">
        <w:t>,</w:t>
      </w:r>
      <w:r w:rsidRPr="00CB3309">
        <w:t xml:space="preserve"> is derived from conventional breeding between InVigor® canola lines MS8 and RF3 and TruFlex™ Roundup Ready® canola line MON 88302</w:t>
      </w:r>
      <w:r w:rsidRPr="00DF569D">
        <w:t xml:space="preserve">. </w:t>
      </w:r>
    </w:p>
    <w:p w:rsidR="00AA6DF8" w:rsidRPr="007C6426" w:rsidRDefault="00AA6DF8" w:rsidP="00AA6DF8">
      <w:pPr>
        <w:pStyle w:val="1Para"/>
        <w:tabs>
          <w:tab w:val="clear" w:pos="360"/>
          <w:tab w:val="num" w:pos="567"/>
        </w:tabs>
      </w:pPr>
      <w:r w:rsidRPr="007C6426">
        <w:t>Bayer has indicated that the double stacks MS8 x MON 88302 and RF3 x MON 88302, created through conventional breeding, would be part of the commercial release, as these would be used i</w:t>
      </w:r>
      <w:r w:rsidR="007C6426" w:rsidRPr="007C6426">
        <w:t xml:space="preserve">n the seed production process. </w:t>
      </w:r>
      <w:r w:rsidRPr="007C6426">
        <w:t xml:space="preserve">Crossing between the double stacks would yield </w:t>
      </w:r>
      <w:r w:rsidR="00640A1B" w:rsidRPr="007C6426">
        <w:t xml:space="preserve">InVigor® x </w:t>
      </w:r>
      <w:r w:rsidR="00CB3309" w:rsidRPr="007C6426">
        <w:t xml:space="preserve">TruFlex™ Roundup Ready® </w:t>
      </w:r>
      <w:r w:rsidR="00640A1B" w:rsidRPr="007C6426">
        <w:t xml:space="preserve">canola </w:t>
      </w:r>
      <w:r w:rsidRPr="007C6426">
        <w:t>(MS8 x RF3 x MON 88302). Bayer has also indicated that the double stack RF3 x MON 88302 may be sold as a commercial product.</w:t>
      </w:r>
    </w:p>
    <w:p w:rsidR="00561203" w:rsidRDefault="00561203" w:rsidP="00AA6DF8">
      <w:pPr>
        <w:pStyle w:val="1Para"/>
        <w:tabs>
          <w:tab w:val="clear" w:pos="360"/>
          <w:tab w:val="num" w:pos="567"/>
        </w:tabs>
      </w:pPr>
      <w:r w:rsidRPr="00DF569D">
        <w:t xml:space="preserve">TruFlex™ Roundup </w:t>
      </w:r>
      <w:r w:rsidR="00150870">
        <w:t xml:space="preserve">Ready® canola hybrids or double </w:t>
      </w:r>
      <w:r w:rsidRPr="00DF569D">
        <w:t>stacks with lines MS1, RF1, RF2, T45 and Topas 19/2 may also be present. The focus of this evaluation is the MS8 x RF3 x MON 88302 canola. It will be described below.</w:t>
      </w:r>
    </w:p>
    <w:p w:rsidR="00640A1B" w:rsidRDefault="00640A1B" w:rsidP="00AA6DF8">
      <w:pPr>
        <w:pStyle w:val="1Para"/>
        <w:tabs>
          <w:tab w:val="clear" w:pos="360"/>
          <w:tab w:val="num" w:pos="567"/>
        </w:tabs>
      </w:pPr>
      <w:r w:rsidRPr="007C6426">
        <w:t xml:space="preserve">The InVigor® x </w:t>
      </w:r>
      <w:r w:rsidR="00554463" w:rsidRPr="007C6426">
        <w:t xml:space="preserve">TruFlex™ </w:t>
      </w:r>
      <w:r w:rsidRPr="007C6426">
        <w:t xml:space="preserve">Roundup Ready® canola </w:t>
      </w:r>
      <w:r w:rsidRPr="00DF569D">
        <w:t>will contain the</w:t>
      </w:r>
      <w:r w:rsidRPr="00DF569D">
        <w:rPr>
          <w:i/>
        </w:rPr>
        <w:t xml:space="preserve"> barnase</w:t>
      </w:r>
      <w:r w:rsidRPr="00DF569D">
        <w:t xml:space="preserve"> and </w:t>
      </w:r>
      <w:r w:rsidRPr="00DF569D">
        <w:rPr>
          <w:i/>
        </w:rPr>
        <w:t>barstar</w:t>
      </w:r>
      <w:r w:rsidRPr="00DF569D">
        <w:t xml:space="preserve"> genes that comprise a hybrid breeding system; two copies of the </w:t>
      </w:r>
      <w:r w:rsidRPr="00DF569D">
        <w:rPr>
          <w:i/>
        </w:rPr>
        <w:t>bar</w:t>
      </w:r>
      <w:r w:rsidRPr="00DF569D">
        <w:t xml:space="preserve"> gene conferring tolerance to glufosinate; the</w:t>
      </w:r>
      <w:r w:rsidRPr="00DF569D">
        <w:rPr>
          <w:i/>
        </w:rPr>
        <w:t xml:space="preserve"> cp4 epsps</w:t>
      </w:r>
      <w:r w:rsidR="00A4149C" w:rsidRPr="00DF569D">
        <w:t xml:space="preserve"> </w:t>
      </w:r>
      <w:r w:rsidR="007F5DFE" w:rsidRPr="00DF569D">
        <w:t xml:space="preserve">gene </w:t>
      </w:r>
      <w:r w:rsidRPr="00DF569D">
        <w:t>that</w:t>
      </w:r>
      <w:r w:rsidRPr="00DF569D">
        <w:rPr>
          <w:i/>
        </w:rPr>
        <w:t xml:space="preserve"> </w:t>
      </w:r>
      <w:r w:rsidRPr="00DF569D">
        <w:t>confer</w:t>
      </w:r>
      <w:r w:rsidR="00554463" w:rsidRPr="00DF569D">
        <w:t>s</w:t>
      </w:r>
      <w:r w:rsidRPr="00DF569D">
        <w:t xml:space="preserve"> tolerance to glyphosate</w:t>
      </w:r>
      <w:r w:rsidR="005B0F42">
        <w:t xml:space="preserve"> (Table 3)</w:t>
      </w:r>
      <w:r w:rsidR="009D1B8E" w:rsidRPr="00DF569D">
        <w:t>; and the regulatory sequences associated with those genes</w:t>
      </w:r>
      <w:r w:rsidRPr="00DF569D">
        <w:t xml:space="preserve">. </w:t>
      </w:r>
    </w:p>
    <w:p w:rsidR="00CB2D22" w:rsidRPr="002C0057" w:rsidRDefault="00CB2D22" w:rsidP="002C0057">
      <w:pPr>
        <w:pStyle w:val="Caption"/>
        <w:spacing w:before="120" w:after="120"/>
        <w:rPr>
          <w:rFonts w:ascii="Arial" w:hAnsi="Arial"/>
        </w:rPr>
      </w:pPr>
      <w:bookmarkStart w:id="153" w:name="_Ref298140231"/>
      <w:r w:rsidRPr="002C0057">
        <w:rPr>
          <w:rFonts w:ascii="Arial" w:hAnsi="Arial"/>
        </w:rPr>
        <w:t xml:space="preserve">Table </w:t>
      </w:r>
      <w:bookmarkEnd w:id="153"/>
      <w:r w:rsidRPr="002C0057">
        <w:rPr>
          <w:rFonts w:ascii="Arial" w:hAnsi="Arial"/>
        </w:rPr>
        <w:t>3</w:t>
      </w:r>
      <w:r w:rsidRPr="002C0057">
        <w:rPr>
          <w:rFonts w:ascii="Arial" w:hAnsi="Arial"/>
        </w:rPr>
        <w:tab/>
        <w:t xml:space="preserve">The introduced genes present in the </w:t>
      </w:r>
      <w:r w:rsidR="00FB0CC7">
        <w:rPr>
          <w:rFonts w:ascii="Arial" w:hAnsi="Arial"/>
        </w:rPr>
        <w:t xml:space="preserve">main </w:t>
      </w:r>
      <w:r w:rsidRPr="002C0057">
        <w:rPr>
          <w:rFonts w:ascii="Arial" w:hAnsi="Arial"/>
        </w:rPr>
        <w:t>GM canola hybrids proposed for release</w:t>
      </w:r>
    </w:p>
    <w:tbl>
      <w:tblPr>
        <w:tblStyle w:val="TableGrid"/>
        <w:tblW w:w="8330" w:type="dxa"/>
        <w:tblLayout w:type="fixed"/>
        <w:tblLook w:val="01E0" w:firstRow="1" w:lastRow="1" w:firstColumn="1" w:lastColumn="1" w:noHBand="0" w:noVBand="0"/>
        <w:tblCaption w:val="The introduced genes present in the main GM canola hybrids proposed for release"/>
        <w:tblDescription w:val="Each main GM canola line and the presence and identity of herbicide tolerance and hybrid breeding genes in each line is listed."/>
      </w:tblPr>
      <w:tblGrid>
        <w:gridCol w:w="2376"/>
        <w:gridCol w:w="1843"/>
        <w:gridCol w:w="2126"/>
        <w:gridCol w:w="1985"/>
      </w:tblGrid>
      <w:tr w:rsidR="002C0057" w:rsidRPr="002C0057" w:rsidTr="00F96F49">
        <w:trPr>
          <w:tblHeader/>
        </w:trPr>
        <w:tc>
          <w:tcPr>
            <w:tcW w:w="2376" w:type="dxa"/>
            <w:shd w:val="clear" w:color="auto" w:fill="D9D9D9"/>
          </w:tcPr>
          <w:p w:rsidR="00CB2D22" w:rsidRPr="002C0057" w:rsidRDefault="00CB2D22" w:rsidP="00F81DA5">
            <w:pPr>
              <w:spacing w:before="100" w:beforeAutospacing="1" w:after="100" w:afterAutospacing="1"/>
              <w:jc w:val="center"/>
              <w:rPr>
                <w:rFonts w:ascii="Arial Narrow" w:hAnsi="Arial Narrow" w:cs="Arial"/>
                <w:b/>
                <w:sz w:val="20"/>
                <w:szCs w:val="20"/>
              </w:rPr>
            </w:pPr>
            <w:r w:rsidRPr="002C0057">
              <w:rPr>
                <w:rFonts w:ascii="Arial Narrow" w:hAnsi="Arial Narrow" w:cs="Arial"/>
                <w:b/>
                <w:sz w:val="20"/>
                <w:szCs w:val="20"/>
              </w:rPr>
              <w:t>GM canola</w:t>
            </w:r>
          </w:p>
        </w:tc>
        <w:tc>
          <w:tcPr>
            <w:tcW w:w="1843" w:type="dxa"/>
            <w:shd w:val="clear" w:color="auto" w:fill="D9D9D9"/>
          </w:tcPr>
          <w:p w:rsidR="00CB2D22" w:rsidRPr="002C0057" w:rsidRDefault="00CB2D22" w:rsidP="00F81DA5">
            <w:pPr>
              <w:spacing w:before="100" w:beforeAutospacing="1" w:after="100" w:afterAutospacing="1"/>
              <w:jc w:val="center"/>
              <w:rPr>
                <w:rFonts w:ascii="Arial Narrow" w:hAnsi="Arial Narrow" w:cs="Arial"/>
                <w:b/>
                <w:sz w:val="20"/>
                <w:szCs w:val="20"/>
              </w:rPr>
            </w:pPr>
            <w:r w:rsidRPr="002C0057">
              <w:rPr>
                <w:rFonts w:ascii="Arial Narrow" w:hAnsi="Arial Narrow" w:cs="Arial"/>
                <w:b/>
                <w:sz w:val="20"/>
                <w:szCs w:val="20"/>
              </w:rPr>
              <w:t>Hybrid breeding system</w:t>
            </w:r>
          </w:p>
        </w:tc>
        <w:tc>
          <w:tcPr>
            <w:tcW w:w="2126" w:type="dxa"/>
            <w:shd w:val="clear" w:color="auto" w:fill="D9D9D9"/>
          </w:tcPr>
          <w:p w:rsidR="00CB2D22" w:rsidRPr="002C0057" w:rsidRDefault="00CB2D22" w:rsidP="005D0FCF">
            <w:pPr>
              <w:spacing w:before="100" w:beforeAutospacing="1" w:after="100" w:afterAutospacing="1"/>
              <w:jc w:val="center"/>
              <w:rPr>
                <w:rFonts w:ascii="Arial Narrow" w:hAnsi="Arial Narrow" w:cs="Arial"/>
                <w:b/>
                <w:sz w:val="20"/>
                <w:szCs w:val="20"/>
              </w:rPr>
            </w:pPr>
            <w:r w:rsidRPr="002C0057">
              <w:rPr>
                <w:rFonts w:ascii="Arial Narrow" w:hAnsi="Arial Narrow" w:cs="Arial"/>
                <w:b/>
                <w:sz w:val="20"/>
                <w:szCs w:val="20"/>
              </w:rPr>
              <w:t>Glufosinate tolerance</w:t>
            </w:r>
          </w:p>
        </w:tc>
        <w:tc>
          <w:tcPr>
            <w:tcW w:w="1985" w:type="dxa"/>
            <w:shd w:val="clear" w:color="auto" w:fill="D9D9D9"/>
          </w:tcPr>
          <w:p w:rsidR="00CB2D22" w:rsidRPr="002C0057" w:rsidRDefault="00CB2D22" w:rsidP="00F81DA5">
            <w:pPr>
              <w:spacing w:before="100" w:beforeAutospacing="1" w:after="100" w:afterAutospacing="1"/>
              <w:jc w:val="center"/>
              <w:rPr>
                <w:rFonts w:ascii="Arial Narrow" w:hAnsi="Arial Narrow" w:cs="Arial"/>
                <w:b/>
                <w:sz w:val="20"/>
                <w:szCs w:val="20"/>
              </w:rPr>
            </w:pPr>
            <w:r w:rsidRPr="002C0057">
              <w:rPr>
                <w:rFonts w:ascii="Arial Narrow" w:hAnsi="Arial Narrow" w:cs="Arial"/>
                <w:b/>
                <w:sz w:val="20"/>
                <w:szCs w:val="20"/>
              </w:rPr>
              <w:t>Glyphosate tolerance</w:t>
            </w:r>
          </w:p>
        </w:tc>
      </w:tr>
      <w:tr w:rsidR="002C0057" w:rsidRPr="002C0057" w:rsidTr="00F81DA5">
        <w:tc>
          <w:tcPr>
            <w:tcW w:w="2376" w:type="dxa"/>
            <w:vAlign w:val="center"/>
          </w:tcPr>
          <w:p w:rsidR="00CB2D22" w:rsidRPr="002C0057" w:rsidRDefault="00CB2D22" w:rsidP="00F81DA5">
            <w:pPr>
              <w:pStyle w:val="tabletext0"/>
              <w:rPr>
                <w:color w:val="auto"/>
              </w:rPr>
            </w:pPr>
            <w:r w:rsidRPr="002C0057">
              <w:rPr>
                <w:color w:val="auto"/>
              </w:rPr>
              <w:t>MS8 x RF3 x MON 88302 (InVigor® x TruFlex™ Roundup Ready® canola)</w:t>
            </w:r>
          </w:p>
        </w:tc>
        <w:tc>
          <w:tcPr>
            <w:tcW w:w="1843" w:type="dxa"/>
            <w:vAlign w:val="center"/>
          </w:tcPr>
          <w:p w:rsidR="00CB2D22" w:rsidRPr="002C0057" w:rsidRDefault="00CB2D22" w:rsidP="00F81DA5">
            <w:pPr>
              <w:jc w:val="center"/>
              <w:rPr>
                <w:rFonts w:ascii="Arial Narrow" w:hAnsi="Arial Narrow"/>
                <w:i/>
                <w:sz w:val="20"/>
                <w:szCs w:val="20"/>
              </w:rPr>
            </w:pPr>
          </w:p>
          <w:p w:rsidR="00CB2D22" w:rsidRPr="002C0057" w:rsidRDefault="00CB2D22" w:rsidP="00F81DA5">
            <w:pPr>
              <w:jc w:val="center"/>
              <w:rPr>
                <w:rFonts w:ascii="Arial Narrow" w:hAnsi="Arial Narrow"/>
                <w:sz w:val="20"/>
                <w:szCs w:val="20"/>
              </w:rPr>
            </w:pPr>
            <w:r w:rsidRPr="002C0057">
              <w:rPr>
                <w:rFonts w:ascii="Arial Narrow" w:hAnsi="Arial Narrow"/>
                <w:i/>
                <w:sz w:val="20"/>
                <w:szCs w:val="20"/>
              </w:rPr>
              <w:t xml:space="preserve">barnase </w:t>
            </w:r>
            <w:r w:rsidRPr="002C0057">
              <w:rPr>
                <w:rFonts w:ascii="Arial Narrow" w:hAnsi="Arial Narrow"/>
                <w:sz w:val="20"/>
                <w:szCs w:val="20"/>
              </w:rPr>
              <w:t>and</w:t>
            </w:r>
          </w:p>
          <w:p w:rsidR="00CB2D22" w:rsidRPr="002C0057" w:rsidRDefault="00CB2D22" w:rsidP="00F81DA5">
            <w:pPr>
              <w:jc w:val="center"/>
              <w:rPr>
                <w:rFonts w:ascii="Arial Narrow" w:hAnsi="Arial Narrow"/>
                <w:i/>
                <w:sz w:val="20"/>
                <w:szCs w:val="20"/>
              </w:rPr>
            </w:pPr>
            <w:r w:rsidRPr="002C0057">
              <w:rPr>
                <w:rFonts w:ascii="Arial Narrow" w:hAnsi="Arial Narrow"/>
                <w:i/>
                <w:sz w:val="20"/>
                <w:szCs w:val="20"/>
              </w:rPr>
              <w:t>barstar (2 copies)</w:t>
            </w:r>
          </w:p>
          <w:p w:rsidR="00CB2D22" w:rsidRPr="002C0057" w:rsidRDefault="00CB2D22" w:rsidP="00F81DA5">
            <w:pPr>
              <w:jc w:val="center"/>
              <w:rPr>
                <w:rFonts w:ascii="Arial Narrow" w:hAnsi="Arial Narrow"/>
                <w:sz w:val="20"/>
                <w:szCs w:val="20"/>
              </w:rPr>
            </w:pPr>
          </w:p>
        </w:tc>
        <w:tc>
          <w:tcPr>
            <w:tcW w:w="2126" w:type="dxa"/>
            <w:vAlign w:val="center"/>
          </w:tcPr>
          <w:p w:rsidR="00CB2D22" w:rsidRPr="002C0057" w:rsidRDefault="00CB2D22" w:rsidP="00F81DA5">
            <w:pPr>
              <w:jc w:val="center"/>
              <w:rPr>
                <w:rFonts w:ascii="Arial Narrow" w:hAnsi="Arial Narrow"/>
                <w:i/>
                <w:iCs/>
                <w:sz w:val="20"/>
                <w:szCs w:val="20"/>
              </w:rPr>
            </w:pPr>
            <w:r w:rsidRPr="002C0057">
              <w:rPr>
                <w:rFonts w:ascii="Arial Narrow" w:hAnsi="Arial Narrow"/>
                <w:i/>
                <w:iCs/>
                <w:sz w:val="20"/>
                <w:szCs w:val="20"/>
              </w:rPr>
              <w:t>bar</w:t>
            </w:r>
          </w:p>
          <w:p w:rsidR="00CB2D22" w:rsidRPr="002C0057" w:rsidRDefault="00CB2D22" w:rsidP="00F81DA5">
            <w:pPr>
              <w:jc w:val="center"/>
              <w:rPr>
                <w:rFonts w:ascii="Arial Narrow" w:hAnsi="Arial Narrow"/>
                <w:iCs/>
                <w:sz w:val="20"/>
                <w:szCs w:val="20"/>
              </w:rPr>
            </w:pPr>
            <w:r w:rsidRPr="002C0057">
              <w:rPr>
                <w:rFonts w:ascii="Arial Narrow" w:hAnsi="Arial Narrow"/>
                <w:i/>
                <w:iCs/>
                <w:sz w:val="20"/>
                <w:szCs w:val="20"/>
              </w:rPr>
              <w:t>(2 copies)</w:t>
            </w:r>
          </w:p>
        </w:tc>
        <w:tc>
          <w:tcPr>
            <w:tcW w:w="1985" w:type="dxa"/>
            <w:vAlign w:val="center"/>
          </w:tcPr>
          <w:p w:rsidR="00CB2D22" w:rsidRPr="002C0057" w:rsidRDefault="00CB2D22" w:rsidP="00F81DA5">
            <w:pPr>
              <w:jc w:val="center"/>
              <w:rPr>
                <w:rFonts w:ascii="Arial Narrow" w:hAnsi="Arial Narrow"/>
                <w:i/>
                <w:sz w:val="20"/>
                <w:szCs w:val="20"/>
              </w:rPr>
            </w:pPr>
            <w:r w:rsidRPr="002C0057">
              <w:rPr>
                <w:rFonts w:ascii="Arial Narrow" w:hAnsi="Arial Narrow"/>
                <w:i/>
                <w:sz w:val="20"/>
                <w:szCs w:val="20"/>
              </w:rPr>
              <w:t>cp4 epsps</w:t>
            </w:r>
          </w:p>
        </w:tc>
      </w:tr>
      <w:tr w:rsidR="002C0057" w:rsidRPr="002C0057" w:rsidTr="00F81DA5">
        <w:tc>
          <w:tcPr>
            <w:tcW w:w="2376" w:type="dxa"/>
            <w:vAlign w:val="center"/>
          </w:tcPr>
          <w:p w:rsidR="00CB2D22" w:rsidRPr="002C0057" w:rsidRDefault="00CB2D22" w:rsidP="00F81DA5">
            <w:pPr>
              <w:pStyle w:val="tabletext0"/>
              <w:rPr>
                <w:color w:val="auto"/>
              </w:rPr>
            </w:pPr>
          </w:p>
          <w:p w:rsidR="00CB2D22" w:rsidRPr="002C0057" w:rsidRDefault="00CB2D22" w:rsidP="00F81DA5">
            <w:pPr>
              <w:pStyle w:val="tabletext0"/>
              <w:rPr>
                <w:color w:val="auto"/>
              </w:rPr>
            </w:pPr>
            <w:r w:rsidRPr="002C0057">
              <w:rPr>
                <w:color w:val="auto"/>
              </w:rPr>
              <w:t>MS8 x MON 88302</w:t>
            </w:r>
          </w:p>
          <w:p w:rsidR="00CB2D22" w:rsidRPr="002C0057" w:rsidRDefault="00CB2D22" w:rsidP="00F81DA5">
            <w:pPr>
              <w:pStyle w:val="tabletext0"/>
              <w:rPr>
                <w:color w:val="auto"/>
              </w:rPr>
            </w:pPr>
          </w:p>
        </w:tc>
        <w:tc>
          <w:tcPr>
            <w:tcW w:w="1843" w:type="dxa"/>
            <w:vAlign w:val="center"/>
          </w:tcPr>
          <w:p w:rsidR="00CB2D22" w:rsidRPr="002C0057" w:rsidRDefault="00CB2D22" w:rsidP="00F81DA5">
            <w:pPr>
              <w:jc w:val="center"/>
              <w:rPr>
                <w:rFonts w:ascii="Arial Narrow" w:hAnsi="Arial Narrow"/>
                <w:i/>
                <w:sz w:val="20"/>
                <w:szCs w:val="20"/>
              </w:rPr>
            </w:pPr>
            <w:r w:rsidRPr="002C0057">
              <w:rPr>
                <w:rFonts w:ascii="Arial Narrow" w:hAnsi="Arial Narrow"/>
                <w:i/>
                <w:sz w:val="20"/>
                <w:szCs w:val="20"/>
              </w:rPr>
              <w:t>barnase</w:t>
            </w:r>
          </w:p>
        </w:tc>
        <w:tc>
          <w:tcPr>
            <w:tcW w:w="2126" w:type="dxa"/>
            <w:vAlign w:val="center"/>
          </w:tcPr>
          <w:p w:rsidR="00CB2D22" w:rsidRPr="002C0057" w:rsidRDefault="00CB2D22" w:rsidP="00F81DA5">
            <w:pPr>
              <w:jc w:val="center"/>
              <w:rPr>
                <w:rFonts w:ascii="Arial Narrow" w:hAnsi="Arial Narrow"/>
                <w:i/>
                <w:iCs/>
                <w:sz w:val="20"/>
                <w:szCs w:val="20"/>
              </w:rPr>
            </w:pPr>
            <w:r w:rsidRPr="002C0057">
              <w:rPr>
                <w:rFonts w:ascii="Arial Narrow" w:hAnsi="Arial Narrow"/>
                <w:i/>
                <w:iCs/>
                <w:sz w:val="20"/>
                <w:szCs w:val="20"/>
              </w:rPr>
              <w:t>bar</w:t>
            </w:r>
          </w:p>
        </w:tc>
        <w:tc>
          <w:tcPr>
            <w:tcW w:w="1985" w:type="dxa"/>
            <w:vAlign w:val="center"/>
          </w:tcPr>
          <w:p w:rsidR="00CB2D22" w:rsidRPr="002C0057" w:rsidRDefault="00CB2D22" w:rsidP="00F81DA5">
            <w:pPr>
              <w:jc w:val="center"/>
              <w:rPr>
                <w:rFonts w:ascii="Arial Narrow" w:hAnsi="Arial Narrow"/>
                <w:i/>
                <w:sz w:val="20"/>
                <w:szCs w:val="20"/>
              </w:rPr>
            </w:pPr>
            <w:r w:rsidRPr="002C0057">
              <w:rPr>
                <w:rFonts w:ascii="Arial Narrow" w:hAnsi="Arial Narrow"/>
                <w:i/>
                <w:sz w:val="20"/>
                <w:szCs w:val="20"/>
              </w:rPr>
              <w:t>cp4 epsps</w:t>
            </w:r>
          </w:p>
        </w:tc>
      </w:tr>
      <w:tr w:rsidR="002C0057" w:rsidRPr="002C0057" w:rsidTr="00F81DA5">
        <w:tc>
          <w:tcPr>
            <w:tcW w:w="2376" w:type="dxa"/>
            <w:vAlign w:val="center"/>
          </w:tcPr>
          <w:p w:rsidR="00CB2D22" w:rsidRPr="002C0057" w:rsidRDefault="00CB2D22" w:rsidP="00F81DA5">
            <w:pPr>
              <w:pStyle w:val="tabletext0"/>
              <w:rPr>
                <w:color w:val="auto"/>
              </w:rPr>
            </w:pPr>
            <w:r w:rsidRPr="002C0057">
              <w:rPr>
                <w:color w:val="auto"/>
              </w:rPr>
              <w:t>RF3 x MON 88302</w:t>
            </w:r>
          </w:p>
        </w:tc>
        <w:tc>
          <w:tcPr>
            <w:tcW w:w="1843" w:type="dxa"/>
            <w:vAlign w:val="center"/>
          </w:tcPr>
          <w:p w:rsidR="00CB2D22" w:rsidRPr="002C0057" w:rsidRDefault="00CB2D22" w:rsidP="00F81DA5">
            <w:pPr>
              <w:jc w:val="center"/>
              <w:rPr>
                <w:rFonts w:ascii="Arial Narrow" w:hAnsi="Arial Narrow"/>
                <w:i/>
                <w:sz w:val="20"/>
                <w:szCs w:val="20"/>
              </w:rPr>
            </w:pPr>
          </w:p>
          <w:p w:rsidR="00CB2D22" w:rsidRPr="002C0057" w:rsidRDefault="00CB2D22" w:rsidP="00F81DA5">
            <w:pPr>
              <w:jc w:val="center"/>
              <w:rPr>
                <w:rFonts w:ascii="Arial Narrow" w:hAnsi="Arial Narrow"/>
                <w:sz w:val="20"/>
                <w:szCs w:val="20"/>
              </w:rPr>
            </w:pPr>
            <w:r w:rsidRPr="002C0057">
              <w:rPr>
                <w:rFonts w:ascii="Arial Narrow" w:hAnsi="Arial Narrow"/>
                <w:i/>
                <w:sz w:val="20"/>
                <w:szCs w:val="20"/>
              </w:rPr>
              <w:t xml:space="preserve">barstar </w:t>
            </w:r>
            <w:r w:rsidRPr="002C0057">
              <w:rPr>
                <w:rFonts w:ascii="Arial Narrow" w:hAnsi="Arial Narrow"/>
                <w:sz w:val="20"/>
                <w:szCs w:val="20"/>
              </w:rPr>
              <w:t>(2 copies)</w:t>
            </w:r>
          </w:p>
          <w:p w:rsidR="00CB2D22" w:rsidRPr="002C0057" w:rsidRDefault="00CB2D22" w:rsidP="00F81DA5">
            <w:pPr>
              <w:jc w:val="center"/>
              <w:rPr>
                <w:rFonts w:ascii="Arial Narrow" w:hAnsi="Arial Narrow"/>
                <w:i/>
                <w:sz w:val="20"/>
                <w:szCs w:val="20"/>
              </w:rPr>
            </w:pPr>
          </w:p>
        </w:tc>
        <w:tc>
          <w:tcPr>
            <w:tcW w:w="2126" w:type="dxa"/>
            <w:vAlign w:val="center"/>
          </w:tcPr>
          <w:p w:rsidR="00CB2D22" w:rsidRPr="002C0057" w:rsidRDefault="00CB2D22" w:rsidP="00F81DA5">
            <w:pPr>
              <w:jc w:val="center"/>
              <w:rPr>
                <w:rFonts w:ascii="Arial Narrow" w:hAnsi="Arial Narrow"/>
                <w:i/>
                <w:iCs/>
                <w:sz w:val="20"/>
                <w:szCs w:val="20"/>
              </w:rPr>
            </w:pPr>
            <w:r w:rsidRPr="002C0057">
              <w:rPr>
                <w:rFonts w:ascii="Arial Narrow" w:hAnsi="Arial Narrow"/>
                <w:i/>
                <w:iCs/>
                <w:sz w:val="20"/>
                <w:szCs w:val="20"/>
              </w:rPr>
              <w:t>bar</w:t>
            </w:r>
          </w:p>
        </w:tc>
        <w:tc>
          <w:tcPr>
            <w:tcW w:w="1985" w:type="dxa"/>
            <w:vAlign w:val="center"/>
          </w:tcPr>
          <w:p w:rsidR="00CB2D22" w:rsidRPr="002C0057" w:rsidRDefault="00CB2D22" w:rsidP="00F81DA5">
            <w:pPr>
              <w:jc w:val="center"/>
              <w:rPr>
                <w:rFonts w:ascii="Arial Narrow" w:hAnsi="Arial Narrow"/>
                <w:i/>
                <w:sz w:val="20"/>
                <w:szCs w:val="20"/>
              </w:rPr>
            </w:pPr>
            <w:r w:rsidRPr="002C0057">
              <w:rPr>
                <w:rFonts w:ascii="Arial Narrow" w:hAnsi="Arial Narrow"/>
                <w:i/>
                <w:sz w:val="20"/>
                <w:szCs w:val="20"/>
              </w:rPr>
              <w:t>cp4 epsps</w:t>
            </w:r>
          </w:p>
        </w:tc>
      </w:tr>
    </w:tbl>
    <w:p w:rsidR="00CB2D22" w:rsidRPr="00DF569D" w:rsidRDefault="00CB2D22" w:rsidP="00CB2D22">
      <w:pPr>
        <w:pStyle w:val="1Para"/>
        <w:numPr>
          <w:ilvl w:val="0"/>
          <w:numId w:val="0"/>
        </w:numPr>
      </w:pPr>
    </w:p>
    <w:p w:rsidR="00FE6CFA" w:rsidRPr="00ED4F9E" w:rsidRDefault="00FE6CFA" w:rsidP="00FE6CFA">
      <w:pPr>
        <w:pStyle w:val="3RARMP"/>
      </w:pPr>
      <w:bookmarkStart w:id="154" w:name="_Toc202859559"/>
      <w:bookmarkStart w:id="155" w:name="_Toc301341841"/>
      <w:bookmarkStart w:id="156" w:name="_Ref387842421"/>
      <w:bookmarkStart w:id="157" w:name="_Toc429744026"/>
      <w:bookmarkStart w:id="158" w:name="_Ref431280558"/>
      <w:bookmarkStart w:id="159" w:name="_Toc433730482"/>
      <w:bookmarkStart w:id="160" w:name="_Toc433730775"/>
      <w:bookmarkStart w:id="161" w:name="_Toc443465290"/>
      <w:bookmarkStart w:id="162" w:name="_Toc94337968"/>
      <w:bookmarkStart w:id="163" w:name="_Toc97019190"/>
      <w:bookmarkStart w:id="164" w:name="_Toc121209907"/>
      <w:bookmarkEnd w:id="57"/>
      <w:bookmarkEnd w:id="58"/>
      <w:bookmarkEnd w:id="59"/>
      <w:r w:rsidRPr="00ED4F9E">
        <w:lastRenderedPageBreak/>
        <w:t>Characterisation of the GMO</w:t>
      </w:r>
      <w:bookmarkEnd w:id="154"/>
      <w:bookmarkEnd w:id="155"/>
      <w:bookmarkEnd w:id="156"/>
      <w:bookmarkEnd w:id="157"/>
      <w:r w:rsidR="00375E86" w:rsidRPr="00ED4F9E">
        <w:t>s</w:t>
      </w:r>
      <w:bookmarkEnd w:id="158"/>
      <w:bookmarkEnd w:id="159"/>
      <w:bookmarkEnd w:id="160"/>
      <w:bookmarkEnd w:id="161"/>
    </w:p>
    <w:p w:rsidR="00731660" w:rsidRDefault="00731660" w:rsidP="005B0F42">
      <w:pPr>
        <w:pStyle w:val="1Para"/>
      </w:pPr>
      <w:r>
        <w:t xml:space="preserve">The GMOs proposed for release were authorised for a field trial under licence </w:t>
      </w:r>
      <w:hyperlink r:id="rId33" w:history="1">
        <w:r w:rsidRPr="00731660">
          <w:rPr>
            <w:rStyle w:val="Hyperlink"/>
          </w:rPr>
          <w:t>DIR 104</w:t>
        </w:r>
      </w:hyperlink>
      <w:r>
        <w:t>; however, as</w:t>
      </w:r>
      <w:r w:rsidR="00E04494">
        <w:t xml:space="preserve"> application</w:t>
      </w:r>
      <w:r>
        <w:t xml:space="preserve"> </w:t>
      </w:r>
      <w:r w:rsidRPr="00ED40E4">
        <w:t>DIR 104</w:t>
      </w:r>
      <w:r>
        <w:t xml:space="preserve"> proposed strict limits and controls, detailed phenotypic data were not provided at the time. </w:t>
      </w:r>
      <w:r w:rsidR="00611261">
        <w:t>No planting occurred under the DIR 104 field trial licence.</w:t>
      </w:r>
    </w:p>
    <w:p w:rsidR="009322A7" w:rsidRPr="00ED4F9E" w:rsidRDefault="009322A7" w:rsidP="005B0F42">
      <w:pPr>
        <w:pStyle w:val="1Para"/>
      </w:pPr>
      <w:r w:rsidRPr="00ED4F9E">
        <w:t xml:space="preserve">Extensive data characterising the parental GM canola lines were provided with licence applications </w:t>
      </w:r>
      <w:hyperlink r:id="rId34" w:history="1">
        <w:r w:rsidRPr="005B0F42">
          <w:rPr>
            <w:rStyle w:val="Hyperlink"/>
          </w:rPr>
          <w:t>DIR 021/2002</w:t>
        </w:r>
      </w:hyperlink>
      <w:r w:rsidRPr="00ED4F9E">
        <w:t xml:space="preserve"> and </w:t>
      </w:r>
      <w:hyperlink r:id="rId35" w:history="1">
        <w:r w:rsidRPr="005B0F42">
          <w:rPr>
            <w:rStyle w:val="Hyperlink"/>
          </w:rPr>
          <w:t>DIR 127</w:t>
        </w:r>
      </w:hyperlink>
      <w:r w:rsidRPr="00ED4F9E">
        <w:t>.</w:t>
      </w:r>
      <w:r w:rsidR="005B0F42">
        <w:t xml:space="preserve"> More information on the lines authorised under </w:t>
      </w:r>
      <w:r w:rsidR="005B0F42" w:rsidRPr="00ED40E4">
        <w:t>DIR 021/2002</w:t>
      </w:r>
      <w:r w:rsidR="005B0F42">
        <w:t xml:space="preserve"> was provided with licence application </w:t>
      </w:r>
      <w:hyperlink r:id="rId36" w:history="1">
        <w:r w:rsidR="005B0F42" w:rsidRPr="005B0F42">
          <w:rPr>
            <w:rStyle w:val="Hyperlink"/>
          </w:rPr>
          <w:t>DIR 108</w:t>
        </w:r>
      </w:hyperlink>
      <w:r w:rsidR="00ED2C0D">
        <w:t>. Li</w:t>
      </w:r>
      <w:r w:rsidR="005B0F42">
        <w:t xml:space="preserve">cence </w:t>
      </w:r>
      <w:r w:rsidR="00ED2C0D" w:rsidRPr="00ED40E4">
        <w:t>DIR 108</w:t>
      </w:r>
      <w:r w:rsidR="005B0F42">
        <w:t xml:space="preserve"> authorises the commercial release of </w:t>
      </w:r>
      <w:r w:rsidR="005B0F42" w:rsidRPr="005B0F42">
        <w:t>GM InVigor® x Roundup Ready® canola</w:t>
      </w:r>
      <w:r w:rsidR="005B0F42">
        <w:t>.</w:t>
      </w:r>
      <w:r w:rsidRPr="00ED4F9E">
        <w:t xml:space="preserve"> In addition, Bayer has provided </w:t>
      </w:r>
      <w:r w:rsidR="007C60C6" w:rsidRPr="00ED4F9E">
        <w:t>nine</w:t>
      </w:r>
      <w:r w:rsidRPr="00ED4F9E">
        <w:t xml:space="preserve"> reports characterising the </w:t>
      </w:r>
      <w:r w:rsidR="00ED4F9E" w:rsidRPr="00ED4F9E">
        <w:t>MS8 x RF3 x MON 88302</w:t>
      </w:r>
      <w:r w:rsidR="00ED4F9E">
        <w:t xml:space="preserve"> </w:t>
      </w:r>
      <w:r w:rsidRPr="00ED4F9E">
        <w:t xml:space="preserve">canola proposed for commercial release. </w:t>
      </w:r>
      <w:r w:rsidR="00D050CD">
        <w:t>Relevant</w:t>
      </w:r>
      <w:r w:rsidRPr="00ED4F9E">
        <w:t xml:space="preserve"> reports are described below.</w:t>
      </w:r>
    </w:p>
    <w:p w:rsidR="00142BF4" w:rsidRDefault="001056A1" w:rsidP="00142BF4">
      <w:pPr>
        <w:pStyle w:val="4RARMP"/>
        <w:tabs>
          <w:tab w:val="clear" w:pos="284"/>
          <w:tab w:val="num" w:pos="709"/>
        </w:tabs>
        <w:rPr>
          <w:i/>
        </w:rPr>
      </w:pPr>
      <w:r>
        <w:rPr>
          <w:i/>
        </w:rPr>
        <w:t>Stability and m</w:t>
      </w:r>
      <w:r w:rsidR="00FE6CFA" w:rsidRPr="00031D91">
        <w:rPr>
          <w:i/>
        </w:rPr>
        <w:t>olecular characterisation</w:t>
      </w:r>
    </w:p>
    <w:p w:rsidR="00684B6C" w:rsidRPr="00763B10" w:rsidRDefault="00142BF4" w:rsidP="00774451">
      <w:pPr>
        <w:pStyle w:val="1Para"/>
        <w:tabs>
          <w:tab w:val="clear" w:pos="360"/>
          <w:tab w:val="num" w:pos="567"/>
        </w:tabs>
      </w:pPr>
      <w:r w:rsidRPr="00763B10">
        <w:t xml:space="preserve">Southern blot analysis was used to demonstrate the molecular equivalence of the MS8, RF3 and MON 88302 events in InVigor® x TruFlex™ Roundup Ready® canola to the same events in the individual parental lines. These confirm the intactness of the GM loci and their flanking regions in InVigor® x </w:t>
      </w:r>
      <w:r w:rsidR="004B725F" w:rsidRPr="00763B10">
        <w:t xml:space="preserve">TruFlex™ </w:t>
      </w:r>
      <w:r w:rsidRPr="00763B10">
        <w:t>Roundup Ready® canola, indicating that no rearrangement occurred during conv</w:t>
      </w:r>
      <w:r w:rsidR="004B725F" w:rsidRPr="00763B10">
        <w:t xml:space="preserve">entional breeding </w:t>
      </w:r>
      <w:r w:rsidR="00483A8B" w:rsidRPr="00763B10">
        <w:fldChar w:fldCharType="begin"/>
      </w:r>
      <w:r w:rsidR="00BD2D5D">
        <w:instrText xml:space="preserve"> ADDIN REFMGR.CITE &lt;Refman&gt;&lt;Cite&gt;&lt;Author&gt;Skottke&lt;/Author&gt;&lt;Year&gt;2015&lt;/Year&gt;&lt;RecNum&gt;20980&lt;/RecNum&gt;&lt;IDText&gt;Amended Report for MSL0025198: Southern Blot Analyses to Confirm the Presence of MON 88302, MS8, and RF3 in the Combined Trait Canola Product MON 88302 × MS8 × RF3&lt;/IDText&gt;&lt;MDL Ref_Type="Report"&gt;&lt;Ref_Type&gt;Report&lt;/Ref_Type&gt;&lt;Ref_ID&gt;20980&lt;/Ref_ID&gt;&lt;Title_Primary&gt;Amended Report for MSL0025198: Southern Blot Analyses to Confirm the Presence of MON 88302, MS8, and RF3 in the Combined Trait Canola Product MON 88302 &amp;#xD7; MS8 &amp;#xD7; RF3&lt;/Title_Primary&gt;&lt;Authors_Primary&gt;Skottke,K.&lt;/Authors_Primary&gt;&lt;Authors_Primary&gt;Akhtar,K.&lt;/Authors_Primary&gt;&lt;Authors_Primary&gt;Song,Z.&lt;/Authors_Primary&gt;&lt;Authors_Primary&gt;Ward,J.M.&lt;/Authors_Primary&gt;&lt;Authors_Primary&gt;Tian,Q.&lt;/Authors_Primary&gt;&lt;Date_Primary&gt;2015&lt;/Date_Primary&gt;&lt;Keywords&gt;and&lt;/Keywords&gt;&lt;Keywords&gt;canola&lt;/Keywords&gt;&lt;Keywords&gt;MON 88302&lt;/Keywords&gt;&lt;Keywords&gt;of&lt;/Keywords&gt;&lt;Reprint&gt;In File&lt;/Reprint&gt;&lt;Start_Page&gt;1&lt;/Start_Page&gt;&lt;End_Page&gt;26&lt;/End_Page&gt;&lt;Volume&gt;REG-2013-0264 (MSL0026450)&lt;/Volume&gt;&lt;Pub_Place&gt;Staint Louis, Missouri, USA&lt;/Pub_Place&gt;&lt;Publisher&gt;Monsanto Company&lt;/Publisher&gt;&lt;Web_URL_Link1&gt;file://S:\CO\OGTR\EVAL\Eval Sections\Library\REFS\Skottke et al 2015 MSL0026450 DIR-138 Application_Southern blot MON88302xRF3xMS8 (D15-502605).pdf&lt;/Web_URL_Link1&gt;&lt;ZZ_WorkformID&gt;24&lt;/ZZ_WorkformID&gt;&lt;/MDL&gt;&lt;/Cite&gt;&lt;/Refman&gt;</w:instrText>
      </w:r>
      <w:r w:rsidR="00483A8B" w:rsidRPr="00763B10">
        <w:fldChar w:fldCharType="separate"/>
      </w:r>
      <w:r w:rsidR="00483A8B" w:rsidRPr="00763B10">
        <w:rPr>
          <w:noProof/>
        </w:rPr>
        <w:t>(Skottke et al. 2015)</w:t>
      </w:r>
      <w:r w:rsidR="00483A8B" w:rsidRPr="00763B10">
        <w:fldChar w:fldCharType="end"/>
      </w:r>
      <w:r w:rsidR="00BB39A9" w:rsidRPr="00763B10">
        <w:t>.</w:t>
      </w:r>
    </w:p>
    <w:p w:rsidR="00692BC9" w:rsidRPr="00763B10" w:rsidRDefault="00692BC9" w:rsidP="00692BC9">
      <w:pPr>
        <w:pStyle w:val="4RARMP"/>
        <w:tabs>
          <w:tab w:val="clear" w:pos="284"/>
          <w:tab w:val="num" w:pos="709"/>
        </w:tabs>
        <w:rPr>
          <w:i/>
        </w:rPr>
      </w:pPr>
      <w:bookmarkStart w:id="165" w:name="_Ref387761635"/>
      <w:bookmarkStart w:id="166" w:name="_Ref430072937"/>
      <w:r w:rsidRPr="00763B10">
        <w:rPr>
          <w:i/>
        </w:rPr>
        <w:t>Levels of</w:t>
      </w:r>
      <w:bookmarkEnd w:id="165"/>
      <w:r w:rsidR="00774451" w:rsidRPr="00763B10">
        <w:rPr>
          <w:i/>
        </w:rPr>
        <w:t xml:space="preserve"> the introduced proteins in the GM canola</w:t>
      </w:r>
      <w:bookmarkEnd w:id="166"/>
    </w:p>
    <w:p w:rsidR="005F33FF" w:rsidRDefault="00312E23" w:rsidP="00EA053C">
      <w:pPr>
        <w:pStyle w:val="1Para"/>
        <w:tabs>
          <w:tab w:val="clear" w:pos="360"/>
          <w:tab w:val="num" w:pos="567"/>
        </w:tabs>
      </w:pPr>
      <w:r w:rsidRPr="00763B10">
        <w:t xml:space="preserve">The applicant </w:t>
      </w:r>
      <w:r w:rsidR="006C2DD6" w:rsidRPr="00763B10">
        <w:t xml:space="preserve">has </w:t>
      </w:r>
      <w:r w:rsidR="00EA053C" w:rsidRPr="00763B10">
        <w:t xml:space="preserve">supplied </w:t>
      </w:r>
      <w:r w:rsidR="008B0D2E">
        <w:t xml:space="preserve">two studies regarding the </w:t>
      </w:r>
      <w:r w:rsidR="00EA053C" w:rsidRPr="00763B10">
        <w:t>expression levels of CP4 EPSPS, PAT</w:t>
      </w:r>
      <w:r w:rsidR="00EA053C" w:rsidRPr="00763B10">
        <w:rPr>
          <w:i/>
          <w:iCs/>
        </w:rPr>
        <w:t xml:space="preserve"> </w:t>
      </w:r>
      <w:r w:rsidR="00EA053C" w:rsidRPr="00763B10">
        <w:t xml:space="preserve">and BARNASE proteins </w:t>
      </w:r>
      <w:r w:rsidR="008B0D2E">
        <w:t xml:space="preserve">and the BARSTAR proteins, respectively. Expression levels were </w:t>
      </w:r>
      <w:r w:rsidR="00EA053C" w:rsidRPr="00763B10">
        <w:t>determined by enzyme-link</w:t>
      </w:r>
      <w:r w:rsidR="00DB0921" w:rsidRPr="00763B10">
        <w:t xml:space="preserve">ed immunosorbent assays </w:t>
      </w:r>
      <w:r w:rsidR="00EA053C" w:rsidRPr="00763B10">
        <w:t>from MON 88302 x MS8 x RF3, MON 88302 x</w:t>
      </w:r>
      <w:r w:rsidR="00A412C8" w:rsidRPr="00763B10">
        <w:t xml:space="preserve"> </w:t>
      </w:r>
      <w:r w:rsidR="00EA053C" w:rsidRPr="00763B10">
        <w:t>RF3, MON 88302 x MS8, MON 88302, MS8 and RF3 canola plants</w:t>
      </w:r>
      <w:r w:rsidR="00194935" w:rsidRPr="00763B10">
        <w:t xml:space="preserve"> </w:t>
      </w:r>
      <w:r w:rsidR="00483A8B" w:rsidRPr="00763B10">
        <w:fldChar w:fldCharType="begin">
          <w:fldData xml:space="preserve">PFJlZm1hbj48Q2l0ZT48QXV0aG9yPk5ldzwvQXV0aG9yPjxZZWFyPjIwMTM8L1llYXI+PFJlY051
bT4yMDk3OTwvUmVjTnVtPjxJRFRleHQ+UXVhbnRpdGF0aXZlIHByb3RlaW4gZXhwcmVzc2lvbiBh
bmFseXNpcyBvZiBDUDQgRVBTUFMsIFBBVC9iYXIsIGFuZCBCYXJuYXNlIHByb3RlaW5zIGluIGxl
YWYsIHJvb3QsIGdyYWluLCBmb3JhZ2UsIHJhY2VtZSwgYW5kIHBvbGxlbiBtYXRyaWNlcyBvZiBN
T04gODgzMDIgeCBNUzggeCBSRjMgY2Fub2xhLCBNT04gODgzMDIgeCBNUzggY2Fub2xhLCBhbmQg
TU9OIDg4MzAyIHggUkYzIGNhbm9sYSBncm93biBpbiBDaGlsZSBhbmQgTm9ydGggQW1lcmljYSBp
biAyMDExIGFuZCAyMDEyPC9JRFRleHQ+PE1ETCBSZWZfVHlwZT0iUmVwb3J0Ij48UmVmX1R5cGU+
UmVwb3J0PC9SZWZfVHlwZT48UmVmX0lEPjIwOTc5PC9SZWZfSUQ+PFRpdGxlX1ByaW1hcnk+UXVh
bnRpdGF0aXZlIHByb3RlaW4gZXhwcmVzc2lvbiBhbmFseXNpcyBvZiBDUDQgRVBTUFMsIFBBVC88
aT5iYXI8L2k+LCBhbmQgQmFybmFzZSBwcm90ZWlucyBpbiBsZWFmLCByb290LCBncmFpbiwgZm9y
YWdlLCByYWNlbWUsIGFuZCBwb2xsZW4gbWF0cmljZXMgb2YgTU9OIDg4MzAyIHggTVM4IHggUkYz
IGNhbm9sYSwgTU9OIDg4MzAyIHggTVM4IGNhbm9sYSwgYW5kIE1PTiA4ODMwMiB4IFJGMyBjYW5v
bGEgZ3Jvd24gaW4gQ2hpbGUgYW5kIE5vcnRoIEFtZXJpY2EgaW4gMjAxMSBhbmQgMjAxMjwvVGl0
bGVfUHJpbWFyeT48QXV0aG9yc19QcmltYXJ5Pk5ldyxTLjwvQXV0aG9yc19QcmltYXJ5PjxEYXRl
X1ByaW1hcnk+MjAxMzwvRGF0ZV9QcmltYXJ5PjxLZXl3b3Jkcz5BbWVyaWNhPC9LZXl3b3Jkcz48
S2V5d29yZHM+YW5hbHlzaXM8L0tleXdvcmRzPjxLZXl3b3Jkcz5hbmQ8L0tleXdvcmRzPjxLZXl3
b3Jkcz5iYXJuYXNlPC9LZXl3b3Jkcz48S2V5d29yZHM+Y2Fub2xhPC9LZXl3b3Jkcz48S2V5d29y
ZHM+Q2hpbGU8L0tleXdvcmRzPjxLZXl3b3Jkcz5DUDQtRVBTUFM8L0tleXdvcmRzPjxLZXl3b3Jk
cz5DUDQgRVBTUFM8L0tleXdvcmRzPjxLZXl3b3Jkcz5FUFNQUzwvS2V5d29yZHM+PEtleXdvcmRz
PkVYUFJFU1NJT048L0tleXdvcmRzPjxLZXl3b3Jkcz5mb3JhZ2U8L0tleXdvcmRzPjxLZXl3b3Jk
cz5ncmFpbjwvS2V5d29yZHM+PEtleXdvcmRzPkxFQUY8L0tleXdvcmRzPjxLZXl3b3Jkcz5sZWF2
ZXM8L0tleXdvcmRzPjxLZXl3b3Jkcz5NT04gODgzMDI8L0tleXdvcmRzPjxLZXl3b3Jkcz5Ob3J0
aC1BbWVyaWNhPC9LZXl3b3Jkcz48S2V5d29yZHM+Tm9ydGggQW1lcmljYTwvS2V5d29yZHM+PEtl
eXdvcmRzPm9mPC9LZXl3b3Jkcz48S2V5d29yZHM+UE9MTEVOPC9LZXl3b3Jkcz48S2V5d29yZHM+
UFJPVEVJTjwvS2V5d29yZHM+PEtleXdvcmRzPlBST1RFSU5TPC9LZXl3b3Jkcz48S2V5d29yZHM+
Uk9PVDwvS2V5d29yZHM+PFJlcHJpbnQ+SW4gRmlsZTwvUmVwcmludD48U3RhcnRfUGFnZT4xPC9T
dGFydF9QYWdlPjxFbmRfUGFnZT4xNjc8L0VuZF9QYWdlPjxWb2x1bWU+MTMtUlNOV1QwMTI8L1Zv
bHVtZT48UHViX1BsYWNlPk1vcnJpc3ZpbGxlLCBOb3J0aCBDYXJvbGluYSwgVVNBPC9QdWJfUGxh
Y2U+PFB1Ymxpc2hlcj5CYXllciBDcm9wU2NpZW5jZTwvUHVibGlzaGVyPjxXZWJfVVJMX0xpbmsx
PmZpbGU6Ly9TOlxDT1xPR1RSXEVWQUxcRXZhbCBTZWN0aW9uc1xMaWJyYXJ5XFJFRlNcTmV3IDIw
MTMgMTMtUlNOV1QwMTIgRElSLTEzOCBBcHBsaWNhdGlvbl9Qcm90ZWluIEV4cHJlc3Npb24gb2Yg
TU9OODgzMDIgeCBNUzggeCBSRjMgKEQxNS00NDQyNzQpLnBkZjwvV2ViX1VSTF9MaW5rMT48Wlpf
V29ya2Zvcm1JRD4yNDwvWlpfV29ya2Zvcm1JRD48L01ETD48L0NpdGU+PENpdGU+PEF1dGhvcj5O
ZXc8L0F1dGhvcj48WWVhcj4yMDE0PC9ZZWFyPjxSZWNOdW0+MjEwNDU8L1JlY051bT48SURUZXh0
PlF1YW50aXRhdGl2ZSBwcm90ZWluIGV4cHJlc3Npb24gYW5hbHlzaXMgb2YgQmFyc3RhciBwcm90
ZWluIGluIGxlYWYsIHJvb3QsIGdyYWluLCBmb3JhZ2UsIHJhY2VtZSwgYW5kIHBvbGxlbiBtYXRy
aWNlcyBvZiBNT04gODgzMDIgeCBNUzggeCBSRjMgY2Fub2xhIGFuZCBNT04gODgzMDIgeCBSRjMg
Y2Fub2xhIGdyb3duIGluIENoaWxlIGFuZCBOb3J0aCBBbWVyaWNhIGluIDIwMTEgYW5kIDIwMTI8
L0lEVGV4dD48TURMIFJlZl9UeXBlPSJSZXBvcnQiPjxSZWZfVHlwZT5SZXBvcnQ8L1JlZl9UeXBl
PjxSZWZfSUQ+MjEwNDU8L1JlZl9JRD48VGl0bGVfUHJpbWFyeT48ZiBuYW1lPSJBcmlhbE1UIj5R
dWFudGl0YXRpdmUgcHJvdGVpbiBleHByZXNzaW9uIGFuYWx5c2lzIG9mIEJhcnN0YXIgcHJvdGVp
biBpbiBsZWFmLCByb290LCBncmFpbiwgZm9yYWdlLCByYWNlbWUsIGFuZCBwb2xsZW4gbWF0cmlj
ZXMgb2YgTU9OIDg4MzAyIHggTVM4IHggUkYzIGNhbm9sYSBhbmQgTU9OIDg4MzAyIHggUkYzIGNh
bm9sYSBncm93biBpbiBDaGlsZSBhbmQgTm9ydGggQW1lcmljYSBpbiAyMDExIGFuZCAyMDEyPC9m
PjwvVGl0bGVfUHJpbWFyeT48QXV0aG9yc19QcmltYXJ5Pk5ldyxTLjwvQXV0aG9yc19QcmltYXJ5
PjxEYXRlX1ByaW1hcnk+MjAxNDwvRGF0ZV9QcmltYXJ5PjxLZXl3b3Jkcz5BbWVyaWNhPC9LZXl3
b3Jkcz48S2V5d29yZHM+YW5hbHlzaXM8L0tleXdvcmRzPjxLZXl3b3Jkcz5hbmQ8L0tleXdvcmRz
PjxLZXl3b3Jkcz5iYXJzdGFyPC9LZXl3b3Jkcz48S2V5d29yZHM+Y2Fub2xhPC9LZXl3b3Jkcz48
S2V5d29yZHM+Q2hpbGU8L0tleXdvcmRzPjxLZXl3b3Jkcz5FWFBSRVNTSU9OPC9LZXl3b3Jkcz48
S2V5d29yZHM+Zm9yYWdlPC9LZXl3b3Jkcz48S2V5d29yZHM+Z3JhaW48L0tleXdvcmRzPjxLZXl3
b3Jkcz5MRUFGPC9LZXl3b3Jkcz48S2V5d29yZHM+bGVhdmVzPC9LZXl3b3Jkcz48S2V5d29yZHM+
TU9OIDg4MzAyPC9LZXl3b3Jkcz48S2V5d29yZHM+Tm9ydGgtQW1lcmljYTwvS2V5d29yZHM+PEtl
eXdvcmRzPk5vcnRoIEFtZXJpY2E8L0tleXdvcmRzPjxLZXl3b3Jkcz5vZjwvS2V5d29yZHM+PEtl
eXdvcmRzPlBPTExFTjwvS2V5d29yZHM+PEtleXdvcmRzPlBST1RFSU48L0tleXdvcmRzPjxLZXl3
b3Jkcz5ST09UPC9LZXl3b3Jkcz48UmVwcmludD5JbiBGaWxlPC9SZXByaW50PjxTdGFydF9QYWdl
PjE8L1N0YXJ0X1BhZ2U+PEVuZF9QYWdlPjQxPC9FbmRfUGFnZT48Vm9sdW1lPjxmIG5hbWU9IkFy
aWFsTVQiPjEzLVJTTldOMDAzPC9mPjwvVm9sdW1lPjxQdWJfUGxhY2U+TW9ycmlzdmlsbGUsIE5v
cnRoIENhcm9saW5hLCBVU0E8L1B1Yl9QbGFjZT48UHVibGlzaGVyPkJheWVyIENyb3BTY2llbmNl
PC9QdWJsaXNoZXI+PFdlYl9VUkxfTGluazE+ZmlsZTovL1M6XENPXE9HVFJcRVZBTFxFdmFsIFNl
Y3Rpb25zXExpYnJhcnlcUkVGU1xIeWJyaWQgYnJlZWRpbmdcTmV3IDIwMTQgQmFyc3RhciBleHBy
ZXNzaW9uLnBkZjwvV2ViX1VSTF9MaW5rMT48WlpfV29ya2Zvcm1JRD4yNDwvWlpfV29ya2Zvcm1J
RD48L01ETD48L0NpdGU+PC9SZWZtYW4+AG==
</w:fldData>
        </w:fldChar>
      </w:r>
      <w:r w:rsidR="00BD2D5D">
        <w:instrText xml:space="preserve"> ADDIN REFMGR.CITE </w:instrText>
      </w:r>
      <w:r w:rsidR="00BD2D5D">
        <w:fldChar w:fldCharType="begin">
          <w:fldData xml:space="preserve">PFJlZm1hbj48Q2l0ZT48QXV0aG9yPk5ldzwvQXV0aG9yPjxZZWFyPjIwMTM8L1llYXI+PFJlY051
bT4yMDk3OTwvUmVjTnVtPjxJRFRleHQ+UXVhbnRpdGF0aXZlIHByb3RlaW4gZXhwcmVzc2lvbiBh
bmFseXNpcyBvZiBDUDQgRVBTUFMsIFBBVC9iYXIsIGFuZCBCYXJuYXNlIHByb3RlaW5zIGluIGxl
YWYsIHJvb3QsIGdyYWluLCBmb3JhZ2UsIHJhY2VtZSwgYW5kIHBvbGxlbiBtYXRyaWNlcyBvZiBN
T04gODgzMDIgeCBNUzggeCBSRjMgY2Fub2xhLCBNT04gODgzMDIgeCBNUzggY2Fub2xhLCBhbmQg
TU9OIDg4MzAyIHggUkYzIGNhbm9sYSBncm93biBpbiBDaGlsZSBhbmQgTm9ydGggQW1lcmljYSBp
biAyMDExIGFuZCAyMDEyPC9JRFRleHQ+PE1ETCBSZWZfVHlwZT0iUmVwb3J0Ij48UmVmX1R5cGU+
UmVwb3J0PC9SZWZfVHlwZT48UmVmX0lEPjIwOTc5PC9SZWZfSUQ+PFRpdGxlX1ByaW1hcnk+UXVh
bnRpdGF0aXZlIHByb3RlaW4gZXhwcmVzc2lvbiBhbmFseXNpcyBvZiBDUDQgRVBTUFMsIFBBVC88
aT5iYXI8L2k+LCBhbmQgQmFybmFzZSBwcm90ZWlucyBpbiBsZWFmLCByb290LCBncmFpbiwgZm9y
YWdlLCByYWNlbWUsIGFuZCBwb2xsZW4gbWF0cmljZXMgb2YgTU9OIDg4MzAyIHggTVM4IHggUkYz
IGNhbm9sYSwgTU9OIDg4MzAyIHggTVM4IGNhbm9sYSwgYW5kIE1PTiA4ODMwMiB4IFJGMyBjYW5v
bGEgZ3Jvd24gaW4gQ2hpbGUgYW5kIE5vcnRoIEFtZXJpY2EgaW4gMjAxMSBhbmQgMjAxMjwvVGl0
bGVfUHJpbWFyeT48QXV0aG9yc19QcmltYXJ5Pk5ldyxTLjwvQXV0aG9yc19QcmltYXJ5PjxEYXRl
X1ByaW1hcnk+MjAxMzwvRGF0ZV9QcmltYXJ5PjxLZXl3b3Jkcz5BbWVyaWNhPC9LZXl3b3Jkcz48
S2V5d29yZHM+YW5hbHlzaXM8L0tleXdvcmRzPjxLZXl3b3Jkcz5hbmQ8L0tleXdvcmRzPjxLZXl3
b3Jkcz5iYXJuYXNlPC9LZXl3b3Jkcz48S2V5d29yZHM+Y2Fub2xhPC9LZXl3b3Jkcz48S2V5d29y
ZHM+Q2hpbGU8L0tleXdvcmRzPjxLZXl3b3Jkcz5DUDQtRVBTUFM8L0tleXdvcmRzPjxLZXl3b3Jk
cz5DUDQgRVBTUFM8L0tleXdvcmRzPjxLZXl3b3Jkcz5FUFNQUzwvS2V5d29yZHM+PEtleXdvcmRz
PkVYUFJFU1NJT048L0tleXdvcmRzPjxLZXl3b3Jkcz5mb3JhZ2U8L0tleXdvcmRzPjxLZXl3b3Jk
cz5ncmFpbjwvS2V5d29yZHM+PEtleXdvcmRzPkxFQUY8L0tleXdvcmRzPjxLZXl3b3Jkcz5sZWF2
ZXM8L0tleXdvcmRzPjxLZXl3b3Jkcz5NT04gODgzMDI8L0tleXdvcmRzPjxLZXl3b3Jkcz5Ob3J0
aC1BbWVyaWNhPC9LZXl3b3Jkcz48S2V5d29yZHM+Tm9ydGggQW1lcmljYTwvS2V5d29yZHM+PEtl
eXdvcmRzPm9mPC9LZXl3b3Jkcz48S2V5d29yZHM+UE9MTEVOPC9LZXl3b3Jkcz48S2V5d29yZHM+
UFJPVEVJTjwvS2V5d29yZHM+PEtleXdvcmRzPlBST1RFSU5TPC9LZXl3b3Jkcz48S2V5d29yZHM+
Uk9PVDwvS2V5d29yZHM+PFJlcHJpbnQ+SW4gRmlsZTwvUmVwcmludD48U3RhcnRfUGFnZT4xPC9T
dGFydF9QYWdlPjxFbmRfUGFnZT4xNjc8L0VuZF9QYWdlPjxWb2x1bWU+MTMtUlNOV1QwMTI8L1Zv
bHVtZT48UHViX1BsYWNlPk1vcnJpc3ZpbGxlLCBOb3J0aCBDYXJvbGluYSwgVVNBPC9QdWJfUGxh
Y2U+PFB1Ymxpc2hlcj5CYXllciBDcm9wU2NpZW5jZTwvUHVibGlzaGVyPjxXZWJfVVJMX0xpbmsx
PmZpbGU6Ly9TOlxDT1xPR1RSXEVWQUxcRXZhbCBTZWN0aW9uc1xMaWJyYXJ5XFJFRlNcTmV3IDIw
MTMgMTMtUlNOV1QwMTIgRElSLTEzOCBBcHBsaWNhdGlvbl9Qcm90ZWluIEV4cHJlc3Npb24gb2Yg
TU9OODgzMDIgeCBNUzggeCBSRjMgKEQxNS00NDQyNzQpLnBkZjwvV2ViX1VSTF9MaW5rMT48Wlpf
V29ya2Zvcm1JRD4yNDwvWlpfV29ya2Zvcm1JRD48L01ETD48L0NpdGU+PENpdGU+PEF1dGhvcj5O
ZXc8L0F1dGhvcj48WWVhcj4yMDE0PC9ZZWFyPjxSZWNOdW0+MjEwNDU8L1JlY051bT48SURUZXh0
PlF1YW50aXRhdGl2ZSBwcm90ZWluIGV4cHJlc3Npb24gYW5hbHlzaXMgb2YgQmFyc3RhciBwcm90
ZWluIGluIGxlYWYsIHJvb3QsIGdyYWluLCBmb3JhZ2UsIHJhY2VtZSwgYW5kIHBvbGxlbiBtYXRy
aWNlcyBvZiBNT04gODgzMDIgeCBNUzggeCBSRjMgY2Fub2xhIGFuZCBNT04gODgzMDIgeCBSRjMg
Y2Fub2xhIGdyb3duIGluIENoaWxlIGFuZCBOb3J0aCBBbWVyaWNhIGluIDIwMTEgYW5kIDIwMTI8
L0lEVGV4dD48TURMIFJlZl9UeXBlPSJSZXBvcnQiPjxSZWZfVHlwZT5SZXBvcnQ8L1JlZl9UeXBl
PjxSZWZfSUQ+MjEwNDU8L1JlZl9JRD48VGl0bGVfUHJpbWFyeT48ZiBuYW1lPSJBcmlhbE1UIj5R
dWFudGl0YXRpdmUgcHJvdGVpbiBleHByZXNzaW9uIGFuYWx5c2lzIG9mIEJhcnN0YXIgcHJvdGVp
biBpbiBsZWFmLCByb290LCBncmFpbiwgZm9yYWdlLCByYWNlbWUsIGFuZCBwb2xsZW4gbWF0cmlj
ZXMgb2YgTU9OIDg4MzAyIHggTVM4IHggUkYzIGNhbm9sYSBhbmQgTU9OIDg4MzAyIHggUkYzIGNh
bm9sYSBncm93biBpbiBDaGlsZSBhbmQgTm9ydGggQW1lcmljYSBpbiAyMDExIGFuZCAyMDEyPC9m
PjwvVGl0bGVfUHJpbWFyeT48QXV0aG9yc19QcmltYXJ5Pk5ldyxTLjwvQXV0aG9yc19QcmltYXJ5
PjxEYXRlX1ByaW1hcnk+MjAxNDwvRGF0ZV9QcmltYXJ5PjxLZXl3b3Jkcz5BbWVyaWNhPC9LZXl3
b3Jkcz48S2V5d29yZHM+YW5hbHlzaXM8L0tleXdvcmRzPjxLZXl3b3Jkcz5hbmQ8L0tleXdvcmRz
PjxLZXl3b3Jkcz5iYXJzdGFyPC9LZXl3b3Jkcz48S2V5d29yZHM+Y2Fub2xhPC9LZXl3b3Jkcz48
S2V5d29yZHM+Q2hpbGU8L0tleXdvcmRzPjxLZXl3b3Jkcz5FWFBSRVNTSU9OPC9LZXl3b3Jkcz48
S2V5d29yZHM+Zm9yYWdlPC9LZXl3b3Jkcz48S2V5d29yZHM+Z3JhaW48L0tleXdvcmRzPjxLZXl3
b3Jkcz5MRUFGPC9LZXl3b3Jkcz48S2V5d29yZHM+bGVhdmVzPC9LZXl3b3Jkcz48S2V5d29yZHM+
TU9OIDg4MzAyPC9LZXl3b3Jkcz48S2V5d29yZHM+Tm9ydGgtQW1lcmljYTwvS2V5d29yZHM+PEtl
eXdvcmRzPk5vcnRoIEFtZXJpY2E8L0tleXdvcmRzPjxLZXl3b3Jkcz5vZjwvS2V5d29yZHM+PEtl
eXdvcmRzPlBPTExFTjwvS2V5d29yZHM+PEtleXdvcmRzPlBST1RFSU48L0tleXdvcmRzPjxLZXl3
b3Jkcz5ST09UPC9LZXl3b3Jkcz48UmVwcmludD5JbiBGaWxlPC9SZXByaW50PjxTdGFydF9QYWdl
PjE8L1N0YXJ0X1BhZ2U+PEVuZF9QYWdlPjQxPC9FbmRfUGFnZT48Vm9sdW1lPjxmIG5hbWU9IkFy
aWFsTVQiPjEzLVJTTldOMDAzPC9mPjwvVm9sdW1lPjxQdWJfUGxhY2U+TW9ycmlzdmlsbGUsIE5v
cnRoIENhcm9saW5hLCBVU0E8L1B1Yl9QbGFjZT48UHVibGlzaGVyPkJheWVyIENyb3BTY2llbmNl
PC9QdWJsaXNoZXI+PFdlYl9VUkxfTGluazE+ZmlsZTovL1M6XENPXE9HVFJcRVZBTFxFdmFsIFNl
Y3Rpb25zXExpYnJhcnlcUkVGU1xIeWJyaWQgYnJlZWRpbmdcTmV3IDIwMTQgQmFyc3RhciBleHBy
ZXNzaW9uLnBkZjwvV2ViX1VSTF9MaW5rMT48WlpfV29ya2Zvcm1JRD4yNDwvWlpfV29ya2Zvcm1J
RD48L01ETD48L0NpdGU+PC9SZWZtYW4+AG==
</w:fldData>
        </w:fldChar>
      </w:r>
      <w:r w:rsidR="00BD2D5D">
        <w:instrText xml:space="preserve"> ADDIN EN.CITE.DATA </w:instrText>
      </w:r>
      <w:r w:rsidR="00BD2D5D">
        <w:fldChar w:fldCharType="end"/>
      </w:r>
      <w:r w:rsidR="00483A8B" w:rsidRPr="00763B10">
        <w:fldChar w:fldCharType="separate"/>
      </w:r>
      <w:r w:rsidR="00E36574">
        <w:rPr>
          <w:noProof/>
        </w:rPr>
        <w:t>(New 2013; New 2014)</w:t>
      </w:r>
      <w:r w:rsidR="00483A8B" w:rsidRPr="00763B10">
        <w:fldChar w:fldCharType="end"/>
      </w:r>
      <w:r w:rsidR="00A412C8" w:rsidRPr="00763B10">
        <w:t xml:space="preserve">. </w:t>
      </w:r>
      <w:r w:rsidR="008B0D2E">
        <w:t>For each study, t</w:t>
      </w:r>
      <w:r w:rsidR="00A412C8" w:rsidRPr="00763B10">
        <w:t>he plants were</w:t>
      </w:r>
      <w:r w:rsidR="00EA053C" w:rsidRPr="00763B10">
        <w:t xml:space="preserve"> grown in </w:t>
      </w:r>
      <w:r w:rsidR="00A412C8" w:rsidRPr="00763B10">
        <w:t>two field</w:t>
      </w:r>
      <w:r w:rsidR="00EA053C" w:rsidRPr="00763B10">
        <w:t xml:space="preserve"> sites in Chile</w:t>
      </w:r>
      <w:r w:rsidR="00A412C8" w:rsidRPr="00763B10">
        <w:t xml:space="preserve"> (2011-2012) </w:t>
      </w:r>
      <w:r w:rsidR="00EA053C" w:rsidRPr="00763B10">
        <w:t xml:space="preserve">and </w:t>
      </w:r>
      <w:r w:rsidR="00A412C8" w:rsidRPr="00763B10">
        <w:t>four field sites North America (</w:t>
      </w:r>
      <w:r w:rsidR="00EA053C" w:rsidRPr="00763B10">
        <w:t>2012</w:t>
      </w:r>
      <w:r w:rsidR="00A412C8" w:rsidRPr="00763B10">
        <w:t xml:space="preserve">). </w:t>
      </w:r>
      <w:r w:rsidR="00EA053C" w:rsidRPr="00763B10">
        <w:t>Expression levels were determined in leaves</w:t>
      </w:r>
      <w:r w:rsidR="00A412C8" w:rsidRPr="00763B10">
        <w:t xml:space="preserve"> at two different</w:t>
      </w:r>
      <w:r w:rsidR="00CC5A00">
        <w:t xml:space="preserve"> developmental</w:t>
      </w:r>
      <w:r w:rsidR="00A412C8" w:rsidRPr="00763B10">
        <w:t xml:space="preserve"> stages</w:t>
      </w:r>
      <w:r w:rsidR="00EA053C" w:rsidRPr="00763B10">
        <w:t xml:space="preserve">, roots, grain (seed), forage, </w:t>
      </w:r>
      <w:r w:rsidR="00CC5A00">
        <w:t>immature inflorescence</w:t>
      </w:r>
      <w:r w:rsidR="00EA053C" w:rsidRPr="00763B10">
        <w:t xml:space="preserve"> and pollen.</w:t>
      </w:r>
      <w:r w:rsidR="00D24930" w:rsidRPr="00763B10">
        <w:t xml:space="preserve"> The applicant provided the data as average protein level on a fresh weight and dry weight basis; the data on a fresh weight basis </w:t>
      </w:r>
      <w:r w:rsidR="00C54E4B">
        <w:t xml:space="preserve">for CP4 EPSPS and PAT </w:t>
      </w:r>
      <w:r w:rsidR="00CC5A00">
        <w:t>are</w:t>
      </w:r>
      <w:r w:rsidR="00D24930" w:rsidRPr="00763B10">
        <w:t xml:space="preserve"> provided in Table 4.</w:t>
      </w:r>
    </w:p>
    <w:p w:rsidR="008B0D2E" w:rsidRPr="00763B10" w:rsidRDefault="008B0D2E" w:rsidP="008B0D2E">
      <w:pPr>
        <w:pStyle w:val="1Para"/>
        <w:tabs>
          <w:tab w:val="clear" w:pos="360"/>
          <w:tab w:val="num" w:pos="567"/>
        </w:tabs>
      </w:pPr>
      <w:r w:rsidRPr="00763B10">
        <w:t>The average expression of BARNASE in MON 88302 x MS8 x RF3 canola pollen was 0.138 ± 0.017</w:t>
      </w:r>
      <w:r>
        <w:t>µ</w:t>
      </w:r>
      <w:r w:rsidRPr="00763B10">
        <w:t xml:space="preserve">g/g fwt. The </w:t>
      </w:r>
      <w:r w:rsidRPr="00763B10">
        <w:rPr>
          <w:i/>
          <w:iCs/>
        </w:rPr>
        <w:t xml:space="preserve">barnase </w:t>
      </w:r>
      <w:r w:rsidRPr="00763B10">
        <w:t xml:space="preserve">gene is driven by the </w:t>
      </w:r>
      <w:r w:rsidRPr="00763B10">
        <w:rPr>
          <w:i/>
        </w:rPr>
        <w:t>PTa29</w:t>
      </w:r>
      <w:r w:rsidRPr="00763B10">
        <w:t xml:space="preserve"> promoter that restricts gene expression to the tapetum cells during anther development. As </w:t>
      </w:r>
      <w:r w:rsidR="00B57115">
        <w:t>expected</w:t>
      </w:r>
      <w:r w:rsidRPr="00763B10">
        <w:t xml:space="preserve">, the expression of BARNASE in all </w:t>
      </w:r>
      <w:r w:rsidR="00B57115">
        <w:t>plant parts</w:t>
      </w:r>
      <w:r w:rsidRPr="00763B10">
        <w:t xml:space="preserve"> tested except pollen was either below the lower limit of quantitation or below the limit of detection</w:t>
      </w:r>
      <w:r>
        <w:t>.</w:t>
      </w:r>
    </w:p>
    <w:p w:rsidR="008B0D2E" w:rsidRPr="008E259D" w:rsidRDefault="008B0D2E" w:rsidP="008B0D2E">
      <w:pPr>
        <w:pStyle w:val="1Para"/>
      </w:pPr>
      <w:r>
        <w:t xml:space="preserve">Similarly, the </w:t>
      </w:r>
      <w:r w:rsidRPr="00800F7A">
        <w:rPr>
          <w:i/>
        </w:rPr>
        <w:t>barstar</w:t>
      </w:r>
      <w:r>
        <w:t xml:space="preserve"> </w:t>
      </w:r>
      <w:r w:rsidRPr="00800F7A">
        <w:t>gene was only expressed in immature inflorescences with 0.0983 ± 0.026 (</w:t>
      </w:r>
      <w:r>
        <w:t xml:space="preserve">ranging from </w:t>
      </w:r>
      <w:r w:rsidRPr="00800F7A">
        <w:t xml:space="preserve">0.0500 </w:t>
      </w:r>
      <w:r>
        <w:t>to</w:t>
      </w:r>
      <w:r w:rsidRPr="00800F7A">
        <w:t xml:space="preserve"> 0.145) in RF3, 0.0379 ± 0.0088 (</w:t>
      </w:r>
      <w:r>
        <w:t xml:space="preserve">ranging from </w:t>
      </w:r>
      <w:r w:rsidRPr="00800F7A">
        <w:t xml:space="preserve">0.0263 </w:t>
      </w:r>
      <w:r>
        <w:t>to</w:t>
      </w:r>
      <w:r w:rsidRPr="00800F7A">
        <w:t xml:space="preserve"> 0.0561) in MON 88302 x MS8 x RF3 and 0.104 ± 0.022 (</w:t>
      </w:r>
      <w:r>
        <w:t xml:space="preserve">ranging from </w:t>
      </w:r>
      <w:r w:rsidRPr="00800F7A">
        <w:t xml:space="preserve">0.0566 </w:t>
      </w:r>
      <w:r>
        <w:t>to</w:t>
      </w:r>
      <w:r w:rsidRPr="00800F7A">
        <w:t xml:space="preserve"> 0.131) in MON 88302 x RF3. This is consistent </w:t>
      </w:r>
      <w:r>
        <w:t xml:space="preserve">with a </w:t>
      </w:r>
      <w:r w:rsidRPr="00C41D19">
        <w:t xml:space="preserve">previous study of the parental GM canola line RF3, and </w:t>
      </w:r>
      <w:r>
        <w:t xml:space="preserve">the two </w:t>
      </w:r>
      <w:r w:rsidRPr="00C41D19">
        <w:t>highly similar lines RF1 and RF2,</w:t>
      </w:r>
      <w:r>
        <w:t xml:space="preserve"> where</w:t>
      </w:r>
      <w:r w:rsidRPr="00C41D19">
        <w:t xml:space="preserve"> expression of the </w:t>
      </w:r>
      <w:r w:rsidRPr="00800F7A">
        <w:rPr>
          <w:i/>
        </w:rPr>
        <w:t>barstar</w:t>
      </w:r>
      <w:r w:rsidRPr="00C41D19">
        <w:t xml:space="preserve"> gene was confirmed by the phenotype of the RF x MS crosses</w:t>
      </w:r>
      <w:r>
        <w:t>,</w:t>
      </w:r>
      <w:r w:rsidRPr="00C41D19">
        <w:t xml:space="preserve"> ie the plants were fully fertile with normal anther development. The three RF lines were investigated by Northern blot analysis and</w:t>
      </w:r>
      <w:r w:rsidRPr="00800F7A">
        <w:rPr>
          <w:i/>
        </w:rPr>
        <w:t xml:space="preserve"> barstar</w:t>
      </w:r>
      <w:r w:rsidRPr="00C41D19">
        <w:t xml:space="preserve"> mRNA was detected in flower buds, but not in leaves, pollen or dry seed (Appendix 1, Section 6.3, RARMP for DIR 021/2002). </w:t>
      </w:r>
    </w:p>
    <w:p w:rsidR="004B0607" w:rsidRPr="00F843E8" w:rsidRDefault="004B0607" w:rsidP="00F843E8">
      <w:pPr>
        <w:pStyle w:val="Caption"/>
        <w:spacing w:before="120" w:after="120"/>
        <w:rPr>
          <w:rFonts w:ascii="Arial" w:hAnsi="Arial" w:cs="Arial"/>
          <w:bCs w:val="0"/>
        </w:rPr>
      </w:pPr>
      <w:r w:rsidRPr="00F843E8">
        <w:rPr>
          <w:rFonts w:ascii="Arial" w:hAnsi="Arial" w:cs="Arial"/>
        </w:rPr>
        <w:t>Table</w:t>
      </w:r>
      <w:r w:rsidRPr="00F843E8">
        <w:rPr>
          <w:rFonts w:ascii="Arial" w:hAnsi="Arial" w:cs="Arial"/>
          <w:bCs w:val="0"/>
        </w:rPr>
        <w:t xml:space="preserve"> 4</w:t>
      </w:r>
      <w:r w:rsidR="0076143A" w:rsidRPr="00F843E8">
        <w:rPr>
          <w:rFonts w:ascii="Arial" w:hAnsi="Arial" w:cs="Arial"/>
          <w:bCs w:val="0"/>
        </w:rPr>
        <w:t xml:space="preserve"> </w:t>
      </w:r>
      <w:r w:rsidRPr="00F843E8">
        <w:rPr>
          <w:rFonts w:ascii="Arial" w:hAnsi="Arial"/>
        </w:rPr>
        <w:t xml:space="preserve"> </w:t>
      </w:r>
      <w:r w:rsidR="000A0B20" w:rsidRPr="00F843E8">
        <w:rPr>
          <w:rFonts w:ascii="Arial" w:hAnsi="Arial" w:cs="Arial"/>
          <w:bCs w:val="0"/>
        </w:rPr>
        <w:t xml:space="preserve">Average </w:t>
      </w:r>
      <w:r w:rsidR="0071542C" w:rsidRPr="00F843E8">
        <w:rPr>
          <w:rFonts w:ascii="Arial" w:hAnsi="Arial" w:cs="Arial"/>
          <w:bCs w:val="0"/>
        </w:rPr>
        <w:t>fresh</w:t>
      </w:r>
      <w:r w:rsidR="00B47B36" w:rsidRPr="00F843E8">
        <w:rPr>
          <w:rFonts w:ascii="Arial" w:hAnsi="Arial" w:cs="Arial"/>
          <w:bCs w:val="0"/>
        </w:rPr>
        <w:t xml:space="preserve"> weight</w:t>
      </w:r>
      <w:r w:rsidR="000A0B20" w:rsidRPr="00F843E8">
        <w:rPr>
          <w:rFonts w:ascii="Arial" w:hAnsi="Arial" w:cs="Arial"/>
          <w:bCs w:val="0"/>
        </w:rPr>
        <w:t xml:space="preserve"> and range for the introduced </w:t>
      </w:r>
      <w:r w:rsidR="00CC5A00">
        <w:rPr>
          <w:rFonts w:ascii="Arial" w:hAnsi="Arial" w:cs="Arial"/>
          <w:bCs w:val="0"/>
        </w:rPr>
        <w:t>CP4 EPSPS and PAT</w:t>
      </w:r>
      <w:r w:rsidR="00CC5A00" w:rsidRPr="00F843E8">
        <w:rPr>
          <w:rFonts w:ascii="Arial" w:hAnsi="Arial" w:cs="Arial"/>
          <w:bCs w:val="0"/>
        </w:rPr>
        <w:t xml:space="preserve"> </w:t>
      </w:r>
      <w:r w:rsidR="000A0B20" w:rsidRPr="00F843E8">
        <w:rPr>
          <w:rFonts w:ascii="Arial" w:hAnsi="Arial" w:cs="Arial"/>
          <w:bCs w:val="0"/>
        </w:rPr>
        <w:t xml:space="preserve">proteins </w:t>
      </w:r>
    </w:p>
    <w:tbl>
      <w:tblPr>
        <w:tblStyle w:val="TableGrid2"/>
        <w:tblW w:w="0" w:type="auto"/>
        <w:tblInd w:w="0" w:type="dxa"/>
        <w:tblLook w:val="01E0" w:firstRow="1" w:lastRow="1" w:firstColumn="1" w:lastColumn="1" w:noHBand="0" w:noVBand="0"/>
        <w:tblCaption w:val="Average fresh weight and range for the introduced CP4 EPSPS and PAT proteins"/>
        <w:tblDescription w:val="The average fresh weight and range for the introduced CP4 EPSPS and PAT proteins is given for certain tissues for the main parental and hybrid lines."/>
      </w:tblPr>
      <w:tblGrid>
        <w:gridCol w:w="2235"/>
        <w:gridCol w:w="2126"/>
        <w:gridCol w:w="2410"/>
        <w:gridCol w:w="2268"/>
      </w:tblGrid>
      <w:tr w:rsidR="00CC5A00" w:rsidRPr="004B0607" w:rsidTr="00927CC6">
        <w:trPr>
          <w:tblHeader/>
        </w:trPr>
        <w:tc>
          <w:tcPr>
            <w:tcW w:w="2235" w:type="dxa"/>
            <w:shd w:val="clear" w:color="auto" w:fill="D9D9D9"/>
            <w:vAlign w:val="center"/>
          </w:tcPr>
          <w:p w:rsidR="00CC5A00" w:rsidRPr="004B0607" w:rsidRDefault="00CC5A00" w:rsidP="00BD77C4">
            <w:pPr>
              <w:jc w:val="center"/>
              <w:rPr>
                <w:rFonts w:ascii="Arial Narrow" w:hAnsi="Arial Narrow"/>
                <w:b/>
                <w:sz w:val="20"/>
                <w:szCs w:val="20"/>
              </w:rPr>
            </w:pPr>
            <w:r w:rsidRPr="004B0607">
              <w:rPr>
                <w:rFonts w:ascii="Arial Narrow" w:hAnsi="Arial Narrow"/>
                <w:b/>
                <w:sz w:val="20"/>
                <w:szCs w:val="20"/>
              </w:rPr>
              <w:t>Tissue</w:t>
            </w:r>
          </w:p>
        </w:tc>
        <w:tc>
          <w:tcPr>
            <w:tcW w:w="2126" w:type="dxa"/>
            <w:shd w:val="clear" w:color="auto" w:fill="D9D9D9"/>
            <w:vAlign w:val="center"/>
          </w:tcPr>
          <w:p w:rsidR="00CC5A00" w:rsidRPr="004B0607" w:rsidRDefault="00CC5A00" w:rsidP="00BD77C4">
            <w:pPr>
              <w:jc w:val="center"/>
              <w:rPr>
                <w:rFonts w:ascii="Arial Narrow" w:hAnsi="Arial Narrow"/>
                <w:b/>
                <w:sz w:val="20"/>
                <w:szCs w:val="20"/>
              </w:rPr>
            </w:pPr>
            <w:r w:rsidRPr="004B0607">
              <w:rPr>
                <w:rFonts w:ascii="Arial Narrow" w:hAnsi="Arial Narrow"/>
                <w:b/>
                <w:sz w:val="20"/>
                <w:szCs w:val="20"/>
              </w:rPr>
              <w:t>Line/stack</w:t>
            </w:r>
          </w:p>
        </w:tc>
        <w:tc>
          <w:tcPr>
            <w:tcW w:w="2410" w:type="dxa"/>
            <w:shd w:val="clear" w:color="auto" w:fill="D9D9D9"/>
            <w:vAlign w:val="center"/>
          </w:tcPr>
          <w:p w:rsidR="00CC5A00" w:rsidRPr="00A90F5C" w:rsidRDefault="00CC5A00" w:rsidP="00A90F5C">
            <w:pPr>
              <w:jc w:val="center"/>
              <w:rPr>
                <w:rFonts w:ascii="Arial Narrow" w:hAnsi="Arial Narrow"/>
                <w:b/>
                <w:sz w:val="20"/>
                <w:szCs w:val="20"/>
              </w:rPr>
            </w:pPr>
            <w:r w:rsidRPr="00A90F5C">
              <w:rPr>
                <w:rFonts w:ascii="Arial Narrow" w:hAnsi="Arial Narrow"/>
                <w:b/>
                <w:sz w:val="20"/>
                <w:szCs w:val="20"/>
              </w:rPr>
              <w:t>CP4 EPSPS protein</w:t>
            </w:r>
            <w:r>
              <w:rPr>
                <w:rFonts w:ascii="Arial Narrow" w:hAnsi="Arial Narrow"/>
                <w:b/>
                <w:sz w:val="20"/>
                <w:szCs w:val="20"/>
              </w:rPr>
              <w:t xml:space="preserve"> in</w:t>
            </w:r>
          </w:p>
          <w:p w:rsidR="00CC5A00" w:rsidRDefault="00CC5A00" w:rsidP="00FB7F52">
            <w:pPr>
              <w:jc w:val="center"/>
              <w:rPr>
                <w:rFonts w:ascii="Arial Narrow" w:hAnsi="Arial Narrow"/>
                <w:b/>
                <w:sz w:val="20"/>
                <w:szCs w:val="20"/>
              </w:rPr>
            </w:pPr>
            <w:r w:rsidRPr="00A90F5C">
              <w:rPr>
                <w:rFonts w:ascii="Arial Narrow" w:hAnsi="Arial Narrow"/>
                <w:b/>
                <w:sz w:val="20"/>
                <w:szCs w:val="20"/>
              </w:rPr>
              <w:t xml:space="preserve">μg/g </w:t>
            </w:r>
            <w:r>
              <w:rPr>
                <w:rFonts w:ascii="Arial Narrow" w:hAnsi="Arial Narrow"/>
                <w:b/>
                <w:sz w:val="20"/>
                <w:szCs w:val="20"/>
              </w:rPr>
              <w:t>fwt</w:t>
            </w:r>
            <w:r w:rsidRPr="00A90F5C">
              <w:rPr>
                <w:rFonts w:ascii="Arial Narrow" w:hAnsi="Arial Narrow"/>
                <w:b/>
                <w:sz w:val="20"/>
                <w:szCs w:val="20"/>
              </w:rPr>
              <w:t xml:space="preserve"> ± SD</w:t>
            </w:r>
          </w:p>
          <w:p w:rsidR="00CC5A00" w:rsidRPr="00A90F5C" w:rsidRDefault="00CC5A00" w:rsidP="00FB7F52">
            <w:pPr>
              <w:jc w:val="center"/>
              <w:rPr>
                <w:rFonts w:ascii="Arial Narrow" w:hAnsi="Arial Narrow"/>
                <w:b/>
                <w:sz w:val="20"/>
                <w:szCs w:val="20"/>
              </w:rPr>
            </w:pPr>
            <w:r>
              <w:rPr>
                <w:rFonts w:ascii="Arial Narrow" w:hAnsi="Arial Narrow"/>
                <w:b/>
                <w:sz w:val="20"/>
                <w:szCs w:val="20"/>
              </w:rPr>
              <w:t>(range)</w:t>
            </w:r>
          </w:p>
        </w:tc>
        <w:tc>
          <w:tcPr>
            <w:tcW w:w="2268" w:type="dxa"/>
            <w:shd w:val="clear" w:color="auto" w:fill="D9D9D9"/>
            <w:vAlign w:val="center"/>
          </w:tcPr>
          <w:p w:rsidR="00CC5A00" w:rsidRPr="00A90F5C" w:rsidRDefault="00CC5A00" w:rsidP="00A90F5C">
            <w:pPr>
              <w:jc w:val="center"/>
              <w:rPr>
                <w:rFonts w:ascii="Arial Narrow" w:hAnsi="Arial Narrow"/>
                <w:b/>
                <w:sz w:val="20"/>
                <w:szCs w:val="20"/>
              </w:rPr>
            </w:pPr>
            <w:r w:rsidRPr="00A90F5C">
              <w:rPr>
                <w:rFonts w:ascii="Arial Narrow" w:hAnsi="Arial Narrow"/>
                <w:b/>
                <w:sz w:val="20"/>
                <w:szCs w:val="20"/>
              </w:rPr>
              <w:t>PAT protein</w:t>
            </w:r>
            <w:r>
              <w:rPr>
                <w:rFonts w:ascii="Arial Narrow" w:hAnsi="Arial Narrow"/>
                <w:b/>
                <w:sz w:val="20"/>
                <w:szCs w:val="20"/>
              </w:rPr>
              <w:t xml:space="preserve"> in</w:t>
            </w:r>
          </w:p>
          <w:p w:rsidR="00CC5A00" w:rsidRDefault="00CC5A00" w:rsidP="00FB7F52">
            <w:pPr>
              <w:jc w:val="center"/>
              <w:rPr>
                <w:rFonts w:ascii="Arial Narrow" w:hAnsi="Arial Narrow"/>
                <w:b/>
                <w:sz w:val="20"/>
                <w:szCs w:val="20"/>
              </w:rPr>
            </w:pPr>
            <w:r w:rsidRPr="00A90F5C">
              <w:rPr>
                <w:rFonts w:ascii="Arial Narrow" w:hAnsi="Arial Narrow"/>
                <w:b/>
                <w:sz w:val="20"/>
                <w:szCs w:val="20"/>
              </w:rPr>
              <w:t xml:space="preserve">μg/g </w:t>
            </w:r>
            <w:r>
              <w:rPr>
                <w:rFonts w:ascii="Arial Narrow" w:hAnsi="Arial Narrow"/>
                <w:b/>
                <w:sz w:val="20"/>
                <w:szCs w:val="20"/>
              </w:rPr>
              <w:t>fwt</w:t>
            </w:r>
            <w:r w:rsidRPr="00A90F5C">
              <w:rPr>
                <w:rFonts w:ascii="Arial Narrow" w:hAnsi="Arial Narrow"/>
                <w:b/>
                <w:sz w:val="20"/>
                <w:szCs w:val="20"/>
              </w:rPr>
              <w:t xml:space="preserve"> ± SD</w:t>
            </w:r>
          </w:p>
          <w:p w:rsidR="00CC5A00" w:rsidRPr="00A90F5C" w:rsidRDefault="00CC5A00" w:rsidP="00FB7F52">
            <w:pPr>
              <w:jc w:val="center"/>
              <w:rPr>
                <w:rFonts w:ascii="Arial Narrow" w:hAnsi="Arial Narrow"/>
                <w:b/>
                <w:sz w:val="20"/>
                <w:szCs w:val="20"/>
              </w:rPr>
            </w:pPr>
            <w:r>
              <w:rPr>
                <w:rFonts w:ascii="Arial Narrow" w:hAnsi="Arial Narrow"/>
                <w:b/>
                <w:sz w:val="20"/>
                <w:szCs w:val="20"/>
              </w:rPr>
              <w:t>(range)</w:t>
            </w:r>
          </w:p>
        </w:tc>
      </w:tr>
      <w:tr w:rsidR="00CC5A00" w:rsidRPr="004B0607" w:rsidTr="00927CC6">
        <w:tc>
          <w:tcPr>
            <w:tcW w:w="2235" w:type="dxa"/>
            <w:vMerge w:val="restart"/>
            <w:vAlign w:val="center"/>
          </w:tcPr>
          <w:p w:rsidR="00CC5A00" w:rsidRDefault="00CC5A00" w:rsidP="00BD77C4">
            <w:pPr>
              <w:jc w:val="center"/>
              <w:rPr>
                <w:rFonts w:ascii="Arial Narrow" w:hAnsi="Arial Narrow"/>
                <w:sz w:val="20"/>
                <w:szCs w:val="20"/>
              </w:rPr>
            </w:pPr>
            <w:r w:rsidRPr="004B0607">
              <w:rPr>
                <w:rFonts w:ascii="Arial Narrow" w:hAnsi="Arial Narrow"/>
                <w:sz w:val="20"/>
                <w:szCs w:val="20"/>
              </w:rPr>
              <w:t>Leaf</w:t>
            </w:r>
          </w:p>
          <w:p w:rsidR="00CC5A00" w:rsidRPr="004B0607" w:rsidRDefault="00CC5A00" w:rsidP="00BD77C4">
            <w:pPr>
              <w:jc w:val="center"/>
              <w:rPr>
                <w:rFonts w:ascii="Arial Narrow" w:hAnsi="Arial Narrow"/>
                <w:sz w:val="20"/>
                <w:szCs w:val="20"/>
              </w:rPr>
            </w:pPr>
            <w:r>
              <w:rPr>
                <w:rFonts w:ascii="Arial Narrow" w:hAnsi="Arial Narrow"/>
                <w:sz w:val="20"/>
                <w:szCs w:val="20"/>
              </w:rPr>
              <w:t>(3 to 4 unfolded leaf stage)</w:t>
            </w: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MS8</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9.00 ± 1.9</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6.51 – 12.7</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RF3</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17.8 ± 4.6</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3.49 – 24.7</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MON 88302</w:t>
            </w:r>
          </w:p>
        </w:tc>
        <w:tc>
          <w:tcPr>
            <w:tcW w:w="2410"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20.1 ± 3.8</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13.2 – 29.3</w:t>
            </w:r>
            <w:r>
              <w:rPr>
                <w:rFonts w:ascii="Arial Narrow" w:hAnsi="Arial Narrow"/>
                <w:sz w:val="20"/>
                <w:szCs w:val="20"/>
              </w:rPr>
              <w:t>)</w:t>
            </w:r>
          </w:p>
        </w:tc>
        <w:tc>
          <w:tcPr>
            <w:tcW w:w="2268"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Pr>
                <w:rFonts w:ascii="Arial Narrow" w:hAnsi="Arial Narrow"/>
                <w:sz w:val="20"/>
                <w:szCs w:val="20"/>
              </w:rPr>
              <w:t xml:space="preserve">MON 88302 x MS8 </w:t>
            </w:r>
            <w:r w:rsidRPr="0071542C">
              <w:rPr>
                <w:rFonts w:ascii="Arial Narrow" w:hAnsi="Arial Narrow"/>
                <w:sz w:val="20"/>
                <w:szCs w:val="20"/>
              </w:rPr>
              <w:t>x RF3</w:t>
            </w:r>
          </w:p>
        </w:tc>
        <w:tc>
          <w:tcPr>
            <w:tcW w:w="2410"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17.4 ± 3.9</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11.7 – 24.9</w:t>
            </w:r>
            <w:r>
              <w:rPr>
                <w:rFonts w:ascii="Arial Narrow" w:hAnsi="Arial Narrow"/>
                <w:sz w:val="20"/>
                <w:szCs w:val="20"/>
              </w:rPr>
              <w:t>)</w:t>
            </w:r>
          </w:p>
        </w:tc>
        <w:tc>
          <w:tcPr>
            <w:tcW w:w="2268"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12.7 ± 3.5</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8.53 – 21.2</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sidRPr="0071542C">
              <w:rPr>
                <w:rFonts w:ascii="Arial Narrow" w:hAnsi="Arial Narrow"/>
                <w:sz w:val="20"/>
                <w:szCs w:val="20"/>
              </w:rPr>
              <w:t>MON 88302 x MS8</w:t>
            </w:r>
          </w:p>
        </w:tc>
        <w:tc>
          <w:tcPr>
            <w:tcW w:w="2410"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12.1 ± 2.4</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8.55 – 16.3</w:t>
            </w:r>
            <w:r>
              <w:rPr>
                <w:rFonts w:ascii="Arial Narrow" w:hAnsi="Arial Narrow"/>
                <w:sz w:val="20"/>
                <w:szCs w:val="20"/>
              </w:rPr>
              <w:t>)</w:t>
            </w:r>
          </w:p>
        </w:tc>
        <w:tc>
          <w:tcPr>
            <w:tcW w:w="2268"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9.50 ± 2.1</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6.00 – 13.2</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71542C">
              <w:rPr>
                <w:rFonts w:ascii="Arial Narrow" w:hAnsi="Arial Narrow"/>
                <w:sz w:val="20"/>
                <w:szCs w:val="20"/>
              </w:rPr>
              <w:t>MON 88302 x RF3</w:t>
            </w:r>
          </w:p>
        </w:tc>
        <w:tc>
          <w:tcPr>
            <w:tcW w:w="2410"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31.7 ± 6.6</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24.3 – 45.9</w:t>
            </w:r>
            <w:r>
              <w:rPr>
                <w:rFonts w:ascii="Arial Narrow" w:hAnsi="Arial Narrow"/>
                <w:sz w:val="20"/>
                <w:szCs w:val="20"/>
              </w:rPr>
              <w:t>)</w:t>
            </w:r>
          </w:p>
        </w:tc>
        <w:tc>
          <w:tcPr>
            <w:tcW w:w="2268" w:type="dxa"/>
            <w:vAlign w:val="center"/>
          </w:tcPr>
          <w:p w:rsidR="00CC5A00" w:rsidRPr="003F6656" w:rsidRDefault="00CC5A00" w:rsidP="00BD77C4">
            <w:pPr>
              <w:jc w:val="center"/>
              <w:rPr>
                <w:rFonts w:ascii="Arial Narrow" w:hAnsi="Arial Narrow"/>
                <w:b/>
                <w:sz w:val="20"/>
                <w:szCs w:val="20"/>
              </w:rPr>
            </w:pPr>
            <w:r w:rsidRPr="003F6656">
              <w:rPr>
                <w:rFonts w:ascii="Arial Narrow" w:hAnsi="Arial Narrow"/>
                <w:b/>
                <w:sz w:val="20"/>
                <w:szCs w:val="20"/>
              </w:rPr>
              <w:t>15.0 ± 3.4</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11.2 – 22.9</w:t>
            </w:r>
            <w:r>
              <w:rPr>
                <w:rFonts w:ascii="Arial Narrow" w:hAnsi="Arial Narrow"/>
                <w:sz w:val="20"/>
                <w:szCs w:val="20"/>
              </w:rPr>
              <w:t>)</w:t>
            </w:r>
          </w:p>
        </w:tc>
      </w:tr>
      <w:tr w:rsidR="00CC5A00" w:rsidRPr="004B0607" w:rsidTr="00927CC6">
        <w:tc>
          <w:tcPr>
            <w:tcW w:w="2235" w:type="dxa"/>
            <w:vMerge w:val="restart"/>
            <w:vAlign w:val="center"/>
          </w:tcPr>
          <w:p w:rsidR="00CC5A00" w:rsidRDefault="00CC5A00" w:rsidP="00BD77C4">
            <w:pPr>
              <w:jc w:val="center"/>
              <w:rPr>
                <w:rFonts w:ascii="Arial Narrow" w:hAnsi="Arial Narrow"/>
                <w:sz w:val="20"/>
                <w:szCs w:val="20"/>
              </w:rPr>
            </w:pPr>
            <w:r w:rsidRPr="004B0607">
              <w:rPr>
                <w:rFonts w:ascii="Arial Narrow" w:hAnsi="Arial Narrow"/>
                <w:sz w:val="20"/>
                <w:szCs w:val="20"/>
              </w:rPr>
              <w:t>Leaf</w:t>
            </w:r>
          </w:p>
          <w:p w:rsidR="00CC5A00" w:rsidRPr="004B0607" w:rsidRDefault="00CC5A00" w:rsidP="00BD77C4">
            <w:pPr>
              <w:jc w:val="center"/>
              <w:rPr>
                <w:rFonts w:ascii="Arial Narrow" w:hAnsi="Arial Narrow"/>
                <w:sz w:val="20"/>
                <w:szCs w:val="20"/>
              </w:rPr>
            </w:pPr>
            <w:r>
              <w:rPr>
                <w:rFonts w:ascii="Arial Narrow" w:hAnsi="Arial Narrow"/>
                <w:sz w:val="20"/>
                <w:szCs w:val="20"/>
              </w:rPr>
              <w:t>(7 to 9 unfolded leaf stage)</w:t>
            </w: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MS8</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465A83" w:rsidRDefault="00CC5A00" w:rsidP="00BD77C4">
            <w:pPr>
              <w:jc w:val="center"/>
              <w:rPr>
                <w:rFonts w:ascii="Arial Narrow" w:hAnsi="Arial Narrow"/>
                <w:b/>
                <w:sz w:val="20"/>
                <w:szCs w:val="20"/>
              </w:rPr>
            </w:pPr>
            <w:r w:rsidRPr="00465A83">
              <w:rPr>
                <w:rFonts w:ascii="Arial Narrow" w:hAnsi="Arial Narrow"/>
                <w:b/>
                <w:sz w:val="20"/>
                <w:szCs w:val="20"/>
              </w:rPr>
              <w:t>7.53 ± 2.7</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0A0B20">
              <w:rPr>
                <w:rFonts w:ascii="Arial Narrow" w:hAnsi="Arial Narrow"/>
                <w:sz w:val="20"/>
                <w:szCs w:val="20"/>
              </w:rPr>
              <w:t>1.84 – 13.5</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RF3</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465A83" w:rsidRDefault="00CC5A00" w:rsidP="00BD77C4">
            <w:pPr>
              <w:jc w:val="center"/>
              <w:rPr>
                <w:rFonts w:ascii="Arial Narrow" w:hAnsi="Arial Narrow"/>
                <w:b/>
                <w:sz w:val="20"/>
                <w:szCs w:val="20"/>
              </w:rPr>
            </w:pPr>
            <w:r w:rsidRPr="00465A83">
              <w:rPr>
                <w:rFonts w:ascii="Arial Narrow" w:hAnsi="Arial Narrow"/>
                <w:b/>
                <w:sz w:val="20"/>
                <w:szCs w:val="20"/>
              </w:rPr>
              <w:t>14.5 ± 2.9</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0A0B20">
              <w:rPr>
                <w:rFonts w:ascii="Arial Narrow" w:hAnsi="Arial Narrow"/>
                <w:sz w:val="20"/>
                <w:szCs w:val="20"/>
              </w:rPr>
              <w:t>9.93 – 20.5</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MON 88302</w:t>
            </w:r>
          </w:p>
        </w:tc>
        <w:tc>
          <w:tcPr>
            <w:tcW w:w="2410" w:type="dxa"/>
            <w:vAlign w:val="center"/>
          </w:tcPr>
          <w:p w:rsidR="00CC5A00" w:rsidRPr="00465A83" w:rsidRDefault="00CC5A00" w:rsidP="00BD77C4">
            <w:pPr>
              <w:jc w:val="center"/>
              <w:rPr>
                <w:rFonts w:ascii="Arial Narrow" w:hAnsi="Arial Narrow"/>
                <w:b/>
                <w:sz w:val="20"/>
                <w:szCs w:val="20"/>
              </w:rPr>
            </w:pPr>
            <w:r w:rsidRPr="00465A83">
              <w:rPr>
                <w:rFonts w:ascii="Arial Narrow" w:hAnsi="Arial Narrow"/>
                <w:b/>
                <w:sz w:val="20"/>
                <w:szCs w:val="20"/>
              </w:rPr>
              <w:t>31.7 ± 9.5</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11.9 – 53.8</w:t>
            </w:r>
            <w:r>
              <w:rPr>
                <w:rFonts w:ascii="Arial Narrow" w:hAnsi="Arial Narrow"/>
                <w:sz w:val="20"/>
                <w:szCs w:val="20"/>
              </w:rPr>
              <w:t>)</w:t>
            </w:r>
          </w:p>
        </w:tc>
        <w:tc>
          <w:tcPr>
            <w:tcW w:w="2268"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Pr>
                <w:rFonts w:ascii="Arial Narrow" w:hAnsi="Arial Narrow"/>
                <w:sz w:val="20"/>
                <w:szCs w:val="20"/>
              </w:rPr>
              <w:t xml:space="preserve">MON 88302 x MS8 </w:t>
            </w:r>
            <w:r w:rsidRPr="0071542C">
              <w:rPr>
                <w:rFonts w:ascii="Arial Narrow" w:hAnsi="Arial Narrow"/>
                <w:sz w:val="20"/>
                <w:szCs w:val="20"/>
              </w:rPr>
              <w:t>x RF3</w:t>
            </w:r>
          </w:p>
        </w:tc>
        <w:tc>
          <w:tcPr>
            <w:tcW w:w="2410" w:type="dxa"/>
            <w:vAlign w:val="center"/>
          </w:tcPr>
          <w:p w:rsidR="00CC5A00" w:rsidRPr="00465A83" w:rsidRDefault="00CC5A00" w:rsidP="00BD77C4">
            <w:pPr>
              <w:jc w:val="center"/>
              <w:rPr>
                <w:rFonts w:ascii="Arial Narrow" w:hAnsi="Arial Narrow"/>
                <w:b/>
                <w:sz w:val="20"/>
                <w:szCs w:val="20"/>
              </w:rPr>
            </w:pPr>
            <w:r w:rsidRPr="00465A83">
              <w:rPr>
                <w:rFonts w:ascii="Arial Narrow" w:hAnsi="Arial Narrow"/>
                <w:b/>
                <w:sz w:val="20"/>
                <w:szCs w:val="20"/>
              </w:rPr>
              <w:t>18.7 ± 6.1</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5.69 – 28.7</w:t>
            </w:r>
            <w:r>
              <w:rPr>
                <w:rFonts w:ascii="Arial Narrow" w:hAnsi="Arial Narrow"/>
                <w:sz w:val="20"/>
                <w:szCs w:val="20"/>
              </w:rPr>
              <w:t>)</w:t>
            </w:r>
          </w:p>
        </w:tc>
        <w:tc>
          <w:tcPr>
            <w:tcW w:w="2268" w:type="dxa"/>
            <w:vAlign w:val="center"/>
          </w:tcPr>
          <w:p w:rsidR="00CC5A00" w:rsidRPr="00EA053C" w:rsidRDefault="00CC5A00" w:rsidP="00BD77C4">
            <w:pPr>
              <w:jc w:val="center"/>
              <w:rPr>
                <w:rFonts w:ascii="Arial Narrow" w:hAnsi="Arial Narrow"/>
                <w:b/>
                <w:sz w:val="20"/>
                <w:szCs w:val="20"/>
              </w:rPr>
            </w:pPr>
            <w:r w:rsidRPr="00EA053C">
              <w:rPr>
                <w:rFonts w:ascii="Arial Narrow" w:hAnsi="Arial Narrow"/>
                <w:b/>
                <w:sz w:val="20"/>
                <w:szCs w:val="20"/>
              </w:rPr>
              <w:t>9.40 ± 4.3</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0A0B20">
              <w:rPr>
                <w:rFonts w:ascii="Arial Narrow" w:hAnsi="Arial Narrow"/>
                <w:sz w:val="20"/>
                <w:szCs w:val="20"/>
              </w:rPr>
              <w:t>3.30 – 18.0</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sidRPr="0071542C">
              <w:rPr>
                <w:rFonts w:ascii="Arial Narrow" w:hAnsi="Arial Narrow"/>
                <w:sz w:val="20"/>
                <w:szCs w:val="20"/>
              </w:rPr>
              <w:t>MON 88302 x MS8</w:t>
            </w:r>
          </w:p>
        </w:tc>
        <w:tc>
          <w:tcPr>
            <w:tcW w:w="2410" w:type="dxa"/>
            <w:vAlign w:val="center"/>
          </w:tcPr>
          <w:p w:rsidR="00CC5A00" w:rsidRPr="00465A83" w:rsidRDefault="00CC5A00" w:rsidP="00BD77C4">
            <w:pPr>
              <w:jc w:val="center"/>
              <w:rPr>
                <w:rFonts w:ascii="Arial Narrow" w:hAnsi="Arial Narrow"/>
                <w:b/>
                <w:sz w:val="20"/>
                <w:szCs w:val="20"/>
              </w:rPr>
            </w:pPr>
            <w:r w:rsidRPr="00465A83">
              <w:rPr>
                <w:rFonts w:ascii="Arial Narrow" w:hAnsi="Arial Narrow"/>
                <w:b/>
                <w:sz w:val="20"/>
                <w:szCs w:val="20"/>
              </w:rPr>
              <w:t>15.3 ± 3.4</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9.19 – 20.9</w:t>
            </w:r>
            <w:r>
              <w:rPr>
                <w:rFonts w:ascii="Arial Narrow" w:hAnsi="Arial Narrow"/>
                <w:sz w:val="20"/>
                <w:szCs w:val="20"/>
              </w:rPr>
              <w:t>)</w:t>
            </w:r>
          </w:p>
        </w:tc>
        <w:tc>
          <w:tcPr>
            <w:tcW w:w="2268" w:type="dxa"/>
            <w:vAlign w:val="center"/>
          </w:tcPr>
          <w:p w:rsidR="00CC5A00" w:rsidRPr="00EA053C" w:rsidRDefault="00CC5A00" w:rsidP="00BD77C4">
            <w:pPr>
              <w:jc w:val="center"/>
              <w:rPr>
                <w:rFonts w:ascii="Arial Narrow" w:hAnsi="Arial Narrow"/>
                <w:b/>
                <w:sz w:val="20"/>
                <w:szCs w:val="20"/>
              </w:rPr>
            </w:pPr>
            <w:r w:rsidRPr="00EA053C">
              <w:rPr>
                <w:rFonts w:ascii="Arial Narrow" w:hAnsi="Arial Narrow"/>
                <w:b/>
                <w:sz w:val="20"/>
                <w:szCs w:val="20"/>
              </w:rPr>
              <w:t>8.00 ± 1.8</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0A0B20">
              <w:rPr>
                <w:rFonts w:ascii="Arial Narrow" w:hAnsi="Arial Narrow"/>
                <w:sz w:val="20"/>
                <w:szCs w:val="20"/>
              </w:rPr>
              <w:t>4.15 – 12.1</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71542C">
              <w:rPr>
                <w:rFonts w:ascii="Arial Narrow" w:hAnsi="Arial Narrow"/>
                <w:sz w:val="20"/>
                <w:szCs w:val="20"/>
              </w:rPr>
              <w:t>MON 88302 x RF3</w:t>
            </w:r>
          </w:p>
        </w:tc>
        <w:tc>
          <w:tcPr>
            <w:tcW w:w="2410" w:type="dxa"/>
            <w:vAlign w:val="center"/>
          </w:tcPr>
          <w:p w:rsidR="00CC5A00" w:rsidRPr="00465A83" w:rsidRDefault="00CC5A00" w:rsidP="00BD77C4">
            <w:pPr>
              <w:jc w:val="center"/>
              <w:rPr>
                <w:rFonts w:ascii="Arial Narrow" w:hAnsi="Arial Narrow"/>
                <w:b/>
                <w:sz w:val="20"/>
                <w:szCs w:val="20"/>
              </w:rPr>
            </w:pPr>
            <w:r w:rsidRPr="00465A83">
              <w:rPr>
                <w:rFonts w:ascii="Arial Narrow" w:hAnsi="Arial Narrow"/>
                <w:b/>
                <w:sz w:val="20"/>
                <w:szCs w:val="20"/>
              </w:rPr>
              <w:t>41.9 ± 14</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12.8 – 76.4</w:t>
            </w:r>
            <w:r>
              <w:rPr>
                <w:rFonts w:ascii="Arial Narrow" w:hAnsi="Arial Narrow"/>
                <w:sz w:val="20"/>
                <w:szCs w:val="20"/>
              </w:rPr>
              <w:t>)</w:t>
            </w:r>
          </w:p>
        </w:tc>
        <w:tc>
          <w:tcPr>
            <w:tcW w:w="2268" w:type="dxa"/>
            <w:vAlign w:val="center"/>
          </w:tcPr>
          <w:p w:rsidR="00CC5A00" w:rsidRPr="00EA053C" w:rsidRDefault="00CC5A00" w:rsidP="00BD77C4">
            <w:pPr>
              <w:jc w:val="center"/>
              <w:rPr>
                <w:rFonts w:ascii="Arial Narrow" w:hAnsi="Arial Narrow"/>
                <w:b/>
                <w:sz w:val="20"/>
                <w:szCs w:val="20"/>
              </w:rPr>
            </w:pPr>
            <w:r w:rsidRPr="00EA053C">
              <w:rPr>
                <w:rFonts w:ascii="Arial Narrow" w:hAnsi="Arial Narrow"/>
                <w:b/>
                <w:sz w:val="20"/>
                <w:szCs w:val="20"/>
              </w:rPr>
              <w:t>14.9 ± 4.1</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0A0B20">
              <w:rPr>
                <w:rFonts w:ascii="Arial Narrow" w:hAnsi="Arial Narrow"/>
                <w:sz w:val="20"/>
                <w:szCs w:val="20"/>
              </w:rPr>
              <w:t>7.98 – 25.8</w:t>
            </w:r>
            <w:r>
              <w:rPr>
                <w:rFonts w:ascii="Arial Narrow" w:hAnsi="Arial Narrow"/>
                <w:sz w:val="20"/>
                <w:szCs w:val="20"/>
              </w:rPr>
              <w:t>)</w:t>
            </w:r>
          </w:p>
        </w:tc>
      </w:tr>
      <w:tr w:rsidR="00CC5A00" w:rsidRPr="004B0607" w:rsidTr="00927CC6">
        <w:trPr>
          <w:trHeight w:val="397"/>
        </w:trPr>
        <w:tc>
          <w:tcPr>
            <w:tcW w:w="2235" w:type="dxa"/>
            <w:vMerge w:val="restart"/>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Root</w:t>
            </w: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MS8</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B57999" w:rsidRDefault="00CC5A00" w:rsidP="0037224B">
            <w:pPr>
              <w:jc w:val="center"/>
            </w:pPr>
            <w:r>
              <w:rPr>
                <w:rFonts w:ascii="Arial Narrow" w:hAnsi="Arial Narrow"/>
                <w:sz w:val="20"/>
                <w:szCs w:val="20"/>
              </w:rPr>
              <w:t>Not determined</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RF3</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EA053C" w:rsidRDefault="00CC5A00" w:rsidP="00BD77C4">
            <w:pPr>
              <w:jc w:val="center"/>
              <w:rPr>
                <w:rFonts w:ascii="Arial Narrow" w:hAnsi="Arial Narrow"/>
                <w:b/>
                <w:sz w:val="20"/>
                <w:szCs w:val="20"/>
              </w:rPr>
            </w:pPr>
            <w:r w:rsidRPr="00EA053C">
              <w:rPr>
                <w:rFonts w:ascii="Arial Narrow" w:hAnsi="Arial Narrow"/>
                <w:b/>
                <w:sz w:val="20"/>
                <w:szCs w:val="20"/>
              </w:rPr>
              <w:t>0.415 ± 0.12</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0A0B20">
              <w:rPr>
                <w:rFonts w:ascii="Arial Narrow" w:hAnsi="Arial Narrow"/>
                <w:sz w:val="20"/>
                <w:szCs w:val="20"/>
              </w:rPr>
              <w:t>0.263 – 0.669</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MON 88302</w:t>
            </w:r>
          </w:p>
        </w:tc>
        <w:tc>
          <w:tcPr>
            <w:tcW w:w="2410" w:type="dxa"/>
            <w:vAlign w:val="center"/>
          </w:tcPr>
          <w:p w:rsidR="00CC5A00" w:rsidRPr="00EA053C" w:rsidRDefault="00CC5A00" w:rsidP="00BD77C4">
            <w:pPr>
              <w:jc w:val="center"/>
              <w:rPr>
                <w:rFonts w:ascii="Arial Narrow" w:hAnsi="Arial Narrow"/>
                <w:b/>
                <w:sz w:val="20"/>
                <w:szCs w:val="20"/>
              </w:rPr>
            </w:pPr>
            <w:r w:rsidRPr="00EA053C">
              <w:rPr>
                <w:rFonts w:ascii="Arial Narrow" w:hAnsi="Arial Narrow"/>
                <w:b/>
                <w:sz w:val="20"/>
                <w:szCs w:val="20"/>
              </w:rPr>
              <w:t>14.0 ± 2.9</w:t>
            </w:r>
          </w:p>
          <w:p w:rsidR="00CC5A00" w:rsidRPr="00A7323B" w:rsidRDefault="00CC5A00" w:rsidP="00A7323B">
            <w:pPr>
              <w:jc w:val="center"/>
              <w:rPr>
                <w:rFonts w:ascii="Arial Narrow" w:hAnsi="Arial Narrow"/>
                <w:sz w:val="20"/>
                <w:szCs w:val="20"/>
              </w:rPr>
            </w:pPr>
            <w:r>
              <w:rPr>
                <w:rFonts w:ascii="Arial Narrow" w:hAnsi="Arial Narrow"/>
                <w:sz w:val="20"/>
                <w:szCs w:val="20"/>
              </w:rPr>
              <w:t>(</w:t>
            </w:r>
            <w:r w:rsidRPr="00A7323B">
              <w:rPr>
                <w:rFonts w:ascii="Arial Narrow" w:hAnsi="Arial Narrow"/>
                <w:sz w:val="20"/>
                <w:szCs w:val="20"/>
              </w:rPr>
              <w:t>8.93 – 19.5</w:t>
            </w:r>
            <w:r>
              <w:rPr>
                <w:rFonts w:ascii="Arial Narrow" w:hAnsi="Arial Narrow"/>
                <w:sz w:val="20"/>
                <w:szCs w:val="20"/>
              </w:rPr>
              <w:t>)</w:t>
            </w:r>
          </w:p>
        </w:tc>
        <w:tc>
          <w:tcPr>
            <w:tcW w:w="2268"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Pr>
                <w:rFonts w:ascii="Arial Narrow" w:hAnsi="Arial Narrow"/>
                <w:sz w:val="20"/>
                <w:szCs w:val="20"/>
              </w:rPr>
              <w:t xml:space="preserve">MON 88302 x MS8 </w:t>
            </w:r>
            <w:r w:rsidRPr="0071542C">
              <w:rPr>
                <w:rFonts w:ascii="Arial Narrow" w:hAnsi="Arial Narrow"/>
                <w:sz w:val="20"/>
                <w:szCs w:val="20"/>
              </w:rPr>
              <w:t>x RF3</w:t>
            </w:r>
          </w:p>
        </w:tc>
        <w:tc>
          <w:tcPr>
            <w:tcW w:w="2410" w:type="dxa"/>
            <w:vAlign w:val="center"/>
          </w:tcPr>
          <w:p w:rsidR="00CC5A00" w:rsidRPr="00EA053C" w:rsidRDefault="00CC5A00" w:rsidP="00BD77C4">
            <w:pPr>
              <w:jc w:val="center"/>
              <w:rPr>
                <w:rFonts w:ascii="Arial Narrow" w:hAnsi="Arial Narrow"/>
                <w:b/>
                <w:sz w:val="20"/>
                <w:szCs w:val="20"/>
              </w:rPr>
            </w:pPr>
            <w:r w:rsidRPr="00EA053C">
              <w:rPr>
                <w:rFonts w:ascii="Arial Narrow" w:hAnsi="Arial Narrow"/>
                <w:b/>
                <w:sz w:val="20"/>
                <w:szCs w:val="20"/>
              </w:rPr>
              <w:t>8.18 ± 1.9</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4.57 – 11.3</w:t>
            </w:r>
            <w:r>
              <w:rPr>
                <w:rFonts w:ascii="Arial Narrow" w:hAnsi="Arial Narrow"/>
                <w:sz w:val="20"/>
                <w:szCs w:val="20"/>
              </w:rPr>
              <w:t>)</w:t>
            </w:r>
          </w:p>
        </w:tc>
        <w:tc>
          <w:tcPr>
            <w:tcW w:w="2268" w:type="dxa"/>
            <w:vAlign w:val="center"/>
          </w:tcPr>
          <w:p w:rsidR="00CC5A00" w:rsidRPr="00EA053C" w:rsidRDefault="00CC5A00" w:rsidP="00BD77C4">
            <w:pPr>
              <w:jc w:val="center"/>
              <w:rPr>
                <w:rFonts w:ascii="Arial Narrow" w:hAnsi="Arial Narrow"/>
                <w:b/>
                <w:sz w:val="20"/>
                <w:szCs w:val="20"/>
              </w:rPr>
            </w:pPr>
            <w:r w:rsidRPr="00EA053C">
              <w:rPr>
                <w:rFonts w:ascii="Arial Narrow" w:hAnsi="Arial Narrow"/>
                <w:b/>
                <w:sz w:val="20"/>
                <w:szCs w:val="20"/>
              </w:rPr>
              <w:t>0.241 ± 0.060</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0A0B20">
              <w:rPr>
                <w:rFonts w:ascii="Arial Narrow" w:hAnsi="Arial Narrow"/>
                <w:sz w:val="20"/>
                <w:szCs w:val="20"/>
              </w:rPr>
              <w:t>0.115 – 0.355</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sidRPr="0071542C">
              <w:rPr>
                <w:rFonts w:ascii="Arial Narrow" w:hAnsi="Arial Narrow"/>
                <w:sz w:val="20"/>
                <w:szCs w:val="20"/>
              </w:rPr>
              <w:t>MON 88302 x MS8</w:t>
            </w:r>
          </w:p>
        </w:tc>
        <w:tc>
          <w:tcPr>
            <w:tcW w:w="2410" w:type="dxa"/>
            <w:vAlign w:val="center"/>
          </w:tcPr>
          <w:p w:rsidR="00CC5A00" w:rsidRPr="00FF2FD7" w:rsidRDefault="00CC5A00" w:rsidP="00BD77C4">
            <w:pPr>
              <w:jc w:val="center"/>
              <w:rPr>
                <w:rFonts w:ascii="Arial Narrow" w:hAnsi="Arial Narrow"/>
                <w:b/>
                <w:sz w:val="20"/>
                <w:szCs w:val="20"/>
              </w:rPr>
            </w:pPr>
            <w:r w:rsidRPr="00FF2FD7">
              <w:rPr>
                <w:rFonts w:ascii="Arial Narrow" w:hAnsi="Arial Narrow"/>
                <w:b/>
                <w:sz w:val="20"/>
                <w:szCs w:val="20"/>
              </w:rPr>
              <w:t>7.46 ± 1.3</w:t>
            </w:r>
          </w:p>
          <w:p w:rsidR="00CC5A00" w:rsidRPr="00FF2FD7" w:rsidRDefault="00CC5A00" w:rsidP="00BD77C4">
            <w:pPr>
              <w:jc w:val="center"/>
              <w:rPr>
                <w:rFonts w:ascii="Arial Narrow" w:hAnsi="Arial Narrow"/>
                <w:sz w:val="20"/>
                <w:szCs w:val="20"/>
              </w:rPr>
            </w:pPr>
            <w:r w:rsidRPr="00FF2FD7">
              <w:rPr>
                <w:rFonts w:ascii="Arial Narrow" w:hAnsi="Arial Narrow"/>
                <w:sz w:val="20"/>
                <w:szCs w:val="20"/>
              </w:rPr>
              <w:t>(4.52 – 9.63)</w:t>
            </w:r>
          </w:p>
        </w:tc>
        <w:tc>
          <w:tcPr>
            <w:tcW w:w="2268" w:type="dxa"/>
            <w:vAlign w:val="center"/>
          </w:tcPr>
          <w:p w:rsidR="00CC5A00" w:rsidRPr="00FF2FD7" w:rsidRDefault="00CC5A00" w:rsidP="00FF2FD7">
            <w:pPr>
              <w:jc w:val="center"/>
              <w:rPr>
                <w:rFonts w:ascii="Arial Narrow" w:hAnsi="Arial Narrow"/>
                <w:sz w:val="20"/>
                <w:szCs w:val="20"/>
              </w:rPr>
            </w:pPr>
            <w:r w:rsidRPr="00FF2FD7">
              <w:rPr>
                <w:rFonts w:ascii="Arial Narrow" w:hAnsi="Arial Narrow"/>
                <w:sz w:val="20"/>
                <w:szCs w:val="20"/>
              </w:rPr>
              <w:t>Not determined</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71542C">
              <w:rPr>
                <w:rFonts w:ascii="Arial Narrow" w:hAnsi="Arial Narrow"/>
                <w:sz w:val="20"/>
                <w:szCs w:val="20"/>
              </w:rPr>
              <w:t>MON 88302 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14.2 ± 3.2</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9.50 – 21.5</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0.408 ± 0.095</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0A0B20">
              <w:rPr>
                <w:rFonts w:ascii="Arial Narrow" w:hAnsi="Arial Narrow"/>
                <w:sz w:val="20"/>
                <w:szCs w:val="20"/>
              </w:rPr>
              <w:t>0.263 – 0.579</w:t>
            </w:r>
            <w:r>
              <w:rPr>
                <w:rFonts w:ascii="Arial Narrow" w:hAnsi="Arial Narrow"/>
                <w:sz w:val="20"/>
                <w:szCs w:val="20"/>
              </w:rPr>
              <w:t>)</w:t>
            </w:r>
          </w:p>
        </w:tc>
      </w:tr>
      <w:tr w:rsidR="00CC5A00" w:rsidRPr="004B0607" w:rsidTr="00927CC6">
        <w:tc>
          <w:tcPr>
            <w:tcW w:w="2235" w:type="dxa"/>
            <w:vMerge w:val="restart"/>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Forage (above ground portion of the plant)</w:t>
            </w: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MS8</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3.42 ± 0.68</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2.31 – 4.49</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RF3</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7.30 ± 1.4</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5.05 – 9.31</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MON 88302</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16.9 ± 2.3</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13.7 – 23.5</w:t>
            </w:r>
            <w:r>
              <w:rPr>
                <w:rFonts w:ascii="Arial Narrow" w:hAnsi="Arial Narrow"/>
                <w:sz w:val="20"/>
                <w:szCs w:val="20"/>
              </w:rPr>
              <w:t>)</w:t>
            </w:r>
          </w:p>
        </w:tc>
        <w:tc>
          <w:tcPr>
            <w:tcW w:w="2268"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Pr>
                <w:rFonts w:ascii="Arial Narrow" w:hAnsi="Arial Narrow"/>
                <w:sz w:val="20"/>
                <w:szCs w:val="20"/>
              </w:rPr>
              <w:t xml:space="preserve">MON 88302 x MS8 </w:t>
            </w:r>
            <w:r w:rsidRPr="0071542C">
              <w:rPr>
                <w:rFonts w:ascii="Arial Narrow" w:hAnsi="Arial Narrow"/>
                <w:sz w:val="20"/>
                <w:szCs w:val="20"/>
              </w:rPr>
              <w:t>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10.9 ± 1.5</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8.28 – 13.5</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4.67 ± 1.2</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2.75 – 7.14</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sidRPr="0071542C">
              <w:rPr>
                <w:rFonts w:ascii="Arial Narrow" w:hAnsi="Arial Narrow"/>
                <w:sz w:val="20"/>
                <w:szCs w:val="20"/>
              </w:rPr>
              <w:t>MON 88302 x MS8</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9.09 ± 1.1</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7.47 – 10.7</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3.21 ± 0.71</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2.10 – 4.69</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71542C">
              <w:rPr>
                <w:rFonts w:ascii="Arial Narrow" w:hAnsi="Arial Narrow"/>
                <w:sz w:val="20"/>
                <w:szCs w:val="20"/>
              </w:rPr>
              <w:t>MON 88302 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21.2 ± 2.3</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1E1977">
              <w:rPr>
                <w:rFonts w:ascii="Arial Narrow" w:hAnsi="Arial Narrow"/>
                <w:sz w:val="20"/>
                <w:szCs w:val="20"/>
              </w:rPr>
              <w:t>17.6 – 25.8</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6.33 ± 1.1</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4.34 – 9.00</w:t>
            </w:r>
            <w:r>
              <w:rPr>
                <w:rFonts w:ascii="Arial Narrow" w:hAnsi="Arial Narrow"/>
                <w:sz w:val="20"/>
                <w:szCs w:val="20"/>
              </w:rPr>
              <w:t>)</w:t>
            </w:r>
          </w:p>
        </w:tc>
      </w:tr>
      <w:tr w:rsidR="00CC5A00" w:rsidRPr="004B0607" w:rsidTr="00927CC6">
        <w:tc>
          <w:tcPr>
            <w:tcW w:w="2235" w:type="dxa"/>
            <w:vMerge w:val="restart"/>
            <w:vAlign w:val="center"/>
          </w:tcPr>
          <w:p w:rsidR="00CC5A00" w:rsidRDefault="00CC5A00" w:rsidP="00BD77C4">
            <w:pPr>
              <w:jc w:val="center"/>
              <w:rPr>
                <w:rFonts w:ascii="Arial Narrow" w:hAnsi="Arial Narrow"/>
                <w:sz w:val="20"/>
                <w:szCs w:val="20"/>
              </w:rPr>
            </w:pPr>
            <w:r>
              <w:rPr>
                <w:rFonts w:ascii="Arial Narrow" w:hAnsi="Arial Narrow"/>
                <w:sz w:val="20"/>
                <w:szCs w:val="20"/>
              </w:rPr>
              <w:t>Grain</w:t>
            </w:r>
          </w:p>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MS8</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0.301 ± 0.092</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0.206 – 0.464</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RF3</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1.08 ± 0.18</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0.808 – 1.38</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MON 88302</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33.5 ± 3.3</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28.4 – 40.0</w:t>
            </w:r>
            <w:r>
              <w:rPr>
                <w:rFonts w:ascii="Arial Narrow" w:hAnsi="Arial Narrow"/>
                <w:sz w:val="20"/>
                <w:szCs w:val="20"/>
              </w:rPr>
              <w:t>)</w:t>
            </w:r>
          </w:p>
        </w:tc>
        <w:tc>
          <w:tcPr>
            <w:tcW w:w="2268"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Pr>
                <w:rFonts w:ascii="Arial Narrow" w:hAnsi="Arial Narrow"/>
                <w:sz w:val="20"/>
                <w:szCs w:val="20"/>
              </w:rPr>
              <w:t xml:space="preserve">MON 88302 x MS8 </w:t>
            </w:r>
            <w:r w:rsidRPr="0071542C">
              <w:rPr>
                <w:rFonts w:ascii="Arial Narrow" w:hAnsi="Arial Narrow"/>
                <w:sz w:val="20"/>
                <w:szCs w:val="20"/>
              </w:rPr>
              <w:t>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27.4 ± 2.4</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21.8 – 32.6</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0.708 ± 0.15</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0.441 – 0.924</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sidRPr="0071542C">
              <w:rPr>
                <w:rFonts w:ascii="Arial Narrow" w:hAnsi="Arial Narrow"/>
                <w:sz w:val="20"/>
                <w:szCs w:val="20"/>
              </w:rPr>
              <w:t>MON 88302 x MS8</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15.5 ± 3.3</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10.5 – 19.4</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0.361 ± 0.085</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0.237 – 0.495</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71542C">
              <w:rPr>
                <w:rFonts w:ascii="Arial Narrow" w:hAnsi="Arial Narrow"/>
                <w:sz w:val="20"/>
                <w:szCs w:val="20"/>
              </w:rPr>
              <w:t>MON 88302 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30.0 ± 3.0</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25.0 – 36.9</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0.796 ± 0.17</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0.517 – 1.10</w:t>
            </w:r>
            <w:r>
              <w:rPr>
                <w:rFonts w:ascii="Arial Narrow" w:hAnsi="Arial Narrow"/>
                <w:sz w:val="20"/>
                <w:szCs w:val="20"/>
              </w:rPr>
              <w:t>)</w:t>
            </w:r>
          </w:p>
        </w:tc>
      </w:tr>
      <w:tr w:rsidR="00CC5A00" w:rsidRPr="004B0607" w:rsidTr="00927CC6">
        <w:tc>
          <w:tcPr>
            <w:tcW w:w="2235" w:type="dxa"/>
            <w:vMerge w:val="restart"/>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Raceme (immature inflorescence)</w:t>
            </w: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MS8</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4.87 ± 1.1</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3.26 – 7.21</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RF3</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10.9 ± 1.6</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8.54 – 13.8</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MON 88302</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15.5 ± 2.4</w:t>
            </w:r>
          </w:p>
          <w:p w:rsidR="00CC5A00" w:rsidRPr="004B0607" w:rsidRDefault="00CC5A00" w:rsidP="00BD77C4">
            <w:pPr>
              <w:jc w:val="center"/>
              <w:rPr>
                <w:rFonts w:ascii="Arial Narrow" w:hAnsi="Arial Narrow"/>
                <w:sz w:val="20"/>
                <w:szCs w:val="20"/>
              </w:rPr>
            </w:pPr>
            <w:r>
              <w:rPr>
                <w:rFonts w:ascii="Arial Narrow" w:hAnsi="Arial Narrow"/>
                <w:sz w:val="20"/>
                <w:szCs w:val="20"/>
              </w:rPr>
              <w:lastRenderedPageBreak/>
              <w:t>(</w:t>
            </w:r>
            <w:r w:rsidRPr="003F6656">
              <w:rPr>
                <w:rFonts w:ascii="Arial Narrow" w:hAnsi="Arial Narrow"/>
                <w:sz w:val="20"/>
                <w:szCs w:val="20"/>
              </w:rPr>
              <w:t>9.35 – 19.3</w:t>
            </w:r>
            <w:r>
              <w:rPr>
                <w:rFonts w:ascii="Arial Narrow" w:hAnsi="Arial Narrow"/>
                <w:sz w:val="20"/>
                <w:szCs w:val="20"/>
              </w:rPr>
              <w:t>)</w:t>
            </w:r>
          </w:p>
        </w:tc>
        <w:tc>
          <w:tcPr>
            <w:tcW w:w="2268"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lastRenderedPageBreak/>
              <w:t>Not applicable</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Pr>
                <w:rFonts w:ascii="Arial Narrow" w:hAnsi="Arial Narrow"/>
                <w:sz w:val="20"/>
                <w:szCs w:val="20"/>
              </w:rPr>
              <w:t xml:space="preserve">MON 88302 x MS8 </w:t>
            </w:r>
            <w:r w:rsidRPr="0071542C">
              <w:rPr>
                <w:rFonts w:ascii="Arial Narrow" w:hAnsi="Arial Narrow"/>
                <w:sz w:val="20"/>
                <w:szCs w:val="20"/>
              </w:rPr>
              <w:t>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30.1 ± 3.7</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23.7 – 38.2</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7.41 ± 1.3</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5.21 – 10.0</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sidRPr="0071542C">
              <w:rPr>
                <w:rFonts w:ascii="Arial Narrow" w:hAnsi="Arial Narrow"/>
                <w:sz w:val="20"/>
                <w:szCs w:val="20"/>
              </w:rPr>
              <w:t>MON 88302 x MS8</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32.5 ± 3.9</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25.1 – 40.8</w:t>
            </w:r>
            <w:r>
              <w:rPr>
                <w:rFonts w:ascii="Arial Narrow" w:hAnsi="Arial Narrow"/>
                <w:sz w:val="20"/>
                <w:szCs w:val="20"/>
              </w:rPr>
              <w:t>)</w:t>
            </w:r>
          </w:p>
        </w:tc>
        <w:tc>
          <w:tcPr>
            <w:tcW w:w="2268" w:type="dxa"/>
            <w:vAlign w:val="center"/>
          </w:tcPr>
          <w:p w:rsidR="00CC5A00" w:rsidRPr="00B57999" w:rsidRDefault="00CC5A00" w:rsidP="0037224B">
            <w:pPr>
              <w:jc w:val="center"/>
              <w:rPr>
                <w:rFonts w:ascii="Arial Narrow" w:hAnsi="Arial Narrow"/>
                <w:b/>
                <w:bCs/>
                <w:sz w:val="20"/>
              </w:rPr>
            </w:pPr>
            <w:r w:rsidRPr="00B57999">
              <w:rPr>
                <w:rFonts w:ascii="Arial Narrow" w:hAnsi="Arial Narrow"/>
                <w:b/>
                <w:bCs/>
                <w:sz w:val="20"/>
                <w:szCs w:val="20"/>
              </w:rPr>
              <w:t>4.59 ± 1.4</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2.72 – 7.03</w:t>
            </w:r>
            <w:r>
              <w:rPr>
                <w:rFonts w:ascii="Arial Narrow" w:hAnsi="Arial Narrow"/>
                <w:sz w:val="20"/>
                <w:szCs w:val="20"/>
              </w:rPr>
              <w:t>)</w:t>
            </w:r>
          </w:p>
        </w:tc>
      </w:tr>
      <w:tr w:rsidR="00CC5A00" w:rsidRPr="004B0607" w:rsidTr="00927CC6">
        <w:tc>
          <w:tcPr>
            <w:tcW w:w="2235" w:type="dxa"/>
            <w:vMerge/>
            <w:vAlign w:val="center"/>
          </w:tcPr>
          <w:p w:rsidR="00CC5A00" w:rsidRPr="004B0607" w:rsidRDefault="00CC5A00" w:rsidP="00BD77C4">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71542C">
              <w:rPr>
                <w:rFonts w:ascii="Arial Narrow" w:hAnsi="Arial Narrow"/>
                <w:sz w:val="20"/>
                <w:szCs w:val="20"/>
              </w:rPr>
              <w:t>MON 88302 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16.2 ± 1.8</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13.4 – 19.7</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10.3 ± 1.3</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7.87 –12.7</w:t>
            </w:r>
            <w:r>
              <w:rPr>
                <w:rFonts w:ascii="Arial Narrow" w:hAnsi="Arial Narrow"/>
                <w:sz w:val="20"/>
                <w:szCs w:val="20"/>
              </w:rPr>
              <w:t>)</w:t>
            </w:r>
          </w:p>
        </w:tc>
      </w:tr>
      <w:tr w:rsidR="00CC5A00" w:rsidRPr="004B0607" w:rsidTr="00927CC6">
        <w:trPr>
          <w:trHeight w:val="397"/>
        </w:trPr>
        <w:tc>
          <w:tcPr>
            <w:tcW w:w="2235" w:type="dxa"/>
            <w:vMerge w:val="restart"/>
            <w:vAlign w:val="center"/>
          </w:tcPr>
          <w:p w:rsidR="00CC5A00" w:rsidRDefault="00CC5A00" w:rsidP="00BD77C4">
            <w:pPr>
              <w:jc w:val="center"/>
              <w:rPr>
                <w:rFonts w:ascii="Arial Narrow" w:hAnsi="Arial Narrow"/>
                <w:sz w:val="20"/>
                <w:szCs w:val="20"/>
              </w:rPr>
            </w:pPr>
            <w:r>
              <w:rPr>
                <w:rFonts w:ascii="Arial Narrow" w:hAnsi="Arial Narrow"/>
                <w:sz w:val="20"/>
                <w:szCs w:val="20"/>
              </w:rPr>
              <w:t>Pollen*</w:t>
            </w:r>
          </w:p>
          <w:p w:rsidR="00CC5A00" w:rsidRPr="004B0607" w:rsidRDefault="00CC5A00" w:rsidP="00FF2FD7">
            <w:pPr>
              <w:jc w:val="cente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MS8</w:t>
            </w:r>
          </w:p>
        </w:tc>
        <w:tc>
          <w:tcPr>
            <w:tcW w:w="2410" w:type="dxa"/>
            <w:vAlign w:val="center"/>
          </w:tcPr>
          <w:p w:rsidR="00CC5A00" w:rsidRPr="004B0607" w:rsidRDefault="00CC5A00" w:rsidP="006024D5">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4B0607" w:rsidRDefault="00CC5A00" w:rsidP="00BD77C4">
            <w:pPr>
              <w:jc w:val="center"/>
              <w:rPr>
                <w:rFonts w:ascii="Arial Narrow" w:hAnsi="Arial Narrow"/>
                <w:sz w:val="20"/>
                <w:szCs w:val="20"/>
              </w:rPr>
            </w:pPr>
            <w:r w:rsidRPr="00FF2FD7">
              <w:rPr>
                <w:rFonts w:ascii="Arial Narrow" w:hAnsi="Arial Narrow"/>
                <w:sz w:val="20"/>
                <w:szCs w:val="20"/>
              </w:rPr>
              <w:t>Not applicable</w:t>
            </w:r>
          </w:p>
        </w:tc>
      </w:tr>
      <w:tr w:rsidR="00CC5A00" w:rsidRPr="004B0607" w:rsidTr="00927CC6">
        <w:trPr>
          <w:trHeight w:val="397"/>
        </w:trPr>
        <w:tc>
          <w:tcPr>
            <w:tcW w:w="2235" w:type="dxa"/>
            <w:vMerge/>
          </w:tcPr>
          <w:p w:rsidR="00CC5A00" w:rsidRPr="004B0607" w:rsidRDefault="00CC5A00" w:rsidP="001E1977">
            <w:pP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4B0607">
              <w:rPr>
                <w:rFonts w:ascii="Arial Narrow" w:hAnsi="Arial Narrow"/>
                <w:sz w:val="20"/>
                <w:szCs w:val="20"/>
              </w:rPr>
              <w:t>RF3</w:t>
            </w:r>
          </w:p>
        </w:tc>
        <w:tc>
          <w:tcPr>
            <w:tcW w:w="2410" w:type="dxa"/>
            <w:vAlign w:val="center"/>
          </w:tcPr>
          <w:p w:rsidR="00CC5A00" w:rsidRPr="004B0607" w:rsidRDefault="00CC5A00" w:rsidP="006024D5">
            <w:pPr>
              <w:jc w:val="center"/>
              <w:rPr>
                <w:rFonts w:ascii="Arial Narrow" w:hAnsi="Arial Narrow"/>
                <w:sz w:val="20"/>
                <w:szCs w:val="20"/>
              </w:rPr>
            </w:pPr>
            <w:r>
              <w:rPr>
                <w:rFonts w:ascii="Arial Narrow" w:hAnsi="Arial Narrow"/>
                <w:sz w:val="20"/>
                <w:szCs w:val="20"/>
              </w:rPr>
              <w:t>Not applicable</w:t>
            </w:r>
          </w:p>
        </w:tc>
        <w:tc>
          <w:tcPr>
            <w:tcW w:w="2268"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included</w:t>
            </w:r>
          </w:p>
        </w:tc>
      </w:tr>
      <w:tr w:rsidR="00CC5A00" w:rsidRPr="004B0607" w:rsidTr="00927CC6">
        <w:trPr>
          <w:trHeight w:val="397"/>
        </w:trPr>
        <w:tc>
          <w:tcPr>
            <w:tcW w:w="2235" w:type="dxa"/>
            <w:vMerge/>
          </w:tcPr>
          <w:p w:rsidR="00CC5A00" w:rsidRPr="004B0607" w:rsidRDefault="00CC5A00" w:rsidP="001E1977">
            <w:pPr>
              <w:rPr>
                <w:rFonts w:ascii="Arial Narrow" w:hAnsi="Arial Narrow"/>
                <w:sz w:val="20"/>
                <w:szCs w:val="20"/>
              </w:rPr>
            </w:pPr>
          </w:p>
        </w:tc>
        <w:tc>
          <w:tcPr>
            <w:tcW w:w="2126" w:type="dxa"/>
            <w:vAlign w:val="center"/>
          </w:tcPr>
          <w:p w:rsidR="00CC5A00" w:rsidRPr="004B0607" w:rsidRDefault="00CC5A00" w:rsidP="006024D5">
            <w:pPr>
              <w:jc w:val="center"/>
              <w:rPr>
                <w:rFonts w:ascii="Arial Narrow" w:hAnsi="Arial Narrow"/>
                <w:sz w:val="20"/>
                <w:szCs w:val="20"/>
              </w:rPr>
            </w:pPr>
            <w:r>
              <w:rPr>
                <w:rFonts w:ascii="Arial Narrow" w:hAnsi="Arial Narrow"/>
                <w:sz w:val="20"/>
                <w:szCs w:val="20"/>
              </w:rPr>
              <w:t>MON 88302</w:t>
            </w:r>
          </w:p>
        </w:tc>
        <w:tc>
          <w:tcPr>
            <w:tcW w:w="2410"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included</w:t>
            </w:r>
          </w:p>
        </w:tc>
        <w:tc>
          <w:tcPr>
            <w:tcW w:w="2268" w:type="dxa"/>
            <w:vAlign w:val="center"/>
          </w:tcPr>
          <w:p w:rsidR="00CC5A00" w:rsidRPr="004B0607" w:rsidRDefault="00CC5A00" w:rsidP="00BD77C4">
            <w:pPr>
              <w:jc w:val="center"/>
              <w:rPr>
                <w:rFonts w:ascii="Arial Narrow" w:hAnsi="Arial Narrow"/>
                <w:sz w:val="20"/>
                <w:szCs w:val="20"/>
              </w:rPr>
            </w:pPr>
            <w:r>
              <w:rPr>
                <w:rFonts w:ascii="Arial Narrow" w:hAnsi="Arial Narrow"/>
                <w:sz w:val="20"/>
                <w:szCs w:val="20"/>
              </w:rPr>
              <w:t>Not applicable</w:t>
            </w:r>
          </w:p>
        </w:tc>
      </w:tr>
      <w:tr w:rsidR="00CC5A00" w:rsidRPr="004B0607" w:rsidTr="00927CC6">
        <w:tc>
          <w:tcPr>
            <w:tcW w:w="2235" w:type="dxa"/>
            <w:vMerge/>
          </w:tcPr>
          <w:p w:rsidR="00CC5A00" w:rsidRPr="004B0607" w:rsidRDefault="00CC5A00" w:rsidP="001E1977">
            <w:pP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Pr>
                <w:rFonts w:ascii="Arial Narrow" w:hAnsi="Arial Narrow"/>
                <w:sz w:val="20"/>
                <w:szCs w:val="20"/>
              </w:rPr>
              <w:t xml:space="preserve">MON 88302 x MS8 </w:t>
            </w:r>
            <w:r w:rsidRPr="0071542C">
              <w:rPr>
                <w:rFonts w:ascii="Arial Narrow" w:hAnsi="Arial Narrow"/>
                <w:sz w:val="20"/>
                <w:szCs w:val="20"/>
              </w:rPr>
              <w:t>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6.86 ± 0.55</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6.42 – 7.47</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0.0913 ± 0.00060</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&lt;LOD – 0.102</w:t>
            </w:r>
            <w:r>
              <w:rPr>
                <w:rFonts w:ascii="Arial Narrow" w:hAnsi="Arial Narrow"/>
                <w:sz w:val="20"/>
                <w:szCs w:val="20"/>
              </w:rPr>
              <w:t>)</w:t>
            </w:r>
          </w:p>
        </w:tc>
      </w:tr>
      <w:tr w:rsidR="00CC5A00" w:rsidRPr="004B0607" w:rsidTr="00927CC6">
        <w:trPr>
          <w:trHeight w:val="391"/>
        </w:trPr>
        <w:tc>
          <w:tcPr>
            <w:tcW w:w="2235" w:type="dxa"/>
            <w:vMerge/>
          </w:tcPr>
          <w:p w:rsidR="00CC5A00" w:rsidRPr="004B0607" w:rsidRDefault="00CC5A00" w:rsidP="001E1977">
            <w:pPr>
              <w:rPr>
                <w:rFonts w:ascii="Arial Narrow" w:hAnsi="Arial Narrow"/>
                <w:sz w:val="20"/>
                <w:szCs w:val="20"/>
              </w:rPr>
            </w:pPr>
          </w:p>
        </w:tc>
        <w:tc>
          <w:tcPr>
            <w:tcW w:w="2126" w:type="dxa"/>
            <w:vAlign w:val="center"/>
          </w:tcPr>
          <w:p w:rsidR="00CC5A00" w:rsidRDefault="00CC5A00" w:rsidP="00BD77C4">
            <w:pPr>
              <w:jc w:val="center"/>
              <w:rPr>
                <w:rFonts w:ascii="Arial Narrow" w:hAnsi="Arial Narrow"/>
                <w:sz w:val="20"/>
                <w:szCs w:val="20"/>
              </w:rPr>
            </w:pPr>
            <w:r w:rsidRPr="0071542C">
              <w:rPr>
                <w:rFonts w:ascii="Arial Narrow" w:hAnsi="Arial Narrow"/>
                <w:sz w:val="20"/>
                <w:szCs w:val="20"/>
              </w:rPr>
              <w:t>MON 88302 x MS8</w:t>
            </w:r>
          </w:p>
        </w:tc>
        <w:tc>
          <w:tcPr>
            <w:tcW w:w="2410" w:type="dxa"/>
            <w:vAlign w:val="center"/>
          </w:tcPr>
          <w:p w:rsidR="00CC5A00" w:rsidRPr="004B0607" w:rsidRDefault="00CC5A00" w:rsidP="006024D5">
            <w:pPr>
              <w:jc w:val="center"/>
              <w:rPr>
                <w:rFonts w:ascii="Arial Narrow" w:hAnsi="Arial Narrow"/>
                <w:sz w:val="20"/>
                <w:szCs w:val="20"/>
              </w:rPr>
            </w:pPr>
            <w:r w:rsidRPr="00FF2FD7">
              <w:rPr>
                <w:rFonts w:ascii="Arial Narrow" w:hAnsi="Arial Narrow"/>
                <w:sz w:val="20"/>
                <w:szCs w:val="20"/>
              </w:rPr>
              <w:t>Not applicable</w:t>
            </w:r>
          </w:p>
        </w:tc>
        <w:tc>
          <w:tcPr>
            <w:tcW w:w="2268" w:type="dxa"/>
            <w:vAlign w:val="center"/>
          </w:tcPr>
          <w:p w:rsidR="00CC5A00" w:rsidRPr="004B0607" w:rsidRDefault="00CC5A00" w:rsidP="00BD77C4">
            <w:pPr>
              <w:jc w:val="center"/>
              <w:rPr>
                <w:rFonts w:ascii="Arial Narrow" w:hAnsi="Arial Narrow"/>
                <w:sz w:val="20"/>
                <w:szCs w:val="20"/>
              </w:rPr>
            </w:pPr>
            <w:r w:rsidRPr="00FF2FD7">
              <w:rPr>
                <w:rFonts w:ascii="Arial Narrow" w:hAnsi="Arial Narrow"/>
                <w:sz w:val="20"/>
                <w:szCs w:val="20"/>
              </w:rPr>
              <w:t>Not applicable</w:t>
            </w:r>
          </w:p>
        </w:tc>
      </w:tr>
      <w:tr w:rsidR="00CC5A00" w:rsidRPr="004B0607" w:rsidTr="00927CC6">
        <w:tc>
          <w:tcPr>
            <w:tcW w:w="2235" w:type="dxa"/>
            <w:vMerge/>
          </w:tcPr>
          <w:p w:rsidR="00CC5A00" w:rsidRPr="004B0607" w:rsidRDefault="00CC5A00" w:rsidP="001E1977">
            <w:pPr>
              <w:rPr>
                <w:rFonts w:ascii="Arial Narrow" w:hAnsi="Arial Narrow"/>
                <w:sz w:val="20"/>
                <w:szCs w:val="20"/>
              </w:rPr>
            </w:pPr>
          </w:p>
        </w:tc>
        <w:tc>
          <w:tcPr>
            <w:tcW w:w="2126" w:type="dxa"/>
            <w:vAlign w:val="center"/>
          </w:tcPr>
          <w:p w:rsidR="00CC5A00" w:rsidRPr="004B0607" w:rsidRDefault="00CC5A00" w:rsidP="00BD77C4">
            <w:pPr>
              <w:jc w:val="center"/>
              <w:rPr>
                <w:rFonts w:ascii="Arial Narrow" w:hAnsi="Arial Narrow"/>
                <w:sz w:val="20"/>
                <w:szCs w:val="20"/>
              </w:rPr>
            </w:pPr>
            <w:r w:rsidRPr="0071542C">
              <w:rPr>
                <w:rFonts w:ascii="Arial Narrow" w:hAnsi="Arial Narrow"/>
                <w:sz w:val="20"/>
                <w:szCs w:val="20"/>
              </w:rPr>
              <w:t>MON 88302 x RF3</w:t>
            </w:r>
          </w:p>
        </w:tc>
        <w:tc>
          <w:tcPr>
            <w:tcW w:w="2410"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10.4 ± 4.3</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3F6656">
              <w:rPr>
                <w:rFonts w:ascii="Arial Narrow" w:hAnsi="Arial Narrow"/>
                <w:sz w:val="20"/>
                <w:szCs w:val="20"/>
              </w:rPr>
              <w:t>7.19 – 15.3</w:t>
            </w:r>
            <w:r>
              <w:rPr>
                <w:rFonts w:ascii="Arial Narrow" w:hAnsi="Arial Narrow"/>
                <w:sz w:val="20"/>
                <w:szCs w:val="20"/>
              </w:rPr>
              <w:t>)</w:t>
            </w:r>
          </w:p>
        </w:tc>
        <w:tc>
          <w:tcPr>
            <w:tcW w:w="2268" w:type="dxa"/>
            <w:vAlign w:val="center"/>
          </w:tcPr>
          <w:p w:rsidR="00CC5A00" w:rsidRPr="00BD77C4" w:rsidRDefault="00CC5A00" w:rsidP="00BD77C4">
            <w:pPr>
              <w:jc w:val="center"/>
              <w:rPr>
                <w:rFonts w:ascii="Arial Narrow" w:hAnsi="Arial Narrow"/>
                <w:b/>
                <w:sz w:val="20"/>
                <w:szCs w:val="20"/>
              </w:rPr>
            </w:pPr>
            <w:r w:rsidRPr="00BD77C4">
              <w:rPr>
                <w:rFonts w:ascii="Arial Narrow" w:hAnsi="Arial Narrow"/>
                <w:b/>
                <w:sz w:val="20"/>
                <w:szCs w:val="20"/>
              </w:rPr>
              <w:t>0.302 ± 0.28</w:t>
            </w:r>
          </w:p>
          <w:p w:rsidR="00CC5A00" w:rsidRPr="004B0607" w:rsidRDefault="00CC5A00" w:rsidP="00BD77C4">
            <w:pPr>
              <w:jc w:val="center"/>
              <w:rPr>
                <w:rFonts w:ascii="Arial Narrow" w:hAnsi="Arial Narrow"/>
                <w:sz w:val="20"/>
                <w:szCs w:val="20"/>
              </w:rPr>
            </w:pPr>
            <w:r>
              <w:rPr>
                <w:rFonts w:ascii="Arial Narrow" w:hAnsi="Arial Narrow"/>
                <w:sz w:val="20"/>
                <w:szCs w:val="20"/>
              </w:rPr>
              <w:t>(</w:t>
            </w:r>
            <w:r w:rsidRPr="00B9590C">
              <w:rPr>
                <w:rFonts w:ascii="Arial Narrow" w:hAnsi="Arial Narrow"/>
                <w:sz w:val="20"/>
                <w:szCs w:val="20"/>
              </w:rPr>
              <w:t>&lt;LOD – 0.501</w:t>
            </w:r>
            <w:r>
              <w:rPr>
                <w:rFonts w:ascii="Arial Narrow" w:hAnsi="Arial Narrow"/>
                <w:sz w:val="20"/>
                <w:szCs w:val="20"/>
              </w:rPr>
              <w:t>)</w:t>
            </w:r>
          </w:p>
        </w:tc>
      </w:tr>
    </w:tbl>
    <w:p w:rsidR="00B9590C" w:rsidRPr="00FB7F52" w:rsidRDefault="003B0E35" w:rsidP="00256E09">
      <w:pPr>
        <w:rPr>
          <w:rFonts w:ascii="Arial Narrow" w:hAnsi="Arial Narrow"/>
          <w:sz w:val="20"/>
        </w:rPr>
      </w:pPr>
      <w:r w:rsidRPr="00FB7F52">
        <w:rPr>
          <w:rFonts w:ascii="Arial Narrow" w:hAnsi="Arial Narrow"/>
          <w:sz w:val="20"/>
        </w:rPr>
        <w:t xml:space="preserve">SD: standard deviation; &lt;LOD: value below the limit of detection; </w:t>
      </w:r>
      <w:r w:rsidR="0037224B" w:rsidRPr="00FB7F52">
        <w:rPr>
          <w:rFonts w:ascii="Arial Narrow" w:hAnsi="Arial Narrow"/>
          <w:sz w:val="20"/>
        </w:rPr>
        <w:t>N</w:t>
      </w:r>
      <w:r w:rsidRPr="00FB7F52">
        <w:rPr>
          <w:rFonts w:ascii="Arial Narrow" w:hAnsi="Arial Narrow"/>
          <w:sz w:val="20"/>
        </w:rPr>
        <w:t>ot determined</w:t>
      </w:r>
      <w:r w:rsidR="0037224B" w:rsidRPr="00FB7F52">
        <w:rPr>
          <w:rFonts w:ascii="Arial Narrow" w:hAnsi="Arial Narrow"/>
          <w:sz w:val="20"/>
        </w:rPr>
        <w:t>:</w:t>
      </w:r>
      <w:r w:rsidR="0042410F" w:rsidRPr="00FB7F52">
        <w:rPr>
          <w:rFonts w:ascii="Arial Narrow" w:hAnsi="Arial Narrow"/>
          <w:sz w:val="20"/>
        </w:rPr>
        <w:t xml:space="preserve"> most raw data values were below the lower limit of quantitation </w:t>
      </w:r>
      <w:r w:rsidR="00273520">
        <w:rPr>
          <w:rFonts w:ascii="Arial Narrow" w:hAnsi="Arial Narrow"/>
          <w:sz w:val="20"/>
        </w:rPr>
        <w:t>or below the limit of detection; Not included: sample was not included in the experiment.</w:t>
      </w:r>
      <w:r w:rsidR="00FF2FD7">
        <w:rPr>
          <w:rFonts w:ascii="Arial Narrow" w:hAnsi="Arial Narrow"/>
          <w:sz w:val="20"/>
        </w:rPr>
        <w:t xml:space="preserve"> *Note that </w:t>
      </w:r>
      <w:r w:rsidR="00FF2FD7" w:rsidRPr="00FF2FD7">
        <w:rPr>
          <w:rFonts w:ascii="Arial Narrow" w:hAnsi="Arial Narrow"/>
          <w:sz w:val="20"/>
        </w:rPr>
        <w:t>MS8 lines that have not been crossed with a</w:t>
      </w:r>
      <w:r w:rsidR="00FF2FD7">
        <w:rPr>
          <w:rFonts w:ascii="Arial Narrow" w:hAnsi="Arial Narrow"/>
          <w:sz w:val="20"/>
        </w:rPr>
        <w:t>n RF line cannot produce pollen.</w:t>
      </w:r>
    </w:p>
    <w:p w:rsidR="00F256BB" w:rsidRPr="005C4970" w:rsidRDefault="00B25592" w:rsidP="00B25592">
      <w:pPr>
        <w:pStyle w:val="4RARMP"/>
        <w:tabs>
          <w:tab w:val="clear" w:pos="284"/>
          <w:tab w:val="num" w:pos="709"/>
        </w:tabs>
        <w:rPr>
          <w:i/>
        </w:rPr>
      </w:pPr>
      <w:bookmarkStart w:id="167" w:name="_Ref429996724"/>
      <w:r w:rsidRPr="005C4970">
        <w:rPr>
          <w:i/>
        </w:rPr>
        <w:t>Phenotypic characterisation</w:t>
      </w:r>
      <w:r w:rsidR="005C4970" w:rsidRPr="005C4970">
        <w:rPr>
          <w:i/>
        </w:rPr>
        <w:t xml:space="preserve"> and</w:t>
      </w:r>
      <w:r w:rsidRPr="005C4970">
        <w:rPr>
          <w:i/>
        </w:rPr>
        <w:t xml:space="preserve"> environmental interaction</w:t>
      </w:r>
      <w:bookmarkEnd w:id="167"/>
    </w:p>
    <w:p w:rsidR="00C144CE" w:rsidRPr="00B800BE" w:rsidRDefault="00F256BB" w:rsidP="00363972">
      <w:pPr>
        <w:pStyle w:val="1Para"/>
      </w:pPr>
      <w:r w:rsidRPr="00B800BE">
        <w:t>Phenotypic</w:t>
      </w:r>
      <w:r w:rsidR="00B25592" w:rsidRPr="00B800BE">
        <w:t xml:space="preserve"> characterisation</w:t>
      </w:r>
      <w:r w:rsidRPr="00B800BE">
        <w:t xml:space="preserve"> (including agronomic</w:t>
      </w:r>
      <w:r w:rsidR="008910CE" w:rsidRPr="00B800BE">
        <w:t xml:space="preserve"> characters</w:t>
      </w:r>
      <w:r w:rsidRPr="00B800BE">
        <w:t>) and environmental interaction data were collected from field trials conducted in 2012 at three sites in Canada and three in the USA.</w:t>
      </w:r>
      <w:r w:rsidR="00B57115">
        <w:t xml:space="preserve"> These studies are relevant to the Australian environment as they demonstrate how the GM canola lines behaved in the field compared to non-GM canola.</w:t>
      </w:r>
      <w:r w:rsidRPr="00B800BE">
        <w:t xml:space="preserve"> The trial sites </w:t>
      </w:r>
      <w:r w:rsidR="00C144CE" w:rsidRPr="00B800BE">
        <w:t xml:space="preserve">provided a range of environmental and agronomic conditions representative of </w:t>
      </w:r>
      <w:r w:rsidR="00B800BE" w:rsidRPr="00B800BE">
        <w:t xml:space="preserve">those </w:t>
      </w:r>
      <w:r w:rsidR="00C144CE" w:rsidRPr="00B800BE">
        <w:t xml:space="preserve">commercial canola production regions. </w:t>
      </w:r>
      <w:r w:rsidR="00363972" w:rsidRPr="00363972">
        <w:t>The MS8 and RF3 lines have been backcrossed into the non-GM canola variety Ebony. Therefore, the non-GM canola variety Ebony was included in the studies regarding the phenotypic characterisation and environmental interaction discussed below.</w:t>
      </w:r>
      <w:r w:rsidR="00363972">
        <w:t xml:space="preserve"> </w:t>
      </w:r>
      <w:r w:rsidRPr="00B800BE">
        <w:t xml:space="preserve">InVigor® x TruFlex™ Roundup Ready® canola, </w:t>
      </w:r>
      <w:r w:rsidR="00FB2847" w:rsidRPr="00B800BE">
        <w:t xml:space="preserve">the non-GM canola variety Ebony </w:t>
      </w:r>
      <w:r w:rsidRPr="00B800BE">
        <w:t xml:space="preserve">and four </w:t>
      </w:r>
      <w:r w:rsidR="00C07B0C">
        <w:t xml:space="preserve">additional </w:t>
      </w:r>
      <w:r w:rsidR="00C07B0C" w:rsidRPr="00B800BE">
        <w:t xml:space="preserve">commercial </w:t>
      </w:r>
      <w:r w:rsidR="00C07B0C">
        <w:t xml:space="preserve">non-GM </w:t>
      </w:r>
      <w:r w:rsidR="002C4449" w:rsidRPr="00B800BE">
        <w:t>reference varieties</w:t>
      </w:r>
      <w:r w:rsidR="00336DD8" w:rsidRPr="00B800BE">
        <w:t xml:space="preserve"> </w:t>
      </w:r>
      <w:r w:rsidRPr="00B800BE">
        <w:t>were evaluated at each site</w:t>
      </w:r>
      <w:r w:rsidR="00C07B0C">
        <w:t>. Across the sites</w:t>
      </w:r>
      <w:r w:rsidRPr="00B800BE">
        <w:t xml:space="preserve">, 14 different </w:t>
      </w:r>
      <w:r w:rsidR="00C07B0C">
        <w:t>non-GM</w:t>
      </w:r>
      <w:r w:rsidRPr="00B800BE">
        <w:t xml:space="preserve"> reference varieties </w:t>
      </w:r>
      <w:r w:rsidR="00C07B0C">
        <w:t xml:space="preserve">were </w:t>
      </w:r>
      <w:r w:rsidRPr="00B800BE">
        <w:t>evaluated.</w:t>
      </w:r>
    </w:p>
    <w:p w:rsidR="00B204CD" w:rsidRPr="00B800BE" w:rsidRDefault="00C144CE" w:rsidP="00B204CD">
      <w:pPr>
        <w:pStyle w:val="1Para"/>
        <w:tabs>
          <w:tab w:val="clear" w:pos="360"/>
          <w:tab w:val="num" w:pos="567"/>
        </w:tabs>
      </w:pPr>
      <w:r w:rsidRPr="00B800BE">
        <w:t>InVigor® x TruFlex™ Roundup Ready® canola was comp</w:t>
      </w:r>
      <w:r w:rsidR="002C4449" w:rsidRPr="00B800BE">
        <w:t xml:space="preserve">ared to </w:t>
      </w:r>
      <w:r w:rsidR="00D61D26">
        <w:t xml:space="preserve">the non-GM canola variety </w:t>
      </w:r>
      <w:r w:rsidR="002C4449" w:rsidRPr="00B800BE">
        <w:t>Ebony across sites (combined-</w:t>
      </w:r>
      <w:r w:rsidRPr="00B800BE">
        <w:t>site analyses) and within each site (individual-site analyses)</w:t>
      </w:r>
      <w:r w:rsidR="00E92B2C" w:rsidRPr="00B800BE">
        <w:t>. The applicant has indicated that the assessment of the overall field observations and dataset indicate that the phenotypic characteristics and environmental interactions of InVigor® x TruFlex™ Roundup Ready® canola were typical for canola grown in the USA and Canada</w:t>
      </w:r>
      <w:r w:rsidR="005105A7" w:rsidRPr="00B800BE">
        <w:t xml:space="preserve"> </w:t>
      </w:r>
      <w:r w:rsidR="00483A8B" w:rsidRPr="00B800BE">
        <w:fldChar w:fldCharType="begin"/>
      </w:r>
      <w:r w:rsidR="00BD2D5D">
        <w:instrText xml:space="preserve"> ADDIN REFMGR.CITE &lt;Refman&gt;&lt;Cite&gt;&lt;Author&gt;Moon&lt;/Author&gt;&lt;Year&gt;2013&lt;/Year&gt;&lt;RecNum&gt;20978&lt;/RecNum&gt;&lt;IDText&gt;Phenotypic evaluation and environmental interactions of herbicide tolerant canola MON 88302 × MS8 × Rf3 in 2012 U.S. and Canada field trials&lt;/IDText&gt;&lt;MDL Ref_Type="Report"&gt;&lt;Ref_Type&gt;Report&lt;/Ref_Type&gt;&lt;Ref_ID&gt;20978&lt;/Ref_ID&gt;&lt;Title_Primary&gt;Phenotypic evaluation and environmental interactions of herbicide tolerant canola MON 88302 &amp;#xD7; MS8 &amp;#xD7; Rf3 in 2012 U.S. and Canada field trials&lt;/Title_Primary&gt;&lt;Authors_Primary&gt;Moon,H.S.&lt;/Authors_Primary&gt;&lt;Authors_Primary&gt;McPherson,M.A.&lt;/Authors_Primary&gt;&lt;Authors_Primary&gt;Donelson,S.A.&lt;/Authors_Primary&gt;&lt;Date_Primary&gt;2013&lt;/Date_Primary&gt;&lt;Keywords&gt;evaluation&lt;/Keywords&gt;&lt;Keywords&gt;and&lt;/Keywords&gt;&lt;Keywords&gt;Interactions&lt;/Keywords&gt;&lt;Keywords&gt;interaction&lt;/Keywords&gt;&lt;Keywords&gt;of&lt;/Keywords&gt;&lt;Keywords&gt;herbicide&lt;/Keywords&gt;&lt;Keywords&gt;herbicide-tolerant&lt;/Keywords&gt;&lt;Keywords&gt;canola&lt;/Keywords&gt;&lt;Keywords&gt;MON 88302&lt;/Keywords&gt;&lt;Keywords&gt;Canada&lt;/Keywords&gt;&lt;Keywords&gt;FIELD&lt;/Keywords&gt;&lt;Keywords&gt;field trial&lt;/Keywords&gt;&lt;Reprint&gt;In File&lt;/Reprint&gt;&lt;Start_Page&gt;1&lt;/Start_Page&gt;&lt;End_Page&gt;35&lt;/End_Page&gt;&lt;Volume&gt;PLC-2012-0029 (MSL0024953)&lt;/Volume&gt;&lt;Pub_Place&gt;Saint Louis, Missouri, USA&lt;/Pub_Place&gt;&lt;Publisher&gt;Monsanto Company&lt;/Publisher&gt;&lt;Web_URL_Link1&gt;file://S:\CO\OGTR\EVAL\Eval Sections\Library\REFS\Moon et al 2013 MSL0024953 DIR-138 Application Phenotypic &amp;amp; Environmental assessment (D15-502603).pdf&lt;/Web_URL_Link1&gt;&lt;ZZ_WorkformID&gt;24&lt;/ZZ_WorkformID&gt;&lt;/MDL&gt;&lt;/Cite&gt;&lt;/Refman&gt;</w:instrText>
      </w:r>
      <w:r w:rsidR="00483A8B" w:rsidRPr="00B800BE">
        <w:fldChar w:fldCharType="separate"/>
      </w:r>
      <w:r w:rsidR="00E36574">
        <w:rPr>
          <w:noProof/>
        </w:rPr>
        <w:t>(Moon et al. 2013)</w:t>
      </w:r>
      <w:r w:rsidR="00483A8B" w:rsidRPr="00B800BE">
        <w:fldChar w:fldCharType="end"/>
      </w:r>
      <w:r w:rsidR="00E92B2C" w:rsidRPr="00B800BE">
        <w:t>. Summaries of these studies are provided below.</w:t>
      </w:r>
    </w:p>
    <w:p w:rsidR="00E92B2C" w:rsidRPr="00886155" w:rsidRDefault="00B25592" w:rsidP="00886155">
      <w:pPr>
        <w:pStyle w:val="Heading5"/>
      </w:pPr>
      <w:r w:rsidRPr="00886155">
        <w:t>Phenotypic characterisation</w:t>
      </w:r>
    </w:p>
    <w:p w:rsidR="00075657" w:rsidRPr="00B800BE" w:rsidRDefault="00E92B2C" w:rsidP="00E92B2C">
      <w:pPr>
        <w:pStyle w:val="1Para"/>
        <w:tabs>
          <w:tab w:val="clear" w:pos="360"/>
          <w:tab w:val="num" w:pos="567"/>
        </w:tabs>
      </w:pPr>
      <w:r w:rsidRPr="00B800BE">
        <w:t xml:space="preserve">Eleven phenotypic characteristics </w:t>
      </w:r>
      <w:r w:rsidR="00075657" w:rsidRPr="00B800BE">
        <w:t>were assessed using analysis of variance (ANOVA)</w:t>
      </w:r>
      <w:r w:rsidRPr="00B800BE">
        <w:t xml:space="preserve">. </w:t>
      </w:r>
      <w:r w:rsidR="00075657" w:rsidRPr="00B800BE">
        <w:t>An additional characteristic, plant vigo</w:t>
      </w:r>
      <w:r w:rsidR="00B800BE" w:rsidRPr="00B800BE">
        <w:t>u</w:t>
      </w:r>
      <w:r w:rsidR="00075657" w:rsidRPr="00B800BE">
        <w:t xml:space="preserve">r, was assessed and summarised within each site (individual-site analyses) to provide a general assessment of field conditions, but not statistically analysed. </w:t>
      </w:r>
    </w:p>
    <w:p w:rsidR="00E92B2C" w:rsidRDefault="00075657" w:rsidP="00E92B2C">
      <w:pPr>
        <w:pStyle w:val="1Para"/>
        <w:tabs>
          <w:tab w:val="clear" w:pos="360"/>
          <w:tab w:val="num" w:pos="567"/>
        </w:tabs>
      </w:pPr>
      <w:r w:rsidRPr="00B800BE">
        <w:t>In the combined-site analyses, t</w:t>
      </w:r>
      <w:r w:rsidR="00E92B2C" w:rsidRPr="00B800BE">
        <w:t xml:space="preserve">here were no statistically significant differences between InVigor® x TruFlex™ Roundup Ready® canola </w:t>
      </w:r>
      <w:r w:rsidR="002C4449" w:rsidRPr="00B800BE">
        <w:t>and Ebony</w:t>
      </w:r>
      <w:r w:rsidR="00E92B2C" w:rsidRPr="00B800BE">
        <w:t xml:space="preserve"> for the characteristics early stand count, days to first flowering, male fertility, plant height, seed maturity pre-harvest, lodging, pod shattering, seed moisture, seed quality and yield. </w:t>
      </w:r>
      <w:r w:rsidR="00CA6ED2" w:rsidRPr="00B800BE">
        <w:t>There was</w:t>
      </w:r>
      <w:r w:rsidR="00952DC9" w:rsidRPr="00B800BE">
        <w:t xml:space="preserve"> significant difference between InVigor® x TruFlex™ Roundup Ready® canola and </w:t>
      </w:r>
      <w:r w:rsidR="002C4449" w:rsidRPr="00B800BE">
        <w:t xml:space="preserve">Ebony </w:t>
      </w:r>
      <w:r w:rsidR="00952DC9" w:rsidRPr="00B800BE">
        <w:t xml:space="preserve">in the combined-site analysis for final stand count (18.0 </w:t>
      </w:r>
      <w:r w:rsidR="00373A2D" w:rsidRPr="00B800BE">
        <w:t>vs. 15.7 plants per linear metre</w:t>
      </w:r>
      <w:r w:rsidR="00952DC9" w:rsidRPr="00B800BE">
        <w:t xml:space="preserve">, respectively). However, </w:t>
      </w:r>
      <w:r w:rsidR="00EE0ABC" w:rsidRPr="00B800BE">
        <w:t xml:space="preserve">as </w:t>
      </w:r>
      <w:r w:rsidR="00952DC9" w:rsidRPr="00B800BE">
        <w:t xml:space="preserve">the mean </w:t>
      </w:r>
      <w:r w:rsidR="00952DC9" w:rsidRPr="00B800BE">
        <w:lastRenderedPageBreak/>
        <w:t xml:space="preserve">value of InVigor® x TruFlex™ Roundup Ready® canola was within the </w:t>
      </w:r>
      <w:r w:rsidR="0072486A">
        <w:t>non-GM</w:t>
      </w:r>
      <w:r w:rsidR="00CA6ED2" w:rsidRPr="00B800BE">
        <w:t xml:space="preserve"> </w:t>
      </w:r>
      <w:r w:rsidR="00952DC9" w:rsidRPr="00B800BE">
        <w:t>reference range for final stand count (10.9 – 24.</w:t>
      </w:r>
      <w:r w:rsidR="00373A2D" w:rsidRPr="00B800BE">
        <w:t>0 plants per linear metre</w:t>
      </w:r>
      <w:r w:rsidR="00EE0ABC" w:rsidRPr="00B800BE">
        <w:t>)</w:t>
      </w:r>
      <w:r w:rsidR="00952DC9" w:rsidRPr="00B800BE">
        <w:t xml:space="preserve">, it is unlikely the difference in final plant stand would contribute to increased weed </w:t>
      </w:r>
      <w:r w:rsidR="006A5FAA" w:rsidRPr="00B800BE">
        <w:t xml:space="preserve">risk </w:t>
      </w:r>
      <w:r w:rsidR="00952DC9" w:rsidRPr="00B800BE">
        <w:t xml:space="preserve">potential for InVigor® x TruFlex™ Roundup Ready® canola </w:t>
      </w:r>
      <w:r w:rsidR="002C4449" w:rsidRPr="00B800BE">
        <w:t xml:space="preserve">compared to </w:t>
      </w:r>
      <w:r w:rsidR="00CA6ED2" w:rsidRPr="00B800BE">
        <w:t xml:space="preserve">Ebony or the </w:t>
      </w:r>
      <w:r w:rsidR="0072486A">
        <w:t>other non-GM</w:t>
      </w:r>
      <w:r w:rsidR="00CA6ED2" w:rsidRPr="00B800BE">
        <w:t xml:space="preserve"> reference varieties</w:t>
      </w:r>
      <w:r w:rsidR="00952DC9" w:rsidRPr="00B800BE">
        <w:t>.</w:t>
      </w:r>
    </w:p>
    <w:p w:rsidR="0072486A" w:rsidRPr="00B800BE" w:rsidRDefault="0072486A" w:rsidP="0072486A">
      <w:pPr>
        <w:pStyle w:val="1Para"/>
        <w:tabs>
          <w:tab w:val="clear" w:pos="360"/>
          <w:tab w:val="num" w:pos="567"/>
        </w:tabs>
      </w:pPr>
      <w:r w:rsidRPr="00C07B0C">
        <w:t>Although statistical differences were detected in the individual-site analyses for days to first flower, plant height, seed maturity pre-harvest, lodging, pod shattering and yield (Table 5), these differences were not detected in the combined-site analysis. Thus, these differences at individual sites do not indicate a consistent response associated with the trait and are unlikely to be biologically meaningful in terms of increased weed risk potential of the GM canola compared to Ebony and the conventional reference varieties.</w:t>
      </w:r>
    </w:p>
    <w:p w:rsidR="00F763C8" w:rsidRPr="00F843E8" w:rsidRDefault="00F763C8" w:rsidP="00F843E8">
      <w:pPr>
        <w:pStyle w:val="Caption"/>
        <w:tabs>
          <w:tab w:val="left" w:pos="993"/>
        </w:tabs>
        <w:spacing w:before="120" w:after="120"/>
        <w:rPr>
          <w:rFonts w:ascii="Arial" w:hAnsi="Arial" w:cs="Arial"/>
        </w:rPr>
      </w:pPr>
      <w:r w:rsidRPr="00F843E8">
        <w:rPr>
          <w:rFonts w:ascii="Arial" w:hAnsi="Arial" w:cs="Arial"/>
        </w:rPr>
        <w:t>Table</w:t>
      </w:r>
      <w:r w:rsidR="00823D22" w:rsidRPr="00F843E8">
        <w:rPr>
          <w:rFonts w:ascii="Arial" w:hAnsi="Arial" w:cs="Arial"/>
        </w:rPr>
        <w:t xml:space="preserve"> 5. S</w:t>
      </w:r>
      <w:r w:rsidRPr="00F843E8">
        <w:rPr>
          <w:rFonts w:ascii="Arial" w:hAnsi="Arial" w:cs="Arial"/>
        </w:rPr>
        <w:t>ignificant differences</w:t>
      </w:r>
      <w:r w:rsidR="0048702A" w:rsidRPr="00F843E8">
        <w:rPr>
          <w:rFonts w:ascii="Arial" w:hAnsi="Arial" w:cs="Arial"/>
        </w:rPr>
        <w:t xml:space="preserve"> in phenotypic characters</w:t>
      </w:r>
      <w:r w:rsidRPr="00F843E8">
        <w:rPr>
          <w:rFonts w:ascii="Arial" w:hAnsi="Arial" w:cs="Arial"/>
        </w:rPr>
        <w:t xml:space="preserve"> at individual sites</w:t>
      </w:r>
      <w:r w:rsidR="0048702A" w:rsidRPr="00F843E8">
        <w:rPr>
          <w:rFonts w:ascii="Arial" w:hAnsi="Arial" w:cs="Arial"/>
        </w:rPr>
        <w:t>.</w:t>
      </w:r>
    </w:p>
    <w:tbl>
      <w:tblPr>
        <w:tblStyle w:val="TableGrid"/>
        <w:tblW w:w="0" w:type="auto"/>
        <w:tblLook w:val="04A0" w:firstRow="1" w:lastRow="0" w:firstColumn="1" w:lastColumn="0" w:noHBand="0" w:noVBand="1"/>
        <w:tblCaption w:val="Statistically significant differences in phenotypic characters at individual sites"/>
        <w:tblDescription w:val="This table presents differences found between the phenotypic characteristics of non-GM control canola variety Ebony and InVigor x TruFlex Roundup Ready canola."/>
      </w:tblPr>
      <w:tblGrid>
        <w:gridCol w:w="2660"/>
        <w:gridCol w:w="2268"/>
        <w:gridCol w:w="4111"/>
      </w:tblGrid>
      <w:tr w:rsidR="00B800BE" w:rsidRPr="00A7323B" w:rsidTr="005616C5">
        <w:trPr>
          <w:trHeight w:val="567"/>
          <w:tblHeader/>
        </w:trPr>
        <w:tc>
          <w:tcPr>
            <w:tcW w:w="2660" w:type="dxa"/>
            <w:shd w:val="clear" w:color="auto" w:fill="D9D9D9" w:themeFill="background1" w:themeFillShade="D9"/>
            <w:vAlign w:val="center"/>
          </w:tcPr>
          <w:p w:rsidR="0048702A" w:rsidRPr="00B57999" w:rsidRDefault="00A7323B" w:rsidP="00B57999">
            <w:pPr>
              <w:spacing w:before="100" w:after="100"/>
              <w:rPr>
                <w:rFonts w:ascii="Arial Narrow" w:hAnsi="Arial Narrow"/>
                <w:b/>
                <w:bCs/>
                <w:sz w:val="20"/>
                <w:szCs w:val="20"/>
              </w:rPr>
            </w:pPr>
            <w:r w:rsidRPr="00B57999">
              <w:rPr>
                <w:rFonts w:ascii="Arial Narrow" w:hAnsi="Arial Narrow"/>
                <w:b/>
                <w:bCs/>
                <w:sz w:val="20"/>
                <w:szCs w:val="20"/>
              </w:rPr>
              <w:t xml:space="preserve">Characteristic </w:t>
            </w:r>
            <w:r w:rsidR="0048702A" w:rsidRPr="00B57999">
              <w:rPr>
                <w:rFonts w:ascii="Arial Narrow" w:hAnsi="Arial Narrow"/>
                <w:b/>
                <w:bCs/>
                <w:sz w:val="20"/>
                <w:szCs w:val="20"/>
              </w:rPr>
              <w:t>(site code)</w:t>
            </w:r>
          </w:p>
        </w:tc>
        <w:tc>
          <w:tcPr>
            <w:tcW w:w="2268" w:type="dxa"/>
            <w:shd w:val="clear" w:color="auto" w:fill="D9D9D9" w:themeFill="background1" w:themeFillShade="D9"/>
            <w:vAlign w:val="center"/>
          </w:tcPr>
          <w:p w:rsidR="0048702A" w:rsidRPr="00B57999" w:rsidRDefault="00DA0EA5" w:rsidP="00DB1F81">
            <w:pPr>
              <w:spacing w:before="100" w:after="100"/>
              <w:rPr>
                <w:rFonts w:ascii="Arial Narrow" w:hAnsi="Arial Narrow"/>
                <w:b/>
                <w:bCs/>
                <w:sz w:val="20"/>
                <w:szCs w:val="20"/>
              </w:rPr>
            </w:pPr>
            <w:r w:rsidRPr="00B57999">
              <w:rPr>
                <w:rFonts w:ascii="Arial Narrow" w:hAnsi="Arial Narrow"/>
                <w:b/>
                <w:bCs/>
                <w:sz w:val="20"/>
                <w:szCs w:val="20"/>
              </w:rPr>
              <w:t>Ebony</w:t>
            </w:r>
            <w:r w:rsidR="00CA6ED2" w:rsidRPr="00B57999">
              <w:rPr>
                <w:rFonts w:ascii="Arial Narrow" w:hAnsi="Arial Narrow"/>
                <w:b/>
                <w:bCs/>
                <w:sz w:val="20"/>
                <w:szCs w:val="20"/>
              </w:rPr>
              <w:t xml:space="preserve"> </w:t>
            </w:r>
            <w:r w:rsidRPr="00B57999">
              <w:rPr>
                <w:rFonts w:ascii="Arial Narrow" w:hAnsi="Arial Narrow"/>
                <w:b/>
                <w:bCs/>
                <w:sz w:val="20"/>
                <w:szCs w:val="20"/>
              </w:rPr>
              <w:t>(</w:t>
            </w:r>
            <w:r w:rsidR="00CA6ED2" w:rsidRPr="00B57999">
              <w:rPr>
                <w:rFonts w:ascii="Arial Narrow" w:hAnsi="Arial Narrow"/>
                <w:b/>
                <w:bCs/>
                <w:sz w:val="20"/>
                <w:szCs w:val="20"/>
              </w:rPr>
              <w:t>non-GM</w:t>
            </w:r>
            <w:r w:rsidR="00B1302F">
              <w:rPr>
                <w:rFonts w:ascii="Arial Narrow" w:hAnsi="Arial Narrow"/>
                <w:b/>
                <w:bCs/>
                <w:sz w:val="20"/>
                <w:szCs w:val="20"/>
              </w:rPr>
              <w:t xml:space="preserve"> canola</w:t>
            </w:r>
            <w:r w:rsidRPr="00B57999">
              <w:rPr>
                <w:rFonts w:ascii="Arial Narrow" w:hAnsi="Arial Narrow"/>
                <w:b/>
                <w:bCs/>
                <w:sz w:val="20"/>
                <w:szCs w:val="20"/>
              </w:rPr>
              <w:t>)</w:t>
            </w:r>
          </w:p>
        </w:tc>
        <w:tc>
          <w:tcPr>
            <w:tcW w:w="4111"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 xml:space="preserve">InVigor® x TruFlex™ Roundup Ready® canola </w:t>
            </w:r>
          </w:p>
        </w:tc>
      </w:tr>
      <w:tr w:rsidR="00B800BE" w:rsidRPr="00A7323B" w:rsidTr="00CC0250">
        <w:trPr>
          <w:trHeight w:val="567"/>
        </w:trPr>
        <w:tc>
          <w:tcPr>
            <w:tcW w:w="2660"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Days to first flower (NDGR)</w:t>
            </w:r>
          </w:p>
        </w:tc>
        <w:tc>
          <w:tcPr>
            <w:tcW w:w="2268"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54.8 days</w:t>
            </w:r>
          </w:p>
        </w:tc>
        <w:tc>
          <w:tcPr>
            <w:tcW w:w="4111"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50.0 days</w:t>
            </w:r>
          </w:p>
        </w:tc>
      </w:tr>
      <w:tr w:rsidR="00B800BE" w:rsidRPr="00A7323B" w:rsidTr="00CC0250">
        <w:trPr>
          <w:trHeight w:val="567"/>
        </w:trPr>
        <w:tc>
          <w:tcPr>
            <w:tcW w:w="2660"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Plant height (NDGR)</w:t>
            </w:r>
          </w:p>
        </w:tc>
        <w:tc>
          <w:tcPr>
            <w:tcW w:w="2268"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100.5 cm</w:t>
            </w:r>
          </w:p>
        </w:tc>
        <w:tc>
          <w:tcPr>
            <w:tcW w:w="4111"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122.4 cm</w:t>
            </w:r>
          </w:p>
        </w:tc>
      </w:tr>
      <w:tr w:rsidR="00B800BE" w:rsidRPr="00A7323B" w:rsidTr="00CC0250">
        <w:trPr>
          <w:trHeight w:val="567"/>
        </w:trPr>
        <w:tc>
          <w:tcPr>
            <w:tcW w:w="2660"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Seed maturity pre-harvest (NDVA)</w:t>
            </w:r>
          </w:p>
        </w:tc>
        <w:tc>
          <w:tcPr>
            <w:tcW w:w="2268"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94.8%</w:t>
            </w:r>
          </w:p>
        </w:tc>
        <w:tc>
          <w:tcPr>
            <w:tcW w:w="4111"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98.3%</w:t>
            </w:r>
          </w:p>
        </w:tc>
      </w:tr>
      <w:tr w:rsidR="00B800BE" w:rsidRPr="00A7323B" w:rsidTr="00CC0250">
        <w:trPr>
          <w:trHeight w:val="567"/>
        </w:trPr>
        <w:tc>
          <w:tcPr>
            <w:tcW w:w="2660"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Lodging (MBPL)</w:t>
            </w:r>
          </w:p>
        </w:tc>
        <w:tc>
          <w:tcPr>
            <w:tcW w:w="2268"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3.3 rating</w:t>
            </w:r>
          </w:p>
        </w:tc>
        <w:tc>
          <w:tcPr>
            <w:tcW w:w="4111"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1.5 rating</w:t>
            </w:r>
          </w:p>
        </w:tc>
      </w:tr>
      <w:tr w:rsidR="00B800BE" w:rsidRPr="00A7323B" w:rsidTr="00CC0250">
        <w:trPr>
          <w:trHeight w:val="567"/>
        </w:trPr>
        <w:tc>
          <w:tcPr>
            <w:tcW w:w="2660"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Pod shattering (MBPL)</w:t>
            </w:r>
          </w:p>
        </w:tc>
        <w:tc>
          <w:tcPr>
            <w:tcW w:w="2268"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1.0 rating</w:t>
            </w:r>
          </w:p>
        </w:tc>
        <w:tc>
          <w:tcPr>
            <w:tcW w:w="4111"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3.5 rating</w:t>
            </w:r>
          </w:p>
        </w:tc>
      </w:tr>
      <w:tr w:rsidR="00B800BE" w:rsidRPr="00A7323B" w:rsidTr="00CC0250">
        <w:trPr>
          <w:trHeight w:val="567"/>
        </w:trPr>
        <w:tc>
          <w:tcPr>
            <w:tcW w:w="2660"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Yield (MBPL)</w:t>
            </w:r>
          </w:p>
        </w:tc>
        <w:tc>
          <w:tcPr>
            <w:tcW w:w="2268"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0.9 t/ha</w:t>
            </w:r>
          </w:p>
        </w:tc>
        <w:tc>
          <w:tcPr>
            <w:tcW w:w="4111"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0.6 t/ha</w:t>
            </w:r>
          </w:p>
        </w:tc>
      </w:tr>
      <w:tr w:rsidR="00B800BE" w:rsidRPr="00A7323B" w:rsidTr="00CC0250">
        <w:trPr>
          <w:trHeight w:val="567"/>
        </w:trPr>
        <w:tc>
          <w:tcPr>
            <w:tcW w:w="2660"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Final stand count (MBPL)</w:t>
            </w:r>
          </w:p>
        </w:tc>
        <w:tc>
          <w:tcPr>
            <w:tcW w:w="2268" w:type="dxa"/>
            <w:vAlign w:val="center"/>
          </w:tcPr>
          <w:p w:rsidR="0048702A" w:rsidRPr="00A7323B" w:rsidRDefault="0048702A" w:rsidP="006C16DF">
            <w:pPr>
              <w:jc w:val="center"/>
              <w:rPr>
                <w:rFonts w:ascii="Arial Narrow" w:hAnsi="Arial Narrow"/>
                <w:sz w:val="20"/>
                <w:szCs w:val="20"/>
              </w:rPr>
            </w:pPr>
            <w:r w:rsidRPr="00A7323B">
              <w:rPr>
                <w:rFonts w:ascii="Arial Narrow" w:hAnsi="Arial Narrow"/>
                <w:sz w:val="20"/>
                <w:szCs w:val="20"/>
              </w:rPr>
              <w:t>12.3 plants</w:t>
            </w:r>
            <w:r w:rsidR="006C16DF">
              <w:rPr>
                <w:rFonts w:ascii="Arial Narrow" w:hAnsi="Arial Narrow"/>
                <w:sz w:val="20"/>
                <w:szCs w:val="20"/>
              </w:rPr>
              <w:t xml:space="preserve"> per linear metre</w:t>
            </w:r>
          </w:p>
        </w:tc>
        <w:tc>
          <w:tcPr>
            <w:tcW w:w="4111" w:type="dxa"/>
            <w:vAlign w:val="center"/>
          </w:tcPr>
          <w:p w:rsidR="0048702A" w:rsidRPr="00A7323B" w:rsidRDefault="0048702A" w:rsidP="006C16DF">
            <w:pPr>
              <w:jc w:val="center"/>
              <w:rPr>
                <w:rFonts w:ascii="Arial Narrow" w:hAnsi="Arial Narrow"/>
                <w:sz w:val="20"/>
                <w:szCs w:val="20"/>
              </w:rPr>
            </w:pPr>
            <w:r w:rsidRPr="00A7323B">
              <w:rPr>
                <w:rFonts w:ascii="Arial Narrow" w:hAnsi="Arial Narrow"/>
                <w:sz w:val="20"/>
                <w:szCs w:val="20"/>
              </w:rPr>
              <w:t>15.4 plants</w:t>
            </w:r>
            <w:r w:rsidR="006C16DF">
              <w:rPr>
                <w:rFonts w:ascii="Arial Narrow" w:hAnsi="Arial Narrow"/>
                <w:sz w:val="20"/>
                <w:szCs w:val="20"/>
              </w:rPr>
              <w:t xml:space="preserve"> per linear metre</w:t>
            </w:r>
          </w:p>
        </w:tc>
      </w:tr>
      <w:tr w:rsidR="00B800BE" w:rsidRPr="00A7323B" w:rsidTr="00CC0250">
        <w:trPr>
          <w:trHeight w:val="567"/>
        </w:trPr>
        <w:tc>
          <w:tcPr>
            <w:tcW w:w="2660" w:type="dxa"/>
            <w:shd w:val="clear" w:color="auto" w:fill="D9D9D9" w:themeFill="background1" w:themeFillShade="D9"/>
            <w:vAlign w:val="center"/>
          </w:tcPr>
          <w:p w:rsidR="0048702A" w:rsidRPr="00B57999" w:rsidRDefault="0048702A" w:rsidP="00B57999">
            <w:pPr>
              <w:spacing w:before="100" w:after="100"/>
              <w:rPr>
                <w:rFonts w:ascii="Arial Narrow" w:hAnsi="Arial Narrow"/>
                <w:b/>
                <w:bCs/>
                <w:sz w:val="20"/>
                <w:szCs w:val="20"/>
              </w:rPr>
            </w:pPr>
            <w:r w:rsidRPr="00B57999">
              <w:rPr>
                <w:rFonts w:ascii="Arial Narrow" w:hAnsi="Arial Narrow"/>
                <w:b/>
                <w:bCs/>
                <w:sz w:val="20"/>
                <w:szCs w:val="20"/>
              </w:rPr>
              <w:t>Final stand count (NDGR)</w:t>
            </w:r>
          </w:p>
        </w:tc>
        <w:tc>
          <w:tcPr>
            <w:tcW w:w="2268"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10.4 plants</w:t>
            </w:r>
            <w:r w:rsidR="00F66056">
              <w:rPr>
                <w:rFonts w:ascii="Arial Narrow" w:hAnsi="Arial Narrow"/>
                <w:sz w:val="20"/>
                <w:szCs w:val="20"/>
              </w:rPr>
              <w:t xml:space="preserve"> per linear metre</w:t>
            </w:r>
          </w:p>
        </w:tc>
        <w:tc>
          <w:tcPr>
            <w:tcW w:w="4111" w:type="dxa"/>
            <w:vAlign w:val="center"/>
          </w:tcPr>
          <w:p w:rsidR="0048702A" w:rsidRPr="00A7323B" w:rsidRDefault="0048702A" w:rsidP="00A7323B">
            <w:pPr>
              <w:jc w:val="center"/>
              <w:rPr>
                <w:rFonts w:ascii="Arial Narrow" w:hAnsi="Arial Narrow"/>
                <w:sz w:val="20"/>
                <w:szCs w:val="20"/>
              </w:rPr>
            </w:pPr>
            <w:r w:rsidRPr="00A7323B">
              <w:rPr>
                <w:rFonts w:ascii="Arial Narrow" w:hAnsi="Arial Narrow"/>
                <w:sz w:val="20"/>
                <w:szCs w:val="20"/>
              </w:rPr>
              <w:t>15.2 plants</w:t>
            </w:r>
            <w:r w:rsidR="00F66056">
              <w:rPr>
                <w:rFonts w:ascii="Arial Narrow" w:hAnsi="Arial Narrow"/>
                <w:sz w:val="20"/>
                <w:szCs w:val="20"/>
              </w:rPr>
              <w:t xml:space="preserve"> per linear metre</w:t>
            </w:r>
          </w:p>
        </w:tc>
      </w:tr>
    </w:tbl>
    <w:p w:rsidR="006A5FAA" w:rsidRPr="0072486A" w:rsidRDefault="00823D22" w:rsidP="00823D22">
      <w:pPr>
        <w:pStyle w:val="1Para"/>
        <w:tabs>
          <w:tab w:val="clear" w:pos="360"/>
          <w:tab w:val="num" w:pos="567"/>
        </w:tabs>
      </w:pPr>
      <w:r w:rsidRPr="0072486A">
        <w:t>S</w:t>
      </w:r>
      <w:r w:rsidR="006A5FAA" w:rsidRPr="0072486A">
        <w:t>tatistical</w:t>
      </w:r>
      <w:r w:rsidRPr="0072486A">
        <w:t xml:space="preserve"> </w:t>
      </w:r>
      <w:r w:rsidR="006A5FAA" w:rsidRPr="0072486A">
        <w:t xml:space="preserve">differences were </w:t>
      </w:r>
      <w:r w:rsidR="0072486A" w:rsidRPr="0072486A">
        <w:t xml:space="preserve">also </w:t>
      </w:r>
      <w:r w:rsidR="006A5FAA" w:rsidRPr="0072486A">
        <w:t>detect</w:t>
      </w:r>
      <w:r w:rsidRPr="0072486A">
        <w:t xml:space="preserve">ed for final stand count in </w:t>
      </w:r>
      <w:r w:rsidR="008910CE" w:rsidRPr="0072486A">
        <w:t>two</w:t>
      </w:r>
      <w:r w:rsidR="006A5FAA" w:rsidRPr="0072486A">
        <w:t xml:space="preserve"> individual site</w:t>
      </w:r>
      <w:r w:rsidRPr="0072486A">
        <w:t>s. However, as discussed above</w:t>
      </w:r>
      <w:r w:rsidR="006A5FAA" w:rsidRPr="0072486A">
        <w:t xml:space="preserve">, the mean value of </w:t>
      </w:r>
      <w:r w:rsidRPr="0072486A">
        <w:t xml:space="preserve">InVigor® x TruFlex™ Roundup Ready® canola </w:t>
      </w:r>
      <w:r w:rsidR="006A5FAA" w:rsidRPr="0072486A">
        <w:t>for final stand</w:t>
      </w:r>
      <w:r w:rsidRPr="0072486A">
        <w:t xml:space="preserve"> </w:t>
      </w:r>
      <w:r w:rsidR="006A5FAA" w:rsidRPr="0072486A">
        <w:t>count in the combined-site analysis was within the range</w:t>
      </w:r>
      <w:r w:rsidR="002C4449" w:rsidRPr="0072486A">
        <w:t xml:space="preserve"> of values for the commercial</w:t>
      </w:r>
      <w:r w:rsidRPr="0072486A">
        <w:t xml:space="preserve"> reference varieties. Thus</w:t>
      </w:r>
      <w:r w:rsidR="006A5FAA" w:rsidRPr="0072486A">
        <w:t>, the difference in final stand count is unlikely to be</w:t>
      </w:r>
      <w:r w:rsidRPr="0072486A">
        <w:t xml:space="preserve"> biologically meaningful in terms of increased weed risk potential of InVigor® x TruFlex™ Roundup Ready® canola compare</w:t>
      </w:r>
      <w:r w:rsidR="002C4449" w:rsidRPr="0072486A">
        <w:t xml:space="preserve">d to Ebony </w:t>
      </w:r>
      <w:r w:rsidR="00CA6ED2" w:rsidRPr="0072486A">
        <w:t xml:space="preserve">and the </w:t>
      </w:r>
      <w:r w:rsidR="00077F88">
        <w:t>other non-GM</w:t>
      </w:r>
      <w:r w:rsidR="00CA6ED2" w:rsidRPr="0072486A">
        <w:t xml:space="preserve"> reference varieties</w:t>
      </w:r>
      <w:r w:rsidRPr="0072486A">
        <w:t xml:space="preserve">. </w:t>
      </w:r>
    </w:p>
    <w:p w:rsidR="00B25592" w:rsidRPr="00886155" w:rsidRDefault="00B25592" w:rsidP="00886155">
      <w:pPr>
        <w:pStyle w:val="Heading5"/>
      </w:pPr>
      <w:r w:rsidRPr="00886155">
        <w:t>Environmental interaction</w:t>
      </w:r>
    </w:p>
    <w:p w:rsidR="00F96065" w:rsidRPr="00602BCE" w:rsidRDefault="007F6AD2" w:rsidP="009B6FAE">
      <w:pPr>
        <w:pStyle w:val="1Para"/>
        <w:tabs>
          <w:tab w:val="clear" w:pos="360"/>
          <w:tab w:val="num" w:pos="567"/>
        </w:tabs>
        <w:rPr>
          <w:bCs/>
          <w:iCs/>
        </w:rPr>
      </w:pPr>
      <w:r w:rsidRPr="00602BCE">
        <w:t>Environmental</w:t>
      </w:r>
      <w:r w:rsidR="001C6715" w:rsidRPr="00602BCE">
        <w:t xml:space="preserve"> interaction</w:t>
      </w:r>
      <w:r w:rsidRPr="00602BCE">
        <w:t xml:space="preserve"> refers to the interaction between the crop plants and their receiving environment. </w:t>
      </w:r>
      <w:r w:rsidR="009B6FAE" w:rsidRPr="00602BCE">
        <w:t>The environmental</w:t>
      </w:r>
      <w:r w:rsidR="009B6FAE" w:rsidRPr="00602BCE">
        <w:rPr>
          <w:bCs/>
          <w:iCs/>
        </w:rPr>
        <w:t xml:space="preserve"> interaction data collected included plant response to abiotic stressors, disease and arthropod damage. </w:t>
      </w:r>
      <w:r w:rsidRPr="00602BCE">
        <w:rPr>
          <w:bCs/>
          <w:iCs/>
        </w:rPr>
        <w:t xml:space="preserve">At least three abiotic stressors, three diseases and three arthropod pests were evaluated at four intervals during the growing season. The four intervals were the seedling to rosette stage, bud to first flowering stage, full flower to flower completion stage and pod development stage. </w:t>
      </w:r>
    </w:p>
    <w:p w:rsidR="001C6715" w:rsidRPr="00675DA8" w:rsidRDefault="00F96065" w:rsidP="009B6FAE">
      <w:pPr>
        <w:pStyle w:val="1Para"/>
        <w:tabs>
          <w:tab w:val="clear" w:pos="360"/>
          <w:tab w:val="num" w:pos="567"/>
        </w:tabs>
        <w:rPr>
          <w:bCs/>
          <w:iCs/>
        </w:rPr>
      </w:pPr>
      <w:r w:rsidRPr="00675DA8">
        <w:rPr>
          <w:bCs/>
          <w:iCs/>
        </w:rPr>
        <w:t>As t</w:t>
      </w:r>
      <w:r w:rsidR="009B6FAE" w:rsidRPr="00675DA8">
        <w:rPr>
          <w:bCs/>
          <w:iCs/>
        </w:rPr>
        <w:t>he</w:t>
      </w:r>
      <w:r w:rsidR="001C6715" w:rsidRPr="00675DA8">
        <w:rPr>
          <w:bCs/>
          <w:iCs/>
        </w:rPr>
        <w:t xml:space="preserve"> collected</w:t>
      </w:r>
      <w:r w:rsidRPr="00675DA8">
        <w:rPr>
          <w:bCs/>
          <w:iCs/>
        </w:rPr>
        <w:t xml:space="preserve"> environmental interaction</w:t>
      </w:r>
      <w:r w:rsidR="001C6715" w:rsidRPr="00675DA8">
        <w:rPr>
          <w:bCs/>
          <w:iCs/>
        </w:rPr>
        <w:t xml:space="preserve"> data was categorical</w:t>
      </w:r>
      <w:r w:rsidRPr="00675DA8">
        <w:rPr>
          <w:bCs/>
          <w:iCs/>
        </w:rPr>
        <w:t xml:space="preserve">, it was </w:t>
      </w:r>
      <w:r w:rsidR="001C6715" w:rsidRPr="00675DA8">
        <w:rPr>
          <w:bCs/>
          <w:iCs/>
        </w:rPr>
        <w:t xml:space="preserve">not subject to </w:t>
      </w:r>
      <w:r w:rsidR="00D61D26">
        <w:rPr>
          <w:bCs/>
          <w:iCs/>
        </w:rPr>
        <w:t xml:space="preserve">statistical </w:t>
      </w:r>
      <w:r w:rsidR="001C6715" w:rsidRPr="00675DA8">
        <w:rPr>
          <w:bCs/>
          <w:iCs/>
        </w:rPr>
        <w:t xml:space="preserve">analysis. </w:t>
      </w:r>
      <w:r w:rsidRPr="00675DA8">
        <w:rPr>
          <w:bCs/>
          <w:iCs/>
        </w:rPr>
        <w:t>For the qualitative assessment of the abiotic stress response, disease damage and arthropod damage, the GM</w:t>
      </w:r>
      <w:r w:rsidR="00DA0EA5" w:rsidRPr="00675DA8">
        <w:rPr>
          <w:bCs/>
          <w:iCs/>
        </w:rPr>
        <w:t xml:space="preserve"> canola and Ebony</w:t>
      </w:r>
      <w:r w:rsidRPr="00675DA8">
        <w:rPr>
          <w:bCs/>
          <w:iCs/>
        </w:rPr>
        <w:t xml:space="preserve"> were considered different in susceptibility or tolerance if the range of injury of each did not overlap across all four replications</w:t>
      </w:r>
      <w:r w:rsidR="00FC1063" w:rsidRPr="00675DA8">
        <w:rPr>
          <w:bCs/>
          <w:iCs/>
        </w:rPr>
        <w:t xml:space="preserve"> within a site</w:t>
      </w:r>
      <w:r w:rsidRPr="00675DA8">
        <w:rPr>
          <w:bCs/>
          <w:iCs/>
        </w:rPr>
        <w:t>. Observed differences were then assessed for biological significance</w:t>
      </w:r>
      <w:r w:rsidR="00FC1063" w:rsidRPr="00675DA8">
        <w:rPr>
          <w:bCs/>
          <w:iCs/>
        </w:rPr>
        <w:t xml:space="preserve"> in the context of the range</w:t>
      </w:r>
      <w:r w:rsidR="00DA0EA5" w:rsidRPr="00675DA8">
        <w:rPr>
          <w:bCs/>
          <w:iCs/>
        </w:rPr>
        <w:t xml:space="preserve"> of the commercial </w:t>
      </w:r>
      <w:r w:rsidR="00675DA8" w:rsidRPr="00675DA8">
        <w:rPr>
          <w:bCs/>
          <w:iCs/>
        </w:rPr>
        <w:t xml:space="preserve">non-GM </w:t>
      </w:r>
      <w:r w:rsidR="00DA0EA5" w:rsidRPr="00675DA8">
        <w:rPr>
          <w:bCs/>
          <w:iCs/>
        </w:rPr>
        <w:t>reference</w:t>
      </w:r>
      <w:r w:rsidR="001F66CB" w:rsidRPr="00675DA8">
        <w:rPr>
          <w:bCs/>
          <w:iCs/>
        </w:rPr>
        <w:t xml:space="preserve"> varieties</w:t>
      </w:r>
      <w:r w:rsidR="00FC1063" w:rsidRPr="00675DA8">
        <w:rPr>
          <w:bCs/>
          <w:iCs/>
        </w:rPr>
        <w:t xml:space="preserve"> and for consistency in other observation times </w:t>
      </w:r>
      <w:r w:rsidR="00FC1063" w:rsidRPr="00675DA8">
        <w:rPr>
          <w:bCs/>
          <w:iCs/>
        </w:rPr>
        <w:lastRenderedPageBreak/>
        <w:t>and sites. Differences that were not consistently observed in multiple environments were considered not biologically meaningful in terms of weed risk potential.</w:t>
      </w:r>
    </w:p>
    <w:p w:rsidR="00FC1063" w:rsidRPr="00675DA8" w:rsidRDefault="00FC1063" w:rsidP="005F7A12">
      <w:pPr>
        <w:pStyle w:val="Heading6"/>
      </w:pPr>
      <w:r w:rsidRPr="00675DA8">
        <w:t>Abiotic stress tolerance</w:t>
      </w:r>
    </w:p>
    <w:p w:rsidR="002F0896" w:rsidRPr="00976C49" w:rsidRDefault="006F2E0C" w:rsidP="009B6FAE">
      <w:pPr>
        <w:pStyle w:val="1Para"/>
        <w:tabs>
          <w:tab w:val="clear" w:pos="360"/>
          <w:tab w:val="num" w:pos="567"/>
        </w:tabs>
        <w:rPr>
          <w:bCs/>
          <w:iCs/>
        </w:rPr>
      </w:pPr>
      <w:r w:rsidRPr="00976C49">
        <w:rPr>
          <w:bCs/>
          <w:iCs/>
        </w:rPr>
        <w:t xml:space="preserve">Canola plants were scored for their response to the following </w:t>
      </w:r>
      <w:r w:rsidR="001C6715" w:rsidRPr="00976C49">
        <w:rPr>
          <w:bCs/>
          <w:iCs/>
        </w:rPr>
        <w:t>abiotic stre</w:t>
      </w:r>
      <w:r w:rsidRPr="00976C49">
        <w:rPr>
          <w:bCs/>
          <w:iCs/>
        </w:rPr>
        <w:t xml:space="preserve">sses: </w:t>
      </w:r>
      <w:r w:rsidR="001C6715" w:rsidRPr="00976C49">
        <w:rPr>
          <w:bCs/>
          <w:iCs/>
        </w:rPr>
        <w:t>cold, drought, frost, hail, heat, nutrient deficiency, soil</w:t>
      </w:r>
      <w:r w:rsidR="002F0896" w:rsidRPr="00976C49">
        <w:rPr>
          <w:bCs/>
          <w:iCs/>
        </w:rPr>
        <w:t xml:space="preserve"> compaction, wet soil and wind, with a </w:t>
      </w:r>
      <w:r w:rsidR="001C6715" w:rsidRPr="00976C49">
        <w:rPr>
          <w:bCs/>
          <w:iCs/>
        </w:rPr>
        <w:t>total of 72 observation</w:t>
      </w:r>
      <w:r w:rsidR="002F0896" w:rsidRPr="00976C49">
        <w:rPr>
          <w:bCs/>
          <w:iCs/>
        </w:rPr>
        <w:t>s</w:t>
      </w:r>
      <w:r w:rsidR="00FC1063" w:rsidRPr="00976C49">
        <w:rPr>
          <w:bCs/>
          <w:iCs/>
        </w:rPr>
        <w:t xml:space="preserve"> made across all sites.</w:t>
      </w:r>
    </w:p>
    <w:p w:rsidR="00B25592" w:rsidRPr="00976C49" w:rsidRDefault="00FC1063" w:rsidP="009B6FAE">
      <w:pPr>
        <w:pStyle w:val="1Para"/>
        <w:tabs>
          <w:tab w:val="clear" w:pos="360"/>
          <w:tab w:val="num" w:pos="567"/>
        </w:tabs>
        <w:rPr>
          <w:bCs/>
          <w:iCs/>
        </w:rPr>
      </w:pPr>
      <w:r w:rsidRPr="00976C49">
        <w:rPr>
          <w:bCs/>
          <w:iCs/>
        </w:rPr>
        <w:t xml:space="preserve"> In individual-site assessments, there were no differences observed between </w:t>
      </w:r>
      <w:r w:rsidR="002F0896" w:rsidRPr="00976C49">
        <w:rPr>
          <w:bCs/>
          <w:iCs/>
        </w:rPr>
        <w:t xml:space="preserve">InVigor® x TruFlex™ Roundup Ready® canola and </w:t>
      </w:r>
      <w:r w:rsidR="00DA0EA5" w:rsidRPr="00976C49">
        <w:rPr>
          <w:bCs/>
          <w:iCs/>
        </w:rPr>
        <w:t>Ebony</w:t>
      </w:r>
      <w:r w:rsidR="002F0896" w:rsidRPr="00976C49">
        <w:rPr>
          <w:bCs/>
          <w:iCs/>
        </w:rPr>
        <w:t xml:space="preserve"> for 71 of the 72 comparisons. The only difference observed was for drought</w:t>
      </w:r>
      <w:r w:rsidR="00DF5984" w:rsidRPr="00976C49">
        <w:rPr>
          <w:bCs/>
          <w:iCs/>
        </w:rPr>
        <w:t xml:space="preserve"> response</w:t>
      </w:r>
      <w:r w:rsidR="002F0896" w:rsidRPr="00976C49">
        <w:rPr>
          <w:bCs/>
          <w:iCs/>
        </w:rPr>
        <w:t xml:space="preserve"> at one site during the bud to first flowering stage (none vs. slight-modera</w:t>
      </w:r>
      <w:r w:rsidR="00DA0EA5" w:rsidRPr="00976C49">
        <w:rPr>
          <w:bCs/>
          <w:iCs/>
        </w:rPr>
        <w:t>te for the GM canola and Ebony,</w:t>
      </w:r>
      <w:r w:rsidR="002F0896" w:rsidRPr="00976C49">
        <w:rPr>
          <w:bCs/>
          <w:iCs/>
        </w:rPr>
        <w:t xml:space="preserve"> respectively). However, the rating for InVigor® x TruFlex™ Roundup Ready® canola was within the range of </w:t>
      </w:r>
      <w:r w:rsidR="00976C49" w:rsidRPr="00976C49">
        <w:rPr>
          <w:bCs/>
          <w:iCs/>
        </w:rPr>
        <w:t>the non-GM</w:t>
      </w:r>
      <w:r w:rsidR="00DA0EA5" w:rsidRPr="00976C49">
        <w:rPr>
          <w:bCs/>
          <w:iCs/>
        </w:rPr>
        <w:t xml:space="preserve"> reference</w:t>
      </w:r>
      <w:r w:rsidR="001F66CB" w:rsidRPr="00976C49">
        <w:rPr>
          <w:bCs/>
          <w:iCs/>
        </w:rPr>
        <w:t xml:space="preserve"> varieties</w:t>
      </w:r>
      <w:r w:rsidR="002F0896" w:rsidRPr="00976C49">
        <w:rPr>
          <w:bCs/>
          <w:iCs/>
        </w:rPr>
        <w:t xml:space="preserve"> (none </w:t>
      </w:r>
      <w:r w:rsidR="00976C49" w:rsidRPr="00976C49">
        <w:rPr>
          <w:bCs/>
          <w:iCs/>
        </w:rPr>
        <w:t>to</w:t>
      </w:r>
      <w:r w:rsidR="002F0896" w:rsidRPr="00976C49">
        <w:rPr>
          <w:bCs/>
          <w:iCs/>
        </w:rPr>
        <w:t xml:space="preserve"> moderate) at this site. Additionally, this difference was not observed in any of the other 13 observations </w:t>
      </w:r>
      <w:r w:rsidR="0070097B" w:rsidRPr="00976C49">
        <w:rPr>
          <w:bCs/>
          <w:iCs/>
        </w:rPr>
        <w:t>across the</w:t>
      </w:r>
      <w:r w:rsidR="002F0896" w:rsidRPr="00976C49">
        <w:rPr>
          <w:bCs/>
          <w:iCs/>
        </w:rPr>
        <w:t xml:space="preserve"> sites. </w:t>
      </w:r>
      <w:r w:rsidR="0070097B" w:rsidRPr="00976C49">
        <w:rPr>
          <w:bCs/>
          <w:iCs/>
        </w:rPr>
        <w:t>Thus, this observation is unlikely to be biologically meaningful in terms of increased weed risk potential of InVigor® x TruFlex™ Roundup Ready® canola</w:t>
      </w:r>
      <w:r w:rsidR="00DA0EA5" w:rsidRPr="00976C49">
        <w:rPr>
          <w:bCs/>
          <w:iCs/>
        </w:rPr>
        <w:t xml:space="preserve"> compared to Ebony and</w:t>
      </w:r>
      <w:r w:rsidR="00CA6ED2" w:rsidRPr="00976C49">
        <w:rPr>
          <w:bCs/>
          <w:iCs/>
        </w:rPr>
        <w:t xml:space="preserve"> the </w:t>
      </w:r>
      <w:r w:rsidR="00675DA8" w:rsidRPr="00976C49">
        <w:rPr>
          <w:bCs/>
          <w:iCs/>
        </w:rPr>
        <w:t>other non-GM</w:t>
      </w:r>
      <w:r w:rsidR="00CA6ED2" w:rsidRPr="00976C49">
        <w:rPr>
          <w:bCs/>
          <w:iCs/>
        </w:rPr>
        <w:t xml:space="preserve"> reference varieties</w:t>
      </w:r>
      <w:r w:rsidR="0070097B" w:rsidRPr="00976C49">
        <w:rPr>
          <w:bCs/>
          <w:iCs/>
        </w:rPr>
        <w:t>.</w:t>
      </w:r>
    </w:p>
    <w:p w:rsidR="0070097B" w:rsidRPr="00CA68B0" w:rsidRDefault="0070097B" w:rsidP="005F7A12">
      <w:pPr>
        <w:pStyle w:val="Heading6"/>
      </w:pPr>
      <w:r w:rsidRPr="00CA68B0">
        <w:t xml:space="preserve">Disease </w:t>
      </w:r>
      <w:r w:rsidRPr="00E915E3">
        <w:t>damage</w:t>
      </w:r>
    </w:p>
    <w:p w:rsidR="001C6715" w:rsidRPr="00CA68B0" w:rsidRDefault="006F2E0C" w:rsidP="009B6FAE">
      <w:pPr>
        <w:pStyle w:val="1Para"/>
        <w:tabs>
          <w:tab w:val="clear" w:pos="360"/>
          <w:tab w:val="num" w:pos="567"/>
        </w:tabs>
        <w:rPr>
          <w:bCs/>
          <w:iCs/>
        </w:rPr>
      </w:pPr>
      <w:r w:rsidRPr="00CA68B0">
        <w:rPr>
          <w:bCs/>
          <w:iCs/>
        </w:rPr>
        <w:t>Canol</w:t>
      </w:r>
      <w:r w:rsidR="000C5367" w:rsidRPr="00CA68B0">
        <w:rPr>
          <w:bCs/>
          <w:iCs/>
        </w:rPr>
        <w:t>a plants were scored for damage</w:t>
      </w:r>
      <w:r w:rsidR="0070097B" w:rsidRPr="00CA68B0">
        <w:rPr>
          <w:bCs/>
          <w:iCs/>
        </w:rPr>
        <w:t xml:space="preserve"> from the following d</w:t>
      </w:r>
      <w:r w:rsidRPr="00CA68B0">
        <w:rPr>
          <w:bCs/>
          <w:iCs/>
        </w:rPr>
        <w:t>iseases</w:t>
      </w:r>
      <w:r w:rsidR="0070097B" w:rsidRPr="00CA68B0">
        <w:rPr>
          <w:bCs/>
          <w:iCs/>
        </w:rPr>
        <w:t xml:space="preserve">: </w:t>
      </w:r>
      <w:r w:rsidR="0070097B" w:rsidRPr="00CA68B0">
        <w:rPr>
          <w:bCs/>
          <w:i/>
          <w:iCs/>
        </w:rPr>
        <w:t>Alternaria</w:t>
      </w:r>
      <w:r w:rsidR="0070097B" w:rsidRPr="00CA68B0">
        <w:rPr>
          <w:bCs/>
          <w:iCs/>
        </w:rPr>
        <w:t xml:space="preserve"> black spot, aster yellows, blackleg, clubroot, damping-off, downey mildew, </w:t>
      </w:r>
      <w:r w:rsidR="0070097B" w:rsidRPr="00CA68B0">
        <w:rPr>
          <w:bCs/>
          <w:i/>
          <w:iCs/>
        </w:rPr>
        <w:t>Fusarium</w:t>
      </w:r>
      <w:r w:rsidR="0070097B" w:rsidRPr="00CA68B0">
        <w:rPr>
          <w:bCs/>
          <w:iCs/>
        </w:rPr>
        <w:t xml:space="preserve"> wilt, powdery mildew, root rot complex, </w:t>
      </w:r>
      <w:r w:rsidR="0070097B" w:rsidRPr="00CA68B0">
        <w:rPr>
          <w:bCs/>
          <w:i/>
          <w:iCs/>
        </w:rPr>
        <w:t>Sclerotinia</w:t>
      </w:r>
      <w:r w:rsidR="0070097B" w:rsidRPr="00CA68B0">
        <w:rPr>
          <w:bCs/>
          <w:iCs/>
        </w:rPr>
        <w:t xml:space="preserve"> stem rot, seedling blight, seedling disease complex and white leaf spot. A total of 72 observations were made across all sites. </w:t>
      </w:r>
      <w:r w:rsidRPr="00CA68B0">
        <w:rPr>
          <w:bCs/>
          <w:iCs/>
        </w:rPr>
        <w:t xml:space="preserve">Individual-site analysis showed </w:t>
      </w:r>
      <w:r w:rsidR="0068236E" w:rsidRPr="00CA68B0">
        <w:rPr>
          <w:bCs/>
          <w:iCs/>
        </w:rPr>
        <w:t xml:space="preserve">no differences between </w:t>
      </w:r>
      <w:r w:rsidR="0068236E" w:rsidRPr="00CA68B0">
        <w:t xml:space="preserve">InVigor® x TruFlex™ Roundup Ready® canola compared to </w:t>
      </w:r>
      <w:r w:rsidR="00DA0EA5" w:rsidRPr="00CA68B0">
        <w:t>Ebony</w:t>
      </w:r>
      <w:r w:rsidRPr="00CA68B0">
        <w:t xml:space="preserve"> in their response to disease damage</w:t>
      </w:r>
      <w:r w:rsidR="0068236E" w:rsidRPr="00CA68B0">
        <w:t xml:space="preserve">. </w:t>
      </w:r>
      <w:r w:rsidR="0070097B" w:rsidRPr="00CA68B0">
        <w:rPr>
          <w:bCs/>
          <w:iCs/>
        </w:rPr>
        <w:t xml:space="preserve"> </w:t>
      </w:r>
    </w:p>
    <w:p w:rsidR="006F2E0C" w:rsidRPr="00CA68B0" w:rsidRDefault="006F2E0C" w:rsidP="005F7A12">
      <w:pPr>
        <w:pStyle w:val="Heading6"/>
      </w:pPr>
      <w:r w:rsidRPr="00CA68B0">
        <w:t>Arthropod damage</w:t>
      </w:r>
    </w:p>
    <w:p w:rsidR="006F2E0C" w:rsidRPr="00CA68B0" w:rsidRDefault="006F2E0C" w:rsidP="006F2E0C">
      <w:pPr>
        <w:pStyle w:val="1Para"/>
        <w:tabs>
          <w:tab w:val="clear" w:pos="360"/>
          <w:tab w:val="num" w:pos="567"/>
        </w:tabs>
        <w:rPr>
          <w:bCs/>
          <w:iCs/>
        </w:rPr>
      </w:pPr>
      <w:r w:rsidRPr="00CA68B0">
        <w:rPr>
          <w:bCs/>
          <w:iCs/>
        </w:rPr>
        <w:t>Canola plants were scored for damage from the following insects: arthropods, including aphids, bertha armyworms, cabbage seedpod, weevils, cabbage worms, crucifer flea beetles, cutworms, diamondback moths, grasshoppers, loopers</w:t>
      </w:r>
      <w:r w:rsidRPr="00CA68B0">
        <w:rPr>
          <w:bCs/>
          <w:i/>
          <w:iCs/>
        </w:rPr>
        <w:t xml:space="preserve">, </w:t>
      </w:r>
      <w:r w:rsidR="00DF5984" w:rsidRPr="00CA68B0">
        <w:rPr>
          <w:bCs/>
          <w:iCs/>
        </w:rPr>
        <w:t>l</w:t>
      </w:r>
      <w:r w:rsidRPr="00CA68B0">
        <w:rPr>
          <w:bCs/>
          <w:iCs/>
        </w:rPr>
        <w:t xml:space="preserve">ygus bugs, red turnip beetles, slugs, swede midges, and thrips. A total of 70 observations were made across all sites. Individual-site analysis showed no differences between </w:t>
      </w:r>
      <w:r w:rsidRPr="00CA68B0">
        <w:t>InVigor® x TruFlex™ Roundup Ready® canola c</w:t>
      </w:r>
      <w:r w:rsidR="00F37006" w:rsidRPr="00CA68B0">
        <w:t>ompared to Ebony</w:t>
      </w:r>
      <w:r w:rsidRPr="00CA68B0">
        <w:t xml:space="preserve"> in their response to arthropod damage. </w:t>
      </w:r>
      <w:r w:rsidRPr="00CA68B0">
        <w:rPr>
          <w:bCs/>
          <w:iCs/>
        </w:rPr>
        <w:t xml:space="preserve"> </w:t>
      </w:r>
    </w:p>
    <w:p w:rsidR="000E478E" w:rsidRPr="00CA68B0" w:rsidRDefault="000E478E" w:rsidP="000E478E">
      <w:pPr>
        <w:pStyle w:val="1Para"/>
        <w:tabs>
          <w:tab w:val="clear" w:pos="360"/>
          <w:tab w:val="num" w:pos="567"/>
        </w:tabs>
        <w:rPr>
          <w:bCs/>
          <w:iCs/>
        </w:rPr>
      </w:pPr>
      <w:r w:rsidRPr="00CA68B0">
        <w:rPr>
          <w:bCs/>
          <w:iCs/>
        </w:rPr>
        <w:t>O</w:t>
      </w:r>
      <w:r w:rsidR="000C5367" w:rsidRPr="00CA68B0">
        <w:rPr>
          <w:bCs/>
          <w:iCs/>
        </w:rPr>
        <w:t xml:space="preserve">f the 214 environmental interaction comparisons between InVigor® x TruFlex™ Roundup Ready® canola and </w:t>
      </w:r>
      <w:r w:rsidR="00F37006" w:rsidRPr="00CA68B0">
        <w:rPr>
          <w:bCs/>
          <w:iCs/>
        </w:rPr>
        <w:t>Ebony</w:t>
      </w:r>
      <w:r w:rsidR="000C5367" w:rsidRPr="00CA68B0">
        <w:rPr>
          <w:bCs/>
          <w:iCs/>
        </w:rPr>
        <w:t xml:space="preserve"> </w:t>
      </w:r>
      <w:r w:rsidRPr="00CA68B0">
        <w:rPr>
          <w:bCs/>
          <w:iCs/>
        </w:rPr>
        <w:t xml:space="preserve">described above, </w:t>
      </w:r>
      <w:r w:rsidR="000C5367" w:rsidRPr="00CA68B0">
        <w:rPr>
          <w:bCs/>
          <w:iCs/>
        </w:rPr>
        <w:t>only one difference was observed (</w:t>
      </w:r>
      <w:r w:rsidR="0075117B">
        <w:rPr>
          <w:bCs/>
          <w:iCs/>
        </w:rPr>
        <w:t>ie</w:t>
      </w:r>
      <w:r w:rsidR="000C5367" w:rsidRPr="00CA68B0">
        <w:rPr>
          <w:bCs/>
          <w:iCs/>
        </w:rPr>
        <w:t xml:space="preserve"> </w:t>
      </w:r>
      <w:r w:rsidRPr="00CA68B0">
        <w:rPr>
          <w:bCs/>
          <w:iCs/>
        </w:rPr>
        <w:t xml:space="preserve">one observation on </w:t>
      </w:r>
      <w:r w:rsidR="000C5367" w:rsidRPr="00CA68B0">
        <w:rPr>
          <w:bCs/>
          <w:iCs/>
        </w:rPr>
        <w:t>drought tolerance at one site</w:t>
      </w:r>
      <w:r w:rsidRPr="00CA68B0">
        <w:rPr>
          <w:bCs/>
          <w:iCs/>
        </w:rPr>
        <w:t xml:space="preserve">). This one observation was unlikely to be biologically meaningful, thus </w:t>
      </w:r>
      <w:r w:rsidRPr="00CA68B0">
        <w:t>InVigor® x TruFlex™ Roundup Ready® canola is unlikely to have an increased weed risk potential compared</w:t>
      </w:r>
      <w:r w:rsidR="00F37006" w:rsidRPr="00CA68B0">
        <w:t xml:space="preserve"> to Ebony and </w:t>
      </w:r>
      <w:r w:rsidR="000807ED" w:rsidRPr="00CA68B0">
        <w:t>the conventional reference varieties</w:t>
      </w:r>
      <w:r w:rsidRPr="00CA68B0">
        <w:t xml:space="preserve">. </w:t>
      </w:r>
      <w:r w:rsidRPr="00CA68B0">
        <w:rPr>
          <w:bCs/>
          <w:iCs/>
        </w:rPr>
        <w:t xml:space="preserve"> </w:t>
      </w:r>
    </w:p>
    <w:p w:rsidR="000B2614" w:rsidRPr="00CA68B0" w:rsidRDefault="000B2614" w:rsidP="000B2614">
      <w:pPr>
        <w:pStyle w:val="4RARMP"/>
        <w:tabs>
          <w:tab w:val="clear" w:pos="284"/>
          <w:tab w:val="num" w:pos="709"/>
        </w:tabs>
        <w:rPr>
          <w:i/>
        </w:rPr>
      </w:pPr>
      <w:bookmarkStart w:id="168" w:name="_Ref430073440"/>
      <w:r w:rsidRPr="00CA68B0">
        <w:rPr>
          <w:i/>
        </w:rPr>
        <w:t>Compositional analysis</w:t>
      </w:r>
      <w:bookmarkEnd w:id="168"/>
    </w:p>
    <w:p w:rsidR="000B2614" w:rsidRPr="00CA68B0" w:rsidRDefault="000B2614" w:rsidP="00B67B44">
      <w:pPr>
        <w:pStyle w:val="1Para"/>
        <w:tabs>
          <w:tab w:val="clear" w:pos="360"/>
          <w:tab w:val="num" w:pos="567"/>
        </w:tabs>
        <w:rPr>
          <w:bCs/>
          <w:iCs/>
        </w:rPr>
      </w:pPr>
      <w:r w:rsidRPr="00CA68B0">
        <w:rPr>
          <w:bCs/>
          <w:iCs/>
        </w:rPr>
        <w:t>The composition of InVigor® x TruFlex™ Roundup Ready® canola</w:t>
      </w:r>
      <w:r w:rsidR="00B67B44" w:rsidRPr="00CA68B0">
        <w:rPr>
          <w:bCs/>
          <w:iCs/>
        </w:rPr>
        <w:t xml:space="preserve"> (treated with herbicides glufosinate and glyphosate) was compared to</w:t>
      </w:r>
      <w:r w:rsidR="00F37006" w:rsidRPr="00CA68B0">
        <w:rPr>
          <w:bCs/>
          <w:iCs/>
        </w:rPr>
        <w:t xml:space="preserve"> Ebony (</w:t>
      </w:r>
      <w:r w:rsidR="00B67B44" w:rsidRPr="00CA68B0">
        <w:rPr>
          <w:bCs/>
          <w:iCs/>
        </w:rPr>
        <w:t xml:space="preserve">an untreated </w:t>
      </w:r>
      <w:r w:rsidR="00F37006" w:rsidRPr="00CA68B0">
        <w:rPr>
          <w:bCs/>
          <w:iCs/>
        </w:rPr>
        <w:t>non</w:t>
      </w:r>
      <w:r w:rsidR="00CA68B0" w:rsidRPr="00CA68B0">
        <w:rPr>
          <w:bCs/>
          <w:iCs/>
        </w:rPr>
        <w:noBreakHyphen/>
      </w:r>
      <w:r w:rsidR="00F37006" w:rsidRPr="00CA68B0">
        <w:rPr>
          <w:bCs/>
          <w:iCs/>
        </w:rPr>
        <w:t>GM variety</w:t>
      </w:r>
      <w:r w:rsidR="00B67B44" w:rsidRPr="00CA68B0">
        <w:rPr>
          <w:bCs/>
          <w:iCs/>
        </w:rPr>
        <w:t>) with a similar genetic background</w:t>
      </w:r>
      <w:r w:rsidR="001C41BA" w:rsidRPr="00CA68B0">
        <w:rPr>
          <w:bCs/>
          <w:iCs/>
        </w:rPr>
        <w:t xml:space="preserve"> </w:t>
      </w:r>
      <w:r w:rsidR="00483A8B" w:rsidRPr="00CA68B0">
        <w:rPr>
          <w:bCs/>
          <w:iCs/>
        </w:rPr>
        <w:fldChar w:fldCharType="begin"/>
      </w:r>
      <w:r w:rsidR="00BD2D5D">
        <w:rPr>
          <w:bCs/>
          <w:iCs/>
        </w:rPr>
        <w:instrText xml:space="preserve"> ADDIN REFMGR.CITE &lt;Refman&gt;&lt;Cite&gt;&lt;Author&gt;Breeze&lt;/Author&gt;&lt;Year&gt;2013&lt;/Year&gt;&lt;RecNum&gt;20977&lt;/RecNum&gt;&lt;IDText&gt;Compositional analyses of canola seed collected from MON 88302 × MS8 × RF3 grown in United States and Canada during 2012 &lt;/IDText&gt;&lt;MDL Ref_Type="Report"&gt;&lt;Ref_Type&gt;Report&lt;/Ref_Type&gt;&lt;Ref_ID&gt;20977&lt;/Ref_ID&gt;&lt;Title_Primary&gt;&lt;f name="Times New Roman"&gt;Compositional analyses of canola seed collected from MON 88302 &amp;#xD7; MS8 &amp;#xD7; RF3 grown in United States and Canada during 2012 &lt;/f&gt;&lt;/Title_Primary&gt;&lt;Authors_Primary&gt;Breeze,M.&lt;/Authors_Primary&gt;&lt;Authors_Primary&gt;George,C.&lt;/Authors_Primary&gt;&lt;Authors_Primary&gt;Richard,K.&lt;/Authors_Primary&gt;&lt;Authors_Primary&gt;Sorbet,R.D.&lt;/Authors_Primary&gt;&lt;Date_Primary&gt;2013&lt;/Date_Primary&gt;&lt;Keywords&gt;compositional&lt;/Keywords&gt;&lt;Keywords&gt;of&lt;/Keywords&gt;&lt;Keywords&gt;canola&lt;/Keywords&gt;&lt;Keywords&gt;seed&lt;/Keywords&gt;&lt;Keywords&gt;MON 88302&lt;/Keywords&gt;&lt;Keywords&gt;United States&lt;/Keywords&gt;&lt;Keywords&gt;UNITED-STATES&lt;/Keywords&gt;&lt;Keywords&gt;STATE&lt;/Keywords&gt;&lt;Keywords&gt;and&lt;/Keywords&gt;&lt;Keywords&gt;Canada&lt;/Keywords&gt;&lt;Reprint&gt;In File&lt;/Reprint&gt;&lt;Start_Page&gt;1&lt;/Start_Page&gt;&lt;End_Page&gt;198&lt;/End_Page&gt;&lt;Volume&gt;MSL0024591&lt;/Volume&gt;&lt;Pub_Place&gt;Saint Louis, Missouri, USA&lt;/Pub_Place&gt;&lt;Publisher&gt;Monsanto Company&lt;/Publisher&gt;&lt;Web_URL_Link1&gt;file://S:\CO\OGTR\EVAL\Eval Sections\Library\REFS\Breeze et al 2013 MSL0024591 DIR-138 Application_Compositional Analyses of Canola Seed Collected from MON 88302  Ms8  RF3 (D15-502588).pdf&lt;/Web_URL_Link1&gt;&lt;ZZ_WorkformID&gt;24&lt;/ZZ_WorkformID&gt;&lt;/MDL&gt;&lt;/Cite&gt;&lt;/Refman&gt;</w:instrText>
      </w:r>
      <w:r w:rsidR="00483A8B" w:rsidRPr="00CA68B0">
        <w:rPr>
          <w:bCs/>
          <w:iCs/>
        </w:rPr>
        <w:fldChar w:fldCharType="separate"/>
      </w:r>
      <w:r w:rsidR="00116725">
        <w:rPr>
          <w:bCs/>
          <w:iCs/>
          <w:noProof/>
        </w:rPr>
        <w:t>(Breeze et al. 2013)</w:t>
      </w:r>
      <w:r w:rsidR="00483A8B" w:rsidRPr="00CA68B0">
        <w:rPr>
          <w:bCs/>
          <w:iCs/>
        </w:rPr>
        <w:fldChar w:fldCharType="end"/>
      </w:r>
      <w:r w:rsidR="00B67B44" w:rsidRPr="00CA68B0">
        <w:rPr>
          <w:bCs/>
          <w:iCs/>
        </w:rPr>
        <w:t>. Analysis was condu</w:t>
      </w:r>
      <w:r w:rsidR="001626BD" w:rsidRPr="00CA68B0">
        <w:rPr>
          <w:bCs/>
          <w:iCs/>
        </w:rPr>
        <w:t>cted on</w:t>
      </w:r>
      <w:r w:rsidR="00B67B44" w:rsidRPr="00CA68B0">
        <w:rPr>
          <w:bCs/>
          <w:iCs/>
        </w:rPr>
        <w:t xml:space="preserve"> seed of the GM canola, Ebony and a total of 14 differe</w:t>
      </w:r>
      <w:r w:rsidR="00336DD8" w:rsidRPr="00CA68B0">
        <w:rPr>
          <w:bCs/>
          <w:iCs/>
        </w:rPr>
        <w:t xml:space="preserve">nt </w:t>
      </w:r>
      <w:r w:rsidR="00CA68B0" w:rsidRPr="00CA68B0">
        <w:rPr>
          <w:bCs/>
          <w:iCs/>
        </w:rPr>
        <w:t>non-GM</w:t>
      </w:r>
      <w:r w:rsidR="00336DD8" w:rsidRPr="00CA68B0">
        <w:rPr>
          <w:bCs/>
          <w:iCs/>
        </w:rPr>
        <w:t xml:space="preserve"> </w:t>
      </w:r>
      <w:r w:rsidR="000807ED" w:rsidRPr="00CA68B0">
        <w:rPr>
          <w:bCs/>
          <w:iCs/>
        </w:rPr>
        <w:t>reference</w:t>
      </w:r>
      <w:r w:rsidR="00336DD8" w:rsidRPr="00CA68B0">
        <w:rPr>
          <w:bCs/>
          <w:iCs/>
        </w:rPr>
        <w:t xml:space="preserve"> varieties</w:t>
      </w:r>
      <w:r w:rsidR="00B67B44" w:rsidRPr="00CA68B0">
        <w:rPr>
          <w:bCs/>
          <w:iCs/>
        </w:rPr>
        <w:t xml:space="preserve"> grown </w:t>
      </w:r>
      <w:r w:rsidR="00B923C1" w:rsidRPr="00CA68B0">
        <w:rPr>
          <w:bCs/>
          <w:iCs/>
        </w:rPr>
        <w:t>at six sites in</w:t>
      </w:r>
      <w:r w:rsidR="00B67B44" w:rsidRPr="00CA68B0">
        <w:rPr>
          <w:bCs/>
          <w:iCs/>
        </w:rPr>
        <w:t xml:space="preserve"> the USA and Canada during 2012.</w:t>
      </w:r>
      <w:r w:rsidR="00B67B44" w:rsidRPr="00CA68B0">
        <w:t xml:space="preserve"> </w:t>
      </w:r>
      <w:r w:rsidR="00B67B44" w:rsidRPr="00CA68B0">
        <w:rPr>
          <w:bCs/>
          <w:iCs/>
        </w:rPr>
        <w:t xml:space="preserve">The </w:t>
      </w:r>
      <w:r w:rsidR="00336DD8" w:rsidRPr="00CA68B0">
        <w:rPr>
          <w:bCs/>
          <w:iCs/>
        </w:rPr>
        <w:t xml:space="preserve">14 </w:t>
      </w:r>
      <w:r w:rsidR="00CA68B0" w:rsidRPr="00CA68B0">
        <w:rPr>
          <w:bCs/>
          <w:iCs/>
        </w:rPr>
        <w:t>non-GM</w:t>
      </w:r>
      <w:r w:rsidR="00336DD8" w:rsidRPr="00CA68B0">
        <w:rPr>
          <w:bCs/>
          <w:iCs/>
        </w:rPr>
        <w:t xml:space="preserve"> </w:t>
      </w:r>
      <w:r w:rsidR="000807ED" w:rsidRPr="00CA68B0">
        <w:rPr>
          <w:bCs/>
          <w:iCs/>
        </w:rPr>
        <w:t>reference</w:t>
      </w:r>
      <w:r w:rsidR="00336DD8" w:rsidRPr="00CA68B0">
        <w:rPr>
          <w:bCs/>
          <w:iCs/>
        </w:rPr>
        <w:t xml:space="preserve"> varieties </w:t>
      </w:r>
      <w:r w:rsidR="00B67B44" w:rsidRPr="00CA68B0">
        <w:rPr>
          <w:bCs/>
          <w:iCs/>
        </w:rPr>
        <w:t xml:space="preserve">were included in the </w:t>
      </w:r>
      <w:r w:rsidR="00336DD8" w:rsidRPr="00CA68B0">
        <w:rPr>
          <w:bCs/>
          <w:iCs/>
        </w:rPr>
        <w:t xml:space="preserve">analysis to provide a reference </w:t>
      </w:r>
      <w:r w:rsidR="00B67B44" w:rsidRPr="00CA68B0">
        <w:rPr>
          <w:bCs/>
          <w:iCs/>
        </w:rPr>
        <w:t>on the natural</w:t>
      </w:r>
      <w:r w:rsidR="00336DD8" w:rsidRPr="00CA68B0">
        <w:rPr>
          <w:bCs/>
          <w:iCs/>
        </w:rPr>
        <w:t xml:space="preserve"> </w:t>
      </w:r>
      <w:r w:rsidR="00B67B44" w:rsidRPr="00CA68B0">
        <w:rPr>
          <w:bCs/>
          <w:iCs/>
        </w:rPr>
        <w:t xml:space="preserve">variability for each compositional component. </w:t>
      </w:r>
      <w:r w:rsidR="00F37006" w:rsidRPr="00CA68B0">
        <w:rPr>
          <w:bCs/>
          <w:iCs/>
        </w:rPr>
        <w:t>T</w:t>
      </w:r>
      <w:r w:rsidR="00336DD8" w:rsidRPr="00CA68B0">
        <w:rPr>
          <w:bCs/>
          <w:iCs/>
        </w:rPr>
        <w:t xml:space="preserve">he canola </w:t>
      </w:r>
      <w:r w:rsidR="00F37006" w:rsidRPr="00CA68B0">
        <w:rPr>
          <w:bCs/>
          <w:iCs/>
        </w:rPr>
        <w:t>was</w:t>
      </w:r>
      <w:r w:rsidR="00B67B44" w:rsidRPr="00CA68B0">
        <w:rPr>
          <w:bCs/>
          <w:iCs/>
        </w:rPr>
        <w:t xml:space="preserve"> grown under normal agronomic field conditions for their</w:t>
      </w:r>
      <w:r w:rsidR="00336DD8" w:rsidRPr="00CA68B0">
        <w:rPr>
          <w:bCs/>
          <w:iCs/>
        </w:rPr>
        <w:t xml:space="preserve"> </w:t>
      </w:r>
      <w:r w:rsidR="00B67B44" w:rsidRPr="00CA68B0">
        <w:rPr>
          <w:bCs/>
          <w:iCs/>
        </w:rPr>
        <w:t>respective geographic regions</w:t>
      </w:r>
      <w:r w:rsidR="001626BD" w:rsidRPr="00CA68B0">
        <w:rPr>
          <w:bCs/>
          <w:iCs/>
        </w:rPr>
        <w:t xml:space="preserve">, these areas being </w:t>
      </w:r>
      <w:r w:rsidR="00B67B44" w:rsidRPr="00CA68B0">
        <w:rPr>
          <w:bCs/>
          <w:iCs/>
        </w:rPr>
        <w:t>typical fo</w:t>
      </w:r>
      <w:r w:rsidR="00336DD8" w:rsidRPr="00CA68B0">
        <w:rPr>
          <w:bCs/>
          <w:iCs/>
        </w:rPr>
        <w:t>r canola cultivation in the USA</w:t>
      </w:r>
      <w:r w:rsidR="00B67B44" w:rsidRPr="00CA68B0">
        <w:rPr>
          <w:bCs/>
          <w:iCs/>
        </w:rPr>
        <w:t xml:space="preserve"> and</w:t>
      </w:r>
      <w:r w:rsidR="00336DD8" w:rsidRPr="00CA68B0">
        <w:rPr>
          <w:bCs/>
          <w:iCs/>
        </w:rPr>
        <w:t xml:space="preserve"> </w:t>
      </w:r>
      <w:r w:rsidR="00B67B44" w:rsidRPr="00CA68B0">
        <w:rPr>
          <w:bCs/>
          <w:iCs/>
        </w:rPr>
        <w:t>Canada.</w:t>
      </w:r>
    </w:p>
    <w:p w:rsidR="000C5367" w:rsidRPr="00CA68B0" w:rsidRDefault="000B2614" w:rsidP="000B2614">
      <w:pPr>
        <w:pStyle w:val="1Para"/>
        <w:tabs>
          <w:tab w:val="clear" w:pos="360"/>
          <w:tab w:val="num" w:pos="567"/>
        </w:tabs>
        <w:rPr>
          <w:bCs/>
          <w:iCs/>
        </w:rPr>
      </w:pPr>
      <w:r w:rsidRPr="00CA68B0">
        <w:rPr>
          <w:bCs/>
          <w:iCs/>
        </w:rPr>
        <w:t>Compositional analysis of the canola seed samples were conducted for nutrients including proximate</w:t>
      </w:r>
      <w:r w:rsidR="003445AF" w:rsidRPr="00CA68B0">
        <w:rPr>
          <w:bCs/>
          <w:iCs/>
        </w:rPr>
        <w:t>s</w:t>
      </w:r>
      <w:r w:rsidRPr="00CA68B0">
        <w:rPr>
          <w:bCs/>
          <w:iCs/>
        </w:rPr>
        <w:t xml:space="preserve"> (ash, fat, moisture and protein), carbohydrates by calculation, acid </w:t>
      </w:r>
      <w:r w:rsidRPr="00CA68B0">
        <w:rPr>
          <w:bCs/>
          <w:iCs/>
        </w:rPr>
        <w:lastRenderedPageBreak/>
        <w:t xml:space="preserve">detergent </w:t>
      </w:r>
      <w:r w:rsidR="00E85AC7" w:rsidRPr="00CA68B0">
        <w:rPr>
          <w:bCs/>
          <w:iCs/>
        </w:rPr>
        <w:t>fibre</w:t>
      </w:r>
      <w:r w:rsidRPr="00CA68B0">
        <w:rPr>
          <w:bCs/>
          <w:iCs/>
        </w:rPr>
        <w:t xml:space="preserve">, neutral detergent </w:t>
      </w:r>
      <w:r w:rsidR="00E85AC7" w:rsidRPr="00CA68B0">
        <w:rPr>
          <w:bCs/>
          <w:iCs/>
        </w:rPr>
        <w:t>fibre</w:t>
      </w:r>
      <w:r w:rsidRPr="00CA68B0">
        <w:rPr>
          <w:bCs/>
          <w:iCs/>
        </w:rPr>
        <w:t xml:space="preserve">, crude </w:t>
      </w:r>
      <w:r w:rsidR="00E85AC7" w:rsidRPr="00CA68B0">
        <w:rPr>
          <w:bCs/>
          <w:iCs/>
        </w:rPr>
        <w:t>fibre</w:t>
      </w:r>
      <w:r w:rsidRPr="00CA68B0">
        <w:rPr>
          <w:bCs/>
          <w:iCs/>
        </w:rPr>
        <w:t>, amino acids, fatty acids (C8-C24, including erucic acid), vitamin E (</w:t>
      </w:r>
      <w:r w:rsidRPr="00CA68B0">
        <w:rPr>
          <w:rFonts w:hint="eastAsia"/>
          <w:bCs/>
          <w:iCs/>
        </w:rPr>
        <w:t>α</w:t>
      </w:r>
      <w:r w:rsidRPr="00CA68B0">
        <w:rPr>
          <w:bCs/>
          <w:iCs/>
        </w:rPr>
        <w:t>-tocopherol), vitamin K</w:t>
      </w:r>
      <w:r w:rsidRPr="00CA68B0">
        <w:rPr>
          <w:bCs/>
          <w:iCs/>
          <w:vertAlign w:val="subscript"/>
        </w:rPr>
        <w:t>1</w:t>
      </w:r>
      <w:r w:rsidRPr="00CA68B0">
        <w:rPr>
          <w:bCs/>
          <w:iCs/>
        </w:rPr>
        <w:t xml:space="preserve"> (phylloquinone) and minerals (calcium, chloride, copper, iron, magnesium, manganese, molybdenum, phosphorus, potassium, sodium, sulfur, and zinc). The anti-nutrients assessed in canola seeds included glucosinolates, phytic acid, sinapine and tannins. In all</w:t>
      </w:r>
      <w:r w:rsidR="00F37006" w:rsidRPr="00CA68B0">
        <w:rPr>
          <w:bCs/>
          <w:iCs/>
        </w:rPr>
        <w:t>,</w:t>
      </w:r>
      <w:r w:rsidRPr="00CA68B0">
        <w:rPr>
          <w:bCs/>
          <w:iCs/>
        </w:rPr>
        <w:t xml:space="preserve"> 71 different analytical components were measured in canola seeds. Of these, ten had more than 50% of the observations below the a</w:t>
      </w:r>
      <w:r w:rsidR="005523A4" w:rsidRPr="00CA68B0">
        <w:rPr>
          <w:bCs/>
          <w:iCs/>
        </w:rPr>
        <w:t>ssay limit of quantitation</w:t>
      </w:r>
      <w:r w:rsidRPr="00CA68B0">
        <w:rPr>
          <w:bCs/>
          <w:iCs/>
        </w:rPr>
        <w:t xml:space="preserve"> and as a result, were excluded from the statistical analyses. Moisture values were measured for conversion of component values to dry weight basis and thus were not statistically analysed. Therefore, 60 compositional components were inc</w:t>
      </w:r>
      <w:r w:rsidR="00B67B44" w:rsidRPr="00CA68B0">
        <w:rPr>
          <w:bCs/>
          <w:iCs/>
        </w:rPr>
        <w:t>luded in the statistical analyse</w:t>
      </w:r>
      <w:r w:rsidRPr="00CA68B0">
        <w:rPr>
          <w:bCs/>
          <w:iCs/>
        </w:rPr>
        <w:t>s</w:t>
      </w:r>
      <w:r w:rsidR="001C41BA" w:rsidRPr="00CA68B0">
        <w:rPr>
          <w:bCs/>
          <w:iCs/>
        </w:rPr>
        <w:t>, which are summarised below</w:t>
      </w:r>
      <w:r w:rsidRPr="00CA68B0">
        <w:rPr>
          <w:bCs/>
          <w:iCs/>
        </w:rPr>
        <w:t>.</w:t>
      </w:r>
    </w:p>
    <w:p w:rsidR="00B204CD" w:rsidRPr="00886155" w:rsidRDefault="003445AF" w:rsidP="00886155">
      <w:pPr>
        <w:pStyle w:val="Heading5"/>
      </w:pPr>
      <w:r w:rsidRPr="00886155">
        <w:t>Seed protein and amino acids</w:t>
      </w:r>
    </w:p>
    <w:p w:rsidR="003445AF" w:rsidRPr="00CA68B0" w:rsidRDefault="003445AF" w:rsidP="005523A4">
      <w:pPr>
        <w:pStyle w:val="1Para"/>
        <w:tabs>
          <w:tab w:val="clear" w:pos="360"/>
          <w:tab w:val="num" w:pos="567"/>
        </w:tabs>
        <w:rPr>
          <w:bCs/>
          <w:iCs/>
        </w:rPr>
      </w:pPr>
      <w:r w:rsidRPr="00CA68B0">
        <w:rPr>
          <w:bCs/>
          <w:iCs/>
        </w:rPr>
        <w:t>There were no significant differences in seed protein and amino acid content (18 amino acids measured) between InVigor® x TruFlex™ Roundup Ready® canola</w:t>
      </w:r>
      <w:r w:rsidR="00F37006" w:rsidRPr="00CA68B0">
        <w:rPr>
          <w:bCs/>
          <w:iCs/>
        </w:rPr>
        <w:t xml:space="preserve"> and Ebony</w:t>
      </w:r>
      <w:r w:rsidRPr="00CA68B0">
        <w:rPr>
          <w:bCs/>
          <w:iCs/>
        </w:rPr>
        <w:t xml:space="preserve">, suggesting that the </w:t>
      </w:r>
      <w:r w:rsidR="005523A4" w:rsidRPr="00CA68B0">
        <w:rPr>
          <w:bCs/>
          <w:iCs/>
        </w:rPr>
        <w:t>genetic</w:t>
      </w:r>
      <w:r w:rsidRPr="00CA68B0">
        <w:rPr>
          <w:bCs/>
          <w:iCs/>
        </w:rPr>
        <w:t xml:space="preserve"> modification was </w:t>
      </w:r>
      <w:r w:rsidR="00852566" w:rsidRPr="00CA68B0">
        <w:rPr>
          <w:bCs/>
          <w:iCs/>
        </w:rPr>
        <w:t xml:space="preserve">not </w:t>
      </w:r>
      <w:r w:rsidRPr="00CA68B0">
        <w:rPr>
          <w:bCs/>
          <w:iCs/>
        </w:rPr>
        <w:t xml:space="preserve">a major contributor to variation in protein and </w:t>
      </w:r>
      <w:r w:rsidR="005523A4" w:rsidRPr="00CA68B0">
        <w:rPr>
          <w:bCs/>
          <w:iCs/>
        </w:rPr>
        <w:t>a</w:t>
      </w:r>
      <w:r w:rsidRPr="00CA68B0">
        <w:rPr>
          <w:bCs/>
          <w:iCs/>
        </w:rPr>
        <w:t xml:space="preserve">mino acid levels in canola seed and confirmed the </w:t>
      </w:r>
      <w:r w:rsidR="005523A4" w:rsidRPr="00CA68B0">
        <w:rPr>
          <w:bCs/>
          <w:iCs/>
        </w:rPr>
        <w:t>si</w:t>
      </w:r>
      <w:r w:rsidR="000807ED" w:rsidRPr="00CA68B0">
        <w:rPr>
          <w:bCs/>
          <w:iCs/>
        </w:rPr>
        <w:t>milarity of the GM canola to</w:t>
      </w:r>
      <w:r w:rsidR="005523A4" w:rsidRPr="00CA68B0">
        <w:rPr>
          <w:bCs/>
          <w:iCs/>
        </w:rPr>
        <w:t xml:space="preserve"> </w:t>
      </w:r>
      <w:r w:rsidR="00F37006" w:rsidRPr="00CA68B0">
        <w:rPr>
          <w:bCs/>
          <w:iCs/>
        </w:rPr>
        <w:t>Ebony</w:t>
      </w:r>
      <w:r w:rsidR="005523A4" w:rsidRPr="00CA68B0">
        <w:rPr>
          <w:bCs/>
          <w:iCs/>
        </w:rPr>
        <w:t xml:space="preserve"> for these components. </w:t>
      </w:r>
    </w:p>
    <w:p w:rsidR="006F2E0C" w:rsidRPr="00886155" w:rsidRDefault="005523A4" w:rsidP="00886155">
      <w:pPr>
        <w:pStyle w:val="Heading5"/>
      </w:pPr>
      <w:r w:rsidRPr="00886155">
        <w:t>Total fat and fatty acids</w:t>
      </w:r>
    </w:p>
    <w:p w:rsidR="005523A4" w:rsidRPr="00CA68B0" w:rsidRDefault="005523A4" w:rsidP="00852566">
      <w:pPr>
        <w:pStyle w:val="1Para"/>
        <w:tabs>
          <w:tab w:val="clear" w:pos="360"/>
          <w:tab w:val="num" w:pos="567"/>
        </w:tabs>
        <w:rPr>
          <w:bCs/>
          <w:iCs/>
        </w:rPr>
      </w:pPr>
      <w:r w:rsidRPr="00CA68B0">
        <w:rPr>
          <w:bCs/>
          <w:iCs/>
        </w:rPr>
        <w:t>There we</w:t>
      </w:r>
      <w:r w:rsidR="00F37006" w:rsidRPr="00CA68B0">
        <w:rPr>
          <w:bCs/>
          <w:iCs/>
        </w:rPr>
        <w:t>re no significant differences in</w:t>
      </w:r>
      <w:r w:rsidRPr="00CA68B0">
        <w:rPr>
          <w:bCs/>
          <w:iCs/>
        </w:rPr>
        <w:t xml:space="preserve"> seed total fat and fatty acid content between InVigor® x TruFlex™ Roundup Ready® canola and </w:t>
      </w:r>
      <w:r w:rsidR="00F37006" w:rsidRPr="00CA68B0">
        <w:rPr>
          <w:bCs/>
          <w:iCs/>
        </w:rPr>
        <w:t>Ebony</w:t>
      </w:r>
      <w:r w:rsidRPr="00CA68B0">
        <w:rPr>
          <w:bCs/>
          <w:iCs/>
        </w:rPr>
        <w:t xml:space="preserve">. </w:t>
      </w:r>
      <w:r w:rsidR="00852566" w:rsidRPr="00CA68B0">
        <w:rPr>
          <w:bCs/>
          <w:iCs/>
        </w:rPr>
        <w:t xml:space="preserve">The fatty acids </w:t>
      </w:r>
      <w:r w:rsidR="00CA68B0" w:rsidRPr="00CA68B0">
        <w:rPr>
          <w:bCs/>
          <w:iCs/>
        </w:rPr>
        <w:t>in</w:t>
      </w:r>
      <w:r w:rsidR="00852566" w:rsidRPr="00CA68B0">
        <w:rPr>
          <w:bCs/>
          <w:iCs/>
        </w:rPr>
        <w:t xml:space="preserve">cluded </w:t>
      </w:r>
      <w:r w:rsidR="00CA68B0" w:rsidRPr="00CA68B0">
        <w:rPr>
          <w:bCs/>
          <w:iCs/>
        </w:rPr>
        <w:t>in the analysis</w:t>
      </w:r>
      <w:r w:rsidR="00852566" w:rsidRPr="00CA68B0">
        <w:rPr>
          <w:bCs/>
          <w:iCs/>
        </w:rPr>
        <w:t xml:space="preserve"> were</w:t>
      </w:r>
      <w:r w:rsidR="00F37006" w:rsidRPr="00CA68B0">
        <w:rPr>
          <w:bCs/>
          <w:iCs/>
        </w:rPr>
        <w:t>:</w:t>
      </w:r>
      <w:r w:rsidR="00852566" w:rsidRPr="00CA68B0">
        <w:rPr>
          <w:bCs/>
          <w:iCs/>
        </w:rPr>
        <w:t xml:space="preserve"> myristic, palmitic, palmitoleic, heptadecanoic (17:0), heptadecenoic (17:1), stearic, oleic, linoleic, linolenic, arachidic, eicosenoic, eic</w:t>
      </w:r>
      <w:r w:rsidR="00CA68B0" w:rsidRPr="00CA68B0">
        <w:rPr>
          <w:bCs/>
          <w:iCs/>
        </w:rPr>
        <w:t>osadienoic, behenic, lignoceric</w:t>
      </w:r>
      <w:r w:rsidR="00852566" w:rsidRPr="00CA68B0">
        <w:rPr>
          <w:bCs/>
          <w:iCs/>
        </w:rPr>
        <w:t xml:space="preserve"> and nervonic. </w:t>
      </w:r>
    </w:p>
    <w:p w:rsidR="00852566" w:rsidRPr="00A2521E" w:rsidRDefault="00852566" w:rsidP="00852566">
      <w:pPr>
        <w:pStyle w:val="1Para"/>
        <w:rPr>
          <w:bCs/>
          <w:iCs/>
        </w:rPr>
      </w:pPr>
      <w:r w:rsidRPr="00A2521E">
        <w:rPr>
          <w:bCs/>
          <w:iCs/>
        </w:rPr>
        <w:t xml:space="preserve">The above data suggests that the genetic modification was not a major contributor to variation in protein and amino acid levels in canola seed and confirmed the similarity of the GM canola to </w:t>
      </w:r>
      <w:r w:rsidR="00F37006" w:rsidRPr="00A2521E">
        <w:rPr>
          <w:bCs/>
          <w:iCs/>
        </w:rPr>
        <w:t>Ebony</w:t>
      </w:r>
      <w:r w:rsidRPr="00A2521E">
        <w:rPr>
          <w:bCs/>
          <w:iCs/>
        </w:rPr>
        <w:t xml:space="preserve"> for these components. </w:t>
      </w:r>
    </w:p>
    <w:p w:rsidR="00E85AC7" w:rsidRPr="00256E09" w:rsidRDefault="00E85AC7" w:rsidP="00886155">
      <w:pPr>
        <w:pStyle w:val="Heading5"/>
      </w:pPr>
      <w:r w:rsidRPr="00256E09">
        <w:t>Carbohydrates by calculation and fibre</w:t>
      </w:r>
    </w:p>
    <w:p w:rsidR="00852566" w:rsidRPr="00D336AE" w:rsidRDefault="00E85AC7" w:rsidP="00C23310">
      <w:pPr>
        <w:pStyle w:val="1Para"/>
        <w:tabs>
          <w:tab w:val="clear" w:pos="360"/>
          <w:tab w:val="num" w:pos="567"/>
        </w:tabs>
        <w:rPr>
          <w:bCs/>
          <w:iCs/>
        </w:rPr>
      </w:pPr>
      <w:r w:rsidRPr="00D336AE">
        <w:rPr>
          <w:bCs/>
          <w:iCs/>
        </w:rPr>
        <w:t>In addition to protein and fat, carbohydrates by calculation and fibre (</w:t>
      </w:r>
      <w:r w:rsidR="00D623BA" w:rsidRPr="00D336AE">
        <w:rPr>
          <w:bCs/>
          <w:iCs/>
        </w:rPr>
        <w:t>acid detergent fibre, neutral detergent fibre</w:t>
      </w:r>
      <w:r w:rsidRPr="00D336AE">
        <w:rPr>
          <w:bCs/>
          <w:iCs/>
        </w:rPr>
        <w:t xml:space="preserve"> and crude fibre) comprise the major biomass compon</w:t>
      </w:r>
      <w:r w:rsidR="00655F7B" w:rsidRPr="00D336AE">
        <w:rPr>
          <w:bCs/>
          <w:iCs/>
        </w:rPr>
        <w:t>ents of the canola seed. These</w:t>
      </w:r>
      <w:r w:rsidRPr="00D336AE">
        <w:rPr>
          <w:bCs/>
          <w:iCs/>
        </w:rPr>
        <w:t xml:space="preserve"> value</w:t>
      </w:r>
      <w:r w:rsidR="00655F7B" w:rsidRPr="00D336AE">
        <w:rPr>
          <w:bCs/>
          <w:iCs/>
        </w:rPr>
        <w:t xml:space="preserve">s </w:t>
      </w:r>
      <w:r w:rsidR="00C23310" w:rsidRPr="00D336AE">
        <w:rPr>
          <w:bCs/>
          <w:iCs/>
        </w:rPr>
        <w:t xml:space="preserve">are measures of most of the structural plant cell components </w:t>
      </w:r>
      <w:r w:rsidRPr="00D336AE">
        <w:rPr>
          <w:bCs/>
          <w:iCs/>
        </w:rPr>
        <w:t xml:space="preserve">of the forage (in this case seed or seed meal) </w:t>
      </w:r>
      <w:r w:rsidR="00C23310" w:rsidRPr="00D336AE">
        <w:rPr>
          <w:bCs/>
          <w:iCs/>
        </w:rPr>
        <w:t xml:space="preserve">such as </w:t>
      </w:r>
      <w:r w:rsidRPr="00D336AE">
        <w:rPr>
          <w:bCs/>
          <w:iCs/>
        </w:rPr>
        <w:t>cellulose</w:t>
      </w:r>
      <w:r w:rsidR="00C23310" w:rsidRPr="00D336AE">
        <w:rPr>
          <w:bCs/>
          <w:iCs/>
        </w:rPr>
        <w:t>, hemicellulose</w:t>
      </w:r>
      <w:r w:rsidRPr="00D336AE">
        <w:rPr>
          <w:bCs/>
          <w:iCs/>
        </w:rPr>
        <w:t xml:space="preserve"> and lignin</w:t>
      </w:r>
      <w:r w:rsidR="00A9540F" w:rsidRPr="00D336AE">
        <w:rPr>
          <w:bCs/>
          <w:iCs/>
        </w:rPr>
        <w:t xml:space="preserve">, </w:t>
      </w:r>
      <w:r w:rsidR="00C23310" w:rsidRPr="00D336AE">
        <w:rPr>
          <w:bCs/>
          <w:iCs/>
        </w:rPr>
        <w:t xml:space="preserve">which are important determinants in </w:t>
      </w:r>
      <w:r w:rsidR="00A9540F" w:rsidRPr="00D336AE">
        <w:rPr>
          <w:bCs/>
          <w:iCs/>
        </w:rPr>
        <w:t xml:space="preserve">the ability of an animal to digest the forage. </w:t>
      </w:r>
      <w:r w:rsidR="00E055FE" w:rsidRPr="00D336AE">
        <w:rPr>
          <w:bCs/>
          <w:iCs/>
        </w:rPr>
        <w:t>There were no significant differences i</w:t>
      </w:r>
      <w:r w:rsidR="006C42F9" w:rsidRPr="00D336AE">
        <w:rPr>
          <w:bCs/>
          <w:iCs/>
        </w:rPr>
        <w:t>n</w:t>
      </w:r>
      <w:r w:rsidR="00E055FE" w:rsidRPr="00D336AE">
        <w:rPr>
          <w:bCs/>
          <w:iCs/>
        </w:rPr>
        <w:t xml:space="preserve"> carbohydrate and fibre content between InVigor® x TruFlex™ Roundup Ready® can</w:t>
      </w:r>
      <w:r w:rsidR="00F37006" w:rsidRPr="00D336AE">
        <w:rPr>
          <w:bCs/>
          <w:iCs/>
        </w:rPr>
        <w:t>ola and Ebony</w:t>
      </w:r>
      <w:r w:rsidR="00494765" w:rsidRPr="00D336AE">
        <w:rPr>
          <w:bCs/>
          <w:iCs/>
        </w:rPr>
        <w:t xml:space="preserve">. </w:t>
      </w:r>
    </w:p>
    <w:p w:rsidR="008F569B" w:rsidRPr="00256E09" w:rsidRDefault="008F569B" w:rsidP="00886155">
      <w:pPr>
        <w:pStyle w:val="Heading5"/>
      </w:pPr>
      <w:r w:rsidRPr="00256E09">
        <w:t>Ash and minerals</w:t>
      </w:r>
    </w:p>
    <w:p w:rsidR="006C42F9" w:rsidRPr="00BB03AB" w:rsidRDefault="006C42F9" w:rsidP="006C42F9">
      <w:pPr>
        <w:pStyle w:val="1Para"/>
        <w:tabs>
          <w:tab w:val="clear" w:pos="360"/>
          <w:tab w:val="num" w:pos="567"/>
        </w:tabs>
        <w:rPr>
          <w:bCs/>
          <w:iCs/>
        </w:rPr>
      </w:pPr>
      <w:r w:rsidRPr="00BB03AB">
        <w:rPr>
          <w:bCs/>
          <w:iCs/>
        </w:rPr>
        <w:t>The</w:t>
      </w:r>
      <w:r w:rsidRPr="00BB03AB">
        <w:t xml:space="preserve"> major mineral elements in canola are calcium, phosphorus, magnesium, potassium and sodium</w:t>
      </w:r>
      <w:r w:rsidR="00340BB0" w:rsidRPr="00BB03AB">
        <w:t>;</w:t>
      </w:r>
      <w:r w:rsidRPr="00BB03AB">
        <w:t xml:space="preserve"> and trace elements include chloride, iron, manganese, sulphur, molybdenum, zinc and copper. All of these major and trace elements are constituents of ash. </w:t>
      </w:r>
      <w:r w:rsidRPr="00BB03AB">
        <w:rPr>
          <w:bCs/>
          <w:iCs/>
        </w:rPr>
        <w:t>There were no significant differences in the major and minor mineral content between InVigor® x TruFlex™ Roundup Ready® can</w:t>
      </w:r>
      <w:r w:rsidR="005878E5" w:rsidRPr="00BB03AB">
        <w:rPr>
          <w:bCs/>
          <w:iCs/>
        </w:rPr>
        <w:t>ola and Ebony</w:t>
      </w:r>
      <w:r w:rsidRPr="00BB03AB">
        <w:rPr>
          <w:bCs/>
          <w:iCs/>
        </w:rPr>
        <w:t xml:space="preserve">. However, there was a significant difference between the GM canola and </w:t>
      </w:r>
      <w:r w:rsidR="005878E5" w:rsidRPr="00BB03AB">
        <w:rPr>
          <w:bCs/>
          <w:iCs/>
        </w:rPr>
        <w:t>Ebony</w:t>
      </w:r>
      <w:r w:rsidRPr="00BB03AB">
        <w:rPr>
          <w:bCs/>
          <w:iCs/>
        </w:rPr>
        <w:t xml:space="preserve"> for overall ash content (4.08% vs. 3.84% on a dry weight</w:t>
      </w:r>
      <w:r w:rsidR="00CE7D79" w:rsidRPr="00BB03AB">
        <w:rPr>
          <w:bCs/>
          <w:iCs/>
        </w:rPr>
        <w:t xml:space="preserve"> (dwt)</w:t>
      </w:r>
      <w:r w:rsidRPr="00BB03AB">
        <w:rPr>
          <w:bCs/>
          <w:iCs/>
        </w:rPr>
        <w:t xml:space="preserve"> basis, respectively).</w:t>
      </w:r>
      <w:r w:rsidR="00A308CE" w:rsidRPr="00BB03AB">
        <w:rPr>
          <w:bCs/>
          <w:iCs/>
        </w:rPr>
        <w:t xml:space="preserve"> </w:t>
      </w:r>
    </w:p>
    <w:p w:rsidR="002D2A13" w:rsidRPr="00BB03AB" w:rsidRDefault="007E5BA1" w:rsidP="006C42F9">
      <w:pPr>
        <w:pStyle w:val="1Para"/>
        <w:tabs>
          <w:tab w:val="clear" w:pos="360"/>
          <w:tab w:val="num" w:pos="567"/>
        </w:tabs>
        <w:rPr>
          <w:bCs/>
          <w:iCs/>
        </w:rPr>
      </w:pPr>
      <w:r w:rsidRPr="00BB03AB">
        <w:rPr>
          <w:bCs/>
          <w:iCs/>
        </w:rPr>
        <w:t>The difference in mean ash content (0.25</w:t>
      </w:r>
      <w:r w:rsidR="005878E5" w:rsidRPr="00BB03AB">
        <w:rPr>
          <w:bCs/>
          <w:iCs/>
        </w:rPr>
        <w:t>%) between the GM canola and</w:t>
      </w:r>
      <w:r w:rsidRPr="00BB03AB">
        <w:rPr>
          <w:bCs/>
          <w:iCs/>
        </w:rPr>
        <w:t xml:space="preserve"> </w:t>
      </w:r>
      <w:r w:rsidR="005878E5" w:rsidRPr="00BB03AB">
        <w:rPr>
          <w:bCs/>
          <w:iCs/>
        </w:rPr>
        <w:t>Ebony</w:t>
      </w:r>
      <w:r w:rsidRPr="00BB03AB">
        <w:rPr>
          <w:bCs/>
          <w:iCs/>
        </w:rPr>
        <w:t xml:space="preserve"> is considerably less than the mean range for </w:t>
      </w:r>
      <w:r w:rsidR="005878E5" w:rsidRPr="00BB03AB">
        <w:rPr>
          <w:bCs/>
          <w:iCs/>
        </w:rPr>
        <w:t>Ebony</w:t>
      </w:r>
      <w:r w:rsidR="00460D42" w:rsidRPr="00BB03AB">
        <w:rPr>
          <w:bCs/>
          <w:iCs/>
        </w:rPr>
        <w:t>, which was 1.18% (ranging from</w:t>
      </w:r>
      <w:r w:rsidR="00545852" w:rsidRPr="00BB03AB">
        <w:rPr>
          <w:bCs/>
          <w:iCs/>
        </w:rPr>
        <w:t xml:space="preserve"> 3.20</w:t>
      </w:r>
      <w:r w:rsidR="00B6415A" w:rsidRPr="00BB03AB">
        <w:rPr>
          <w:bCs/>
          <w:iCs/>
        </w:rPr>
        <w:t xml:space="preserve"> to </w:t>
      </w:r>
      <w:r w:rsidR="00545852" w:rsidRPr="00BB03AB">
        <w:rPr>
          <w:bCs/>
          <w:iCs/>
        </w:rPr>
        <w:t>4.38</w:t>
      </w:r>
      <w:r w:rsidRPr="00BB03AB">
        <w:rPr>
          <w:bCs/>
          <w:iCs/>
        </w:rPr>
        <w:t>%). This suggests that the ge</w:t>
      </w:r>
      <w:r w:rsidR="00460D42" w:rsidRPr="00BB03AB">
        <w:rPr>
          <w:bCs/>
          <w:iCs/>
        </w:rPr>
        <w:t xml:space="preserve">netic modification has much less of an </w:t>
      </w:r>
      <w:r w:rsidRPr="00BB03AB">
        <w:rPr>
          <w:bCs/>
          <w:iCs/>
        </w:rPr>
        <w:t>impact on ash leve</w:t>
      </w:r>
      <w:r w:rsidR="000807ED" w:rsidRPr="00BB03AB">
        <w:rPr>
          <w:bCs/>
          <w:iCs/>
        </w:rPr>
        <w:t>ls than natural variation for</w:t>
      </w:r>
      <w:r w:rsidRPr="00BB03AB">
        <w:rPr>
          <w:bCs/>
          <w:iCs/>
        </w:rPr>
        <w:t xml:space="preserve"> </w:t>
      </w:r>
      <w:r w:rsidR="005878E5" w:rsidRPr="00BB03AB">
        <w:rPr>
          <w:bCs/>
          <w:iCs/>
        </w:rPr>
        <w:t>Ebony</w:t>
      </w:r>
      <w:r w:rsidRPr="00BB03AB">
        <w:rPr>
          <w:bCs/>
          <w:iCs/>
        </w:rPr>
        <w:t xml:space="preserve"> grown at multiple locations. </w:t>
      </w:r>
      <w:r w:rsidR="0055666C" w:rsidRPr="00BB03AB">
        <w:rPr>
          <w:bCs/>
          <w:iCs/>
        </w:rPr>
        <w:t xml:space="preserve">The mean ash content falls within both the </w:t>
      </w:r>
      <w:r w:rsidR="00DF6E88" w:rsidRPr="00BB03AB">
        <w:rPr>
          <w:bCs/>
          <w:iCs/>
        </w:rPr>
        <w:t xml:space="preserve">99% </w:t>
      </w:r>
      <w:r w:rsidR="0055666C" w:rsidRPr="00BB03AB">
        <w:rPr>
          <w:bCs/>
          <w:iCs/>
        </w:rPr>
        <w:t xml:space="preserve">tolerance interval of the conventional reference canola varieties </w:t>
      </w:r>
      <w:r w:rsidR="00D67104" w:rsidRPr="00BB03AB">
        <w:rPr>
          <w:bCs/>
          <w:iCs/>
        </w:rPr>
        <w:t>(</w:t>
      </w:r>
      <w:r w:rsidR="00DD2F9E" w:rsidRPr="00BB03AB">
        <w:rPr>
          <w:bCs/>
          <w:iCs/>
        </w:rPr>
        <w:t>3.20</w:t>
      </w:r>
      <w:r w:rsidR="00D67104" w:rsidRPr="00BB03AB">
        <w:rPr>
          <w:bCs/>
          <w:iCs/>
        </w:rPr>
        <w:t xml:space="preserve"> to</w:t>
      </w:r>
      <w:r w:rsidR="00DD2F9E" w:rsidRPr="00BB03AB">
        <w:rPr>
          <w:bCs/>
          <w:iCs/>
        </w:rPr>
        <w:t xml:space="preserve"> 4.78%</w:t>
      </w:r>
      <w:r w:rsidR="00D67104" w:rsidRPr="00BB03AB">
        <w:rPr>
          <w:bCs/>
          <w:iCs/>
        </w:rPr>
        <w:t xml:space="preserve">) </w:t>
      </w:r>
      <w:r w:rsidR="0055666C" w:rsidRPr="00BB03AB">
        <w:rPr>
          <w:bCs/>
          <w:iCs/>
        </w:rPr>
        <w:lastRenderedPageBreak/>
        <w:t>and the historical range from the literature</w:t>
      </w:r>
      <w:r w:rsidR="00D67104" w:rsidRPr="00BB03AB">
        <w:rPr>
          <w:bCs/>
          <w:iCs/>
        </w:rPr>
        <w:t xml:space="preserve"> (3.36 to 6.02%)</w:t>
      </w:r>
      <w:r w:rsidR="0055666C" w:rsidRPr="00BB03AB">
        <w:rPr>
          <w:bCs/>
          <w:iCs/>
        </w:rPr>
        <w:t>. It can</w:t>
      </w:r>
      <w:r w:rsidR="00BB03AB" w:rsidRPr="00BB03AB">
        <w:rPr>
          <w:bCs/>
          <w:iCs/>
        </w:rPr>
        <w:t>,</w:t>
      </w:r>
      <w:r w:rsidR="0055666C" w:rsidRPr="00BB03AB">
        <w:rPr>
          <w:bCs/>
          <w:iCs/>
        </w:rPr>
        <w:t xml:space="preserve"> therefore</w:t>
      </w:r>
      <w:r w:rsidR="00BB03AB" w:rsidRPr="00BB03AB">
        <w:rPr>
          <w:bCs/>
          <w:iCs/>
        </w:rPr>
        <w:t>,</w:t>
      </w:r>
      <w:r w:rsidR="0055666C" w:rsidRPr="00BB03AB">
        <w:rPr>
          <w:bCs/>
          <w:iCs/>
        </w:rPr>
        <w:t xml:space="preserve"> be concluded that</w:t>
      </w:r>
      <w:r w:rsidR="002E2274" w:rsidRPr="00BB03AB">
        <w:rPr>
          <w:bCs/>
          <w:iCs/>
        </w:rPr>
        <w:t xml:space="preserve"> the observed difference in ash content between</w:t>
      </w:r>
      <w:r w:rsidR="00D67104" w:rsidRPr="00BB03AB">
        <w:rPr>
          <w:bCs/>
          <w:iCs/>
        </w:rPr>
        <w:t xml:space="preserve"> InVigor® x TruFlex™ Roundup Ready® canola</w:t>
      </w:r>
      <w:r w:rsidR="0055666C" w:rsidRPr="00BB03AB">
        <w:rPr>
          <w:bCs/>
          <w:iCs/>
        </w:rPr>
        <w:t xml:space="preserve"> </w:t>
      </w:r>
      <w:r w:rsidR="002E2274" w:rsidRPr="00BB03AB">
        <w:rPr>
          <w:bCs/>
          <w:iCs/>
        </w:rPr>
        <w:t xml:space="preserve">and </w:t>
      </w:r>
      <w:r w:rsidR="005878E5" w:rsidRPr="00BB03AB">
        <w:rPr>
          <w:bCs/>
          <w:iCs/>
        </w:rPr>
        <w:t>Ebony</w:t>
      </w:r>
      <w:r w:rsidR="002E2274" w:rsidRPr="00BB03AB">
        <w:rPr>
          <w:bCs/>
          <w:iCs/>
        </w:rPr>
        <w:t xml:space="preserve"> is not compositionally meaningful from a food and feed perspective</w:t>
      </w:r>
      <w:r w:rsidR="0055666C" w:rsidRPr="00BB03AB">
        <w:rPr>
          <w:bCs/>
          <w:iCs/>
        </w:rPr>
        <w:t>.</w:t>
      </w:r>
    </w:p>
    <w:p w:rsidR="00D67104" w:rsidRPr="00256E09" w:rsidRDefault="005F4785" w:rsidP="00886155">
      <w:pPr>
        <w:pStyle w:val="Heading5"/>
      </w:pPr>
      <w:r w:rsidRPr="00256E09">
        <w:t>Vitamins</w:t>
      </w:r>
    </w:p>
    <w:p w:rsidR="00BB39A9" w:rsidRPr="004177F3" w:rsidRDefault="006C340D" w:rsidP="00BB39A9">
      <w:pPr>
        <w:pStyle w:val="1Para"/>
        <w:tabs>
          <w:tab w:val="clear" w:pos="360"/>
          <w:tab w:val="num" w:pos="567"/>
        </w:tabs>
      </w:pPr>
      <w:r w:rsidRPr="004177F3">
        <w:rPr>
          <w:bCs/>
          <w:iCs/>
        </w:rPr>
        <w:t>Canola</w:t>
      </w:r>
      <w:r w:rsidRPr="004177F3">
        <w:t xml:space="preserve"> oil contains mainly alpha- and gamma-tocopherols (</w:t>
      </w:r>
      <w:r w:rsidR="00DF6E88" w:rsidRPr="004177F3">
        <w:t>Vitamin E</w:t>
      </w:r>
      <w:r w:rsidRPr="004177F3">
        <w:t xml:space="preserve">) which are natural anitoxidants. </w:t>
      </w:r>
      <w:r w:rsidR="00750CA1" w:rsidRPr="004177F3">
        <w:t>Canola, soybean and olive oils are good sources of vitamin K</w:t>
      </w:r>
      <w:r w:rsidR="00FD2DF2" w:rsidRPr="004177F3">
        <w:rPr>
          <w:vertAlign w:val="subscript"/>
        </w:rPr>
        <w:t>1</w:t>
      </w:r>
      <w:r w:rsidRPr="004177F3">
        <w:t xml:space="preserve"> (phylloquinone)</w:t>
      </w:r>
      <w:r w:rsidR="00750CA1" w:rsidRPr="004177F3">
        <w:t>, the second most substantial contributors of vitamin K</w:t>
      </w:r>
      <w:r w:rsidR="00FD2DF2" w:rsidRPr="004177F3">
        <w:rPr>
          <w:vertAlign w:val="subscript"/>
        </w:rPr>
        <w:t>1</w:t>
      </w:r>
      <w:r w:rsidR="00750CA1" w:rsidRPr="004177F3">
        <w:t xml:space="preserve"> to the human diet after leafy green vegetables</w:t>
      </w:r>
      <w:r w:rsidRPr="004177F3">
        <w:t xml:space="preserve"> </w:t>
      </w:r>
      <w:r w:rsidR="00483A8B" w:rsidRPr="004177F3">
        <w:fldChar w:fldCharType="begin"/>
      </w:r>
      <w:r w:rsidR="00BD2D5D">
        <w:instrText xml:space="preserve"> ADDIN REFMGR.CITE &lt;Refman&gt;&lt;Cite&gt;&lt;Author&gt;OECD&lt;/Author&gt;&lt;Year&gt;2011&lt;/Year&gt;&lt;RecNum&gt;20955&lt;/RecNum&gt;&lt;IDText&gt;Revised consensus document on compositional considerations for new varieties of low erucic acid rapeseed (canola): Key food and feed nutrients, anti-nutrients and toxicants&lt;/IDText&gt;&lt;MDL Ref_Type="Report"&gt;&lt;Ref_Type&gt;Report&lt;/Ref_Type&gt;&lt;Ref_ID&gt;20955&lt;/Ref_ID&gt;&lt;Title_Primary&gt;Revised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ACID&lt;/Keywords&gt;&lt;Keywords&gt;and&lt;/Keywords&gt;&lt;Keywords&gt;canola&lt;/Keywords&gt;&lt;Keywords&gt;compositional&lt;/Keywords&gt;&lt;Keywords&gt;erucic acid&lt;/Keywords&gt;&lt;Keywords&gt;feed&lt;/Keywords&gt;&lt;Keywords&gt;food&lt;/Keywords&gt;&lt;Keywords&gt;key&lt;/Keywords&gt;&lt;Keywords&gt;of&lt;/Keywords&gt;&lt;Keywords&gt;rapeseed&lt;/Keywords&gt;&lt;Keywords&gt;toxicant&lt;/Keywords&gt;&lt;Keywords&gt;Varieties&lt;/Keywords&gt;&lt;Keywords&gt;variety&lt;/Keywords&gt;&lt;Reprint&gt;In File&lt;/Reprint&gt;&lt;Volume&gt;&lt;f name="Times New Roman"&gt;ENV/JM/MONO(2011)55, Organisation for Economic Cooperation and Development (OECD)&lt;/f&gt;&lt;/Volume&gt;&lt;Authors_Secondary&gt;Organisation for Economic Cooperation and Development&lt;/Authors_Secondary&gt;&lt;Publisher&gt;Available online&lt;/Publisher&gt;&lt;Web_URL_Link1&gt;file://S:\CO\OGTR\EVAL\Eval Sections\Library\REFS\OECD 2011 revised canola composition.pdf&lt;/Web_URL_Link1&gt;&lt;ZZ_WorkformID&gt;24&lt;/ZZ_WorkformID&gt;&lt;/MDL&gt;&lt;/Cite&gt;&lt;/Refman&gt;</w:instrText>
      </w:r>
      <w:r w:rsidR="00483A8B" w:rsidRPr="004177F3">
        <w:fldChar w:fldCharType="separate"/>
      </w:r>
      <w:r w:rsidR="00483A8B" w:rsidRPr="004177F3">
        <w:rPr>
          <w:noProof/>
        </w:rPr>
        <w:t>(OECD 2011)</w:t>
      </w:r>
      <w:r w:rsidR="00483A8B" w:rsidRPr="004177F3">
        <w:fldChar w:fldCharType="end"/>
      </w:r>
      <w:r w:rsidR="00FD2DF2" w:rsidRPr="004177F3">
        <w:t>. There was no significant difference observed for vitamin K</w:t>
      </w:r>
      <w:r w:rsidR="00FD2DF2" w:rsidRPr="004177F3">
        <w:rPr>
          <w:vertAlign w:val="subscript"/>
        </w:rPr>
        <w:t xml:space="preserve">1, </w:t>
      </w:r>
      <w:r w:rsidR="00FD2DF2" w:rsidRPr="004177F3">
        <w:t xml:space="preserve">but there was a significant difference between </w:t>
      </w:r>
      <w:r w:rsidR="00FD2DF2" w:rsidRPr="004177F3">
        <w:rPr>
          <w:bCs/>
          <w:iCs/>
        </w:rPr>
        <w:t xml:space="preserve">InVigor® x TruFlex™ Roundup Ready® canola and </w:t>
      </w:r>
      <w:r w:rsidR="005878E5" w:rsidRPr="004177F3">
        <w:rPr>
          <w:bCs/>
          <w:iCs/>
        </w:rPr>
        <w:t>Ebony</w:t>
      </w:r>
      <w:r w:rsidR="00FD2DF2" w:rsidRPr="004177F3">
        <w:rPr>
          <w:bCs/>
          <w:iCs/>
        </w:rPr>
        <w:t xml:space="preserve"> for vitamin E</w:t>
      </w:r>
      <w:r w:rsidR="001415E6" w:rsidRPr="004177F3">
        <w:rPr>
          <w:bCs/>
          <w:iCs/>
        </w:rPr>
        <w:t xml:space="preserve"> (only alpha-tocopherol levels were measured)</w:t>
      </w:r>
      <w:r w:rsidR="00FD2DF2" w:rsidRPr="004177F3">
        <w:rPr>
          <w:bCs/>
          <w:iCs/>
        </w:rPr>
        <w:t xml:space="preserve">. </w:t>
      </w:r>
    </w:p>
    <w:p w:rsidR="002E2274" w:rsidRPr="004177F3" w:rsidRDefault="00FD2DF2" w:rsidP="00BB39A9">
      <w:pPr>
        <w:pStyle w:val="1Para"/>
        <w:tabs>
          <w:tab w:val="clear" w:pos="360"/>
          <w:tab w:val="num" w:pos="567"/>
        </w:tabs>
      </w:pPr>
      <w:r w:rsidRPr="004177F3">
        <w:rPr>
          <w:bCs/>
          <w:iCs/>
        </w:rPr>
        <w:t>The mean value for vitamin E was 0.10 mg/g dwt for InVigor® x TruFlex™ Roundup Ready® canola and 0.094</w:t>
      </w:r>
      <w:r w:rsidR="00460D42" w:rsidRPr="004177F3">
        <w:rPr>
          <w:bCs/>
          <w:iCs/>
        </w:rPr>
        <w:t xml:space="preserve"> mg/g dwt</w:t>
      </w:r>
      <w:r w:rsidRPr="004177F3">
        <w:rPr>
          <w:bCs/>
          <w:iCs/>
        </w:rPr>
        <w:t xml:space="preserve"> for </w:t>
      </w:r>
      <w:r w:rsidR="005878E5" w:rsidRPr="004177F3">
        <w:rPr>
          <w:bCs/>
          <w:iCs/>
        </w:rPr>
        <w:t>Ebony</w:t>
      </w:r>
      <w:r w:rsidRPr="004177F3">
        <w:rPr>
          <w:bCs/>
          <w:iCs/>
        </w:rPr>
        <w:t>, a difference of 0.0093</w:t>
      </w:r>
      <w:r w:rsidR="005878E5" w:rsidRPr="004177F3">
        <w:rPr>
          <w:bCs/>
          <w:iCs/>
        </w:rPr>
        <w:t xml:space="preserve"> mg/g dwt. In the context of Ebony</w:t>
      </w:r>
      <w:r w:rsidR="00460D42" w:rsidRPr="004177F3">
        <w:rPr>
          <w:bCs/>
          <w:iCs/>
        </w:rPr>
        <w:t xml:space="preserve"> (range from 0.083 to 0.10 mg/g dwt</w:t>
      </w:r>
      <w:r w:rsidR="00CE7D79" w:rsidRPr="004177F3">
        <w:rPr>
          <w:bCs/>
          <w:iCs/>
        </w:rPr>
        <w:t>, a span of 0.02 mg/g</w:t>
      </w:r>
      <w:r w:rsidR="00A6751C" w:rsidRPr="004177F3">
        <w:rPr>
          <w:bCs/>
          <w:iCs/>
        </w:rPr>
        <w:t xml:space="preserve"> dwt</w:t>
      </w:r>
      <w:r w:rsidR="000807ED" w:rsidRPr="004177F3">
        <w:rPr>
          <w:rStyle w:val="FootnoteReference"/>
          <w:bCs/>
          <w:iCs/>
        </w:rPr>
        <w:footnoteReference w:id="6"/>
      </w:r>
      <w:r w:rsidR="00460D42" w:rsidRPr="004177F3">
        <w:rPr>
          <w:bCs/>
          <w:iCs/>
        </w:rPr>
        <w:t xml:space="preserve">), the mean difference between the GM canola and </w:t>
      </w:r>
      <w:r w:rsidR="005878E5" w:rsidRPr="004177F3">
        <w:rPr>
          <w:bCs/>
          <w:iCs/>
        </w:rPr>
        <w:t>Ebony</w:t>
      </w:r>
      <w:r w:rsidR="00460D42" w:rsidRPr="004177F3">
        <w:rPr>
          <w:bCs/>
          <w:iCs/>
        </w:rPr>
        <w:t xml:space="preserve"> was less than the range </w:t>
      </w:r>
      <w:r w:rsidR="005878E5" w:rsidRPr="004177F3">
        <w:rPr>
          <w:bCs/>
          <w:iCs/>
        </w:rPr>
        <w:t>of values for Ebony</w:t>
      </w:r>
      <w:r w:rsidR="00A6751C" w:rsidRPr="004177F3">
        <w:rPr>
          <w:bCs/>
          <w:iCs/>
        </w:rPr>
        <w:t xml:space="preserve"> at multiple locations</w:t>
      </w:r>
      <w:r w:rsidR="005878E5" w:rsidRPr="004177F3">
        <w:rPr>
          <w:bCs/>
          <w:iCs/>
        </w:rPr>
        <w:t xml:space="preserve">. </w:t>
      </w:r>
      <w:r w:rsidR="00CE7D79" w:rsidRPr="004177F3">
        <w:rPr>
          <w:bCs/>
          <w:iCs/>
        </w:rPr>
        <w:t>This suggests</w:t>
      </w:r>
      <w:r w:rsidR="00460D42" w:rsidRPr="004177F3">
        <w:rPr>
          <w:bCs/>
          <w:iCs/>
        </w:rPr>
        <w:t xml:space="preserve"> the genetic modification has less of an impact on vitamin E levels than natur</w:t>
      </w:r>
      <w:r w:rsidR="005878E5" w:rsidRPr="004177F3">
        <w:rPr>
          <w:bCs/>
          <w:iCs/>
        </w:rPr>
        <w:t xml:space="preserve">al variation </w:t>
      </w:r>
      <w:r w:rsidR="00A6751C" w:rsidRPr="004177F3">
        <w:rPr>
          <w:bCs/>
          <w:iCs/>
        </w:rPr>
        <w:t>for</w:t>
      </w:r>
      <w:r w:rsidR="005878E5" w:rsidRPr="004177F3">
        <w:rPr>
          <w:bCs/>
          <w:iCs/>
        </w:rPr>
        <w:t xml:space="preserve"> Ebony</w:t>
      </w:r>
      <w:r w:rsidR="00460D42" w:rsidRPr="004177F3">
        <w:rPr>
          <w:bCs/>
          <w:iCs/>
        </w:rPr>
        <w:t>. The mean difference in vitamin E values</w:t>
      </w:r>
      <w:r w:rsidR="00CE7D79" w:rsidRPr="004177F3">
        <w:rPr>
          <w:bCs/>
          <w:iCs/>
        </w:rPr>
        <w:t xml:space="preserve"> was also less than the variability observed in the</w:t>
      </w:r>
      <w:r w:rsidR="00A6751C" w:rsidRPr="004177F3">
        <w:rPr>
          <w:bCs/>
          <w:iCs/>
        </w:rPr>
        <w:t xml:space="preserve"> conventional</w:t>
      </w:r>
      <w:r w:rsidR="00CE7D79" w:rsidRPr="004177F3">
        <w:rPr>
          <w:bCs/>
          <w:iCs/>
        </w:rPr>
        <w:t xml:space="preserve"> reference varieties</w:t>
      </w:r>
      <w:r w:rsidR="00FC5E04" w:rsidRPr="004177F3">
        <w:rPr>
          <w:bCs/>
          <w:iCs/>
        </w:rPr>
        <w:t xml:space="preserve"> (range from</w:t>
      </w:r>
      <w:r w:rsidR="00CE7D79" w:rsidRPr="004177F3">
        <w:rPr>
          <w:bCs/>
          <w:iCs/>
        </w:rPr>
        <w:t xml:space="preserve"> 0.058 to 0.18 mg/g dwt, a span of 0.122 mg/g dwt). The mean vitamin E value for InVigor® x TruFlex™ Roundup Ready® canola was also within the 99% tolerance interval of the </w:t>
      </w:r>
      <w:r w:rsidR="00A6751C" w:rsidRPr="004177F3">
        <w:rPr>
          <w:bCs/>
          <w:iCs/>
        </w:rPr>
        <w:t xml:space="preserve">conventional </w:t>
      </w:r>
      <w:r w:rsidR="00CE7D79" w:rsidRPr="004177F3">
        <w:rPr>
          <w:bCs/>
          <w:iCs/>
        </w:rPr>
        <w:t>reference varieties (0.014 to 0.20 mg/g dwt</w:t>
      </w:r>
      <w:r w:rsidR="00F34F59" w:rsidRPr="004177F3">
        <w:rPr>
          <w:bCs/>
          <w:iCs/>
        </w:rPr>
        <w:t>)</w:t>
      </w:r>
      <w:r w:rsidR="00701BF2" w:rsidRPr="004177F3">
        <w:rPr>
          <w:bCs/>
          <w:iCs/>
        </w:rPr>
        <w:t>.</w:t>
      </w:r>
      <w:r w:rsidR="002E2274" w:rsidRPr="004177F3">
        <w:t xml:space="preserve">  It can</w:t>
      </w:r>
      <w:r w:rsidR="004177F3">
        <w:t>,</w:t>
      </w:r>
      <w:r w:rsidR="002E2274" w:rsidRPr="004177F3">
        <w:t xml:space="preserve"> therefore</w:t>
      </w:r>
      <w:r w:rsidR="004177F3">
        <w:t>,</w:t>
      </w:r>
      <w:r w:rsidR="002E2274" w:rsidRPr="004177F3">
        <w:t xml:space="preserve"> be concluded that the observed difference in vitamin E content between InVigor® x TruFlex™ Roundup Ready® canola and </w:t>
      </w:r>
      <w:r w:rsidR="005878E5" w:rsidRPr="004177F3">
        <w:t>Ebony</w:t>
      </w:r>
      <w:r w:rsidR="002E2274" w:rsidRPr="004177F3">
        <w:t xml:space="preserve"> is not compositionally meaningful from a food and feed perspective.</w:t>
      </w:r>
    </w:p>
    <w:p w:rsidR="001415E6" w:rsidRPr="00256E09" w:rsidRDefault="001626BD" w:rsidP="00886155">
      <w:pPr>
        <w:pStyle w:val="Heading5"/>
      </w:pPr>
      <w:r w:rsidRPr="00256E09">
        <w:t>Anti-nutrient levels</w:t>
      </w:r>
    </w:p>
    <w:p w:rsidR="001626BD" w:rsidRPr="007B3E05" w:rsidRDefault="001626BD" w:rsidP="005F33FF">
      <w:pPr>
        <w:pStyle w:val="1Para"/>
        <w:tabs>
          <w:tab w:val="clear" w:pos="360"/>
          <w:tab w:val="num" w:pos="567"/>
        </w:tabs>
      </w:pPr>
      <w:r w:rsidRPr="007B3E05">
        <w:t xml:space="preserve">Anti-nutrients assessed </w:t>
      </w:r>
      <w:r w:rsidR="00A60BB7" w:rsidRPr="007B3E05">
        <w:t xml:space="preserve">in the canola seed </w:t>
      </w:r>
      <w:r w:rsidRPr="007B3E05">
        <w:t>were glucosinolates, phytic acid, sinapine and tannins (total)</w:t>
      </w:r>
      <w:r w:rsidR="0094316D" w:rsidRPr="007B3E05">
        <w:t>.</w:t>
      </w:r>
    </w:p>
    <w:p w:rsidR="008633A2" w:rsidRPr="00886155" w:rsidRDefault="008633A2" w:rsidP="004A654F">
      <w:pPr>
        <w:pStyle w:val="Heading6"/>
      </w:pPr>
      <w:r w:rsidRPr="00886155">
        <w:t>Glucosinolates</w:t>
      </w:r>
    </w:p>
    <w:p w:rsidR="0094316D" w:rsidRPr="001F76F5" w:rsidRDefault="00A60BB7" w:rsidP="00701BF2">
      <w:pPr>
        <w:pStyle w:val="1Para"/>
        <w:tabs>
          <w:tab w:val="clear" w:pos="360"/>
          <w:tab w:val="num" w:pos="567"/>
        </w:tabs>
      </w:pPr>
      <w:r w:rsidRPr="001F76F5">
        <w:t>Industry standards require canola meal to be low in glucosinolates (total glucosinolates of 30 μmoles g</w:t>
      </w:r>
      <w:r w:rsidRPr="00B57999">
        <w:t>-1</w:t>
      </w:r>
      <w:r w:rsidRPr="001F76F5">
        <w:t xml:space="preserve">) in toasted oil free meal </w:t>
      </w:r>
      <w:r w:rsidR="00483A8B" w:rsidRPr="001F76F5">
        <w:fldChar w:fldCharType="begin"/>
      </w:r>
      <w:r w:rsidR="00BD2D5D">
        <w:instrText xml:space="preserve"> ADDIN REFMGR.CITE &lt;Refman&gt;&lt;Cite&gt;&lt;Author&gt;OECD&lt;/Author&gt;&lt;Year&gt;2001&lt;/Year&gt;&lt;RecNum&gt;3937&lt;/RecNum&gt;&lt;IDText&gt;Consensus document on key nutrients and key toxicants in low erucic acid rapeseed (canola)&lt;/IDText&gt;&lt;MDL Ref_Type="Report"&gt;&lt;Ref_Type&gt;Report&lt;/Ref_Type&gt;&lt;Ref_ID&gt;3937&lt;/Ref_ID&gt;&lt;Title_Primary&gt;Consensus document on key nutrients and key toxicants in low erucic acid rapeseed (canola)&lt;/Title_Primary&gt;&lt;Authors_Primary&gt;OECD&lt;/Authors_Primary&gt;&lt;Date_Primary&gt;2001&lt;/Date_Primary&gt;&lt;Keywords&gt;toxicant&lt;/Keywords&gt;&lt;Keywords&gt;erucic acid&lt;/Keywords&gt;&lt;Keywords&gt;ACID&lt;/Keywords&gt;&lt;Keywords&gt;rapeseed&lt;/Keywords&gt;&lt;Keywords&gt;canola&lt;/Keywords&gt;&lt;Keywords&gt;Safety&lt;/Keywords&gt;&lt;Keywords&gt;food&lt;/Keywords&gt;&lt;Keywords&gt;feed&lt;/Keywords&gt;&lt;Keywords&gt;key&lt;/Keywords&gt;&lt;Keywords&gt;and&lt;/Keywords&gt;&lt;Reprint&gt;In File&lt;/Reprint&gt;&lt;Start_Page&gt;1&lt;/Start_Page&gt;&lt;End_Page&gt;25&lt;/End_Page&gt;&lt;Volume&gt;ENV/JM/MONO(2001)13&lt;/Volume&gt;&lt;Publisher&gt;Organisation for Economic Cooperation and Development (OECD). Available online&lt;/Publisher&gt;&lt;Title_Series&gt;Series on the Safety of Novel Foods and Feeds No 1.&lt;/Title_Series&gt;&lt;Web_URL_Link1&gt;&lt;u&gt;file://&lt;/u&gt;S:\CO\OGTR\&lt;u&gt;EVAL\Eval Sections\Library\REFS\canola\3937OECD2001.pdf&lt;/u&gt;&lt;/Web_URL_Link1&gt;&lt;Web_URL_Link2&gt;&lt;u&gt;http://www.oecd.org/dataoecd/15/59/46815125.pdf&lt;/u&gt;&lt;/Web_URL_Link2&gt;&lt;ZZ_WorkformID&gt;24&lt;/ZZ_WorkformID&gt;&lt;/MDL&gt;&lt;/Cite&gt;&lt;/Refman&gt;</w:instrText>
      </w:r>
      <w:r w:rsidR="00483A8B" w:rsidRPr="001F76F5">
        <w:fldChar w:fldCharType="separate"/>
      </w:r>
      <w:r w:rsidR="00E36574">
        <w:rPr>
          <w:noProof/>
        </w:rPr>
        <w:t>(OECD 2001)</w:t>
      </w:r>
      <w:r w:rsidR="00483A8B" w:rsidRPr="001F76F5">
        <w:fldChar w:fldCharType="end"/>
      </w:r>
      <w:r w:rsidRPr="001F76F5">
        <w:t>.</w:t>
      </w:r>
      <w:r w:rsidR="0094316D" w:rsidRPr="001F76F5">
        <w:t xml:space="preserve"> Metabolites of glucosinolate can affect animal performance and can be toxic to the liver and kidneys </w:t>
      </w:r>
      <w:r w:rsidR="00483A8B" w:rsidRPr="001F76F5">
        <w:fldChar w:fldCharType="begin"/>
      </w:r>
      <w:r w:rsidR="00BD2D5D">
        <w:instrText xml:space="preserve"> ADDIN REFMGR.CITE &lt;Refman&gt;&lt;Cite&gt;&lt;Author&gt;OECD&lt;/Author&gt;&lt;Year&gt;2011&lt;/Year&gt;&lt;RecNum&gt;20955&lt;/RecNum&gt;&lt;IDText&gt;Revised consensus document on compositional considerations for new varieties of low erucic acid rapeseed (canola): Key food and feed nutrients, anti-nutrients and toxicants&lt;/IDText&gt;&lt;MDL Ref_Type="Report"&gt;&lt;Ref_Type&gt;Report&lt;/Ref_Type&gt;&lt;Ref_ID&gt;20955&lt;/Ref_ID&gt;&lt;Title_Primary&gt;Revised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ACID&lt;/Keywords&gt;&lt;Keywords&gt;and&lt;/Keywords&gt;&lt;Keywords&gt;canola&lt;/Keywords&gt;&lt;Keywords&gt;compositional&lt;/Keywords&gt;&lt;Keywords&gt;erucic acid&lt;/Keywords&gt;&lt;Keywords&gt;feed&lt;/Keywords&gt;&lt;Keywords&gt;food&lt;/Keywords&gt;&lt;Keywords&gt;key&lt;/Keywords&gt;&lt;Keywords&gt;of&lt;/Keywords&gt;&lt;Keywords&gt;rapeseed&lt;/Keywords&gt;&lt;Keywords&gt;toxicant&lt;/Keywords&gt;&lt;Keywords&gt;Varieties&lt;/Keywords&gt;&lt;Keywords&gt;variety&lt;/Keywords&gt;&lt;Reprint&gt;In File&lt;/Reprint&gt;&lt;Volume&gt;&lt;f name="Times New Roman"&gt;ENV/JM/MONO(2011)55, Organisation for Economic Cooperation and Development (OECD)&lt;/f&gt;&lt;/Volume&gt;&lt;Authors_Secondary&gt;Organisation for Economic Cooperation and Development&lt;/Authors_Secondary&gt;&lt;Publisher&gt;Available online&lt;/Publisher&gt;&lt;Web_URL_Link1&gt;file://S:\CO\OGTR\EVAL\Eval Sections\Library\REFS\OECD 2011 revised canola composition.pdf&lt;/Web_URL_Link1&gt;&lt;ZZ_WorkformID&gt;24&lt;/ZZ_WorkformID&gt;&lt;/MDL&gt;&lt;/Cite&gt;&lt;/Refman&gt;</w:instrText>
      </w:r>
      <w:r w:rsidR="00483A8B" w:rsidRPr="001F76F5">
        <w:fldChar w:fldCharType="separate"/>
      </w:r>
      <w:r w:rsidR="00483A8B" w:rsidRPr="001F76F5">
        <w:rPr>
          <w:noProof/>
        </w:rPr>
        <w:t>(OECD 2011)</w:t>
      </w:r>
      <w:r w:rsidR="00483A8B" w:rsidRPr="001F76F5">
        <w:fldChar w:fldCharType="end"/>
      </w:r>
      <w:r w:rsidR="0094316D" w:rsidRPr="001F76F5">
        <w:t>.</w:t>
      </w:r>
      <w:r w:rsidRPr="001F76F5">
        <w:t xml:space="preserve"> There was no significant difference observed for glucosinolate levels </w:t>
      </w:r>
      <w:r w:rsidR="002E2274" w:rsidRPr="001F76F5">
        <w:t>between InVigor® x TruFlex™ Roundup Ready® canola</w:t>
      </w:r>
      <w:r w:rsidR="008835D6" w:rsidRPr="001F76F5">
        <w:t xml:space="preserve"> and </w:t>
      </w:r>
      <w:r w:rsidR="005878E5" w:rsidRPr="001F76F5">
        <w:t>Ebony</w:t>
      </w:r>
      <w:r w:rsidR="008835D6" w:rsidRPr="001F76F5">
        <w:t>.</w:t>
      </w:r>
    </w:p>
    <w:p w:rsidR="008633A2" w:rsidRPr="00886155" w:rsidRDefault="008633A2" w:rsidP="004A654F">
      <w:pPr>
        <w:pStyle w:val="Heading6"/>
      </w:pPr>
      <w:r w:rsidRPr="00886155">
        <w:t>Phytic acid</w:t>
      </w:r>
    </w:p>
    <w:p w:rsidR="00701BF2" w:rsidRPr="001F76F5" w:rsidRDefault="00740130" w:rsidP="00701BF2">
      <w:pPr>
        <w:pStyle w:val="1Para"/>
        <w:tabs>
          <w:tab w:val="clear" w:pos="360"/>
          <w:tab w:val="num" w:pos="567"/>
        </w:tabs>
      </w:pPr>
      <w:r w:rsidRPr="001F76F5">
        <w:t>Phytic acid</w:t>
      </w:r>
      <w:r w:rsidR="008633A2" w:rsidRPr="001F76F5">
        <w:t xml:space="preserve"> </w:t>
      </w:r>
      <w:r w:rsidRPr="001F76F5">
        <w:t xml:space="preserve">(or phytate in salt form) is the main storage form of phosphorus in many plant tissues. The binding capabilities of phytic acid results in less bio-availability of phosphorus for monogastric animals because they lack the digestive enzyme phytase, required to cleave phosphorus from the phytate molecule. Strong binding affinity between phytic acid and minerals such as calcium, magnesium, iron and zinc can also reduce the absorption of these minerals </w:t>
      </w:r>
      <w:r w:rsidR="00483A8B" w:rsidRPr="001F76F5">
        <w:fldChar w:fldCharType="begin"/>
      </w:r>
      <w:r w:rsidR="00BD2D5D">
        <w:instrText xml:space="preserve"> ADDIN REFMGR.CITE &lt;Refman&gt;&lt;Cite&gt;&lt;Author&gt;OECD&lt;/Author&gt;&lt;Year&gt;2011&lt;/Year&gt;&lt;RecNum&gt;20955&lt;/RecNum&gt;&lt;IDText&gt;Revised consensus document on compositional considerations for new varieties of low erucic acid rapeseed (canola): Key food and feed nutrients, anti-nutrients and toxicants&lt;/IDText&gt;&lt;MDL Ref_Type="Report"&gt;&lt;Ref_Type&gt;Report&lt;/Ref_Type&gt;&lt;Ref_ID&gt;20955&lt;/Ref_ID&gt;&lt;Title_Primary&gt;Revised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ACID&lt;/Keywords&gt;&lt;Keywords&gt;and&lt;/Keywords&gt;&lt;Keywords&gt;canola&lt;/Keywords&gt;&lt;Keywords&gt;compositional&lt;/Keywords&gt;&lt;Keywords&gt;erucic acid&lt;/Keywords&gt;&lt;Keywords&gt;feed&lt;/Keywords&gt;&lt;Keywords&gt;food&lt;/Keywords&gt;&lt;Keywords&gt;key&lt;/Keywords&gt;&lt;Keywords&gt;of&lt;/Keywords&gt;&lt;Keywords&gt;rapeseed&lt;/Keywords&gt;&lt;Keywords&gt;toxicant&lt;/Keywords&gt;&lt;Keywords&gt;Varieties&lt;/Keywords&gt;&lt;Keywords&gt;variety&lt;/Keywords&gt;&lt;Reprint&gt;In File&lt;/Reprint&gt;&lt;Volume&gt;&lt;f name="Times New Roman"&gt;ENV/JM/MONO(2011)55, Organisation for Economic Cooperation and Development (OECD)&lt;/f&gt;&lt;/Volume&gt;&lt;Authors_Secondary&gt;Organisation for Economic Cooperation and Development&lt;/Authors_Secondary&gt;&lt;Publisher&gt;Available online&lt;/Publisher&gt;&lt;Web_URL_Link1&gt;file://S:\CO\OGTR\EVAL\Eval Sections\Library\REFS\OECD 2011 revised canola composition.pdf&lt;/Web_URL_Link1&gt;&lt;ZZ_WorkformID&gt;24&lt;/ZZ_WorkformID&gt;&lt;/MDL&gt;&lt;/Cite&gt;&lt;/Refman&gt;</w:instrText>
      </w:r>
      <w:r w:rsidR="00483A8B" w:rsidRPr="001F76F5">
        <w:fldChar w:fldCharType="separate"/>
      </w:r>
      <w:r w:rsidR="00483A8B" w:rsidRPr="001F76F5">
        <w:rPr>
          <w:noProof/>
        </w:rPr>
        <w:t>(OECD 2011)</w:t>
      </w:r>
      <w:r w:rsidR="00483A8B" w:rsidRPr="001F76F5">
        <w:fldChar w:fldCharType="end"/>
      </w:r>
      <w:r w:rsidRPr="001F76F5">
        <w:t>.</w:t>
      </w:r>
    </w:p>
    <w:p w:rsidR="00CF4375" w:rsidRPr="001F76F5" w:rsidRDefault="008835D6" w:rsidP="00701BF2">
      <w:pPr>
        <w:pStyle w:val="1Para"/>
        <w:tabs>
          <w:tab w:val="clear" w:pos="360"/>
          <w:tab w:val="num" w:pos="567"/>
        </w:tabs>
      </w:pPr>
      <w:r w:rsidRPr="001F76F5">
        <w:rPr>
          <w:bCs/>
          <w:iCs/>
        </w:rPr>
        <w:t>The</w:t>
      </w:r>
      <w:r w:rsidRPr="001F76F5">
        <w:t xml:space="preserve"> mean value for phytic acid was 1.82% dwt for</w:t>
      </w:r>
      <w:r w:rsidR="002E2274" w:rsidRPr="001F76F5">
        <w:t xml:space="preserve"> InVigor® x TruFlex™ Roundup Ready® canola</w:t>
      </w:r>
      <w:r w:rsidRPr="001F76F5">
        <w:t xml:space="preserve">, which was significantly different from </w:t>
      </w:r>
      <w:r w:rsidR="005878E5" w:rsidRPr="001F76F5">
        <w:t>Ebony</w:t>
      </w:r>
      <w:r w:rsidRPr="001F76F5">
        <w:t xml:space="preserve"> (1.57%</w:t>
      </w:r>
      <w:r w:rsidR="00FC5E04" w:rsidRPr="001F76F5">
        <w:t xml:space="preserve"> dwt</w:t>
      </w:r>
      <w:r w:rsidRPr="001F76F5">
        <w:t xml:space="preserve">), a difference of 0.25% dwt. In the context of the </w:t>
      </w:r>
      <w:r w:rsidR="00A6751C" w:rsidRPr="001F76F5">
        <w:t>phytic acid for</w:t>
      </w:r>
      <w:r w:rsidR="00CF4375" w:rsidRPr="001F76F5">
        <w:t xml:space="preserve"> </w:t>
      </w:r>
      <w:r w:rsidR="005878E5" w:rsidRPr="001F76F5">
        <w:t xml:space="preserve">Ebony </w:t>
      </w:r>
      <w:r w:rsidRPr="001F76F5">
        <w:t>(</w:t>
      </w:r>
      <w:r w:rsidR="00FC5E04" w:rsidRPr="001F76F5">
        <w:t>range</w:t>
      </w:r>
      <w:r w:rsidRPr="001F76F5">
        <w:t xml:space="preserve"> from 1.04 to </w:t>
      </w:r>
      <w:r w:rsidR="00740130" w:rsidRPr="001F76F5">
        <w:t>2.27%, a span of 1.23% dwt), the mean difference in phytic acid is less than</w:t>
      </w:r>
      <w:r w:rsidR="00FC5E04" w:rsidRPr="001F76F5">
        <w:t xml:space="preserve"> the </w:t>
      </w:r>
      <w:r w:rsidR="005878E5" w:rsidRPr="001F76F5">
        <w:t xml:space="preserve">range of </w:t>
      </w:r>
      <w:r w:rsidR="00740130" w:rsidRPr="001F76F5">
        <w:t>values</w:t>
      </w:r>
      <w:r w:rsidR="005878E5" w:rsidRPr="001F76F5">
        <w:t xml:space="preserve"> for Ebony</w:t>
      </w:r>
      <w:r w:rsidR="00A6751C" w:rsidRPr="001F76F5">
        <w:rPr>
          <w:bCs/>
          <w:iCs/>
        </w:rPr>
        <w:t xml:space="preserve"> grown at multiple locations</w:t>
      </w:r>
      <w:r w:rsidR="00740130" w:rsidRPr="001F76F5">
        <w:t xml:space="preserve">. </w:t>
      </w:r>
      <w:r w:rsidR="00740130" w:rsidRPr="001F76F5">
        <w:rPr>
          <w:bCs/>
          <w:iCs/>
        </w:rPr>
        <w:t>This suggests the genetic modification has less of an impact on phyt</w:t>
      </w:r>
      <w:r w:rsidR="00A6751C" w:rsidRPr="001F76F5">
        <w:rPr>
          <w:bCs/>
          <w:iCs/>
        </w:rPr>
        <w:t>ic acid than natural variation for</w:t>
      </w:r>
      <w:r w:rsidR="00740130" w:rsidRPr="001F76F5">
        <w:rPr>
          <w:bCs/>
          <w:iCs/>
        </w:rPr>
        <w:t xml:space="preserve"> </w:t>
      </w:r>
      <w:r w:rsidR="00DA2406" w:rsidRPr="001F76F5">
        <w:rPr>
          <w:bCs/>
          <w:iCs/>
        </w:rPr>
        <w:t>Ebony</w:t>
      </w:r>
      <w:r w:rsidR="00740130" w:rsidRPr="001F76F5">
        <w:rPr>
          <w:bCs/>
          <w:iCs/>
        </w:rPr>
        <w:t xml:space="preserve">. </w:t>
      </w:r>
      <w:r w:rsidR="00CF4375" w:rsidRPr="001F76F5">
        <w:rPr>
          <w:bCs/>
          <w:iCs/>
        </w:rPr>
        <w:t xml:space="preserve">The mean difference in phytic acid values was </w:t>
      </w:r>
      <w:r w:rsidR="00CF4375" w:rsidRPr="001F76F5">
        <w:rPr>
          <w:bCs/>
          <w:iCs/>
        </w:rPr>
        <w:lastRenderedPageBreak/>
        <w:t xml:space="preserve">also less than the variability observed in the </w:t>
      </w:r>
      <w:r w:rsidR="001F76F5" w:rsidRPr="001F76F5">
        <w:rPr>
          <w:bCs/>
          <w:iCs/>
        </w:rPr>
        <w:t>other non-GM</w:t>
      </w:r>
      <w:r w:rsidR="00A6751C" w:rsidRPr="001F76F5">
        <w:rPr>
          <w:bCs/>
          <w:iCs/>
        </w:rPr>
        <w:t xml:space="preserve"> </w:t>
      </w:r>
      <w:r w:rsidR="00CF4375" w:rsidRPr="001F76F5">
        <w:rPr>
          <w:bCs/>
          <w:iCs/>
        </w:rPr>
        <w:t xml:space="preserve">reference </w:t>
      </w:r>
      <w:r w:rsidR="00A6751C" w:rsidRPr="001F76F5">
        <w:rPr>
          <w:bCs/>
          <w:iCs/>
        </w:rPr>
        <w:t>varieties (range from</w:t>
      </w:r>
      <w:r w:rsidR="00CF4375" w:rsidRPr="001F76F5">
        <w:rPr>
          <w:bCs/>
          <w:iCs/>
        </w:rPr>
        <w:t xml:space="preserve"> 0.94 to 2.27%, a span of 1.33% dwt). The mean phytic acid value for InVigor® x TruFlex™ Roundup Ready® canola was also within the 99% tolerance interval of the</w:t>
      </w:r>
      <w:r w:rsidR="00DA2406" w:rsidRPr="001F76F5">
        <w:rPr>
          <w:bCs/>
          <w:iCs/>
        </w:rPr>
        <w:t xml:space="preserve"> </w:t>
      </w:r>
      <w:r w:rsidR="001F76F5" w:rsidRPr="001F76F5">
        <w:rPr>
          <w:bCs/>
          <w:iCs/>
        </w:rPr>
        <w:t>other non-GM</w:t>
      </w:r>
      <w:r w:rsidR="00CF4375" w:rsidRPr="001F76F5">
        <w:rPr>
          <w:bCs/>
          <w:iCs/>
        </w:rPr>
        <w:t xml:space="preserve"> reference varieties (0.76 to 2.41% dwt).</w:t>
      </w:r>
    </w:p>
    <w:p w:rsidR="008633A2" w:rsidRPr="00886155" w:rsidRDefault="008633A2" w:rsidP="004A654F">
      <w:pPr>
        <w:pStyle w:val="Heading6"/>
      </w:pPr>
      <w:r w:rsidRPr="00886155">
        <w:t>Sinapine</w:t>
      </w:r>
    </w:p>
    <w:p w:rsidR="00701BF2" w:rsidRPr="00DB6BFC" w:rsidRDefault="00740130" w:rsidP="00701BF2">
      <w:pPr>
        <w:pStyle w:val="1Para"/>
        <w:tabs>
          <w:tab w:val="clear" w:pos="360"/>
          <w:tab w:val="num" w:pos="567"/>
        </w:tabs>
      </w:pPr>
      <w:r w:rsidRPr="00DB6BFC">
        <w:t>Sinapine</w:t>
      </w:r>
      <w:r w:rsidR="00CF4375" w:rsidRPr="00DB6BFC">
        <w:t xml:space="preserve"> is </w:t>
      </w:r>
      <w:r w:rsidRPr="00DB6BFC">
        <w:t>the princip</w:t>
      </w:r>
      <w:r w:rsidR="000D355E">
        <w:t>a</w:t>
      </w:r>
      <w:r w:rsidRPr="00DB6BFC">
        <w:t xml:space="preserve">l phenolic compound in canola. Most animals have the ability to convert sinapine into an </w:t>
      </w:r>
      <w:r w:rsidR="00CF4375" w:rsidRPr="00DB6BFC">
        <w:t>excretable</w:t>
      </w:r>
      <w:r w:rsidRPr="00DB6BFC">
        <w:t xml:space="preserve"> compound, trimethylamine oxide. However, some animals such as laying hens</w:t>
      </w:r>
      <w:r w:rsidR="00F34F59" w:rsidRPr="00DB6BFC">
        <w:t>,</w:t>
      </w:r>
      <w:r w:rsidRPr="00DB6BFC">
        <w:t xml:space="preserve"> are not readily able to catabolise trimethylamine, resulting in a fishy odour and flavour in the eggs </w:t>
      </w:r>
      <w:r w:rsidR="00483A8B" w:rsidRPr="00DB6BFC">
        <w:fldChar w:fldCharType="begin"/>
      </w:r>
      <w:r w:rsidR="00BD2D5D">
        <w:instrText xml:space="preserve"> ADDIN REFMGR.CITE &lt;Refman&gt;&lt;Cite&gt;&lt;Author&gt;OECD&lt;/Author&gt;&lt;Year&gt;2011&lt;/Year&gt;&lt;RecNum&gt;20955&lt;/RecNum&gt;&lt;IDText&gt;Revised consensus document on compositional considerations for new varieties of low erucic acid rapeseed (canola): Key food and feed nutrients, anti-nutrients and toxicants&lt;/IDText&gt;&lt;MDL Ref_Type="Report"&gt;&lt;Ref_Type&gt;Report&lt;/Ref_Type&gt;&lt;Ref_ID&gt;20955&lt;/Ref_ID&gt;&lt;Title_Primary&gt;Revised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ACID&lt;/Keywords&gt;&lt;Keywords&gt;and&lt;/Keywords&gt;&lt;Keywords&gt;canola&lt;/Keywords&gt;&lt;Keywords&gt;compositional&lt;/Keywords&gt;&lt;Keywords&gt;erucic acid&lt;/Keywords&gt;&lt;Keywords&gt;feed&lt;/Keywords&gt;&lt;Keywords&gt;food&lt;/Keywords&gt;&lt;Keywords&gt;key&lt;/Keywords&gt;&lt;Keywords&gt;of&lt;/Keywords&gt;&lt;Keywords&gt;rapeseed&lt;/Keywords&gt;&lt;Keywords&gt;toxicant&lt;/Keywords&gt;&lt;Keywords&gt;Varieties&lt;/Keywords&gt;&lt;Keywords&gt;variety&lt;/Keywords&gt;&lt;Reprint&gt;In File&lt;/Reprint&gt;&lt;Volume&gt;&lt;f name="Times New Roman"&gt;ENV/JM/MONO(2011)55, Organisation for Economic Cooperation and Development (OECD)&lt;/f&gt;&lt;/Volume&gt;&lt;Authors_Secondary&gt;Organisation for Economic Cooperation and Development&lt;/Authors_Secondary&gt;&lt;Publisher&gt;Available online&lt;/Publisher&gt;&lt;Web_URL_Link1&gt;file://S:\CO\OGTR\EVAL\Eval Sections\Library\REFS\OECD 2011 revised canola composition.pdf&lt;/Web_URL_Link1&gt;&lt;ZZ_WorkformID&gt;24&lt;/ZZ_WorkformID&gt;&lt;/MDL&gt;&lt;/Cite&gt;&lt;/Refman&gt;</w:instrText>
      </w:r>
      <w:r w:rsidR="00483A8B" w:rsidRPr="00DB6BFC">
        <w:fldChar w:fldCharType="separate"/>
      </w:r>
      <w:r w:rsidR="00483A8B" w:rsidRPr="00DB6BFC">
        <w:rPr>
          <w:noProof/>
        </w:rPr>
        <w:t>(OECD 2011)</w:t>
      </w:r>
      <w:r w:rsidR="00483A8B" w:rsidRPr="00DB6BFC">
        <w:fldChar w:fldCharType="end"/>
      </w:r>
      <w:r w:rsidRPr="00DB6BFC">
        <w:t xml:space="preserve">. </w:t>
      </w:r>
    </w:p>
    <w:p w:rsidR="00701BF2" w:rsidRPr="00DA1D02" w:rsidRDefault="00C07A7D" w:rsidP="00701BF2">
      <w:pPr>
        <w:pStyle w:val="1Para"/>
        <w:tabs>
          <w:tab w:val="clear" w:pos="360"/>
          <w:tab w:val="num" w:pos="567"/>
        </w:tabs>
      </w:pPr>
      <w:r>
        <w:t>A statistically significant difference (</w:t>
      </w:r>
      <w:r w:rsidRPr="00DA1D02">
        <w:t>0.053% dwt</w:t>
      </w:r>
      <w:r>
        <w:t>)</w:t>
      </w:r>
      <w:r w:rsidRPr="00DA1D02">
        <w:t xml:space="preserve"> </w:t>
      </w:r>
      <w:r>
        <w:t>was found between the</w:t>
      </w:r>
      <w:r w:rsidR="00701BF2" w:rsidRPr="00DA1D02">
        <w:t xml:space="preserve"> mean value</w:t>
      </w:r>
      <w:r>
        <w:t>s</w:t>
      </w:r>
      <w:r w:rsidR="00FC5E04" w:rsidRPr="00DA1D02">
        <w:t xml:space="preserve"> for sinapine </w:t>
      </w:r>
      <w:r>
        <w:t xml:space="preserve">in </w:t>
      </w:r>
      <w:r w:rsidRPr="00DA1D02">
        <w:t xml:space="preserve">InVigor® x TruFlex™ Roundup Ready® canola </w:t>
      </w:r>
      <w:r>
        <w:t>(</w:t>
      </w:r>
      <w:r w:rsidR="00FC5E04" w:rsidRPr="00DA1D02">
        <w:t>1.03% dwt</w:t>
      </w:r>
      <w:r>
        <w:t>)</w:t>
      </w:r>
      <w:r w:rsidR="00FC5E04" w:rsidRPr="00DA1D02">
        <w:t xml:space="preserve"> </w:t>
      </w:r>
      <w:r>
        <w:t xml:space="preserve">compared to </w:t>
      </w:r>
      <w:r w:rsidR="00DA2406" w:rsidRPr="00DA1D02">
        <w:t>Ebony</w:t>
      </w:r>
      <w:r w:rsidR="00FC5E04" w:rsidRPr="00DA1D02">
        <w:t xml:space="preserve"> (</w:t>
      </w:r>
      <w:r w:rsidR="00701BF2" w:rsidRPr="00DA1D02">
        <w:t>0.97% dwt</w:t>
      </w:r>
      <w:r w:rsidR="00FC5E04" w:rsidRPr="00DA1D02">
        <w:t>)</w:t>
      </w:r>
      <w:r w:rsidR="00701BF2" w:rsidRPr="00DA1D02">
        <w:t xml:space="preserve">. </w:t>
      </w:r>
      <w:r>
        <w:t>However, i</w:t>
      </w:r>
      <w:r w:rsidR="00701BF2" w:rsidRPr="00DA1D02">
        <w:t xml:space="preserve">n the context of </w:t>
      </w:r>
      <w:r w:rsidR="00FC5E04" w:rsidRPr="00DA1D02">
        <w:t>the sinapine value</w:t>
      </w:r>
      <w:r w:rsidR="00A6751C" w:rsidRPr="00DA1D02">
        <w:t xml:space="preserve"> for</w:t>
      </w:r>
      <w:r w:rsidR="00701BF2" w:rsidRPr="00DA1D02">
        <w:t xml:space="preserve"> </w:t>
      </w:r>
      <w:r w:rsidR="00DA2406" w:rsidRPr="00DA1D02">
        <w:t>Ebony</w:t>
      </w:r>
      <w:r w:rsidR="00FC5E04" w:rsidRPr="00DA1D02">
        <w:t xml:space="preserve"> (range from 0.80 to 1.10% dwt, a span of </w:t>
      </w:r>
      <w:r w:rsidR="00701BF2" w:rsidRPr="00DA1D02">
        <w:t>0.30% dwt</w:t>
      </w:r>
      <w:r w:rsidR="00FC5E04" w:rsidRPr="00DA1D02">
        <w:t>)</w:t>
      </w:r>
      <w:r w:rsidR="00701BF2" w:rsidRPr="00DA1D02">
        <w:t>,</w:t>
      </w:r>
      <w:r w:rsidR="00FC5E04" w:rsidRPr="00DA1D02">
        <w:t xml:space="preserve"> the mean difference for sinapine is les</w:t>
      </w:r>
      <w:r w:rsidR="00DA2406" w:rsidRPr="00DA1D02">
        <w:t xml:space="preserve">s than the range of </w:t>
      </w:r>
      <w:r w:rsidR="00FC5E04" w:rsidRPr="00DA1D02">
        <w:t>values</w:t>
      </w:r>
      <w:r w:rsidR="00DA2406" w:rsidRPr="00DA1D02">
        <w:t xml:space="preserve"> for Ebony</w:t>
      </w:r>
      <w:r w:rsidR="00A6751C" w:rsidRPr="00DA1D02">
        <w:t xml:space="preserve"> grown at multiple locations</w:t>
      </w:r>
      <w:r w:rsidR="00FC5E04" w:rsidRPr="00DA1D02">
        <w:t xml:space="preserve">. This suggests the genetic modification has less of an impact on </w:t>
      </w:r>
      <w:r w:rsidR="00E109FC" w:rsidRPr="00DA1D02">
        <w:t>sinapine</w:t>
      </w:r>
      <w:r w:rsidR="005B02B6" w:rsidRPr="00DA1D02">
        <w:t xml:space="preserve"> </w:t>
      </w:r>
      <w:r w:rsidR="00701BF2" w:rsidRPr="00DA1D02">
        <w:t xml:space="preserve">than the natural variation within </w:t>
      </w:r>
      <w:r w:rsidR="00DA2406" w:rsidRPr="00DA1D02">
        <w:t>Ebony</w:t>
      </w:r>
      <w:r w:rsidR="00701BF2" w:rsidRPr="00DA1D02">
        <w:t>. The mean difference in sinapine was also less t</w:t>
      </w:r>
      <w:r w:rsidR="005B02B6" w:rsidRPr="00DA1D02">
        <w:t>han the variability seen in the</w:t>
      </w:r>
      <w:r w:rsidR="00DA2406" w:rsidRPr="00DA1D02">
        <w:t xml:space="preserve"> conventional</w:t>
      </w:r>
      <w:r w:rsidR="00701BF2" w:rsidRPr="00DA1D02">
        <w:t xml:space="preserve"> reference</w:t>
      </w:r>
      <w:r w:rsidR="00D623BA" w:rsidRPr="00DA1D02">
        <w:t xml:space="preserve"> varieties (range from</w:t>
      </w:r>
      <w:r w:rsidR="005B02B6" w:rsidRPr="00DA1D02">
        <w:t xml:space="preserve"> 0.47 to 1.28% dwt, a span of 0.81% dwt). The mean sinapine value for </w:t>
      </w:r>
      <w:r w:rsidR="005B02B6" w:rsidRPr="00DA1D02">
        <w:rPr>
          <w:bCs/>
          <w:iCs/>
        </w:rPr>
        <w:t xml:space="preserve">InVigor® x TruFlex™ Roundup Ready® canola </w:t>
      </w:r>
      <w:r w:rsidR="005B02B6" w:rsidRPr="00DA1D02">
        <w:t xml:space="preserve">was also within the 99% tolerance interval of the </w:t>
      </w:r>
      <w:r w:rsidR="00DA2406" w:rsidRPr="00DA1D02">
        <w:t xml:space="preserve">conventional </w:t>
      </w:r>
      <w:r w:rsidR="005B02B6" w:rsidRPr="00DA1D02">
        <w:t xml:space="preserve">reference varieties (0.32 to 1.50% dwt) and values </w:t>
      </w:r>
      <w:r w:rsidR="00615E16" w:rsidRPr="00DA1D02">
        <w:t xml:space="preserve">reported </w:t>
      </w:r>
      <w:r w:rsidR="005B02B6" w:rsidRPr="00DA1D02">
        <w:t xml:space="preserve">in </w:t>
      </w:r>
      <w:r w:rsidR="00615E16" w:rsidRPr="00DA1D02">
        <w:t xml:space="preserve">the </w:t>
      </w:r>
      <w:r w:rsidR="005B02B6" w:rsidRPr="00DA1D02">
        <w:t xml:space="preserve">literature </w:t>
      </w:r>
      <w:r w:rsidR="00615E16" w:rsidRPr="00DA1D02">
        <w:t>(</w:t>
      </w:r>
      <w:r w:rsidR="005B02B6" w:rsidRPr="00DA1D02">
        <w:t>0.772 to 1.153% dwt)</w:t>
      </w:r>
      <w:r w:rsidR="00615E16" w:rsidRPr="00DA1D02">
        <w:t>.</w:t>
      </w:r>
    </w:p>
    <w:p w:rsidR="008633A2" w:rsidRPr="00886155" w:rsidRDefault="008633A2" w:rsidP="004A654F">
      <w:pPr>
        <w:pStyle w:val="Heading6"/>
      </w:pPr>
      <w:r w:rsidRPr="00886155">
        <w:t>Tannins</w:t>
      </w:r>
    </w:p>
    <w:p w:rsidR="00615E16" w:rsidRPr="00B7678C" w:rsidRDefault="00701BF2" w:rsidP="00615E16">
      <w:pPr>
        <w:pStyle w:val="1Para"/>
        <w:tabs>
          <w:tab w:val="clear" w:pos="360"/>
          <w:tab w:val="num" w:pos="567"/>
        </w:tabs>
      </w:pPr>
      <w:r w:rsidRPr="00B7678C">
        <w:t xml:space="preserve">Tannins are complex phenolic compounds that can reduce digestibility by binding to proteins and some complex carbohydrates </w:t>
      </w:r>
      <w:r w:rsidR="00483A8B" w:rsidRPr="00B7678C">
        <w:fldChar w:fldCharType="begin"/>
      </w:r>
      <w:r w:rsidR="00BD2D5D">
        <w:instrText xml:space="preserve"> ADDIN REFMGR.CITE &lt;Refman&gt;&lt;Cite&gt;&lt;Author&gt;OECD&lt;/Author&gt;&lt;Year&gt;2011&lt;/Year&gt;&lt;RecNum&gt;20955&lt;/RecNum&gt;&lt;IDText&gt;Revised consensus document on compositional considerations for new varieties of low erucic acid rapeseed (canola): Key food and feed nutrients, anti-nutrients and toxicants&lt;/IDText&gt;&lt;MDL Ref_Type="Report"&gt;&lt;Ref_Type&gt;Report&lt;/Ref_Type&gt;&lt;Ref_ID&gt;20955&lt;/Ref_ID&gt;&lt;Title_Primary&gt;Revised consensus document on compositional considerations for new varieties of low erucic acid rapeseed (canola): Key food and feed nutrients, anti-nutrients and toxicants&lt;/Title_Primary&gt;&lt;Authors_Primary&gt;OECD&lt;/Authors_Primary&gt;&lt;Date_Primary&gt;2011&lt;/Date_Primary&gt;&lt;Keywords&gt;ACID&lt;/Keywords&gt;&lt;Keywords&gt;and&lt;/Keywords&gt;&lt;Keywords&gt;canola&lt;/Keywords&gt;&lt;Keywords&gt;compositional&lt;/Keywords&gt;&lt;Keywords&gt;erucic acid&lt;/Keywords&gt;&lt;Keywords&gt;feed&lt;/Keywords&gt;&lt;Keywords&gt;food&lt;/Keywords&gt;&lt;Keywords&gt;key&lt;/Keywords&gt;&lt;Keywords&gt;of&lt;/Keywords&gt;&lt;Keywords&gt;rapeseed&lt;/Keywords&gt;&lt;Keywords&gt;toxicant&lt;/Keywords&gt;&lt;Keywords&gt;Varieties&lt;/Keywords&gt;&lt;Keywords&gt;variety&lt;/Keywords&gt;&lt;Reprint&gt;In File&lt;/Reprint&gt;&lt;Volume&gt;&lt;f name="Times New Roman"&gt;ENV/JM/MONO(2011)55, Organisation for Economic Cooperation and Development (OECD)&lt;/f&gt;&lt;/Volume&gt;&lt;Authors_Secondary&gt;Organisation for Economic Cooperation and Development&lt;/Authors_Secondary&gt;&lt;Publisher&gt;Available online&lt;/Publisher&gt;&lt;Web_URL_Link1&gt;file://S:\CO\OGTR\EVAL\Eval Sections\Library\REFS\OECD 2011 revised canola composition.pdf&lt;/Web_URL_Link1&gt;&lt;ZZ_WorkformID&gt;24&lt;/ZZ_WorkformID&gt;&lt;/MDL&gt;&lt;/Cite&gt;&lt;/Refman&gt;</w:instrText>
      </w:r>
      <w:r w:rsidR="00483A8B" w:rsidRPr="00B7678C">
        <w:fldChar w:fldCharType="separate"/>
      </w:r>
      <w:r w:rsidR="00483A8B" w:rsidRPr="00B7678C">
        <w:rPr>
          <w:noProof/>
        </w:rPr>
        <w:t>(OECD 2011)</w:t>
      </w:r>
      <w:r w:rsidR="00483A8B" w:rsidRPr="00B7678C">
        <w:fldChar w:fldCharType="end"/>
      </w:r>
      <w:r w:rsidRPr="00B7678C">
        <w:t>.</w:t>
      </w:r>
    </w:p>
    <w:p w:rsidR="00375071" w:rsidRPr="00B7678C" w:rsidRDefault="00615E16" w:rsidP="00375071">
      <w:pPr>
        <w:pStyle w:val="1Para"/>
        <w:tabs>
          <w:tab w:val="clear" w:pos="360"/>
          <w:tab w:val="num" w:pos="567"/>
        </w:tabs>
      </w:pPr>
      <w:r w:rsidRPr="00B7678C">
        <w:t>The m</w:t>
      </w:r>
      <w:r w:rsidR="00F34F59" w:rsidRPr="00B7678C">
        <w:t xml:space="preserve">ean value for total tannins </w:t>
      </w:r>
      <w:r w:rsidR="00E109FC" w:rsidRPr="00B7678C">
        <w:t>was 0.55% dwt for InVigor® x TruFlex™ Roundup Ready® canola</w:t>
      </w:r>
      <w:r w:rsidR="00C07A7D">
        <w:t xml:space="preserve"> and </w:t>
      </w:r>
      <w:r w:rsidR="00C07A7D" w:rsidRPr="00B7678C">
        <w:t>0.66% dwt</w:t>
      </w:r>
      <w:r w:rsidR="00C07A7D">
        <w:t xml:space="preserve"> for </w:t>
      </w:r>
      <w:r w:rsidR="00DA2406" w:rsidRPr="00B7678C">
        <w:t>Ebony</w:t>
      </w:r>
      <w:r w:rsidR="00C07A7D">
        <w:t>. This difference (</w:t>
      </w:r>
      <w:r w:rsidR="00C07A7D" w:rsidRPr="00B7678C">
        <w:t>0.11% dwt</w:t>
      </w:r>
      <w:r w:rsidR="00CD603E">
        <w:t>) was statistically significant</w:t>
      </w:r>
      <w:r w:rsidRPr="00B7678C">
        <w:t>.</w:t>
      </w:r>
      <w:r w:rsidR="00E109FC" w:rsidRPr="00B7678C">
        <w:t xml:space="preserve"> </w:t>
      </w:r>
      <w:r w:rsidR="00C07A7D">
        <w:t>However, i</w:t>
      </w:r>
      <w:r w:rsidRPr="00B7678C">
        <w:t xml:space="preserve">n </w:t>
      </w:r>
      <w:r w:rsidR="00E109FC" w:rsidRPr="00B7678C">
        <w:t>the conte</w:t>
      </w:r>
      <w:r w:rsidR="00DA2406" w:rsidRPr="00B7678C">
        <w:t>xt of the total tannins value for</w:t>
      </w:r>
      <w:r w:rsidR="00E109FC" w:rsidRPr="00B7678C">
        <w:t xml:space="preserve"> </w:t>
      </w:r>
      <w:r w:rsidR="00DA2406" w:rsidRPr="00B7678C">
        <w:t>Ebony</w:t>
      </w:r>
      <w:r w:rsidRPr="00B7678C">
        <w:t xml:space="preserve"> </w:t>
      </w:r>
      <w:r w:rsidR="00E109FC" w:rsidRPr="00B7678C">
        <w:t xml:space="preserve">(range from 0.32 to 1.00% dwt, a span of </w:t>
      </w:r>
      <w:r w:rsidRPr="00B7678C">
        <w:t>values, 0.68% dwt</w:t>
      </w:r>
      <w:r w:rsidR="00E109FC" w:rsidRPr="00B7678C">
        <w:t>)</w:t>
      </w:r>
      <w:r w:rsidRPr="00B7678C">
        <w:t xml:space="preserve">, </w:t>
      </w:r>
      <w:r w:rsidR="00E109FC" w:rsidRPr="00B7678C">
        <w:t>the mean difference for total tannins is le</w:t>
      </w:r>
      <w:r w:rsidR="00DA2406" w:rsidRPr="00B7678C">
        <w:t xml:space="preserve">ss than the range of </w:t>
      </w:r>
      <w:r w:rsidR="00E109FC" w:rsidRPr="00B7678C">
        <w:t>values</w:t>
      </w:r>
      <w:r w:rsidR="00DA2406" w:rsidRPr="00B7678C">
        <w:t xml:space="preserve"> for Ebony</w:t>
      </w:r>
      <w:r w:rsidR="00A6751C" w:rsidRPr="00B7678C">
        <w:t xml:space="preserve"> grown at multiple locations</w:t>
      </w:r>
      <w:r w:rsidR="00E109FC" w:rsidRPr="00B7678C">
        <w:t xml:space="preserve">. This suggests the genetic modification has less of an impact on total tannins than the natural variation </w:t>
      </w:r>
      <w:r w:rsidR="00DA2406" w:rsidRPr="00B7678C">
        <w:t>for Ebony</w:t>
      </w:r>
      <w:r w:rsidR="00E109FC" w:rsidRPr="00B7678C">
        <w:t xml:space="preserve">. </w:t>
      </w:r>
      <w:r w:rsidRPr="00B7678C">
        <w:t>The mean di</w:t>
      </w:r>
      <w:r w:rsidR="00E109FC" w:rsidRPr="00B7678C">
        <w:t xml:space="preserve">fference in total tannins </w:t>
      </w:r>
      <w:r w:rsidRPr="00B7678C">
        <w:t>was also less than the va</w:t>
      </w:r>
      <w:r w:rsidR="00E109FC" w:rsidRPr="00B7678C">
        <w:t xml:space="preserve">riability seen in the </w:t>
      </w:r>
      <w:r w:rsidRPr="00B7678C">
        <w:t xml:space="preserve">reference </w:t>
      </w:r>
      <w:r w:rsidR="00E109FC" w:rsidRPr="00B7678C">
        <w:t>canola varieties (range 0.23 to 0.96% dwt, a span</w:t>
      </w:r>
      <w:r w:rsidRPr="00B7678C">
        <w:t xml:space="preserve"> of 0.73% dwt). The </w:t>
      </w:r>
      <w:r w:rsidR="006E05DE" w:rsidRPr="00B7678C">
        <w:rPr>
          <w:bCs/>
          <w:iCs/>
        </w:rPr>
        <w:t xml:space="preserve">InVigor® x TruFlex™ Roundup Ready® canola </w:t>
      </w:r>
      <w:r w:rsidRPr="00B7678C">
        <w:t>mean total tannin val</w:t>
      </w:r>
      <w:r w:rsidR="006E05DE" w:rsidRPr="00B7678C">
        <w:t>ue was also within the 99%</w:t>
      </w:r>
      <w:r w:rsidRPr="00B7678C">
        <w:t xml:space="preserve"> tolerance</w:t>
      </w:r>
      <w:r w:rsidR="006E05DE" w:rsidRPr="00B7678C">
        <w:t xml:space="preserve"> </w:t>
      </w:r>
      <w:r w:rsidRPr="00B7678C">
        <w:t xml:space="preserve">interval </w:t>
      </w:r>
      <w:r w:rsidR="006E05DE" w:rsidRPr="00B7678C">
        <w:t xml:space="preserve">of the reference varieties (0.060 to 0.98% dwt). </w:t>
      </w:r>
    </w:p>
    <w:p w:rsidR="00375071" w:rsidRPr="00B7678C" w:rsidRDefault="00375071" w:rsidP="00375071">
      <w:pPr>
        <w:pStyle w:val="1Para"/>
        <w:tabs>
          <w:tab w:val="clear" w:pos="360"/>
          <w:tab w:val="num" w:pos="567"/>
        </w:tabs>
      </w:pPr>
      <w:r w:rsidRPr="00B7678C">
        <w:t xml:space="preserve">For the above anti-nutrients, the observed differences in phytic acid, sinapine and total tannins content between InVigor® x TruFlex™ Roundup Ready® canola and </w:t>
      </w:r>
      <w:r w:rsidR="00DA2406" w:rsidRPr="00B7678C">
        <w:t>Ebony is s</w:t>
      </w:r>
      <w:r w:rsidRPr="00B7678C">
        <w:t xml:space="preserve">mall relative to the variation observed </w:t>
      </w:r>
      <w:r w:rsidR="00DA2406" w:rsidRPr="00B7678C">
        <w:t xml:space="preserve">in the </w:t>
      </w:r>
      <w:r w:rsidRPr="00B7678C">
        <w:t xml:space="preserve">values for </w:t>
      </w:r>
      <w:r w:rsidR="00DA2406" w:rsidRPr="00B7678C">
        <w:t>Ebony</w:t>
      </w:r>
      <w:r w:rsidR="00A6751C" w:rsidRPr="00B7678C">
        <w:t xml:space="preserve"> grown at multiple locations</w:t>
      </w:r>
      <w:r w:rsidRPr="00B7678C">
        <w:t xml:space="preserve">. Further, the mean values for these components were within the 99% tolerance interval of the </w:t>
      </w:r>
      <w:r w:rsidR="00DA2406" w:rsidRPr="00B7678C">
        <w:t xml:space="preserve">conventional reference </w:t>
      </w:r>
      <w:r w:rsidRPr="00B7678C">
        <w:t>varieties. Thus, the observed differences are not compositionally meaningful from a food and feed perspective.</w:t>
      </w:r>
    </w:p>
    <w:p w:rsidR="00BF04A9" w:rsidRPr="00F34F59" w:rsidRDefault="00396BE0" w:rsidP="00F314F2">
      <w:pPr>
        <w:pStyle w:val="2RARMP"/>
      </w:pPr>
      <w:bookmarkStart w:id="169" w:name="_Toc202859560"/>
      <w:bookmarkStart w:id="170" w:name="_Ref233341284"/>
      <w:bookmarkStart w:id="171" w:name="_Toc309215569"/>
      <w:bookmarkStart w:id="172" w:name="_Toc429744027"/>
      <w:bookmarkStart w:id="173" w:name="_Toc433730483"/>
      <w:bookmarkStart w:id="174" w:name="_Toc433730776"/>
      <w:bookmarkStart w:id="175" w:name="_Toc443465291"/>
      <w:r w:rsidRPr="00F34F59">
        <w:t>The receiving environment</w:t>
      </w:r>
      <w:bookmarkEnd w:id="169"/>
      <w:bookmarkEnd w:id="170"/>
      <w:bookmarkEnd w:id="171"/>
      <w:bookmarkEnd w:id="172"/>
      <w:bookmarkEnd w:id="173"/>
      <w:bookmarkEnd w:id="174"/>
      <w:bookmarkEnd w:id="175"/>
    </w:p>
    <w:p w:rsidR="00D83AB1" w:rsidRPr="00DF569D" w:rsidRDefault="00D83AB1" w:rsidP="00D83AB1">
      <w:pPr>
        <w:pStyle w:val="1Para"/>
        <w:tabs>
          <w:tab w:val="clear" w:pos="360"/>
          <w:tab w:val="num" w:pos="567"/>
        </w:tabs>
      </w:pPr>
      <w:r w:rsidRPr="00DF569D">
        <w:t xml:space="preserve">The receiving environment forms part of the context in which the risks associated with dealings involving the GMOs are assessed. Relevant information about the receiving environment includes abiotic and biotic interactions of the crop with the environment where the release would occur; agronomic practices for the crop; presence of plants that are sexually compatible with the GMO; and background presence of the gene(s) used in the genetic modification </w:t>
      </w:r>
      <w:r w:rsidRPr="00DF569D">
        <w:fldChar w:fldCharType="begin"/>
      </w:r>
      <w:r w:rsidR="00BD2D5D">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File&lt;/Reprint&gt;&lt;Publisher&gt;The Office of the Gene Technology Regulator, Canberra, Australia. Available online&lt;/Publisher&gt;&lt;Web_URL_Link2&gt;&lt;u&gt;http://www.ogtr.gov.au/internet/ogtr/publishing.nsf/Content/riskassessments-1&lt;/u&gt;&lt;/Web_URL_Link2&gt;&lt;ZZ_WorkformID&gt;2&lt;/ZZ_WorkformID&gt;&lt;/MDL&gt;&lt;/Cite&gt;&lt;/Refman&gt;</w:instrText>
      </w:r>
      <w:r w:rsidRPr="00DF569D">
        <w:fldChar w:fldCharType="separate"/>
      </w:r>
      <w:r w:rsidRPr="00DF569D">
        <w:rPr>
          <w:noProof/>
        </w:rPr>
        <w:t>(OGTR 2013)</w:t>
      </w:r>
      <w:r w:rsidRPr="00DF569D">
        <w:fldChar w:fldCharType="end"/>
      </w:r>
      <w:r w:rsidRPr="00DF569D">
        <w:t>.</w:t>
      </w:r>
    </w:p>
    <w:p w:rsidR="00BF04A9" w:rsidRPr="00DF569D" w:rsidRDefault="00BF04A9" w:rsidP="004D38C3">
      <w:pPr>
        <w:pStyle w:val="1Para"/>
        <w:tabs>
          <w:tab w:val="clear" w:pos="360"/>
          <w:tab w:val="num" w:pos="567"/>
        </w:tabs>
      </w:pPr>
      <w:r w:rsidRPr="00DF569D">
        <w:rPr>
          <w:bCs/>
        </w:rPr>
        <w:lastRenderedPageBreak/>
        <w:t xml:space="preserve">The applicant has proposed to release </w:t>
      </w:r>
      <w:r w:rsidR="00396BE0" w:rsidRPr="00DF569D">
        <w:rPr>
          <w:bCs/>
        </w:rPr>
        <w:t xml:space="preserve">InVigor® x TruFlex™ Roundup Ready® canola </w:t>
      </w:r>
      <w:r w:rsidR="00914BE6" w:rsidRPr="00DF569D">
        <w:rPr>
          <w:bCs/>
        </w:rPr>
        <w:t>in all commercial canola</w:t>
      </w:r>
      <w:r w:rsidRPr="00DF569D">
        <w:rPr>
          <w:bCs/>
        </w:rPr>
        <w:t xml:space="preserve"> growing areas</w:t>
      </w:r>
      <w:r w:rsidR="002A3C11" w:rsidRPr="00DF569D">
        <w:rPr>
          <w:bCs/>
        </w:rPr>
        <w:t>, Australia-wide</w:t>
      </w:r>
      <w:r w:rsidRPr="00DF569D">
        <w:rPr>
          <w:bCs/>
        </w:rPr>
        <w:t>. Therefore, f</w:t>
      </w:r>
      <w:r w:rsidRPr="00DF569D">
        <w:t xml:space="preserve">or this licence application, it is considered that the receiving environment </w:t>
      </w:r>
      <w:r w:rsidR="002A3C11" w:rsidRPr="00DF569D">
        <w:t xml:space="preserve">is all of </w:t>
      </w:r>
      <w:r w:rsidR="00903457" w:rsidRPr="00DF569D">
        <w:t>Australia but in particular</w:t>
      </w:r>
      <w:r w:rsidR="00DF569D" w:rsidRPr="00DF569D">
        <w:t xml:space="preserve"> </w:t>
      </w:r>
      <w:r w:rsidR="00A7323B" w:rsidRPr="00DF569D">
        <w:t>agricultural areas that are suitable to cultivate canola. Canola growing areas are mainly in the Australian win</w:t>
      </w:r>
      <w:r w:rsidR="00BC566A" w:rsidRPr="00DF569D">
        <w:t>ter cereal belt of NSW, Vic</w:t>
      </w:r>
      <w:r w:rsidR="00A7323B" w:rsidRPr="00DF569D">
        <w:t xml:space="preserve">, </w:t>
      </w:r>
      <w:r w:rsidR="00BC566A" w:rsidRPr="00DF569D">
        <w:t>SA</w:t>
      </w:r>
      <w:r w:rsidR="00A7323B" w:rsidRPr="00DF569D">
        <w:t xml:space="preserve"> and </w:t>
      </w:r>
      <w:r w:rsidR="00BC566A" w:rsidRPr="00DF569D">
        <w:t>WA</w:t>
      </w:r>
      <w:r w:rsidR="00A7323B" w:rsidRPr="00DF569D">
        <w:t>. Small qua</w:t>
      </w:r>
      <w:r w:rsidR="00242A99">
        <w:t>ntities of canola are grown in s</w:t>
      </w:r>
      <w:r w:rsidR="00A7323B" w:rsidRPr="00DF569D">
        <w:t xml:space="preserve">outhern </w:t>
      </w:r>
      <w:r w:rsidR="00242A99">
        <w:t>QLD and Tas</w:t>
      </w:r>
      <w:r w:rsidR="00A7323B" w:rsidRPr="00DF569D">
        <w:t xml:space="preserve"> </w:t>
      </w:r>
      <w:r w:rsidR="00A7323B" w:rsidRPr="00DF569D">
        <w:fldChar w:fldCharType="begin"/>
      </w:r>
      <w:r w:rsidR="00BD2D5D">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rsidR="00A7323B" w:rsidRPr="00DF569D">
        <w:fldChar w:fldCharType="separate"/>
      </w:r>
      <w:r w:rsidR="00631A0D">
        <w:rPr>
          <w:noProof/>
        </w:rPr>
        <w:t>(OGTR 2011)</w:t>
      </w:r>
      <w:r w:rsidR="00A7323B" w:rsidRPr="00DF569D">
        <w:fldChar w:fldCharType="end"/>
      </w:r>
      <w:r w:rsidR="00A7323B" w:rsidRPr="00DF569D">
        <w:t xml:space="preserve">. </w:t>
      </w:r>
      <w:r w:rsidR="002A3C11" w:rsidRPr="00DF569D">
        <w:t xml:space="preserve">The actual locations, number of sites and area of land used in the proposed release </w:t>
      </w:r>
      <w:r w:rsidR="00490048" w:rsidRPr="00DF569D">
        <w:t>would depend on</w:t>
      </w:r>
      <w:r w:rsidR="002A3C11" w:rsidRPr="00DF569D">
        <w:t xml:space="preserve"> factors such as field conditions, grower demand and seed availability.</w:t>
      </w:r>
    </w:p>
    <w:p w:rsidR="009B03BE" w:rsidRPr="00DF569D" w:rsidRDefault="009B03BE" w:rsidP="009B03BE">
      <w:pPr>
        <w:pStyle w:val="3RARMP"/>
      </w:pPr>
      <w:bookmarkStart w:id="176" w:name="_Ref387419121"/>
      <w:bookmarkStart w:id="177" w:name="_Toc429744028"/>
      <w:bookmarkStart w:id="178" w:name="_Toc433730484"/>
      <w:bookmarkStart w:id="179" w:name="_Toc433730777"/>
      <w:bookmarkStart w:id="180" w:name="_Toc443465292"/>
      <w:r w:rsidRPr="00DF569D">
        <w:t xml:space="preserve">Relevant </w:t>
      </w:r>
      <w:r w:rsidR="00182BE0" w:rsidRPr="00DF569D">
        <w:t>agronomic</w:t>
      </w:r>
      <w:r w:rsidRPr="00DF569D">
        <w:t xml:space="preserve"> practices</w:t>
      </w:r>
      <w:bookmarkEnd w:id="176"/>
      <w:bookmarkEnd w:id="177"/>
      <w:bookmarkEnd w:id="178"/>
      <w:bookmarkEnd w:id="179"/>
      <w:bookmarkEnd w:id="180"/>
    </w:p>
    <w:p w:rsidR="00BC566A" w:rsidRPr="00DF569D" w:rsidRDefault="00BC566A" w:rsidP="00BC566A">
      <w:pPr>
        <w:pStyle w:val="1Para"/>
      </w:pPr>
      <w:bookmarkStart w:id="181" w:name="_Ref273696414"/>
      <w:r w:rsidRPr="00DF569D">
        <w:t xml:space="preserve">In Australia, canola is commonly grown in rotation with wheat as the following crop. Canola is usually grown as a winter annual crop, with planting occurring in April or May and harvest in early summer. Small areas of canola are also sown in late spring/early summer and harvested in early autumn in cool regions with high water availability. Canola has higher requirements for nitrogen, phosphorus and sulphur than most other crops so fertiliser application is important. Canola is harvested either by windrowing (swathing) or less commonly by direct harvesting. Windrowing involves cutting the crop and placing it in rows to dry. After 1-2 weeks, when most of the seed has matured and the moisture content is under 9%, the windrow is picked up by the harvester. Standard cultivation practices for canola are discussed in more detail in </w:t>
      </w:r>
      <w:r w:rsidR="00DF569D">
        <w:t>the OGTR canola biology document</w:t>
      </w:r>
      <w:r w:rsidRPr="00DF569D">
        <w:t xml:space="preserve"> </w:t>
      </w:r>
      <w:r w:rsidRPr="00DF569D">
        <w:fldChar w:fldCharType="begin"/>
      </w:r>
      <w:r w:rsidR="00BD2D5D">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rsidRPr="00DF569D">
        <w:fldChar w:fldCharType="separate"/>
      </w:r>
      <w:r w:rsidR="00631A0D">
        <w:rPr>
          <w:noProof/>
        </w:rPr>
        <w:t>(OGTR 2011)</w:t>
      </w:r>
      <w:r w:rsidRPr="00DF569D">
        <w:fldChar w:fldCharType="end"/>
      </w:r>
      <w:r w:rsidRPr="00DF569D">
        <w:t xml:space="preserve"> and </w:t>
      </w:r>
      <w:r w:rsidR="00DF569D">
        <w:t xml:space="preserve">the </w:t>
      </w:r>
      <w:r w:rsidRPr="00DF569D">
        <w:t xml:space="preserve">Canola best practice management guide for south-eastern Australia </w:t>
      </w:r>
      <w:r w:rsidRPr="00DF569D">
        <w:fldChar w:fldCharType="begin"/>
      </w:r>
      <w:r w:rsidR="00BD2D5D">
        <w:instrText xml:space="preserve"> ADDIN REFMGR.CITE &lt;Refman&gt;&lt;Cite&gt;&lt;Author&gt;GRDC&lt;/Author&gt;&lt;Year&gt;2009&lt;/Year&gt;&lt;RecNum&gt;21006&lt;/RecNum&gt;&lt;IDText&gt;Canola best practice management guide for south-eastern Australia&lt;/IDText&gt;&lt;MDL Ref_Type="Report"&gt;&lt;Ref_Type&gt;Report&lt;/Ref_Type&gt;&lt;Ref_ID&gt;21006&lt;/Ref_ID&gt;&lt;Title_Primary&gt;Canola best practice management guide for south-eastern Australia&lt;/Title_Primary&gt;&lt;Authors_Primary&gt;GRDC&lt;/Authors_Primary&gt;&lt;Date_Primary&gt;2009&lt;/Date_Primary&gt;&lt;Keywords&gt;canola&lt;/Keywords&gt;&lt;Keywords&gt;management&lt;/Keywords&gt;&lt;Keywords&gt;AUSTRALIA&lt;/Keywords&gt;&lt;Reprint&gt;In File&lt;/Reprint&gt;&lt;Authors_Secondary&gt;McCaffery,D.&lt;/Authors_Secondary&gt;&lt;Authors_Secondary&gt;Potter,T.&lt;/Authors_Secondary&gt;&lt;Authors_Secondary&gt;Pritchard,F.&lt;/Authors_Secondary&gt;&lt;Publisher&gt;Grains Research &amp;amp; Development Corporation&lt;/Publisher&gt;&lt;Web_URL_Link1&gt;file://\\Tgfilp04\shared\CO\OGTR\EVAL\Eval Sections\Library\REFS\canola\GRDC 2009 Canola best practice.pdf&lt;/Web_URL_Link1&gt;&lt;ZZ_WorkformID&gt;24&lt;/ZZ_WorkformID&gt;&lt;/MDL&gt;&lt;/Cite&gt;&lt;/Refman&gt;</w:instrText>
      </w:r>
      <w:r w:rsidRPr="00DF569D">
        <w:fldChar w:fldCharType="separate"/>
      </w:r>
      <w:r w:rsidRPr="00DF569D">
        <w:rPr>
          <w:noProof/>
        </w:rPr>
        <w:t>(GRDC 2009)</w:t>
      </w:r>
      <w:r w:rsidRPr="00DF569D">
        <w:fldChar w:fldCharType="end"/>
      </w:r>
      <w:r w:rsidRPr="00DF569D">
        <w:t xml:space="preserve">. </w:t>
      </w:r>
    </w:p>
    <w:p w:rsidR="00BC566A" w:rsidRPr="00DF569D" w:rsidRDefault="00BC566A" w:rsidP="00BC566A">
      <w:pPr>
        <w:pStyle w:val="1Para"/>
      </w:pPr>
      <w:r w:rsidRPr="00DF569D">
        <w:t>It is anticipated that agronomic practices for the cultivation of the GMOs proposed for release would not differ from standard industry practices. Glyphosate and/or glufosinate may be applied over the top of the GM canola crop to control weeds, in the same manner that herbicides are applied over other herbicide tolerant canola varieties grown in Australia. Herbicides would be applied according to label directions approved by the APVMA. The APVMA assesses all herbicides used in Australia and sets their conditions of use. It should be noted that the Regulator will not consider issues relating to efficacy of the herbicide or resistance management as these issues most appropriately fall under the Agricultural and Veterinary Chemicals Code Act 1994, and as such are the responsibility of the APVMA.</w:t>
      </w:r>
    </w:p>
    <w:bookmarkEnd w:id="181"/>
    <w:p w:rsidR="003D0F26" w:rsidRPr="00DF569D" w:rsidRDefault="00F13A44" w:rsidP="002F1B55">
      <w:pPr>
        <w:pStyle w:val="1Para"/>
        <w:tabs>
          <w:tab w:val="clear" w:pos="360"/>
          <w:tab w:val="num" w:pos="567"/>
        </w:tabs>
      </w:pPr>
      <w:r w:rsidRPr="00DF569D">
        <w:t xml:space="preserve">Crop Management Plans (CMP) have been developed separately for </w:t>
      </w:r>
      <w:r w:rsidRPr="00DF569D">
        <w:rPr>
          <w:bCs/>
          <w:iCs/>
        </w:rPr>
        <w:t xml:space="preserve">InVigor® </w:t>
      </w:r>
      <w:r w:rsidRPr="00DF569D">
        <w:t xml:space="preserve">and </w:t>
      </w:r>
      <w:r w:rsidRPr="00DF569D">
        <w:rPr>
          <w:bCs/>
          <w:iCs/>
        </w:rPr>
        <w:t>TruFlex™ Roundup Ready® canola</w:t>
      </w:r>
      <w:r w:rsidR="00C625D3" w:rsidRPr="00DF569D">
        <w:rPr>
          <w:bCs/>
          <w:iCs/>
        </w:rPr>
        <w:t xml:space="preserve"> that farmers growing the GM canola would be required to follow</w:t>
      </w:r>
      <w:r w:rsidRPr="00DF569D">
        <w:t xml:space="preserve">. </w:t>
      </w:r>
      <w:r w:rsidR="003D0F26" w:rsidRPr="00DF569D">
        <w:t xml:space="preserve">Bayer </w:t>
      </w:r>
      <w:r w:rsidR="002F1B55" w:rsidRPr="00DF569D">
        <w:t xml:space="preserve">has indicated they </w:t>
      </w:r>
      <w:r w:rsidR="003D0F26" w:rsidRPr="00DF569D">
        <w:t xml:space="preserve">will need to make an application to the APVMA to </w:t>
      </w:r>
      <w:r w:rsidR="002F1B55" w:rsidRPr="00DF569D">
        <w:t xml:space="preserve">change the current </w:t>
      </w:r>
      <w:r w:rsidR="003D0F26" w:rsidRPr="00DF569D">
        <w:t>Liberty</w:t>
      </w:r>
      <w:r w:rsidR="002F1B55" w:rsidRPr="00DF569D">
        <w:t xml:space="preserve">® and Roundup® herbicide labels to include use on </w:t>
      </w:r>
      <w:r w:rsidR="002F1B55" w:rsidRPr="00DF569D">
        <w:rPr>
          <w:bCs/>
          <w:iCs/>
        </w:rPr>
        <w:t>InVigor® x TruFlex™ Roundup Ready® canola.</w:t>
      </w:r>
    </w:p>
    <w:p w:rsidR="00BC566A" w:rsidRPr="00BC566A" w:rsidRDefault="00BC566A" w:rsidP="00BC566A">
      <w:pPr>
        <w:pStyle w:val="3RARMP"/>
      </w:pPr>
      <w:bookmarkStart w:id="182" w:name="_Toc431541251"/>
      <w:bookmarkStart w:id="183" w:name="_Toc433730485"/>
      <w:bookmarkStart w:id="184" w:name="_Toc433730778"/>
      <w:bookmarkStart w:id="185" w:name="_Toc443465293"/>
      <w:bookmarkStart w:id="186" w:name="_Toc429744029"/>
      <w:r w:rsidRPr="00BC566A">
        <w:t>Relevant abiotic factors</w:t>
      </w:r>
      <w:bookmarkEnd w:id="182"/>
      <w:bookmarkEnd w:id="183"/>
      <w:bookmarkEnd w:id="184"/>
      <w:bookmarkEnd w:id="185"/>
    </w:p>
    <w:p w:rsidR="00BC566A" w:rsidRPr="00BC566A" w:rsidRDefault="00BC566A" w:rsidP="00BE4084">
      <w:pPr>
        <w:pStyle w:val="1Para"/>
      </w:pPr>
      <w:r w:rsidRPr="00BC566A">
        <w:t xml:space="preserve">The geographical distribution of commercial canola cultivation in Australia is limited by a number of abiotic factors, the most important being water availability. Canola is generally grown as a winter crop in dominant winter rainfall environments that receive more than 400 mm rainfall per year. It can be grown in lower-rainfall zones as an opportunistic crop when there is good subsoil moisture, or at low plant population densities to reduce water requirements. Germination of seed will only occur if there is sufficient soil moisture, and drought stress after anthesis can significantly reduce yield due to abortion of seed and reduced pod numbers. Canola is also sensitive to waterlogging, which restricts root development </w:t>
      </w:r>
      <w:r w:rsidRPr="00BC566A">
        <w:fldChar w:fldCharType="begin"/>
      </w:r>
      <w:r w:rsidR="00BD2D5D">
        <w:instrText xml:space="preserve"> ADDIN REFMGR.CITE &lt;Refman&gt;&lt;Cite&gt;&lt;Author&gt;GRDC&lt;/Author&gt;&lt;Year&gt;2009&lt;/Year&gt;&lt;RecNum&gt;21006&lt;/RecNum&gt;&lt;IDText&gt;Canola best practice management guide for south-eastern Australia&lt;/IDText&gt;&lt;MDL Ref_Type="Report"&gt;&lt;Ref_Type&gt;Report&lt;/Ref_Type&gt;&lt;Ref_ID&gt;21006&lt;/Ref_ID&gt;&lt;Title_Primary&gt;Canola best practice management guide for south-eastern Australia&lt;/Title_Primary&gt;&lt;Authors_Primary&gt;GRDC&lt;/Authors_Primary&gt;&lt;Date_Primary&gt;2009&lt;/Date_Primary&gt;&lt;Keywords&gt;canola&lt;/Keywords&gt;&lt;Keywords&gt;management&lt;/Keywords&gt;&lt;Keywords&gt;AUSTRALIA&lt;/Keywords&gt;&lt;Reprint&gt;In File&lt;/Reprint&gt;&lt;Authors_Secondary&gt;McCaffery,D.&lt;/Authors_Secondary&gt;&lt;Authors_Secondary&gt;Potter,T.&lt;/Authors_Secondary&gt;&lt;Authors_Secondary&gt;Pritchard,F.&lt;/Authors_Secondary&gt;&lt;Publisher&gt;Grains Research &amp;amp; Development Corporation&lt;/Publisher&gt;&lt;Web_URL_Link1&gt;file://\\Tgfilp04\shared\CO\OGTR\EVAL\Eval Sections\Library\REFS\canola\GRDC 2009 Canola best practice.pdf&lt;/Web_URL_Link1&gt;&lt;ZZ_WorkformID&gt;24&lt;/ZZ_WorkformID&gt;&lt;/MDL&gt;&lt;/Cite&gt;&lt;Cite&gt;&lt;Author&gt;Walton&lt;/Author&gt;&lt;Year&gt;1999&lt;/Year&gt;&lt;RecNum&gt;2702&lt;/RecNum&gt;&lt;IDText&gt;Phenology, physiology and agronomy&lt;/IDText&gt;&lt;MDL Ref_Type="Book Chapter"&gt;&lt;Ref_Type&gt;Book Chapter&lt;/Ref_Type&gt;&lt;Ref_ID&gt;2702&lt;/Ref_ID&gt;&lt;Title_Primary&gt;Phenology, physiology and agronomy&lt;/Title_Primary&gt;&lt;Authors_Primary&gt;Walton,G.&lt;/Authors_Primary&gt;&lt;Authors_Primary&gt;Mendham,M.&lt;/Authors_Primary&gt;&lt;Authors_Primary&gt;Robertson,M.&lt;/Authors_Primary&gt;&lt;Authors_Primary&gt;Potter,T.&lt;/Authors_Primary&gt;&lt;Date_Primary&gt;1999&lt;/Date_Primary&gt;&lt;Keywords&gt;physiology&lt;/Keywords&gt;&lt;Keywords&gt;agronomy&lt;/Keywords&gt;&lt;Keywords&gt;canola&lt;/Keywords&gt;&lt;Keywords&gt;AUSTRALIA&lt;/Keywords&gt;&lt;Reprint&gt;On Request 05/25/15&lt;/Reprint&gt;&lt;Start_Page&gt;9&lt;/Start_Page&gt;&lt;End_Page&gt;14&lt;/End_Page&gt;&lt;Title_Secondary&gt;Canola in Australia: the first thirty years&lt;/Title_Secondary&gt;&lt;Authors_Secondary&gt;Salisbury,P.&lt;/Authors_Secondary&gt;&lt;Authors_Secondary&gt;Potter,T.&lt;/Authors_Secondary&gt;&lt;Authors_Secondary&gt;McDonald,G.&lt;/Authors_Secondary&gt;&lt;Authors_Secondary&gt;Green,A.G.&lt;/Authors_Secondary&gt;&lt;Issue&gt;3&lt;/Issue&gt;&lt;Publisher&gt;10th International Rapeseed Congress Organising Committee&lt;/Publisher&gt;&lt;ZZ_WorkformID&gt;3&lt;/ZZ_WorkformID&gt;&lt;/MDL&gt;&lt;/Cite&gt;&lt;/Refman&gt;</w:instrText>
      </w:r>
      <w:r w:rsidRPr="00BC566A">
        <w:fldChar w:fldCharType="separate"/>
      </w:r>
      <w:r w:rsidRPr="00BC566A">
        <w:rPr>
          <w:noProof/>
        </w:rPr>
        <w:t>(GRDC 2009; Walton et al. 1999)</w:t>
      </w:r>
      <w:r w:rsidRPr="00BC566A">
        <w:fldChar w:fldCharType="end"/>
      </w:r>
      <w:r w:rsidRPr="00BC566A">
        <w:t xml:space="preserve">. </w:t>
      </w:r>
    </w:p>
    <w:p w:rsidR="00BC566A" w:rsidRPr="00BC566A" w:rsidRDefault="00BC566A" w:rsidP="00BE4084">
      <w:pPr>
        <w:pStyle w:val="1Para"/>
      </w:pPr>
      <w:r w:rsidRPr="00BC566A">
        <w:t xml:space="preserve">Other abiotic stresses that can reduce canola yields include frost, particularly during early pod development, and heat stress </w:t>
      </w:r>
      <w:r w:rsidRPr="00BC566A">
        <w:fldChar w:fldCharType="begin"/>
      </w:r>
      <w:r w:rsidR="00BD2D5D">
        <w:instrText xml:space="preserve"> ADDIN REFMGR.CITE &lt;Refman&gt;&lt;Cite&gt;&lt;Author&gt;GRDC&lt;/Author&gt;&lt;Year&gt;2009&lt;/Year&gt;&lt;RecNum&gt;21006&lt;/RecNum&gt;&lt;IDText&gt;Canola best practice management guide for south-eastern Australia&lt;/IDText&gt;&lt;MDL Ref_Type="Report"&gt;&lt;Ref_Type&gt;Report&lt;/Ref_Type&gt;&lt;Ref_ID&gt;21006&lt;/Ref_ID&gt;&lt;Title_Primary&gt;Canola best practice management guide for south-eastern Australia&lt;/Title_Primary&gt;&lt;Authors_Primary&gt;GRDC&lt;/Authors_Primary&gt;&lt;Date_Primary&gt;2009&lt;/Date_Primary&gt;&lt;Keywords&gt;canola&lt;/Keywords&gt;&lt;Keywords&gt;management&lt;/Keywords&gt;&lt;Keywords&gt;AUSTRALIA&lt;/Keywords&gt;&lt;Reprint&gt;In File&lt;/Reprint&gt;&lt;Authors_Secondary&gt;McCaffery,D.&lt;/Authors_Secondary&gt;&lt;Authors_Secondary&gt;Potter,T.&lt;/Authors_Secondary&gt;&lt;Authors_Secondary&gt;Pritchard,F.&lt;/Authors_Secondary&gt;&lt;Publisher&gt;Grains Research &amp;amp; Development Corporation&lt;/Publisher&gt;&lt;Web_URL_Link1&gt;file://\\Tgfilp04\shared\CO\OGTR\EVAL\Eval Sections\Library\REFS\canola\GRDC 2009 Canola best practice.pdf&lt;/Web_URL_Link1&gt;&lt;ZZ_WorkformID&gt;24&lt;/ZZ_WorkformID&gt;&lt;/MDL&gt;&lt;/Cite&gt;&lt;/Refman&gt;</w:instrText>
      </w:r>
      <w:r w:rsidRPr="00BC566A">
        <w:fldChar w:fldCharType="separate"/>
      </w:r>
      <w:r w:rsidRPr="00BC566A">
        <w:rPr>
          <w:noProof/>
        </w:rPr>
        <w:t>(GRDC 2009)</w:t>
      </w:r>
      <w:r w:rsidRPr="00BC566A">
        <w:fldChar w:fldCharType="end"/>
      </w:r>
      <w:r w:rsidRPr="00BC566A">
        <w:t>.</w:t>
      </w:r>
    </w:p>
    <w:p w:rsidR="007F1C37" w:rsidRPr="005528A6" w:rsidRDefault="00915395" w:rsidP="007F1C37">
      <w:pPr>
        <w:pStyle w:val="3RARMP"/>
      </w:pPr>
      <w:bookmarkStart w:id="187" w:name="_Toc433730486"/>
      <w:bookmarkStart w:id="188" w:name="_Toc433730779"/>
      <w:bookmarkStart w:id="189" w:name="_Toc443465294"/>
      <w:r w:rsidRPr="005528A6">
        <w:lastRenderedPageBreak/>
        <w:t>Relevant biotic factors</w:t>
      </w:r>
      <w:bookmarkEnd w:id="186"/>
      <w:bookmarkEnd w:id="187"/>
      <w:bookmarkEnd w:id="188"/>
      <w:bookmarkEnd w:id="189"/>
    </w:p>
    <w:p w:rsidR="00054591" w:rsidRPr="005528A6" w:rsidRDefault="00054591" w:rsidP="002604A0">
      <w:pPr>
        <w:pStyle w:val="4RARMP"/>
        <w:tabs>
          <w:tab w:val="clear" w:pos="284"/>
          <w:tab w:val="num" w:pos="709"/>
        </w:tabs>
        <w:rPr>
          <w:i/>
        </w:rPr>
      </w:pPr>
      <w:bookmarkStart w:id="190" w:name="_Toc202859564"/>
      <w:bookmarkStart w:id="191" w:name="_Ref300135964"/>
      <w:bookmarkStart w:id="192" w:name="_Ref384041371"/>
      <w:bookmarkStart w:id="193" w:name="_Ref389736682"/>
      <w:bookmarkStart w:id="194" w:name="_Ref390259231"/>
      <w:bookmarkStart w:id="195" w:name="_Ref428960794"/>
      <w:bookmarkStart w:id="196" w:name="_Ref430965080"/>
      <w:r w:rsidRPr="005528A6">
        <w:rPr>
          <w:i/>
        </w:rPr>
        <w:t>Presence of related plants in the receiving environment</w:t>
      </w:r>
      <w:bookmarkEnd w:id="190"/>
      <w:bookmarkEnd w:id="191"/>
      <w:bookmarkEnd w:id="192"/>
      <w:bookmarkEnd w:id="193"/>
      <w:bookmarkEnd w:id="194"/>
      <w:bookmarkEnd w:id="195"/>
      <w:bookmarkEnd w:id="196"/>
    </w:p>
    <w:p w:rsidR="00DA2A87" w:rsidRPr="001700FA" w:rsidRDefault="00DA2A87" w:rsidP="00DA2A87">
      <w:pPr>
        <w:pStyle w:val="1Para"/>
      </w:pPr>
      <w:r w:rsidRPr="001700FA">
        <w:t>Canola is predominantly self-pollinating</w:t>
      </w:r>
      <w:r w:rsidR="003017F2">
        <w:t>, with an average of a</w:t>
      </w:r>
      <w:r w:rsidR="006D637F">
        <w:t xml:space="preserve">pproximately </w:t>
      </w:r>
      <w:r w:rsidR="003017F2">
        <w:t>70% of canola seeds resulting from self-fertilisation. However,</w:t>
      </w:r>
      <w:r w:rsidRPr="001700FA">
        <w:t xml:space="preserve"> outcrossing </w:t>
      </w:r>
      <w:r w:rsidR="003017F2">
        <w:t xml:space="preserve">between canola plants </w:t>
      </w:r>
      <w:r w:rsidRPr="001700FA">
        <w:t xml:space="preserve">can be mediated by insects, wind or physical contact. Outcrossing frequencies between </w:t>
      </w:r>
      <w:r w:rsidR="00C21810">
        <w:t xml:space="preserve">immediately </w:t>
      </w:r>
      <w:r w:rsidRPr="001700FA">
        <w:t xml:space="preserve">adjacent fields of canola are highest in the first 10 m of the recipient fields, </w:t>
      </w:r>
      <w:r w:rsidR="003017F2">
        <w:t xml:space="preserve">with rates averaging about 1.8% over this area, </w:t>
      </w:r>
      <w:r w:rsidRPr="001700FA">
        <w:t xml:space="preserve">and rates decline with distance </w:t>
      </w:r>
      <w:r w:rsidR="00C24BE5">
        <w:fldChar w:fldCharType="begin">
          <w:fldData xml:space="preserve">PFJlZm1hbj48Q2l0ZT48QXV0aG9yPkh1c2tlbjwvQXV0aG9yPjxZZWFyPjIwMDc8L1llYXI+PFJl
Y051bT4xMTA0NDwvUmVjTnVtPjxJRFRleHQ+UG9sbGVuLW1lZGlhdGVkIGludHJhc3BlY2lmaWMg
Z2VuZSBmbG93IGZyb20gaGVyYmljaWRlIHJlc2lzdGFudCBvaWxzZWVkIHJhcGUgKEJyYXNzaWNh
IG5hcHVzIEwuKTwvSURUZXh0PjxNREwgUmVmX1R5cGU9IkpvdXJuYWwiPjxSZWZfVHlwZT5Kb3Vy
bmFsPC9SZWZfVHlwZT48UmVmX0lEPjExMDQ0PC9SZWZfSUQ+PFRpdGxlX1ByaW1hcnk+UG9sbGVu
LW1lZGlhdGVkIGludHJhc3BlY2lmaWMgZ2VuZSBmbG93IGZyb20gaGVyYmljaWRlIHJlc2lzdGFu
dCBvaWxzZWVkIHJhcGUgKDxpPkJyYXNzaWNhIG5hcHVzPC9pPiBMLik8L1RpdGxlX1ByaW1hcnk+
PEF1dGhvcnNfUHJpbWFyeT5IdXNrZW4sQS48L0F1dGhvcnNfUHJpbWFyeT48QXV0aG9yc19Qcmlt
YXJ5PkRpZXR6LVBmZWlsc3RldHRlcixBLjwvQXV0aG9yc19QcmltYXJ5PjxEYXRlX1ByaW1hcnk+
MjAwNy81LzMxPC9EYXRlX1ByaW1hcnk+PEtleXdvcmRzPmFncmljdWx0dXJhbDwvS2V5d29yZHM+
PEtleXdvcmRzPmFncmljdWx0dXJlPC9LZXl3b3Jkcz48S2V5d29yZHM+YXM8L0tleXdvcmRzPjxL
ZXl3b3Jkcz5iaW9sb2dpY2FsPC9LZXl3b3Jkcz48S2V5d29yZHM+Ymlvc2FmZXR5PC9LZXl3b3Jk
cz48S2V5d29yZHM+QnJhc3NpY2E8L0tleXdvcmRzPjxLZXl3b3Jkcz5CcmFzc2ljYSBuYXB1czwv
S2V5d29yZHM+PEtleXdvcmRzPkJyYXNzaWNhIG5hcHVzIEw8L0tleXdvcmRzPjxLZXl3b3Jkcz5C
UkFTU0lDQS1OQVBVUzwvS2V5d29yZHM+PEtleXdvcmRzPkNST1A8L0tleXdvcmRzPjxLZXl3b3Jk
cz5jcm9wcGluZzwvS2V5d29yZHM+PEtleXdvcmRzPmNyb3BzPC9LZXl3b3Jkcz48S2V5d29yZHM+
Y3Jvc3MgZmVydGlsaXNhdGlvbjwvS2V5d29yZHM+PEtleXdvcmRzPmN1bHRpdmFyPC9LZXl3b3Jk
cz48S2V5d29yZHM+Y3VsdGl2YXJzPC9LZXl3b3Jkcz48S2V5d29yZHM+Y3VsdGl2YXRpb248L0tl
eXdvcmRzPjxLZXl3b3Jkcz5kaXN0YW5jZTwvS2V5d29yZHM+PEtleXdvcmRzPmRpc3RyaWJ1dGlv
bjwvS2V5d29yZHM+PEtleXdvcmRzPkRPTk9SPC9LZXl3b3Jkcz48S2V5d29yZHM+ZXhwZXJpbWVu
dGFsIGRlc2lnbjwvS2V5d29yZHM+PEtleXdvcmRzPkZFUlRJTEU8L0tleXdvcmRzPjxLZXl3b3Jk
cz5GSUVMRDwvS2V5d29yZHM+PEtleXdvcmRzPkZMT1c8L0tleXdvcmRzPjxLZXl3b3Jkcz5GUkVR
VUVOQ0lFUzwvS2V5d29yZHM+PEtleXdvcmRzPkZSRVFVRU5DWTwvS2V5d29yZHM+PEtleXdvcmRz
PkdFTkU8L0tleXdvcmRzPjxLZXl3b3Jkcz5nZW5lIGZsb3c8L0tleXdvcmRzPjxLZXl3b3Jkcz5H
ZW5lczwvS2V5d29yZHM+PEtleXdvcmRzPmdlbmV0aWNhbGx5IG1vZGlmaWVkPC9LZXl3b3Jkcz48
S2V5d29yZHM+R2VybWFueTwvS2V5d29yZHM+PEtleXdvcmRzPkdNIGNyb3A8L0tleXdvcmRzPjxL
ZXl3b3Jkcz5HTSBjcm9wczwvS2V5d29yZHM+PEtleXdvcmRzPmhlcmJpY2lkZTwvS2V5d29yZHM+
PEtleXdvcmRzPmhlcmJpY2lkZSByZXNpc3RhbmNlPC9LZXl3b3Jkcz48S2V5d29yZHM+SEVSQklD
SURFLVJFU0lTVEFOQ0U8L0tleXdvcmRzPjxLZXl3b3Jkcz5IZXJiaWNpZGVzPC9LZXl3b3Jkcz48
S2V5d29yZHM+bWFuYWdlbWVudDwvS2V5d29yZHM+PEtleXdvcmRzPk1pY3JvYmlvbG9neTwvS2V5
d29yZHM+PEtleXdvcmRzPm9mPC9LZXl3b3Jkcz48S2V5d29yZHM+b2lsc2VlZDwvS2V5d29yZHM+
PEtleXdvcmRzPm9pbHNlZWQgcmFwZTwvS2V5d29yZHM+PEtleXdvcmRzPm91dGNyb3NzaW5nPC9L
ZXl3b3Jkcz48S2V5d29yZHM+cGxhbnQ8L0tleXdvcmRzPjxLZXl3b3Jkcz5QT0xMRU48L0tleXdv
cmRzPjxLZXl3b3Jkcz5QT1BVTEFUSU9OPC9LZXl3b3Jkcz48S2V5d29yZHM+UE9QVUxBVElPTlM8
L0tleXdvcmRzPjxLZXl3b3Jkcz5Qb3RlbnRpYWw8L0tleXdvcmRzPjxLZXl3b3Jkcz5yYXBlc2Vl
ZDwvS2V5d29yZHM+PEtleXdvcmRzPlJlc2VhcmNoPC9LZXl3b3Jkcz48S2V5d29yZHM+cmVzaXN0
YW5jZTwvS2V5d29yZHM+PEtleXdvcmRzPlJFU0lTVEFOQ0UgR0VORTwvS2V5d29yZHM+PEtleXdv
cmRzPlNFUEFSQVRJT048L0tleXdvcmRzPjxLZXl3b3Jkcz5zb2lsPC9LZXl3b3Jkcz48S2V5d29y
ZHM+U291cmNlPC9LZXl3b3Jkcz48S2V5d29yZHM+U1lTVEVNPC9LZXl3b3Jkcz48S2V5d29yZHM+
dHJhbnNmZXI8L0tleXdvcmRzPjxLZXl3b3Jkcz52aXJvbG9neTwvS2V5d29yZHM+PEtleXdvcmRz
PnZvbHVudGVlcjwvS2V5d29yZHM+PEtleXdvcmRzPndlZWQ8L0tleXdvcmRzPjxLZXl3b3Jkcz53
ZWVkIG1hbmFnZW1lbnQ8L0tleXdvcmRzPjxSZXByaW50PkluIEZpbGU8L1JlcHJpbnQ+PFN0YXJ0
X1BhZ2U+NTU3PC9TdGFydF9QYWdlPjxFbmRfUGFnZT41Njk8L0VuZF9QYWdlPjxQZXJpb2RpY2Fs
PlRyYW5zZ2VuaWMgUmVzZWFyY2g8L1BlcmlvZGljYWw+PFZvbHVtZT4xNjwvVm9sdW1lPjxJc3N1
ZT41PC9Jc3N1ZT48QWRkcmVzcz5JbnN0aXR1dGUgZm9yIFBsYW50IFZpcm9sb2d5LCBNaWNyb2Jp
b2xvZ3kgYW5kIEJpb3NhZmV0eSwgRmVkZXJhbCBCaW9sb2dpY2FsIFJlc2VhcmNoIENlbnRyZSBm
b3IgQWdyaWN1bHR1cmUgYW5kIEZvcmVzdHJ5LCBNZXNzZXdlZyAxMS0xMiwgMzgxMDQsIEJyYXVu
c2Nod2VpZywgR2VybWFueSwgYS5kaWV0ekBiYmEuZGU8L0FkZHJlc3M+PFdlYl9VUkw+UE06MTc1
NDE3MjE8L1dlYl9VUkw+PFdlYl9VUkxfTGluazE+ZmlsZTovL1M6XENPXE9HVFJcRVZBTFxFdmFs
IFNlY3Rpb25zXExpYnJhcnlcUkVGU1xESVIwNjlcaHVza2VuIDIwMDcucGRmPC9XZWJfVVJMX0xp
bmsxPjxaWl9Kb3VybmFsRnVsbD48ZiBuYW1lPSJTeXN0ZW0iPlRyYW5zZ2VuaWMgUmVzZWFyY2g8
L2Y+PC9aWl9Kb3VybmFsRnVsbD48WlpfSm91cm5hbFN0ZEFiYnJldj48ZiBuYW1lPSJTeXN0ZW0i
PlRyYW5zZ2VuaWMgUmVzLjwvZj48L1paX0pvdXJuYWxTdGRBYmJyZXY+PFpaX1dvcmtmb3JtSUQ+
MTwvWlpfV29ya2Zvcm1JRD48L01ETD48L0NpdGU+PC9SZWZtYW4+
</w:fldData>
        </w:fldChar>
      </w:r>
      <w:r w:rsidR="00BD2D5D">
        <w:instrText xml:space="preserve"> ADDIN REFMGR.CITE </w:instrText>
      </w:r>
      <w:r w:rsidR="00BD2D5D">
        <w:fldChar w:fldCharType="begin">
          <w:fldData xml:space="preserve">PFJlZm1hbj48Q2l0ZT48QXV0aG9yPkh1c2tlbjwvQXV0aG9yPjxZZWFyPjIwMDc8L1llYXI+PFJl
Y051bT4xMTA0NDwvUmVjTnVtPjxJRFRleHQ+UG9sbGVuLW1lZGlhdGVkIGludHJhc3BlY2lmaWMg
Z2VuZSBmbG93IGZyb20gaGVyYmljaWRlIHJlc2lzdGFudCBvaWxzZWVkIHJhcGUgKEJyYXNzaWNh
IG5hcHVzIEwuKTwvSURUZXh0PjxNREwgUmVmX1R5cGU9IkpvdXJuYWwiPjxSZWZfVHlwZT5Kb3Vy
bmFsPC9SZWZfVHlwZT48UmVmX0lEPjExMDQ0PC9SZWZfSUQ+PFRpdGxlX1ByaW1hcnk+UG9sbGVu
LW1lZGlhdGVkIGludHJhc3BlY2lmaWMgZ2VuZSBmbG93IGZyb20gaGVyYmljaWRlIHJlc2lzdGFu
dCBvaWxzZWVkIHJhcGUgKDxpPkJyYXNzaWNhIG5hcHVzPC9pPiBMLik8L1RpdGxlX1ByaW1hcnk+
PEF1dGhvcnNfUHJpbWFyeT5IdXNrZW4sQS48L0F1dGhvcnNfUHJpbWFyeT48QXV0aG9yc19Qcmlt
YXJ5PkRpZXR6LVBmZWlsc3RldHRlcixBLjwvQXV0aG9yc19QcmltYXJ5PjxEYXRlX1ByaW1hcnk+
MjAwNy81LzMxPC9EYXRlX1ByaW1hcnk+PEtleXdvcmRzPmFncmljdWx0dXJhbDwvS2V5d29yZHM+
PEtleXdvcmRzPmFncmljdWx0dXJlPC9LZXl3b3Jkcz48S2V5d29yZHM+YXM8L0tleXdvcmRzPjxL
ZXl3b3Jkcz5iaW9sb2dpY2FsPC9LZXl3b3Jkcz48S2V5d29yZHM+Ymlvc2FmZXR5PC9LZXl3b3Jk
cz48S2V5d29yZHM+QnJhc3NpY2E8L0tleXdvcmRzPjxLZXl3b3Jkcz5CcmFzc2ljYSBuYXB1czwv
S2V5d29yZHM+PEtleXdvcmRzPkJyYXNzaWNhIG5hcHVzIEw8L0tleXdvcmRzPjxLZXl3b3Jkcz5C
UkFTU0lDQS1OQVBVUzwvS2V5d29yZHM+PEtleXdvcmRzPkNST1A8L0tleXdvcmRzPjxLZXl3b3Jk
cz5jcm9wcGluZzwvS2V5d29yZHM+PEtleXdvcmRzPmNyb3BzPC9LZXl3b3Jkcz48S2V5d29yZHM+
Y3Jvc3MgZmVydGlsaXNhdGlvbjwvS2V5d29yZHM+PEtleXdvcmRzPmN1bHRpdmFyPC9LZXl3b3Jk
cz48S2V5d29yZHM+Y3VsdGl2YXJzPC9LZXl3b3Jkcz48S2V5d29yZHM+Y3VsdGl2YXRpb248L0tl
eXdvcmRzPjxLZXl3b3Jkcz5kaXN0YW5jZTwvS2V5d29yZHM+PEtleXdvcmRzPmRpc3RyaWJ1dGlv
bjwvS2V5d29yZHM+PEtleXdvcmRzPkRPTk9SPC9LZXl3b3Jkcz48S2V5d29yZHM+ZXhwZXJpbWVu
dGFsIGRlc2lnbjwvS2V5d29yZHM+PEtleXdvcmRzPkZFUlRJTEU8L0tleXdvcmRzPjxLZXl3b3Jk
cz5GSUVMRDwvS2V5d29yZHM+PEtleXdvcmRzPkZMT1c8L0tleXdvcmRzPjxLZXl3b3Jkcz5GUkVR
VUVOQ0lFUzwvS2V5d29yZHM+PEtleXdvcmRzPkZSRVFVRU5DWTwvS2V5d29yZHM+PEtleXdvcmRz
PkdFTkU8L0tleXdvcmRzPjxLZXl3b3Jkcz5nZW5lIGZsb3c8L0tleXdvcmRzPjxLZXl3b3Jkcz5H
ZW5lczwvS2V5d29yZHM+PEtleXdvcmRzPmdlbmV0aWNhbGx5IG1vZGlmaWVkPC9LZXl3b3Jkcz48
S2V5d29yZHM+R2VybWFueTwvS2V5d29yZHM+PEtleXdvcmRzPkdNIGNyb3A8L0tleXdvcmRzPjxL
ZXl3b3Jkcz5HTSBjcm9wczwvS2V5d29yZHM+PEtleXdvcmRzPmhlcmJpY2lkZTwvS2V5d29yZHM+
PEtleXdvcmRzPmhlcmJpY2lkZSByZXNpc3RhbmNlPC9LZXl3b3Jkcz48S2V5d29yZHM+SEVSQklD
SURFLVJFU0lTVEFOQ0U8L0tleXdvcmRzPjxLZXl3b3Jkcz5IZXJiaWNpZGVzPC9LZXl3b3Jkcz48
S2V5d29yZHM+bWFuYWdlbWVudDwvS2V5d29yZHM+PEtleXdvcmRzPk1pY3JvYmlvbG9neTwvS2V5
d29yZHM+PEtleXdvcmRzPm9mPC9LZXl3b3Jkcz48S2V5d29yZHM+b2lsc2VlZDwvS2V5d29yZHM+
PEtleXdvcmRzPm9pbHNlZWQgcmFwZTwvS2V5d29yZHM+PEtleXdvcmRzPm91dGNyb3NzaW5nPC9L
ZXl3b3Jkcz48S2V5d29yZHM+cGxhbnQ8L0tleXdvcmRzPjxLZXl3b3Jkcz5QT0xMRU48L0tleXdv
cmRzPjxLZXl3b3Jkcz5QT1BVTEFUSU9OPC9LZXl3b3Jkcz48S2V5d29yZHM+UE9QVUxBVElPTlM8
L0tleXdvcmRzPjxLZXl3b3Jkcz5Qb3RlbnRpYWw8L0tleXdvcmRzPjxLZXl3b3Jkcz5yYXBlc2Vl
ZDwvS2V5d29yZHM+PEtleXdvcmRzPlJlc2VhcmNoPC9LZXl3b3Jkcz48S2V5d29yZHM+cmVzaXN0
YW5jZTwvS2V5d29yZHM+PEtleXdvcmRzPlJFU0lTVEFOQ0UgR0VORTwvS2V5d29yZHM+PEtleXdv
cmRzPlNFUEFSQVRJT048L0tleXdvcmRzPjxLZXl3b3Jkcz5zb2lsPC9LZXl3b3Jkcz48S2V5d29y
ZHM+U291cmNlPC9LZXl3b3Jkcz48S2V5d29yZHM+U1lTVEVNPC9LZXl3b3Jkcz48S2V5d29yZHM+
dHJhbnNmZXI8L0tleXdvcmRzPjxLZXl3b3Jkcz52aXJvbG9neTwvS2V5d29yZHM+PEtleXdvcmRz
PnZvbHVudGVlcjwvS2V5d29yZHM+PEtleXdvcmRzPndlZWQ8L0tleXdvcmRzPjxLZXl3b3Jkcz53
ZWVkIG1hbmFnZW1lbnQ8L0tleXdvcmRzPjxSZXByaW50PkluIEZpbGU8L1JlcHJpbnQ+PFN0YXJ0
X1BhZ2U+NTU3PC9TdGFydF9QYWdlPjxFbmRfUGFnZT41Njk8L0VuZF9QYWdlPjxQZXJpb2RpY2Fs
PlRyYW5zZ2VuaWMgUmVzZWFyY2g8L1BlcmlvZGljYWw+PFZvbHVtZT4xNjwvVm9sdW1lPjxJc3N1
ZT41PC9Jc3N1ZT48QWRkcmVzcz5JbnN0aXR1dGUgZm9yIFBsYW50IFZpcm9sb2d5LCBNaWNyb2Jp
b2xvZ3kgYW5kIEJpb3NhZmV0eSwgRmVkZXJhbCBCaW9sb2dpY2FsIFJlc2VhcmNoIENlbnRyZSBm
b3IgQWdyaWN1bHR1cmUgYW5kIEZvcmVzdHJ5LCBNZXNzZXdlZyAxMS0xMiwgMzgxMDQsIEJyYXVu
c2Nod2VpZywgR2VybWFueSwgYS5kaWV0ekBiYmEuZGU8L0FkZHJlc3M+PFdlYl9VUkw+UE06MTc1
NDE3MjE8L1dlYl9VUkw+PFdlYl9VUkxfTGluazE+ZmlsZTovL1M6XENPXE9HVFJcRVZBTFxFdmFs
IFNlY3Rpb25zXExpYnJhcnlcUkVGU1xESVIwNjlcaHVza2VuIDIwMDcucGRmPC9XZWJfVVJMX0xp
bmsxPjxaWl9Kb3VybmFsRnVsbD48ZiBuYW1lPSJTeXN0ZW0iPlRyYW5zZ2VuaWMgUmVzZWFyY2g8
L2Y+PC9aWl9Kb3VybmFsRnVsbD48WlpfSm91cm5hbFN0ZEFiYnJldj48ZiBuYW1lPSJTeXN0ZW0i
PlRyYW5zZ2VuaWMgUmVzLjwvZj48L1paX0pvdXJuYWxTdGRBYmJyZXY+PFpaX1dvcmtmb3JtSUQ+
MTwvWlpfV29ya2Zvcm1JRD48L01ETD48L0NpdGU+PC9SZWZtYW4+
</w:fldData>
        </w:fldChar>
      </w:r>
      <w:r w:rsidR="00BD2D5D">
        <w:instrText xml:space="preserve"> ADDIN EN.CITE.DATA </w:instrText>
      </w:r>
      <w:r w:rsidR="00BD2D5D">
        <w:fldChar w:fldCharType="end"/>
      </w:r>
      <w:r w:rsidR="00C24BE5">
        <w:fldChar w:fldCharType="separate"/>
      </w:r>
      <w:r w:rsidR="00C24BE5">
        <w:rPr>
          <w:noProof/>
        </w:rPr>
        <w:t>(Husken &amp; Dietz-Pfeilstetter 2007)</w:t>
      </w:r>
      <w:r w:rsidR="00C24BE5">
        <w:fldChar w:fldCharType="end"/>
      </w:r>
      <w:r w:rsidRPr="001700FA">
        <w:t xml:space="preserve">. Under Australian conditions, a large study found that outcrossing rates between neighbouring commercial canola fields were less than 0.1% averaged over whole fields </w:t>
      </w:r>
      <w:r w:rsidR="00C24BE5">
        <w:fldChar w:fldCharType="begin"/>
      </w:r>
      <w:r w:rsidR="00BD2D5D">
        <w:instrText xml:space="preserve"> ADDIN REFMGR.CITE &lt;Refman&gt;&lt;Cite&gt;&lt;Author&gt;Rieger&lt;/Author&gt;&lt;Year&gt;2002&lt;/Year&gt;&lt;RecNum&gt;1643&lt;/RecNum&gt;&lt;IDText&gt;Pollen-mediated movement of herbicide resistance between commercial canola fields&lt;/IDText&gt;&lt;MDL Ref_Type="Journal"&gt;&lt;Ref_Type&gt;Journal&lt;/Ref_Type&gt;&lt;Ref_ID&gt;1643&lt;/Ref_ID&gt;&lt;Title_Primary&gt;Pollen-mediated movement of herbicide resistance between commercial canola fields&lt;/Title_Primary&gt;&lt;Authors_Primary&gt;Rieger,M.A.&lt;/Authors_Primary&gt;&lt;Authors_Primary&gt;Lamond,M.&lt;/Authors_Primary&gt;&lt;Authors_Primary&gt;Preston,C.&lt;/Authors_Primary&gt;&lt;Authors_Primary&gt;Powles,S.B.&lt;/Authors_Primary&gt;&lt;Authors_Primary&gt;Roush,R.&lt;/Authors_Primary&gt;&lt;Date_Primary&gt;2002&lt;/Date_Primary&gt;&lt;Keywords&gt;GENE&lt;/Keywords&gt;&lt;Keywords&gt;gene flow&lt;/Keywords&gt;&lt;Keywords&gt;FLOW&lt;/Keywords&gt;&lt;Keywords&gt;genetically modified&lt;/Keywords&gt;&lt;Keywords&gt;Brassica&lt;/Keywords&gt;&lt;Keywords&gt;Brassica napus&lt;/Keywords&gt;&lt;Keywords&gt;BRASSICA-NAPUS&lt;/Keywords&gt;&lt;Keywords&gt;ECOLOGY&lt;/Keywords&gt;&lt;Keywords&gt;weed&lt;/Keywords&gt;&lt;Keywords&gt;herbicide&lt;/Keywords&gt;&lt;Keywords&gt;herbicide resistance&lt;/Keywords&gt;&lt;Keywords&gt;HERBICIDE-RESISTANCE&lt;/Keywords&gt;&lt;Keywords&gt;resistance&lt;/Keywords&gt;&lt;Keywords&gt;canola&lt;/Keywords&gt;&lt;Keywords&gt;FIELD&lt;/Keywords&gt;&lt;Reprint&gt;In File&lt;/Reprint&gt;&lt;Start_Page&gt;2386&lt;/Start_Page&gt;&lt;End_Page&gt;2388&lt;/End_Page&gt;&lt;Periodical&gt;Science&lt;/Periodical&gt;&lt;Volume&gt;296&lt;/Volume&gt;&lt;Address&gt;Adelaide University, Department of Applied and Molecular Ecology and CRC for Australian Weed Management&lt;/Address&gt;&lt;Web_URL_Link1&gt;file://S:\CO\OGTR\EVAL\Eval Sections\Library\REFS\canola\Rieger paper.pdf&lt;/Web_URL_Link1&gt;&lt;ZZ_JournalFull&gt;&lt;f name="System"&gt;Science&lt;/f&gt;&lt;/ZZ_JournalFull&gt;&lt;ZZ_WorkformID&gt;1&lt;/ZZ_WorkformID&gt;&lt;/MDL&gt;&lt;/Cite&gt;&lt;/Refman&gt;</w:instrText>
      </w:r>
      <w:r w:rsidR="00C24BE5">
        <w:fldChar w:fldCharType="separate"/>
      </w:r>
      <w:r w:rsidR="00C24BE5">
        <w:rPr>
          <w:noProof/>
        </w:rPr>
        <w:t>(Rieger et al. 2002)</w:t>
      </w:r>
      <w:r w:rsidR="00C24BE5">
        <w:fldChar w:fldCharType="end"/>
      </w:r>
      <w:r w:rsidRPr="001700FA">
        <w:t>.</w:t>
      </w:r>
    </w:p>
    <w:p w:rsidR="00DA2A87" w:rsidRPr="001700FA" w:rsidRDefault="00DA2A87" w:rsidP="00DA2A87">
      <w:pPr>
        <w:pStyle w:val="1Para"/>
        <w:tabs>
          <w:tab w:val="clear" w:pos="360"/>
          <w:tab w:val="num" w:pos="567"/>
        </w:tabs>
      </w:pPr>
      <w:r w:rsidRPr="001700FA">
        <w:t xml:space="preserve">Canola can cross with other </w:t>
      </w:r>
      <w:r w:rsidRPr="001700FA">
        <w:rPr>
          <w:i/>
        </w:rPr>
        <w:t>B. napus</w:t>
      </w:r>
      <w:r w:rsidRPr="001700FA">
        <w:t xml:space="preserve"> subspecies including forage rape and vegetables such as swedes if there is synchronicity of flowering. Brassica vegetables are generally harvested prior to flowering unless they are grown for seed production, in which case precautions would usually be taken to avoid crossing with oilseed canola </w:t>
      </w:r>
      <w:r w:rsidR="00C24BE5">
        <w:fldChar w:fldCharType="begin"/>
      </w:r>
      <w:r w:rsidR="00BD2D5D">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rsidR="00C24BE5">
        <w:fldChar w:fldCharType="separate"/>
      </w:r>
      <w:r w:rsidR="00631A0D">
        <w:rPr>
          <w:noProof/>
        </w:rPr>
        <w:t>(OGTR 2011)</w:t>
      </w:r>
      <w:r w:rsidR="00C24BE5">
        <w:fldChar w:fldCharType="end"/>
      </w:r>
      <w:r w:rsidRPr="001700FA">
        <w:t>.</w:t>
      </w:r>
    </w:p>
    <w:p w:rsidR="00701B5B" w:rsidRDefault="00DA2A87" w:rsidP="00917725">
      <w:pPr>
        <w:pStyle w:val="1Para"/>
      </w:pPr>
      <w:r w:rsidRPr="001700FA">
        <w:t xml:space="preserve">Canola can spontaneously cross with the related crop species </w:t>
      </w:r>
      <w:r w:rsidRPr="00917725">
        <w:rPr>
          <w:i/>
        </w:rPr>
        <w:t>B. juncea</w:t>
      </w:r>
      <w:r w:rsidRPr="001700FA">
        <w:t xml:space="preserve"> (Indian mustard) and </w:t>
      </w:r>
      <w:r w:rsidRPr="00917725">
        <w:rPr>
          <w:i/>
        </w:rPr>
        <w:t>B. rapa</w:t>
      </w:r>
      <w:r w:rsidRPr="001700FA">
        <w:t xml:space="preserve"> (including turnips) </w:t>
      </w:r>
      <w:r w:rsidR="00C24BE5">
        <w:fldChar w:fldCharType="begin">
          <w:fldData xml:space="preserve">PFJlZm1hbj48Q2l0ZT48QXV0aG9yPkxpdTwvQXV0aG9yPjxZZWFyPjIwMTA8L1llYXI+PFJlY051
bT4xODc1MDwvUmVjTnVtPjxJRFRleHQ+QmFja2Nyb3NzZXMgdG8gQnJhc3NpY2EgbmFwdXMgb2Yg
aHlicmlkcyBiZXR3ZWVuIEIuIGp1bmNlYSBhbmQgQi4gbmFwdXMgYXMgYSBzb3VyY2Ugb2YgaGVy
YmljaWRlLXJlc2lzdGFudCB2b2x1bnRlZXItbGlrZSBmZXJhbCBwb3B1bGF0aW9uczwvSURUZXh0
PjxNREwgUmVmX1R5cGU9IkpvdXJuYWwiPjxSZWZfVHlwZT5Kb3VybmFsPC9SZWZfVHlwZT48UmVm
X0lEPjE4NzUwPC9SZWZfSUQ+PFRpdGxlX1ByaW1hcnk+QmFja2Nyb3NzZXMgdG8gPGk+QnJhc3Np
Y2EgbmFwdXM8L2k+IG9mIGh5YnJpZHMgYmV0d2VlbiA8aT5CLiBqdW5jZWE8L2k+IGFuZCA8aT5C
LiBuYXB1czwvaT4gYXMgYSBzb3VyY2Ugb2YgaGVyYmljaWRlLXJlc2lzdGFudCB2b2x1bnRlZXIt
bGlrZSBmZXJhbCBwb3B1bGF0aW9uczwvVGl0bGVfUHJpbWFyeT48QXV0aG9yc19QcmltYXJ5Pkxp
dSxZLkIuPC9BdXRob3JzX1ByaW1hcnk+PEF1dGhvcnNfUHJpbWFyeT5XZWksVy48L0F1dGhvcnNf
UHJpbWFyeT48QXV0aG9yc19QcmltYXJ5Pk1hLEsuUC48L0F1dGhvcnNfUHJpbWFyeT48QXV0aG9y
c19QcmltYXJ5PkRhcm1lbmN5LEguPC9BdXRob3JzX1ByaW1hcnk+PERhdGVfUHJpbWFyeT4yMDEw
LzExPC9EYXRlX1ByaW1hcnk+PEtleXdvcmRzPkFkYXB0YXRpb248L0tleXdvcmRzPjxLZXl3b3Jk
cz5hbmQ8L0tleXdvcmRzPjxLZXl3b3Jkcz5hczwvS2V5d29yZHM+PEtleXdvcmRzPkJyYXNzaWNh
PC9LZXl3b3Jkcz48S2V5d29yZHM+QnJhc3NpY2EgbmFwdXM8L0tleXdvcmRzPjxLZXl3b3Jkcz5C
UkFTU0lDQS1OQVBVUzwvS2V5d29yZHM+PEtleXdvcmRzPkNIUk9NT1NPTUU8L0tleXdvcmRzPjxL
ZXl3b3Jkcz5DUk9QPC9LZXl3b3Jkcz48S2V5d29yZHM+Y3JvcHM8L0tleXdvcmRzPjxLZXl3b3Jk
cz5kaXN0cmlidXRpb248L0tleXdvcmRzPjxLZXl3b3Jkcz5lbWVyZ2VuY2U8L0tleXdvcmRzPjxL
ZXl3b3Jkcz5GZXJhbCBjcm9wIHBvcHVsYXRpb248L0tleXdvcmRzPjxLZXl3b3Jkcz5mZXJhbCBw
b3B1bGF0aW9uczwvS2V5d29yZHM+PEtleXdvcmRzPkZJRUxEPC9LZXl3b3Jkcz48S2V5d29yZHM+
RkxPVzwvS2V5d29yZHM+PEtleXdvcmRzPmZsb3dlcjwvS2V5d29yZHM+PEtleXdvcmRzPmZsb3dl
cnM8L0tleXdvcmRzPjxLZXl3b3Jkcz5HRU5FPC9LZXl3b3Jkcz48S2V5d29yZHM+Z2VuZXRpYzwv
S2V5d29yZHM+PEtleXdvcmRzPmdlbmV0aWNhbGx5PC9LZXl3b3Jkcz48S2V5d29yZHM+Z2VuZXRp
Y2FsbHkgbW9kaWZpZWQ8L0tleXdvcmRzPjxLZXl3b3Jkcz5oZXJiaWNpZGUgcmVzaXN0YW5jZTwv
S2V5d29yZHM+PEtleXdvcmRzPkhFUkJJQ0lERS1SRVNJU1RBTkNFPC9LZXl3b3Jkcz48S2V5d29y
ZHM+SGVyYmljaWRlLXJlc2lzdGFudDwvS2V5d29yZHM+PEtleXdvcmRzPmh5YnJpZDwvS2V5d29y
ZHM+PEtleXdvcmRzPkhZQlJJRFM8L0tleXdvcmRzPjxLZXl3b3Jkcz5JTlRST0dSRVNTSU9OPC9L
ZXl3b3Jkcz48S2V5d29yZHM+anVuY2VhPC9LZXl3b3Jkcz48S2V5d29yZHM+bW9kaWZpZWQ8L0tl
eXdvcmRzPjxLZXl3b3Jkcz5tb3JwaG9sb2d5PC9LZXl3b3Jkcz48S2V5d29yZHM+TVVUQU5UPC9L
ZXl3b3Jkcz48S2V5d29yZHM+TXV0YW50IGhlcmJpY2lkZS1yZXNpc3RhbnQ8L0tleXdvcmRzPjxL
ZXl3b3Jkcz5vZjwvS2V5d29yZHM+PEtleXdvcmRzPm9pbHNlZWQ8L0tleXdvcmRzPjxLZXl3b3Jk
cz5vaWxzZWVkIHJhcGU8L0tleXdvcmRzPjxLZXl3b3Jkcz5QRVJGT1JNQU5DRTwvS2V5d29yZHM+
PEtleXdvcmRzPnBsYW50PC9LZXl3b3Jkcz48S2V5d29yZHM+UExBTlRTPC9LZXl3b3Jkcz48S2V5
d29yZHM+UE9MTEVOPC9LZXl3b3Jkcz48S2V5d29yZHM+cG9sbGVuIGZsb3c8L0tleXdvcmRzPjxL
ZXl3b3Jkcz5QT1BVTEFUSU9OPC9LZXl3b3Jkcz48S2V5d29yZHM+UE9QVUxBVElPTlM8L0tleXdv
cmRzPjxLZXl3b3Jkcz5wcm9kdWN0aW9uPC9LZXl3b3Jkcz48S2V5d29yZHM+UFJPR0VOSUVTPC9L
ZXl3b3Jkcz48S2V5d29yZHM+UFJPR0VOWTwvS2V5d29yZHM+PEtleXdvcmRzPnByb3BhZ2F0aW9u
PC9LZXl3b3Jkcz48S2V5d29yZHM+cm9hZHNpZGU8L0tleXdvcmRzPjxLZXl3b3Jkcz5zZWVkPC9L
ZXl3b3Jkcz48S2V5d29yZHM+U2VlZCBwcm9kdWN0aW9uPC9LZXl3b3Jkcz48S2V5d29yZHM+U2Vl
ZHM8L0tleXdvcmRzPjxLZXl3b3Jkcz5Tb3VyY2U8L0tleXdvcmRzPjxLZXl3b3Jkcz5zcGVjaWVz
PC9LZXl3b3Jkcz48S2V5d29yZHM+c3R1ZGllczwvS2V5d29yZHM+PEtleXdvcmRzPlZhcmlhYmls
aXR5PC9LZXl3b3Jkcz48S2V5d29yZHM+V0lMRDwvS2V5d29yZHM+PEtleXdvcmRzPldJTEQgUkVM
QVRJVkVTPC9LZXl3b3Jkcz48UmVwcmludD5Ob3QgaW4gRmlsZTwvUmVwcmludD48U3RhcnRfUGFn
ZT40NTk8L1N0YXJ0X1BhZ2U+PEVuZF9QYWdlPjQ2NTwvRW5kX1BhZ2U+PFBlcmlvZGljYWw+UGxh
bnQgU2NpZW5jZTwvUGVyaW9kaWNhbD48Vm9sdW1lPjE3OTwvVm9sdW1lPjxJc3N1ZT41PC9Jc3N1
ZT48SVNTTl9JU0JOPjAxNjgtOTQ1MjwvSVNTTl9JU0JOPjxXZWJfVVJMPmh0dHA6Ly93d3cuc2Np
ZW5jZWRpcmVjdC5jb20vc2NpZW5jZS9hcnRpY2xlL3BpaS9TMDE2ODk0NTIxMDAwMTkyNTwvV2Vi
X1VSTD48V2ViX1VSTF9MaW5rMT5maWxlOi8vUzpcQ09cT0dUUlxFVkFMXEV2YWwgU2VjdGlvbnNc
TGlicmFyeVxSRUZTXGNhbm9sYVxMaXUgZXQgYWwgMjAxMC5wZGY8L1dlYl9VUkxfTGluazE+PFdl
Yl9VUkxfTGluazI+PHU+ZmlsZTovL1M6XENPXE9HVFJcRVZBTFxFdmFsIFNlY3Rpb25zXExpYnJh
cnlcUkVGU1xjYW5vbGFcTGl1IGV0IGFsIDIwMTAucGRmPC91PjwvV2ViX1VSTF9MaW5rMj48Wlpf
Sm91cm5hbEZ1bGw+PGYgbmFtZT0iU3lzdGVtIj5QbGFudCBTY2llbmNlPC9mPjwvWlpfSm91cm5h
bEZ1bGw+PFpaX1dvcmtmb3JtSUQ+MTwvWlpfV29ya2Zvcm1JRD48L01ETD48L0NpdGU+PENpdGU+
PEF1dGhvcj5XYXJ3aWNrPC9BdXRob3I+PFllYXI+MjAwMzwvWWVhcj48UmVjTnVtPjQ0MTY8L1Jl
Y051bT48SURUZXh0Pkh5YnJpZGl6YXRpb24gYmV0d2VlbiB0cmFuc2dlbmljIEJyYXNzaWNhIG5h
cHVzIEwuIGFuZCBpdHMgd2lsZCByZWxhdGl2ZXM6IEJyYXNzaWNhIHJhcGEgTC4sIFJhcGhhbnVz
IHJhcGhhbmlzdHJ1bSBMLiwgU2luYXBpcyBhcnZlbnNpcyBMLiwgYW5kIEVydWNhc3RydW0gZ2Fs
bGljdW0gKFdpbGxkLikgTy5FLiBTY2h1bHo8L0lEVGV4dD48TURMIFJlZl9UeXBlPSJKb3VybmFs
Ij48UmVmX1R5cGU+Sm91cm5hbDwvUmVmX1R5cGU+PFJlZl9JRD40NDE2PC9SZWZfSUQ+PFRpdGxl
X1ByaW1hcnk+SHlicmlkaXphdGlvbiBiZXR3ZWVuIHRyYW5zZ2VuaWMgPGk+QnJhc3NpY2EgbmFw
dXM8L2k+IEwuIGFuZCBpdHMgd2lsZCByZWxhdGl2ZXM6IDxpPkJyYXNzaWNhIHJhcGE8L2k+IEwu
LCA8aT5SYXBoYW51cyByYXBoYW5pc3RydW08L2k+IEwuLCA8aT5TaW5hcGlzIGFydmVuc2lzIDwv
aT5MLiwgYW5kIDxpPkVydWNhc3RydW0gZ2FsbGljdW08L2k+IChXaWxsZC4pIE8uRS4gU2NodWx6
PC9UaXRsZV9QcmltYXJ5PjxBdXRob3JzX1ByaW1hcnk+V2Fyd2ljayxTLkkuPC9BdXRob3JzX1By
aW1hcnk+PEF1dGhvcnNfUHJpbWFyeT5TaW1hcmQsTS5KLjwvQXV0aG9yc19QcmltYXJ5PjxBdXRo
b3JzX1ByaW1hcnk+TCYjeEU5O2cmI3hFODtyZSxBLjwvQXV0aG9yc19QcmltYXJ5PjxBdXRob3Jz
X1ByaW1hcnk+QmVja2llLEguSi48L0F1dGhvcnNfUHJpbWFyeT48QXV0aG9yc19QcmltYXJ5PkJy
YXVuLEwuPC9BdXRob3JzX1ByaW1hcnk+PEF1dGhvcnNfUHJpbWFyeT5aaHUsQi48L0F1dGhvcnNf
UHJpbWFyeT48QXV0aG9yc19QcmltYXJ5Pk1hc29uLFAuPC9BdXRob3JzX1ByaW1hcnk+PEF1dGhv
cnNfUHJpbWFyeT5TJiN4RTk7Z3Vpbi1Td2FydHosRy48L0F1dGhvcnNfUHJpbWFyeT48QXV0aG9y
c19QcmltYXJ5PlN0ZXdhcnQsQy5OLjwvQXV0aG9yc19QcmltYXJ5PjxEYXRlX1ByaW1hcnk+MjAw
My80LzMwPC9EYXRlX1ByaW1hcnk+PEtleXdvcmRzPkFGTFA8L0tleXdvcmRzPjxLZXl3b3Jkcz5h
Z3JpY3VsdHVyZTwvS2V5d29yZHM+PEtleXdvcmRzPkJyYXNzaWNhPC9LZXl3b3Jkcz48S2V5d29y
ZHM+QnJhc3NpY2EgbmFwdXM8L0tleXdvcmRzPjxLZXl3b3Jkcz5CcmFzc2ljYSBuYXB1cyBMPC9L
ZXl3b3Jkcz48S2V5d29yZHM+QnJhc3NpY2EgcmFwYTwvS2V5d29yZHM+PEtleXdvcmRzPkJSQVNT
SUNBLU5BUFVTPC9LZXl3b3Jkcz48S2V5d29yZHM+Q2FuYWRhPC9LZXl3b3Jkcz48S2V5d29yZHM+
Y2Fub2xhPC9LZXl3b3Jkcz48S2V5d29yZHM+Q0hST01PU09NRTwvS2V5d29yZHM+PEtleXdvcmRz
PkNocm9tb3NvbWVzPC9LZXl3b3Jkcz48S2V5d29yZHM+ZGlzdGFuY2U8L0tleXdvcmRzPjxLZXl3
b3Jkcz5FTlZJUk9OTUVOVDwvS2V5d29yZHM+PEtleXdvcmRzPkZJRUxEPC9LZXl3b3Jkcz48S2V5
d29yZHM+ZmllbGQgZXhwZXJpbWVudHM8L0tleXdvcmRzPjxLZXl3b3Jkcz5GTE9XPC9LZXl3b3Jk
cz48S2V5d29yZHM+RlJFUVVFTkNJRVM8L0tleXdvcmRzPjxLZXl3b3Jkcz5GUkVRVUVOQ1k8L0tl
eXdvcmRzPjxLZXl3b3Jkcz5HRU5FPC9LZXl3b3Jkcz48S2V5d29yZHM+Z2VuZSBmbG93PC9LZXl3
b3Jkcz48S2V5d29yZHM+R0ZQPC9LZXl3b3Jkcz48S2V5d29yZHM+R1JFRU4gRkxVT1JFU0NFTlQg
UFJPVEVJTjwvS2V5d29yZHM+PEtleXdvcmRzPmhlcmJpY2lkZTwvS2V5d29yZHM+PEtleXdvcmRz
PmhlcmJpY2lkZSByZXNpc3RhbmNlPC9LZXl3b3Jkcz48S2V5d29yZHM+SEVSQklDSURFLVJFU0lT
VEFOQ0U8L0tleXdvcmRzPjxLZXl3b3Jkcz5oeWJyaWQ8L0tleXdvcmRzPjxLZXl3b3Jkcz5IWUJS
SURJWkFUSU9OPC9LZXl3b3Jkcz48S2V5d29yZHM+SFlCUklEUzwvS2V5d29yZHM+PEtleXdvcmRz
Pm1hcmtlcjwvS2V5d29yZHM+PEtleXdvcmRzPm9pbHNlZWQ8L0tleXdvcmRzPjxLZXl3b3Jkcz5w
bGFudDwvS2V5d29yZHM+PEtleXdvcmRzPlBMQU5UUzwvS2V5d29yZHM+PEtleXdvcmRzPlBsb2lk
aWVzPC9LZXl3b3Jkcz48S2V5d29yZHM+UExPSURZPC9LZXl3b3Jkcz48S2V5d29yZHM+UE9MTEVO
PC9LZXl3b3Jkcz48S2V5d29yZHM+UG9seW1vcnBoaXNtPC9LZXl3b3Jkcz48S2V5d29yZHM+UE9Q
VUxBVElPTjwvS2V5d29yZHM+PEtleXdvcmRzPlBPUFVMQVRJT05TPC9LZXl3b3Jkcz48S2V5d29y
ZHM+UHJvYmFiaWxpdHk8L0tleXdvcmRzPjxLZXl3b3Jkcz5QUk9URUlOPC9LZXl3b3Jkcz48S2V5
d29yZHM+UmFwaGFudXM8L0tleXdvcmRzPjxLZXl3b3Jkcz5SYXBoYW51cyByYXBoYW5pc3RydW08
L0tleXdvcmRzPjxLZXl3b3Jkcz5SYXRlczwvS2V5d29yZHM+PEtleXdvcmRzPlJlc2VhcmNoPC9L
ZXl3b3Jkcz48S2V5d29yZHM+cmVzaXN0YW5jZTwvS2V5d29yZHM+PEtleXdvcmRzPnNlZWQ8L0tl
eXdvcmRzPjxLZXl3b3Jkcz5zZWVkbGluZzwvS2V5d29yZHM+PEtleXdvcmRzPlNFRURMSU5HUzwv
S2V5d29yZHM+PEtleXdvcmRzPnNpbmFwaXMgYXJ2ZW5zaXM8L0tleXdvcmRzPjxLZXl3b3Jkcz5T
WVNURU08L0tleXdvcmRzPjxLZXl3b3Jkcz5UUkFOU0dFTkU8L0tleXdvcmRzPjxLZXl3b3Jkcz5U
cmFuc2dlbmVzPC9LZXl3b3Jkcz48S2V5d29yZHM+dHJhbnNnZW5pYzwvS2V5d29yZHM+PEtleXdv
cmRzPnZvbHVudGVlcjwvS2V5d29yZHM+PEtleXdvcmRzPldJTEQ8L0tleXdvcmRzPjxLZXl3b3Jk
cz53aWxkIHBvcHVsYXRpb248L0tleXdvcmRzPjxLZXl3b3Jkcz5XSUxEIFJFTEFUSVZFUzwvS2V5
d29yZHM+PEtleXdvcmRzPkxJTkU8L0tleXdvcmRzPjxSZXByaW50PkluIEZpbGU8L1JlcHJpbnQ+
PFN0YXJ0X1BhZ2U+NTI4PC9TdGFydF9QYWdlPjxFbmRfUGFnZT41Mzk8L0VuZF9QYWdlPjxQZXJp
b2RpY2FsPlRoZW9yZXRpY2FsIGFuZCBBcHBsaWVkIEdlbmV0aWNzPC9QZXJpb2RpY2FsPjxWb2x1
bWU+MTA3PC9Wb2x1bWU+PElzc3VlPjM8L0lzc3VlPjxBZGRyZXNzPkFncmljdWx0dXJlIGFuZCBB
Z3JpLUZvb2QgQ2FuYWRhLCBFYXN0ZXJuIENlcmVhbCBhbmQgT2lsc2VlZCBSZXNlYXJjaCBDZW50
cmUsIEsuVy4gTmVhdGJ5IEJ1aWxkaW5nLCBDZW50cmFsIEV4cGVyaW1lbnRhbCBGYXJtLCBPdHRh
d2EsIE9udGFyaW8sIEsxQSBPQzYsIENhbmFkYTwvQWRkcmVzcz48V2ViX1VSTD5QTToxMjcyMTYz
OTwvV2ViX1VSTD48V2ViX1VSTF9MaW5rMT48dT5maWxlOi8vPC91PlM6XENPXE9HVFJcPHU+RVZB
TFxFdmFsIFNlY3Rpb25zXExpYnJhcnlcUkVGU1xjYW5vbGFcNDQxNndhcndpY2t0YWcyMDAzLnBk
ZjwvdT48L1dlYl9VUkxfTGluazE+PFpaX0pvdXJuYWxGdWxsPjxmIG5hbWU9IlN5c3RlbSI+VGhl
b3JldGljYWwgYW5kIEFwcGxpZWQgR2VuZXRpY3M8L2Y+PC9aWl9Kb3VybmFsRnVsbD48WlpfV29y
a2Zvcm1JRD4xPC9aWl9Xb3JrZm9ybUlEPjwvTURMPjwvQ2l0ZT48L1JlZm1hbj5=
</w:fldData>
        </w:fldChar>
      </w:r>
      <w:r w:rsidR="00BD2D5D">
        <w:instrText xml:space="preserve"> ADDIN REFMGR.CITE </w:instrText>
      </w:r>
      <w:r w:rsidR="00BD2D5D">
        <w:fldChar w:fldCharType="begin">
          <w:fldData xml:space="preserve">PFJlZm1hbj48Q2l0ZT48QXV0aG9yPkxpdTwvQXV0aG9yPjxZZWFyPjIwMTA8L1llYXI+PFJlY051
bT4xODc1MDwvUmVjTnVtPjxJRFRleHQ+QmFja2Nyb3NzZXMgdG8gQnJhc3NpY2EgbmFwdXMgb2Yg
aHlicmlkcyBiZXR3ZWVuIEIuIGp1bmNlYSBhbmQgQi4gbmFwdXMgYXMgYSBzb3VyY2Ugb2YgaGVy
YmljaWRlLXJlc2lzdGFudCB2b2x1bnRlZXItbGlrZSBmZXJhbCBwb3B1bGF0aW9uczwvSURUZXh0
PjxNREwgUmVmX1R5cGU9IkpvdXJuYWwiPjxSZWZfVHlwZT5Kb3VybmFsPC9SZWZfVHlwZT48UmVm
X0lEPjE4NzUwPC9SZWZfSUQ+PFRpdGxlX1ByaW1hcnk+QmFja2Nyb3NzZXMgdG8gPGk+QnJhc3Np
Y2EgbmFwdXM8L2k+IG9mIGh5YnJpZHMgYmV0d2VlbiA8aT5CLiBqdW5jZWE8L2k+IGFuZCA8aT5C
LiBuYXB1czwvaT4gYXMgYSBzb3VyY2Ugb2YgaGVyYmljaWRlLXJlc2lzdGFudCB2b2x1bnRlZXIt
bGlrZSBmZXJhbCBwb3B1bGF0aW9uczwvVGl0bGVfUHJpbWFyeT48QXV0aG9yc19QcmltYXJ5Pkxp
dSxZLkIuPC9BdXRob3JzX1ByaW1hcnk+PEF1dGhvcnNfUHJpbWFyeT5XZWksVy48L0F1dGhvcnNf
UHJpbWFyeT48QXV0aG9yc19QcmltYXJ5Pk1hLEsuUC48L0F1dGhvcnNfUHJpbWFyeT48QXV0aG9y
c19QcmltYXJ5PkRhcm1lbmN5LEguPC9BdXRob3JzX1ByaW1hcnk+PERhdGVfUHJpbWFyeT4yMDEw
LzExPC9EYXRlX1ByaW1hcnk+PEtleXdvcmRzPkFkYXB0YXRpb248L0tleXdvcmRzPjxLZXl3b3Jk
cz5hbmQ8L0tleXdvcmRzPjxLZXl3b3Jkcz5hczwvS2V5d29yZHM+PEtleXdvcmRzPkJyYXNzaWNh
PC9LZXl3b3Jkcz48S2V5d29yZHM+QnJhc3NpY2EgbmFwdXM8L0tleXdvcmRzPjxLZXl3b3Jkcz5C
UkFTU0lDQS1OQVBVUzwvS2V5d29yZHM+PEtleXdvcmRzPkNIUk9NT1NPTUU8L0tleXdvcmRzPjxL
ZXl3b3Jkcz5DUk9QPC9LZXl3b3Jkcz48S2V5d29yZHM+Y3JvcHM8L0tleXdvcmRzPjxLZXl3b3Jk
cz5kaXN0cmlidXRpb248L0tleXdvcmRzPjxLZXl3b3Jkcz5lbWVyZ2VuY2U8L0tleXdvcmRzPjxL
ZXl3b3Jkcz5GZXJhbCBjcm9wIHBvcHVsYXRpb248L0tleXdvcmRzPjxLZXl3b3Jkcz5mZXJhbCBw
b3B1bGF0aW9uczwvS2V5d29yZHM+PEtleXdvcmRzPkZJRUxEPC9LZXl3b3Jkcz48S2V5d29yZHM+
RkxPVzwvS2V5d29yZHM+PEtleXdvcmRzPmZsb3dlcjwvS2V5d29yZHM+PEtleXdvcmRzPmZsb3dl
cnM8L0tleXdvcmRzPjxLZXl3b3Jkcz5HRU5FPC9LZXl3b3Jkcz48S2V5d29yZHM+Z2VuZXRpYzwv
S2V5d29yZHM+PEtleXdvcmRzPmdlbmV0aWNhbGx5PC9LZXl3b3Jkcz48S2V5d29yZHM+Z2VuZXRp
Y2FsbHkgbW9kaWZpZWQ8L0tleXdvcmRzPjxLZXl3b3Jkcz5oZXJiaWNpZGUgcmVzaXN0YW5jZTwv
S2V5d29yZHM+PEtleXdvcmRzPkhFUkJJQ0lERS1SRVNJU1RBTkNFPC9LZXl3b3Jkcz48S2V5d29y
ZHM+SGVyYmljaWRlLXJlc2lzdGFudDwvS2V5d29yZHM+PEtleXdvcmRzPmh5YnJpZDwvS2V5d29y
ZHM+PEtleXdvcmRzPkhZQlJJRFM8L0tleXdvcmRzPjxLZXl3b3Jkcz5JTlRST0dSRVNTSU9OPC9L
ZXl3b3Jkcz48S2V5d29yZHM+anVuY2VhPC9LZXl3b3Jkcz48S2V5d29yZHM+bW9kaWZpZWQ8L0tl
eXdvcmRzPjxLZXl3b3Jkcz5tb3JwaG9sb2d5PC9LZXl3b3Jkcz48S2V5d29yZHM+TVVUQU5UPC9L
ZXl3b3Jkcz48S2V5d29yZHM+TXV0YW50IGhlcmJpY2lkZS1yZXNpc3RhbnQ8L0tleXdvcmRzPjxL
ZXl3b3Jkcz5vZjwvS2V5d29yZHM+PEtleXdvcmRzPm9pbHNlZWQ8L0tleXdvcmRzPjxLZXl3b3Jk
cz5vaWxzZWVkIHJhcGU8L0tleXdvcmRzPjxLZXl3b3Jkcz5QRVJGT1JNQU5DRTwvS2V5d29yZHM+
PEtleXdvcmRzPnBsYW50PC9LZXl3b3Jkcz48S2V5d29yZHM+UExBTlRTPC9LZXl3b3Jkcz48S2V5
d29yZHM+UE9MTEVOPC9LZXl3b3Jkcz48S2V5d29yZHM+cG9sbGVuIGZsb3c8L0tleXdvcmRzPjxL
ZXl3b3Jkcz5QT1BVTEFUSU9OPC9LZXl3b3Jkcz48S2V5d29yZHM+UE9QVUxBVElPTlM8L0tleXdv
cmRzPjxLZXl3b3Jkcz5wcm9kdWN0aW9uPC9LZXl3b3Jkcz48S2V5d29yZHM+UFJPR0VOSUVTPC9L
ZXl3b3Jkcz48S2V5d29yZHM+UFJPR0VOWTwvS2V5d29yZHM+PEtleXdvcmRzPnByb3BhZ2F0aW9u
PC9LZXl3b3Jkcz48S2V5d29yZHM+cm9hZHNpZGU8L0tleXdvcmRzPjxLZXl3b3Jkcz5zZWVkPC9L
ZXl3b3Jkcz48S2V5d29yZHM+U2VlZCBwcm9kdWN0aW9uPC9LZXl3b3Jkcz48S2V5d29yZHM+U2Vl
ZHM8L0tleXdvcmRzPjxLZXl3b3Jkcz5Tb3VyY2U8L0tleXdvcmRzPjxLZXl3b3Jkcz5zcGVjaWVz
PC9LZXl3b3Jkcz48S2V5d29yZHM+c3R1ZGllczwvS2V5d29yZHM+PEtleXdvcmRzPlZhcmlhYmls
aXR5PC9LZXl3b3Jkcz48S2V5d29yZHM+V0lMRDwvS2V5d29yZHM+PEtleXdvcmRzPldJTEQgUkVM
QVRJVkVTPC9LZXl3b3Jkcz48UmVwcmludD5Ob3QgaW4gRmlsZTwvUmVwcmludD48U3RhcnRfUGFn
ZT40NTk8L1N0YXJ0X1BhZ2U+PEVuZF9QYWdlPjQ2NTwvRW5kX1BhZ2U+PFBlcmlvZGljYWw+UGxh
bnQgU2NpZW5jZTwvUGVyaW9kaWNhbD48Vm9sdW1lPjE3OTwvVm9sdW1lPjxJc3N1ZT41PC9Jc3N1
ZT48SVNTTl9JU0JOPjAxNjgtOTQ1MjwvSVNTTl9JU0JOPjxXZWJfVVJMPmh0dHA6Ly93d3cuc2Np
ZW5jZWRpcmVjdC5jb20vc2NpZW5jZS9hcnRpY2xlL3BpaS9TMDE2ODk0NTIxMDAwMTkyNTwvV2Vi
X1VSTD48V2ViX1VSTF9MaW5rMT5maWxlOi8vUzpcQ09cT0dUUlxFVkFMXEV2YWwgU2VjdGlvbnNc
TGlicmFyeVxSRUZTXGNhbm9sYVxMaXUgZXQgYWwgMjAxMC5wZGY8L1dlYl9VUkxfTGluazE+PFdl
Yl9VUkxfTGluazI+PHU+ZmlsZTovL1M6XENPXE9HVFJcRVZBTFxFdmFsIFNlY3Rpb25zXExpYnJh
cnlcUkVGU1xjYW5vbGFcTGl1IGV0IGFsIDIwMTAucGRmPC91PjwvV2ViX1VSTF9MaW5rMj48Wlpf
Sm91cm5hbEZ1bGw+PGYgbmFtZT0iU3lzdGVtIj5QbGFudCBTY2llbmNlPC9mPjwvWlpfSm91cm5h
bEZ1bGw+PFpaX1dvcmtmb3JtSUQ+MTwvWlpfV29ya2Zvcm1JRD48L01ETD48L0NpdGU+PENpdGU+
PEF1dGhvcj5XYXJ3aWNrPC9BdXRob3I+PFllYXI+MjAwMzwvWWVhcj48UmVjTnVtPjQ0MTY8L1Jl
Y051bT48SURUZXh0Pkh5YnJpZGl6YXRpb24gYmV0d2VlbiB0cmFuc2dlbmljIEJyYXNzaWNhIG5h
cHVzIEwuIGFuZCBpdHMgd2lsZCByZWxhdGl2ZXM6IEJyYXNzaWNhIHJhcGEgTC4sIFJhcGhhbnVz
IHJhcGhhbmlzdHJ1bSBMLiwgU2luYXBpcyBhcnZlbnNpcyBMLiwgYW5kIEVydWNhc3RydW0gZ2Fs
bGljdW0gKFdpbGxkLikgTy5FLiBTY2h1bHo8L0lEVGV4dD48TURMIFJlZl9UeXBlPSJKb3VybmFs
Ij48UmVmX1R5cGU+Sm91cm5hbDwvUmVmX1R5cGU+PFJlZl9JRD40NDE2PC9SZWZfSUQ+PFRpdGxl
X1ByaW1hcnk+SHlicmlkaXphdGlvbiBiZXR3ZWVuIHRyYW5zZ2VuaWMgPGk+QnJhc3NpY2EgbmFw
dXM8L2k+IEwuIGFuZCBpdHMgd2lsZCByZWxhdGl2ZXM6IDxpPkJyYXNzaWNhIHJhcGE8L2k+IEwu
LCA8aT5SYXBoYW51cyByYXBoYW5pc3RydW08L2k+IEwuLCA8aT5TaW5hcGlzIGFydmVuc2lzIDwv
aT5MLiwgYW5kIDxpPkVydWNhc3RydW0gZ2FsbGljdW08L2k+IChXaWxsZC4pIE8uRS4gU2NodWx6
PC9UaXRsZV9QcmltYXJ5PjxBdXRob3JzX1ByaW1hcnk+V2Fyd2ljayxTLkkuPC9BdXRob3JzX1By
aW1hcnk+PEF1dGhvcnNfUHJpbWFyeT5TaW1hcmQsTS5KLjwvQXV0aG9yc19QcmltYXJ5PjxBdXRo
b3JzX1ByaW1hcnk+TCYjeEU5O2cmI3hFODtyZSxBLjwvQXV0aG9yc19QcmltYXJ5PjxBdXRob3Jz
X1ByaW1hcnk+QmVja2llLEguSi48L0F1dGhvcnNfUHJpbWFyeT48QXV0aG9yc19QcmltYXJ5PkJy
YXVuLEwuPC9BdXRob3JzX1ByaW1hcnk+PEF1dGhvcnNfUHJpbWFyeT5aaHUsQi48L0F1dGhvcnNf
UHJpbWFyeT48QXV0aG9yc19QcmltYXJ5Pk1hc29uLFAuPC9BdXRob3JzX1ByaW1hcnk+PEF1dGhv
cnNfUHJpbWFyeT5TJiN4RTk7Z3Vpbi1Td2FydHosRy48L0F1dGhvcnNfUHJpbWFyeT48QXV0aG9y
c19QcmltYXJ5PlN0ZXdhcnQsQy5OLjwvQXV0aG9yc19QcmltYXJ5PjxEYXRlX1ByaW1hcnk+MjAw
My80LzMwPC9EYXRlX1ByaW1hcnk+PEtleXdvcmRzPkFGTFA8L0tleXdvcmRzPjxLZXl3b3Jkcz5h
Z3JpY3VsdHVyZTwvS2V5d29yZHM+PEtleXdvcmRzPkJyYXNzaWNhPC9LZXl3b3Jkcz48S2V5d29y
ZHM+QnJhc3NpY2EgbmFwdXM8L0tleXdvcmRzPjxLZXl3b3Jkcz5CcmFzc2ljYSBuYXB1cyBMPC9L
ZXl3b3Jkcz48S2V5d29yZHM+QnJhc3NpY2EgcmFwYTwvS2V5d29yZHM+PEtleXdvcmRzPkJSQVNT
SUNBLU5BUFVTPC9LZXl3b3Jkcz48S2V5d29yZHM+Q2FuYWRhPC9LZXl3b3Jkcz48S2V5d29yZHM+
Y2Fub2xhPC9LZXl3b3Jkcz48S2V5d29yZHM+Q0hST01PU09NRTwvS2V5d29yZHM+PEtleXdvcmRz
PkNocm9tb3NvbWVzPC9LZXl3b3Jkcz48S2V5d29yZHM+ZGlzdGFuY2U8L0tleXdvcmRzPjxLZXl3
b3Jkcz5FTlZJUk9OTUVOVDwvS2V5d29yZHM+PEtleXdvcmRzPkZJRUxEPC9LZXl3b3Jkcz48S2V5
d29yZHM+ZmllbGQgZXhwZXJpbWVudHM8L0tleXdvcmRzPjxLZXl3b3Jkcz5GTE9XPC9LZXl3b3Jk
cz48S2V5d29yZHM+RlJFUVVFTkNJRVM8L0tleXdvcmRzPjxLZXl3b3Jkcz5GUkVRVUVOQ1k8L0tl
eXdvcmRzPjxLZXl3b3Jkcz5HRU5FPC9LZXl3b3Jkcz48S2V5d29yZHM+Z2VuZSBmbG93PC9LZXl3
b3Jkcz48S2V5d29yZHM+R0ZQPC9LZXl3b3Jkcz48S2V5d29yZHM+R1JFRU4gRkxVT1JFU0NFTlQg
UFJPVEVJTjwvS2V5d29yZHM+PEtleXdvcmRzPmhlcmJpY2lkZTwvS2V5d29yZHM+PEtleXdvcmRz
PmhlcmJpY2lkZSByZXNpc3RhbmNlPC9LZXl3b3Jkcz48S2V5d29yZHM+SEVSQklDSURFLVJFU0lT
VEFOQ0U8L0tleXdvcmRzPjxLZXl3b3Jkcz5oeWJyaWQ8L0tleXdvcmRzPjxLZXl3b3Jkcz5IWUJS
SURJWkFUSU9OPC9LZXl3b3Jkcz48S2V5d29yZHM+SFlCUklEUzwvS2V5d29yZHM+PEtleXdvcmRz
Pm1hcmtlcjwvS2V5d29yZHM+PEtleXdvcmRzPm9pbHNlZWQ8L0tleXdvcmRzPjxLZXl3b3Jkcz5w
bGFudDwvS2V5d29yZHM+PEtleXdvcmRzPlBMQU5UUzwvS2V5d29yZHM+PEtleXdvcmRzPlBsb2lk
aWVzPC9LZXl3b3Jkcz48S2V5d29yZHM+UExPSURZPC9LZXl3b3Jkcz48S2V5d29yZHM+UE9MTEVO
PC9LZXl3b3Jkcz48S2V5d29yZHM+UG9seW1vcnBoaXNtPC9LZXl3b3Jkcz48S2V5d29yZHM+UE9Q
VUxBVElPTjwvS2V5d29yZHM+PEtleXdvcmRzPlBPUFVMQVRJT05TPC9LZXl3b3Jkcz48S2V5d29y
ZHM+UHJvYmFiaWxpdHk8L0tleXdvcmRzPjxLZXl3b3Jkcz5QUk9URUlOPC9LZXl3b3Jkcz48S2V5
d29yZHM+UmFwaGFudXM8L0tleXdvcmRzPjxLZXl3b3Jkcz5SYXBoYW51cyByYXBoYW5pc3RydW08
L0tleXdvcmRzPjxLZXl3b3Jkcz5SYXRlczwvS2V5d29yZHM+PEtleXdvcmRzPlJlc2VhcmNoPC9L
ZXl3b3Jkcz48S2V5d29yZHM+cmVzaXN0YW5jZTwvS2V5d29yZHM+PEtleXdvcmRzPnNlZWQ8L0tl
eXdvcmRzPjxLZXl3b3Jkcz5zZWVkbGluZzwvS2V5d29yZHM+PEtleXdvcmRzPlNFRURMSU5HUzwv
S2V5d29yZHM+PEtleXdvcmRzPnNpbmFwaXMgYXJ2ZW5zaXM8L0tleXdvcmRzPjxLZXl3b3Jkcz5T
WVNURU08L0tleXdvcmRzPjxLZXl3b3Jkcz5UUkFOU0dFTkU8L0tleXdvcmRzPjxLZXl3b3Jkcz5U
cmFuc2dlbmVzPC9LZXl3b3Jkcz48S2V5d29yZHM+dHJhbnNnZW5pYzwvS2V5d29yZHM+PEtleXdv
cmRzPnZvbHVudGVlcjwvS2V5d29yZHM+PEtleXdvcmRzPldJTEQ8L0tleXdvcmRzPjxLZXl3b3Jk
cz53aWxkIHBvcHVsYXRpb248L0tleXdvcmRzPjxLZXl3b3Jkcz5XSUxEIFJFTEFUSVZFUzwvS2V5
d29yZHM+PEtleXdvcmRzPkxJTkU8L0tleXdvcmRzPjxSZXByaW50PkluIEZpbGU8L1JlcHJpbnQ+
PFN0YXJ0X1BhZ2U+NTI4PC9TdGFydF9QYWdlPjxFbmRfUGFnZT41Mzk8L0VuZF9QYWdlPjxQZXJp
b2RpY2FsPlRoZW9yZXRpY2FsIGFuZCBBcHBsaWVkIEdlbmV0aWNzPC9QZXJpb2RpY2FsPjxWb2x1
bWU+MTA3PC9Wb2x1bWU+PElzc3VlPjM8L0lzc3VlPjxBZGRyZXNzPkFncmljdWx0dXJlIGFuZCBB
Z3JpLUZvb2QgQ2FuYWRhLCBFYXN0ZXJuIENlcmVhbCBhbmQgT2lsc2VlZCBSZXNlYXJjaCBDZW50
cmUsIEsuVy4gTmVhdGJ5IEJ1aWxkaW5nLCBDZW50cmFsIEV4cGVyaW1lbnRhbCBGYXJtLCBPdHRh
d2EsIE9udGFyaW8sIEsxQSBPQzYsIENhbmFkYTwvQWRkcmVzcz48V2ViX1VSTD5QTToxMjcyMTYz
OTwvV2ViX1VSTD48V2ViX1VSTF9MaW5rMT48dT5maWxlOi8vPC91PlM6XENPXE9HVFJcPHU+RVZB
TFxFdmFsIFNlY3Rpb25zXExpYnJhcnlcUkVGU1xjYW5vbGFcNDQxNndhcndpY2t0YWcyMDAzLnBk
ZjwvdT48L1dlYl9VUkxfTGluazE+PFpaX0pvdXJuYWxGdWxsPjxmIG5hbWU9IlN5c3RlbSI+VGhl
b3JldGljYWwgYW5kIEFwcGxpZWQgR2VuZXRpY3M8L2Y+PC9aWl9Kb3VybmFsRnVsbD48WlpfV29y
a2Zvcm1JRD4xPC9aWl9Xb3JrZm9ybUlEPjwvTURMPjwvQ2l0ZT48L1JlZm1hbj5=
</w:fldData>
        </w:fldChar>
      </w:r>
      <w:r w:rsidR="00BD2D5D">
        <w:instrText xml:space="preserve"> ADDIN EN.CITE.DATA </w:instrText>
      </w:r>
      <w:r w:rsidR="00BD2D5D">
        <w:fldChar w:fldCharType="end"/>
      </w:r>
      <w:r w:rsidR="00C24BE5">
        <w:fldChar w:fldCharType="separate"/>
      </w:r>
      <w:r w:rsidR="00C24BE5">
        <w:rPr>
          <w:noProof/>
        </w:rPr>
        <w:t>(Liu et al. 2010; Warwick et al. 2003)</w:t>
      </w:r>
      <w:r w:rsidR="00C24BE5">
        <w:fldChar w:fldCharType="end"/>
      </w:r>
      <w:r w:rsidRPr="001700FA">
        <w:t xml:space="preserve">, and there is one report of field crosses with the crop species </w:t>
      </w:r>
      <w:r w:rsidRPr="00917725">
        <w:rPr>
          <w:i/>
        </w:rPr>
        <w:t xml:space="preserve">B. oleracea </w:t>
      </w:r>
      <w:r w:rsidRPr="001700FA">
        <w:t xml:space="preserve">(including cabbage, cauliflower and broccoli) </w:t>
      </w:r>
      <w:r w:rsidR="00C24BE5">
        <w:fldChar w:fldCharType="begin">
          <w:fldData xml:space="preserve">PFJlZm1hbj48Q2l0ZT48QXV0aG9yPkZvcmQ8L0F1dGhvcj48WWVhcj4yMDA2PC9ZZWFyPjxSZWNO
dW0+MTY3MjQ8L1JlY051bT48SURUZXh0PlNwb250YW5lb3VzIGdlbmUgZmxvdyBmcm9tIHJhcGVz
ZWVkIChCcmFzc2ljYSBuYXB1cykgdG8gd2lsZCBCcmFzc2ljYSBvbGVyYWNlYTwvSURUZXh0PjxN
REwgUmVmX1R5cGU9IkpvdXJuYWwiPjxSZWZfVHlwZT5Kb3VybmFsPC9SZWZfVHlwZT48UmVmX0lE
PjE2NzI0PC9SZWZfSUQ+PFRpdGxlX1ByaW1hcnk+U3BvbnRhbmVvdXMgZ2VuZSBmbG93IGZyb20g
cmFwZXNlZWQgKDxpPkJyYXNzaWNhIG5hcHVzPC9pPikgdG8gd2lsZCA8aT5CcmFzc2ljYSBvbGVy
YWNlYTwvaT48L1RpdGxlX1ByaW1hcnk+PEF1dGhvcnNfUHJpbWFyeT5Gb3JkLEMuUy48L0F1dGhv
cnNfUHJpbWFyeT48QXV0aG9yc19QcmltYXJ5PkFsbGFpbmd1aWxsYXVtZSxKLjwvQXV0aG9yc19Q
cmltYXJ5PjxBdXRob3JzX1ByaW1hcnk+R3JpbGxpLUNoYW50bGVyLFAuPC9BdXRob3JzX1ByaW1h
cnk+PEF1dGhvcnNfUHJpbWFyeT5DdWNjYXRvLEcuPC9BdXRob3JzX1ByaW1hcnk+PEF1dGhvcnNf
UHJpbWFyeT5BbGxlbmRlcixDLkouPC9BdXRob3JzX1ByaW1hcnk+PEF1dGhvcnNfUHJpbWFyeT5X
aWxraW5zb24sTS5KLjwvQXV0aG9yc19QcmltYXJ5PjxEYXRlX1ByaW1hcnk+MjAwNi8xMi8yMjwv
RGF0ZV9QcmltYXJ5PjxLZXl3b3Jkcz5hbmQ8L0tleXdvcmRzPjxLZXl3b3Jkcz5hczwvS2V5d29y
ZHM+PEtleXdvcmRzPkFzc2Vzc21lbnQ8L0tleXdvcmRzPjxLZXl3b3Jkcz5BdHRlbnRpb248L0tl
eXdvcmRzPjxLZXl3b3Jkcz5iaW9sb2dpY2FsPC9LZXl3b3Jkcz48S2V5d29yZHM+QnJhc3NpY2E8
L0tleXdvcmRzPjxLZXl3b3Jkcz5CcmFzc2ljYSBuYXB1czwvS2V5d29yZHM+PEtleXdvcmRzPkJy
YXNzaWNhIG9sZXJhY2VhPC9LZXl3b3Jkcz48S2V5d29yZHM+QnJhc3NpY2EgcmFwYTwvS2V5d29y
ZHM+PEtleXdvcmRzPkJSQVNTSUNBLU5BUFVTPC9LZXl3b3Jkcz48S2V5d29yZHM+Q1JPUDwvS2V5
d29yZHM+PEtleXdvcmRzPmNyb3BzPC9LZXl3b3Jkcz48S2V5d29yZHM+ZW52aXJvbm1lbnRhbCBy
aXNrPC9LZXl3b3Jkcz48S2V5d29yZHM+ZW52aXJvbm1lbnRhbCByaXNrczwvS2V5d29yZHM+PEtl
eXdvcmRzPmZlZWQ8L0tleXdvcmRzPjxLZXl3b3Jkcz5mbG9yYTwvS2V5d29yZHM+PEtleXdvcmRz
PkZMT1c8L0tleXdvcmRzPjxLZXl3b3Jkcz5GbG93IEN5dG9tZXRyeTwvS2V5d29yZHM+PEtleXdv
cmRzPkdFTkU8L0tleXdvcmRzPjxLZXl3b3Jkcz5nZW5lIGZsb3c8L0tleXdvcmRzPjxLZXl3b3Jk
cz5HZW5ldGljIE1hcmtlcnM8L0tleXdvcmRzPjxLZXl3b3Jkcz5nZW5ldGljYWxseTwvS2V5d29y
ZHM+PEtleXdvcmRzPmdlbmV0aWNhbGx5IG1vZGlmaWVkPC9LZXl3b3Jkcz48S2V5d29yZHM+Z2Vu
ZXRpY3M8L0tleXdvcmRzPjxLZXl3b3Jkcz5oeWJyaWQ8L0tleXdvcmRzPjxLZXl3b3Jkcz5IeWJy
aWRpemF0aW9uLEdlbmV0aWM8L0tleXdvcmRzPjxLZXl3b3Jkcz5IWUJSSURTPC9LZXl3b3Jkcz48
S2V5d29yZHM+SU5UUk9HUkVTU0lPTjwvS2V5d29yZHM+PEtleXdvcmRzPm1hcmtlcjwvS2V5d29y
ZHM+PEtleXdvcmRzPk1pY3Jvc2F0ZWxsaXRlIFJlcGVhdHM8L0tleXdvcmRzPjxLZXl3b3Jkcz5t
b2RpZmllZDwvS2V5d29yZHM+PEtleXdvcmRzPm9mPC9LZXl3b3Jkcz48S2V5d29yZHM+cHJvdGVj
dGlvbjwvS2V5d29yZHM+PEtleXdvcmRzPnJhcGVzZWVkPC9LZXl3b3Jkcz48S2V5d29yZHM+UmVz
ZWFyY2g8L0tleXdvcmRzPjxLZXl3b3Jkcz5yaXNrPC9LZXl3b3Jkcz48S2V5d29yZHM+U2NpZW5j
ZTwvS2V5d29yZHM+PEtleXdvcmRzPlNJVEU8L0tleXdvcmRzPjxLZXl3b3Jkcz5zcGVjaWVzPC9L
ZXl3b3Jkcz48S2V5d29yZHM+U3VwcG9ydDwvS2V5d29yZHM+PEtleXdvcmRzPlVuaXZlcnNpdGll
czwvS2V5d29yZHM+PEtleXdvcmRzPldJTEQ8L0tleXdvcmRzPjxLZXl3b3Jkcz5XSUxEIFJFTEFU
SVZFUzwvS2V5d29yZHM+PEtleXdvcmRzPnlpZWxkPC9LZXl3b3Jkcz48UmVwcmludD5JbiBGaWxl
PC9SZXByaW50PjxTdGFydF9QYWdlPjMxMTE8L1N0YXJ0X1BhZ2U+PEVuZF9QYWdlPjMxMTU8L0Vu
ZF9QYWdlPjxQZXJpb2RpY2FsPlByb2NlZWRpbmdzIG9mIHRoZSBSb3lhbCBTb2NpZXR5IEI6IEJp
b2xvZ2ljYWwgU2NpZW5jZXM8L1BlcmlvZGljYWw+PFZvbHVtZT4yNzM8L1ZvbHVtZT48SXNzdWU+
MTYwNTwvSXNzdWU+PEFkZHJlc3M+U2Nob29sIG9mIEJpb2xvZ2ljYWwgU2NpZW5jZXMsIEx5bGUg
QnVpbGRpbmcsIFRoZSBVbml2ZXJzaXR5IG9mIFJlYWRpbmcsIFdoaXRla25pZ2h0cywgUmVhZGlu
ZyBSRzYgNkFTLCBVSzwvQWRkcmVzcz48V2ViX1VSTD5QTToxNzAxNTM0MzwvV2ViX1VSTD48V2Vi
X1VSTF9MaW5rMT5maWxlOi8vUzpcQ09cT0dUUlxFVkFMXEV2YWwgU2VjdGlvbnNcTGlicmFyeVxS
RUZTXGNhbm9sYVxGb3JkIGV0IGFsIDIwMDYucGRmPC9XZWJfVVJMX0xpbmsxPjxXZWJfVVJMX0xp
bmsyPjx1Pmh0dHA6Ly93d3cubmNiaS5ubG0ubmloLmdvdi9wbWMvYXJ0aWNsZXMvUE1DMTgwNDIw
MS88L3U+PC9XZWJfVVJMX0xpbmsyPjxaWl9Kb3VybmFsRnVsbD48ZiBuYW1lPSJTeXN0ZW0iPlBy
b2NlZWRpbmdzIG9mIHRoZSBSb3lhbCBTb2NpZXR5IEI6IEJpb2xvZ2ljYWwgU2NpZW5jZXM8L2Y+
PC9aWl9Kb3VybmFsRnVsbD48WlpfV29ya2Zvcm1JRD4xPC9aWl9Xb3JrZm9ybUlEPjwvTURMPjwv
Q2l0ZT48L1JlZm1hbj5=
</w:fldData>
        </w:fldChar>
      </w:r>
      <w:r w:rsidR="00BD2D5D">
        <w:instrText xml:space="preserve"> ADDIN REFMGR.CITE </w:instrText>
      </w:r>
      <w:r w:rsidR="00BD2D5D">
        <w:fldChar w:fldCharType="begin">
          <w:fldData xml:space="preserve">PFJlZm1hbj48Q2l0ZT48QXV0aG9yPkZvcmQ8L0F1dGhvcj48WWVhcj4yMDA2PC9ZZWFyPjxSZWNO
dW0+MTY3MjQ8L1JlY051bT48SURUZXh0PlNwb250YW5lb3VzIGdlbmUgZmxvdyBmcm9tIHJhcGVz
ZWVkIChCcmFzc2ljYSBuYXB1cykgdG8gd2lsZCBCcmFzc2ljYSBvbGVyYWNlYTwvSURUZXh0PjxN
REwgUmVmX1R5cGU9IkpvdXJuYWwiPjxSZWZfVHlwZT5Kb3VybmFsPC9SZWZfVHlwZT48UmVmX0lE
PjE2NzI0PC9SZWZfSUQ+PFRpdGxlX1ByaW1hcnk+U3BvbnRhbmVvdXMgZ2VuZSBmbG93IGZyb20g
cmFwZXNlZWQgKDxpPkJyYXNzaWNhIG5hcHVzPC9pPikgdG8gd2lsZCA8aT5CcmFzc2ljYSBvbGVy
YWNlYTwvaT48L1RpdGxlX1ByaW1hcnk+PEF1dGhvcnNfUHJpbWFyeT5Gb3JkLEMuUy48L0F1dGhv
cnNfUHJpbWFyeT48QXV0aG9yc19QcmltYXJ5PkFsbGFpbmd1aWxsYXVtZSxKLjwvQXV0aG9yc19Q
cmltYXJ5PjxBdXRob3JzX1ByaW1hcnk+R3JpbGxpLUNoYW50bGVyLFAuPC9BdXRob3JzX1ByaW1h
cnk+PEF1dGhvcnNfUHJpbWFyeT5DdWNjYXRvLEcuPC9BdXRob3JzX1ByaW1hcnk+PEF1dGhvcnNf
UHJpbWFyeT5BbGxlbmRlcixDLkouPC9BdXRob3JzX1ByaW1hcnk+PEF1dGhvcnNfUHJpbWFyeT5X
aWxraW5zb24sTS5KLjwvQXV0aG9yc19QcmltYXJ5PjxEYXRlX1ByaW1hcnk+MjAwNi8xMi8yMjwv
RGF0ZV9QcmltYXJ5PjxLZXl3b3Jkcz5hbmQ8L0tleXdvcmRzPjxLZXl3b3Jkcz5hczwvS2V5d29y
ZHM+PEtleXdvcmRzPkFzc2Vzc21lbnQ8L0tleXdvcmRzPjxLZXl3b3Jkcz5BdHRlbnRpb248L0tl
eXdvcmRzPjxLZXl3b3Jkcz5iaW9sb2dpY2FsPC9LZXl3b3Jkcz48S2V5d29yZHM+QnJhc3NpY2E8
L0tleXdvcmRzPjxLZXl3b3Jkcz5CcmFzc2ljYSBuYXB1czwvS2V5d29yZHM+PEtleXdvcmRzPkJy
YXNzaWNhIG9sZXJhY2VhPC9LZXl3b3Jkcz48S2V5d29yZHM+QnJhc3NpY2EgcmFwYTwvS2V5d29y
ZHM+PEtleXdvcmRzPkJSQVNTSUNBLU5BUFVTPC9LZXl3b3Jkcz48S2V5d29yZHM+Q1JPUDwvS2V5
d29yZHM+PEtleXdvcmRzPmNyb3BzPC9LZXl3b3Jkcz48S2V5d29yZHM+ZW52aXJvbm1lbnRhbCBy
aXNrPC9LZXl3b3Jkcz48S2V5d29yZHM+ZW52aXJvbm1lbnRhbCByaXNrczwvS2V5d29yZHM+PEtl
eXdvcmRzPmZlZWQ8L0tleXdvcmRzPjxLZXl3b3Jkcz5mbG9yYTwvS2V5d29yZHM+PEtleXdvcmRz
PkZMT1c8L0tleXdvcmRzPjxLZXl3b3Jkcz5GbG93IEN5dG9tZXRyeTwvS2V5d29yZHM+PEtleXdv
cmRzPkdFTkU8L0tleXdvcmRzPjxLZXl3b3Jkcz5nZW5lIGZsb3c8L0tleXdvcmRzPjxLZXl3b3Jk
cz5HZW5ldGljIE1hcmtlcnM8L0tleXdvcmRzPjxLZXl3b3Jkcz5nZW5ldGljYWxseTwvS2V5d29y
ZHM+PEtleXdvcmRzPmdlbmV0aWNhbGx5IG1vZGlmaWVkPC9LZXl3b3Jkcz48S2V5d29yZHM+Z2Vu
ZXRpY3M8L0tleXdvcmRzPjxLZXl3b3Jkcz5oeWJyaWQ8L0tleXdvcmRzPjxLZXl3b3Jkcz5IeWJy
aWRpemF0aW9uLEdlbmV0aWM8L0tleXdvcmRzPjxLZXl3b3Jkcz5IWUJSSURTPC9LZXl3b3Jkcz48
S2V5d29yZHM+SU5UUk9HUkVTU0lPTjwvS2V5d29yZHM+PEtleXdvcmRzPm1hcmtlcjwvS2V5d29y
ZHM+PEtleXdvcmRzPk1pY3Jvc2F0ZWxsaXRlIFJlcGVhdHM8L0tleXdvcmRzPjxLZXl3b3Jkcz5t
b2RpZmllZDwvS2V5d29yZHM+PEtleXdvcmRzPm9mPC9LZXl3b3Jkcz48S2V5d29yZHM+cHJvdGVj
dGlvbjwvS2V5d29yZHM+PEtleXdvcmRzPnJhcGVzZWVkPC9LZXl3b3Jkcz48S2V5d29yZHM+UmVz
ZWFyY2g8L0tleXdvcmRzPjxLZXl3b3Jkcz5yaXNrPC9LZXl3b3Jkcz48S2V5d29yZHM+U2NpZW5j
ZTwvS2V5d29yZHM+PEtleXdvcmRzPlNJVEU8L0tleXdvcmRzPjxLZXl3b3Jkcz5zcGVjaWVzPC9L
ZXl3b3Jkcz48S2V5d29yZHM+U3VwcG9ydDwvS2V5d29yZHM+PEtleXdvcmRzPlVuaXZlcnNpdGll
czwvS2V5d29yZHM+PEtleXdvcmRzPldJTEQ8L0tleXdvcmRzPjxLZXl3b3Jkcz5XSUxEIFJFTEFU
SVZFUzwvS2V5d29yZHM+PEtleXdvcmRzPnlpZWxkPC9LZXl3b3Jkcz48UmVwcmludD5JbiBGaWxl
PC9SZXByaW50PjxTdGFydF9QYWdlPjMxMTE8L1N0YXJ0X1BhZ2U+PEVuZF9QYWdlPjMxMTU8L0Vu
ZF9QYWdlPjxQZXJpb2RpY2FsPlByb2NlZWRpbmdzIG9mIHRoZSBSb3lhbCBTb2NpZXR5IEI6IEJp
b2xvZ2ljYWwgU2NpZW5jZXM8L1BlcmlvZGljYWw+PFZvbHVtZT4yNzM8L1ZvbHVtZT48SXNzdWU+
MTYwNTwvSXNzdWU+PEFkZHJlc3M+U2Nob29sIG9mIEJpb2xvZ2ljYWwgU2NpZW5jZXMsIEx5bGUg
QnVpbGRpbmcsIFRoZSBVbml2ZXJzaXR5IG9mIFJlYWRpbmcsIFdoaXRla25pZ2h0cywgUmVhZGlu
ZyBSRzYgNkFTLCBVSzwvQWRkcmVzcz48V2ViX1VSTD5QTToxNzAxNTM0MzwvV2ViX1VSTD48V2Vi
X1VSTF9MaW5rMT5maWxlOi8vUzpcQ09cT0dUUlxFVkFMXEV2YWwgU2VjdGlvbnNcTGlicmFyeVxS
RUZTXGNhbm9sYVxGb3JkIGV0IGFsIDIwMDYucGRmPC9XZWJfVVJMX0xpbmsxPjxXZWJfVVJMX0xp
bmsyPjx1Pmh0dHA6Ly93d3cubmNiaS5ubG0ubmloLmdvdi9wbWMvYXJ0aWNsZXMvUE1DMTgwNDIw
MS88L3U+PC9XZWJfVVJMX0xpbmsyPjxaWl9Kb3VybmFsRnVsbD48ZiBuYW1lPSJTeXN0ZW0iPlBy
b2NlZWRpbmdzIG9mIHRoZSBSb3lhbCBTb2NpZXR5IEI6IEJpb2xvZ2ljYWwgU2NpZW5jZXM8L2Y+
PC9aWl9Kb3VybmFsRnVsbD48WlpfV29ya2Zvcm1JRD4xPC9aWl9Xb3JrZm9ybUlEPjwvTURMPjwv
Q2l0ZT48L1JlZm1hbj5=
</w:fldData>
        </w:fldChar>
      </w:r>
      <w:r w:rsidR="00BD2D5D">
        <w:instrText xml:space="preserve"> ADDIN EN.CITE.DATA </w:instrText>
      </w:r>
      <w:r w:rsidR="00BD2D5D">
        <w:fldChar w:fldCharType="end"/>
      </w:r>
      <w:r w:rsidR="00C24BE5">
        <w:fldChar w:fldCharType="separate"/>
      </w:r>
      <w:r w:rsidR="00C24BE5">
        <w:rPr>
          <w:noProof/>
        </w:rPr>
        <w:t>(Ford et al. 2006)</w:t>
      </w:r>
      <w:r w:rsidR="00C24BE5">
        <w:fldChar w:fldCharType="end"/>
      </w:r>
      <w:r w:rsidRPr="001700FA">
        <w:t xml:space="preserve">. </w:t>
      </w:r>
      <w:r w:rsidR="00917725" w:rsidRPr="00DF569D">
        <w:t>Of these, Juncea canola (</w:t>
      </w:r>
      <w:r w:rsidR="00917725" w:rsidRPr="00917725">
        <w:rPr>
          <w:rFonts w:eastAsiaTheme="minorEastAsia"/>
          <w:i/>
        </w:rPr>
        <w:t>B. juncea</w:t>
      </w:r>
      <w:r w:rsidR="00917725" w:rsidRPr="00917725">
        <w:rPr>
          <w:rFonts w:eastAsiaTheme="minorEastAsia"/>
        </w:rPr>
        <w:t>)</w:t>
      </w:r>
      <w:r w:rsidR="00917725" w:rsidRPr="00DF569D">
        <w:t xml:space="preserve"> is grown in Australia as a broad-acre crop similar to canola, though at much smaller scale, and typically in low rainfall regions that are marginally suitable for canola </w:t>
      </w:r>
      <w:r w:rsidR="00917725" w:rsidRPr="00DF569D">
        <w:fldChar w:fldCharType="begin"/>
      </w:r>
      <w:r w:rsidR="00BD2D5D">
        <w:instrText xml:space="preserve"> ADDIN REFMGR.CITE &lt;Refman&gt;&lt;Cite&gt;&lt;Author&gt;GRDC&lt;/Author&gt;&lt;Year&gt;2009&lt;/Year&gt;&lt;RecNum&gt;21006&lt;/RecNum&gt;&lt;IDText&gt;Canola best practice management guide for south-eastern Australia&lt;/IDText&gt;&lt;MDL Ref_Type="Report"&gt;&lt;Ref_Type&gt;Report&lt;/Ref_Type&gt;&lt;Ref_ID&gt;21006&lt;/Ref_ID&gt;&lt;Title_Primary&gt;Canola best practice management guide for south-eastern Australia&lt;/Title_Primary&gt;&lt;Authors_Primary&gt;GRDC&lt;/Authors_Primary&gt;&lt;Date_Primary&gt;2009&lt;/Date_Primary&gt;&lt;Keywords&gt;canola&lt;/Keywords&gt;&lt;Keywords&gt;management&lt;/Keywords&gt;&lt;Keywords&gt;AUSTRALIA&lt;/Keywords&gt;&lt;Reprint&gt;In File&lt;/Reprint&gt;&lt;Authors_Secondary&gt;McCaffery,D.&lt;/Authors_Secondary&gt;&lt;Authors_Secondary&gt;Potter,T.&lt;/Authors_Secondary&gt;&lt;Authors_Secondary&gt;Pritchard,F.&lt;/Authors_Secondary&gt;&lt;Publisher&gt;Grains Research &amp;amp; Development Corporation&lt;/Publisher&gt;&lt;Web_URL_Link1&gt;file://\\Tgfilp04\shared\CO\OGTR\EVAL\Eval Sections\Library\REFS\canola\GRDC 2009 Canola best practice.pdf&lt;/Web_URL_Link1&gt;&lt;ZZ_WorkformID&gt;24&lt;/ZZ_WorkformID&gt;&lt;/MDL&gt;&lt;/Cite&gt;&lt;/Refman&gt;</w:instrText>
      </w:r>
      <w:r w:rsidR="00917725" w:rsidRPr="00DF569D">
        <w:fldChar w:fldCharType="separate"/>
      </w:r>
      <w:r w:rsidR="00917725" w:rsidRPr="00DF569D">
        <w:rPr>
          <w:noProof/>
        </w:rPr>
        <w:t>(GRDC 2009)</w:t>
      </w:r>
      <w:r w:rsidR="00917725" w:rsidRPr="00DF569D">
        <w:fldChar w:fldCharType="end"/>
      </w:r>
      <w:r w:rsidR="00917725" w:rsidRPr="00DF569D">
        <w:t>.</w:t>
      </w:r>
      <w:r w:rsidR="00917725">
        <w:t xml:space="preserve"> </w:t>
      </w:r>
      <w:r w:rsidR="00917725" w:rsidRPr="00DF569D">
        <w:t xml:space="preserve">Horticultural crops that are variants or subspecies of </w:t>
      </w:r>
      <w:r w:rsidR="00917725" w:rsidRPr="00917725">
        <w:rPr>
          <w:i/>
        </w:rPr>
        <w:t>B. napus</w:t>
      </w:r>
      <w:r w:rsidR="00917725" w:rsidRPr="00DF569D">
        <w:t xml:space="preserve">, </w:t>
      </w:r>
      <w:r w:rsidR="00917725" w:rsidRPr="00917725">
        <w:rPr>
          <w:i/>
        </w:rPr>
        <w:t>B. juncea</w:t>
      </w:r>
      <w:r w:rsidR="00917725" w:rsidRPr="00DF569D">
        <w:t xml:space="preserve">, </w:t>
      </w:r>
      <w:r w:rsidR="00917725" w:rsidRPr="00917725">
        <w:rPr>
          <w:i/>
        </w:rPr>
        <w:t>B. rapa</w:t>
      </w:r>
      <w:r w:rsidR="00917725" w:rsidRPr="00DF569D">
        <w:t xml:space="preserve"> or </w:t>
      </w:r>
      <w:r w:rsidR="00917725" w:rsidRPr="00917725">
        <w:rPr>
          <w:i/>
        </w:rPr>
        <w:t xml:space="preserve">B. oleracea </w:t>
      </w:r>
      <w:r w:rsidR="00917725" w:rsidRPr="00DF569D">
        <w:t>are also commercially grown in Australia.</w:t>
      </w:r>
    </w:p>
    <w:p w:rsidR="00DA2A87" w:rsidRPr="001700FA" w:rsidRDefault="00701B5B" w:rsidP="00701B5B">
      <w:pPr>
        <w:pStyle w:val="1Para"/>
        <w:tabs>
          <w:tab w:val="clear" w:pos="360"/>
          <w:tab w:val="num" w:pos="567"/>
        </w:tabs>
      </w:pPr>
      <w:r w:rsidRPr="000C33A2">
        <w:t>Under open pollination conditions,</w:t>
      </w:r>
      <w:r>
        <w:rPr>
          <w:i/>
        </w:rPr>
        <w:t xml:space="preserve"> </w:t>
      </w:r>
      <w:r>
        <w:t>n</w:t>
      </w:r>
      <w:r w:rsidRPr="00031D91">
        <w:t xml:space="preserve">aturally occurring hybrids between </w:t>
      </w:r>
      <w:r w:rsidRPr="00031D91">
        <w:rPr>
          <w:i/>
        </w:rPr>
        <w:t>B. napus</w:t>
      </w:r>
      <w:r w:rsidRPr="00031D91">
        <w:t xml:space="preserve"> and</w:t>
      </w:r>
      <w:r>
        <w:t xml:space="preserve"> the related weedy species</w:t>
      </w:r>
      <w:r w:rsidRPr="00031D91">
        <w:t xml:space="preserve"> </w:t>
      </w:r>
      <w:r>
        <w:rPr>
          <w:i/>
        </w:rPr>
        <w:t>Raphanus</w:t>
      </w:r>
      <w:r w:rsidRPr="00031D91">
        <w:rPr>
          <w:i/>
        </w:rPr>
        <w:t xml:space="preserve"> raphanistrum</w:t>
      </w:r>
      <w:r>
        <w:t xml:space="preserve"> and</w:t>
      </w:r>
      <w:r w:rsidRPr="00031D91">
        <w:t xml:space="preserve"> </w:t>
      </w:r>
      <w:r>
        <w:rPr>
          <w:i/>
        </w:rPr>
        <w:t>Hirschfeldia</w:t>
      </w:r>
      <w:r w:rsidRPr="00031D91">
        <w:rPr>
          <w:i/>
        </w:rPr>
        <w:t xml:space="preserve"> incana</w:t>
      </w:r>
      <w:r w:rsidRPr="00031D91">
        <w:t xml:space="preserve"> have been reported at very low frequencies</w:t>
      </w:r>
      <w:r>
        <w:t xml:space="preserve"> </w:t>
      </w:r>
      <w:r>
        <w:fldChar w:fldCharType="begin"/>
      </w:r>
      <w:r w:rsidR="00BD2D5D">
        <w:instrText xml:space="preserve"> ADDIN REFMGR.CITE &lt;Refman&gt;&lt;Cite&gt;&lt;Author&gt;Darmency&lt;/Author&gt;&lt;Year&gt;1998&lt;/Year&gt;&lt;RecNum&gt;6&lt;/RecNum&gt;&lt;IDText&gt;Spontaneous hybridisations between oilseed rape and wild radish&lt;/IDText&gt;&lt;MDL Ref_Type="Journal"&gt;&lt;Ref_Type&gt;Journal&lt;/Ref_Type&gt;&lt;Ref_ID&gt;6&lt;/Ref_ID&gt;&lt;Title_Primary&gt;Spontaneous hybridisations between oilseed rape and wild radish&lt;/Title_Primary&gt;&lt;Authors_Primary&gt;Darmency,H.&lt;/Authors_Primary&gt;&lt;Authors_Primary&gt;Lefol,E.&lt;/Authors_Primary&gt;&lt;Authors_Primary&gt;Fleury,A.&lt;/Authors_Primary&gt;&lt;Date_Primary&gt;1998&lt;/Date_Primary&gt;&lt;Keywords&gt;hybridisation&lt;/Keywords&gt;&lt;Keywords&gt;oilseed rape&lt;/Keywords&gt;&lt;Keywords&gt;conoladb&lt;/Keywords&gt;&lt;Reprint&gt;In File&lt;/Reprint&gt;&lt;Start_Page&gt;1467&lt;/Start_Page&gt;&lt;End_Page&gt;1473&lt;/End_Page&gt;&lt;Periodical&gt;Molecular Ecology&lt;/Periodical&gt;&lt;Volume&gt;7&lt;/Volume&gt;&lt;ZZ_JournalFull&gt;&lt;f name="System"&gt;Molecular Ecology&lt;/f&gt;&lt;/ZZ_JournalFull&gt;&lt;ZZ_JournalStdAbbrev&gt;&lt;f name="System"&gt;Mol.Ecol.&lt;/f&gt;&lt;/ZZ_JournalStdAbbrev&gt;&lt;ZZ_WorkformID&gt;1&lt;/ZZ_WorkformID&gt;&lt;/MDL&gt;&lt;/Cite&gt;&lt;Cite&gt;&lt;Author&gt;Darmency&lt;/Author&gt;&lt;Year&gt;2000&lt;/Year&gt;&lt;RecNum&gt;123&lt;/RecNum&gt;&lt;IDText&gt;Mating system in Hirschfeldia incana and hybridisation to oilseed rape&lt;/IDText&gt;&lt;MDL Ref_Type="Journal"&gt;&lt;Ref_Type&gt;Journal&lt;/Ref_Type&gt;&lt;Ref_ID&gt;123&lt;/Ref_ID&gt;&lt;Title_Primary&gt;Mating system in &lt;i&gt;Hirschfeldia incana&lt;/i&gt; and hybridisation to oilseed rape&lt;/Title_Primary&gt;&lt;Authors_Primary&gt;Darmency,H.&lt;/Authors_Primary&gt;&lt;Authors_Primary&gt;Fleury,A.&lt;/Authors_Primary&gt;&lt;Date_Primary&gt;2000&lt;/Date_Primary&gt;&lt;Keywords&gt;canola&lt;/Keywords&gt;&lt;Keywords&gt;Hirschfeldia incana&lt;/Keywords&gt;&lt;Keywords&gt;hybridisation&lt;/Keywords&gt;&lt;Keywords&gt;oilseed rape&lt;/Keywords&gt;&lt;Keywords&gt;SYSTEM&lt;/Keywords&gt;&lt;Keywords&gt;conoladb&lt;/Keywords&gt;&lt;Reprint&gt;In File&lt;/Reprint&gt;&lt;Start_Page&gt;231&lt;/Start_Page&gt;&lt;End_Page&gt;238&lt;/End_Page&gt;&lt;Periodical&gt;Weed Research&lt;/Periodical&gt;&lt;Volume&gt;40&lt;/Volume&gt;&lt;Issue&gt;2&lt;/Issue&gt;&lt;ZZ_JournalFull&gt;&lt;f name="System"&gt;Weed Research&lt;/f&gt;&lt;/ZZ_JournalFull&gt;&lt;ZZ_WorkformID&gt;1&lt;/ZZ_WorkformID&gt;&lt;/MDL&gt;&lt;/Cite&gt;&lt;/Refman&gt;</w:instrText>
      </w:r>
      <w:r>
        <w:fldChar w:fldCharType="separate"/>
      </w:r>
      <w:r w:rsidR="00631A0D">
        <w:rPr>
          <w:noProof/>
        </w:rPr>
        <w:t>(Darmency et al. 1998; Darmency &amp; Fleury 2000)</w:t>
      </w:r>
      <w:r>
        <w:fldChar w:fldCharType="end"/>
      </w:r>
      <w:r w:rsidRPr="00031D91">
        <w:t xml:space="preserve">. </w:t>
      </w:r>
      <w:r w:rsidRPr="00574690">
        <w:rPr>
          <w:i/>
        </w:rPr>
        <w:t>R.</w:t>
      </w:r>
      <w:r>
        <w:rPr>
          <w:i/>
        </w:rPr>
        <w:t> </w:t>
      </w:r>
      <w:r w:rsidRPr="00574690">
        <w:rPr>
          <w:i/>
        </w:rPr>
        <w:t>raphanistrum</w:t>
      </w:r>
      <w:r w:rsidRPr="00574690">
        <w:t xml:space="preserve"> (wild radish) is a serious agricultural weed </w:t>
      </w:r>
      <w:r>
        <w:t>widespread</w:t>
      </w:r>
      <w:r w:rsidRPr="00574690">
        <w:t xml:space="preserve"> in all states and territories except the </w:t>
      </w:r>
      <w:r w:rsidR="00A07B5D">
        <w:t>NT</w:t>
      </w:r>
      <w:r w:rsidRPr="00574690">
        <w:t xml:space="preserve">. </w:t>
      </w:r>
      <w:r w:rsidRPr="00574690">
        <w:rPr>
          <w:i/>
        </w:rPr>
        <w:t>H. incana</w:t>
      </w:r>
      <w:r w:rsidRPr="00574690">
        <w:t xml:space="preserve"> (Buchan weed) is a common roadside weed found in </w:t>
      </w:r>
      <w:r w:rsidR="00A07B5D">
        <w:t>QLD</w:t>
      </w:r>
      <w:r w:rsidRPr="00574690">
        <w:t xml:space="preserve">, NSW, Vic, Tas and </w:t>
      </w:r>
      <w:r w:rsidR="00A07B5D">
        <w:t>SA</w:t>
      </w:r>
      <w:r w:rsidR="00836D1D">
        <w:rPr>
          <w:rStyle w:val="FootnoteReference"/>
        </w:rPr>
        <w:footnoteReference w:id="7"/>
      </w:r>
      <w:r w:rsidRPr="00574690">
        <w:t>.</w:t>
      </w:r>
      <w:r>
        <w:t xml:space="preserve"> </w:t>
      </w:r>
    </w:p>
    <w:p w:rsidR="00E930EB" w:rsidRPr="00DF569D" w:rsidRDefault="00E930EB" w:rsidP="00E930EB">
      <w:pPr>
        <w:pStyle w:val="1Para"/>
        <w:tabs>
          <w:tab w:val="clear" w:pos="360"/>
          <w:tab w:val="num" w:pos="567"/>
        </w:tabs>
      </w:pPr>
      <w:r w:rsidRPr="00DF569D">
        <w:t xml:space="preserve">Canola is widely grown as a commercial crop in Australia. Most of the canola crop is herbicide tolerant with one of three different herbicide tolerance traits. In 2015, the Australia canola crop comprised approximately 60% triazine tolerant (TT), 15% imidazolinone tolerant (Clearfield®), 20% Roundup Ready® and 5% non-herbicide tolerant canola varieties (Nick Goddard, </w:t>
      </w:r>
      <w:r w:rsidR="007659E2">
        <w:t xml:space="preserve">Australian Oilseeds Federation, </w:t>
      </w:r>
      <w:r w:rsidRPr="00DF569D">
        <w:t>personal communication, 2015).</w:t>
      </w:r>
      <w:r w:rsidR="00336140" w:rsidRPr="00336140">
        <w:t xml:space="preserve"> </w:t>
      </w:r>
      <w:r w:rsidR="00336140" w:rsidRPr="00DF569D">
        <w:t xml:space="preserve">The amount of each type of canola would vary from state to state, eg in 2014 the WA canola crop comprised approximately 83% TT canola, 3% Clearfield®, 1% non-herbicide tolerant and 13% Roundup Ready® varieties </w:t>
      </w:r>
      <w:r w:rsidR="00336140" w:rsidRPr="00DF569D">
        <w:fldChar w:fldCharType="begin"/>
      </w:r>
      <w:r w:rsidR="00BD2D5D">
        <w:instrText xml:space="preserve"> ADDIN REFMGR.CITE &lt;Refman&gt;&lt;Cite&gt;&lt;Author&gt;Bucat&lt;/Author&gt;&lt;Year&gt;2014&lt;/Year&gt;&lt;RecNum&gt;20962&lt;/RecNum&gt;&lt;IDText&gt;2015 Canola variety guide for WA&lt;/IDText&gt;&lt;MDL Ref_Type="Report"&gt;&lt;Ref_Type&gt;Report&lt;/Ref_Type&gt;&lt;Ref_ID&gt;20962&lt;/Ref_ID&gt;&lt;Title_Primary&gt;2015 Canola variety guide for WA&lt;/Title_Primary&gt;&lt;Authors_Primary&gt;Bucat,J.&lt;/Authors_Primary&gt;&lt;Date_Primary&gt;2014&lt;/Date_Primary&gt;&lt;Keywords&gt;canola&lt;/Keywords&gt;&lt;Keywords&gt;Varieties&lt;/Keywords&gt;&lt;Keywords&gt;variety&lt;/Keywords&gt;&lt;Reprint&gt;In File&lt;/Reprint&gt;&lt;Publisher&gt;Department of Agriculture and Food, Western Australia. Available online&lt;/Publisher&gt;&lt;Web_URL_Link1&gt;file://S:\CO\OGTR\EVAL\Eval Sections\Library\REFS\Bucat 2015 WA Canola variety guide 2015.pdf&lt;/Web_URL_Link1&gt;&lt;Web_URL_Link2&gt;&lt;u&gt;http://www.nvtonline.com.au/resources/2015-canola-variety-guide-for-wa/&lt;/u&gt;&lt;/Web_URL_Link2&gt;&lt;ZZ_WorkformID&gt;24&lt;/ZZ_WorkformID&gt;&lt;/MDL&gt;&lt;/Cite&gt;&lt;/Refman&gt;</w:instrText>
      </w:r>
      <w:r w:rsidR="00336140" w:rsidRPr="00DF569D">
        <w:fldChar w:fldCharType="separate"/>
      </w:r>
      <w:r w:rsidR="00336140" w:rsidRPr="00DF569D">
        <w:rPr>
          <w:noProof/>
        </w:rPr>
        <w:t>(Bucat 2014)</w:t>
      </w:r>
      <w:r w:rsidR="00336140" w:rsidRPr="00DF569D">
        <w:fldChar w:fldCharType="end"/>
      </w:r>
      <w:r w:rsidR="00336140" w:rsidRPr="00DF569D">
        <w:t>.</w:t>
      </w:r>
    </w:p>
    <w:p w:rsidR="00E930EB" w:rsidRPr="00DF569D" w:rsidRDefault="00E930EB" w:rsidP="00E930EB">
      <w:pPr>
        <w:pStyle w:val="1Para"/>
        <w:tabs>
          <w:tab w:val="clear" w:pos="360"/>
          <w:tab w:val="num" w:pos="567"/>
        </w:tabs>
        <w:rPr>
          <w:rFonts w:eastAsiaTheme="minorEastAsia"/>
        </w:rPr>
      </w:pPr>
      <w:r w:rsidRPr="00DF569D">
        <w:t xml:space="preserve">TT canola varieties were obtained by conventional breeding (they are not GM) and have resistance to Group C triazine herbicides. TT canola was the first type of herbicide tolerant canola introduced to Australia, and became very popular despite a significant yield penalty associated with the trait </w:t>
      </w:r>
      <w:r w:rsidRPr="00DF569D">
        <w:fldChar w:fldCharType="begin"/>
      </w:r>
      <w:r w:rsidR="00BD2D5D">
        <w:instrText xml:space="preserve"> ADDIN REFMGR.CITE &lt;Refman&gt;&lt;Cite&gt;&lt;Author&gt;Pritchard&lt;/Author&gt;&lt;Year&gt;2014&lt;/Year&gt;&lt;RecNum&gt;21007&lt;/RecNum&gt;&lt;IDText&gt;Herbicide tolerant canola in farming systems - a guide for growers&lt;/IDText&gt;&lt;MDL Ref_Type="Report"&gt;&lt;Ref_Type&gt;Report&lt;/Ref_Type&gt;&lt;Ref_ID&gt;21007&lt;/Ref_ID&gt;&lt;Title_Primary&gt;Herbicide tolerant canola in farming systems - a guide for growers&lt;/Title_Primary&gt;&lt;Authors_Primary&gt;Pritchard,F.&lt;/Authors_Primary&gt;&lt;Date_Primary&gt;2014&lt;/Date_Primary&gt;&lt;Keywords&gt;herbicide&lt;/Keywords&gt;&lt;Keywords&gt;herbicide-tolerant&lt;/Keywords&gt;&lt;Keywords&gt;canola&lt;/Keywords&gt;&lt;Keywords&gt;farming&lt;/Keywords&gt;&lt;Keywords&gt;systems&lt;/Keywords&gt;&lt;Keywords&gt;SYSTEM&lt;/Keywords&gt;&lt;Keywords&gt;growers&lt;/Keywords&gt;&lt;Reprint&gt;Not in File&lt;/Reprint&gt;&lt;Publisher&gt;Grains Research and Development Corporation&lt;/Publisher&gt;&lt;Web_URL_Link1&gt;file://\\Tgfilp04\shared\CO\OGTR\EVAL\Eval Sections\Library\REFS\canola\Pritchard 2014 Herbicide Tolerant Canola.pdf&lt;/Web_URL_Link1&gt;&lt;ZZ_WorkformID&gt;24&lt;/ZZ_WorkformID&gt;&lt;/MDL&gt;&lt;/Cite&gt;&lt;/Refman&gt;</w:instrText>
      </w:r>
      <w:r w:rsidRPr="00DF569D">
        <w:fldChar w:fldCharType="separate"/>
      </w:r>
      <w:r w:rsidRPr="00DF569D">
        <w:rPr>
          <w:noProof/>
        </w:rPr>
        <w:t>(Pritchard 2014)</w:t>
      </w:r>
      <w:r w:rsidRPr="00DF569D">
        <w:fldChar w:fldCharType="end"/>
      </w:r>
      <w:r w:rsidRPr="00DF569D">
        <w:t xml:space="preserve">. </w:t>
      </w:r>
    </w:p>
    <w:p w:rsidR="00E930EB" w:rsidRPr="00DF569D" w:rsidRDefault="00E930EB" w:rsidP="00E930EB">
      <w:pPr>
        <w:pStyle w:val="1Para"/>
        <w:tabs>
          <w:tab w:val="clear" w:pos="360"/>
          <w:tab w:val="num" w:pos="567"/>
        </w:tabs>
        <w:rPr>
          <w:rFonts w:eastAsiaTheme="minorEastAsia"/>
        </w:rPr>
      </w:pPr>
      <w:r w:rsidRPr="00DF569D">
        <w:t>Clearfield</w:t>
      </w:r>
      <w:r w:rsidRPr="00B57999">
        <w:t>®</w:t>
      </w:r>
      <w:r w:rsidRPr="00DF569D">
        <w:t xml:space="preserve"> canola varieties are conventionally bred and have resistance to Group B imidazolinone herbicides. The</w:t>
      </w:r>
      <w:r w:rsidRPr="00DF569D">
        <w:rPr>
          <w:rFonts w:eastAsiaTheme="minorEastAsia"/>
        </w:rPr>
        <w:t xml:space="preserve"> Clearfield</w:t>
      </w:r>
      <w:r w:rsidRPr="00B57999">
        <w:t>®</w:t>
      </w:r>
      <w:r w:rsidRPr="00DF569D">
        <w:rPr>
          <w:rFonts w:eastAsiaTheme="minorEastAsia"/>
        </w:rPr>
        <w:t xml:space="preserve"> trait is also available in Juncea canola (</w:t>
      </w:r>
      <w:r w:rsidRPr="00DF569D">
        <w:rPr>
          <w:rFonts w:eastAsiaTheme="minorEastAsia"/>
          <w:i/>
        </w:rPr>
        <w:t>Brassica juncea</w:t>
      </w:r>
      <w:r w:rsidRPr="00DF569D">
        <w:rPr>
          <w:rFonts w:eastAsiaTheme="minorEastAsia"/>
        </w:rPr>
        <w:t xml:space="preserve"> or Indian mustard, discussed below) </w:t>
      </w:r>
      <w:r w:rsidRPr="00DF569D">
        <w:rPr>
          <w:rFonts w:eastAsiaTheme="minorEastAsia"/>
        </w:rPr>
        <w:fldChar w:fldCharType="begin"/>
      </w:r>
      <w:r w:rsidR="00BD2D5D">
        <w:rPr>
          <w:rFonts w:eastAsiaTheme="minorEastAsia"/>
        </w:rPr>
        <w:instrText xml:space="preserve"> ADDIN REFMGR.CITE &lt;Refman&gt;&lt;Cite&gt;&lt;Author&gt;DPI NSW&lt;/Author&gt;&lt;Year&gt;2013&lt;/Year&gt;&lt;RecNum&gt;19603&lt;/RecNum&gt;&lt;IDText&gt;Winter crop variety sowing guide 2013&lt;/IDText&gt;&lt;MDL Ref_Type="Report"&gt;&lt;Ref_Type&gt;Report&lt;/Ref_Type&gt;&lt;Ref_ID&gt;19603&lt;/Ref_ID&gt;&lt;Title_Primary&gt;Winter crop variety sowing guide 2013&lt;/Title_Primary&gt;&lt;Authors_Primary&gt;DPI NSW&lt;/Authors_Primary&gt;&lt;Date_Primary&gt;2013&lt;/Date_Primary&gt;&lt;Keywords&gt;canola&lt;/Keywords&gt;&lt;Keywords&gt;CROP&lt;/Keywords&gt;&lt;Keywords&gt;variety&lt;/Keywords&gt;&lt;Keywords&gt;Varieties&lt;/Keywords&gt;&lt;Reprint&gt;Not in File&lt;/Reprint&gt;&lt;Publisher&gt;Department of Primary Industries, NSW. Available online&lt;/Publisher&gt;&lt;Web_URL_Link1&gt;file://S:\CO\OGTR\EVAL\Eval Sections\Library\REFS\canola\DPI NSW 2013.pdf&lt;/Web_URL_Link1&gt;&lt;ZZ_WorkformID&gt;24&lt;/ZZ_WorkformID&gt;&lt;/MDL&gt;&lt;/Cite&gt;&lt;/Refman&gt;</w:instrText>
      </w:r>
      <w:r w:rsidRPr="00DF569D">
        <w:rPr>
          <w:rFonts w:eastAsiaTheme="minorEastAsia"/>
        </w:rPr>
        <w:fldChar w:fldCharType="separate"/>
      </w:r>
      <w:r w:rsidRPr="00DF569D">
        <w:rPr>
          <w:rFonts w:eastAsiaTheme="minorEastAsia"/>
          <w:noProof/>
        </w:rPr>
        <w:t>(DPI NSW 2013)</w:t>
      </w:r>
      <w:r w:rsidRPr="00DF569D">
        <w:rPr>
          <w:rFonts w:eastAsiaTheme="minorEastAsia"/>
        </w:rPr>
        <w:fldChar w:fldCharType="end"/>
      </w:r>
      <w:r w:rsidRPr="00DF569D">
        <w:rPr>
          <w:rFonts w:eastAsiaTheme="minorEastAsia"/>
        </w:rPr>
        <w:t>.</w:t>
      </w:r>
    </w:p>
    <w:p w:rsidR="00E930EB" w:rsidRPr="00DF569D" w:rsidRDefault="00E930EB" w:rsidP="00E930EB">
      <w:pPr>
        <w:pStyle w:val="1Para"/>
        <w:tabs>
          <w:tab w:val="clear" w:pos="360"/>
          <w:tab w:val="num" w:pos="567"/>
        </w:tabs>
      </w:pPr>
      <w:r w:rsidRPr="00DF569D">
        <w:t>Roundup Ready</w:t>
      </w:r>
      <w:r w:rsidRPr="00B57999">
        <w:t>®</w:t>
      </w:r>
      <w:r w:rsidRPr="00DF569D">
        <w:t xml:space="preserve"> canola varieties are genetically modified and were approved for commercial release by the Regulator (DIR 020/2002). They have </w:t>
      </w:r>
      <w:r w:rsidR="00336140">
        <w:t>tolerance</w:t>
      </w:r>
      <w:r w:rsidRPr="00DF569D">
        <w:t xml:space="preserve"> to glyphosate herbicide (Group M). Dual herbicide tolerant RT</w:t>
      </w:r>
      <w:r w:rsidRPr="00B57999">
        <w:t>®</w:t>
      </w:r>
      <w:r w:rsidRPr="00DF569D">
        <w:t xml:space="preserve"> canola, which is a cross between Roundup Ready</w:t>
      </w:r>
      <w:r w:rsidRPr="00B57999">
        <w:t>®</w:t>
      </w:r>
      <w:r w:rsidRPr="00DF569D">
        <w:t xml:space="preserve"> and TT canola, was released in 2015 (</w:t>
      </w:r>
      <w:hyperlink r:id="rId37" w:history="1">
        <w:r w:rsidRPr="00DF569D">
          <w:rPr>
            <w:rStyle w:val="Hyperlink"/>
            <w:color w:val="auto"/>
          </w:rPr>
          <w:t>Pacific Seeds website</w:t>
        </w:r>
      </w:hyperlink>
      <w:r w:rsidRPr="00DF569D">
        <w:t>). TruFlex</w:t>
      </w:r>
      <w:r w:rsidRPr="00B57999">
        <w:rPr>
          <w:vertAlign w:val="superscript"/>
        </w:rPr>
        <w:t>TM</w:t>
      </w:r>
      <w:r w:rsidRPr="00DF569D">
        <w:t xml:space="preserve"> Roundup Ready</w:t>
      </w:r>
      <w:r w:rsidRPr="00B57999">
        <w:t>®</w:t>
      </w:r>
      <w:r w:rsidRPr="00DF569D">
        <w:t xml:space="preserve"> canola, a variant of Roundup Ready</w:t>
      </w:r>
      <w:r w:rsidRPr="00B57999">
        <w:t>®</w:t>
      </w:r>
      <w:r w:rsidRPr="00DF569D">
        <w:t xml:space="preserve"> canola with a longer spray window, has been </w:t>
      </w:r>
      <w:r w:rsidRPr="00DF569D">
        <w:lastRenderedPageBreak/>
        <w:t>approved for commercial release by the Regulator (</w:t>
      </w:r>
      <w:hyperlink r:id="rId38" w:history="1">
        <w:r w:rsidRPr="00336140">
          <w:rPr>
            <w:rStyle w:val="Hyperlink"/>
          </w:rPr>
          <w:t>DIR 127</w:t>
        </w:r>
      </w:hyperlink>
      <w:r w:rsidRPr="00DF569D">
        <w:t xml:space="preserve">), but has not yet entered commercial production in Australia. </w:t>
      </w:r>
    </w:p>
    <w:p w:rsidR="00E930EB" w:rsidRPr="00DF569D" w:rsidRDefault="00E930EB" w:rsidP="00917725">
      <w:pPr>
        <w:pStyle w:val="1Para"/>
        <w:tabs>
          <w:tab w:val="clear" w:pos="360"/>
        </w:tabs>
      </w:pPr>
      <w:r w:rsidRPr="00DF569D">
        <w:t>GM InVigor</w:t>
      </w:r>
      <w:r w:rsidRPr="00B57999">
        <w:t>®</w:t>
      </w:r>
      <w:r w:rsidRPr="00DF569D">
        <w:t xml:space="preserve"> canola, which has </w:t>
      </w:r>
      <w:r w:rsidR="00336140">
        <w:t>tolerance</w:t>
      </w:r>
      <w:r w:rsidRPr="00DF569D">
        <w:t xml:space="preserve"> to Group </w:t>
      </w:r>
      <w:r w:rsidR="00336140">
        <w:t>N</w:t>
      </w:r>
      <w:r w:rsidRPr="00DF569D">
        <w:t xml:space="preserve"> glufosinate herbicide, was approved for commercial release by the Regulator either alone (DIR 021/2003) or combined with Roundup Ready</w:t>
      </w:r>
      <w:r w:rsidRPr="00B57999">
        <w:t xml:space="preserve">® </w:t>
      </w:r>
      <w:r w:rsidRPr="00DF569D">
        <w:t>canola (</w:t>
      </w:r>
      <w:hyperlink r:id="rId39" w:history="1">
        <w:r w:rsidRPr="00336140">
          <w:rPr>
            <w:rStyle w:val="Hyperlink"/>
          </w:rPr>
          <w:t>DIR 108</w:t>
        </w:r>
      </w:hyperlink>
      <w:r w:rsidRPr="00DF569D">
        <w:t>). However, these canola varieties have only been grown on a limited scale for breeding work and not yet entered commercial production in Australia.</w:t>
      </w:r>
    </w:p>
    <w:p w:rsidR="00054591" w:rsidRPr="00A6761A" w:rsidRDefault="00054591" w:rsidP="002604A0">
      <w:pPr>
        <w:pStyle w:val="4RARMP"/>
        <w:tabs>
          <w:tab w:val="clear" w:pos="284"/>
          <w:tab w:val="num" w:pos="709"/>
        </w:tabs>
        <w:rPr>
          <w:i/>
        </w:rPr>
      </w:pPr>
      <w:r w:rsidRPr="00A6761A">
        <w:rPr>
          <w:i/>
        </w:rPr>
        <w:t>P</w:t>
      </w:r>
      <w:r w:rsidR="003F4D37" w:rsidRPr="00A6761A">
        <w:rPr>
          <w:i/>
        </w:rPr>
        <w:t>resence of other biotic factors</w:t>
      </w:r>
    </w:p>
    <w:p w:rsidR="00054591" w:rsidRPr="00A6761A" w:rsidRDefault="00054591" w:rsidP="00C60FAD">
      <w:pPr>
        <w:pStyle w:val="1Para"/>
        <w:tabs>
          <w:tab w:val="clear" w:pos="360"/>
          <w:tab w:val="num" w:pos="567"/>
        </w:tabs>
      </w:pPr>
      <w:r w:rsidRPr="00A6761A">
        <w:t xml:space="preserve">A number of diseases have </w:t>
      </w:r>
      <w:r w:rsidR="00983DFE" w:rsidRPr="00A6761A">
        <w:t xml:space="preserve">the </w:t>
      </w:r>
      <w:r w:rsidRPr="00A6761A">
        <w:t xml:space="preserve">potential to significantly reduce the yield of canola. Blackleg disease caused by the fungal pathogen </w:t>
      </w:r>
      <w:r w:rsidRPr="00A6761A">
        <w:rPr>
          <w:i/>
        </w:rPr>
        <w:t>Leptosphaeria maculans</w:t>
      </w:r>
      <w:r w:rsidRPr="00A6761A">
        <w:t xml:space="preserve"> is the most devastating disease affecting commercial canola production in Australia. </w:t>
      </w:r>
      <w:r w:rsidR="00655A17">
        <w:t>Blackleg is managed by choosing cultivars with high blackleg resistance ratings and by planting canola at least 500 m from the previous year’s stubble, which carries blackleg spores.</w:t>
      </w:r>
      <w:r w:rsidR="00655A17" w:rsidRPr="00031D91">
        <w:t xml:space="preserve"> Other </w:t>
      </w:r>
      <w:r w:rsidR="00655A17">
        <w:t xml:space="preserve">damaging </w:t>
      </w:r>
      <w:r w:rsidR="00655A17" w:rsidRPr="00031D91">
        <w:t>diseases of canola include stem rot</w:t>
      </w:r>
      <w:r w:rsidR="00655A17">
        <w:t xml:space="preserve"> caused by the fungus </w:t>
      </w:r>
      <w:r w:rsidR="00655A17" w:rsidRPr="00A75533">
        <w:rPr>
          <w:i/>
        </w:rPr>
        <w:t>Sclerotinia sclerotiorum</w:t>
      </w:r>
      <w:r w:rsidR="00655A17">
        <w:t xml:space="preserve"> and damping-off caused mainly by the fungus</w:t>
      </w:r>
      <w:r w:rsidR="00655A17" w:rsidRPr="00031D91">
        <w:t xml:space="preserve"> </w:t>
      </w:r>
      <w:r w:rsidR="00655A17" w:rsidRPr="00A75533">
        <w:rPr>
          <w:i/>
        </w:rPr>
        <w:t>Rhizoctonia</w:t>
      </w:r>
      <w:r w:rsidR="00655A17">
        <w:rPr>
          <w:i/>
        </w:rPr>
        <w:t xml:space="preserve"> </w:t>
      </w:r>
      <w:r w:rsidR="00655A17" w:rsidRPr="00A75533">
        <w:rPr>
          <w:i/>
        </w:rPr>
        <w:t>solani</w:t>
      </w:r>
      <w:r w:rsidR="00655A17">
        <w:t xml:space="preserve"> </w:t>
      </w:r>
      <w:r w:rsidR="00655A17" w:rsidRPr="000E7AD3">
        <w:fldChar w:fldCharType="begin"/>
      </w:r>
      <w:r w:rsidR="00BD2D5D">
        <w:instrText xml:space="preserve"> ADDIN REFMGR.CITE &lt;Refman&gt;&lt;Cite&gt;&lt;Author&gt;Howlett&lt;/Author&gt;&lt;Year&gt;1999&lt;/Year&gt;&lt;RecNum&gt;1588&lt;/RecNum&gt;&lt;IDText&gt;Diseases of Canola&lt;/IDText&gt;&lt;MDL Ref_Type="Book Chapter"&gt;&lt;Ref_Type&gt;Book Chapter&lt;/Ref_Type&gt;&lt;Ref_ID&gt;1588&lt;/Ref_ID&gt;&lt;Title_Primary&gt;Diseases of Canola&lt;/Title_Primary&gt;&lt;Authors_Primary&gt;Howlett,B.&lt;/Authors_Primary&gt;&lt;Authors_Primary&gt;Ballinger,D.&lt;/Authors_Primary&gt;&lt;Authors_Primary&gt;Barbetti,M.&lt;/Authors_Primary&gt;&lt;Date_Primary&gt;1999&lt;/Date_Primary&gt;&lt;Keywords&gt;DISEASE&lt;/Keywords&gt;&lt;Keywords&gt;canola&lt;/Keywords&gt;&lt;Keywords&gt;AUSTRALIA&lt;/Keywords&gt;&lt;Reprint&gt;In File&lt;/Reprint&gt;&lt;Start_Page&gt;47&lt;/Start_Page&gt;&lt;End_Page&gt;52&lt;/End_Page&gt;&lt;Title_Secondary&gt;Canola in Australia:  The first thirty years&lt;/Title_Secondary&gt;&lt;Authors_Secondary&gt;Salisbury,P.A.&lt;/Authors_Secondary&gt;&lt;Authors_Secondary&gt;Potter,T.D.&lt;/Authors_Secondary&gt;&lt;Authors_Secondary&gt;McDonald,G.&lt;/Authors_Secondary&gt;&lt;Authors_Secondary&gt;Green,A.G.&lt;/Authors_Secondary&gt;&lt;Issue&gt;10&lt;/Issue&gt;&lt;Publisher&gt;Australian Oilseeds Federation&lt;/Publisher&gt;&lt;ISSN_ISBN&gt;0-646-38131-8&lt;/ISSN_ISBN&gt;&lt;Availability&gt;Available online&lt;/Availability&gt;&lt;ZZ_WorkformID&gt;3&lt;/ZZ_WorkformID&gt;&lt;/MDL&gt;&lt;/Cite&gt;&lt;Cite&gt;&lt;Author&gt;GRDC&lt;/Author&gt;&lt;Year&gt;2009&lt;/Year&gt;&lt;RecNum&gt;21006&lt;/RecNum&gt;&lt;IDText&gt;Canola best practice management guide for south-eastern Australia&lt;/IDText&gt;&lt;MDL Ref_Type="Report"&gt;&lt;Ref_Type&gt;Report&lt;/Ref_Type&gt;&lt;Ref_ID&gt;21006&lt;/Ref_ID&gt;&lt;Title_Primary&gt;Canola best practice management guide for south-eastern Australia&lt;/Title_Primary&gt;&lt;Authors_Primary&gt;GRDC&lt;/Authors_Primary&gt;&lt;Date_Primary&gt;2009&lt;/Date_Primary&gt;&lt;Keywords&gt;canola&lt;/Keywords&gt;&lt;Keywords&gt;management&lt;/Keywords&gt;&lt;Keywords&gt;AUSTRALIA&lt;/Keywords&gt;&lt;Reprint&gt;In File&lt;/Reprint&gt;&lt;Authors_Secondary&gt;McCaffery,D.&lt;/Authors_Secondary&gt;&lt;Authors_Secondary&gt;Potter,T.&lt;/Authors_Secondary&gt;&lt;Authors_Secondary&gt;Pritchard,F.&lt;/Authors_Secondary&gt;&lt;Publisher&gt;Grains Research &amp;amp; Development Corporation&lt;/Publisher&gt;&lt;Web_URL_Link1&gt;file://\\Tgfilp04\shared\CO\OGTR\EVAL\Eval Sections\Library\REFS\canola\GRDC 2009 Canola best practice.pdf&lt;/Web_URL_Link1&gt;&lt;ZZ_WorkformID&gt;24&lt;/ZZ_WorkformID&gt;&lt;/MDL&gt;&lt;/Cite&gt;&lt;/Refman&gt;</w:instrText>
      </w:r>
      <w:r w:rsidR="00655A17" w:rsidRPr="000E7AD3">
        <w:fldChar w:fldCharType="separate"/>
      </w:r>
      <w:r w:rsidR="00631A0D">
        <w:rPr>
          <w:noProof/>
        </w:rPr>
        <w:t>(Howlett et al. 1999; GRDC 2009)</w:t>
      </w:r>
      <w:r w:rsidR="00655A17" w:rsidRPr="000E7AD3">
        <w:fldChar w:fldCharType="end"/>
      </w:r>
      <w:r w:rsidR="00655A17">
        <w:t>.</w:t>
      </w:r>
    </w:p>
    <w:p w:rsidR="00054591" w:rsidRPr="00560BB4" w:rsidRDefault="00054591" w:rsidP="00C60FAD">
      <w:pPr>
        <w:pStyle w:val="1Para"/>
        <w:tabs>
          <w:tab w:val="clear" w:pos="360"/>
          <w:tab w:val="num" w:pos="567"/>
        </w:tabs>
      </w:pPr>
      <w:r w:rsidRPr="00560BB4">
        <w:t xml:space="preserve">Canola is most susceptible to insect pests during establishment of the crop, at which time earth mites, lucerne flea and false wireworms cause the greatest damage. Damage can also be caused by aphids, native budworm and Rutherglen bug during flowering and podding </w:t>
      </w:r>
      <w:r w:rsidR="00483A8B" w:rsidRPr="00560BB4">
        <w:fldChar w:fldCharType="begin">
          <w:fldData xml:space="preserve">PFJlZm1hbj48Q2l0ZT48QXV0aG9yPk1pbGVzPC9BdXRob3I+PFllYXI+MTk5OTwvWWVhcj48UmVj
TnVtPjExNTE2PC9SZWNOdW0+PElEVGV4dD5JbnNlY3QgUGVzdHM8L0lEVGV4dD48TURMIFJlZl9U
eXBlPSJCb29rIENoYXB0ZXIiPjxSZWZfVHlwZT5Cb29rIENoYXB0ZXI8L1JlZl9UeXBlPjxSZWZf
SUQ+MTE1MTY8L1JlZl9JRD48VGl0bGVfUHJpbWFyeT5JbnNlY3QgUGVzdHM8L1RpdGxlX1ByaW1h
cnk+PEF1dGhvcnNfUHJpbWFyeT5NaWxlcyxNLjwvQXV0aG9yc19QcmltYXJ5PjxBdXRob3JzX1By
aW1hcnk+TWNEb25hbGQsRy48L0F1dGhvcnNfUHJpbWFyeT48RGF0ZV9QcmltYXJ5PjE5OTk8L0Rh
dGVfUHJpbWFyeT48S2V5d29yZHM+YnJhc3NpYyBuYXB1czwvS2V5d29yZHM+PEtleXdvcmRzPmNh
bm9sYTwvS2V5d29yZHM+PEtleXdvcmRzPkluc2VjdDwvS2V5d29yZHM+PEtleXdvcmRzPnBlc3Q8
L0tleXdvcmRzPjxLZXl3b3Jkcz5wZXN0czwvS2V5d29yZHM+PEtleXdvcmRzPkFVU1RSQUxJQTwv
S2V5d29yZHM+PFJlcHJpbnQ+T24gUmVxdWVzdCAwNS8yNS8xNTwvUmVwcmludD48U3RhcnRfUGFn
ZT41MzwvU3RhcnRfUGFnZT48RW5kX1BhZ2U+NTg8L0VuZF9QYWdlPjxUaXRsZV9TZWNvbmRhcnk+
Q2Fub2xhIGluIEF1c3RyYWxpYTogVGhlIEZpcnN0IFRoaXJ0eSBZZWFyczwvVGl0bGVfU2Vjb25k
YXJ5PjxBdXRob3JzX1NlY29uZGFyeT5TYWxpc2J1cnksUC5BLjwvQXV0aG9yc19TZWNvbmRhcnk+
PEF1dGhvcnNfU2Vjb25kYXJ5PlBvdHRlcixULkQuPC9BdXRob3JzX1NlY29uZGFyeT48QXV0aG9y
c19TZWNvbmRhcnk+TWNEb25hbGQsRy48L0F1dGhvcnNfU2Vjb25kYXJ5PjxBdXRob3JzX1NlY29u
ZGFyeT5HcmVlbixBLkcuPC9BdXRob3JzX1NlY29uZGFyeT48SXNzdWU+MTE8L0lzc3VlPjxaWl9X
b3JrZm9ybUlEPjM8L1paX1dvcmtmb3JtSUQ+PC9NREw+PC9DaXRlPjxDaXRlPjxBdXRob3I+T2ls
c2VlZHMgVy5BLjwvQXV0aG9yPjxZZWFyPjIwMDY8L1llYXI+PFJlY051bT4xMTUxODwvUmVjTnVt
PjxJRFRleHQ+R3Jvd2luZyBXZXN0ZXJuIENhbm9sYTogYW4gb3ZlcnZpZXcgb2YgY2Fub2xhIHBy
b2R1Y3Rpb24gaW4gV2VzdGVybiBBdXN0cmFsaWE8L0lEVGV4dD48TURMIFJlZl9UeXBlPSJSZXBv
cnQiPjxSZWZfVHlwZT5SZXBvcnQ8L1JlZl9UeXBlPjxSZWZfSUQ+MTE1MTg8L1JlZl9JRD48VGl0
bGVfUHJpbWFyeT5Hcm93aW5nIFdlc3Rlcm4gQ2Fub2xhOiBhbiBvdmVydmlldyBvZiBjYW5vbGEg
cHJvZHVjdGlvbiBpbiBXZXN0ZXJuIEF1c3RyYWxpYTwvVGl0bGVfUHJpbWFyeT48QXV0aG9yc19Q
cmltYXJ5Pk9pbHNlZWRzIFcuQS48L0F1dGhvcnNfUHJpbWFyeT48RGF0ZV9QcmltYXJ5PjIwMDY8
L0RhdGVfUHJpbWFyeT48S2V5d29yZHM+Y2Fub2xhPC9LZXl3b3Jkcz48S2V5d29yZHM+b2Y8L0tl
eXdvcmRzPjxLZXl3b3Jkcz5wcm9kdWN0aW9uPC9LZXl3b3Jkcz48S2V5d29yZHM+QVVTVFJBTElB
PC9LZXl3b3Jkcz48UmVwcmludD5JbiBGaWxlPC9SZXByaW50PjxBdXRob3JzX1NlY29uZGFyeT5E
dWZmLEouPC9BdXRob3JzX1NlY29uZGFyeT48QXV0aG9yc19TZWNvbmRhcnk+U2VybW9uLEQuPC9B
dXRob3JzX1NlY29uZGFyeT48QXV0aG9yc19TZWNvbmRhcnk+V2FsdG9uLEcuPC9BdXRob3JzX1Nl
Y29uZGFyeT48QXV0aG9yc19TZWNvbmRhcnk+TWFuZ2FubyxQLjwvQXV0aG9yc19TZWNvbmRhcnk+
PEF1dGhvcnNfU2Vjb25kYXJ5Pk5ld21hbixDLjwvQXV0aG9yc19TZWNvbmRhcnk+PEF1dGhvcnNf
U2Vjb25kYXJ5PldhbGRlbixLLjwvQXV0aG9yc19TZWNvbmRhcnk+PEF1dGhvcnNfU2Vjb25kYXJ5
PkJhcmJldHRpLE0uPC9BdXRob3JzX1NlY29uZGFyeT48QXV0aG9yc19TZWNvbmRhcnk+QWRkaXNv
bixCLjwvQXV0aG9yc19TZWNvbmRhcnk+PEF1dGhvcnNfU2Vjb25kYXJ5PkVrc3RlZW4sRC48L0F1
dGhvcnNfU2Vjb25kYXJ5PjxBdXRob3JzX1NlY29uZGFyeT5Qb2wsRS48L0F1dGhvcnNfU2Vjb25k
YXJ5PjxBdXRob3JzX1NlY29uZGFyeT5MZWFjaCxCLjwvQXV0aG9yc19TZWNvbmRhcnk+PFB1Ymxp
c2hlcj5PaWxzZWVkcyBJbmR1c3RyeSBBc3NvY2lhdGlvbiBvZiBXZXN0ZXJuIEF1c3RyYWxpYS4g
QXZhaWxhYmxlIG9ubGluZTwvUHVibGlzaGVyPjxXZWJfVVJMX0xpbmsxPjx1PmZpbGU6Ly88L3U+
UzpcQ09cT0dUUlw8dT5FVkFMXEV2YWwgU2VjdGlvbnNcTGlicmFyeVxSRUZTXGNhbm9sYVwxMTUx
OHdlc3Rlcm5jYW5vbGEyMDA2LnBkZjwvdT48L1dlYl9VUkxfTGluazE+PFdlYl9VUkxfTGluazI+
PHU+aHR0cDovL3d3dy5hZ3JpYy53YS5nb3YuYXUvb2JqdHdyL2ltcG9ydGVkX2Fzc2V0cy9jb250
ZW50L2ZjcC9jby93ZXN0ZXJuY2Fub2xhMjAwNi5wZGY8L3U+PC9XZWJfVVJMX0xpbmsyPjxaWl9X
b3JrZm9ybUlEPjI0PC9aWl9Xb3JrZm9ybUlEPjwvTURMPjwvQ2l0ZT48L1JlZm1hbj5=
</w:fldData>
        </w:fldChar>
      </w:r>
      <w:r w:rsidR="00BD2D5D">
        <w:instrText xml:space="preserve"> ADDIN REFMGR.CITE </w:instrText>
      </w:r>
      <w:r w:rsidR="00BD2D5D">
        <w:fldChar w:fldCharType="begin">
          <w:fldData xml:space="preserve">PFJlZm1hbj48Q2l0ZT48QXV0aG9yPk1pbGVzPC9BdXRob3I+PFllYXI+MTk5OTwvWWVhcj48UmVj
TnVtPjExNTE2PC9SZWNOdW0+PElEVGV4dD5JbnNlY3QgUGVzdHM8L0lEVGV4dD48TURMIFJlZl9U
eXBlPSJCb29rIENoYXB0ZXIiPjxSZWZfVHlwZT5Cb29rIENoYXB0ZXI8L1JlZl9UeXBlPjxSZWZf
SUQ+MTE1MTY8L1JlZl9JRD48VGl0bGVfUHJpbWFyeT5JbnNlY3QgUGVzdHM8L1RpdGxlX1ByaW1h
cnk+PEF1dGhvcnNfUHJpbWFyeT5NaWxlcyxNLjwvQXV0aG9yc19QcmltYXJ5PjxBdXRob3JzX1By
aW1hcnk+TWNEb25hbGQsRy48L0F1dGhvcnNfUHJpbWFyeT48RGF0ZV9QcmltYXJ5PjE5OTk8L0Rh
dGVfUHJpbWFyeT48S2V5d29yZHM+YnJhc3NpYyBuYXB1czwvS2V5d29yZHM+PEtleXdvcmRzPmNh
bm9sYTwvS2V5d29yZHM+PEtleXdvcmRzPkluc2VjdDwvS2V5d29yZHM+PEtleXdvcmRzPnBlc3Q8
L0tleXdvcmRzPjxLZXl3b3Jkcz5wZXN0czwvS2V5d29yZHM+PEtleXdvcmRzPkFVU1RSQUxJQTwv
S2V5d29yZHM+PFJlcHJpbnQ+T24gUmVxdWVzdCAwNS8yNS8xNTwvUmVwcmludD48U3RhcnRfUGFn
ZT41MzwvU3RhcnRfUGFnZT48RW5kX1BhZ2U+NTg8L0VuZF9QYWdlPjxUaXRsZV9TZWNvbmRhcnk+
Q2Fub2xhIGluIEF1c3RyYWxpYTogVGhlIEZpcnN0IFRoaXJ0eSBZZWFyczwvVGl0bGVfU2Vjb25k
YXJ5PjxBdXRob3JzX1NlY29uZGFyeT5TYWxpc2J1cnksUC5BLjwvQXV0aG9yc19TZWNvbmRhcnk+
PEF1dGhvcnNfU2Vjb25kYXJ5PlBvdHRlcixULkQuPC9BdXRob3JzX1NlY29uZGFyeT48QXV0aG9y
c19TZWNvbmRhcnk+TWNEb25hbGQsRy48L0F1dGhvcnNfU2Vjb25kYXJ5PjxBdXRob3JzX1NlY29u
ZGFyeT5HcmVlbixBLkcuPC9BdXRob3JzX1NlY29uZGFyeT48SXNzdWU+MTE8L0lzc3VlPjxaWl9X
b3JrZm9ybUlEPjM8L1paX1dvcmtmb3JtSUQ+PC9NREw+PC9DaXRlPjxDaXRlPjxBdXRob3I+T2ls
c2VlZHMgVy5BLjwvQXV0aG9yPjxZZWFyPjIwMDY8L1llYXI+PFJlY051bT4xMTUxODwvUmVjTnVt
PjxJRFRleHQ+R3Jvd2luZyBXZXN0ZXJuIENhbm9sYTogYW4gb3ZlcnZpZXcgb2YgY2Fub2xhIHBy
b2R1Y3Rpb24gaW4gV2VzdGVybiBBdXN0cmFsaWE8L0lEVGV4dD48TURMIFJlZl9UeXBlPSJSZXBv
cnQiPjxSZWZfVHlwZT5SZXBvcnQ8L1JlZl9UeXBlPjxSZWZfSUQ+MTE1MTg8L1JlZl9JRD48VGl0
bGVfUHJpbWFyeT5Hcm93aW5nIFdlc3Rlcm4gQ2Fub2xhOiBhbiBvdmVydmlldyBvZiBjYW5vbGEg
cHJvZHVjdGlvbiBpbiBXZXN0ZXJuIEF1c3RyYWxpYTwvVGl0bGVfUHJpbWFyeT48QXV0aG9yc19Q
cmltYXJ5Pk9pbHNlZWRzIFcuQS48L0F1dGhvcnNfUHJpbWFyeT48RGF0ZV9QcmltYXJ5PjIwMDY8
L0RhdGVfUHJpbWFyeT48S2V5d29yZHM+Y2Fub2xhPC9LZXl3b3Jkcz48S2V5d29yZHM+b2Y8L0tl
eXdvcmRzPjxLZXl3b3Jkcz5wcm9kdWN0aW9uPC9LZXl3b3Jkcz48S2V5d29yZHM+QVVTVFJBTElB
PC9LZXl3b3Jkcz48UmVwcmludD5JbiBGaWxlPC9SZXByaW50PjxBdXRob3JzX1NlY29uZGFyeT5E
dWZmLEouPC9BdXRob3JzX1NlY29uZGFyeT48QXV0aG9yc19TZWNvbmRhcnk+U2VybW9uLEQuPC9B
dXRob3JzX1NlY29uZGFyeT48QXV0aG9yc19TZWNvbmRhcnk+V2FsdG9uLEcuPC9BdXRob3JzX1Nl
Y29uZGFyeT48QXV0aG9yc19TZWNvbmRhcnk+TWFuZ2FubyxQLjwvQXV0aG9yc19TZWNvbmRhcnk+
PEF1dGhvcnNfU2Vjb25kYXJ5Pk5ld21hbixDLjwvQXV0aG9yc19TZWNvbmRhcnk+PEF1dGhvcnNf
U2Vjb25kYXJ5PldhbGRlbixLLjwvQXV0aG9yc19TZWNvbmRhcnk+PEF1dGhvcnNfU2Vjb25kYXJ5
PkJhcmJldHRpLE0uPC9BdXRob3JzX1NlY29uZGFyeT48QXV0aG9yc19TZWNvbmRhcnk+QWRkaXNv
bixCLjwvQXV0aG9yc19TZWNvbmRhcnk+PEF1dGhvcnNfU2Vjb25kYXJ5PkVrc3RlZW4sRC48L0F1
dGhvcnNfU2Vjb25kYXJ5PjxBdXRob3JzX1NlY29uZGFyeT5Qb2wsRS48L0F1dGhvcnNfU2Vjb25k
YXJ5PjxBdXRob3JzX1NlY29uZGFyeT5MZWFjaCxCLjwvQXV0aG9yc19TZWNvbmRhcnk+PFB1Ymxp
c2hlcj5PaWxzZWVkcyBJbmR1c3RyeSBBc3NvY2lhdGlvbiBvZiBXZXN0ZXJuIEF1c3RyYWxpYS4g
QXZhaWxhYmxlIG9ubGluZTwvUHVibGlzaGVyPjxXZWJfVVJMX0xpbmsxPjx1PmZpbGU6Ly88L3U+
UzpcQ09cT0dUUlw8dT5FVkFMXEV2YWwgU2VjdGlvbnNcTGlicmFyeVxSRUZTXGNhbm9sYVwxMTUx
OHdlc3Rlcm5jYW5vbGEyMDA2LnBkZjwvdT48L1dlYl9VUkxfTGluazE+PFdlYl9VUkxfTGluazI+
PHU+aHR0cDovL3d3dy5hZ3JpYy53YS5nb3YuYXUvb2JqdHdyL2ltcG9ydGVkX2Fzc2V0cy9jb250
ZW50L2ZjcC9jby93ZXN0ZXJuY2Fub2xhMjAwNi5wZGY8L3U+PC9XZWJfVVJMX0xpbmsyPjxaWl9X
b3JrZm9ybUlEPjI0PC9aWl9Xb3JrZm9ybUlEPjwvTURMPjwvQ2l0ZT48L1JlZm1hbj5=
</w:fldData>
        </w:fldChar>
      </w:r>
      <w:r w:rsidR="00BD2D5D">
        <w:instrText xml:space="preserve"> ADDIN EN.CITE.DATA </w:instrText>
      </w:r>
      <w:r w:rsidR="00BD2D5D">
        <w:fldChar w:fldCharType="end"/>
      </w:r>
      <w:r w:rsidR="00483A8B" w:rsidRPr="00560BB4">
        <w:fldChar w:fldCharType="separate"/>
      </w:r>
      <w:r w:rsidR="00483A8B" w:rsidRPr="00560BB4">
        <w:rPr>
          <w:noProof/>
        </w:rPr>
        <w:t>(Miles &amp; McDonald 1999; Oilseeds W.A. 2006)</w:t>
      </w:r>
      <w:r w:rsidR="00483A8B" w:rsidRPr="00560BB4">
        <w:fldChar w:fldCharType="end"/>
      </w:r>
      <w:r w:rsidR="00116526" w:rsidRPr="00560BB4">
        <w:t>.</w:t>
      </w:r>
    </w:p>
    <w:p w:rsidR="001047A0" w:rsidRPr="003C236F" w:rsidRDefault="00E25BE2" w:rsidP="00E25BE2">
      <w:pPr>
        <w:pStyle w:val="1Para"/>
      </w:pPr>
      <w:r w:rsidRPr="00E25BE2">
        <w:t>Canola is highly susceptible to weed competition during the early stages of growth. The most problematic weeds</w:t>
      </w:r>
      <w:r w:rsidR="00054591" w:rsidRPr="00560BB4">
        <w:t xml:space="preserve"> include annual ryegrass, members of the </w:t>
      </w:r>
      <w:r w:rsidR="00104B9F" w:rsidRPr="00560BB4">
        <w:rPr>
          <w:i/>
        </w:rPr>
        <w:t>Fe</w:t>
      </w:r>
      <w:r w:rsidR="00054591" w:rsidRPr="00560BB4">
        <w:rPr>
          <w:i/>
        </w:rPr>
        <w:t>scue</w:t>
      </w:r>
      <w:r w:rsidR="00054591" w:rsidRPr="00560BB4">
        <w:t xml:space="preserve"> genus, volunteer cereals and a large number of </w:t>
      </w:r>
      <w:r w:rsidR="00054591" w:rsidRPr="00560BB4">
        <w:rPr>
          <w:i/>
        </w:rPr>
        <w:t>Brassicaceous</w:t>
      </w:r>
      <w:r w:rsidR="00054591" w:rsidRPr="00560BB4">
        <w:t xml:space="preserve"> weeds. The most detrimental </w:t>
      </w:r>
      <w:r w:rsidR="00054591" w:rsidRPr="00560BB4">
        <w:rPr>
          <w:i/>
        </w:rPr>
        <w:t>Brassicaceous</w:t>
      </w:r>
      <w:r w:rsidR="00054591" w:rsidRPr="00560BB4">
        <w:t xml:space="preserve"> weeds are wild radish (</w:t>
      </w:r>
      <w:r w:rsidR="00054591" w:rsidRPr="00560BB4">
        <w:rPr>
          <w:i/>
        </w:rPr>
        <w:t>Raphanus raphinastrum</w:t>
      </w:r>
      <w:r w:rsidR="00054591" w:rsidRPr="00560BB4">
        <w:t>), Indian hedgemustard (</w:t>
      </w:r>
      <w:r w:rsidR="00054591" w:rsidRPr="00560BB4">
        <w:rPr>
          <w:i/>
        </w:rPr>
        <w:t>Sisymbrium orientale</w:t>
      </w:r>
      <w:r w:rsidR="00054591" w:rsidRPr="00560BB4">
        <w:t>), Shepherd’s purse (</w:t>
      </w:r>
      <w:r w:rsidR="00054591" w:rsidRPr="00560BB4">
        <w:rPr>
          <w:i/>
        </w:rPr>
        <w:t>Capsella bursa-pastoris</w:t>
      </w:r>
      <w:r w:rsidR="00054591" w:rsidRPr="00560BB4">
        <w:t>), wild turnip (</w:t>
      </w:r>
      <w:r w:rsidR="00054591" w:rsidRPr="00560BB4">
        <w:rPr>
          <w:i/>
        </w:rPr>
        <w:t>Brassica tournefortii</w:t>
      </w:r>
      <w:r w:rsidR="00054591" w:rsidRPr="00560BB4">
        <w:t>), turnip weed (</w:t>
      </w:r>
      <w:r w:rsidR="00054591" w:rsidRPr="00560BB4">
        <w:rPr>
          <w:i/>
        </w:rPr>
        <w:t>R. rugosum</w:t>
      </w:r>
      <w:r w:rsidR="00054591" w:rsidRPr="00560BB4">
        <w:t>), charlock (</w:t>
      </w:r>
      <w:r w:rsidR="00054591" w:rsidRPr="00560BB4">
        <w:rPr>
          <w:i/>
        </w:rPr>
        <w:t>Sinapis arvensis</w:t>
      </w:r>
      <w:r w:rsidR="00054591" w:rsidRPr="00560BB4">
        <w:t>), musk weed (</w:t>
      </w:r>
      <w:r w:rsidR="00054591" w:rsidRPr="00560BB4">
        <w:rPr>
          <w:i/>
        </w:rPr>
        <w:t>Myagrum perfoliatum</w:t>
      </w:r>
      <w:r w:rsidR="00054591" w:rsidRPr="00560BB4">
        <w:t>) and Buchan weed (</w:t>
      </w:r>
      <w:r w:rsidR="00054591" w:rsidRPr="00560BB4">
        <w:rPr>
          <w:i/>
        </w:rPr>
        <w:t>Hirschfeldia incana</w:t>
      </w:r>
      <w:r w:rsidR="00054591" w:rsidRPr="00560BB4">
        <w:t xml:space="preserve">) </w:t>
      </w:r>
      <w:r w:rsidR="00483A8B" w:rsidRPr="00560BB4">
        <w:fldChar w:fldCharType="begin"/>
      </w:r>
      <w:r w:rsidR="00BD2D5D">
        <w:instrText xml:space="preserve"> ADDIN REFMGR.CITE &lt;Refman&gt;&lt;Cite&gt;&lt;Author&gt;Sutherland&lt;/Author&gt;&lt;Year&gt;1999&lt;/Year&gt;&lt;RecNum&gt;2703&lt;/RecNum&gt;&lt;IDText&gt;Weed management&lt;/IDText&gt;&lt;MDL Ref_Type="Book Chapter"&gt;&lt;Ref_Type&gt;Book Chapter&lt;/Ref_Type&gt;&lt;Ref_ID&gt;2703&lt;/Ref_ID&gt;&lt;Title_Primary&gt;Weed management&lt;/Title_Primary&gt;&lt;Authors_Primary&gt;Sutherland,S.&lt;/Authors_Primary&gt;&lt;Date_Primary&gt;1999&lt;/Date_Primary&gt;&lt;Keywords&gt;canola&lt;/Keywords&gt;&lt;Keywords&gt;herbicide&lt;/Keywords&gt;&lt;Keywords&gt;herbicide resistance&lt;/Keywords&gt;&lt;Keywords&gt;herbicide tolerance&lt;/Keywords&gt;&lt;Keywords&gt;management&lt;/Keywords&gt;&lt;Keywords&gt;weed&lt;/Keywords&gt;&lt;Keywords&gt;AUSTRALIA&lt;/Keywords&gt;&lt;Reprint&gt;In File&lt;/Reprint&gt;&lt;Start_Page&gt;59&lt;/Start_Page&gt;&lt;End_Page&gt;66&lt;/End_Page&gt;&lt;Title_Secondary&gt;Canola in Australia: the first thirty years&lt;/Title_Secondary&gt;&lt;Authors_Secondary&gt;Salisbury,P.&lt;/Authors_Secondary&gt;&lt;Authors_Secondary&gt;Potter,T.&lt;/Authors_Secondary&gt;&lt;Authors_Secondary&gt;McDonald,G.&lt;/Authors_Secondary&gt;&lt;Authors_Secondary&gt;Green,A.G.&lt;/Authors_Secondary&gt;&lt;Issue&gt;12&lt;/Issue&gt;&lt;Publisher&gt;10th International Rapeseed Congress Organising Committee&lt;/Publisher&gt;&lt;ZZ_WorkformID&gt;3&lt;/ZZ_WorkformID&gt;&lt;/MDL&gt;&lt;/Cite&gt;&lt;/Refman&gt;</w:instrText>
      </w:r>
      <w:r w:rsidR="00483A8B" w:rsidRPr="00560BB4">
        <w:fldChar w:fldCharType="separate"/>
      </w:r>
      <w:r w:rsidR="00483A8B" w:rsidRPr="00560BB4">
        <w:rPr>
          <w:noProof/>
        </w:rPr>
        <w:t>(Sutherland 1999)</w:t>
      </w:r>
      <w:r w:rsidR="00483A8B" w:rsidRPr="00560BB4">
        <w:fldChar w:fldCharType="end"/>
      </w:r>
      <w:r w:rsidR="00054591" w:rsidRPr="00560BB4">
        <w:t>, some of which are sexually compatible with canola</w:t>
      </w:r>
      <w:r w:rsidR="003F4D37" w:rsidRPr="00560BB4">
        <w:t>.</w:t>
      </w:r>
    </w:p>
    <w:p w:rsidR="007F1C37" w:rsidRPr="00713804" w:rsidRDefault="007F1C37" w:rsidP="00713804">
      <w:pPr>
        <w:pStyle w:val="3RARMP"/>
      </w:pPr>
      <w:bookmarkStart w:id="197" w:name="_Toc429744031"/>
      <w:bookmarkStart w:id="198" w:name="_Toc433730487"/>
      <w:bookmarkStart w:id="199" w:name="_Toc433730780"/>
      <w:bookmarkStart w:id="200" w:name="_Toc443465295"/>
      <w:r w:rsidRPr="00713804">
        <w:t xml:space="preserve">Presence of the </w:t>
      </w:r>
      <w:r w:rsidR="004123BF" w:rsidRPr="00713804">
        <w:t xml:space="preserve">introduced </w:t>
      </w:r>
      <w:r w:rsidR="00713804">
        <w:t xml:space="preserve">or </w:t>
      </w:r>
      <w:r w:rsidRPr="00713804">
        <w:t xml:space="preserve">similar </w:t>
      </w:r>
      <w:r w:rsidR="004123BF" w:rsidRPr="00713804">
        <w:t>genes and proteins</w:t>
      </w:r>
      <w:r w:rsidRPr="00713804">
        <w:t xml:space="preserve"> in the receiving environment</w:t>
      </w:r>
      <w:bookmarkEnd w:id="197"/>
      <w:bookmarkEnd w:id="198"/>
      <w:bookmarkEnd w:id="199"/>
      <w:bookmarkEnd w:id="200"/>
    </w:p>
    <w:p w:rsidR="0009782D" w:rsidRPr="003C236F" w:rsidRDefault="0009782D" w:rsidP="006162EE">
      <w:pPr>
        <w:pStyle w:val="1Para"/>
        <w:tabs>
          <w:tab w:val="clear" w:pos="360"/>
          <w:tab w:val="num" w:pos="567"/>
        </w:tabs>
      </w:pPr>
      <w:r w:rsidRPr="003C236F">
        <w:t>The introduced genes and regulatory sequences were originally isolated from naturally occurring</w:t>
      </w:r>
      <w:r w:rsidR="003F24CE" w:rsidRPr="003C236F">
        <w:t xml:space="preserve"> organisms, which are already widespread and prevalent in the environment.</w:t>
      </w:r>
    </w:p>
    <w:p w:rsidR="003F24CE" w:rsidRPr="00945413" w:rsidRDefault="003F24CE" w:rsidP="003F24CE">
      <w:pPr>
        <w:pStyle w:val="1Para"/>
        <w:tabs>
          <w:tab w:val="clear" w:pos="360"/>
          <w:tab w:val="num" w:pos="567"/>
        </w:tabs>
      </w:pPr>
      <w:r w:rsidRPr="00A263E8">
        <w:t xml:space="preserve">The </w:t>
      </w:r>
      <w:r w:rsidRPr="00A263E8">
        <w:rPr>
          <w:i/>
        </w:rPr>
        <w:t>bar</w:t>
      </w:r>
      <w:r w:rsidRPr="00A263E8">
        <w:t xml:space="preserve"> </w:t>
      </w:r>
      <w:r w:rsidR="00CE5C46" w:rsidRPr="00A263E8">
        <w:t xml:space="preserve">and </w:t>
      </w:r>
      <w:r w:rsidR="00CE5C46" w:rsidRPr="00A263E8">
        <w:rPr>
          <w:i/>
        </w:rPr>
        <w:t>pat</w:t>
      </w:r>
      <w:r w:rsidR="00CE5C46" w:rsidRPr="00A263E8">
        <w:t xml:space="preserve"> </w:t>
      </w:r>
      <w:r w:rsidRPr="00A263E8">
        <w:t>gene</w:t>
      </w:r>
      <w:r w:rsidR="00CE5C46" w:rsidRPr="00A263E8">
        <w:t>s</w:t>
      </w:r>
      <w:r w:rsidRPr="00A263E8">
        <w:t xml:space="preserve"> </w:t>
      </w:r>
      <w:r w:rsidR="00CE5C46" w:rsidRPr="00A263E8">
        <w:t>were</w:t>
      </w:r>
      <w:r w:rsidRPr="00A263E8">
        <w:t xml:space="preserve"> obtained from common soil bacteria</w:t>
      </w:r>
      <w:r w:rsidR="008A05CB">
        <w:t>, ie</w:t>
      </w:r>
      <w:r w:rsidRPr="00A263E8">
        <w:t xml:space="preserve"> </w:t>
      </w:r>
      <w:r w:rsidRPr="00A263E8">
        <w:rPr>
          <w:i/>
        </w:rPr>
        <w:t>S. hygroscopicus</w:t>
      </w:r>
      <w:r w:rsidR="00CE5C46" w:rsidRPr="00A263E8">
        <w:t xml:space="preserve"> and </w:t>
      </w:r>
      <w:r w:rsidR="00CE5C46" w:rsidRPr="00A263E8">
        <w:rPr>
          <w:i/>
        </w:rPr>
        <w:t>S. virid</w:t>
      </w:r>
      <w:r w:rsidR="008A05CB">
        <w:rPr>
          <w:i/>
        </w:rPr>
        <w:t>o</w:t>
      </w:r>
      <w:r w:rsidR="00CE5C46" w:rsidRPr="00A263E8">
        <w:rPr>
          <w:i/>
        </w:rPr>
        <w:t>chromogenes</w:t>
      </w:r>
      <w:r w:rsidR="00CE5C46" w:rsidRPr="00A263E8">
        <w:t>, respectively. These are</w:t>
      </w:r>
      <w:r w:rsidRPr="00A263E8">
        <w:t xml:space="preserve"> saprophytic, soil-borne microbe</w:t>
      </w:r>
      <w:r w:rsidR="00CE5C46" w:rsidRPr="00A263E8">
        <w:t>s</w:t>
      </w:r>
      <w:r w:rsidRPr="00A263E8">
        <w:t xml:space="preserve"> that </w:t>
      </w:r>
      <w:r w:rsidR="00CE5C46" w:rsidRPr="00A263E8">
        <w:t>are</w:t>
      </w:r>
      <w:r w:rsidRPr="00A263E8">
        <w:t xml:space="preserve"> not considered pathogen</w:t>
      </w:r>
      <w:r w:rsidR="00CE5C46" w:rsidRPr="00A263E8">
        <w:t>s</w:t>
      </w:r>
      <w:r w:rsidRPr="00A263E8">
        <w:t xml:space="preserve"> of plants, humans or other animals </w:t>
      </w:r>
      <w:r w:rsidR="009E3590">
        <w:fldChar w:fldCharType="begin"/>
      </w:r>
      <w:r w:rsidR="00BD2D5D">
        <w:instrText xml:space="preserve"> ADDIN REFMGR.CITE &lt;Refman&gt;&lt;Cite&gt;&lt;Author&gt;OECD&lt;/Author&gt;&lt;Year&gt;1999&lt;/Year&gt;&lt;RecNum&gt;1468&lt;/RecNum&gt;&lt;IDText&gt;Consensus document on general information concerning the genes and their enzymes that confer tolerance to phosphinothricin herbicide&lt;/IDText&gt;&lt;MDL Ref_Type="Report"&gt;&lt;Ref_Type&gt;Report&lt;/Ref_Type&gt;&lt;Ref_ID&gt;1468&lt;/Ref_ID&gt;&lt;Title_Primary&gt;Consensus document on general information concerning the genes and their enzymes that confer tolerance to phosphinothricin herbicide&lt;/Title_Primary&gt;&lt;Authors_Primary&gt;OECD&lt;/Authors_Primary&gt;&lt;Date_Primary&gt;1999&lt;/Date_Primary&gt;&lt;Keywords&gt;Genes&lt;/Keywords&gt;&lt;Keywords&gt;GENE&lt;/Keywords&gt;&lt;Keywords&gt;ENZYME&lt;/Keywords&gt;&lt;Keywords&gt;TOLERANCE&lt;/Keywords&gt;&lt;Keywords&gt;phosphinothricin&lt;/Keywords&gt;&lt;Keywords&gt;herbicide&lt;/Keywords&gt;&lt;Keywords&gt;Biotechnology&lt;/Keywords&gt;&lt;Reprint&gt;In File&lt;/Reprint&gt;&lt;Start_Page&gt;1&lt;/Start_Page&gt;&lt;End_Page&gt;26&lt;/End_Page&gt;&lt;Volume&gt;ENV/JM/MONO(99)13&lt;/Volume&gt;&lt;Publisher&gt;Organisation for Economic Cooperation and Development (OECD). Available online&lt;/Publisher&gt;&lt;Title_Series&gt;Series on Harmonization of regulatory oversight in biotechnology No.11&lt;/Title_Series&gt;&lt;Web_URL_Link1&gt;S:\CO\OGTR\&lt;u&gt;EVAL\Eval Sections\Library\REFS\OECD herbicide #1468.pdf&lt;/u&gt;&lt;/Web_URL_Link1&gt;&lt;Web_URL_Link2&gt;&lt;u&gt;http://www.oecd.org/env/ehs/biotrack/46815628.pdf&lt;/u&gt;&lt;/Web_URL_Link2&gt;&lt;ZZ_WorkformID&gt;24&lt;/ZZ_WorkformID&gt;&lt;/MDL&gt;&lt;/Cite&gt;&lt;/Refman&gt;</w:instrText>
      </w:r>
      <w:r w:rsidR="009E3590">
        <w:fldChar w:fldCharType="separate"/>
      </w:r>
      <w:r w:rsidR="009E3590">
        <w:rPr>
          <w:noProof/>
        </w:rPr>
        <w:t>(OECD 1999b)</w:t>
      </w:r>
      <w:r w:rsidR="009E3590">
        <w:fldChar w:fldCharType="end"/>
      </w:r>
      <w:r w:rsidRPr="00A263E8">
        <w:t xml:space="preserve">. Genes encoding PAT or similar enzymes are present in a wide variety of bacteria. Acetyltransferases, the class of </w:t>
      </w:r>
      <w:r w:rsidRPr="00945413">
        <w:t>enzymes to which PAT belongs, are common enzymes in all microorganisms, plants and animals.</w:t>
      </w:r>
    </w:p>
    <w:p w:rsidR="003F24CE" w:rsidRPr="00945413" w:rsidRDefault="003F24CE" w:rsidP="006C68A3">
      <w:pPr>
        <w:pStyle w:val="1Para"/>
        <w:tabs>
          <w:tab w:val="clear" w:pos="360"/>
          <w:tab w:val="num" w:pos="567"/>
        </w:tabs>
      </w:pPr>
      <w:r w:rsidRPr="00945413">
        <w:t xml:space="preserve">The bacterium </w:t>
      </w:r>
      <w:r w:rsidRPr="00945413">
        <w:rPr>
          <w:i/>
        </w:rPr>
        <w:t>B. amyloliquefaciens</w:t>
      </w:r>
      <w:r w:rsidRPr="00945413">
        <w:t xml:space="preserve">, from which the </w:t>
      </w:r>
      <w:r w:rsidRPr="00945413">
        <w:rPr>
          <w:i/>
        </w:rPr>
        <w:t>barnase</w:t>
      </w:r>
      <w:r w:rsidRPr="00945413">
        <w:t xml:space="preserve"> and </w:t>
      </w:r>
      <w:r w:rsidRPr="00945413">
        <w:rPr>
          <w:i/>
        </w:rPr>
        <w:t>barstar</w:t>
      </w:r>
      <w:r w:rsidRPr="00945413">
        <w:t xml:space="preserve"> genes were obtained, is a commonly occurring soil bacterium that is widespread in nature and is frequently used in industry (see Section</w:t>
      </w:r>
      <w:r w:rsidR="006C68A3" w:rsidRPr="00945413">
        <w:t xml:space="preserve"> </w:t>
      </w:r>
      <w:r w:rsidR="006C68A3" w:rsidRPr="00945413">
        <w:fldChar w:fldCharType="begin"/>
      </w:r>
      <w:r w:rsidR="006C68A3" w:rsidRPr="00945413">
        <w:instrText xml:space="preserve"> REF _Ref425411043 \r \h </w:instrText>
      </w:r>
      <w:r w:rsidR="006C68A3" w:rsidRPr="00945413">
        <w:fldChar w:fldCharType="separate"/>
      </w:r>
      <w:r w:rsidR="001E5D2C">
        <w:t>6.1.4</w:t>
      </w:r>
      <w:r w:rsidR="006C68A3" w:rsidRPr="00945413">
        <w:fldChar w:fldCharType="end"/>
      </w:r>
      <w:r w:rsidRPr="00945413">
        <w:t xml:space="preserve">) </w:t>
      </w:r>
      <w:r w:rsidR="00483A8B" w:rsidRPr="00945413">
        <w:fldChar w:fldCharType="begin"/>
      </w:r>
      <w:r w:rsidR="00BD2D5D">
        <w:instrText xml:space="preserve"> ADDIN REFMGR.CITE &lt;Refman&gt;&lt;Cite&gt;&lt;Author&gt;ANZFA&lt;/Author&gt;&lt;Year&gt;2001&lt;/Year&gt;&lt;RecNum&gt;20859&lt;/RecNum&gt;&lt;IDText&gt;Final risk analysis report application A372: Oil derived from glufosinate-ammonium tolerant canola lines Topas 19/2 and T45 and oil derived from glufosinate-ammonium tolerant and pollination controlled lines Ms1, Ms8, Rf2 and Rf3&lt;/IDText&gt;&lt;MDL Ref_Type="Report"&gt;&lt;Ref_Type&gt;Report&lt;/Ref_Type&gt;&lt;Ref_ID&gt;20859&lt;/Ref_ID&gt;&lt;Title_Primary&gt;Final risk analysis report application A372: Oil derived from glufosinate-ammonium tolerant canola lines Topas 19/2 and T45 and oil derived from glufosinate-ammonium tolerant and pollination controlled lines Ms1, Ms8, Rf2 and Rf3&lt;/Title_Primary&gt;&lt;Authors_Primary&gt;ANZFA&lt;/Authors_Primary&gt;&lt;Date_Primary&gt;2001=7 March&lt;/Date_Primary&gt;&lt;Keywords&gt;risk&lt;/Keywords&gt;&lt;Keywords&gt;analysis&lt;/Keywords&gt;&lt;Keywords&gt;oil&lt;/Keywords&gt;&lt;Keywords&gt;glufosinate ammonium&lt;/Keywords&gt;&lt;Keywords&gt;canola&lt;/Keywords&gt;&lt;Keywords&gt;LINE&lt;/Keywords&gt;&lt;Keywords&gt;pollination&lt;/Keywords&gt;&lt;Keywords&gt;MS1&lt;/Keywords&gt;&lt;Keywords&gt;RF2&lt;/Keywords&gt;&lt;Keywords&gt;Draft&lt;/Keywords&gt;&lt;Keywords&gt;risk analysis&lt;/Keywords&gt;&lt;Keywords&gt;and&lt;/Keywords&gt;&lt;Reprint&gt;On Request 07/16/15&lt;/Reprint&gt;&lt;Start_Page&gt;1&lt;/Start_Page&gt;&lt;End_Page&gt;88&lt;/End_Page&gt;&lt;Volume&gt;05/02&lt;/Volume&gt;&lt;Pub_Place&gt;Canberra, Australia&lt;/Pub_Place&gt;&lt;Publisher&gt;Australia New Zealand Food Authority&lt;/Publisher&gt;&lt;User_Def_3&gt;Australia New Zealand Food Authority&lt;/User_Def_3&gt;&lt;ZZ_WorkformID&gt;24&lt;/ZZ_WorkformID&gt;&lt;/MDL&gt;&lt;/Cite&gt;&lt;/Refman&gt;</w:instrText>
      </w:r>
      <w:r w:rsidR="00483A8B" w:rsidRPr="00945413">
        <w:fldChar w:fldCharType="separate"/>
      </w:r>
      <w:r w:rsidR="00631A0D">
        <w:rPr>
          <w:noProof/>
        </w:rPr>
        <w:t>(ANZFA 2001)</w:t>
      </w:r>
      <w:r w:rsidR="00483A8B" w:rsidRPr="00945413">
        <w:fldChar w:fldCharType="end"/>
      </w:r>
      <w:r w:rsidRPr="00945413">
        <w:t xml:space="preserve">. BARNASE is a ribonuclease enzyme that is secreted by </w:t>
      </w:r>
      <w:r w:rsidRPr="00945413">
        <w:rPr>
          <w:i/>
        </w:rPr>
        <w:t>B. amyloliquefaciens</w:t>
      </w:r>
      <w:r w:rsidRPr="00945413">
        <w:t xml:space="preserve"> into the soil and BARSTAR is a ribonuclease inhibitor protein which specifically inhibits BARNASE enzyme function. Ribonuclease enzymes and ribonuclease inhibitor proteins are ubiquitous in nature and can be found in plants, animals and microorganisms. Therefore, both the source organism (</w:t>
      </w:r>
      <w:r w:rsidRPr="00945413">
        <w:rPr>
          <w:i/>
        </w:rPr>
        <w:t>B. amyloliquefaciens</w:t>
      </w:r>
      <w:r w:rsidRPr="00945413">
        <w:t>) and the classes of protein encoded by the introduced genes (ribonuclease and ribonuclease inhibitor) would be commonly encountered by other organisms in the environment.</w:t>
      </w:r>
      <w:r w:rsidRPr="00945413">
        <w:rPr>
          <w:szCs w:val="20"/>
          <w:lang w:eastAsia="en-US"/>
        </w:rPr>
        <w:t xml:space="preserve"> </w:t>
      </w:r>
    </w:p>
    <w:p w:rsidR="009D5721" w:rsidRDefault="005C3A7C" w:rsidP="006162EE">
      <w:pPr>
        <w:pStyle w:val="1Para"/>
        <w:tabs>
          <w:tab w:val="clear" w:pos="360"/>
          <w:tab w:val="num" w:pos="567"/>
        </w:tabs>
      </w:pPr>
      <w:r w:rsidRPr="00945413">
        <w:lastRenderedPageBreak/>
        <w:t xml:space="preserve">The introduced </w:t>
      </w:r>
      <w:r w:rsidRPr="00945413">
        <w:rPr>
          <w:i/>
        </w:rPr>
        <w:t>cp4 epsps</w:t>
      </w:r>
      <w:r w:rsidRPr="00945413">
        <w:t xml:space="preserve"> gene was isolated from the </w:t>
      </w:r>
      <w:r w:rsidR="009D5721" w:rsidRPr="00945413">
        <w:t xml:space="preserve">CP4 strain of the common soil bacterium </w:t>
      </w:r>
      <w:r w:rsidR="009D5721" w:rsidRPr="00945413">
        <w:rPr>
          <w:i/>
          <w:iCs/>
        </w:rPr>
        <w:t>Agrobacterium</w:t>
      </w:r>
      <w:r w:rsidR="009D5721" w:rsidRPr="00945413">
        <w:t xml:space="preserve"> sp.</w:t>
      </w:r>
      <w:r w:rsidRPr="00945413">
        <w:rPr>
          <w:i/>
        </w:rPr>
        <w:t xml:space="preserve"> </w:t>
      </w:r>
      <w:r w:rsidR="009D5721" w:rsidRPr="00945413">
        <w:t xml:space="preserve">The CP4 EPSPS protein is produced naturally by </w:t>
      </w:r>
      <w:r w:rsidR="00527AA6" w:rsidRPr="00945413">
        <w:t xml:space="preserve">this strain </w:t>
      </w:r>
      <w:r w:rsidR="00483A8B" w:rsidRPr="00945413">
        <w:fldChar w:fldCharType="begin">
          <w:fldData xml:space="preserve">PFJlZm1hbj48Q2l0ZT48QXV0aG9yPlBhZGdldHRlPC9BdXRob3I+PFllYXI+MTk5NTwvWWVhcj48
UmVjTnVtPjk3NTwvUmVjTnVtPjxJRFRleHQ+RGV2ZWxvcG1lbnQsIGlkZW50aWZpY2F0aW9uIGFu
ZCBjaGFyYWN0ZXJpemF0aW9uIG9mIGEgZ2x5cGhvc2F0ZS10b2xlcmFudCBzb3liZWFuIGxpbmU8
L0lEVGV4dD48TURMIFJlZl9UeXBlPSJKb3VybmFsIj48UmVmX1R5cGU+Sm91cm5hbDwvUmVmX1R5
cGU+PFJlZl9JRD45NzU8L1JlZl9JRD48VGl0bGVfUHJpbWFyeT5EZXZlbG9wbWVudCwgaWRlbnRp
ZmljYXRpb24gYW5kIGNoYXJhY3Rlcml6YXRpb24gb2YgYSBnbHlwaG9zYXRlLXRvbGVyYW50IHNv
eWJlYW4gbGluZTwvVGl0bGVfUHJpbWFyeT48QXV0aG9yc19QcmltYXJ5PlBhZGdldHRlLFMuUi48
L0F1dGhvcnNfUHJpbWFyeT48QXV0aG9yc19QcmltYXJ5PktvbGFjeixLLkguPC9BdXRob3JzX1By
aW1hcnk+PEF1dGhvcnNfUHJpbWFyeT5EZWxhbm5heSxYLjwvQXV0aG9yc19QcmltYXJ5PjxBdXRo
b3JzX1ByaW1hcnk+UmUsRC5CLjwvQXV0aG9yc19QcmltYXJ5PjxBdXRob3JzX1ByaW1hcnk+TGF2
YWxsZWUsQi5KLjwvQXV0aG9yc19QcmltYXJ5PjxBdXRob3JzX1ByaW1hcnk+VGluaXVzLEMuTi48
L0F1dGhvcnNfUHJpbWFyeT48QXV0aG9yc19QcmltYXJ5PlJob2RlcyxXLksuPC9BdXRob3JzX1By
aW1hcnk+PEF1dGhvcnNfUHJpbWFyeT5PdGVybyxJLjwvQXV0aG9yc19QcmltYXJ5PjxBdXRob3Jz
X1ByaW1hcnk+QmFycnksRy5GLjwvQXV0aG9yc19QcmltYXJ5PjxBdXRob3JzX1ByaW1hcnk+RWlj
aGhvbHR6LEQuQS48L0F1dGhvcnNfUHJpbWFyeT48QXV0aG9yc19QcmltYXJ5PlBlc2Noa2UsTS48
L0F1dGhvcnNfUHJpbWFyeT48QXV0aG9yc19QcmltYXJ5Pk5pZGEsRC5MLjwvQXV0aG9yc19Qcmlt
YXJ5PjxBdXRob3JzX1ByaW1hcnk+VGF5bG9yLE4uQi48L0F1dGhvcnNfUHJpbWFyeT48QXV0aG9y
c19QcmltYXJ5Pktpc2hvcmUsRy5NLjwvQXV0aG9yc19QcmltYXJ5PjxEYXRlX1ByaW1hcnk+MTk5
NTwvRGF0ZV9QcmltYXJ5PjxLZXl3b3Jkcz5BQ0lEPC9LZXl3b3Jkcz48S2V5d29yZHM+QWdyb2Jh
Y3Rlcml1bTwvS2V5d29yZHM+PEtleXdvcmRzPmFuZDwvS2V5d29yZHM+PEtleXdvcmRzPmFzPC9L
ZXl3b3Jkcz48S2V5d29yZHM+Q0hMT1JPUExBU1Q8L0tleXdvcmRzPjxLZXl3b3Jkcz5jaGxvcm9w
bGFzdCB0cmFuc2l0IHBlcHRpZGU8L0tleXdvcmRzPjxLZXl3b3Jkcz5jb250cm9sPC9LZXl3b3Jk
cz48S2V5d29yZHM+Q1A0LUVQU1BTPC9LZXl3b3Jkcz48S2V5d29yZHM+Q1A0IEVQU1BTPC9LZXl3
b3Jkcz48S2V5d29yZHM+Q1JPUDwvS2V5d29yZHM+PEtleXdvcmRzPmNyb3BzPC9LZXl3b3Jkcz48
S2V5d29yZHM+Q1RQPC9LZXl3b3Jkcz48S2V5d29yZHM+RU5aWU1FPC9LZXl3b3Jkcz48S2V5d29y
ZHM+RVBTUFM8L0tleXdvcmRzPjxLZXl3b3Jkcz5FWFBSRVNTSU9OPC9LZXl3b3Jkcz48S2V5d29y
ZHM+ZmFybWVyczwvS2V5d29yZHM+PEtleXdvcmRzPkZJRUxEPC9LZXl3b3Jkcz48S2V5d29yZHM+
RklFTEQgQ09ORElUSU9OUzwvS2V5d29yZHM+PEtleXdvcmRzPkdFTkU8L0tleXdvcmRzPjxLZXl3
b3Jkcz5HRU5FUkFUSU9OPC9LZXl3b3Jkcz48S2V5d29yZHM+Z2x5cGhvc2F0ZTwvS2V5d29yZHM+
PEtleXdvcmRzPmdseXBob3NhdGUtdG9sZXJhbnQ8L0tleXdvcmRzPjxLZXl3b3Jkcz5oZXJiaWNp
ZGU8L0tleXdvcmRzPjxLZXl3b3Jkcz5JTkhFUklUQU5DRTwvS2V5d29yZHM+PEtleXdvcmRzPmlu
anVyaWVzPC9LZXl3b3Jkcz48S2V5d29yZHM+SVRTPC9LZXl3b3Jkcz48S2V5d29yZHM+TElORTwv
S2V5d29yZHM+PEtleXdvcmRzPk1ham9yPC9LZXl3b3Jkcz48S2V5d29yZHM+bW9sZWN1bGFyPC9L
ZXl3b3Jkcz48S2V5d29yZHM+TW9sZWN1bGFyIGNoYXJhY3Rlcml6YXRpb248L0tleXdvcmRzPjxL
ZXl3b3Jkcz5NT1NBSUMtVklSVVM8L0tleXdvcmRzPjxLZXl3b3Jkcz5vZjwvS2V5d29yZHM+PEtl
eXdvcmRzPlBldHVuaWE8L0tleXdvcmRzPjxLZXl3b3Jkcz5QRVRVTklBLUhZQlJJREE8L0tleXdv
cmRzPjxLZXl3b3Jkcz5wbGFudDwvS2V5d29yZHM+PEtleXdvcmRzPlBMQU5UUzwvS2V5d29yZHM+
PEtleXdvcmRzPlBST01PVEVSPC9LZXl3b3Jkcz48S2V5d29yZHM+UkVHSU9OPC9LZXl3b3Jkcz48
S2V5d29yZHM+Um91bmR1cDwvS2V5d29yZHM+PEtleXdvcmRzPnNpbmdsZTwvS2V5d29yZHM+PEtl
eXdvcmRzPnNveWJlYW48L0tleXdvcmRzPjxLZXl3b3Jkcz5Tb3liZWFuczwvS2V5d29yZHM+PEtl
eXdvcmRzPnNveWRiPC9LZXl3b3Jkcz48S2V5d29yZHM+U1RSQUlOPC9LZXl3b3Jkcz48S2V5d29y
ZHM+U1lOVEhBU0U8L0tleXdvcmRzPjxLZXl3b3Jkcz5UUkFOU0dFTkU8L0tleXdvcmRzPjxLZXl3
b3Jkcz5WSVJVUzwvS2V5d29yZHM+PEtleXdvcmRzPndlZWQ8L0tleXdvcmRzPjxLZXl3b3Jkcz53
ZWVkIGNvbnRyb2w8L0tleXdvcmRzPjxSZXByaW50PkluIEZpbGU8L1JlcHJpbnQ+PFN0YXJ0X1Bh
Z2U+MTQ1MTwvU3RhcnRfUGFnZT48RW5kX1BhZ2U+MTQ2MTwvRW5kX1BhZ2U+PFBlcmlvZGljYWw+
Q3JvcCBTY2llbmNlPC9QZXJpb2RpY2FsPjxWb2x1bWU+MzU8L1ZvbHVtZT48SXNzdWU+NTwvSXNz
dWU+PFdlYl9VUkw+PHU+aHR0cDovL2Nyb3Auc2Npam91cm5hbHMub3JnL2NnaS9yZXByaW50LzM1
LzUvMTQ1MT9pamtleT0wMjZhYWE4ZjI1ZjU4MDYwMGFkMjE0NDExODI0OTVlZWY2MDNhNGRkPC91
PjwvV2ViX1VSTD48V2ViX1VSTF9MaW5rMT48dT5maWxlOi8vUzpcQ09cT0dUUlxFVkFMXEV2YWwg
U2VjdGlvbnNcTGlicmFyeVxSRUZTXFJvdW5kdXBSZWFkeSBwYXBlcnNcUGFkZ2V0dGUgMTk5NS5w
ZGY8L3U+PC9XZWJfVVJMX0xpbmsxPjxaWl9Kb3VybmFsRnVsbD48ZiBuYW1lPSJTeXN0ZW0iPkNy
b3AgU2NpZW5jZTwvZj48L1paX0pvdXJuYWxGdWxsPjxaWl9Kb3VybmFsU3RkQWJicmV2PjxmIG5h
bWU9IlN5c3RlbSI+Q3JvcCBTY2k8L2Y+PC9aWl9Kb3VybmFsU3RkQWJicmV2PjxaWl9Xb3JrZm9y
bUlEPjE8L1paX1dvcmtmb3JtSUQ+PC9NREw+PC9DaXRlPjwvUmVmbWFuPm==
</w:fldData>
        </w:fldChar>
      </w:r>
      <w:r w:rsidR="00BD2D5D">
        <w:instrText xml:space="preserve"> ADDIN REFMGR.CITE </w:instrText>
      </w:r>
      <w:r w:rsidR="00BD2D5D">
        <w:fldChar w:fldCharType="begin">
          <w:fldData xml:space="preserve">PFJlZm1hbj48Q2l0ZT48QXV0aG9yPlBhZGdldHRlPC9BdXRob3I+PFllYXI+MTk5NTwvWWVhcj48
UmVjTnVtPjk3NTwvUmVjTnVtPjxJRFRleHQ+RGV2ZWxvcG1lbnQsIGlkZW50aWZpY2F0aW9uIGFu
ZCBjaGFyYWN0ZXJpemF0aW9uIG9mIGEgZ2x5cGhvc2F0ZS10b2xlcmFudCBzb3liZWFuIGxpbmU8
L0lEVGV4dD48TURMIFJlZl9UeXBlPSJKb3VybmFsIj48UmVmX1R5cGU+Sm91cm5hbDwvUmVmX1R5
cGU+PFJlZl9JRD45NzU8L1JlZl9JRD48VGl0bGVfUHJpbWFyeT5EZXZlbG9wbWVudCwgaWRlbnRp
ZmljYXRpb24gYW5kIGNoYXJhY3Rlcml6YXRpb24gb2YgYSBnbHlwaG9zYXRlLXRvbGVyYW50IHNv
eWJlYW4gbGluZTwvVGl0bGVfUHJpbWFyeT48QXV0aG9yc19QcmltYXJ5PlBhZGdldHRlLFMuUi48
L0F1dGhvcnNfUHJpbWFyeT48QXV0aG9yc19QcmltYXJ5PktvbGFjeixLLkguPC9BdXRob3JzX1By
aW1hcnk+PEF1dGhvcnNfUHJpbWFyeT5EZWxhbm5heSxYLjwvQXV0aG9yc19QcmltYXJ5PjxBdXRo
b3JzX1ByaW1hcnk+UmUsRC5CLjwvQXV0aG9yc19QcmltYXJ5PjxBdXRob3JzX1ByaW1hcnk+TGF2
YWxsZWUsQi5KLjwvQXV0aG9yc19QcmltYXJ5PjxBdXRob3JzX1ByaW1hcnk+VGluaXVzLEMuTi48
L0F1dGhvcnNfUHJpbWFyeT48QXV0aG9yc19QcmltYXJ5PlJob2RlcyxXLksuPC9BdXRob3JzX1By
aW1hcnk+PEF1dGhvcnNfUHJpbWFyeT5PdGVybyxJLjwvQXV0aG9yc19QcmltYXJ5PjxBdXRob3Jz
X1ByaW1hcnk+QmFycnksRy5GLjwvQXV0aG9yc19QcmltYXJ5PjxBdXRob3JzX1ByaW1hcnk+RWlj
aGhvbHR6LEQuQS48L0F1dGhvcnNfUHJpbWFyeT48QXV0aG9yc19QcmltYXJ5PlBlc2Noa2UsTS48
L0F1dGhvcnNfUHJpbWFyeT48QXV0aG9yc19QcmltYXJ5Pk5pZGEsRC5MLjwvQXV0aG9yc19Qcmlt
YXJ5PjxBdXRob3JzX1ByaW1hcnk+VGF5bG9yLE4uQi48L0F1dGhvcnNfUHJpbWFyeT48QXV0aG9y
c19QcmltYXJ5Pktpc2hvcmUsRy5NLjwvQXV0aG9yc19QcmltYXJ5PjxEYXRlX1ByaW1hcnk+MTk5
NTwvRGF0ZV9QcmltYXJ5PjxLZXl3b3Jkcz5BQ0lEPC9LZXl3b3Jkcz48S2V5d29yZHM+QWdyb2Jh
Y3Rlcml1bTwvS2V5d29yZHM+PEtleXdvcmRzPmFuZDwvS2V5d29yZHM+PEtleXdvcmRzPmFzPC9L
ZXl3b3Jkcz48S2V5d29yZHM+Q0hMT1JPUExBU1Q8L0tleXdvcmRzPjxLZXl3b3Jkcz5jaGxvcm9w
bGFzdCB0cmFuc2l0IHBlcHRpZGU8L0tleXdvcmRzPjxLZXl3b3Jkcz5jb250cm9sPC9LZXl3b3Jk
cz48S2V5d29yZHM+Q1A0LUVQU1BTPC9LZXl3b3Jkcz48S2V5d29yZHM+Q1A0IEVQU1BTPC9LZXl3
b3Jkcz48S2V5d29yZHM+Q1JPUDwvS2V5d29yZHM+PEtleXdvcmRzPmNyb3BzPC9LZXl3b3Jkcz48
S2V5d29yZHM+Q1RQPC9LZXl3b3Jkcz48S2V5d29yZHM+RU5aWU1FPC9LZXl3b3Jkcz48S2V5d29y
ZHM+RVBTUFM8L0tleXdvcmRzPjxLZXl3b3Jkcz5FWFBSRVNTSU9OPC9LZXl3b3Jkcz48S2V5d29y
ZHM+ZmFybWVyczwvS2V5d29yZHM+PEtleXdvcmRzPkZJRUxEPC9LZXl3b3Jkcz48S2V5d29yZHM+
RklFTEQgQ09ORElUSU9OUzwvS2V5d29yZHM+PEtleXdvcmRzPkdFTkU8L0tleXdvcmRzPjxLZXl3
b3Jkcz5HRU5FUkFUSU9OPC9LZXl3b3Jkcz48S2V5d29yZHM+Z2x5cGhvc2F0ZTwvS2V5d29yZHM+
PEtleXdvcmRzPmdseXBob3NhdGUtdG9sZXJhbnQ8L0tleXdvcmRzPjxLZXl3b3Jkcz5oZXJiaWNp
ZGU8L0tleXdvcmRzPjxLZXl3b3Jkcz5JTkhFUklUQU5DRTwvS2V5d29yZHM+PEtleXdvcmRzPmlu
anVyaWVzPC9LZXl3b3Jkcz48S2V5d29yZHM+SVRTPC9LZXl3b3Jkcz48S2V5d29yZHM+TElORTwv
S2V5d29yZHM+PEtleXdvcmRzPk1ham9yPC9LZXl3b3Jkcz48S2V5d29yZHM+bW9sZWN1bGFyPC9L
ZXl3b3Jkcz48S2V5d29yZHM+TW9sZWN1bGFyIGNoYXJhY3Rlcml6YXRpb248L0tleXdvcmRzPjxL
ZXl3b3Jkcz5NT1NBSUMtVklSVVM8L0tleXdvcmRzPjxLZXl3b3Jkcz5vZjwvS2V5d29yZHM+PEtl
eXdvcmRzPlBldHVuaWE8L0tleXdvcmRzPjxLZXl3b3Jkcz5QRVRVTklBLUhZQlJJREE8L0tleXdv
cmRzPjxLZXl3b3Jkcz5wbGFudDwvS2V5d29yZHM+PEtleXdvcmRzPlBMQU5UUzwvS2V5d29yZHM+
PEtleXdvcmRzPlBST01PVEVSPC9LZXl3b3Jkcz48S2V5d29yZHM+UkVHSU9OPC9LZXl3b3Jkcz48
S2V5d29yZHM+Um91bmR1cDwvS2V5d29yZHM+PEtleXdvcmRzPnNpbmdsZTwvS2V5d29yZHM+PEtl
eXdvcmRzPnNveWJlYW48L0tleXdvcmRzPjxLZXl3b3Jkcz5Tb3liZWFuczwvS2V5d29yZHM+PEtl
eXdvcmRzPnNveWRiPC9LZXl3b3Jkcz48S2V5d29yZHM+U1RSQUlOPC9LZXl3b3Jkcz48S2V5d29y
ZHM+U1lOVEhBU0U8L0tleXdvcmRzPjxLZXl3b3Jkcz5UUkFOU0dFTkU8L0tleXdvcmRzPjxLZXl3
b3Jkcz5WSVJVUzwvS2V5d29yZHM+PEtleXdvcmRzPndlZWQ8L0tleXdvcmRzPjxLZXl3b3Jkcz53
ZWVkIGNvbnRyb2w8L0tleXdvcmRzPjxSZXByaW50PkluIEZpbGU8L1JlcHJpbnQ+PFN0YXJ0X1Bh
Z2U+MTQ1MTwvU3RhcnRfUGFnZT48RW5kX1BhZ2U+MTQ2MTwvRW5kX1BhZ2U+PFBlcmlvZGljYWw+
Q3JvcCBTY2llbmNlPC9QZXJpb2RpY2FsPjxWb2x1bWU+MzU8L1ZvbHVtZT48SXNzdWU+NTwvSXNz
dWU+PFdlYl9VUkw+PHU+aHR0cDovL2Nyb3Auc2Npam91cm5hbHMub3JnL2NnaS9yZXByaW50LzM1
LzUvMTQ1MT9pamtleT0wMjZhYWE4ZjI1ZjU4MDYwMGFkMjE0NDExODI0OTVlZWY2MDNhNGRkPC91
PjwvV2ViX1VSTD48V2ViX1VSTF9MaW5rMT48dT5maWxlOi8vUzpcQ09cT0dUUlxFVkFMXEV2YWwg
U2VjdGlvbnNcTGlicmFyeVxSRUZTXFJvdW5kdXBSZWFkeSBwYXBlcnNcUGFkZ2V0dGUgMTk5NS5w
ZGY8L3U+PC9XZWJfVVJMX0xpbmsxPjxaWl9Kb3VybmFsRnVsbD48ZiBuYW1lPSJTeXN0ZW0iPkNy
b3AgU2NpZW5jZTwvZj48L1paX0pvdXJuYWxGdWxsPjxaWl9Kb3VybmFsU3RkQWJicmV2PjxmIG5h
bWU9IlN5c3RlbSI+Q3JvcCBTY2k8L2Y+PC9aWl9Kb3VybmFsU3RkQWJicmV2PjxaWl9Xb3JrZm9y
bUlEPjE8L1paX1dvcmtmb3JtSUQ+PC9NREw+PC9DaXRlPjwvUmVmbWFuPm==
</w:fldData>
        </w:fldChar>
      </w:r>
      <w:r w:rsidR="00BD2D5D">
        <w:instrText xml:space="preserve"> ADDIN EN.CITE.DATA </w:instrText>
      </w:r>
      <w:r w:rsidR="00BD2D5D">
        <w:fldChar w:fldCharType="end"/>
      </w:r>
      <w:r w:rsidR="00483A8B" w:rsidRPr="00945413">
        <w:fldChar w:fldCharType="separate"/>
      </w:r>
      <w:r w:rsidR="00483A8B" w:rsidRPr="00945413">
        <w:rPr>
          <w:noProof/>
        </w:rPr>
        <w:t>(Padgette et al. 1995)</w:t>
      </w:r>
      <w:r w:rsidR="00483A8B" w:rsidRPr="00945413">
        <w:fldChar w:fldCharType="end"/>
      </w:r>
      <w:r w:rsidR="009D5721" w:rsidRPr="00945413">
        <w:t>.</w:t>
      </w:r>
      <w:r w:rsidR="00440376" w:rsidRPr="00945413">
        <w:t xml:space="preserve"> </w:t>
      </w:r>
      <w:r w:rsidR="009D5721" w:rsidRPr="00945413">
        <w:t xml:space="preserve">This bacterium can also be found on plants and fresh plant produce. Genes coding for closely related EPSPS proteins are present in plants, bacteria and fungi </w:t>
      </w:r>
      <w:r w:rsidR="00483A8B" w:rsidRPr="00945413">
        <w:fldChar w:fldCharType="begin">
          <w:fldData xml:space="preserve">PFJlZm1hbj48Q2l0ZT48QXV0aG9yPkdhc3NlcjwvQXV0aG9yPjxZZWFyPjE5ODg8L1llYXI+PFJl
Y051bT4xODE5OTwvUmVjTnVtPjxJRFRleHQ+U3RydWN0dXJlLCBleHByZXNzaW9uLCBhbmQgZXZv
bHV0aW9uIG9mIHRoZSA1LWVub2xweXJ1dnlsc2hpa2ltYXRlLTMtcGhvc3BoYXRlIHN5bnRoYXNl
IGdlbmVzIG9mIHBldHVuaWEgYW5kIHRvbWF0bzwvSURUZXh0PjxNREwgUmVmX1R5cGU9IkpvdXJu
YWwiPjxSZWZfVHlwZT5Kb3VybmFsPC9SZWZfVHlwZT48UmVmX0lEPjE4MTk5PC9SZWZfSUQ+PFRp
dGxlX1ByaW1hcnk+U3RydWN0dXJlLCBleHByZXNzaW9uLCBhbmQgZXZvbHV0aW9uIG9mIHRoZSA1
LWVub2xweXJ1dnlsc2hpa2ltYXRlLTMtcGhvc3BoYXRlIHN5bnRoYXNlIGdlbmVzIG9mIHBldHVu
aWEgYW5kIHRvbWF0bzwvVGl0bGVfUHJpbWFyeT48QXV0aG9yc19QcmltYXJ5Pkdhc3NlcixDLlMu
PC9BdXRob3JzX1ByaW1hcnk+PEF1dGhvcnNfUHJpbWFyeT5XaW50ZXIsSi5BLjwvQXV0aG9yc19Q
cmltYXJ5PjxBdXRob3JzX1ByaW1hcnk+SGlyb25ha2EsQy5NLjwvQXV0aG9yc19QcmltYXJ5PjxB
dXRob3JzX1ByaW1hcnk+U2hhaCxELk0uPC9BdXRob3JzX1ByaW1hcnk+PERhdGVfUHJpbWFyeT4x
OTg4LzMvMjU8L0RhdGVfUHJpbWFyeT48S2V5d29yZHM+QUNJRDwvS2V5d29yZHM+PEtleXdvcmRz
PmFtaW5vIGFjaWQ8L0tleXdvcmRzPjxLZXl3b3Jkcz5BbWlubyBBY2lkIFNlcXVlbmNlPC9LZXl3
b3Jkcz48S2V5d29yZHM+YW5kPC9LZXl3b3Jkcz48S2V5d29yZHM+Y0ROQTwvS2V5d29yZHM+PEtl
eXdvcmRzPkNFTEw8L0tleXdvcmRzPjxLZXl3b3Jkcz5DZWxsIExpbmU8L0tleXdvcmRzPjxLZXl3
b3Jkcz5DSExPUk9QTEFTVDwvS2V5d29yZHM+PEtleXdvcmRzPkNobG9yb3BsYXN0czwvS2V5d29y
ZHM+PEtleXdvcmRzPmNsb25lPC9LZXl3b3Jkcz48S2V5d29yZHM+Q0xPTkVTPC9LZXl3b3Jkcz48
S2V5d29yZHM+RG5hPC9LZXl3b3Jkcz48S2V5d29yZHM+RU5aWU1FPC9LZXl3b3Jkcz48S2V5d29y
ZHM+RW56eW1lIFByZWN1cnNvcnM8L0tleXdvcmRzPjxLZXl3b3Jkcz5Fbnp5bWVzPC9LZXl3b3Jk
cz48S2V5d29yZHM+RVZPTFVUSU9OPC9LZXl3b3Jkcz48S2V5d29yZHM+RVhQUkVTU0lPTjwvS2V5
d29yZHM+PEtleXdvcmRzPmZsb3dlcjwvS2V5d29yZHM+PEtleXdvcmRzPkdFTkU8L0tleXdvcmRz
PjxLZXl3b3Jkcz5HZW5lczwvS2V5d29yZHM+PEtleXdvcmRzPmdseXBob3NhdGU8L0tleXdvcmRz
PjxLZXl3b3Jkcz5nbHlwaG9zYXRlLXRvbGVyYW50PC9LZXl3b3Jkcz48S2V5d29yZHM+aGVyYmlj
aWRlPC9LZXl3b3Jkcz48S2V5d29yZHM+aGlnaGVyIHBsYW50PC9LZXl3b3Jkcz48S2V5d29yZHM+
aGlnaGVyIHBsYW50czwvS2V5d29yZHM+PEtleXdvcmRzPkhJR0hFUi1QTEFOVFM8L0tleXdvcmRz
PjxLZXl3b3Jkcz5MRUFGPC9LZXl3b3Jkcz48S2V5d29yZHM+bGVhdmVzPC9LZXl3b3Jkcz48S2V5
d29yZHM+TElORTwvS2V5d29yZHM+PEtleXdvcmRzPm9mPC9LZXl3b3Jkcz48S2V5d29yZHM+UEFU
SFdBWTwvS2V5d29yZHM+PEtleXdvcmRzPnBlcHRpZGVzPC9LZXl3b3Jkcz48S2V5d29yZHM+UGV0
dW5pYTwvS2V5d29yZHM+PEtleXdvcmRzPnBsYW50PC9LZXl3b3Jkcz48S2V5d29yZHM+UExBTlRT
PC9LZXl3b3Jkcz48S2V5d29yZHM+UFJPVEVJTjwvS2V5d29yZHM+PEtleXdvcmRzPlJFR0lPTjwv
S2V5d29yZHM+PEtleXdvcmRzPlNFUVVFTkNFPC9LZXl3b3Jkcz48S2V5d29yZHM+U0VRVUVOQ0VT
PC9LZXl3b3Jkcz48S2V5d29yZHM+c2hpa2ltYXRlIHBhdGh3YXk8L0tleXdvcmRzPjxLZXl3b3Jk
cz5TSVRFPC9LZXl3b3Jkcz48S2V5d29yZHM+c3RydWN0dXJlPC9LZXl3b3Jkcz48S2V5d29yZHM+
U1lOVEhBU0U8L0tleXdvcmRzPjxLZXl3b3Jkcz5UT01BVE88L0tleXdvcmRzPjxLZXl3b3Jkcz50
cmFuc2NyaXB0aW9uPC9LZXl3b3Jkcz48UmVwcmludD5JbiBGaWxlPC9SZXByaW50PjxTdGFydF9Q
YWdlPjQyODA8L1N0YXJ0X1BhZ2U+PEVuZF9QYWdlPjQyODc8L0VuZF9QYWdlPjxQZXJpb2RpY2Fs
PkpvdXJuYWwgb2YgQmlvbG9naWNhbCBDaGVtaXN0cnk8L1BlcmlvZGljYWw+PFZvbHVtZT4yNjM8
L1ZvbHVtZT48SXNzdWU+OTwvSXNzdWU+PFdlYl9VUkw+aHR0cDovL3d3dy5qYmMub3JnL2NvbnRl
bnQvMjYzLzkvNDI4MC5hYnN0cmFjdDwvV2ViX1VSTD48V2ViX1VSTF9MaW5rMT48dT5maWxlOi8v
PC91PlM6XENPXE9HVFJcPHU+RVZBTFxFdmFsIFNlY3Rpb25zXExpYnJhcnlcUkVGU1xHbHlwaG9z
YXRlXEdhc3NlciBldCBhbCAxOTg4LnBkZjwvdT48L1dlYl9VUkxfTGluazE+PFdlYl9VUkxfTGlu
azI+IDwvV2ViX1VSTF9MaW5rMj48WlpfSm91cm5hbEZ1bGw+PGYgbmFtZT0iU3lzdGVtIj5Kb3Vy
bmFsIG9mIEJpb2xvZ2ljYWwgQ2hlbWlzdHJ5PC9mPjwvWlpfSm91cm5hbEZ1bGw+PFpaX0pvdXJu
YWxTdGRBYmJyZXY+PGYgbmFtZT0iU3lzdGVtIj5KLkJpb2wuQ2hlbS48L2Y+PC9aWl9Kb3VybmFs
U3RkQWJicmV2PjxaWl9Xb3JrZm9ybUlEPjE8L1paX1dvcmtmb3JtSUQ+PC9NREw+PC9DaXRlPjwv
UmVmbWFuPm==
</w:fldData>
        </w:fldChar>
      </w:r>
      <w:r w:rsidR="00BD2D5D">
        <w:instrText xml:space="preserve"> ADDIN REFMGR.CITE </w:instrText>
      </w:r>
      <w:r w:rsidR="00BD2D5D">
        <w:fldChar w:fldCharType="begin">
          <w:fldData xml:space="preserve">PFJlZm1hbj48Q2l0ZT48QXV0aG9yPkdhc3NlcjwvQXV0aG9yPjxZZWFyPjE5ODg8L1llYXI+PFJl
Y051bT4xODE5OTwvUmVjTnVtPjxJRFRleHQ+U3RydWN0dXJlLCBleHByZXNzaW9uLCBhbmQgZXZv
bHV0aW9uIG9mIHRoZSA1LWVub2xweXJ1dnlsc2hpa2ltYXRlLTMtcGhvc3BoYXRlIHN5bnRoYXNl
IGdlbmVzIG9mIHBldHVuaWEgYW5kIHRvbWF0bzwvSURUZXh0PjxNREwgUmVmX1R5cGU9IkpvdXJu
YWwiPjxSZWZfVHlwZT5Kb3VybmFsPC9SZWZfVHlwZT48UmVmX0lEPjE4MTk5PC9SZWZfSUQ+PFRp
dGxlX1ByaW1hcnk+U3RydWN0dXJlLCBleHByZXNzaW9uLCBhbmQgZXZvbHV0aW9uIG9mIHRoZSA1
LWVub2xweXJ1dnlsc2hpa2ltYXRlLTMtcGhvc3BoYXRlIHN5bnRoYXNlIGdlbmVzIG9mIHBldHVu
aWEgYW5kIHRvbWF0bzwvVGl0bGVfUHJpbWFyeT48QXV0aG9yc19QcmltYXJ5Pkdhc3NlcixDLlMu
PC9BdXRob3JzX1ByaW1hcnk+PEF1dGhvcnNfUHJpbWFyeT5XaW50ZXIsSi5BLjwvQXV0aG9yc19Q
cmltYXJ5PjxBdXRob3JzX1ByaW1hcnk+SGlyb25ha2EsQy5NLjwvQXV0aG9yc19QcmltYXJ5PjxB
dXRob3JzX1ByaW1hcnk+U2hhaCxELk0uPC9BdXRob3JzX1ByaW1hcnk+PERhdGVfUHJpbWFyeT4x
OTg4LzMvMjU8L0RhdGVfUHJpbWFyeT48S2V5d29yZHM+QUNJRDwvS2V5d29yZHM+PEtleXdvcmRz
PmFtaW5vIGFjaWQ8L0tleXdvcmRzPjxLZXl3b3Jkcz5BbWlubyBBY2lkIFNlcXVlbmNlPC9LZXl3
b3Jkcz48S2V5d29yZHM+YW5kPC9LZXl3b3Jkcz48S2V5d29yZHM+Y0ROQTwvS2V5d29yZHM+PEtl
eXdvcmRzPkNFTEw8L0tleXdvcmRzPjxLZXl3b3Jkcz5DZWxsIExpbmU8L0tleXdvcmRzPjxLZXl3
b3Jkcz5DSExPUk9QTEFTVDwvS2V5d29yZHM+PEtleXdvcmRzPkNobG9yb3BsYXN0czwvS2V5d29y
ZHM+PEtleXdvcmRzPmNsb25lPC9LZXl3b3Jkcz48S2V5d29yZHM+Q0xPTkVTPC9LZXl3b3Jkcz48
S2V5d29yZHM+RG5hPC9LZXl3b3Jkcz48S2V5d29yZHM+RU5aWU1FPC9LZXl3b3Jkcz48S2V5d29y
ZHM+RW56eW1lIFByZWN1cnNvcnM8L0tleXdvcmRzPjxLZXl3b3Jkcz5Fbnp5bWVzPC9LZXl3b3Jk
cz48S2V5d29yZHM+RVZPTFVUSU9OPC9LZXl3b3Jkcz48S2V5d29yZHM+RVhQUkVTU0lPTjwvS2V5
d29yZHM+PEtleXdvcmRzPmZsb3dlcjwvS2V5d29yZHM+PEtleXdvcmRzPkdFTkU8L0tleXdvcmRz
PjxLZXl3b3Jkcz5HZW5lczwvS2V5d29yZHM+PEtleXdvcmRzPmdseXBob3NhdGU8L0tleXdvcmRz
PjxLZXl3b3Jkcz5nbHlwaG9zYXRlLXRvbGVyYW50PC9LZXl3b3Jkcz48S2V5d29yZHM+aGVyYmlj
aWRlPC9LZXl3b3Jkcz48S2V5d29yZHM+aGlnaGVyIHBsYW50PC9LZXl3b3Jkcz48S2V5d29yZHM+
aGlnaGVyIHBsYW50czwvS2V5d29yZHM+PEtleXdvcmRzPkhJR0hFUi1QTEFOVFM8L0tleXdvcmRz
PjxLZXl3b3Jkcz5MRUFGPC9LZXl3b3Jkcz48S2V5d29yZHM+bGVhdmVzPC9LZXl3b3Jkcz48S2V5
d29yZHM+TElORTwvS2V5d29yZHM+PEtleXdvcmRzPm9mPC9LZXl3b3Jkcz48S2V5d29yZHM+UEFU
SFdBWTwvS2V5d29yZHM+PEtleXdvcmRzPnBlcHRpZGVzPC9LZXl3b3Jkcz48S2V5d29yZHM+UGV0
dW5pYTwvS2V5d29yZHM+PEtleXdvcmRzPnBsYW50PC9LZXl3b3Jkcz48S2V5d29yZHM+UExBTlRT
PC9LZXl3b3Jkcz48S2V5d29yZHM+UFJPVEVJTjwvS2V5d29yZHM+PEtleXdvcmRzPlJFR0lPTjwv
S2V5d29yZHM+PEtleXdvcmRzPlNFUVVFTkNFPC9LZXl3b3Jkcz48S2V5d29yZHM+U0VRVUVOQ0VT
PC9LZXl3b3Jkcz48S2V5d29yZHM+c2hpa2ltYXRlIHBhdGh3YXk8L0tleXdvcmRzPjxLZXl3b3Jk
cz5TSVRFPC9LZXl3b3Jkcz48S2V5d29yZHM+c3RydWN0dXJlPC9LZXl3b3Jkcz48S2V5d29yZHM+
U1lOVEhBU0U8L0tleXdvcmRzPjxLZXl3b3Jkcz5UT01BVE88L0tleXdvcmRzPjxLZXl3b3Jkcz50
cmFuc2NyaXB0aW9uPC9LZXl3b3Jkcz48UmVwcmludD5JbiBGaWxlPC9SZXByaW50PjxTdGFydF9Q
YWdlPjQyODA8L1N0YXJ0X1BhZ2U+PEVuZF9QYWdlPjQyODc8L0VuZF9QYWdlPjxQZXJpb2RpY2Fs
PkpvdXJuYWwgb2YgQmlvbG9naWNhbCBDaGVtaXN0cnk8L1BlcmlvZGljYWw+PFZvbHVtZT4yNjM8
L1ZvbHVtZT48SXNzdWU+OTwvSXNzdWU+PFdlYl9VUkw+aHR0cDovL3d3dy5qYmMub3JnL2NvbnRl
bnQvMjYzLzkvNDI4MC5hYnN0cmFjdDwvV2ViX1VSTD48V2ViX1VSTF9MaW5rMT48dT5maWxlOi8v
PC91PlM6XENPXE9HVFJcPHU+RVZBTFxFdmFsIFNlY3Rpb25zXExpYnJhcnlcUkVGU1xHbHlwaG9z
YXRlXEdhc3NlciBldCBhbCAxOTg4LnBkZjwvdT48L1dlYl9VUkxfTGluazE+PFdlYl9VUkxfTGlu
azI+IDwvV2ViX1VSTF9MaW5rMj48WlpfSm91cm5hbEZ1bGw+PGYgbmFtZT0iU3lzdGVtIj5Kb3Vy
bmFsIG9mIEJpb2xvZ2ljYWwgQ2hlbWlzdHJ5PC9mPjwvWlpfSm91cm5hbEZ1bGw+PFpaX0pvdXJu
YWxTdGRBYmJyZXY+PGYgbmFtZT0iU3lzdGVtIj5KLkJpb2wuQ2hlbS48L2Y+PC9aWl9Kb3VybmFs
U3RkQWJicmV2PjxaWl9Xb3JrZm9ybUlEPjE8L1paX1dvcmtmb3JtSUQ+PC9NREw+PC9DaXRlPjwv
UmVmbWFuPm==
</w:fldData>
        </w:fldChar>
      </w:r>
      <w:r w:rsidR="00BD2D5D">
        <w:instrText xml:space="preserve"> ADDIN EN.CITE.DATA </w:instrText>
      </w:r>
      <w:r w:rsidR="00BD2D5D">
        <w:fldChar w:fldCharType="end"/>
      </w:r>
      <w:r w:rsidR="00483A8B" w:rsidRPr="00945413">
        <w:fldChar w:fldCharType="separate"/>
      </w:r>
      <w:r w:rsidR="00483A8B" w:rsidRPr="00945413">
        <w:rPr>
          <w:noProof/>
        </w:rPr>
        <w:t>(Gasser et al. 1988)</w:t>
      </w:r>
      <w:r w:rsidR="00483A8B" w:rsidRPr="00945413">
        <w:fldChar w:fldCharType="end"/>
      </w:r>
      <w:r w:rsidR="009D5721" w:rsidRPr="00945413">
        <w:t>.</w:t>
      </w:r>
      <w:r w:rsidR="00D179AA" w:rsidRPr="00945413">
        <w:t xml:space="preserve"> </w:t>
      </w:r>
      <w:r w:rsidR="009D5721" w:rsidRPr="00945413">
        <w:t xml:space="preserve">The CP4 EPSPS protein expressed in </w:t>
      </w:r>
      <w:r w:rsidR="00527AA6" w:rsidRPr="00945413">
        <w:t xml:space="preserve">the </w:t>
      </w:r>
      <w:r w:rsidR="009D5721" w:rsidRPr="00945413">
        <w:t xml:space="preserve">GM </w:t>
      </w:r>
      <w:r w:rsidR="00527AA6" w:rsidRPr="00945413">
        <w:t>canola</w:t>
      </w:r>
      <w:r w:rsidR="009D5721" w:rsidRPr="00945413">
        <w:t xml:space="preserve"> plants is functionally equivalent to endogenous plant EPSPS with the exception that CP4 EPSPS </w:t>
      </w:r>
      <w:r w:rsidR="00E42212" w:rsidRPr="00945413">
        <w:t xml:space="preserve">is less sensitive to </w:t>
      </w:r>
      <w:r w:rsidR="009D5721" w:rsidRPr="00945413">
        <w:t>glyphosate</w:t>
      </w:r>
      <w:r w:rsidR="00527AA6" w:rsidRPr="00945413">
        <w:t xml:space="preserve"> </w:t>
      </w:r>
      <w:r w:rsidR="00E42212" w:rsidRPr="00945413">
        <w:t>inhibition</w:t>
      </w:r>
      <w:r w:rsidR="00D179AA" w:rsidRPr="00945413">
        <w:t xml:space="preserve"> </w:t>
      </w:r>
      <w:r w:rsidR="00483A8B" w:rsidRPr="00945413">
        <w:fldChar w:fldCharType="begin"/>
      </w:r>
      <w:r w:rsidR="00BD2D5D">
        <w:instrText xml:space="preserve"> ADDIN REFMGR.CITE &lt;Refman&gt;&lt;Cite&gt;&lt;Author&gt;Franz&lt;/Author&gt;&lt;Year&gt;1997&lt;/Year&gt;&lt;RecNum&gt;429&lt;/RecNum&gt;&lt;IDText&gt;Glyphosate, a Unique Global Herbicide&lt;/IDText&gt;&lt;MDL Ref_Type="Book, Whole"&gt;&lt;Ref_Type&gt;Book, Whole&lt;/Ref_Type&gt;&lt;Ref_ID&gt;429&lt;/Ref_ID&gt;&lt;Title_Primary&gt;Glyphosate, a Unique Global Herbicide&lt;/Title_Primary&gt;&lt;Authors_Primary&gt;Franz,J.E.&lt;/Authors_Primary&gt;&lt;Authors_Primary&gt;Mao,M.K.&lt;/Authors_Primary&gt;&lt;Authors_Primary&gt;Sikorski,J.A.&lt;/Authors_Primary&gt;&lt;Date_Primary&gt;1997&lt;/Date_Primary&gt;&lt;Keywords&gt;glyphosate&lt;/Keywords&gt;&lt;Keywords&gt;herbicide&lt;/Keywords&gt;&lt;Keywords&gt;cottondb&lt;/Keywords&gt;&lt;Reprint&gt;In File&lt;/Reprint&gt;&lt;Start_Page&gt;1&lt;/Start_Page&gt;&lt;End_Page&gt;643&lt;/End_Page&gt;&lt;Issue&gt;American chemical society Monograph 189&lt;/Issue&gt;&lt;Pub_Place&gt;Washington, USA&lt;/Pub_Place&gt;&lt;Publisher&gt;American Chemical Society&lt;/Publisher&gt;&lt;Address&gt;Monsanto Company, St. Louis, Missouri, USA&lt;/Address&gt;&lt;ZZ_WorkformID&gt;2&lt;/ZZ_WorkformID&gt;&lt;/MDL&gt;&lt;/Cite&gt;&lt;/Refman&gt;</w:instrText>
      </w:r>
      <w:r w:rsidR="00483A8B" w:rsidRPr="00945413">
        <w:fldChar w:fldCharType="separate"/>
      </w:r>
      <w:r w:rsidR="00483A8B" w:rsidRPr="00945413">
        <w:rPr>
          <w:noProof/>
        </w:rPr>
        <w:t>(Franz et al. 1997)</w:t>
      </w:r>
      <w:r w:rsidR="00483A8B" w:rsidRPr="00945413">
        <w:fldChar w:fldCharType="end"/>
      </w:r>
      <w:r w:rsidR="00527AA6" w:rsidRPr="00945413">
        <w:t>.</w:t>
      </w:r>
      <w:r w:rsidR="00B640AC" w:rsidRPr="00945413">
        <w:t xml:space="preserve"> CP4 EPSPS protein is also expressed in commercial varieties of GM canola and cotton grown in Australia</w:t>
      </w:r>
      <w:r w:rsidR="000C77D5" w:rsidRPr="00945413">
        <w:t>.</w:t>
      </w:r>
    </w:p>
    <w:p w:rsidR="00D636B5" w:rsidRPr="00945413" w:rsidRDefault="00F81DA5" w:rsidP="00F81DA5">
      <w:pPr>
        <w:pStyle w:val="1Para"/>
      </w:pPr>
      <w:r w:rsidRPr="00F81DA5">
        <w:t xml:space="preserve">The </w:t>
      </w:r>
      <w:r w:rsidRPr="00F81DA5">
        <w:rPr>
          <w:i/>
        </w:rPr>
        <w:t>nptII</w:t>
      </w:r>
      <w:r w:rsidRPr="00F81DA5">
        <w:t xml:space="preserve"> gene </w:t>
      </w:r>
      <w:r>
        <w:t>was derived</w:t>
      </w:r>
      <w:r w:rsidRPr="00F81DA5">
        <w:t xml:space="preserve"> from the common gut bacteria </w:t>
      </w:r>
      <w:r w:rsidRPr="00F81DA5">
        <w:rPr>
          <w:i/>
        </w:rPr>
        <w:t>E. coli</w:t>
      </w:r>
      <w:r w:rsidRPr="00F81DA5">
        <w:t xml:space="preserve">. This gene is present in </w:t>
      </w:r>
      <w:r w:rsidR="004A2F2F">
        <w:t xml:space="preserve">other GM plants authorised for release, including </w:t>
      </w:r>
      <w:r>
        <w:t xml:space="preserve">the parental GM canola lines authorised under DIR 021/2002 and </w:t>
      </w:r>
      <w:r w:rsidR="004A2F2F">
        <w:t>a number of</w:t>
      </w:r>
      <w:r w:rsidRPr="00F81DA5">
        <w:t xml:space="preserve"> GM cotton cultivars</w:t>
      </w:r>
      <w:r w:rsidR="004A2F2F">
        <w:t xml:space="preserve">, such as </w:t>
      </w:r>
      <w:r w:rsidR="004A2F2F" w:rsidRPr="00046A62">
        <w:t>Bollgard II</w:t>
      </w:r>
      <w:r w:rsidR="004A2F2F" w:rsidRPr="00046A62">
        <w:rPr>
          <w:vertAlign w:val="superscript"/>
        </w:rPr>
        <w:t>®</w:t>
      </w:r>
      <w:r w:rsidR="004A2F2F" w:rsidRPr="00046A62">
        <w:t>, Bollgard III</w:t>
      </w:r>
      <w:r w:rsidR="004A2F2F" w:rsidRPr="00046A62">
        <w:rPr>
          <w:vertAlign w:val="superscript"/>
        </w:rPr>
        <w:t>®</w:t>
      </w:r>
      <w:r w:rsidR="004A2F2F" w:rsidRPr="00046A62">
        <w:t>, Roundup Ready Flex</w:t>
      </w:r>
      <w:r w:rsidR="004A2F2F" w:rsidRPr="00046A62">
        <w:rPr>
          <w:vertAlign w:val="superscript"/>
        </w:rPr>
        <w:t>®</w:t>
      </w:r>
      <w:r w:rsidR="004A2F2F" w:rsidRPr="00046A62">
        <w:t>/ Bollgard II</w:t>
      </w:r>
      <w:r w:rsidR="004A2F2F" w:rsidRPr="00046A62">
        <w:rPr>
          <w:vertAlign w:val="superscript"/>
        </w:rPr>
        <w:t>®</w:t>
      </w:r>
      <w:r w:rsidR="004A2F2F" w:rsidRPr="00046A62">
        <w:t xml:space="preserve"> and Roundup Ready Flex</w:t>
      </w:r>
      <w:r w:rsidR="004A2F2F" w:rsidRPr="00046A62">
        <w:rPr>
          <w:vertAlign w:val="superscript"/>
        </w:rPr>
        <w:t>®</w:t>
      </w:r>
      <w:r w:rsidR="004A2F2F" w:rsidRPr="00046A62">
        <w:t>/ Bollgard III</w:t>
      </w:r>
      <w:r w:rsidR="004A2F2F" w:rsidRPr="00046A62">
        <w:rPr>
          <w:vertAlign w:val="superscript"/>
        </w:rPr>
        <w:t>®</w:t>
      </w:r>
      <w:r w:rsidRPr="00F81DA5">
        <w:t>.</w:t>
      </w:r>
    </w:p>
    <w:p w:rsidR="00A405E9" w:rsidRDefault="00E42212" w:rsidP="00291E9C">
      <w:pPr>
        <w:pStyle w:val="1Para"/>
        <w:tabs>
          <w:tab w:val="clear" w:pos="360"/>
          <w:tab w:val="num" w:pos="567"/>
        </w:tabs>
        <w:sectPr w:rsidR="00A405E9" w:rsidSect="0069682A">
          <w:footerReference w:type="default" r:id="rId40"/>
          <w:pgSz w:w="11909" w:h="16834" w:code="9"/>
          <w:pgMar w:top="1134" w:right="1361" w:bottom="1134" w:left="1361" w:header="680" w:footer="510" w:gutter="0"/>
          <w:paperSrc w:first="7" w:other="7"/>
          <w:pgNumType w:start="1"/>
          <w:cols w:space="720"/>
          <w:docGrid w:linePitch="326"/>
        </w:sectPr>
      </w:pPr>
      <w:r w:rsidRPr="00A263E8">
        <w:t xml:space="preserve">Short regulatory sequences are derived from </w:t>
      </w:r>
      <w:r w:rsidR="006162EE" w:rsidRPr="00A263E8">
        <w:t xml:space="preserve">the bacterium </w:t>
      </w:r>
      <w:r w:rsidRPr="00A263E8">
        <w:rPr>
          <w:i/>
        </w:rPr>
        <w:t xml:space="preserve">A. tumefaciens, </w:t>
      </w:r>
      <w:r w:rsidRPr="00A263E8">
        <w:t xml:space="preserve">the plants </w:t>
      </w:r>
      <w:r w:rsidRPr="00A263E8">
        <w:rPr>
          <w:i/>
        </w:rPr>
        <w:t>A</w:t>
      </w:r>
      <w:r w:rsidR="001658C6" w:rsidRPr="00A263E8">
        <w:rPr>
          <w:i/>
        </w:rPr>
        <w:t>. </w:t>
      </w:r>
      <w:r w:rsidRPr="00A263E8">
        <w:rPr>
          <w:i/>
        </w:rPr>
        <w:t>thaliana</w:t>
      </w:r>
      <w:r w:rsidRPr="00A263E8">
        <w:t xml:space="preserve"> </w:t>
      </w:r>
      <w:r w:rsidR="006C68A3" w:rsidRPr="00A263E8">
        <w:t>(thale cress)</w:t>
      </w:r>
      <w:r w:rsidR="000435E3" w:rsidRPr="00A263E8">
        <w:t>,</w:t>
      </w:r>
      <w:r w:rsidR="000435E3" w:rsidRPr="00A263E8">
        <w:rPr>
          <w:i/>
        </w:rPr>
        <w:t xml:space="preserve"> N. tabacum</w:t>
      </w:r>
      <w:r w:rsidR="000435E3" w:rsidRPr="00A263E8">
        <w:t xml:space="preserve"> (tobacco)</w:t>
      </w:r>
      <w:r w:rsidR="006C68A3" w:rsidRPr="00A263E8">
        <w:t xml:space="preserve"> </w:t>
      </w:r>
      <w:r w:rsidRPr="00A263E8">
        <w:t xml:space="preserve">and </w:t>
      </w:r>
      <w:r w:rsidRPr="00A263E8">
        <w:rPr>
          <w:i/>
        </w:rPr>
        <w:t>Pisum sativum</w:t>
      </w:r>
      <w:r w:rsidR="006C68A3" w:rsidRPr="00A263E8">
        <w:t xml:space="preserve"> (</w:t>
      </w:r>
      <w:r w:rsidR="000D4598" w:rsidRPr="00A263E8">
        <w:t>pea)</w:t>
      </w:r>
      <w:r w:rsidRPr="00A263E8">
        <w:t xml:space="preserve"> and </w:t>
      </w:r>
      <w:r w:rsidR="004F1C6B" w:rsidRPr="00A263E8">
        <w:t xml:space="preserve">the plant viruses CMV and </w:t>
      </w:r>
      <w:r w:rsidRPr="00A263E8">
        <w:t>FMV</w:t>
      </w:r>
      <w:r w:rsidR="000D4598" w:rsidRPr="00A263E8">
        <w:t xml:space="preserve">. </w:t>
      </w:r>
      <w:r w:rsidRPr="00A263E8">
        <w:t xml:space="preserve">Although </w:t>
      </w:r>
      <w:r w:rsidRPr="00A263E8">
        <w:rPr>
          <w:i/>
        </w:rPr>
        <w:t>A. tumefaciens</w:t>
      </w:r>
      <w:r w:rsidR="004F1C6B" w:rsidRPr="00A263E8">
        <w:t>, CMV</w:t>
      </w:r>
      <w:r w:rsidRPr="00A263E8">
        <w:t xml:space="preserve"> and FMV are plant pathogens,</w:t>
      </w:r>
      <w:r w:rsidR="00B22D91" w:rsidRPr="00A263E8">
        <w:t xml:space="preserve"> and </w:t>
      </w:r>
      <w:r w:rsidR="007258A8" w:rsidRPr="00A263E8">
        <w:t>tobacco</w:t>
      </w:r>
      <w:r w:rsidRPr="00A263E8">
        <w:t xml:space="preserve"> </w:t>
      </w:r>
      <w:r w:rsidR="00225C32" w:rsidRPr="00A263E8">
        <w:t xml:space="preserve">produces toxins and carcinogens, </w:t>
      </w:r>
      <w:r w:rsidRPr="00A263E8">
        <w:t xml:space="preserve">the regulatory sequences comprise a small part of their total </w:t>
      </w:r>
      <w:r w:rsidRPr="0088607F">
        <w:t>genome, and in themselves have no pathogenic</w:t>
      </w:r>
      <w:r w:rsidR="00225C32" w:rsidRPr="0088607F">
        <w:t xml:space="preserve">, toxic or </w:t>
      </w:r>
      <w:r w:rsidR="007258A8" w:rsidRPr="0088607F">
        <w:t>carcinogenic</w:t>
      </w:r>
      <w:r w:rsidRPr="0088607F">
        <w:t xml:space="preserve"> properties.</w:t>
      </w:r>
      <w:r w:rsidR="006162EE" w:rsidRPr="0088607F">
        <w:t xml:space="preserve"> </w:t>
      </w:r>
      <w:r w:rsidR="007258A8" w:rsidRPr="0088607F">
        <w:t>With the exception of tobacco, which is no longer grown commercially in Australia, a</w:t>
      </w:r>
      <w:r w:rsidR="00490DB1" w:rsidRPr="0088607F">
        <w:t>ll the source organisms for the introduced genetic elements are widespread and prevalent in the Australian environment and thus humans and other organisms would com</w:t>
      </w:r>
      <w:r w:rsidR="007258A8" w:rsidRPr="0088607F">
        <w:t xml:space="preserve">monly encounter their genes, </w:t>
      </w:r>
      <w:r w:rsidR="00490DB1" w:rsidRPr="0088607F">
        <w:t>encoded proteins</w:t>
      </w:r>
      <w:r w:rsidR="007258A8" w:rsidRPr="0088607F">
        <w:t xml:space="preserve"> and regulatory sequences</w:t>
      </w:r>
      <w:r w:rsidR="00490DB1" w:rsidRPr="0088607F">
        <w:t>.</w:t>
      </w:r>
      <w:bookmarkEnd w:id="0"/>
      <w:bookmarkEnd w:id="1"/>
      <w:bookmarkEnd w:id="2"/>
      <w:bookmarkEnd w:id="60"/>
      <w:bookmarkEnd w:id="61"/>
      <w:bookmarkEnd w:id="162"/>
      <w:bookmarkEnd w:id="163"/>
      <w:bookmarkEnd w:id="164"/>
      <w:r w:rsidR="009A49A4">
        <w:br w:type="page"/>
      </w:r>
    </w:p>
    <w:p w:rsidR="009A49A4" w:rsidRPr="00031D91" w:rsidRDefault="009A49A4" w:rsidP="009A49A4">
      <w:pPr>
        <w:pStyle w:val="1RARMP"/>
      </w:pPr>
      <w:bookmarkStart w:id="201" w:name="_Toc301341849"/>
      <w:bookmarkStart w:id="202" w:name="_Toc429744036"/>
      <w:bookmarkStart w:id="203" w:name="_Toc443465296"/>
      <w:r w:rsidRPr="00031D91">
        <w:lastRenderedPageBreak/>
        <w:t>Risk assessment</w:t>
      </w:r>
      <w:bookmarkEnd w:id="201"/>
      <w:bookmarkEnd w:id="202"/>
      <w:bookmarkEnd w:id="203"/>
    </w:p>
    <w:p w:rsidR="009A49A4" w:rsidRPr="0088607F" w:rsidRDefault="009A49A4" w:rsidP="00F314F2">
      <w:pPr>
        <w:pStyle w:val="2RARMP"/>
      </w:pPr>
      <w:bookmarkStart w:id="204" w:name="_Toc301341850"/>
      <w:bookmarkStart w:id="205" w:name="_Toc429744037"/>
      <w:bookmarkStart w:id="206" w:name="_Toc443465297"/>
      <w:r w:rsidRPr="0088607F">
        <w:t>Introduction</w:t>
      </w:r>
      <w:bookmarkEnd w:id="204"/>
      <w:bookmarkEnd w:id="205"/>
      <w:bookmarkEnd w:id="206"/>
    </w:p>
    <w:p w:rsidR="009A49A4" w:rsidRPr="0088607F" w:rsidRDefault="009A49A4" w:rsidP="009A49A4">
      <w:pPr>
        <w:pStyle w:val="1Para"/>
        <w:tabs>
          <w:tab w:val="clear" w:pos="360"/>
          <w:tab w:val="num" w:pos="567"/>
        </w:tabs>
      </w:pPr>
      <w:r w:rsidRPr="0088607F">
        <w:rPr>
          <w:bCs/>
          <w:iCs/>
        </w:rPr>
        <w:t>The</w:t>
      </w:r>
      <w:r w:rsidRPr="0088607F">
        <w:t xml:space="preserve"> risk assessment identifies and characterises risks to the health and safety of people or to the environment from dealings with GMOs, posed by or as </w:t>
      </w:r>
      <w:r w:rsidR="004B789E">
        <w:t>a</w:t>
      </w:r>
      <w:r w:rsidR="004B789E" w:rsidRPr="0088607F">
        <w:t xml:space="preserve"> </w:t>
      </w:r>
      <w:r w:rsidRPr="0088607F">
        <w:t>result of gene technology (Figure 2). Risks are identified within the context established for the risk assessment (see Chapter 1), taking into account current scientific and technical knowledge. A consideration of uncertainty, in particular knowledge gaps, occurs throughout the risk assessment process.</w:t>
      </w:r>
      <w:bookmarkStart w:id="207" w:name="_Ref298160107"/>
      <w:bookmarkStart w:id="208" w:name="_Ref298160103"/>
    </w:p>
    <w:p w:rsidR="009A49A4" w:rsidRPr="0088607F" w:rsidRDefault="00BD2D5D" w:rsidP="009A49A4">
      <w:pPr>
        <w:pStyle w:val="Caption"/>
        <w:spacing w:before="120" w:after="240"/>
        <w:rPr>
          <w:rFonts w:ascii="Arial" w:hAnsi="Arial" w:cs="Arial"/>
        </w:rPr>
      </w:pPr>
      <w:r w:rsidRPr="0088607F">
        <w:rPr>
          <w:bCs w:val="0"/>
          <w:iCs/>
          <w:noProof/>
        </w:rPr>
        <mc:AlternateContent>
          <mc:Choice Requires="wpc">
            <w:drawing>
              <wp:inline distT="0" distB="0" distL="0" distR="0" wp14:anchorId="4350A15D" wp14:editId="074B4E7F">
                <wp:extent cx="5802630" cy="3683635"/>
                <wp:effectExtent l="0" t="0" r="7620" b="0"/>
                <wp:docPr id="21" name="Canvas 21" descr="This figure outlines the process of risk identification followed by risk characterisation. The process is discussed in detail in this introductory section." title="Figure 3.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2075"/>
                        <wps:cNvSpPr txBox="1">
                          <a:spLocks noChangeArrowheads="1"/>
                        </wps:cNvSpPr>
                        <wps:spPr bwMode="auto">
                          <a:xfrm>
                            <a:off x="1684020" y="117475"/>
                            <a:ext cx="214757" cy="4925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color w:val="000000"/>
                                  <w:sz w:val="28"/>
                                  <w:szCs w:val="48"/>
                                </w:rPr>
                              </w:pPr>
                            </w:p>
                          </w:txbxContent>
                        </wps:txbx>
                        <wps:bodyPr rot="0" vert="horz" wrap="none" lIns="59436" tIns="29718" rIns="59436" bIns="29718" anchor="t" anchorCtr="0" upright="1">
                          <a:noAutofit/>
                        </wps:bodyPr>
                      </wps:wsp>
                      <wps:wsp>
                        <wps:cNvPr id="3" name="Text Box 2076"/>
                        <wps:cNvSpPr txBox="1">
                          <a:spLocks noChangeArrowheads="1"/>
                        </wps:cNvSpPr>
                        <wps:spPr bwMode="auto">
                          <a:xfrm>
                            <a:off x="1598792" y="1324135"/>
                            <a:ext cx="189992" cy="4721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b/>
                                  <w:bCs/>
                                  <w:color w:val="000000"/>
                                  <w:sz w:val="20"/>
                                </w:rPr>
                              </w:pPr>
                            </w:p>
                          </w:txbxContent>
                        </wps:txbx>
                        <wps:bodyPr rot="0" vert="horz" wrap="none" lIns="59436" tIns="29718" rIns="59436" bIns="29718" anchor="t" anchorCtr="0" upright="1">
                          <a:noAutofit/>
                        </wps:bodyPr>
                      </wps:wsp>
                      <wps:wsp>
                        <wps:cNvPr id="4" name="Text Box 2077"/>
                        <wps:cNvSpPr txBox="1">
                          <a:spLocks noChangeArrowheads="1"/>
                        </wps:cNvSpPr>
                        <wps:spPr bwMode="auto">
                          <a:xfrm>
                            <a:off x="3147106" y="1309795"/>
                            <a:ext cx="84023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b/>
                                  <w:bCs/>
                                  <w:color w:val="000000"/>
                                  <w:sz w:val="20"/>
                                </w:rPr>
                              </w:pPr>
                            </w:p>
                          </w:txbxContent>
                        </wps:txbx>
                        <wps:bodyPr rot="0" vert="horz" wrap="square" lIns="59436" tIns="29718" rIns="59436" bIns="29718" anchor="t" anchorCtr="0" upright="1">
                          <a:spAutoFit/>
                        </wps:bodyPr>
                      </wps:wsp>
                      <wps:wsp>
                        <wps:cNvPr id="5" name="Text Box 2078"/>
                        <wps:cNvSpPr txBox="1">
                          <a:spLocks noChangeArrowheads="1"/>
                        </wps:cNvSpPr>
                        <wps:spPr bwMode="auto">
                          <a:xfrm>
                            <a:off x="4897544" y="1309935"/>
                            <a:ext cx="847401" cy="82774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b/>
                                  <w:bCs/>
                                  <w:color w:val="000000"/>
                                  <w:sz w:val="20"/>
                                </w:rPr>
                              </w:pPr>
                            </w:p>
                          </w:txbxContent>
                        </wps:txbx>
                        <wps:bodyPr rot="0" vert="horz" wrap="square" lIns="59436" tIns="29718" rIns="59436" bIns="29718" anchor="t" anchorCtr="0" upright="1">
                          <a:noAutofit/>
                        </wps:bodyPr>
                      </wps:wsp>
                      <wps:wsp>
                        <wps:cNvPr id="7" name="Text Box 2079"/>
                        <wps:cNvSpPr txBox="1">
                          <a:spLocks noChangeArrowheads="1"/>
                        </wps:cNvSpPr>
                        <wps:spPr bwMode="auto">
                          <a:xfrm>
                            <a:off x="3941613" y="850750"/>
                            <a:ext cx="95580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i/>
                                  <w:iCs/>
                                  <w:color w:val="000000"/>
                                  <w:sz w:val="20"/>
                                </w:rPr>
                              </w:pPr>
                            </w:p>
                          </w:txbxContent>
                        </wps:txbx>
                        <wps:bodyPr rot="0" vert="horz" wrap="square" lIns="59436" tIns="29718" rIns="59436" bIns="29718" upright="1">
                          <a:spAutoFit/>
                        </wps:bodyPr>
                      </wps:wsp>
                      <wps:wsp>
                        <wps:cNvPr id="8" name="Text Box 2080"/>
                        <wps:cNvSpPr txBox="1">
                          <a:spLocks noChangeArrowheads="1"/>
                        </wps:cNvSpPr>
                        <wps:spPr bwMode="auto">
                          <a:xfrm>
                            <a:off x="3870636" y="1654622"/>
                            <a:ext cx="106375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i/>
                                  <w:iCs/>
                                  <w:color w:val="000000"/>
                                  <w:sz w:val="20"/>
                                </w:rPr>
                              </w:pPr>
                            </w:p>
                          </w:txbxContent>
                        </wps:txbx>
                        <wps:bodyPr rot="0" vert="horz" wrap="square" lIns="59436" tIns="29718" rIns="59436" bIns="29718" upright="1">
                          <a:spAutoFit/>
                        </wps:bodyPr>
                      </wps:wsp>
                      <wps:wsp>
                        <wps:cNvPr id="9" name="Text Box 2081"/>
                        <wps:cNvSpPr txBox="1">
                          <a:spLocks noChangeArrowheads="1"/>
                        </wps:cNvSpPr>
                        <wps:spPr bwMode="auto">
                          <a:xfrm>
                            <a:off x="2132821" y="730251"/>
                            <a:ext cx="1289829" cy="520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i/>
                                  <w:iCs/>
                                  <w:color w:val="000000"/>
                                  <w:sz w:val="20"/>
                                </w:rPr>
                              </w:pPr>
                            </w:p>
                          </w:txbxContent>
                        </wps:txbx>
                        <wps:bodyPr rot="0" vert="horz" wrap="square" lIns="59436" tIns="29718" rIns="59436" bIns="29718" anchor="t" anchorCtr="0" upright="1">
                          <a:noAutofit/>
                        </wps:bodyPr>
                      </wps:wsp>
                      <wps:wsp>
                        <wps:cNvPr id="10" name="Text Box 2082"/>
                        <wps:cNvSpPr txBox="1">
                          <a:spLocks noChangeArrowheads="1"/>
                        </wps:cNvSpPr>
                        <wps:spPr bwMode="auto">
                          <a:xfrm>
                            <a:off x="1992309" y="2017786"/>
                            <a:ext cx="163652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color w:val="000000"/>
                                  <w:sz w:val="20"/>
                                </w:rPr>
                              </w:pPr>
                            </w:p>
                          </w:txbxContent>
                        </wps:txbx>
                        <wps:bodyPr rot="0" vert="horz" wrap="square" lIns="59436" tIns="29718" rIns="59436" bIns="29718" anchor="t" anchorCtr="0" upright="1">
                          <a:spAutoFit/>
                        </wps:bodyPr>
                      </wps:wsp>
                      <wps:wsp>
                        <wps:cNvPr id="11" name="Text Box 2086"/>
                        <wps:cNvSpPr txBox="1">
                          <a:spLocks noChangeArrowheads="1"/>
                        </wps:cNvSpPr>
                        <wps:spPr bwMode="auto">
                          <a:xfrm>
                            <a:off x="1043796" y="2714466"/>
                            <a:ext cx="1771799"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color w:val="000000"/>
                                  <w:sz w:val="20"/>
                                </w:rPr>
                              </w:pPr>
                            </w:p>
                          </w:txbxContent>
                        </wps:txbx>
                        <wps:bodyPr rot="0" vert="horz" wrap="square" lIns="59436" tIns="29718" rIns="59436" bIns="29718" upright="1">
                          <a:spAutoFit/>
                        </wps:bodyPr>
                      </wps:wsp>
                      <wps:wsp>
                        <wps:cNvPr id="12" name="Text Box 2087"/>
                        <wps:cNvSpPr txBox="1">
                          <a:spLocks noChangeArrowheads="1"/>
                        </wps:cNvSpPr>
                        <wps:spPr bwMode="auto">
                          <a:xfrm>
                            <a:off x="3610610" y="2714925"/>
                            <a:ext cx="18745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color w:val="000000"/>
                                  <w:sz w:val="20"/>
                                </w:rPr>
                              </w:pPr>
                            </w:p>
                          </w:txbxContent>
                        </wps:txbx>
                        <wps:bodyPr rot="0" vert="horz" wrap="none" lIns="59436" tIns="29718" rIns="59436" bIns="29718" upright="1">
                          <a:spAutoFit/>
                        </wps:bodyPr>
                      </wps:wsp>
                      <wpg:wgp>
                        <wpg:cNvPr id="13" name="Group 2088"/>
                        <wpg:cNvGrpSpPr>
                          <a:grpSpLocks/>
                        </wpg:cNvGrpSpPr>
                        <wpg:grpSpPr bwMode="auto">
                          <a:xfrm>
                            <a:off x="2399030" y="1478907"/>
                            <a:ext cx="685165" cy="469462"/>
                            <a:chOff x="1173" y="1565"/>
                            <a:chExt cx="683" cy="568"/>
                          </a:xfrm>
                        </wpg:grpSpPr>
                        <wps:wsp>
                          <wps:cNvPr id="14" name="Line 2089"/>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rc 2090"/>
                          <wps:cNvSpPr>
                            <a:spLocks/>
                          </wps:cNvSpPr>
                          <wps:spPr bwMode="auto">
                            <a:xfrm>
                              <a:off x="1292" y="1566"/>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16" name="Text Box 2091"/>
                        <wps:cNvSpPr txBox="1">
                          <a:spLocks noChangeArrowheads="1"/>
                        </wps:cNvSpPr>
                        <wps:spPr bwMode="auto">
                          <a:xfrm>
                            <a:off x="149860" y="1311910"/>
                            <a:ext cx="64338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b/>
                                  <w:bCs/>
                                  <w:color w:val="000000"/>
                                  <w:sz w:val="20"/>
                                </w:rPr>
                              </w:pPr>
                            </w:p>
                          </w:txbxContent>
                        </wps:txbx>
                        <wps:bodyPr rot="0" vert="horz" wrap="square" lIns="59436" tIns="29718" rIns="59436" bIns="29718" anchor="t" anchorCtr="0" upright="1">
                          <a:spAutoFit/>
                        </wps:bodyPr>
                      </wps:wsp>
                      <wps:wsp>
                        <wps:cNvPr id="17" name="Line 2092"/>
                        <wps:cNvCnPr/>
                        <wps:spPr bwMode="auto">
                          <a:xfrm flipV="1">
                            <a:off x="870585" y="1478915"/>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093"/>
                        <wps:cNvSpPr txBox="1">
                          <a:spLocks noChangeArrowheads="1"/>
                        </wps:cNvSpPr>
                        <wps:spPr bwMode="auto">
                          <a:xfrm>
                            <a:off x="816610" y="799465"/>
                            <a:ext cx="784352"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autoSpaceDE w:val="0"/>
                                <w:autoSpaceDN w:val="0"/>
                                <w:adjustRightInd w:val="0"/>
                                <w:jc w:val="center"/>
                                <w:rPr>
                                  <w:rFonts w:ascii="Arial" w:hAnsi="Arial" w:cs="Arial"/>
                                  <w:i/>
                                  <w:iCs/>
                                  <w:color w:val="000000"/>
                                  <w:sz w:val="20"/>
                                </w:rPr>
                              </w:pPr>
                            </w:p>
                          </w:txbxContent>
                        </wps:txbx>
                        <wps:bodyPr rot="0" vert="horz" wrap="square" lIns="59436" tIns="29718" rIns="59436" bIns="29718" anchor="t" anchorCtr="0" upright="1">
                          <a:spAutoFit/>
                        </wps:bodyPr>
                      </wps:wsp>
                      <wps:wsp>
                        <wps:cNvPr id="19" name="Line 2094"/>
                        <wps:cNvCnPr/>
                        <wps:spPr bwMode="auto">
                          <a:xfrm flipV="1">
                            <a:off x="4030345" y="1465580"/>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083"/>
                        <wps:cNvSpPr txBox="1">
                          <a:spLocks noChangeArrowheads="1"/>
                        </wps:cNvSpPr>
                        <wps:spPr bwMode="auto">
                          <a:xfrm>
                            <a:off x="122862" y="3283239"/>
                            <a:ext cx="188087" cy="23469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3A5" w:rsidRDefault="00D633A5" w:rsidP="00BD2D5D">
                              <w:pPr>
                                <w:pStyle w:val="NormalWeb"/>
                              </w:pPr>
                            </w:p>
                          </w:txbxContent>
                        </wps:txbx>
                        <wps:bodyPr rot="0" vert="horz" wrap="none" lIns="59436" tIns="29718" rIns="59436" bIns="29718" upright="1">
                          <a:spAutoFit/>
                        </wps:bodyPr>
                      </wps:wsp>
                      <pic:pic xmlns:pic="http://schemas.openxmlformats.org/drawingml/2006/picture">
                        <pic:nvPicPr>
                          <pic:cNvPr id="39" name="Picture 39" descr="This figure outlines the process of risk identification followed by risk characterisation. The process is discussed in detail in the Introduction section of the chapter." title="Figure 2 The risk assessment process"/>
                          <pic:cNvPicPr preferRelativeResize="0"/>
                        </pic:nvPicPr>
                        <pic:blipFill>
                          <a:blip r:embed="rId41">
                            <a:extLst>
                              <a:ext uri="{28A0092B-C50C-407E-A947-70E740481C1C}">
                                <a14:useLocalDpi xmlns:a14="http://schemas.microsoft.com/office/drawing/2010/main" val="0"/>
                              </a:ext>
                            </a:extLst>
                          </a:blip>
                          <a:stretch>
                            <a:fillRect/>
                          </a:stretch>
                        </pic:blipFill>
                        <pic:spPr>
                          <a:xfrm>
                            <a:off x="0" y="0"/>
                            <a:ext cx="5763600" cy="3614400"/>
                          </a:xfrm>
                          <a:prstGeom prst="rect">
                            <a:avLst/>
                          </a:prstGeom>
                        </pic:spPr>
                      </pic:pic>
                    </wpc:wpc>
                  </a:graphicData>
                </a:graphic>
              </wp:inline>
            </w:drawing>
          </mc:Choice>
          <mc:Fallback>
            <w:pict>
              <v:group id="Canvas 21" o:spid="_x0000_s1035" editas="canvas" alt="Title: Figure 3. The risk assessment process - Description: This figure outlines the process of risk identification followed by risk characterisation. The process is discussed in detail in this introductory section." style="width:456.9pt;height:290.05pt;mso-position-horizontal-relative:char;mso-position-vertical-relative:line" coordsize="58026,368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LbJXAoAAG5NAAAOAAAAZHJzL2Uyb0RvYy54bWzsXF1v2zgWfV9g/4Og&#10;x1040Qf1QaPuIHGSokB3p+hk5l2WZFuoLGlFOU462P++55KSLDv2JE0aJcWqQRNZpMnLS/Lw8t5D&#10;vvvldpVqN3Epkjyb6OaJoWtxFuZRki0m+u/XVyNf10QVZFGQ5lk80e9iof/y/u9/e7cpxrGVL/M0&#10;iksNhWRivCkm+rKqivHpqQiX8SoQJ3kRZ0ic5+UqqPCxXJxGZbBB6av01DIM93STl1FR5mEsBN5e&#10;qET9vSx/Po/D6tf5XMSVlk50yFbJ36X8PaPfp+/fBeNFGRTLJKzFCJ4gxSpIMlTaFnURVIG2LpN7&#10;Ra2SsMxFPq9Ownx1ms/nSRjLNqA1prHXmmmQ3QRCNiaEdhoB8fQDy50tSO4sv0rSFNo4Reljekd/&#10;N+ifmJLTbDeTeiPz1nk2BTpQFG1XiueJ+NsyKGLZcjEO/33zudSSaKJbupYFKwyj6/i20s7zW80y&#10;PIc6kapHvt8K5KxukYLBKDtEFJ/y8KvQsny6DLJFfFaW+WYZBxEENOmbaET7VVWOoEJmm3/lEWoK&#10;1lUuC7qdlytSAvpMo9JdnxkWhtQdnk2PKTGCMQkWIt0y8crTtRDpjFuO4crKgnFTTlGK6kOcrzR6&#10;mOglhqqsJ7j5JCqSKxg3WXZ0f6wzZNX4KmUmIeTo+5Mb/NK/9NmIWe7liBkXF6OzqykbuVem51zY&#10;F9Pphflfqtdk42USRXFG46CZCSZ7XC/Wc1KN4XYuiDxNIiqORBLlYjZNS+0mwEw8P780Lu1aIZ1s&#10;p7tiSCWgLXtNMi1mnFt8dOX63ohdMWfEPcMfGSY/567BOLu42m3SpySLn98kbTPRuWM5algdbZsh&#10;/91vWzBeJRWwLk1WE91vMwVjGoyXWYQuD8ZVkKTquaMKEn+rCowLqER2tBy6NFrVuK1uZ7dymsih&#10;RsN6lkd3GMtljgGGoQqcxsMyL7/p2gaYN9EzgLKupR8zzAaHM9sFRMoPFvdMQHfZTZl1U4IsREET&#10;vdI19TitFKyuizJZLFGPmn9ZfoYZNE/kkN7KVM87IIaS/cWhwz4EHa2i+oUOh/seB5YRdNgWM20J&#10;YVvsMH3OKV1ih2eZ/oAdA3b0hB0eIdd2ng7YEWH9PoQdraJ6xQ4bZoUJW0Jhh8E9vocdZJXYNXZY&#10;hsMG7Bjsjr7sDv/R2CH+sw7KF7Y8REGWx9WrWx7OIfRoVdUrejCfew4DnEnLw+B83/LwmccMU1ke&#10;vuV5TMoJk3PYtQy7lhfetfA3hR5vZd8CF8J9l0erql7Rw+bMdE1spIAevgPHS+0+a1we3HF8YzA9&#10;BpfH1uvTm8vDlGPxUfuW59gee86Nt2JiwFNzDyT8ViP9goTvGS75kcjEcB3mWhbhese5gWTPGWBi&#10;gInXgAnp8v9/hQl+CCZajfQKExYcn76FnQZgwrMNy5FidFDC8rlvQWDygTqI8hgSzoadyBA/efn4&#10;iSmXrBdHiZ8thAIb64CZ0eqqV/wwESCxDeAD4AGRc89Tfs4OgMAIcWB7SAAZHKFDABYmaH+7ERnb&#10;fjMA8la2KSbW+/v7lFcKwhrM9rjap1ieyZgr5egAiOeZHq8tkAFABgDpFUBYL87QN+rOgP11ACde&#10;KeDqItxKlg8ZGsAJULn2/Bm+xwZ3xnYvPxC9erQzWu7jCzK9ngISi/FmseWCggq8x+v9LhrshzJf&#10;F2DdbYpFhwtKgQhlTMh0MEH9Oqgqc30oCyKDkudxQY+SBUq0yrqUNp0+yxyPIH1aNueGXZM+medz&#10;Q4LS1mhwfQdOz5q55XJ4PxVYhEvQkCVt1PRUAMV0kE86RsPlZc0ZdX2kSYeHuxt3lULXQvbElzNb&#10;0otkT0K73aDTNPtc1jyhx7Fl7ze7iRq1jX7AwZOCBSmpl48hyBJX0+QGIlQ0ADoM0z0z5jhZE2Ou&#10;5mQe4Gdq1V0BbnBVJqAUp+AxoLpVHIFJGYMFT0800hqmbkPXVMPk9Xm5W673MbrtcY6pwhk1jyTh&#10;u6/h2LIozsoQc53vRzdkP3dn+ZNI3VZDy3T2twPMwYRQc1PO+Y4nMlwrJjeJ0AxOoE5Uk7EXUYNT&#10;AI75KsX5gn+ONIN+FABsM2B/1GawTNc4mAnG0YOZrtuq/nGKijaaLG2vuuu2OplpeThTWx0yKZmO&#10;lAbsUnK1GY+UCEW2GY/Khv5uM6lqO6VB+a16g6Xiywfj8DarVY4nsJKx7Kj5X+SCsJeUAisOzVaz&#10;E7moy45kRrspc8NS/+vMaBJllogO4WRm9beWiOj9+2dQSl3DGZSZ6pUiqKghJBA9EqKoPtOW7dMc&#10;XPqGsw1QKdd06ubXr00zV/lNfJ3LEipq70i51xtc3SaH61kSnsffuplNk5O7Ha2oR2Uhy6hlwGvu&#10;ekdSVJ5ap52ioQBqyl82SVRl/hVQiq75CVpEiN5VmhpQ3fY36WGai1ipROmgVobsYhoZHcxo8ZiK&#10;H1YueSTqxU+UoA+adXnvGMWDpvQugYDDd4RxoI5NMMez8EEdm6hT1LGJOqXx+YcVZv9zD05IsxCG&#10;dl9rMLxl99x3/HXih9iI+66afqYN7FL8j44hzmzbB4TTij047/as3uH41YsevzJbj/Z3QsnLnMB6&#10;M97/lspY7yhha2OFpCgJQoeP2lFq8zQp/miOltUnMUE4cnyYi5jpOBzhc3PPQed6roXTmRIKGlvo&#10;CJ152GP+qLOfrU3TOceojoKqhbc5z6jsIRoD23OMr7bHPESj420or9f4tm+6jdcZQSjW+IpgssjT&#10;xZ7P7MHpPDidOwes+wtut4GYYXnr+qOxe1bWcbO8tTG8Zy1vDA5nmzXrm0sce+UxaLDAdz1GASoy&#10;dYf1rae7DX7G9Y12pvf2bwg5bI0wipj0dH2GZfkIjpDRBiKojcDK7qA2fd/w6+szLJu5YGoob8oR&#10;y224PgO3bBy1tXYiD8P1GQ9cn4GLL+op8eAC9/T7M74/qlok4Rj/64tM8HQvqvrwbUn4VrWmg7fq&#10;xqXVo8pYBeXXdTHChUVwZSazJE2qO3n5EoJrJFR28zkJKdRKH7DWAUPosh5M6RpukEy1avQmikWI&#10;i0Kul4nQ5smCXufrijZeQquWMW7DkXc5aflcKxPxFSXFWZXAJ4iq80yb52mab+JIm92p9HAZlEGI&#10;yxESIXOcaNedUlBJlAg4WwW+kmSonW5YoSeq62MG73O0DmXJAh56qgEVUxrKLVDqCTx7SZXCQ32l&#10;hLVk+VK0AKUKsYJ8jdQ0bholkErwPp7H5Zc4hWw38ZdYJN+ks5uwjDLuqG6GzW1zXQ49150Ebe1F&#10;zw/0s7pJ6iIP1ySPuhqrlNXmmVgmhYBTchyvZjE6pvwYqbtZGgdoFx4s/8wwuHU+mjrGFBcGeZej&#10;M868kWdc4mgw882pOW1u11mLGGH1IL0okh9wvY5ktjcGDETb3SIGY1IJxRIQMoirUIYVKCDyBf2m&#10;loY2Qap2q01StNpdbs8x174D5UHcM6gcD9xhnDeQFpXtkn+3EetJq48URwkgHyEP2ibv1yroaefW&#10;sO5nmWt7Tdr7/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0hbj32wAAAAUBAAAP&#10;AAAAZHJzL2Rvd25yZXYueG1sTI/BTsMwEETvSPyDtUjcqJNGRCXEqRASHAsUJK5uvMQR8drYbhv4&#10;ehYucBlpNauZN+16dpM4YEyjJwXlogCB1Hsz0qDg5fnuYgUiZU1GT55QwScmWHenJ61ujD/SEx62&#10;eRAcQqnRCmzOoZEy9RadTgsfkNh789HpzGccpIn6yOFuksuiqKXTI3GD1QFvLfbv271TEB8ew9fG&#10;Lu9fw1Bt5rL+kFWulTo/m2+uQWSc898z/OAzOnTMtPN7MklMCnhI/lX2rsqKZ+wUXK6KEmTXyv/0&#10;3TcAAAD//wMAUEsDBAoAAAAAAAAAIQDu6/mtPK4AADyuAAAUAAAAZHJzL21lZGlhL2ltYWdlMS5q&#10;cGf/2P/gABBKRklGAAEBAQCWAJYAAP/bAEMACgcHCQcGCgkICQsLCgwPGRAPDg4PHhYXEhkkICYl&#10;IyAjIigtOTAoKjYrIiMyRDI2Oz1AQEAmMEZLRT5KOT9APf/AAAsIAlkDvwEBEQD/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2gAIAQEAAD8Aj8I6j8S/GelS3+ne&#10;IrGKKOYwEXEEatuCq2eIjxhhW7/YXxZ/6GfSP+/S/wDxij+wviz/ANDPpH/fpf8A4xR/YXxZ/wCh&#10;n0j/AL9L/wDGKP7C+LP/AEM+kf8Afpf/AIxR/YXxZ/6GfSP+/S//ABij+wviz/0M+kf9+l/+MUf2&#10;F8Wf+hn0j/v0v/xij+wviz/0M+kf9+l/+MUf2F8Wf+hn0j/v0v8A8Yo/sL4s/wDQz6R/36X/AOMU&#10;f2F8Wf8AoZ9I/wC/S/8Axij+wviz/wBDPpH/AH6X/wCMUf2F8Wf+hn0j/v0v/wAYo/sL4s/9DPpH&#10;/fpf/jFH9hfFn/oZ9I/79L/8Yo/sL4s/9DPpH/fpf/jFH9hfFn/oZ9I/79L/APGKP7C+LP8A0M+k&#10;f9+l/wDjFH9hfFn/AKGfSP8Av0v/AMYo/sL4s/8AQz6R/wB+l/8AjFH9hfFn/oZ9I/79L/8AGKP7&#10;C+LP/Qz6R/36X/4xR/YXxZ/6GfSP+/S//GKP7C+LP/Qz6R/36X/4xR/YXxZ/6GfSP+/S/wDxij+w&#10;viz/ANDPpH/fpf8A4xR/YXxZ/wChn0j/AL9L/wDGKP7C+LP/AEM+kf8Afpf/AIxR/YXxZ/6GfSP+&#10;/S//ABij+wviz/0M+kf9+l/+MUf2F8Wf+hn0j/v0v/xij+wviz/0M+kf9+l/+MUf2F8Wf+hn0j/v&#10;0v8A8Yo/sL4s/wDQz6R/36X/AOMUf2F8Wf8AoZ9I/wC/S/8Axij+wviz/wBDPpH/AH6X/wCMUf2F&#10;8Wf+hn0j/v0v/wAYo/sL4s/9DPpH/fpf/jFH9hfFn/oZ9I/79L/8Yo/sL4s/9DPpH/fpf/jFH9hf&#10;Fn/oZ9I/79L/APGKP7C+LP8A0M+kf9+l/wDjFH9hfFn/AKGfSP8Av0v/AMYo/sL4s/8AQz6R/wB+&#10;l/8AjFH9hfFn/oZ9I/79L/8AGKP7C+LP/Qz6R/36X/4xR/YXxZ/6GfSP+/S//GKP7C+LP/Qz6R/3&#10;6X/4xR/YXxZ/6GfSP+/S/wDxij+wviz/ANDPpH/fpf8A4xR/YXxZ/wChn0j/AL9L/wDGKP7C+LP/&#10;AEM+kf8Afpf/AIxR/YXxZ/6GfSP+/S//ABij+wviz/0M+kf9+l/+MUf2F8Wf+hn0j/v0v/xij+wv&#10;iz/0M+kf9+l/+MUf2F8Wf+hn0j/v0v8A8Yo/sL4s/wDQz6R/36X/AOMUf2F8Wf8AoZ9I/wC/S/8A&#10;xij+wviz/wBDPpH/AH6X/wCMUf2F8Wf+hn0j/v0v/wAYo/sL4s/9DPpH/fpf/jFH9hfFn/oZ9I/7&#10;9L/8Yo/sL4s/9DPpH/fpf/jFH9hfFn/oZ9I/79L/APGKP7C+LP8A0M+kf9+l/wDjFH9hfFn/AKGf&#10;SP8Av0v/AMYo/sL4s/8AQz6R/wB+l/8AjFH9hfFn/oZ9I/79L/8AGKP7C+LP/Qz6R/36X/4xR/YX&#10;xZ/6GfSP+/S//GKP7C+LP/Qz6R/36X/4xR/YXxZ/6GfSP+/S/wDxij+wviz/ANDPpH/fpf8A4xR/&#10;YXxZ/wChn0j/AL9L/wDGKP7C+LP/AEM+kf8Afpf/AIxR/YXxZ/6GfSP+/S//ABij+wviz/0M+kf9&#10;+l/+MUf2F8Wf+hn0j/v0v/xij+wviz/0M+kf9+l/+MUf2F8Wf+hn0j/v0v8A8Yo/sL4s/wDQz6R/&#10;36X/AOMUf2F8Wf8AoZ9I/wC/S/8Axij+wviz/wBDPpH/AH6X/wCMUf2F8Wf+hn0j/v0v/wAYo/sL&#10;4s/9DPpH/fpf/jFH9hfFn/oZ9I/79L/8Yo/sL4s/9DPpH/fpf/jFH9hfFn/oZ9I/79L/APGKP7C+&#10;LP8A0M+kf9+l/wDjFH9hfFn/AKGfSP8Av0v/AMYo/sL4s/8AQz6R/wB+l/8AjFH9hfFn/oZ9I/79&#10;L/8AGKP7C+LP/Qz6R/36X/4xR/YXxZ/6GfSP+/S//GKP7C+LP/Qz6R/36X/4xR/YXxZ/6GfSP+/S&#10;/wDxij+wviz/ANDPpH/fpf8A4xR/YXxZ/wChn0j/AL9L/wDGKP7C+LP/AEM+kf8Afpf/AIxR/YXx&#10;Z/6GfSP+/S//ABij+wviz/0M+kf9+l/+MUf2F8Wf+hn0j/v0v/xij+wviz/0M+kf9+l/+MUf2F8W&#10;f+hn0j/v0v8A8Yo/sL4s/wDQz6R/36X/AOMUf2F8Wf8AoZ9I/wC/S/8Axij+wviz/wBDPpH/AH6X&#10;/wCMUf2F8Wf+hn0j/v0v/wAYo/sL4s/9DPpH/fpf/jFH9hfFn/oZ9I/79L/8Yo/sL4s/9DPpH/fp&#10;f/jFH9hfFn/oZ9I/79L/APGKP7C+LP8A0M+kf9+l/wDjFH9hfFn/AKGfSP8Av0v/AMYo/sL4s/8A&#10;Qz6R/wB+l/8AjFH9hfFn/oZ9I/79L/8AGKP7C+LP/Qz6R/36X/4xXM+MvEHxH8EfY/7T8QWcv2vf&#10;5f2eCNsbNuc7oh/eFdN8Bf8AkR7z/sIv/wCi469Noooooooooooooooooooooooooooooooooooo&#10;oooooooooooooooooooooooooooooooooooooooooooooooooooooooooooooooooooooooooooo&#10;ooooorxn9oT/AJl7/t5/9pVs/AX/AJEe8/7CL/8AouOvTaKKKKKKKKKKKKKKKKKKKKKKKKKKKKKK&#10;KKKKKKKKKKKKKKKKKKKKKKKKKKKKKKKKKKKKKKKKKKKKKKKKKKKKKKKKKKKKKKKKKKKKKKKKKKKK&#10;KKKKKKKKKKK8Z/aE/wCZe/7ef/aVbPwF/wCRHvP+wi//AKLjr02iiiiiiiiiiiiiiiiiiiiiiiii&#10;iiiiiiiiiiiiiiiiiiiiiiiiiiiiiiiiiiiiiiiiiiiiiiiiiiiiiiiiq/2+0+3/AGH7VB9s2eZ9&#10;n8weZs6btvXHvViiiiiiiiiiiiiiiiiiiiiiiiiiiiiiiiiiivGf2hP+Ze/7ef8A2lWz8Bf+RHvP&#10;+wi//ouOvTaKKKKKKKKKKKKKKKKKKKKKKKKKKKKKKKKKK8bs9b8f+JvF+vadoeu2tvFp9zIoW4hj&#10;ACb2VQCI2J6d6sp4p8aeDvGOl6b4rvLPUbXUmVA0KKNmW25BCqcgkZyCMHjnps6j4o1aD4z6foUV&#10;3t0ya33vB5aHJ2Oc7sbuoHeqPiLxf4l1jx7L4V8J3FnYSWy7pLi5AJkIXJAyG45HAUnjOcVPomre&#10;PdD8VW+l+JrYatY3WP8ATrS3JWAngZZUAAz1DDvnOOs/iDxRq1j8XtE0S2u9mnXUKvND5aHcSZP4&#10;iNw+6Oh7VB4z8a6vdeJrfwv4JZW1ENuurgIrrCO6ncCBjqT9AOeK7/TLe5tdOghvrxr25RcSXDIq&#10;b27naoAA9B/PrVXxLrC6B4bv9TfH+jQs6g926KPxJArzP4e+PfEVz4rs9P8AE9150Gp2pltcxImD&#10;k4PyqM52sPyrsfiT4ym8F+Ho7m0hSW7uJRDF5mdi8EknGM8Dp71ykrfFbTdLi1gajYapEFWQ2cEK&#10;yO6t7LGM9f4W+ldZrHjWfSfh1/wkM+mywXhjUfZJ1ZSkhO3DZAOAee2R9a4+0uPilqehLr9lq+nS&#10;W8qGeOzijRnK5+4P3Z57Y3Z7ZzXW2vibVr34bahq15YTaVqttbTExyQsuHVCQ6q46Hg857jmuM8M&#10;XHxO8WaLHqdh4j0+OB2ZAs8KBsg4PAhI/Wu48KWvi3TBfTeMNVs76IIGhFsgBTGS2cIvbHrXFaP4&#10;k8e/EKe8vPDmo6bpdlBJ5awSqrNzkgnKOc478Djgda6vwFrvia7ubzSvFemSxXFp9y9EDJHOAcHn&#10;G0nuCuMjtxXNt4s8YeNPFepad4SvbDTLfTmZSbgKXlw23JyrHqD0AAzyScVt+D9a8ZW3iSXQvFli&#10;1zHtLRanBARETjOCwULgjpwCDwc5rkfGHxD8UaR8QdQs7G9/4l1k6SPB5ER/d4UsMld3f1zzXa/E&#10;vxPf6N4esm0GcRX17MBE21W+QKWY4YEdMdu9ZHgvxhrerfDDX9Wvr3zb+0E3ky+Ui7NsQYcAAHk9&#10;xWV4YuPid4s0WPU7DxHp8cDsyBZ4UDZBweBCR+td14RsfGFi143izVbO+RkX7OLdANhGd2cRr7et&#10;cL8MPihqereJH0rxFeCf7UuLZ/KRNrjJ2/KB1Hr3A9a6K58UatH8a7XQUu8aXJBvaDy05Pls2d2N&#10;3UDvVbxmnxC0s6pq2n69YRaTAGljg8pWkVAOnMRyf+BVn+EJfiT4ksLHV08Q2H2CWTLxSQoshVXw&#10;w4ixzg969H8T3k+neFtVvLR/LuLe0lkjfAO1gpIODwefWvL/AAxcfE7xXoiapYeI9PjgdmULNCgb&#10;KnB6REfrW/8ADTxxquu3Gp6N4gRP7T07OZUUAtglWDAfLkHuOD6cZPMeEdW+JPjS0ubnTfENlFHB&#10;J5bC4gjUk4zxiI1teG/FvinSPiFH4W8Wz2161ym6KeFFXb8pYYwFyOCDkZz7dbHi7x1rVx4rHhTw&#10;ZFEb8AefdSAMIjwTjPAAHUkHrgDNZ2o+IfiD4AeC/wDEk1jrGlyOI5TAoUx/QhUIJ55II+hNdf4p&#10;8f2Ph/wdDrluv2kXgX7JHnG8sMjPoAM5/KuSVvixdaYNaivLCON189dNESb9vXbyh7di+fxroNJ8&#10;a3+u/DHUdba0ewv7e2lZW8s+WzKhIdNwwVz25wQRzXKeGLj4neLNFj1Ow8R6fHA7MgWeFA2QcHgQ&#10;kfrXceFLXxbpgvpvGGq2d9EEDQi2QApjJbOEXtj1ritH8SePfiFPeXnhzUdN0uygk8tYJVVm5yQT&#10;lHOcd+BxwOtdX4C13xNd3N5pXivTJYri0+5eiBkjnAODzjaT3BXGR24rm28WeMPGnivUtO8JXthp&#10;lvpzMpNwFLy4bbk5Vj1B6AAZ5JOK2/B+teMrbxJLoXiyxa5j2lotTggIiJxnBYKFwR04BB4Oc13d&#10;wrvbyrFIIpChCuVyFOODjvivn6XUNc/4ShblfEQNgh/sb/hIfs/G37xHfn/bB993evfbCGW3062h&#10;nuPtEscSq82MeYQMFsZPXr1NWKKKKKKKKKKKKKKKKKKKKKKKKKKKKKKKKKK8Z/aE/wCZe/7ef/aV&#10;bPwF/wCRHvP+wi//AKLjr02iiiiiiiiiiiiiiiiiiiiiiiiiiiiiiiiiivA9C8N6n4j8feLU0nXr&#10;nSJYbqVi0JYebmRsAlWGB+dT/D20tb7x89r4ym1GfxDYORbfargyRtt5xyM5HLDnBBzj13tW/wCT&#10;itJ/69f/AGSSpPEnhLwt8RvEt4mmas9prtp8t0BAxBCnbkq23JHAypx068Vmrqvi/wCGev6ZZ67q&#10;ceraXfzFF3uXcDcoJyw3AgEHGSvJHvUHxR/tI/FvR10TA1F7NEgJx8rFpBnn0BJ/Ck8LvcfCv4gP&#10;pWuSRy2uqoh+27cfMeh3HnG4kHPsa9tryr4762LbQrLSEfDXkvmyAf3E/wAWI/75rifFnjnRb+Tw&#10;7c+H7e+gutG2oDPGih0XBA+Vj3B/76Neq+MdS8I634a0+DxFdtDa6oFmtJVRsq2ByGCkKQGx83HJ&#10;rjrr4e+KvANjPqPhnxLutbdHnmgkBjGAOTsO5GOB1OOnFdJb+MtF8S/DFL3xgFtra7c2s4jjdl8w&#10;EkFdoJHQEehrAi+FetaIo1PwL4oYRTYmSOUlBImMrkjKydf4lA5rS0Lxjd+L/hT4ibUlT7bZ2s0U&#10;kiDAkHlkhsDgHrnHHpiuc+H3gbWtd8Jw3th4x1DS4GkdRbQB9qkHBPEijn6V6V4b0W68G6RqEuue&#10;IbvVogPOaW4VyYkVTkAFmJ9eK4RPhrpfiJ5PEHw98QyWfzOEUK6BJO6huHQYPoeD6VreBfFXiC08&#10;ZXXhHxTNDeTwRb47mPk8KpwSAMgqc5I3Z65zVC68D+HPiBq1zrPhDXZLO9im33AWFwBIeQwB2spJ&#10;BORkZ6U/w54g8VeEvG9h4W8UXkOow3iDypQ5d0zuwdxAY8gg7s+xrH1HTF1f4xeKLNs5k0+ULj+9&#10;5KY/Wl0rVE8Xy6BbFjINJ0O5efBHyybTEM++Ap59RVj4c/8AJFvFP0uP/RIqr8PvA2ta74ThvbDx&#10;jqGlwNI6i2gD7VIOCeJFHP0r0/wn4b1Dw3Y3cWpa/day0xDI9xuzGAOg3O1eMeFPC0mvfD7VL3Tw&#10;RqumXouLZk+8QFBZR78Aj3A9a1PCniQeKvjHo2pFSszWZjmGMDzFicNj2J5/GvVPiD/yT/XP+vR/&#10;5Vm/CH/kmumfWX/0Y1bXjT/kSNc/68J//QDXk/w+0rx/d+E4ZPDeuafZ6cZHCxTICwOeTnym7+9d&#10;34A+H7eEIL281C7F5qt6P30oyVUckgE8sSeSTjPHHr5d4A8K67rvh7VLvQfEF3p8sEuFtYXdFnbb&#10;nlgwwe3Q10nwei0vU9cur3U5L6bxRbAhzeTb/l+7uXIyCB8pDE47deJPBEqWHxv8R218wFxcGXyS&#10;wwWy4cAf8B5/Cuo+MV3BbfDq+jnKb53jjiVupbeDx9ACa838Y2dxbfC/wTNcRMYYy+8HI+/hlH4q&#10;DXvEd9bHTFvhKgtDCJhJn5dmM5z6YrkrvxbpvjD4ca/d6U02yOznSRZYypRtjceh4weCeozXBfD7&#10;wNrWu+E4b2w8Y6hpcDSOotoA+1SDgniRRz9K9K8N6LdeDdI1CXXPEN3q0QHnNLcK5MSKpyACzE+v&#10;FcInw10vxE8niD4e+IZLP5nCKFdAkndQ3DoMH0PB9K1vAvirxBaeMrrwj4pmhvJ4It8dzHyeFU4J&#10;AGQVOckbs9c5qhdeB/DnxA1a51nwhrslnexTb7gLC4AkPIYA7WUkgnIyM9Kf4c8QeKvCXjew8LeK&#10;LyHUYbxB5Uocu6Z3YO4gMeQQd2fY161UP2S3KlTBFgyeaRsH3853fXPOamoooooooooooooooooo&#10;oooooooooooooooorxn9oT/mXv8At5/9pVs/AX/kR7z/ALCL/wDouOvTaKKKKKKKKKKKKKKKKKKK&#10;KKKKKKKKKKKKKKK5Pwv4H/4RvxLrWrfb/tH9qSGTyvJ2eVly2M7jnrjoKqeLfhsniLxDZ65p+pHS&#10;9RtyC0qweZ5hU/KSNw5HTvkYHarVz4Ga5+IVn4pfUQGtoREbcQcOdrDO7dx97pg9KpeKfhfb67rQ&#10;1rStUudH1Qkb54ASG4IzgFSGxgZBxgdOc1W0X4TJba7Dq3iDXb3XLq2KmDzwQFxkjduZicE5ABAz&#10;65rX1bwP/anj7TfE32/y/sMYj+zeTnfgtzu3cfe9D0qXx14ItvG+kR2ss/2aeGTfDcCPeU/vDGRk&#10;Ee/YVqeHdNvNH0S3sb/UP7QlgXYLgxeWWUdARk5IHGc81h6h4DOp/EKz8TXOo7orNQsVn5HTAODv&#10;3f3jnpWz4n0CLxP4dvNKnfy1uEwJNu7YwOQ2MjOCB3rAi+GtnceBrfw3rN5JeJauXguY08p4+SRj&#10;JYdyOe30rBHwb1GW2jsb3xrqM+mLtVrQIwUoCMKAZCo6ccHHpXZnwTox8Hjw0YGOnhNv3vn3Zzvz&#10;/ezz6e2OK4z/AIU3qUNtJY2fjXUYNNbcq2nlsVCMTlSBIFOc88DPpXWWHgTT9H8G33h7THkjS8ik&#10;R7iXDuWddu44wDgY4GOlclZfB7WtNthb2HjvULWAEkRwROignrwJcV0vhPwbqnh+8uJdU8T3utQz&#10;ReWIbkPtU56/M7duOnesKf4OvaahNP4Y8TahosE/LwRbm5ycAMrqcDPAOT155rc8GfDqz8I3M9/J&#10;dz6hqlyCJbqbjOWycDkjPGSSScdqy9Z+Esdxrkuq+HtcvNDuLgsZxACQ2SCduGUgEgkjJHpjFW/C&#10;vwwt9B1s61qeqXWsaqMhZ5+AowBnBLEsBkZLYwenGau2Hgb7F8Q77xQb/f8Aa4jH9m8nG3hRndu5&#10;+76d6peEvhnD4UvtWuI7/wA8X8ZjRPI2eSpJOPvHd29OlSeHPh3/AGB4K1Tw/wD2l5/28SDz/I2+&#10;XvQL93cc4xnqKwLL4Pa1ptsLew8d6hawAkiOCJ0UE9eBLium8JeDtW8PXlxNqXim+1iOWLy1iuA+&#10;EOQdwy7c9qf4B8Ef8IPp93a/b/tv2ibzd3k+Xt4xjG45rN0v4WW2j+Pz4jsr7ZBvd1svI4UupBw+&#10;7pkk9Paus8Q6T/b3h++0zzvI+1QtF5m3dtz3xkZ/OqvhDw7/AMIp4attJ+0/avILfvfL2btzFumT&#10;jr61d1rTv7Y0O+07zfK+1wPD5m3ds3KRnGRnr61neC/DH/CIeHItK+1/a/Ld383y/LzuOcYyf51v&#10;MNykeoxXK+AfBH/CD6fd2v2/7b9om83d5Pl7eMYxuOao3vw1U+PIvE+kan/Z8wYPNALfesp6NzuG&#10;Nw68deas+Mvhxp/i24jvluJrDVIQBHdw89DkbhxnHYgg+/FYtp8HhcalDdeJ/EV/riQcxRTbgOuS&#10;CWZiQfQYrudY0LT9e0eTTNQt1ktXAG0cbcdCuOhFeet8F7kRGwi8X6kujF8/YSpI2bs4++Fz77ev&#10;OK7ODwdY2Hgy58OaYTbwTW8kJlYb2LOpBdumTz7enAri7L4Pa1ptsLew8d6hawAkiOCJ0UE9eBLi&#10;ul8J+DdU8P3lxLqnie91qGaLyxDch9qnPX5nbtx071hT/B17TUJp/DHibUNFgn5eCLc3OTgBldTg&#10;Z4ByevPNbngz4dWfhG5nv5LufUNUuQRLdTcZy2TgckZ4ySSTjtWXrPwljuNcl1Xw9rl5odxcFjOI&#10;ASGyQTtwykAkEkZI9MYq34V+GFvoOtnWtT1S61jVRkLPPwFGAM4JYlgMjJbGD04zXc0UUUUUUUUU&#10;UUUUUUUUUUUUUUUUUUUUUUUUUUV4z+0J/wAy9/28/wDtKtn4C/8AIj3n/YRf/wBFx16bRRRRRRRR&#10;RRRRRRRRRRRRRRRRRRRRRRRRRRRRRRRRRRRRRRRRRRRRRRRRRRRRRRRRRRRRRRRRRRRRRRRRRRRR&#10;RRRRRRRRRRRRRRRRRRRRRRRRRRRRRRRRRXjP7Qn/ADL3/bz/AO0q2fgL/wAiPef9hF//AEXHXptF&#10;FFFFFFFFFFFFFFFFFFFFFFFFFFFFFFFFFFFFFFFFFFFFFFFFFFFFFFFFFFFFFFFFFFFFFFFFFFFF&#10;FFFFFFFFFFFFFFFFFFFFFFFFFFFFFFFFFFFFFFFFeM/tCf8AMvf9vP8A7SrZ+Av/ACI95/2EX/8A&#10;Rcdem0UUUUUUUUUUUUUUUUUUUUUUUUUUUUUUUUUUUUUUUUUUUUUUUUUUUUUUUUUUUUUUUUUUUUUU&#10;UUUUUUUUUUUUUUUUUUUUUUUUUUUUUUUUUUUUUUUUUUUUUUV4z+0J/wAy9/28/wDtKtn4C/8AIj3n&#10;/YRf/wBFx16bRRRRRRRRRRRRRRRRRRRRRRRRRRRRRRRRRRRRRRRRRRRRRRRRRRRRRRRRRRRRRRRR&#10;RRRRRRRRRRRRRRRRRRRRRRRRRRRRRRRRRRRRRRRRRRRRRRRRRRRRRXjP7Qn/ADL3/bz/AO0q2fgL&#10;/wAiPef9hF//AEXHXptFFFFFFFFFFFFFFFFFFFFFFFFFFFFFFFFFFFFFFFFFFFFFFFFFFFFFFFFF&#10;FFFFFFFFFFFFFFFFFFFFFFFFFFFFFFFFFFFFFFFFFFFFFFFFFFFFFFFFFFFFeM/tCf8AMvf9vP8A&#10;7SrZ+Av/ACI95/2EX/8ARcdem0UUUUUUUUUUUUUUUUUUUUUUUUUUUUUUUUUUUUUUUUUUUUUUUUUU&#10;UUUUUUUUUUUUUUUUUUUUUUUUUUUUUUUUUUUUUUUUUUUUUUUUUUUUUUUUUUUUUUUUUUV4z+0J/wAy&#10;9/28/wDtKtn4C/8AIj3n/YRf/wBFx16bRRRRRRRRRRRRRRRRRRRRRRRRRRRRRRRRRRRRRRRRRRRR&#10;RRRRRRRRRRRRRRRRRRRRRRRRRRRRRRRRRRRRRRRRRRRRRRRRRRRRRRRRRRRRRRRRRRRRRRRRRXjP&#10;7Qn/ADL3/bz/AO0q2fgL/wAiPef9hF//AEXHXptFFFFFFFFFFFFFFFFFFFFFFFFFFFFFFFFFFFFF&#10;FFFFFFFFFFFFFFFFFFFFFFFFFFFFFFFFFFFFFFFFFFFFFFFFFFFFFFFFFFFFFFFFFFFFFFFFFFFF&#10;FFFFeM/tCf8AMvf9vP8A7SrZ+Av/ACI95/2EX/8ARcdem0UUUUUUUUUUUUUUUUUUUUUUUUUUUUUU&#10;UUUUUUUUUUUUUUUUUUUUUUUUUUUUUUUUUUUUUUUUUUUUUUUUUUUUUUUUUUUUUUUUUUUUUUUUUUUU&#10;UUUUUUUUUUV4z+0J/wAy9/28/wDtKtn4C/8AIj3n/YRf/wBFx16bRRRRRRRRRRRRRRRRRRRRRRRR&#10;RRRRRRRRRRRRRRRRRRRRRRRRRRRRRRRRRRRRRRRRRRRRRRRRRRRRRRRRRRRRRRRRRRRRRRRRRRRR&#10;RRRRRRRRRRRRRRRRRXjP7Qn/ADL3/bz/AO0q2fgL/wAiPef9hF//AEXHXptFFFFFFFFFFFFFFFFU&#10;tY1WDQ9HutSuw5gtYzI4QAsQOwyRzXLH4nRLAZn8K+K1hC7zIdO+ULjOc7umOc111hf2+qWEF7ZS&#10;iW2nQSRuARuU9ODyKsUVSbVbZdZTSwzG7aE3BUKcKgO3JPTk8Y61drO1HW7fTdQ06zlSV59QlMUQ&#10;jAOMKWLNkjAAHv1rRqlqWq22kxwNdMwNxMlvEqqWLu3Qfz5PHFOS/wB+rS2P2W6HlxLL9oaPELZJ&#10;G0N3YYyR7irdFFFFFFFFFFFFFFFFFFFFFFFFFFFFFFFFFFFFFFFFFFFFFFFFFFFFFFFFFFFFFFFF&#10;FFFFFFFFFFFFFFFFFFFFFFFFFeM/tCf8y9/28/8AtKtn4C/8iPef9hF//Rcdem0UUUUUUUUUUUUU&#10;UUVxPxWllfwpFp1tC09xqN5DbxxKwXed27GTwM7cZ96bPrPjnULZ7O38I2+mvMpRbq41OOVIfcoo&#10;yfw74qlaaPfXd7H4QsNXubDTNEtIhdz2h8ue4lcEgK3OxeM8euOe2h4bOo6V4i1rw8uqT6nFb20d&#10;xbzXrb5Infd8juOWHAPTpXL6V/aKaxbW+ueIPEmj+IZJfkF4wl0+5fPKxquFIII4yMEgDJFX47EW&#10;vivxZ4ofU9SMelApHG1xiOQiMuyEY5RSw2r2PrWjqF7f6R8H7Yveztql1bxRJM8p80yykdGznI3H&#10;8qszbZPiTYxzykwaLpLzSTSNwHchckk9dqscmuK1fX3vY73VodT8c3CDe9vdafbeRp4UZ25UnJUH&#10;hieTg1t6ppV14t1nwhFe6lqNtcPYG8ufskwjCMqjDqMcOWfGfTgVKPEWpw2OuXdjctJc3usLpWmi&#10;Zy0cRACbwDkf3ifUjvT9W0jU/Bkdjq8XifVr+5e7hhnt7uUPDP5jAMEj/gPORycAYqeS01bxT471&#10;u3h1y/07SLKOK3dLSQK8khXflSQdhGRkjk8CtH4dvdnTtUhub+5v4LbUpoLWe6ffI0a4HLfxc55r&#10;rqKKKKKKKKKKKKKKKzPEGvW3hzSzfXcc0ieYkSxwqGd2ZgAACQO/rWnWXpmvW2q6pqdjbxzh9OkW&#10;KWR1ARmIzhSDk475ArUoqnquqWujabNfXzlLeEAsQpY8nAAA5JJIFI+o7NStrP7Jdt58bSecseYo&#10;sY4ds8E54HPQ1iQeO7W7u7+Kz0jWrmKyEmbiG0zFKyHBRDn5mzwBjsa6WGTzoI5Cjx71DbHGGXI6&#10;H3p9FUI9YtZtRvbKEyST2SK84VDhdwJUA9yQM4FS6be/2jp8F39muLXzV3eTcpskT2ZcnBq1RRRW&#10;R4i8SWvhq1hluILu6kuJRFDb2kXmSyNgnAXI6AE1e0+8+36fBdfZ7i285A/k3CbJEz2Ydj7VZooo&#10;oooooooooooorj7n4l6YtzNFpum6zrEcDFJbjTrMyxIw6qWyMnvxkYI5ro9I1ix13TYr/TLhZ7aX&#10;O1wCOnUEHkH2NXaKKKKKKKKKKKKKKKKKKKKKKKKKKKKKKKKK8Z/aE/5l7/t5/wDaVbPwF/5Ee8/7&#10;CL/+i469NoooooooooooooooorG1fQP7W1vR76S52Q6bK83keXnzXK7VO7PGOT0Oa2a5bWfCF9ca&#10;5Jq2ga7Lo93cRrFc/wCjJOkwX7p2tjDDpn0/HLIPh7p48O32m3d1d3NxqLLLd3xcCaSRSCCD2AI4&#10;HOPeobXwTq897Zv4i8UTara2UqzxW62ccAMi/dLMCSwHPHrTh4Dmew8Qafc6zLLY6tI8qRCBVa3d&#10;m3E7s5fsMHHAqFfAF/d3Olz654luNRfTrpZ40+zJDGVUcDap+9n+I544wMk1sJ4XibUdeubq4aZd&#10;XjSEoF2mKNUK7QcnOck9utc3dfDXV77RG0a68Y3T6YkYjt4Fs40Khfuh2BzIAO3GTg9q35PC90vi&#10;q01iz1YwRxWi2k1sbZXEqgkjDE5Xkg8enWqyeAoT4Mh0Oa+l8+GY3Md7Emx0m3lw4GT3OMZ6dx1p&#10;un+Cr19Xt9Q8Ta/NrUlmd9rEbZIIo35+cquQzeh7fy1tC0I6Kmok3PnzX15JdNIY9u3djC4ychQA&#10;Kd4Y0IeG9Bg077Qbl4y7vMU2mRmYsTjJxya1qKKKKKKKKKKKKKKK43xuft3iHwrpGSRLfG7kAH8M&#10;K7ufbJFUNMsdT8bRza/N4h1HTbXznGn29jIERURiN0oIO8krnB7fXA5nTte1PSfBdvLam7l1TxHq&#10;U87zWlt50ojXhmjQ8E4UYz0BPpWp4XvtUtfFVhFZReNpbK4LJef29BujQbSVZH/hIPB9c+wq5pmn&#10;ar4tvdevbrxHqmn6Qt9JHbw2cwjYeX8pbeQSF4Pyjgnk1kS2l74o8E+ELS/1TUTPe3rJvSTaZIVL&#10;MHfP3mCopBPc55NbTGY3nii3fWNUWx0fTYbcSpcnzS4UyM+7pv4ALYzzWTpukXPh3wPocFtquoi8&#10;167tQym4OIAxMj+WBgrkfe9a3zbaj441/VU/tnUNM0jTZ/ssSadKIpJpQAXZnwTgZxj8e3LdTutS&#10;8K+EnsNV1+Vrua5MOnzwW5uLueLjCbeAZcZG45HI7msXwvqV5b+ONMsrWbxgIbpJTcx+IQCGVVyD&#10;H3BDYz9RVW2sptH8L+JvEVtq+qvcXlxLZ2oluch/3giWQ4wS4wcHsK6e6h1PxF4gfw9b6xd2Gn6V&#10;bQm8uLZ9tzcSuMqA5yQMLknvnHOeK1tqV74Un8T6bNql1qdtp1gLyGW6ffNGzBvkZ++SARxxmsjU&#10;NH1/TPAFrrV74q1ltXRIfIgimCxEu67UdcZkb5uSTz9BXoXibWm8O+FrzU2VZJbeHKqejOcBc+24&#10;iuN1nQNb0Lw1ceI7rxbqbavbR/aHi8wfY2b/AJ5iLGMfw59ecUms6EfFPxF0tX1PVrQpp322RLe4&#10;2C3JwgEfB2k/Nn1xXpQGAB6etLRRRRRRRRRRRRRRXL/Ei7ls/AmotDIYmlCQGQfwK7qjH8mNb2ma&#10;dbaTplvY2UYjt7dAiKPQf1PUmuR1ieO0FppXg25t7a512+laS7jbzVi2jMzKMkbuMYGOc9DzUH9n&#10;Xvg3xPocdv4g1XUoNTma3nttRn844CFt6HA24xz65qvpmnar4tvdevbrxHqmn6Qt9JHbw2cwjYeX&#10;8pbeQSF4Pyjgnk0/TpvE2o/CG2l064muNTlziRnCTPB5hHDNxvKAfMfr1qDwnfwWl1eXMXiDxCTZ&#10;WzzX2k66pecKBlXQnG38M5yM44rnl1rWdZtv7UuR49jv5R5luunWYWyQdUG3P7xemSfvCutm1PXP&#10;Ej6HoQmn0i5ubAX2pzRrsmRQQuxM8qxbPPUfoZdHtr7S/HR0uTWb+907T7BrnfdTbn3SMAFkIwGx&#10;sYgkZG72pdC1ye2+GV/4hvbiV3m+03cfmyE7AWYRopPQcDA96xNY13VbDS/D2gRya3PPNYrc6hca&#10;dCZ7sqcDClj8uWJ+bqMCo9H17VNFbVGWLxU+lx6dLcF9fhw8c6/dCSehH8PqM+tN1DR9f0zwBa61&#10;e+KtZbV0SHyIIpgsRLuu1HXGZG+bkk8/QV0mpf2n4o8Vz6FBqlzpun6dbxyXk1kwSaWV8lVV+doA&#10;GeOvTvxi69deIvBUC6Rb6lf6nHqE4FnMsX2q+hjVS0vBADHJGDngE9MCmeF77VLXxVYRWUXjaWyu&#10;CyXn9vQbo0G0lWR/4SDwfXPsK9Tooooooooooooooooooorxn9oT/mXv+3n/ANpVs/AX/kR7z/sI&#10;v/6Ljr02iiiiiiiiiiiiiiiiiiiiisXVvGGh6Hqdtp2o36xXl0QIoRG7scnAztBxk+uK2qqXuqWm&#10;nz2kN1LskvJfJgXaTvfBOOBxwDyeKt1UvNUtLC6s7a5m2TXkhjgXaTvYAkjgccA8mrdFFFFFFFFF&#10;FFFFFFFFFFY03h/z/GNvrklzlLe0a3jt/L6MzZL7s+gxjH41zjfDi/it7vTbHxRd22h3BdhYi3Qs&#10;m7kr5ud23d1AxkZGeSavz+A0Ph7R7Gx1GWzv9HUfZb6OMEhsYbKHgq3cZ9OfWxonhO4sdQfVNZ1e&#10;XV9VMZiinkhWJIEPUJGvAJ7nvjtzmXTvC76b4KfQYb7988MqG78rkvIWJfbnrlvWqk/gudT4dOm6&#10;u9m2ix+Tn7OsnnIQoYYJ+UkL15xmibwS82g67p51HEmsXTTyTiD7isV+QDdz8q4znv07Vo3vh4Xm&#10;taLei42Q6V5hWDy872ZNoO7PGBntWTe+CdRGp3k+h+JbnSrS/k826tkt0ky5GGZHPKEgdR359BUl&#10;/wCA4zp2lRaHqE2l3WlFjbXOwTZ3jDl1bhi3PPqaZpHgi8s/Eqa5qniC41O8+yvbvvgWNRkggooO&#10;EwByOckk1DYeAbu20Ww0u61w3VtZX8d3GDaKh2ISRHkNzljksc/Srms+EL641yTVtA12XR7u4jWK&#10;5/0ZJ0mC/dO1sYYdM+n45gPw9hHhi+0wahM93qUiSX1/Mu+ScggkYyMLgEAZ4B71sa9oA1xNOi+0&#10;eRBZ3kd06CPPmhMkJ14GcHPPSrWtaRba9o9zpt6G8i5TYxQ4ZfQg+oOCPpXLxeAdQvJbeLxJ4muN&#10;W062YPHZm2SFXZcbfMYEmQDHQ9Tz9d+y0L7L4l1LWHuPMe8jiiSPZjykQHjOeckk9q16KKKKKKKK&#10;KKKKKKKqanpttrGmXFhfR+ZbXCFJF6ZH9DXKJ4G10Q/YJPGuoNpGCnkrbRrPs7L5/XPTnHI44rQ1&#10;XwTbXOl6bb6RcPpNxpTbrGeFQ/l8YIZW+8COuTyfxyzRfB09pqp1fW9Yl1jVEQxQTPCsUcCkc7Y1&#10;4DHuc8j9bOneF303wU+gw33754ZUN35XJeQsS+3PXLetVL/wN5umaNHpmqT6fqGjxeVa3aRq4wVC&#10;tujPDAhemetO0nwbNFeXV74h1aTWby4tjZ72gWBEhJyVCL3J6ms+H4d3/wBnj0u78U3lx4fj+VbD&#10;yER2QdEaYfMV7EYGRxxWlr/hCbUNRs9S0TVX0bULWI24kSBZUaE/wFDgcHp6enTGR4G0lLm68XTT&#10;XU9yLu8Nm07sN7hE2swI4HLHAAwMADpUbfDG/utCTR9R8U3NxYQGMW8CWqRKiKRw205fgYBJ4POD&#10;W/4h8KTapqFrqekarLpOp28ZhE6QrKrxHkqyNweeR6fljPk+HzXOi6hBe6vNdanqJjF1fyxDJjVg&#10;fLRAQEUjIwD3J9BW3r2gDXE06L7R5EFneR3ToI8+aEyQnXgZwc89KztZ8JX9xrUmq6Br0mj3NxGs&#10;d0PsyTpMF+6drYwwBIz6eneCb4eQLpdqmn6ldW2q2s7XSakwEsjysMOXB4YEYGOOg983NC8KT2Gp&#10;NqmtatLrGp7DFHM8SxJCh6hI14BOOT3x9c9JRRRRRRRRRRRRRRRRRRRXjP7Qn/Mvf9vP/tKtn4C/&#10;8iPef9hF/wD0XHXptFFFFFFFFFFFFFFFFFFFc74t1y+01LGw0WKGXVtSmMNuJidkYA3PI2OSFH8+&#10;/Q5EU/ibwx4g0qDWNbh1mz1OU25BtFgeB9pYFdv3hwc5ql4N0zWbnx1rerXGvfaILe4+xSJ9kRfP&#10;CLkKDn5Apft1xzW34v1nVbPWNB03Q2i+1X07mQSAFfLROd3BOMkHjBOMZGah0651u18ZWOiXmsfb&#10;xHZy3l3J9mjiDhnCxqAAcYwe/PNc4fEniK+8R3VnL4lg0LUVnYWuk3mnDyp0DYTE55Ifpkc5zgdK&#10;ueK/E9rovjXSbjW2UPp2my3DQwEtvmkwoVM4zwrcnGB1xXV+GRrF1AdS1i9jP2tRJDZW6oYrdCAQ&#10;N+Nztjqc45OBjFbtFFFFFFFFFFFFFFFFFFFFU9T1Wz0az+1X8vlQ71jBCMxLMQFACgnkmrlFV576&#10;2tZ7eCedEmuWKwxk/NIQMnA74HX0qxRRWfPrum29pfXUl3H5FhkXLrlvKIGSDjPIHYc1dhlSeCOW&#10;M5SRQykgjIIyODT6KKqalqlpo9oLm/l8qEusYbaWyzEBRgAnkkVbqpqWqWmkW6TX03lRySpCp2ls&#10;uxwowATyat0UUUUUUUUUUUUUUUUUUUUUUUUUUUUUUVXnvra1nt4J50Sa5YrDGT80hAycDvgdfSrF&#10;FFFFFFFFFFFFFFFFFFFFeM/tCf8AMvf9vP8A7SrZ+Av/ACI95/2EX/8ARcdem0UUUUUUUUUUUUUU&#10;UUUUVzvivQL7VJdO1HRrmCDVNNkZ4ftClopAw2sjY5AI7jn88inpXhvWrzXoda8WXlnLcWastnaW&#10;KsIIiwwXJb5ixGRzwP5aXhHRLjQtEMF68Ul5NPLcTvESVLu5bqQCeMDp2obRbiXxwmsStEbWCxNv&#10;CgJ3h2fLMRjGMADr61WXw1dza94hvprkQf2jbR2trLbsfNgVVOWzgYO5sjB7Vg3vhLxfrmnx6Jrd&#10;9ok2lo65vFika7ZVPDYb5Q5HBIPGT179BaeGM+KNZ1TUUt5kvIY7W3AyWSELhwSRxuJPQ9hVjwjp&#10;F7oOgppl7LFMttI6W7oxJMOfk3ZAwwHGOenWtuiiiiiiiiiiiiiiiiisHxpqOqaX4ZuLnRbd57sF&#10;V+SLzWjUnDOE/iIHOPz4zWF4I1TU9Uu/tEXiyx8QabtInVrQWs9u3O0hFHIPOd2OnFXNC8R3U3gS&#10;/wDEF/N5i5ubiAbFGyJSwReBzwvfOc9axtZl1jVdH8F6e7xz6peSpezPKuEHlpvJYLjgFl4GM4xk&#10;ZzWvot3r2leMf7E1vVItViurRrqGdbdYHjKsFKlV4I+Yc9a5w+JPEV94jurOXxLBoWorOwtdJvNO&#10;HlToGwmJzyQ/TI5znA6VoXVhrmq/FGzJ1iO3XTrJLiWKO3DpGXIV4wzYJ3bWO4jIHQVia38QJ472&#10;9lj8d6favCW8mwtNNa5ikA5UGcryW4BI4Hauj1fxNr9zD4Th0RbeHUtVT7ROkyboljEYLbu4GWHQ&#10;54xRYXPiTT/Fl3ouo+IIr+N9Ma7W4NikRtW3bVO1T8w6nBPOPrnB0CXX9H8G2t6usGW58QalF5Cm&#10;2QGIySEu5JB3bkGcYwO1dpY67NB4q8R2mp3Kizs4obqAsFURxlDvyQORlSea5nUvHuo6R4eXVru4&#10;igbWbnGnRXMWUtLcD/WMEG9iRg45+8PeoPC/jyWTxVYacPFUfiOG+LRuDprWj25Clgw4wwOCDnpx&#10;711vjvWb/R9ItBpBH2+8vYbeEHHOWyw5BA4BGcHGc1nzXHiLTdf0XT7rWUuZdSu3lkWO1REhgjQl&#10;o1zkkEkfMTngdKyPEHiTWV8XXWn3PiNfC8AYJYmbTlliuxjJcytwCCcEcAZHfNWPF+sNYHwnF4mm&#10;tUlS5a8ujbFmjfylO3aCATlmXAx1+ma2vDmo6xr9u/iBpxHYTRk2OmxBCXAzhpZCCQxP8KkBcDOT&#10;muW0DxF4k1fUlT/hJ7SHV1fdNoF9p32cKMnKrJy5wvIIyema9UoooooooooooooooqK6nW1tJp5H&#10;iRYkLlpX2IoAzlm7D1NeOXnxGvbZnu4fGtld3iSD/iUwaU5gc7sFFnIDEY53d66/4geINV0iXT1g&#10;vH0jTZVZrnU1svtfksMbUK9gc9cHJxjvVnTdQ8QQeEdRvI72w8RSJGZNPuLZNrT8HIdF4BB4wpyc&#10;Y4NY3g/Wta1bUoWi8W2mpNG2L7TLuwFpNbj+IrtBJZTx/d96ydQ+Jn9p6ndiHxfB4ftreVooYl0x&#10;rt5gON7MV2jOOAOx5roo/GOsan8MBrWl2om1AuYna3iaQAB9rSpGcFuBkKfx6GneB9T1TVbsTw+L&#10;LHxBpxUidWtBaz27c7SEUcgnOd2OnFYx8SeIr7xHdWcviWDQtRWdha6TeacPKnQNhMTnkh+mRznO&#10;B0rc1fU/E954wstD0i5tbNhpxnvpTH5qRMzbQVyAWIIO0HAPf0rP0268Y6pa6vajxDawR6VdSRNq&#10;f2FGknKqCV8vOxQMnJ5PT3JqX/xJurTwz4eiur+20/UNTtvOuL6SBpRCnQMsag5ZuoB+Xg0eH/iK&#10;6XWo20mvx6/BDYS3i3S2JtXiZP4CuACDkEH1yPSi51Dx3aeB4PEd7rdrBJHHG/2FbFW+0BmAG9z9&#10;1ju5Cgfga0r6w1jVvivbGDWfIg060W4MQtVcR7yFaPJ6lwpO7qO1eg0UUUUUUUUUUUUUUUUUUUV4&#10;z+0J/wAy9/28/wDtKtn4C/8AIj3n/YRf/wBFx16bRRRRRRRRRRRRRRRRRRRRRRRRRUNzd29lD513&#10;PFBFkLvlcKuScAZPqeKmoooooooooooooooooorA8TaXrd3LZXvh7Uo7a6tC2be53G3uQ2AQ4Xnj&#10;GQcH8OtZWleE9Xn1fUNY1+406HULqzayVdNiYIFOPnYtyzcAYPAAH4Y7+BvF174Rj8O3Wo6Rb2EA&#10;jjQWqSbp0DDPmMw4OBnCjk9SB13Ne8N67P4ktdX0K7sYDYWvk28FwGaOQsfnDhRlRgLggk5FP03w&#10;rqUzajqOvain9s31sbVJLEFUs4+cCIn5s5O4k85+mayb3wl4v1zT49E1u+0SbS0dc3ixSNdsqnhs&#10;N8ocjgkHjJ699U+GdWfxHr0klxZ/2Vq1sId4Dm5iIj2AD+Hbyx65ye1YM3gzxrN4Tfw3Hf6DaafH&#10;D5Ub28UiyTgHo/GF3clioJz65NdXb+HriPxbbalI0P2S000WkEak7lcsCxxjGMKAOarXHhjULjUf&#10;E92LmCOTU7RLWzZdxMSqjDLcf3mJ4zVaw8L6w7eFxqp0wR6OZDIlqX2t8myLaGHJA5JOOegpfEvg&#10;q613xTb3kVzFHps0C2+oxEkPMiPvVVwOhPB5HFX/ABT4fvdRk02/0S4gt9T0yRngFwpMTqy7WRsc&#10;gEdx6fiE0LS/EB1JtS8S6jA0qoY4bLTy62yA9Xbdy7H34HOOvFjVtFuNS8SaJebovsentLK6MTva&#10;QptTAxjAy3f0psuh3Fx45h1iVofslvYtbxKCfMEjOCzYxgDAx1rnLjwv40fTJtCbU9Gv9Klyn2u/&#10;jlkughOckcqzL2yew6dtix8INaeI9Nu5Whms9L01bO138yCTI3OeMD5QBwe5qC28Iaja6RrWk2mp&#10;mwtri5+0afPbs3mW+4hmUjjjcD0PIY9Kqf8ACNeKdd1PTJPE82hLb6dOtyj2Echmdlxhdz8Kp6nH&#10;oPw7uiiiiiiiiiiiiiiisjxVoZ8SeGr3Sln8hrhABJt3AEEEZHccVyV34V8Za1aWNpqd3oNtY2dx&#10;C/2WxjkVZkRgSGLDjAHAAwc84wK2NV0vxba65c3vh3UtPntrsLvtNU80pAVAGY9nrySOOfXtSs/A&#10;+rad4ZaHTtWis9Wa+OoN9njKWxcjHk7Rz5fQevGcdql07w3r9/4ps9a8TyaOklgjrAumxvuk3gg7&#10;3fnAycAdyfxrWvhjxho0Emj6LqmlR6O0jtFcTRObq3R2LEKB8jEZOCevt21dW8P61Fa6W/h3WHW6&#10;09SpTUJHkjvAQATKQckjBIPqcDFUtN8I6zc6pqOra7eWNrqN1ZNZIdJR0CA4PmFm+YuMDHoAPwo3&#10;vhLxfrmnx6Jrd9ok2lo65vFika7ZVPDYb5Q5HBIPGT179LpWh3Fn4p1rVbhomW8EMduFJLIiLghs&#10;jjLEnjNZ1r4X1S3+H+o6SZrU6pffaGeXe3l7pWJJ3bc8KfTqKbqPhTVbK70zUfDF1ZR3tlZCweK9&#10;VjDLEMEcryCCM8dfw5hvPCniHVfDupxalq0Muo6iEiaKNnS1t4gw3Ki8ksRn5iM9B252PEugT6xa&#10;aXZ2rQx21vewzzhyctHGc7VwOuQOtRafo2r2XjjVNReWxfTL5I8cP9oQooAUfw7clj+NdJRRRRRR&#10;RRRRRRRRRRRRRRXjP7Qn/Mvf9vP/ALSrZ+Av/Ij3n/YRf/0XHXptFFFFFFFFFFFFFFFFFcd428XX&#10;ug6hp+n6edNtpbwO/wBr1R3S3Xb/AA5X+I57kD65p3/CU6vonhy8vfE2nW7TwsiWzafLujvS/wB0&#10;IDll5IByPcZ6VHbav41s7+yk1nSdOl0+7lWJo9PMjz2u7o0mflIXoSOO9Zl/8Q7691K6i0K98MWV&#10;taytCX1i9KvOw4JRFIKqCCMnrwRVu8+Ic7eBbLWdNso5b+6u1tEtC+8NJvIZVZTzkKcH3Bqa38Q+&#10;KbPxXpdjrljpSWmqeaIktZHaaDau752OFbA4OB/9ePxH4r1uy1qa0srjwxpsUQG06xe7ZJwf4lRD&#10;lV6j5uTRP4/uT4B0/XLayRry8uUtlgBLqzeYVbbyM5CtjnuKfeanrf8AaWk6drdho8h1K+zHAqNL&#10;5MMalyWZiAZAduCBgY79hvEfinX7u7bwnY6Wmn2srQfadSaT/SXU4bywnQAgjJ6/mBWv/iNdR+Fb&#10;G9hs7a0vrm8axma9dvs9pIpIYuy84OOOnXOeK2/C2peIbx3Gt2+ly2zxiW3v9LmLQuDxtwx3Z75H&#10;FdJRRRRRRRRRRRRRRRRRRRRRRRRRRRRRRRRRRRRRRRRRRRRRRRRRRRRRRRRRRRRRRRRRRRRRRRRR&#10;RRRRRRRRRRRRRRXjP7Qn/Mvf9vP/ALSrZ+Av/Ij3n/YRf/0XHXptFFFFFFFFFFFFFFFFFcZ4hXxN&#10;Hqd3GNCs/Eui3QQxWsssUJtioGd29cOCeR1xjtWXa+CtYtfBUcUMcEd7b6mup2unGcvFEoIIg3n8&#10;eem4+nNb+j3HivVtVjn1Wxh0TT4VYNaidLiS5YjglwMKo9ucj0rkbbwhq+kQy6RD4M0LUj5r+RrF&#10;yYiArMSDIhXexXOOPwzjnpT4WuYL/wALWsUUT2OmtLcXU0UccKmbZhSI1wBksx4Hbk1en0u9uviF&#10;bahJCBp9nYOkUhcHMzsM4XqMKo5964eDwjrtnZ3unf8ACHaPf3s0ksn9t3k8cocsSQ2xgXBxwBwM&#10;8nvnf0vwtqENr4Ks7iz2W+mK892fMQ7JtmFGAefmZjkZ6Vs3GlXd38QrTUJYT/Z9lYSJFIXHMzsA&#10;QFzn7o64xXP6bB408Mac2gaXotpdwpK4ttTe8VURHYsC8eNxIyc4/DPd66F4j8LWFta6daW/iLT5&#10;YGS9spnSFpJ3ZmeXcwwVOcbT7cdTV/wFoF7pEuq3l1YQ6TDfyq8WmQzeatuQCGbI+XLcHC8AAfQd&#10;jRRRRRRRRRRRRRRRRRRRRRRRRRRRRRRRRRRRRRRRRRRRRRRRRRRRRRRRRRRRRRRRRRRRRRRRRRRR&#10;RRRRRRRRRRRRXjP7Qn/Mvf8Abz/7SrZ+Av8AyI95/wBhF/8A0XHXptFFFFFFFFFFFFFFFFFFFFFF&#10;FFFFFFFFFFFFFFFFFFFFFFFFFFFFFFFFFFFFFFFFFFFFFFFFFFFFFFFFFFFFFFFFFFFFFFFFFFFF&#10;FFFFFFFFFFFFFFFFFFFeM/tCf8y9/wBvP/tKtn4C/wDIj3n/AGEX/wDRcdem0UUUUUUUUUUUUUUU&#10;UUUUUUUUUUUUUUUUUUUUUUUUUUUUUUUUUUUUUUUUUUUUUUUUUUUUUUUUUUUUUUUUUUUUUUUUUUUU&#10;UUUUUUUUUUUUUUUUUUUUUUUUUV4z+0J/zL3/AG8/+0q2fgL/AMiPef8AYRf/ANFx16bRRRRRXiF/&#10;Je6v8Q/ENnceOrjw/bWso8kSXTKjZ/hUGRQMe3rWr4E1bUrHx/c6D/wkjeI9Na1M5ut+/wAtsDox&#10;ZsemA2OfWtfwz420LSvBFzqz6hrdzardtEp1N1luHk2g7EwcYx0yR3zWxpHxD07VNbj0m4sdU0u9&#10;mTfDHqNt5Pmjn7vJ9D19K5/QPEj2PjzxpJq+pT/2bYBXVJZWZIhnoqk8E9MDrXb+HtcTxHpEWow2&#10;d3awy8xrdIqs69mABPB7Z6/TFalFFFFFFFFFFFFFFFFFFFFFFFeceKPGviu28dP4f8M6bp94y26z&#10;AT5DYxzyZFFJo3jzxPaeLLHRfGOjWtmdQBFvJbNnBGeuHYHnA6jGc11eg6pe3moatHe3uizw2022&#10;JbCVmkiXLcTAnCtwOncNVuy8R6LqVyLew1fT7qcgkRwXKOxA6nAOaw18WXp+KT+GjFb/AGIWfn79&#10;reZu44znGPwrpLTVLHUJZ4rK9triS3bbMkMquYzzwwB4PB6+lWqKKKKKKKKKKKKKKKKKKKKKK8Lh&#10;1LVPF2tas2peO28Nz2s7QxWRkMK7QTgZ3qCQeCeT69q9C0HWdc0DwRd3vja3cz2BY74Wjdp4+MNw&#10;cZ5I5x0q9qXjnTtL8H23iSeG7ayuFjZERFMg39Mgtj9a5Pxj4ql0n4k+Gpjd3semzWpkktoi5Epb&#10;cFBjX7zElR+VdX4d8d6b4i1G405IL6w1C3Xe9rfQ+VJt4+bGTxyPfmsqf4taNF580Gn6zdWEEnly&#10;ahBabrcHjPzFh0yO30zkVD46+JD6FYabJotrJdJqO1o7sRlo9h7L6yein8fStW/+INjp9tp5l03V&#10;3vr8M0WnR2ubpVGcsyZ4HHr/AFxNoXjrTdeh1ExQXtrcacC1xa3UPlzKMZzjJHY9/rjisUfGPRH0&#10;r+0YdN1uW2Vik0iWgKwHIADtu2jORjBP4Unjr4kPoWnaZJo1pLcpqQR47vyiYwjdl6Zkx0U/j6Vn&#10;p8Q9KsPEWq6jPD4tEsVujT2FwEEMCkoAyxFgVOSv/fRrstU8Y6ZpPhNPEUxleykSN0WNQXbfjAAJ&#10;Azz69jVC9+IunWn2OKPT9VvL26t1ufsVpbCWaKMjhnAbA+mTWv4c8S6f4p0wXumyOUDbJI5F2vE4&#10;6qw7EZ+la1FFFFFFFFFFFFFFFFFFFFFFFFebfGPUL2ytNESx1S400XF2Y5JoZmjwpA5OCMgdeTXH&#10;67Jf+FLKPVNL+Jx1m5jlUC0Fx5m4HOSV8xwR9R+OcV6HJrFo3xE0a2ubnWoNQnsfNFpHKossbXJ3&#10;rnJYYPPstRz/ABa0aLz5oNP1m6sIJPLk1CC03W4PGfmLDpkdvpnIql8R9fm8jwrd6NqMyW15fJl7&#10;eVkEqHHBxjI9jXVWvi6yv/FNxoVlDdXM1qubm4jVTBCf7rMTnd2wAf0ON2iiiiiivGf2hP8AmXv+&#10;3n/2lWz8Bf8AkR7z/sIv/wCi469NooooorxzS/CWk+Lfid4wg1i3aURMDEyyMhjJ4yMHBP1yKteA&#10;p/8AhCPFV74P1aC2SSZd9lerCqNcJyQrMBlu+M5wQRnpXO+HLawuPgzff2np1/ewR6o0hNkQHgwi&#10;ZkJOeAu7sevbqNHwtrOoR+NLCz8MeJ9Q8RafO+byO7gcC2iHAyz98E8rtBIA5ziqN/4TuvFvjjxp&#10;BZ3jwyW7LMkIHyzuD8ob9ce5B7V6r4F8Tr4p8NQ3LqI7yE+TdRYwUkXrx2B6/jXR0UUUUUUUUUUU&#10;UUUUVzOt+P8ARvDviOHSNXle2eaBZ0nZcx8sy4JHI+71xjnqK6K3uIbqBJ7aWOaFxlJI2DKw9QR1&#10;qSiiiivHPE2iXmv/ABrls9P1e40mb7Ar/aIN27AHK8Mp5+tM8EWIsviU1h4xub+5120VjYTXFyZI&#10;ZEI/hDDOcZI5x14BFVtOtIb+2+JdtcajFp0b3g/0iU4UESyEKcc84xgZPPQ9KrKsvhSTRLrX/DOj&#10;3OnxtElpqelTGGWViARIdrAycA8Moye4zzf8ZDW5Pi5fR+G1Bv5NK2hi20ou3JK/7XGB7mu2+FM2&#10;ly+BrVdLgEEkZKXaH7/nj7xbvzwR7YHauzoooooooorC8QeNdC8LTww61ffZpJlLoPJkfIBx/Cpr&#10;J/4W74L/AOgz/wCSs/8A8RR/wt3wX/0Gf/JWf/4ij/hbvgv/AKDP/krP/wDEUf8AC3fBf/QZ/wDJ&#10;Wf8A+Io/4W74L/6DP/krP/8AEUf8Ld8F/wDQZ/8AJWf/AOIo/wCFu+C/+gz/AOSs/wD8RXB6n8a7&#10;rTvGd6+mvHqehOYzFG6GNh8i7tpIBHzZ6givRvCvxF0Hxbtis7nyb0jm1n+V/fb2b8D+VdTRRSNn&#10;aduN2OM9K8O1jxPob6jcW3xK8IldVikys2noY/OT7oYkupYfLwckfSrXhPSdXn+FXieGO1vFsbgM&#10;+mW02WkKfeO3jnIx0GCc461l694tsNU+DFhpVp58l3aeTHcgQsFh25AyxG3nHABz+Rrb8Wagml/E&#10;jwbeSwyzRxWKl1iQuwXDAsAOTgc/QVe0i+i8Y/F9dc0RJZNLsbEwS3PllFmchvlG4A5+cdcfd9MV&#10;x93cabocl8dD1zXvDWoQXDuujTxvIJm4Mf3cKARgfNu49R16Px5Jq1z8O/DGp67A6XcF5HJeYjwU&#10;HOGYD7pIxkepxx0p/i7xdHf+JNHml1rUrDwldW7Ol3Yb4zJICwIYgbuoAxjvn3ql4AWztvEPjOCx&#10;tprS2eyL20E4YP5WDhsNzggg8+oqbw8AP2d9SwOqzZ9/nFQeJo2X4R+Dbwo5htZoXlZVJ2Lg8n05&#10;4/EVb8Nz6Z4w+LPiZreQXOnX2meXv2ldwxEp4IyCDnqO1Y+kWeo6zqum/D/UEc2+j3ss90543wrg&#10;oPodxH/Ah6Vf8TWcGi/FHUb3XtR1nR9NvoUNvfac7IGIVR5bFVb+6eO2Aehrq/hPpywabqGoxW+p&#10;Qw38/mRtqFwJZJwM/veEUjdnvnPr699UVzdQWdu9xdTRwQRjLySsFVR6kngVlf8ACZ+Gv+hh0j/w&#10;Ni/+Ko/4TPw1/wBDDpH/AIGxf/FUf8Jn4a/6GHSP/A2L/wCKo/4TPw1/0MOkf+BsX/xVH/CZ+Gv+&#10;hh0j/wADYv8A4qj/AITPw1/0MOkf+BsX/wAVR/wmfhr/AKGHSP8AwNi/+Ko/4TPw1/0MOkf+BsX/&#10;AMVR/wAJn4a/6GHSP/A2L/4qj/hM/DX/AEMOkf8AgbF/8VR/wmfhr/oYdI/8DYv/AIqj/hM/DX/Q&#10;w6R/4Gxf/FUf8Jn4a/6GHSP/AANi/wDiqP8AhM/DX/Qw6R/4Gxf/ABVH/CZ+Gv8AoYdI/wDA2L/4&#10;qj/hM/DX/Qw6R/4Gxf8AxVee6D8c7Y3klp4hthGiyFUvLYblIzwWXr07jP0r1HTdUstYs1utNuob&#10;mBujxMGH0PofardFFFFeY/GiCO6Xw3BMu6KXUAjrkjIOARxWT4t8I2vw51iy8TaLp0NxpUbql3aT&#10;p53lcjDoz5KnPQ54OOxxV+61C21X44eG76ycTW9xpbSRsv8AECs361yN3cabocl8dD1zXvDWoQXD&#10;uujTxvIJm4Mf3cKARgfNu49R13PHz6vqXhHwYdY3Wmqz3YEjbMMjHADFeMHGCRxzxxW34J83wL4x&#10;vfCeoSmW3v2N3YXTjDSsR8yse7cfmD6ivTKKKKKKK8Z/aE/5l7/t5/8AaVbPwF/5Ee8/7CL/APou&#10;OvTaKKKKKKKKKKKKKKKK83ufhn4jnuppY/iDq0SSOWWNRJhATnA/e9qi/wCFW+Jf+ii6v+Uv/wAe&#10;o/4Vb4l/6KLq/wCUv/x6j/hVviX/AKKLq/5S/wDx6j/hVviX/oour/lL/wDHqP8AhVviX/oour/l&#10;L/8AHqP+FW+Jf+ii6v8AlL/8eo/4Vb4l/wCii6v+Uv8A8eo/4Vb4l/6KLq/5S/8Ax6j/AIVb4l/6&#10;KLq/5S//AB6j/hVviX/oour/AJS//HqP+FW+Jf8Aoour/lL/APHq848feENZsfF1ppbajfeIb2a1&#10;WRHdHZwpdxtwWY4GCc5xya774afDrxH4emS81DV5LGFjubT4WEgf/fzlR+GT7ivVqKKKKzB4d0we&#10;ITrgtv8AiZGLyTN5jfc9Nudv6VHq3hXR9cv7S+1G08y6szmCZZXjZDkHqpGeRnn+tJaeE9Fsn1Jo&#10;dPjP9pvvvFkZpFmOSeVYkDljwKztN+GnhPSNQivbLR41uIjuRnlkkCn1AZiMjsccVrDw7pg8QnXB&#10;bf8AEyMXkmbzG+56bc7f0o03w7pmj397eafbeRNetvuCsjbXb12k7QeT0ArToooooooorh/H3hzX&#10;NbvrKXRrXRJkiQiT+0bdJTnPABZCQPoRXI/8I94x04b5fBPhTUE7qlpCGH05H9aQeKtG0hwnir4a&#10;QaeucedHYxsp+m5QPyJrrtAm+HXiUhNMsNDeY/8ALB7KNJP++WUE/hmt/wD4Qzw1/wBC9pH/AIBR&#10;f/E0f8IZ4a/6F7SP/AKL/wCJo/4Qzw1/0L2kf+AUX/xNH/CGeGv+he0j/wAAov8A4mvP9V+C41vx&#10;tfXhkt9N0VjH5UNrGAzYjUNhQNq/MDzz9K7/AMO+ENF8LQeXpNlHE5GHmb5pH+rHn8OntW3RRRRR&#10;RRRRRRRRRRRRRRVXUtNtdX06exv4vNtp12SJuK7h9QQRXLf8Ki8F/wDQG/8AJqf/AOLo/wCFReC/&#10;+gN/5NT/APxdH/CovBf/AEBv/Jqf/wCLo/4VF4L/AOgN/wCTU/8A8XR/wqLwX/0Bv/Jqf/4uj/hU&#10;Xgv/AKA3/k1P/wDF0f8ACovBf/QG/wDJqf8A+Lo/4VF4L/6A3/k1P/8AF0f8Ki8F/wDQG/8AJqf/&#10;AOLo/wCFReC/+gN/5NT/APxdH/CovBf/AEBv/Jqf/wCLo/4VF4L/AOgN/wCTU/8A8XR/wqLwX/0B&#10;v/Jqf/4uj/hUXgv/AKA3/k1P/wDF0f8ACovBf/QG/wDJqf8A+Lo/4VF4L/6A3/k1P/8AF15toPwS&#10;1PVL2SbVHGmWHmNsT78zLnjA6DjuefavYPDPg/R/CVs0Wk2uxnAEkzndJJj1P9BgVuUUUUUUUUUU&#10;UUUUUUUV4z+0J/zL3/bz/wC0q2fgL/yI95/2EX/9Fx16bRRRWBr3jnw94ZukttX1OOCdxuEYR5GA&#10;9SFBx+PWtKDWdOudIXVIr2A2DJ5n2guAgXuST0x3z0rH0n4h+F9c1FbHT9XikuW+6jI8e8+gLAAn&#10;2HNTap458PaJqUthqepx211FF5zI6P8Ad9jjBPsOfamW3j3w7e6Heavaais1nZY89ljcMmenykBu&#10;exxjr6Gs/wAF/EfTfF1vdszJaTW+6VoXJ/dwjADs5AX1PB4/Wr2l/EPwxrOpjT7DV4pbpiQqFHQO&#10;R2VmABPsDzV8eJdKPiJtC+1FdTWPzPJaN1yuM5DEbT+B7H0NZN78SfD1tol9qcF09zFZyeQ3lwuA&#10;8pBwgYrg9Oo4HHqMz+CfGVp4y0j7TAyrcx/8fEChsQkk7V3EDdwOo/SukoooooooooooooopgiQS&#10;mUIvmFQpfHJAzgZ9OT+dPooooooooooqlq91e2emSz6Zp/8AaF2uNlt5yxb8kA/M3AwMn8KntJJp&#10;rKCS5g+zzvGrSQ7w/lsRyu4cHB4zU1FFFFFFFFFNdFdCrqGUjBBGQa43xD8KfDevZlS1/s+76iaz&#10;wnPuv3T+Wfeub+1eOPhrn7Yp8RaEnWUE+bEvv1I/HcPcV33hnxZpXiyw+1aVcByMeZC3EkR9GX+v&#10;Q+tbVFFFFFFFFFFVdTme30q7mibbJHC7qcZwQpIryXwxcfE7xZosep2HiPT44HZkCzwoGyDg8CEj&#10;9a1dA8cajqngLVptX1aPS7zTbhYH1OK1E6n5gM+WOCTyOBjkGuquPGmieH9E02fWtajY3MCMk3ks&#10;Gnyud/lqCVB69MDOKntPFema9oF9faDfpceRE5yFIZGCkjKsAR07jmuf8GeOlX4dwa54s1JQzzvE&#10;ZTEAWO4gAKg5OB2HbNdFrPjPQvD9tbT6tfrarcqGiR43MhBGclANw/EDB461Y0HxLpPia1e40a9S&#10;6jRtr4BVlPurAEflzWpRRRRRRRRRRRRRRRRRRRRRRRRXH/FHXdQ8OeDZL7Sbj7PciaNA+xX4J54Y&#10;EVz0GkfFi4t45k8T6SFkUOAYlzgjP/PGu3t/EdjDq9toF5eA600Ado/KcCT5cllbaFPQ9PSpbjxL&#10;pVrr9vok11jUrlN8cCxuxK88kgYH3T1I6Vlah8TfCWl6hLZXesRrcQtsdUikcKfTcqkcd+eKzfGf&#10;im+sPEvhCHSL5BY6pc7Ziio6zJujxhiDxhjyD3rqrHxBpup6pfadZ3PmXdgQLiPy2GwnpyRg9OxN&#10;Rad4q0bVrW9ubO+RoLFylzI6tGsZHXJYDj36Vmab8TPCerahFZWesI1xM22NXhkjDH03MoGT255r&#10;O1H4r6Pp/jJdEkYrFGWS5uWRyFk6BAoGTzj5un8xqeGNXW91XXkbxENTW1n2mA2fkCyGX+Tdj5+m&#10;M/7PvSQfErwnc6oNPi1u3NwXKDKsEJHpIRtPsc89qv6v4t0TQL63s9W1CO0muFLRiRWCkDqS2No/&#10;EimaB400HxRNNFo2opcywqGdNjowHqAwBI9x0yPWtyiivGf2hP8AmXv+3n/2lWz8Bf8AkR7z/sIv&#10;/wCi469NoooryrwxqOn6F8RvGKeJLi3tJ7mQPDJdEIJIctwpbrwU4749qzPEv9n3/wAIJZfCWm31&#10;ppKagJJkmJPmIOGZcux27tvpyDx3q38QtV0XXtD8O2Phaa3uNS+1RmyjtSN9uoXuBymPl4OOntV5&#10;YEl/aCBnRXePTQ6kjOG24yPzP50zwlEP+FjePIYVCh1+6owCTnn8yfzrmdGuRc/AXVbCxuEa9ilM&#10;s1vG48wRb0LMV67cd+nWmyImqaf4Xtf+EwN/IZIzZ2VnpcJltWAHDkSKVA75POM84zXR/FZP7b8R&#10;aZpGgxPJ4iijkkM0T7fKhKnKsfftzxn/AGqfpF7p2ofAvUrfSoPs8lrZyR3UJ+8JQMsx9c9c/h2r&#10;pfhbf2t14B0yG3uYZZbeELMiOC0ZyeGHUfjXX0UUUUUUUUUUUUUUUUUV4b4o0DUV8Ua3c614eufE&#10;sM0uy2ls71hJZoQWUbFDEYBH3lxkd886Ws+K1i+DkEvhvUNTMbXQsnnvGX7RCvJKllwOmACOxrfg&#10;8C6J4T1rR7/SNZTR3J8qWKabcNRBx8vzOOfoDyQccCuKnivvGXifxJLfeHpNcWzna3i/4mi2q2Sg&#10;sBhT1zjOTxkGp9cudSuPgVt1eeO4nhvVjWZLmO43oDkZdGYEjOOueKn8UeH7bwrd+D9X0yW6XUp7&#10;mKO4uJLh3aYEKDuyfTIwMDBxWh4ttrbxb4/udMtdKuNZurO3CMLq/MFpZs2PnCoA7ds4OT07AjB0&#10;Ka4Pwb8XWk0u6O1uPLiRWLJGNykhM87c5P4+9WtR8LaZp3wRfWIoXbUruztxLcSSMxKmRCFAJwAA&#10;ABgdAKuXbSa5qXgfwtdzyxaRc6XFPcRxvs+0ERkhCRzj5Bx7+uMX9PtE8F/Fq00PQXkTS9RtGlls&#10;zIzrC4DfOMk8nYOvqfauMvNDutNe9m8U+Hr/AFaZrlnfXNOvizwqhG47QGUEYPDhT24xx7d4W1C2&#10;1XwzYXdlc3NzBJENstzjzWxwd+ON2QQcVrUUUUUUUUUnUc1534q+G0kN6df8FS/2drER3mGM7Y5/&#10;UY6An0+6e471peBviDD4mZ9N1KE2GuW+RNbOCu8jqVzz9R1Hv1rs6KKKKKKKKKpaz/yA7/8A69pP&#10;/QTXg/h/4XR+JPh0dasJpzqod9sDEeXIFP3RxkMR0OcZ/MbEup6RffAfVIdLsYrCe3ljF3bIzErI&#10;ZV+bLEsQccZJxjHaptWgs0m8I3lr4g/sXXU0eMQS3MINsVEfAZ2+Vc7mHRu3A4zd8Fa1d3dx4n0+&#10;8h0i8mhs3kl1fTYlUTsQThnUAMeTg4H3T161x3hqK/0fRfD/AIpvxFeaHY3rxm225MG4483GOTu6&#10;em1fXjuPHw0+XxjpGpaf4jXSNZNoxtp54QbZ0wSuZG+Vc7mH8XbgcZm+GOtXd34k1fT7yHSLyaFB&#10;JLq+mxKonYnOGdQAx5ODgfdPXrXptFFFFFFFFFFFFFFFFFFFFFFFFef/ABs/5J5L/wBfMX8zXntr&#10;o3wqEMLzeJdWWbapdRE2A3cf6n1rufiPGos9E8b6Qd7ae8cjOFIMlu+PXnv3/vGm+A1PiTxRrvjV&#10;4naJibXT0I5KKBkjPc4A+pauHn1lNW8CazcXuu2+mFp28rQrCCO33SZAy+BudSCc59OTxitO5IMP&#10;wqwc/vB/6HFW54c1rT9A+KnjFdXvILITFJEadwgYDnjPU4YHHWuf8N6w2n/DjxhfwWUV4Gv+IriL&#10;egDEfMynrjOcHvVHXrqCb/hEpJPE41a6aeIm3hWOKC0jBXC+WgwrAkjJwcDoMV2WqXdtpnx8tJ76&#10;4htoX03CvK4RcncAMnjqK520t7u6074oRaeGac3WdqdWUSyFgP8AgINW9Z1rw3efBOy0yyltpb4x&#10;wpFaREGZZ8jcdnUZO7nvn3q1rFnN/wAJ58PrbVlEtwlqvnB/my6jPPqcitKFVj/aEnKKFL6blsDG&#10;44HX16D8q9Loorxn9oT/AJl7/t5/9pVs/AX/AJEe8/7CL/8AouOvTaKKKo6houmasYzqenWd4Y8h&#10;DcQLJtz1xuBx0q3HEkMSRRIqRooVUUYCgdAB6VTsdB0nTLhp9P0uxtJnG1pILdI2YZzgkDOMipf7&#10;NshqJvxZ2/20rs+0eUvmbfTdjOPaiDTbK1u5rq3s7eK5n/100cSq8n+8wGT+NMtdF0yxvJbuz06z&#10;t7mXPmTRQKjvk5OWAycnmm2ehaVp9091ZaZZW1xICHlht0R2BOTkgZPNSRaVYW9/LfQ2NtHeTDEl&#10;wkSiRxxwWAyeg/Ki20nT7Oe4mtbC1gluTmd44VVpTycsQPm6nr603T9G03SRJ/Zmn2ln5mN/2eBY&#10;92OmdoGep/OrtFFFFFFFFFFFFFFFFFFcdf8Awz0y61O6vbLUNX0l7vm4TTrrykmbJ+ZgQeeT7e3W&#10;tKDwTodv4WPh8WStpzD5lZiWZuu8t13Z7j8OOKz9H+G2l6TqNpeS3uqalJZLttEv7nzEt/8AcUAA&#10;cD6dPQUax8NdJ1bU7m/iu9T02e7UrdfYLjy1uAeu8EEH9M9+at6n4E0fUvCkfh1VmtNPiZWQW7AM&#10;CDnqwOck85qTXfBth4gh0uO7muUXTZVlh8plG4rjG7KnI47YqprHw70zVtefWFu9SsLuVBHObG48&#10;oTLxw3BPIABwR0qO0+GejWOh6tpFrNex2OpsGePzFPlYOfkJXPoPmz0q/eeDbC+8GJ4ZlmuRZJFH&#10;EJFZfMwhBHO3GeB2qPVPAek6to+nWNwblH01ES0u4pNk8W0AAhgMZ+Udvyp3h/wRpvh+7uL1Zby/&#10;v7gbJLy/m86UpgfLnAGOPTP6VkTfCfR2NzHaajrVjY3LbpbG1u9tu2QAflIPBx6/kMV2Gnada6Tp&#10;8FjYQrDbQLsjjXoB+PJ+pqzRRRRRRRRRRXD+P/Aba8Y9Y0ST7Jr9n80UqHb52Oik+vofwPHSx8Pf&#10;G3/CV6dJb3yCDWbI+XdwEbSSONwHYZ4I7H8K7CiiiiiiiimuiyRskihkYEMrDII9DUNlYWmm2wt7&#10;C1gtYASRHBGEUE9eBxVVvDeiubktpGnk3RzcZtkPnHO75uPm55571Lc6Npt7ZRWd3p9pPaw48uGW&#10;BWRMDAwpGBgcU600uwsLRrWysra3tnyWhhiVEOeuVAxzTY9G02HTm0+LT7RLJ87rZYVEZz1yuMUk&#10;+h6Xc2EVlcabZS2kJBjgeBGjTHAwpGB1PT1qWx06y0u38jT7S3tIc7vLgiWNc+uAMZqzRRRRRRRR&#10;RRRRRRRRRRRRRRRRVe90+z1O3Nvf2sF1ASCY54w65HQ4PFZv/CGeGv8AoXtI/wDAKL/4mtNrK1ax&#10;+xNbQm02eX5BjHl7MY27emMcYos7K10+2W2sbaG2gTO2KFAirk5OAOKq/wDCP6P9rmuv7KsPtEwY&#10;Sy/Z03yBuGDHGTnvnrSroGkKtqq6XYhbNi1sBbpiAk5JTj5Tnnin3Oi6Ze3sV5d6dZz3UWPLnlgV&#10;nTByMMRkYPNLb6Rp1pDPFbWFrDHcEmZI4VUSk8EsAOc+9V18L6Elq1sui6atuziQxC1jClhwGxjG&#10;Rk81Pf6LpmqtG2padZ3bRZ8s3ECybM9cZBx0FPtNMsbCaeWzs7a3kuG3zPFEqGVueWIHJ5PX1qGL&#10;QdJg1E38Ol2Md6SWNwtugkJPU7sZycmpptNsrm8hu57O3luoP9VM8Ss8f+6xGR+FH9m2Q1E34s7f&#10;7aV2faPKXzNvpuxnHtVqiivGf2hP+Ze/7ef/AGlWz8Bf+RHvP+wi/wD6Ljr02iiiiiiiiiiiiiii&#10;iiiiiiiiiiiiiiiiiiiiiiiiiiiiiiiiiiiiiiiiiivMviNoVz4f1SHxx4eXbdWzD7dEv3Zo+hYj&#10;9D7YPau90LWrTxDottqdi+6C4TcAeqnup9wcitCiiiiiiiiiiiiiiiiiiiiiiiiiiiiiiiiiiiii&#10;iiiiiiiiiiiiiiiiiiiivGf2hP8AmXv+3n/2lWz8Bf8AkR7z/sIv/wCi469Noooooooooooooooo&#10;ooooooooooooooooooooooooooooooooooooooooopk0Uc8LxTIrxyKVdGGQwPBBFeV+DpH8AfES&#10;98J3LkabqJ+0aezHgE9Bn3AK+5Ueter0UUUUUUUUUUUUUUUUUUUUUVzfxC1ObSfBGoz2sjx3ToIY&#10;WjJDB3YKMEcg81uWED2unW0EkjyvFEqM8jFmYgAEknqT61yuq69bwL4q1C1ub8zaXa+Q0byAW4k2&#10;FgUA53ZYAk+1WNP15NGsNF0ef7bqmsTWyNJHFh5ANvzSSM7AKueMk8npml1Xx/Y6fqM1laadq2rT&#10;W523H9m2hmWBuyscgZ9hnoag8V+JEvPh69/oN0xe/MdvayxEqwd3C/UEc+4Iq99ttB4qW0N3qAm0&#10;yw82VfNH2dlY4BfnLONpIz2JrkfC/wAS7ay8Nx3Opx6xfCWeSS5vIrdpILTc/wAqM5PACleBnGcd&#10;eK7LX/GOneH2topUury8uhugs7KIyzSL3YL6D3I6H0qLTPHWkajp99dTG4046eM3cF9F5UsIPQle&#10;evbGc/Wqdj8StLvL62hlsNXsoLtwlteXdoY4J2P3QrZ/i6jIFXNd8b2GiaiunJaajqd/s8x7bTrf&#10;zniTszDIwOnvyPWszwrrh8TeOdZvLS6uX0y1tobeKJiyp5jZZzsPRhjB4yK7aiiiiiiiiiiiiiii&#10;iiiiiivGf2hP+Ze/7ef/AGlWz8Bf+RHvP+wi/wD6Ljr02iiiiiiiiiiiiiiiiiiiiiiiiiiiiiii&#10;iiiiiiiiiiiiiiiiiiiiiiiiiiivPvjBocl54ch1qxBW/wBHlFwjr94JkbvyIDf8BNdb4Z1uLxH4&#10;csdUhwBcxBmUfwuOGX8CCPwrUooooooooooooooooooooorgfilq9lYP4dt9SuPItZNRW4nbaW+S&#10;IZ6AE9Sta2lfEjwvreoxWOnan51zLnan2eVc4BJ5KgDgHrXFSLLqfw8KQy+XceKNcJVtudqmXrju&#10;Asecd66Lw7Ynwj46u9KmuJblNYgFzDdXGDJJLGMOhYAZ4IYDsM1w9j/Z+mRXNlquveLrPxB9plLa&#10;bYSuguHZiVaMBCPmGDknn8q6mPRTYnwboDrcK8l5JqVwk9wJmUoC5DOFUMdzjt19etQ31+U0fx/r&#10;SMC88406H32KIxj8XP5Vq+KtNj0/wNpHhq2UKLy4trHCjGRuDOfyUn8ahvNc0/wh8Q9UvfEfmW9v&#10;d2sMdjdeQ7oFXO+MFQcHcQcfT2rB1pLzXzd+K20y5/sY3Fov2Zoz5lxaxsWeQp3Ukgj2GelbWq+J&#10;bP4gy2WjeGRLdwi6invbvyXjjt40bdjLAHcdvAHvUemeKdO8J+JPEVrrkdymq3l8ZrZUtnke7iKg&#10;RKhUYPQgZwMn61qfC/dd6JqGsSw+TJquoTXBT+6M7QM9/unmu1ooooooooooooooooooooorxn9o&#10;T/mXv+3n/wBpVs/AX/kR7z/sIv8A+i469Noooooooooooooooooooooooooooooooooooooooooo&#10;ooooooooooooooooqK5t47u1lt51DxTIY3U91IwR+VecfB6eTTW13wvdMTLpl2WTPdCcHHtlQf8A&#10;gVemUUUUUUUUUUUUUUUUUUUUUUUUUUUUUUUUUUUUUUUUUUUUUUUUUUUUUUUUV4z+0J/zL3/bz/7S&#10;rZ+Av/Ij3n/YRf8A9Fx16bRRRRRRRRRRRRRRRRRRRRRRRRRRRRRRRRRRRRRRRRRRRRRRRRRRRRRR&#10;RRRRRXmM3/Eh+P8AC/3YtastpPbcB/PMQ/76r06iiiiiiiiiiiiiiiiiiiiq99fW2mWUt3fTxwW8&#10;Q3PJI2AorG0Px54c8SXptNJ1NJ7gLu8to3jJHtuAz+FN1v4geGvDt+bLVNUSG5ChmjWN5Cuemdqn&#10;B74PPSr2oeJ9H0vRk1a81CBLCTHlzA7hJnptAyWP09D6VHoHi3RPFCSto1+lz5JxIu1kZffawBx7&#10;9KpJ8RvCsmsLpiazbtdM/lgBW2FvTzMbP168da0Nf8U6P4Xgil1q+S1WVtsYKszNjrhVBOB64wMj&#10;1o0nxRo2t6VJqWn6hDLZxZ82ViU8vHXcGwV4557c1Q0j4h+GNd1JbDTtWjlunztRo3TdjsCygE+w&#10;pdT+IPhnR5p4b/VY4pYJRDJH5bswbGegBJGOpHAzg80s/wAQfC9tf21nJrFv590EMQQM4If7uWAI&#10;XOQeSODmrOv+MdC8LmNdZ1GO2eXlE2s7keu1QTjg84xTj4t0QaDHrX9ow/2bIyqJxnALHABGMg5P&#10;OQMd8VW03x54b1jWDpen6rDPeDdhFVtrY67WI2t+BPHNZ/hjx7Z+JvFuqafa3SPBboptkWFwXA/1&#10;jliMcMQAOPxrsaKKKKKKKKKKKKKKKKKKKK8Z/aE/5l7/ALef/aVbPwF/5Ee8/wCwi/8A6Ljr02ii&#10;iiiiiiiiiiiiiiiiiiiiiiiiiiiiiiiiiiiiiiiiiiiiiiiiiiiiiiiikY7VJAJwM4HU14V46+IO&#10;kX/jHw7qNit2TpVwTdK8WxtodTtAJ68N1x1FereEPGFr4zsZ7ywtbqG2ik8oNcBQXbAJwAT0yPzr&#10;oKKKKKKKKKKKKKKKKKKKK4r4i6q1sulaYH062TUJ2DX2oRCSK22DcGAb5d/pnjI98jnNFup9T+J+&#10;mW83iqLxEun281wXhtI4kjLKFwGQnfncO/GPrTbnXtPhj1DxL4Z8S2+nz3BaW80XVAh850+XG0He&#10;hIB+7nJx0FaWrXeg3ltomn3EreFr2O2XUrGZQkUEDtnKc4DHJyVIGfXkis651m91Dwr4tIbT9Rvr&#10;C3W3XWrGIA3ELcuCR3VckhTgZ9snPuLVrrQrPQbTx5b6jbXu2GLT7HSLdnA4OSA42Y+8SSCME9a6&#10;XxDcaTdeIxAPEUnh/XtHhWOO7ufLEU8bgE4Vzhx+WD64qtb+IdLv/Bt9N4ltIFjv706Zc6jpse2O&#10;fAwsxY4O0dMnIyPQ4p2i6iIfFGl6G+saZ4p09g8tvLsR57Axr8pZlyp4wNxwxJ/As0doLH4eeJPF&#10;TQr9q1NrqZZMAtsLFY1z6Zwfxqzq2iW+leDPDXhy3hjQ3t7bJPtXG4r88jH1PyViebcR+MfEt5N4&#10;zs/D14lyYzFcWcUjvCFBQqznJBH8K9+e9NstIGp2+j2N1dT3sOu6u+oS+baLa+dFFHy2xWI2sdp7&#10;E5zjvXYaokE/xI0CzjSNI9Lsp7wqoACqcRqMdh1/Kn/Da5tr7w/c30NxDNPe3k1zOEcFoyzHarAd&#10;DtC8Guvoooooooooooooooooooorxn9oT/mXv+3n/wBpVs/AX/kR7z/sIv8A+i469Noooooooooo&#10;ooooooooooooooooooooooooooooooooooooooooooooooooorwj4z+Cns9bi1vToS0OoOI5kQfd&#10;nPQ/8C/mD61674Q0FPDPhaw0xQN8MYMpH8Uh5Y/mT+GK2qKKKKKKKKKKKKKKKKKKKr3thaalbG3v&#10;7WC6gYgmOaMOpI6cHio7XR9NsWiaz0+0tzEhSMxQqmxSckDA4BPJHrUU3h/R7jUBfzaVYSXgYN9o&#10;e2QyZGMHcRnIwMfSp7/TLHVYFh1GytruJW3BLiJZFB6ZwQeeT+dPs7K10+2W2sbaG2gTO2KFAirk&#10;5OAOKgsdD0vTJ3n0/TbK1mkGHkggRGYZzyQOeaXUNG0zV/L/ALT06zvPLzs+0QLJtz1xuBx0H5VN&#10;9itfsP2L7ND9k8vyvI8seXsxjbt6YxxioLDRNL0oSDTtNs7QSgCQQQLHvx0zgDPU/nT20nT304ae&#10;1jamyAAFsYV8sYOR8uMdealltLeeeGaWCKSWAkxOyAtGSMHae2RxxVe+0PS9Tnjm1DTbK6ljGEee&#10;BHZRnPBI45qw9pbyXUdy8ETXEQKxylAXQHqAeoBxQLS3W7a6WCIXLII2mCDeVByFLdcZ7VHY6bY6&#10;Yjpp9nb2qSNvdYIlQM3qcDk+9WqKKKKKKKKKKKKKKKKKKKK8Z/aE/wCZe/7ef/aVbPwF/wCRHvP+&#10;wi//AKLjr02iiiiiiiiiiiiiiiiiiiiiiiiiiiiiiiiiiiiiiiiiiiiiiiiiiiiiiiiiiiop7eG6&#10;jCTxJIgZXAcZAZSCp+oIB/CpaKKKKKKKKKKKKKKKKKKKKKKKKKKKKKKKKKKKKKKKKKKKKKKKKKKK&#10;KKKKK8Z/aE/5l7/t5/8AaVbPwF/5Ee8/7CL/APouOvTaKKKKKKKKKKKKKKKKKKKKKKKKKKKKKKKK&#10;KKKKKKKKKKKKKKKxNK8Wadq+v6lo0BkS905gJFkAG8f3lwTkDjPTqKtQ61bz+ILnR1SUXFtAk7sQ&#10;NhViQADnOeD2rRorO17Wrfw7o0+p3iSvBBt3LEAWOWC8ZIHU+tSxah5uqzWX2W6Xyolk+0NHiJ9x&#10;Pyq3dhjke4q5WZea5HYyX4ms7zyrK2+0vMIv3cgwSVRieWGORx1FWNL1CLVtKtb+3V1iuYllQOAG&#10;AYZGcE881DZ63b32tajpkSSifT/LMrMBtbepI2nOe3OQK0aKKqWd/wDbLm7h+y3UP2aQR75o9qy8&#10;A7kP8Q5xn1Bq3WdpOt2+sS38dukqmxumtZPMAGWUAkjBPHPfFaNFFFFFFFFFFFFFFFFFFFFFFFFF&#10;FFFFFFFFFFFFFFFFFFFFFFFFFFFFeM/tCf8AMvf9vP8A7SrZ+Av/ACI95/2EX/8ARcdem0UUUUUU&#10;UUUUUUUUUUUUUUUUUUUUUUUUUUUUUUUUUUUUUUUUV5V/Zdz/AGp4j1/SI92q6Vq7SKgH/HxEY08y&#10;I/Ucj3HvWjY+IrebxPruvWP76AaHDcxjHJx5hwR65GDXKwa1rk9hHq0J8ey6y6CVAlkDp7sRwBGO&#10;qEcZ6/xYzxXY3baj4x8Sw6WdR1DRrS30+K8nSzcwzvLJkBSxGQFweMdfwxz2sPqMfhbxxZalqM18&#10;bS4to43kPRfkI46A4xnGATk10Wr6/eaP4i8TTpLJJHZaPFPDA7kxh8vzt6dhn6Vka1pGt6H4Wt9X&#10;HinVZ7m5mtzdxyS/u/nkXiIDBj5OMA4IyMdMa+uXdw+u+LbVp5Wt49DDpEXJRWIkyQOgJwOaw00z&#10;VvD3gDTvFFv4g1CS4tbaCU2TSAWjQkAeWI8ddpHzdSRnqeLeo67NoWoePNUtFPnpDZeUCudrMhUE&#10;j2zn8KyLbVdZ0+5t72xi8f3V6ZE+0RahZbrWRSR5gCDPl9yMZx0r2SuDu7C98QfELVNPbW9TsbC1&#10;t7eby7OcxszncOvOF65A6nHpUU17r0ln42TRpppr63u0S1Rm3mNdiFggPAONxA9azfBus2UPimCy&#10;/wCEi8SwXb5SXTPECb2myuVKN/yz9eeW4GKqQ61dJ4j1bQIZbjTYNR1yVJdUVcBflGIo26CRsYye&#10;mR1J41vHralp+oWaPJ4kXw9BaEtLo0m6cSqeTK7HO3bzknrW/wDD/VLXUtDl+x69NrMUMpVZLiIp&#10;NEuAQjk8uR/exz+FdTRRRRRRRRRRRRRRRRRRRRRRRRRRRRRRRRRRRRRRRRRRRRRRRRRRRXjP7Qn/&#10;ADL3/bz/AO0q2fgL/wAiPef9hF//AEXHXptFFFFFFFFFFFFFFFFFFFFFFFFFFFFFFFFFFFFFFFFF&#10;FFFFFFZOi6F/Y95q0/2jzf7Ruzc7dm3y/lVdvU5+714rK0TwFZaJr2s3sEga01RAhszHhYwclgDn&#10;oSTxgYzVK28BaxZRLp9n4xv4NFU7Utlt085E/urP94exA4HFZ3ju6sNF8RWVyNY1Dw/fC18pdQNo&#10;bqC4jB/1bDJJcHnJHQ+4qr4V8LTeIfC/iKN7668jVrqN4b66g+ecLtJkCZGFY52jsMV1+peHoUvt&#10;a1W5Wa9gu9PFtJZQxZdlXcTtOeSd2AOPrXlvmL4gj03RtK8T6nq4iuImh017DymtUVhlppejhFyO&#10;vXGOK9VvfCv2zVNYvPtmz+0rAWWzys+Xjd82c8/e6cdOtYsHw2ufs1lpl74jurnQrby2OnmBV8xl&#10;5wZM7tm7nac4GBngGtibwdbXl54ge9lMtvrUcUbwhdpiCKVyGycnnPTjHeqNj4N12GaCG98ZX9zp&#10;sDApbxwLDKwU/KrzKdzDsfX2rsaybTQvsvijUdY+0bvtsMUXk7MbNm7ndnnO707VS/4RElddC6nd&#10;QNqs6zrLakxSQEKoADA8/d9uDiqdn4N1WbUrS58R+JpdWispRPBAtnHbqJQCAzFclsAnj/8AVUs3&#10;gW3utK1yyubpmGp3jXiSKm1rdyBtI55IK5zxnpS3/hnXJ1tJrHxXc2d9FAIJ5Ps6ywz4/j8ljhXJ&#10;7g+1XfDfhxtCF3PdX8uoajfOsl1dOgjDlRtUBF4UAVuUUUUUUUUUUUUUUUUUUUUUUUUUUUUUUUUU&#10;UUUUUUUUUUUUUUUUUUV4z+0J/wAy9/28/wDtKtn4C/8AIj3n/YRf/wBFx16bRRRRRRRRRRRRRRRR&#10;RRRRRRRRRRRRRRRRRRRRRRRRRRRRRRRRRRRRRRRRRRRRRRRRRRRRRRRRRRRRRRRRRRRRRRRRRRRR&#10;RRRRRRRRRRRRRRRRRRRRRRRRRXjP7Qn/ADL3/bz/AO0q2fgL/wAiPef9hF//AEXHXptFFFFFFFFF&#10;FFFFFFFFFFFFFFFFFFFFFFFFFFFFFFFFFFFFFFFFFFFFFFFFFFFFFFFFFFFFFFFFFFFFFFFFFFFF&#10;FFFFFFFFFFFFFFFFFFFFFFFFFFFFFFFFeM/tCf8AMvf9vP8A7SrZ+Av/ACI95/2EX/8ARcdem0UU&#10;UUUUUUUUUUUUUUUUUUUUUUUUUUUUUUUUUUUUUUUUUUUUUUUUUUUUUUUUUUUUUUUUUUUUUUUUUUUU&#10;UUUUUUUUUUUUUUUUUUUUUUUUUUUUUUUUUUUUUUV4z+0J/wAy9/28/wDtKtn4C/8AIj3n/YRf/wBF&#10;x16bRRRRRRRRRRRRRRRRRRRRRRRRRRRRRRRRRRRRRRRRRRRRRRRRRRRRRRRRRRRRRRRRRRRRRRRR&#10;RRRRRRRRRRRRRRRRRRRRRRRRRRRRRRRRRRRRRRRRRRRRRXjP7Qn/ADL3/bz/AO0q2fgL/wAiPef9&#10;hF//AEXHXptFFFFFFFFFFFFFFFFFFFFFFFFFFFFFFFFFFFFFFFFFFFFFFFFFFFFFFFFFFFFFFFFF&#10;FFFFFFFFFFFFFFFFFFFFFFFFFFFFFFFFFFFFFFFFFFFFFFFFFFFFeM/tCf8AMvf9vP8A7SrZ+Av/&#10;ACI95/2EX/8ARcdem0UUUUUUUUUUUUUUUUUUUUUUUUUUUUUUUUUUUUUUUUUUUUUUUUUUUUUUUUUU&#10;UUUUUUUUUUUUUUUUUUUUUUUUUUUUUUUUUUUUUUUUUUUUUUUUUUUUUUUUUUV4z+0J/wAy9/28/wDt&#10;Ktn4C/8AIj3n/YRf/wBFx16bRRRRRRRRRRRRRRRRRRRRRRRRRRRRRRRRRRRRRRRRRRRRRRRRRRRR&#10;RRRRRRRRRRRRRRRRRRRRRRRRRRRRRRRRRRRRRRRRRRRRRRRRRRRRRRRRRRRRRRRRRXjP7Qn/ADL3&#10;/bz/AO0q2fgL/wAiPef9hF//AEXHXptFFFFFFFFFFFFFFFFFFFFFFFFFFFFFFFFFFFFFFFFFFFFF&#10;FFFFFFFFFFFFFFFFFFFFFFFFFFFFFFFFFFFFFFFFFFFFFFFFFFFFFFFFFFFFFFFFFFFFFFFFeM/t&#10;Cf8AMvf9vP8A7SrZ+Av/ACI95/2EX/8ARcdem0UUUUUUUUUUUUUUUUUUUUUUUUUUUUUUUUUUUUUU&#10;UUUUUUUUUUUUUUUUUUUUUUUUUUUUUUUUUUUUUUUUUUUUUUUUUUUUUUUUUUUUUUUUUUUUUUUUUUUU&#10;UUV4z+0J/wAy9/28/wDtKtn4C/8AIj3n/YRf/wBFx16bRRRRRRRRRRRRRRRRRRRRRRRRRRRRRRRR&#10;RRRRRRRRRRRRRRRRRRRRRRRRRRRRRRRRRRRRRRRRRRRRRRRRRRRRRRRRRRRRRRRRRRRRRRRRRRRR&#10;RRRRRRRRRXjP7Qn/ADL3/bz/AO0q2fgL/wAiPef9hF//AEXHXptFFFFFFFFFFFFFFFFFFFFFFFFF&#10;FFFFFFFFFFFFFFFFFFFFFFFFFFFFFFFFFFFFFFFFFFFFFFFFFFFFFFFFFFFFFFFFFFFFFFFFFFFF&#10;FFFFFFFFFFFFFFFFeM/tCf8AMvf9vP8A7SrZ+Av/ACI95/2EX/8ARcdem0UUUUUUUUUUUUUUUUUU&#10;UUUUUVnX3iLRtMuPI1DVrC1mwG8ue5SNsHocE5xT9P1vS9WaRdM1KzvDHguLedZNuemdpOOlWIru&#10;3nuJoIp4pJoCBLGrgtGSMjcOoyOeap3PiPRbO9Nndavp8N0CAYZLlFcE9BtJzzkfnVy5u7eyiEl1&#10;PFBGWCBpXCgsTgDJ7k0tzdQWdu9xdTRwQRjLySsFVR6kngUsE8VzAk1vIksUihkdGDKwPQgjqKh/&#10;tSx+zT3H2228i3Zkml81dsTL94Mc4BHfPSqUXi7w9PKkUOvaVJI7BVRbyMliegAzyav3t/aabbG4&#10;v7qC1gUgGSaQIoJ6cnis3/hM/DX/AEMOkf8AgbF/8VWidQsxdQ2xu7cXE6l4ovMXfIo6lRnJHuKf&#10;Nd29tJDHPPFE8zbIldwpkbGcKD1OB0FZh8Y+G1JB8QaQCOCDexcf+PVPD4i0a5tpbmDV9PlgiKrJ&#10;KlyjKhY4AJBwMnpUmoa5peksi6lqVlZtICUFxOkZYDrjcRmorPxLomo3K21jrOnXM752xQ3SOzYG&#10;TgA56Vdt7u3uxIbaeKYRuY3Mbhtrjqpx0I7iqlx4h0e0vfsd1q1hDd5A8iS5RXyeg2k55zWjUFve&#10;2t40y2tzDM0LmOURuGMbjqrY6H2NUJ/Ffh+1neC41zS4po2KvHJdxqykdQQTwafbeJNEvVma11jT&#10;p1gQySmK6RhGg6s2DwPc1oRypNEksTq8bqGV1OQwPQg+lUbPxFo2o3X2ax1bT7m4wT5UNyjvx14B&#10;zVq4vrW0khjubmGF532RLJIFMjeig9T7Clubu3sohJdTxQRlggaVwoLE4Aye5NTUUUUUUUUUUUUU&#10;UUUUUUUUVFcXMNpbvPczRwwxjc8kjBVUepJ4ArK/4TPw1/0MOkf+BsX/AMVWncXltZ2xuLq4hhgG&#10;P3sjhV5OByeOSR+dF5e22n2r3N7cw21umN0szhFXJwMk8Dk1Fp+rafqyO+m39reKhw7W8yyBT6Ha&#10;Tipobu3uJZo4J4pJIG2SqjgmNsZwwHQ49aYNQs2v2sVu4DeKnmNbiQeYF/vFeuPerNZ1l4h0fUrk&#10;21hq1hczgEmKG5R2wOpwDmrZu7dbtbVp4hcuhkWEuN7KDgkL1xz1omu7e3khjnniiedtkSu4UyNj&#10;OFB6nA6Ckur21sVja7uYYFkcRoZXChnPRRnqT6U64uYbS3ee5mjhhjG55JGCqo9STwBWV/wmfhr/&#10;AKGHSP8AwNi/+KrZDBlDKQQeQR3qG3vbW8aZbW5hmaFzHKI3DGNx1VsdD7Glu7y2sLZ7i8uIreBP&#10;vSyuEVe3JPAqKw1bT9VieTTb61vI0O1mt5lkCn0JBOKonxj4bUkHxBpAI4IN7Fx/49UqeJtDktJb&#10;qPWdNa2iIWSVbpCiE9AWzgZqH/hM/DX/AEMOkf8AgbF/8VVu+17SdM8r+0NUsbXzV3R+fcIm8eoy&#10;eRTbHxDo+qXBg07VrC7mC7vLguUkbHrgHOOati7tzeG0E8X2kJ5hh3jeEzjdt64zxmqt/wCINI0q&#10;cQ6jqthaSsu4R3FwkbEeuCRxwfyq8kiSxrJGyujAMrKcgg9CDUUd7azXc1rFcwvcQgGWJXBeMHpu&#10;XqM9s1TvPEuiadctb32sadbTrjdFNdIjDPIyCc0WfiXRNRuBb2OsadczkEiOG6R2IHXgHNXbW7t7&#10;62S4tJ4p4HGUkicMrfQjg1TXxFozah9hXVtPN5v8v7OLlPM3f3duc59qu3N1BZ273F1NHBBGMvJK&#10;wVVHqSeBSrPE8AnSRGhZd4kDAqVxnOemMd6S3uYby3Se1mjmhkG5JI2DKw9QRwalooooooooorxn&#10;9oT/AJl7/t5/9pVs/AX/AJEe8/7CL/8AouOvTaKKKKKKKKKKKKKKKKKKKKKKKK8w8QXOnW3xNvzq&#10;Xhu611WsINiW9gt0Yjufkhumab4cax8SeMtP1Hwt4dk0ez01pY76doUt/MJXAi2IcMQcE56cdOM7&#10;+hJJL4y8apC/lys9uEf+6TBwa5GwOheGdIXT/Gfgu4SZCUudUNmtxE+4/wCsM33gTnoOR0HNauut&#10;pNj8K9PbStQku9KhvLdo55W3FUEwO08Ajb0wRkYxS2N/D8R/Fj2+pebBpNiiXNpp00bIb4HpM+fv&#10;ID0HuM+h9JAAAAGAK8x/5pt45/6/77/0KuptvBHhq80SGObQdN/e26hnS2RH5UZIYAEH3BzXEahP&#10;JH8M7uwvDNfppWtrZqGG95o0lUquO52nGPwrRGqeGiwH/Cr9XGT1Ph+L/GneN9IutR8eaWNIk8i/&#10;stNkubTHCl0kXCH2IJXHvVq+1yDxHL4K1CBSnmaiyyRN96JxE4ZD7g0eNfDOh2914d8jRtNi8/WI&#10;o5dlqi+YpV8q2ByDjoaseP8ASNO0nwFfrpthaWayTW5cW8KxhsTJjO0DNZ3j2a0t/HugPf6NPrEH&#10;2ScG1gtRcMTlcHYeOPWtnwm+iX2ovJY+DLnRZ4E3LPdaUltnPBCsOc4P5VgR6rcaN4B8W3dlIIrg&#10;azcRxyH+AvKqbvw3Zrp7L4deGbbR1sZtIs7gmPbJcSxhpnYj5m8w/MCTk8EY7Ypw/wCKB8Bzm5vH&#10;vE0+JzE8gwxXJ8tOvOMqua4zwLfWWg+KdPtINUtb1tcst92YbhZSt4pLktgnGQxHuRW58TPD+jx+&#10;E729TSrBbtp4S04tkEhLTICS2M85OfrWn4k0HSdK8Ga9Lpul2NnI+nTKz29ukZYbDwSAOKxtSjbW&#10;LHwb4ckkkjstQt/NuwjFTLHFEp8vI5wSRn6Vtan8O/Dl7pTW1vpVpZzIuYbm2jEcsbgfK29eTg88&#10;5zXF6mLjxr4d8EpdXDxXlxNMhuEOCJY0YB/++kBrS1nXpdb8CwpfIItUstUtra9i/uyLKvzD/Zbq&#10;Pr7V6XRRRRRRRRRRRRRRRRRRRRRXOfEH/kn+uf8AXo/8q4Y+IPCdpp9rFdfDu/E06rFEZNHiQTyE&#10;cBWzkk+o5q9qelXui/BRbLUl8u4SaI+Vv3+SpuFKpuyc4BArV8d6bPJrWkapPo8muaVZrIs9jEA7&#10;KzYAkEZ4k4yMfjVHw9eeDNR8X2r6da3Hh/XLYPGbB7YWpmUjOHUAqeuQMhuM9BWZfeMn8M6r4vh0&#10;+CSfUpLwSLiJnS3jEaBpZMDhRn867rwhoNlpGlC4trk31zfAT3F+/LXLEZBz2Xngdh+NZvjeM6xr&#10;egeHJpCljqEkst2qsVMqRKG8vI5wSecelWNY+Heh3+niPTrK10q9iZZLe8tIFSSJ16H5cFvoT+vN&#10;ZPiXV20H4jaVctY6hqLf2ZLGY7GDzJCS6/NtyOOP1FVdR8Vf2/4q8Lw/2JreneXfl9+oWnkq37th&#10;gHJyai+INxp+v+JH0W91O2so9PsZLhTPcLEGunGIupGdoGf+BVoX2vDxL8E7zUsjzZLB1mA7SKMN&#10;+oz9DWEfEHhO00+1iuvh3fiadViiMmjxIJ5COArZySfUc11Givc+BvheZtXXZNZxSSCHzN/l5YlI&#10;92ecZUda5rwLfWWg+KdPtINUtb1tcst92YbhZSt4pLktgnGQxHuRW+NNtvFvxF1VNYjjurPRY4o7&#10;a0kGU3yLuZ2XoxxwM8e3Ga1V8EadZ+IrLV9GSLTJIVaO4itogqXMZB+VlGACDg5xnj6YxPGvhnQ7&#10;e68O+Ro2mxefrEUcuy1RfMUq+VbA5Bx0NO+Imk6Xo3gx/sOk20UT3ts0sNrbIpmAkHG0Abj1GD61&#10;RGqeGiwH/Cr9XGT1Ph+L/GpfHEtjaeONDN7oc+r262U6i0t7RbhhymDsPGB69qy45dN8UeILC18K&#10;+E59IvdOvI57y6ktY7U28Y6qQpyxYcbT7+5HXRf8leuP+wKn/o5q5NY7Lwtc6mfF3g+51R5bmS5/&#10;tVLRLtGiJOCxb/V7QB8vtmut8GTeHLHw1eXXh3UHn0lJZJyrscW3GWVQQGUcZwfXPeuF0DXbKy8Q&#10;6T4jOo2sl3rd1NDf263CvJEkh/c5UHIC7QDnpmu88daDpNx4Y1u/n0uxkvVspWFw9uhkBCHB3EZy&#10;MDFS+F/D+kWmg6de22lWMN2bNCZ47dFkJKDPzAZ5rj7G4uP+FSeGtNtZ3t21W6SyeZDhkRnctg+p&#10;CkfjXYH4deFDpf2D+w7IRbdvmCMeb9fM+9n3zXKT3Vy/wh8S2N5O9xJpcs1kJnOWkVGG0k+uCB+F&#10;aXhu4l0KC98KX0jOsdo1zpsrnJkgI5TP95Dx9MdhW18PP+Sf6J/16pXSUUUUUUUUUV4z+0J/zL3/&#10;AG8/+0q2fgL/AMiPef8AYRf/ANFx16bRRRRRRRRRRRRRRRRRRRRRRRRXPWel3cXxA1LUnhxZz2UM&#10;Ucm4fMysxIxnPcdqp32iahpXji31vQ4DNbXwEGqW6yKmcfcmAYgEjocckdOpqSx0K9/t7xZJMZLW&#10;DU/KW3uIpAH4h2lhg5Ug+uKzrbUvHmjWy2E3hyDWnhARb+PUUhEoxwWV/m3evqarS+CNRh8DnT2j&#10;t7q9utUS+uYocLCoMis6qGx8oUdO9bnjLw5c6nFbanorLFrmmt5lq5OBIP4om9mH6+nNb2nz3Fzp&#10;8Et5am0uHQGSAur+W3cblJB+tcZ/wjeqf8IR4r0/7L/pV/eXUttH5ifvFc/Kc5wM++Kfb6344Wzi&#10;tIfBcMEgRYluJtUidEOMbmVRkgdcDmodT8IalY+AI7GxT+09VN7HfXB3rGJpPMDuQWwAOMfh0q5/&#10;wk/jT/oQf/KzB/hV3+ztQufHOmatLaeVAmmSRTfvFby5WZTs65PQ8gY4rG1TwbqEPxE03VNKUNpc&#10;tz9qvItyqIpQhXeATk7gRnGeRmt3xZpd3qc+gtZw+YLTVIriY7gNkYVgTyeeo4HNHjvS7vWfCdzZ&#10;afD51w8kLKm4LkLKrHkkDoDTNQ0m9n+IOjalHDus7a1njlk3KNrNjaMZyenYV0tcbpnhKW78OeId&#10;K1aMwJqOoXMsbBlY7GYFHGCeeAcHniq8GpeP9OtRpz+HrLUJ41Eaakt8scTccO0Z+Y47gYzg47Uy&#10;58Jaxe2GiaRqtw+owNeG91W5eTKHHKwqpOdhJA4GMLnAzirXirwLZS6KZvDek2Frq9pKlzavBBHE&#10;WdGB2lgBwRnqcZxV7xnp1/rvgqS1tbUm9laBzCXUbSJEZhknHAB79q0PE1nPqHhXVbO1TzLie0li&#10;jTIG5ihAGTwOaxtQ8Mahd+H9CksJorTW9JSNoTL80ZOwK8b7f4SOCR6VUn1Dx5rFs2nJ4ftNIaVS&#10;kmoSXyzKoxglI1+bPcZ49asy+FJbC48IW2mxGSz0mV/OkLKCAYmG4jPJLHt61Q8d+DdQ1HWLPU9C&#10;UM0s0KahDuVRIkbhlkySOVwR6kH2rv6KKKKKKKKKKKKKKKKKKKKKxfGOn3Oq+D9VsbKPzbme3ZI0&#10;3BdzEcDJwBS6j4fg1zwp/ZGophZIFQkdY3AGGB9QRmuavNL8S6t8NpdK1K0MmrQzRRh/OQi5RJVP&#10;mZzx8o5Bwcj3rX8RWviK01eDV/D5W9RIfJuNLmnMayjdkOhPyq/Xk9qyzZeI/FutaVNrOiwaLZ6Z&#10;ci6ybtbiWZwDhVKcKvrnrxWt4e0Sa01vxLcXtqgi1C6Vo2JVvNjEYHOOcZ3cH1NV/C+jan4X1m70&#10;qKEzeHZMz2cvmLm1YnLREE7iuckEZ9+pxc8W6Bd6tHZXmkTxQatp03nWzzAmNsjDI2OcEenpWJdX&#10;fjvxDajTRosXh8S4E2ofb1mZF/i8tU5DHsSfxHWtdtFu08d6bfIjyWVvpsls07yAtvLKRnJySQCc&#10;0/xNpl5fav4euLSAyx2V6ZpyGUbV8thnkjPJHSs7w14Ltpra71DxPpFlPql/dSXEi3EUcxhUnCIG&#10;5GAoHT1rOuvCOpWFj4u0jSrFDpmpQ+fYqjogSZl2vHgkYHAI4xjvXV6j4fg1zwp/ZGophZIFQkdY&#10;3AGGB9QRmuV/sXxJr+maJoviKyzBa3Ze/ujNGy3McY/d/KDuO8kZyM8ZPWtDxV4FspdFM3hvSbC1&#10;1e0lS5tXggjiLOjA7SwA4Iz1OM4o1PTNe07Wx4j0C0huJrq3SPUNMllEZcr90o/3QwyQcnGB3p1j&#10;H4s8Qa5Z3WrWw0HTbJi5tIrsTSXT443MmBsGeh7jvkEX/Fml3epz6C1nD5gtNUiuJjuA2RhWBPJ5&#10;6jgc0zx9p1/qfhsRaVa/a7qO6hmWHzFj3BHDH5mOB0qj/wAJP40/6EH/AMrMH+FXZNO1C68a6Nqs&#10;lp5UMVhKk48xW8qRihC9cnoeQMcVB4p0O/TWtP8AEfh6HzdRtmENzbiRU+1W5PKksQMjqMn+Qq1H&#10;pd4fiJLqjQlbJ9KS3Em9c+YJCxXGc9D16e9ZFtN418Mh7BNJXxJaqxa3u21BYZQhJIWTfncw9R2q&#10;hP4S1+80nVDPBDDeeIryH7ZHbyDbZ269eSRvfHB29Sa3dd+HmhX/AIeu7Kx0jT7W5eErBPHboro4&#10;+6dwGeoGfxqxc22rap8OLi1vLXZq8+nvC8O9TmUoV+9nHJ56961NHtpbXw9Y20ybZorWON1yDhgo&#10;BGRx1rltN8G3tx8MtO0e6Y2GqWhE0MgKv5MyuWU8EgjnnHrTzq/j8x/Yh4a08XP3P7R+3j7Pn+/5&#10;WN+Pbr/KlvfB91Z/DHUdFs2N7qN0jySSEqnnTO2WPJAH49hVzxf4auNa8OwNYERaxYL5to/H3tuG&#10;Qk8YYZB7dPSr3g3T7nSvB+lWN9H5VzBbqkibg20jtkZBrbooooooooorxn9oT/mXv+3n/wBpVs/A&#10;X/kR7z/sIv8A+i469Noooooooooooooooooooooooooooooooooooooooooooooooooooooooooo&#10;ooooooooooooooooooooooooooooooooooooooooooooooooooooooooooorxn9oT/mXv+3n/wBp&#10;Vs/AX/kR7z/sIv8A+i469Noooooooooooooooooooooooooooooooooooooooooooooooooooooo&#10;ooooooooooooooooooooooooooooooooooooooooooooooooooooooooooooooorxn9oT/mXv+3n&#10;/wBpVs/AX/kR7z/sIv8A+i469Noooooooooooooooooooooooooooooooooooooooooooooooooo&#10;ooooooooooooooooooooooooooooooooooooooooooooooooooooooooooooooooooorxn9oT/mX&#10;v+3n/wBpVs/AX/kR7z/sIv8A+i469Noooooooooooooooooooooooooooooooooooooooooooooo&#10;ooooooooooooooooooooooooooooooooooooooooooooooooooooooooooooooooooooooorxn9o&#10;T/mXv+3n/wBpVs/AX/kR7z/sIv8A+i469Noooooooooooooooooooooooooooooooooooooooooo&#10;ooooooooooooooooooooooooooooooooooooooooooooooooooooooooooooooooooooooooooor&#10;xn9oT/mXv+3n/wBpVs/AX/kR7z/sIv8A+i469Noooooooooooooooooooooooooooooooooooooo&#10;oooooooooooooooooooooooooooooooooooooooooooooooooooooooooooooooooooooooooooo&#10;ooorxn9oT/mXv+3n/wBpVs/AX/kR7z/sIv8A+i469Noooooooooooooooooooooooooooooooooo&#10;oooooooooooooooooooooooooooooooooooooooooooooooooooooooooooooooooooooooooooo&#10;ooooooorxn9oT/mXv+3n/wBpVs/AX/kR7z/sIv8A+i469Noooooooooooooooooooooooooooooo&#10;oooooooooooooooooooooooooooooooooooooooooooooooooooooooooooooooooooooooooooo&#10;ooooooooooorxn9oT/mXv+3n/wBpVs/AX/kR7z/sIv8A+i469Noooooooooooooooooooooooooo&#10;oooooooooooooooooooooooooooooooooooooooooooooooooooooooooooooooooooooooooooo&#10;ooooooooooooooorxn9oT/mXv+3n/wBpVs/AX/kR7z/sIv8A+i469NoqOeaO2gkmmcJFGpd2PRQB&#10;kmub0Tx/pGt6zPp9vdWxbzFW1KTbzcAxhyduPlxyOe4I68V0V3eW1hbPcXlxFbwJ96WVwir25J4F&#10;U7HxFo2p3Hkafq2n3U2C3lwXKO2B1OAc1dhuYbnzPImjl8tzG+xg21h1U46EelEtzBBJEk00cbzN&#10;sjV2ALtgnAHc4BOB6VLRRRRRRRRRRTGmjSVI2kRZHzsUkAtjrgd6fTI5o5t3lSI+xirbSDgjqD70&#10;+iiiiiiiioobmG58zyJo5fLcxvsYNtYdVOOhHpTpJEhieSV1SNAWZmOAoHUk9hVay1jTtSIFhqFp&#10;dFlLgQTK+VBwTwemeM+tXKKiuLmG0gaa5mjhiXG55GCqMnHJPvUtRW9zDdwLNbTRzRNna8bBlODg&#10;4I96lqvNfWlusjT3MEaxFRIXkACFumc9M5GPWrFFFY3/AAmPhsNtPiDSd2cY+2x5z+daj3MEc8UD&#10;zRrNKCY4ywDOB1wO+M1LUUNzBcGQQTRyGJzHIEYHYwwdpx0PI496lqCzvrXUIPPsbmG5hJK+ZDIH&#10;XI6jI4qeioo7mCaWWKKaN5ISFlRWBKEjIDDscEHn1qWiore5hu4Entpo5oXGVkjYMrfQjrUtY8ni&#10;7w7DK8cuv6UkiEqyteRgqR1BGeta4YMoZSCDyCO9LRRRRRRURuYBdC2M0f2goZBFuG8qDgtjrjJA&#10;zT3dY42eRgqKCWZjgAepqrp+rafqyO+m39reKhw7W8yyBT6HaTiks9Z03ULiW3stQtLmeH/WRwzK&#10;7JzjkA5HPrVkzxC4WAyoJmUuse4bioIBOOuASOfcVXbWNOXUhpzahaC+IyLYzL5p4z9zOenPSrlF&#10;FFFFFFFFFFFFFFFFFFFFFFFFFFFFFFFFFFFFFFFFFFFFeM/tCf8AMvf9vP8A7SrZ+Av/ACI95/2E&#10;X/8ARcdem0UhGVIBIJ7jtXM6F4Ji0HWX1KHU72WadHF35pU/amLEqzccFQSBtx29wW/EkkeBL8gF&#10;iGiOB1P71Ko6nfT674q0LTm0250y4tZvt5lu2iy8agqyRmN2yTuGRkYHJ7U2bWtbltrxoXu3gg1i&#10;W3mksreOSeGAAbdiEEN8xGTtY4zxVLUdcTZoN0t9PrD2urSoQLXyrjcIZcRvHgYfkDO1RjBwOtdZ&#10;4UurjUtDi1K5vluje/vkWNVEcCnpGuACcdCW5JB6dKzfEGsXKa99gtr29QrAjrb6XbLNO7MxGXaR&#10;DHGgA4yRnnngZzLbxDreoaPo11OdRt7WUTR3dxp1qk8qyo5VdybXwpCsSVU84GQKsTa1f3Fjo89r&#10;qV7daZLG4uNR0uxV5DKMbd8TK5UYDbsLkNj7o4qKXxXJcf2LZWurzzx3NvJPPqNhp7SSvsIUKIgj&#10;hCSfmyvGMYGRhf7b1+XShiLVDDBf+TNeRafsuZLfblZFhkXk7iFbCHgEgekkmtX8uiQvpupXuoxR&#10;XzRXtxbWKreW8fOFMLLywO0HCZ28he9MbXby5i0i10zX2nafU5LWed7NY5kQRu2x0ZRhxgYO1RwC&#10;VIzmtdarr1npWv3Z1qST+xLry4lNvEPtC/IxEuF9H2gpt6Z5qxe+I7681bV4ra81Gz+wOIbeO10t&#10;7lJXChiZWETcEsBtUqcc55FWbXUtY1zXba1N1caTHJpMd3LCsKebHKXII/eKcD1BGeB05rL0q5vd&#10;c8Q+Er+6v5UmezuvMWJIwrFHQHgqSN2BnnjHGK9FIypAJBPcdq8x03UrzQ9Oa2iv7121DW7qAzC2&#10;WZ4VR3Z2RI48l2x3BA64AGK0LzxHrFpoWuG3lvZDarDJZ317YNAzb3AZGVkQMR6hRww7jNaFyusQ&#10;+JtN0hdfuzFc20880pgg8wFTGAE/d4HLHqG4J74IzrDWdcXS9L1O51UzGTVBp8kAgjWORPNaLecL&#10;uD8buCF7bas22tX8Gtqmt6le6bK180SW81ips54znYqTKvDEYPzPncCNvauq1i9OnaNeXiyQRtBC&#10;zh7gkRggcFsAnH0Ga5LSfEGoDxHpVu1xql3Z33mRvNe2kdvGXWPzMxKFWTHBHzAg54JIqtB4g1m1&#10;8Exa5c6lLcXV3MLaOEWyGKLdLsD7UTezADOM4J4xWzoOq3za+bJpdUvrGS3Mn2m905rZopAQNufL&#10;RSGByOMjaefSzq97eXPiey0Syu3sle2ku5p40RpCFKqqLvDKOWySQenGOtctbare6Fb3Fj9plNxe&#10;67NFJdw2pldVCB2ZY1VssQMdCBknGBTtdv8AUL7wj4ltJbjU2tre2EsN5cWP2Z5lYENEweNQcEdV&#10;UcEc+upqGqajpNxdWcV9JKtvoMl0jyRx7vNDEBjhQOBgYxjjpSwatqmnXmiS3uoPeR6laSyzwmFF&#10;WNkjVx5e1Q2OowxbrVDS/FGq3VvpmpJLqd1JeSoZ7EaVItvHE5xlJfKHKAg7i5BwfUYi1qfUvEPg&#10;jUtWbUWit2uGVLIRRmMRJKF5bG/educ7sc4xXow6CuD03W9Z1WPw3D/aTQtqCXZuZUhjLny2+Url&#10;SoI6dCMZ4zXQeFb+7vLW/ivp/tEllfS2omKhWkVSMFgoAzg44AHHSuJ1u1uI4vGrrfTSH7baBUlV&#10;Nm4+SQTtUHjp16dcnmt3Ute1Hwte6nHPeSanFDpZvo/PjRWWQOV25jVflOR1BIx1p2kazqS6vpsR&#10;uNV1GK6DLd/aNJkt0t22lg6MYlG3I24YseRz1z0PiXUf7I8M6lfZw0Fs7r7tg4H54rk7XUrnR/Ce&#10;meHj4fvIrm6thaQvcyQC3aQp825lkYgdTjGTggCr2lPqmn3U2jWUqXC6Ro0MaoygLLckHbluoGEH&#10;GRw1Q+G9dvJ76JbrV5mlitjLqNhqVqtvLDxw8QVF3LuBByWGCOc9c7wVqd7q7Q2lvNJpwuPM1W4m&#10;aMGW5EkjYWMOCAg4BYgnpjghq3fHWrtBaQaPbfaPtGpkpI1vC8rw24wJJAqAtnBwOOrD0rJ0XVoN&#10;B0HxX/Z8EsMFhL5lrHLbvERuiTaNjgHlweo5z71dj1HWNH1bSYtV1YXBlspp79HijihiEar84IXc&#10;DuODliOSQBwBXsPEWoHWdFjN/eXEuoSss9vLprwW6JsZ8xO8SscYA5Zsgk4HaPTdRurSztNVt32x&#10;at4gcTggHdExaJBkj/YQ8YrRn1fW9Q0zWdV0UF4I18nT4RGrGba37yYZ5PcKucHbnnNUo/E1zb6T&#10;rd5a6w98lnaEmC+t1hu7a5I+VWQIgKnI6jqOCe0+uapqmlS2C6jf39npy2O641Czs0lPnjGfMBRt&#10;i454UDJ6jFa7avcab4Il1TULi1uJobVpTNanMU2AdrL/AL3Htk8Zqh4Smv8ASfD2m6dJ4e1NWSNR&#10;LN5lrs3Ny7cS5xkk9M+1V7DWdTl0O+8QXWpqlss862Vu0SiN13lI/MIUu3IGAmCc4+bNGk+ILmLx&#10;HHZy6jf3kBsZLm5N9p5tfKKFQDHmNCVO48HdjA59aVvqniZ9J8P3x1RPteq3QCWrW6GIQMHfL4Ac&#10;sqAcqyjgA9yW3/ijVdI1TUdMivZr1muILaCd7VZHgdkZ5SI4lBcKoBAwTk85GaluvEGr2ena2ba4&#10;1KeC2tFuYLy90827q4b548GJFYYAI+XPJ59Ll34qu7XxDcS7mfTVs5hBAEGZpo3jXIbrks5QDOOK&#10;NMk17Vpby1n1l7T+zEWGWeCGIma4KB3J3KQEXcAAACecmotP8Qat4jn0CC1uVsjc2Mt1evHErcBl&#10;RSm7OCTkjOR6g1n3OtXMXjS+itJGa4Y2+jx6hcIDHAxVpGY4ADOSQAowMgZwMZ7LVNHgv/DzWGq3&#10;s8luArTzuUQyKrBiGwoUKcYOAOM1xusTS31rr3iTSYvs1hDo8lpbzKNjXRznzAOyrjCk9ckjitbV&#10;beKwl8GGxjVDHdLbpswP3TQvuH0+UH8BS2umJYfFMzefcTy3Olyu7zybsDzkwqgYCqM8AD3OTzTP&#10;GWnppfh6ZrW0jTTvtS319Osha4UiRWLIrcE8dSwwBwDwK7JWDoGU5VhkGnUUUUUUUUUUUUUUUUUU&#10;UUUUUUUUUUUUUUUUUUUUUUUUUUV4z+0J/wAy9/28/wDtKtn4C/8AIj3n/YRf/wBFx16bRRRVDW9I&#10;g17SpdPunkSGUqWaMgN8rBh1B7io9Z0K31oWjSyzwT2c4ngngYB0YcEcggggkEEYIqAeGY4kn+ya&#10;hf2kk1294ZIZFyGYYK7SpVl9mBx161Hb+EbOC4t7h7i7muors3jzSMu6aQoY/mAUDAU4AUDoPfN3&#10;StFg0ZrsWkk3k3M7T+SzApEzfe2cZAJ5xk8k4xVe+8Npd6o+oW+oX1jPLCIZjbMmJVBJGQ6tgjJw&#10;VweetQWfhGLTNOtbPS9U1OyjtvMCGORH3B2LEMHRlOCeDjdjv1p8PhaOztLeHT9T1KzaLeWkikRj&#10;MXbczOrqyEluchRjJAwOKYvg6yht7NbS4u7a6tGkaO8jdTKTIcybtylW3HkgrgHpipY/DEdvaeXa&#10;6jqEFy07XEl2ki+ZK5GCXBUowxgY24GBgDFNi8LR28D+RqepRXctwbiW8WRPMlcrt+ZdvlkbQBjZ&#10;gYB680lv4Rs4Li3uHuLua6iuzePNIy7ppChj+YBQMBTgBQOg98vufClldWGr2jy3Aj1WXzZyGXKn&#10;ao+XjgYQdc96be+FYLm7u57e/vrH7aoW6S2dAs+BtydykqccZUqfyFWrTQLOw1JLy1DxmO0WzSIE&#10;bFjUkjAxnPPrVO18IWlj/ZZtbq7jfTfMEbgoS6yMGdWyuMEgdMH3rfrn28G2ZjmVbq8Tddm9gKsg&#10;NrMSSzIduTncchtw7YxSyeD7S4sb+C7u7y5mvynn3UjIJCEIKqNqhQBjoF7k9TmtGXSYJtbttUZp&#10;BPbwyQooI2lXKk5GM5+Ud/WqSeFLJNNt7IS3HlW979uU7l3F/MMmDx93J+uO9Nl8LR3M6fatT1K4&#10;tEuBcLZyyI0YcNuX5tvmEBuQC+OAOnFamo6fb6rp1xY3al7e4jMcgBwSCPXtWRb+EYo9TsL+61TU&#10;r240/cIDO8eFVlKkEKig5B6nngc1MnhXT18NDQ386S0XJVmfEitu3hgwxghuQfapNP0BLLUGv7i9&#10;u7+78ryUluSmY0zkqoRVAycEnGTgc8U/VdDi1O4trpbm5s7y23CK4tiu8K33lIZWUqcDgg8gGqEf&#10;guxjsGt/tN6032s3qXbSAzRzEYLA4xzzwQRyRjHFSP4RtJ9P1K3u7q8uZdSQR3F1IyCUqBhQNqhV&#10;A54C9yTkmp77w3aX9zPPLJOGnsWsGCsMCMnJI4+9z9PannQLVp9LlZpSdNjaOIEjDBkCHdxzwO2K&#10;pW3g20tjbRC8vXsLWUTW9g7oYY2ByvO3eQCcgMxA444GI7zwRaXkd1ANQ1GCxupfPks4ZEEXmE5J&#10;GVLDLDcVDbc9q6WsTT/CllpzaY0Mtwx05Zli3sp3eYctuwOfbGPxq7pmlQ6UbvyGkb7VcvcvvIOG&#10;bGQMAccVn3vhC0vp9Rd7q7SPUGjeeJCm0vGV2sCVJBwgGM4xnjPNWrzw9ZX+ozXd2ry+dZmykiJG&#10;xoy2T2zn3zUFj4XhtLu1nnv769+xqVtY7lkKwZGMjaoLHHGWLHGfU1c1rSINd0ySwunkWCRlLiMj&#10;LBWDYOQeDjB9qbreiwa9p32S4kmiAkSVJYSA8bqwZSpIIzkelVLjwnY3ceqLcSXDtqMiSu+8K0TI&#10;FCFCAMbdoI68/lUc3hGK8S6N/qeoXc09q9os0nlK0Mb/AHwgRFXJwOSCeBVxvD9p/aGm3kZlil06&#10;JoYhGQA8bAAqwxyOAR05FPttEt7fXLvVi8st3cxpFmQgiKNeiIABgZJJznJqrfeFLLULu7nlluF+&#10;1vbvMisu1jC25eMdD0PqAOlSX/hmw1S8u7i8EkhurP7Ey7gAseSTtwMgkkc57Cq0HhGNL60vLnVd&#10;Su7i0jeKFp3j+VWXaeFQDPfd19SRxWfrXhiS50HT/C1hbTrYxGEvfvKg8tEbJAwdxkO0c7QPmznj&#10;Fbd/4ds72wtLWMyWYsXV7WS2IVoCowNuQQRgkEEEEHpVOTwda3MVwL29vbqe5eFpbiQxh2WJtyR4&#10;VAoXOc4GTk81LdeGElvru6s9T1CwN6B9pS2MZWQgbd2HRtrYwMrjoPSpr3w1YXvh6PRMSQ2EYjUJ&#10;E3O1CCFJOcg7QD681qOu6NlBK5GMjqKx5PC1lJ4at9E8y4WC3VPKmVwJUZCCr5xjdkZ6Y9qrP4Mt&#10;55L2a61LUbi4vbM2UszvGCIyc/KFQKp+g9yCea0n0O1e+066zIDpyOkEYI2DcoXJGM5AGBz3NU5f&#10;CVlIk5E1zHcSXpvluUZfMilwF+XjGNo24IIIznNSL4YtP7M1C1nmubiTUUaO6upGXzpAQQOQAoAB&#10;4AAA9OTlq+FLFZtJkMlwx0xGWMMwIl3YJZ+OTuUNkY5pLzwrb3V5dzxXt9aJe7ftcNvIoSfAxk5U&#10;spK4BKFSQB35q5aaJa2OoveW4ZSbaO1SIYCRxoWICgDj73r2FUZPB9hLot1prS3O25umvGnDKJVl&#10;L7wwIGBggY46DFW9e0SLxBpD6dcXFxDFIVLtCV3MAc4O5SCDjkY5pttokkaSxXmq3uoW0kRia3uI&#10;4AmDx/yzjU9OOuOagsPC0Fld2s0t9fXi2SlbSK5dCsAIxxtUFjt4y5Y4zzyavNpMDa6mrFpPtCWz&#10;WwXI2bSwYnGM5yo71nTeD7SbzoTd3i6dPMZpdPUp5MjFtzZJXfgtyQGA6jGCRW8AAAAMAUtFFFFF&#10;FFFFFFFFFFFFFFFFFFFFFFFFFFFFFFFFFFFFFFFeM/tCf8y9/wBvP/tKtn4C/wDIj3n/AGEX/wDR&#10;cdem0UUUUUUUUUUUUUUUUUUUUUUUUUUUUUUUUUUUUUUUUUUUUUUUUUUUUUUUUUUUUUUUUUUUUUUU&#10;UUUUUUUUUUUUUUUUUUUUUUUUUUUUUUUUUUUUUUUUUUUUUV4z+0J/zL3/AG8/+0q2fgL/AMiPef8A&#10;YRf/ANFx16bRRRRRRRRRRRRRRRRRRRRRRRRRRRRRRRRRRRRRRRRRRRRRRRRRRRRRRRRRRRRRRRRR&#10;RRRRRRRRRRRRRRRRRRRRRRRRRRRRRRRRRRRRRRRRRRRRRRRRRRRRXjP7Qn/Mvf8Abz/7SqbQfh/8&#10;RvDFi9no2vaRbW7yGVkwXyxABOWhJ6KPyrT/ALC+LP8A0M+kf9+l/wDjFH9hfFn/AKGfSP8Av0v/&#10;AMYo/sL4s/8AQz6R/wB+l/8AjFH9hfFn/oZ9I/79L/8AGKP7C+LP/Qz6R/36X/4xR/YXxZ/6GfSP&#10;+/S//GKP7C+LP/Qz6R/36X/4xR/YXxZ/6GfSP+/S/wDxij+wviz/ANDPpH/fpf8A4xR/YXxZ/wCh&#10;n0j/AL9L/wDGKP7C+LP/AEM+kf8Afpf/AIxR/YXxZ/6GfSP+/S//ABij+wviz/0M+kf9+l/+MUf2&#10;F8Wf+hn0j/v0v/xij+wviz/0M+kf9+l/+MUf2F8Wf+hn0j/v0v8A8Yo/sL4s/wDQz6R/36X/AOMU&#10;f2F8Wf8AoZ9I/wC/S/8Axij+wviz/wBDPpH/AH6X/wCMUf2F8Wf+hn0j/v0v/wAYo/sL4s/9DPpH&#10;/fpf/jFH9hfFn/oZ9I/79L/8Yo/sL4s/9DPpH/fpf/jFH9hfFn/oZ9I/79L/APGKP7C+LP8A0M+k&#10;f9+l/wDjFH9hfFn/AKGfSP8Av0v/AMYo/sL4s/8AQz6R/wB+l/8AjFH9hfFn/oZ9I/79L/8AGKP7&#10;C+LP/Qz6R/36X/4xR/YXxZ/6GfSP+/S//GKP7C+LP/Qz6R/36X/4xR/YXxZ/6GfSP+/S/wDxij+w&#10;viz/ANDPpH/fpf8A4xR/YXxZ/wChn0j/AL9L/wDGKP7C+LP/AEM+kf8Afpf/AIxR/YXxZ/6GfSP+&#10;/S//ABij+wviz/0M+kf9+l/+MUf2F8Wf+hn0j/v0v/xij+wviz/0M+kf9+l/+MUf2F8Wf+hn0j/v&#10;0v8A8Yo/sL4s/wDQz6R/36X/AOMUf2F8Wf8AoZ9I/wC/S/8Axij+wviz/wBDPpH/AH6X/wCMUf2F&#10;8Wf+hn0j/v0v/wAYo/sL4s/9DPpH/fpf/jFH9hfFn/oZ9I/79L/8Yo/sL4s/9DPpH/fpf/jFH9hf&#10;Fn/oZ9I/79L/APGKP7C+LP8A0M+kf9+l/wDjFH9hfFn/AKGfSP8Av0v/AMYo/sL4s/8AQz6R/wB+&#10;l/8AjFH9hfFn/oZ9I/79L/8AGKP7C+LP/Qz6R/36X/4xR/YXxZ/6GfSP+/S//GKP7C+LP/Qz6R/3&#10;6X/4xR/YXxZ/6GfSP+/S/wDxij+wviz/ANDPpH/fpf8A4xR/YXxZ/wChn0j/AL9L/wDGKP7C+LP/&#10;AEM+kf8Afpf/AIxR/YXxZ/6GfSP+/S//ABij+wviz/0M+kf9+l/+MUf2F8Wf+hn0j/v0v/xij+wv&#10;iz/0M+kf9+l/+MUf2F8Wf+hn0j/v0v8A8Yo/sL4s/wDQz6R/36X/AOMUf2F8Wf8AoZ9I/wC/S/8A&#10;xij+wviz/wBDPpH/AH6X/wCMUf2F8Wf+hn0j/v0v/wAYo/sL4s/9DPpH/fpf/jFH9hfFn/oZ9I/7&#10;9L/8Yo/sL4s/9DPpH/fpf/jFH9hfFn/oZ9I/79L/APGKP7C+LP8A0M+kf9+l/wDjFH9hfFn/AKGf&#10;SP8Av0v/AMYo/sL4s/8AQz6R/wB+l/8AjFH9hfFn/oZ9I/79L/8AGKP7C+LP/Qz6R/36X/4xR/YX&#10;xZ/6GfSP+/S//GKP7C+LP/Qz6R/36X/4xR/YXxZ/6GfSP+/S/wDxij+wviz/ANDPpH/fpf8A4xR/&#10;YXxZ/wChn0j/AL9L/wDGKP7C+LP/AEM+kf8Afpf/AIxR/YXxZ/6GfSP+/S//ABij+wviz/0M+kf9&#10;+l/+MUf2F8Wf+hn0j/v0v/xij+wviz/0M+kf9+l/+MUf2F8Wf+hn0j/v0v8A8Yo/sL4s/wDQz6R/&#10;36X/AOMUf2F8Wf8AoZ9I/wC/S/8Axij+wviz/wBDPpH/AH6X/wCMUf2F8Wf+hn0j/v0v/wAYo/sL&#10;4s/9DPpH/fpf/jFH9hfFn/oZ9I/79L/8Yo/sL4s/9DPpH/fpf/jFH9hfFn/oZ9I/79L/APGKP7C+&#10;LP8A0M+kf9+l/wDjFH9hfFn/AKGfSP8Av0v/AMYo/sL4s/8AQz6R/wB+l/8AjFH9hfFn/oZ9I/79&#10;L/8AGKP7C+LP/Qz6R/36X/4xR/YXxZ/6GfSP+/S//GKP7C+LP/Qz6R/36X/4xR/YXxZ/6GfSP+/S&#10;/wDxij+wviz/ANDPpH/fpf8A4xR/YXxZ/wChn0j/AL9L/wDGKP7C+LP/AEM+kf8Afpf/AIxR/YXx&#10;Z/6GfSP+/S//ABij+wviz/0M+kf9+l/+MUf2F8Wf+hn0j/v0v/xij+wviz/0M+kf9+l/+MUf2F8W&#10;f+hn0j/v0v8A8Yo/sL4s/wDQz6R/36X/AOMUf2F8Wf8AoZ9I/wC/S/8Axij+wviz/wBDPpH/AH6X&#10;/wCMUf2F8Wf+hn0j/v0v/wAYo/sL4s/9DPpH/fpf/jFH9hfFn/oZ9I/79L/8YrG8Q/DTx/4q+z/2&#10;3rekXP2bd5XVNu7GfuxDP3R19K9moooooooooooooooooooooooooooooooooooooooooooooooo&#10;oooooooooooooooooooooooooooooooooooooooooooooooooooooooooooooooooooooooooooo&#10;oooooooooooooooooooooooooooooooooooooooooooooooooooooooooooooooooooooooooooo&#10;ooooooooooooooooooooooooooooooooooooooor/9lQSwECLQAUAAYACAAAACEAKxDbwAoBAAAU&#10;AgAAEwAAAAAAAAAAAAAAAAAAAAAAW0NvbnRlbnRfVHlwZXNdLnhtbFBLAQItABQABgAIAAAAIQA4&#10;/SH/1gAAAJQBAAALAAAAAAAAAAAAAAAAADsBAABfcmVscy8ucmVsc1BLAQItABQABgAIAAAAIQCm&#10;CLbJXAoAAG5NAAAOAAAAAAAAAAAAAAAAADoCAABkcnMvZTJvRG9jLnhtbFBLAQItABQABgAIAAAA&#10;IQA3ncEYugAAACEBAAAZAAAAAAAAAAAAAAAAAMIMAABkcnMvX3JlbHMvZTJvRG9jLnhtbC5yZWxz&#10;UEsBAi0AFAAGAAgAAAAhADSFuPfbAAAABQEAAA8AAAAAAAAAAAAAAAAAsw0AAGRycy9kb3ducmV2&#10;LnhtbFBLAQItAAoAAAAAAAAAIQDu6/mtPK4AADyuAAAUAAAAAAAAAAAAAAAAALsOAABkcnMvbWVk&#10;aWEvaW1hZ2UxLmpwZ1BLBQYAAAAABgAGAHwBAAApvQAAAAA=&#10;">
                <v:shape id="_x0000_s1036" type="#_x0000_t75" alt="This figure outlines the process of risk identification followed by risk characterisation. The process is discussed in detail in this introductory section." style="position:absolute;width:58026;height:36836;visibility:visible;mso-wrap-style:square">
                  <v:fill o:detectmouseclick="t"/>
                  <v:path o:connecttype="none"/>
                </v:shape>
                <v:shape id="Text Box 2075" o:spid="_x0000_s1037" type="#_x0000_t202" style="position:absolute;left:16840;top:1174;width:2147;height:49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08IA&#10;AADaAAAADwAAAGRycy9kb3ducmV2LnhtbESPQYvCMBSE78L+h/AWvGm6giK1qbiCoOjFuix4ezTP&#10;tti81CZqd3+9EQSPw8x8wyTzztTiRq2rLCv4GkYgiHOrKy4U/BxWgykI55E11pZJwR85mKcfvQRj&#10;be+8p1vmCxEg7GJUUHrfxFK6vCSDbmgb4uCdbGvQB9kWUrd4D3BTy1EUTaTBisNCiQ0tS8rP2dUo&#10;OP5vXLX7vm6PxJuL3OZm3GS/SvU/u8UMhKfOv8Ov9lorGMHzSrgB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4nTwgAAANoAAAAPAAAAAAAAAAAAAAAAAJgCAABkcnMvZG93&#10;bnJldi54bWxQSwUGAAAAAAQABAD1AAAAhwMAAAAA&#10;" filled="f" fillcolor="#bbe0e3" stroked="f">
                  <v:textbox inset="4.68pt,2.34pt,4.68pt,2.34pt">
                    <w:txbxContent>
                      <w:p w:rsidR="00D633A5" w:rsidRDefault="00D633A5" w:rsidP="00BD2D5D">
                        <w:pPr>
                          <w:autoSpaceDE w:val="0"/>
                          <w:autoSpaceDN w:val="0"/>
                          <w:adjustRightInd w:val="0"/>
                          <w:jc w:val="center"/>
                          <w:rPr>
                            <w:rFonts w:ascii="Arial" w:hAnsi="Arial" w:cs="Arial"/>
                            <w:color w:val="000000"/>
                            <w:sz w:val="28"/>
                            <w:szCs w:val="48"/>
                          </w:rPr>
                        </w:pPr>
                      </w:p>
                    </w:txbxContent>
                  </v:textbox>
                </v:shape>
                <v:shape id="Text Box 2076" o:spid="_x0000_s1038" type="#_x0000_t202" style="position:absolute;left:15987;top:13241;width:1900;height:47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sSMIA&#10;AADaAAAADwAAAGRycy9kb3ducmV2LnhtbESPQYvCMBSE7wv+h/AEb9tURZGuUVZBUNyLVQRvj+Zt&#10;W7Z5qU3U6q/fCILHYWa+Yabz1lTiSo0rLSvoRzEI4szqknMFh/3qcwLCeWSNlWVScCcH81nnY4qJ&#10;tjfe0TX1uQgQdgkqKLyvEyldVpBBF9maOHi/tjHog2xyqRu8Bbip5CCOx9JgyWGhwJqWBWV/6cUo&#10;OD02rvxZXLYn4s1ZbjMzqtOjUr1u+/0FwlPr3+FXe60VDOF5Jdw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yxIwgAAANoAAAAPAAAAAAAAAAAAAAAAAJgCAABkcnMvZG93&#10;bnJldi54bWxQSwUGAAAAAAQABAD1AAAAhwMAAAAA&#10;" filled="f" fillcolor="#bbe0e3" stroked="f">
                  <v:textbox inset="4.68pt,2.34pt,4.68pt,2.34pt">
                    <w:txbxContent>
                      <w:p w:rsidR="00D633A5" w:rsidRDefault="00D633A5" w:rsidP="00BD2D5D">
                        <w:pPr>
                          <w:autoSpaceDE w:val="0"/>
                          <w:autoSpaceDN w:val="0"/>
                          <w:adjustRightInd w:val="0"/>
                          <w:jc w:val="center"/>
                          <w:rPr>
                            <w:rFonts w:ascii="Arial" w:hAnsi="Arial" w:cs="Arial"/>
                            <w:b/>
                            <w:bCs/>
                            <w:color w:val="000000"/>
                            <w:sz w:val="20"/>
                          </w:rPr>
                        </w:pPr>
                      </w:p>
                    </w:txbxContent>
                  </v:textbox>
                </v:shape>
                <v:shape id="Text Box 2077" o:spid="_x0000_s1039" type="#_x0000_t202" style="position:absolute;left:31471;top:13097;width:8402;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co8IA&#10;AADaAAAADwAAAGRycy9kb3ducmV2LnhtbESPQWsCMRSE7wX/Q3hCL0WzLSJlNYotCKUnXXvx9tg8&#10;N6ublyV51e2/bwoFj8PMfMMs14Pv1JViagMbeJ4WoIjrYFtuDHwdtpNXUEmQLXaBycAPJVivRg9L&#10;LG248Z6ulTQqQziVaMCJ9KXWqXbkMU1DT5y9U4geJcvYaBvxluG+0y9FMdceW84LDnt6d1Rfqm9v&#10;YPt0Ph/F9/Poonzu6qp5q04bYx7Hw2YBSmiQe/i//WENzODvSr4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tyjwgAAANoAAAAPAAAAAAAAAAAAAAAAAJgCAABkcnMvZG93&#10;bnJldi54bWxQSwUGAAAAAAQABAD1AAAAhwMAAAAA&#10;" filled="f" fillcolor="#bbe0e3" stroked="f">
                  <v:textbox style="mso-fit-shape-to-text:t" inset="4.68pt,2.34pt,4.68pt,2.34pt">
                    <w:txbxContent>
                      <w:p w:rsidR="00D633A5" w:rsidRDefault="00D633A5" w:rsidP="00BD2D5D">
                        <w:pPr>
                          <w:autoSpaceDE w:val="0"/>
                          <w:autoSpaceDN w:val="0"/>
                          <w:adjustRightInd w:val="0"/>
                          <w:jc w:val="center"/>
                          <w:rPr>
                            <w:rFonts w:ascii="Arial" w:hAnsi="Arial" w:cs="Arial"/>
                            <w:b/>
                            <w:bCs/>
                            <w:color w:val="000000"/>
                            <w:sz w:val="20"/>
                          </w:rPr>
                        </w:pPr>
                      </w:p>
                    </w:txbxContent>
                  </v:textbox>
                </v:shape>
                <v:shape id="Text Box 2078" o:spid="_x0000_s1040" type="#_x0000_t202" style="position:absolute;left:48975;top:13099;width:8474;height:8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U0cUA&#10;AADaAAAADwAAAGRycy9kb3ducmV2LnhtbESPT2vCQBTE7wW/w/IEL6KbFisSXcVaBOlB8Q94fWSf&#10;STT7NmRXk+bTu0Khx2FmfsPMFo0pxIMql1tW8D6MQBAnVuecKjgd14MJCOeRNRaWScEvOVjMO28z&#10;jLWteU+Pg09FgLCLUUHmfRlL6ZKMDLqhLYmDd7GVQR9klUpdYR3gppAfUTSWBnMOCxmWtMoouR3u&#10;RsH52qf19vte90er9GezvbS7r7ZVqtdtllMQnhr/H/5rb7SCT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pTRxQAAANoAAAAPAAAAAAAAAAAAAAAAAJgCAABkcnMv&#10;ZG93bnJldi54bWxQSwUGAAAAAAQABAD1AAAAigMAAAAA&#10;" filled="f" fillcolor="#bbe0e3" stroked="f">
                  <v:textbox inset="4.68pt,2.34pt,4.68pt,2.34pt">
                    <w:txbxContent>
                      <w:p w:rsidR="00D633A5" w:rsidRDefault="00D633A5" w:rsidP="00BD2D5D">
                        <w:pPr>
                          <w:autoSpaceDE w:val="0"/>
                          <w:autoSpaceDN w:val="0"/>
                          <w:adjustRightInd w:val="0"/>
                          <w:jc w:val="center"/>
                          <w:rPr>
                            <w:rFonts w:ascii="Arial" w:hAnsi="Arial" w:cs="Arial"/>
                            <w:b/>
                            <w:bCs/>
                            <w:color w:val="000000"/>
                            <w:sz w:val="20"/>
                          </w:rPr>
                        </w:pPr>
                      </w:p>
                    </w:txbxContent>
                  </v:textbox>
                </v:shape>
                <v:shape id="Text Box 2079" o:spid="_x0000_s1041" type="#_x0000_t202" style="position:absolute;left:39416;top:8507;width:955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C1MIA&#10;AADaAAAADwAAAGRycy9kb3ducmV2LnhtbESPQWsCMRSE74L/ITyhF9Fse7BlNYotCKUnu/bi7bF5&#10;blY3L0vyqtt/3wiFHoeZ+YZZbQbfqSvF1AY28DgvQBHXwbbcGPg67GYvoJIgW+wCk4EfSrBZj0cr&#10;LG248SddK2lUhnAq0YAT6UutU+3IY5qHnjh7pxA9Spax0TbiLcN9p5+KYqE9tpwXHPb05qi+VN/e&#10;wG56Ph/F94voonzs66p5rU5bYx4mw3YJSmiQ//Bf+90aeIb7lXw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ELUwgAAANoAAAAPAAAAAAAAAAAAAAAAAJgCAABkcnMvZG93&#10;bnJldi54bWxQSwUGAAAAAAQABAD1AAAAhwMAAAAA&#10;" filled="f" fillcolor="#bbe0e3" stroked="f">
                  <v:textbox style="mso-fit-shape-to-text:t" inset="4.68pt,2.34pt,4.68pt,2.34pt">
                    <w:txbxContent>
                      <w:p w:rsidR="00D633A5" w:rsidRDefault="00D633A5" w:rsidP="00BD2D5D">
                        <w:pPr>
                          <w:autoSpaceDE w:val="0"/>
                          <w:autoSpaceDN w:val="0"/>
                          <w:adjustRightInd w:val="0"/>
                          <w:jc w:val="center"/>
                          <w:rPr>
                            <w:rFonts w:ascii="Arial" w:hAnsi="Arial" w:cs="Arial"/>
                            <w:i/>
                            <w:iCs/>
                            <w:color w:val="000000"/>
                            <w:sz w:val="20"/>
                          </w:rPr>
                        </w:pPr>
                      </w:p>
                    </w:txbxContent>
                  </v:textbox>
                </v:shape>
                <v:shape id="Text Box 2080" o:spid="_x0000_s1042" type="#_x0000_t202" style="position:absolute;left:38706;top:16546;width:10637;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pr8A&#10;AADaAAAADwAAAGRycy9kb3ducmV2LnhtbERPTWsCMRC9F/wPYQpeSs3Wg8hqFCsIpSddvXgbNuNm&#10;7WayJFPd/vvmIHh8vO/levCdulFMbWADH5MCFHEdbMuNgdNx9z4HlQTZYheYDPxRgvVq9LLE0oY7&#10;H+hWSaNyCKcSDTiRvtQ61Y48pknoiTN3CdGjZBgbbSPec7jv9LQoZtpjy7nBYU9bR/VP9esN7N6u&#10;17P4fhZdlO99XTWf1WVjzPh12CxACQ3yFD/cX9ZA3pqv5Bu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H9amvwAAANoAAAAPAAAAAAAAAAAAAAAAAJgCAABkcnMvZG93bnJl&#10;di54bWxQSwUGAAAAAAQABAD1AAAAhAMAAAAA&#10;" filled="f" fillcolor="#bbe0e3" stroked="f">
                  <v:textbox style="mso-fit-shape-to-text:t" inset="4.68pt,2.34pt,4.68pt,2.34pt">
                    <w:txbxContent>
                      <w:p w:rsidR="00D633A5" w:rsidRDefault="00D633A5" w:rsidP="00BD2D5D">
                        <w:pPr>
                          <w:autoSpaceDE w:val="0"/>
                          <w:autoSpaceDN w:val="0"/>
                          <w:adjustRightInd w:val="0"/>
                          <w:jc w:val="center"/>
                          <w:rPr>
                            <w:rFonts w:ascii="Arial" w:hAnsi="Arial" w:cs="Arial"/>
                            <w:i/>
                            <w:iCs/>
                            <w:color w:val="000000"/>
                            <w:sz w:val="20"/>
                          </w:rPr>
                        </w:pPr>
                      </w:p>
                    </w:txbxContent>
                  </v:textbox>
                </v:shape>
                <v:shape id="Text Box 2081" o:spid="_x0000_s1043" type="#_x0000_t202" style="position:absolute;left:21328;top:7302;width:1289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1MUA&#10;AADaAAAADwAAAGRycy9kb3ducmV2LnhtbESPT2vCQBTE7wW/w/IEL6KbFikaXcVaBOlB8Q94fWSf&#10;STT7NmRXk+bTu0Khx2FmfsPMFo0pxIMql1tW8D6MQBAnVuecKjgd14MxCOeRNRaWScEvOVjMO28z&#10;jLWteU+Pg09FgLCLUUHmfRlL6ZKMDLqhLYmDd7GVQR9klUpdYR3gppAfUfQpDeYcFjIsaZVRcjvc&#10;jYLztU/r7fe97o9W6c9me2l3X22rVK/bLKcgPDX+P/zX3mgFE3hdCT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57UxQAAANoAAAAPAAAAAAAAAAAAAAAAAJgCAABkcnMv&#10;ZG93bnJldi54bWxQSwUGAAAAAAQABAD1AAAAigMAAAAA&#10;" filled="f" fillcolor="#bbe0e3" stroked="f">
                  <v:textbox inset="4.68pt,2.34pt,4.68pt,2.34pt">
                    <w:txbxContent>
                      <w:p w:rsidR="00D633A5" w:rsidRDefault="00D633A5" w:rsidP="00BD2D5D">
                        <w:pPr>
                          <w:autoSpaceDE w:val="0"/>
                          <w:autoSpaceDN w:val="0"/>
                          <w:adjustRightInd w:val="0"/>
                          <w:jc w:val="center"/>
                          <w:rPr>
                            <w:rFonts w:ascii="Arial" w:hAnsi="Arial" w:cs="Arial"/>
                            <w:i/>
                            <w:iCs/>
                            <w:color w:val="000000"/>
                            <w:sz w:val="20"/>
                          </w:rPr>
                        </w:pPr>
                      </w:p>
                    </w:txbxContent>
                  </v:textbox>
                </v:shape>
                <v:shape id="Text Box 2082" o:spid="_x0000_s1044" type="#_x0000_t202" style="position:absolute;left:19923;top:20177;width:1636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DvsMA&#10;AADbAAAADwAAAGRycy9kb3ducmV2LnhtbESPQUsDQQyF70L/wxDBi9hZPRTZdlpqoSCedO2lt7CT&#10;7mzdySwzsV3/vTkI3hLey3tfVpspDuZCufSJHTzOKzDEbfI9dw4On/uHZzBFkD0OicnBDxXYrGc3&#10;K6x9uvIHXRrpjIZwqdFBEBlra0sbKGKZp5FYtVPKEUXX3Fmf8arhcbBPVbWwEXvWhoAj7QK1X813&#10;dLC/P5+PEsdFDlne3tume2lOW+fubqftEozQJP/mv+tXr/hKr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MDvsMAAADbAAAADwAAAAAAAAAAAAAAAACYAgAAZHJzL2Rv&#10;d25yZXYueG1sUEsFBgAAAAAEAAQA9QAAAIgDAAAAAA==&#10;" filled="f" fillcolor="#bbe0e3" stroked="f">
                  <v:textbox style="mso-fit-shape-to-text:t" inset="4.68pt,2.34pt,4.68pt,2.34pt">
                    <w:txbxContent>
                      <w:p w:rsidR="00D633A5" w:rsidRDefault="00D633A5" w:rsidP="00BD2D5D">
                        <w:pPr>
                          <w:autoSpaceDE w:val="0"/>
                          <w:autoSpaceDN w:val="0"/>
                          <w:adjustRightInd w:val="0"/>
                          <w:jc w:val="center"/>
                          <w:rPr>
                            <w:rFonts w:ascii="Arial" w:hAnsi="Arial" w:cs="Arial"/>
                            <w:color w:val="000000"/>
                            <w:sz w:val="20"/>
                          </w:rPr>
                        </w:pPr>
                      </w:p>
                    </w:txbxContent>
                  </v:textbox>
                </v:shape>
                <v:shape id="Text Box 2086" o:spid="_x0000_s1045" type="#_x0000_t202" style="position:absolute;left:10437;top:27144;width:17718;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JcAA&#10;AADbAAAADwAAAGRycy9kb3ducmV2LnhtbERPTWsCMRC9F/wPYYReimbtQWRrFBWE0pNdvfQ2bMbN&#10;6mayJFPd/ntTKPQ2j/c5y/XgO3WjmNrABmbTAhRxHWzLjYHTcT9ZgEqCbLELTAZ+KMF6NXpaYmnD&#10;nT/pVkmjcginEg04kb7UOtWOPKZp6Ikzdw7Ro2QYG20j3nO47/RrUcy1x5Zzg8Oedo7qa/XtDexf&#10;Lpcv8f08uigfh7pqttV5Y8zzeNi8gRIa5F/85363ef4Mfn/JB+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mJcAAAADbAAAADwAAAAAAAAAAAAAAAACYAgAAZHJzL2Rvd25y&#10;ZXYueG1sUEsFBgAAAAAEAAQA9QAAAIUDAAAAAA==&#10;" filled="f" fillcolor="#bbe0e3" stroked="f">
                  <v:textbox style="mso-fit-shape-to-text:t" inset="4.68pt,2.34pt,4.68pt,2.34pt">
                    <w:txbxContent>
                      <w:p w:rsidR="00D633A5" w:rsidRDefault="00D633A5" w:rsidP="00BD2D5D">
                        <w:pPr>
                          <w:autoSpaceDE w:val="0"/>
                          <w:autoSpaceDN w:val="0"/>
                          <w:adjustRightInd w:val="0"/>
                          <w:jc w:val="center"/>
                          <w:rPr>
                            <w:rFonts w:ascii="Arial" w:hAnsi="Arial" w:cs="Arial"/>
                            <w:color w:val="000000"/>
                            <w:sz w:val="20"/>
                          </w:rPr>
                        </w:pPr>
                      </w:p>
                    </w:txbxContent>
                  </v:textbox>
                </v:shape>
                <v:shape id="Text Box 2087" o:spid="_x0000_s1046" type="#_x0000_t202" style="position:absolute;left:36106;top:27149;width:1874;height:20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lUcQA&#10;AADbAAAADwAAAGRycy9kb3ducmV2LnhtbESP0YrCMBBF3wX/IYzgy7KmKhapRhFFVBREdz9gthnb&#10;YjMpTazdv98IC77NcO/cc2e+bE0pGqpdYVnBcBCBIE6tLjhT8P21/ZyCcB5ZY2mZFPySg+Wi25lj&#10;ou2TL9RcfSZCCLsEFeTeV4mULs3JoBvYijhoN1sb9GGtM6lrfIZwU8pRFMXSYMGBkGNF65zS+/Vh&#10;AuSwii8/k91RfjRxsSnHNzw9zkr1e+1qBsJT69/m/+u9DvVH8PolD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5VHEAAAA2wAAAA8AAAAAAAAAAAAAAAAAmAIAAGRycy9k&#10;b3ducmV2LnhtbFBLBQYAAAAABAAEAPUAAACJAwAAAAA=&#10;" filled="f" fillcolor="#bbe0e3" stroked="f">
                  <v:textbox style="mso-fit-shape-to-text:t" inset="4.68pt,2.34pt,4.68pt,2.34pt">
                    <w:txbxContent>
                      <w:p w:rsidR="00D633A5" w:rsidRDefault="00D633A5" w:rsidP="00BD2D5D">
                        <w:pPr>
                          <w:autoSpaceDE w:val="0"/>
                          <w:autoSpaceDN w:val="0"/>
                          <w:adjustRightInd w:val="0"/>
                          <w:jc w:val="center"/>
                          <w:rPr>
                            <w:rFonts w:ascii="Arial" w:hAnsi="Arial" w:cs="Arial"/>
                            <w:color w:val="000000"/>
                            <w:sz w:val="20"/>
                          </w:rPr>
                        </w:pPr>
                      </w:p>
                    </w:txbxContent>
                  </v:textbox>
                </v:shape>
                <v:group id="Group 2088" o:spid="_x0000_s1047" style="position:absolute;left:23990;top:14789;width:6851;height:4694" coordorigin="1173,1565" coordsize="683,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2089" o:spid="_x0000_s1048" style="position:absolute;visibility:visible;mso-wrap-style:square" from="1173,1565" to="1856,1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c708AAAADbAAAADwAAAGRycy9kb3ducmV2LnhtbERPS4vCMBC+C/6HMMLeNPWJ1EYRYV0v&#10;e7B60NvQTB/aTEqT1e6/3ywI3ubje06y6UwtHtS6yrKC8SgCQZxZXXGh4Hz6HC5BOI+ssbZMCn7J&#10;wWbd7yUYa/vkIz1SX4gQwi5GBaX3TSyly0oy6Ea2IQ5cbluDPsC2kLrFZwg3tZxE0UIarDg0lNjQ&#10;rqTsnv4YBXOcLorj98Xnh9n11u2Ix/v0S6mPQbddgfDU+bf45T7oMH8G/7+E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3O9PAAAAA2wAAAA8AAAAAAAAAAAAAAAAA&#10;oQIAAGRycy9kb3ducmV2LnhtbFBLBQYAAAAABAAEAPkAAACOAwAAAAA=&#10;" strokeweight="1.5pt">
                    <v:stroke endarrow="block"/>
                  </v:line>
                  <v:shape id="Arc 2090" o:spid="_x0000_s1049" style="position:absolute;left:1292;top:1566;width:454;height:56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3nDsEA&#10;AADbAAAADwAAAGRycy9kb3ducmV2LnhtbERPTWvCQBC9C/0PyxS86aaCpURXKWJBFAqNgvY2zU6T&#10;aHY2ZEeN/94tFLzN433OdN65Wl2oDZVnAy/DBBRx7m3FhYHd9mPwBioIssXaMxm4UYD57Kk3xdT6&#10;K3/RJZNCxRAOKRooRZpU65CX5DAMfUMcuV/fOpQI20LbFq8x3NV6lCSv2mHFsaHEhhYl5afs7Aws&#10;u/XJfu93clg22Y/Q8XNTb8iY/nP3PgEl1MlD/O9e2Th/DH+/x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95w7BAAAA2wAAAA8AAAAAAAAAAAAAAAAAmAIAAGRycy9kb3du&#10;cmV2LnhtbFBLBQYAAAAABAAEAPUAAACGAwAAAAA=&#10;" path="m-1,nfc11929,,21600,9670,21600,21600em-1,nsc11929,,21600,9670,21600,21600l,21600,-1,xe" filled="f" fillcolor="#bbe0e3" strokeweight="1.5pt">
                    <v:stroke endarrow="block"/>
                    <v:path arrowok="t" o:extrusionok="f" o:connecttype="custom" o:connectlocs="0,0;454,567;0,567" o:connectangles="0,0,0"/>
                  </v:shape>
                </v:group>
                <v:shape id="Text Box 2091" o:spid="_x0000_s1050" type="#_x0000_t202" style="position:absolute;left:1498;top:13119;width:6434;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UcEA&#10;AADbAAAADwAAAGRycy9kb3ducmV2LnhtbERPTWsCMRC9F/ofwhS8lJptD4tsjaIFofRk1156Gzbj&#10;ZnUzWZKprv/eFARv83ifM1+OvlcniqkLbOB1WoAiboLtuDXws9u8zEAlQbbYByYDF0qwXDw+zLGy&#10;4czfdKqlVTmEU4UGnMhQaZ0aRx7TNAzEmduH6FEyjK22Ec853Pf6rShK7bHj3OBwoA9HzbH+8wY2&#10;z4fDr/ihjC7K17ap23W9XxkzeRpX76CERrmLb+5Pm+eX8P9LPkA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PlHBAAAA2wAAAA8AAAAAAAAAAAAAAAAAmAIAAGRycy9kb3du&#10;cmV2LnhtbFBLBQYAAAAABAAEAPUAAACGAwAAAAA=&#10;" filled="f" fillcolor="#bbe0e3" stroked="f">
                  <v:textbox style="mso-fit-shape-to-text:t" inset="4.68pt,2.34pt,4.68pt,2.34pt">
                    <w:txbxContent>
                      <w:p w:rsidR="00D633A5" w:rsidRDefault="00D633A5" w:rsidP="00BD2D5D">
                        <w:pPr>
                          <w:autoSpaceDE w:val="0"/>
                          <w:autoSpaceDN w:val="0"/>
                          <w:adjustRightInd w:val="0"/>
                          <w:jc w:val="center"/>
                          <w:rPr>
                            <w:rFonts w:ascii="Arial" w:hAnsi="Arial" w:cs="Arial"/>
                            <w:b/>
                            <w:bCs/>
                            <w:color w:val="000000"/>
                            <w:sz w:val="20"/>
                          </w:rPr>
                        </w:pPr>
                      </w:p>
                    </w:txbxContent>
                  </v:textbox>
                </v:shape>
                <v:line id="Line 2092" o:spid="_x0000_s1051" style="position:absolute;flip:y;visibility:visible;mso-wrap-style:square" from="8705,14789" to="15468,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ESsEAAADbAAAADwAAAGRycy9kb3ducmV2LnhtbERPS2sCMRC+C/6HMEJvmljYPrZGqVKL&#10;11qRHqebcXc1mSyb6K7/3hQK3ubje85s0TsrLtSG2rOG6USBIC68qbnUsPtej19AhIhs0HomDVcK&#10;sJgPBzPMje/4iy7bWIoUwiFHDVWMTS5lKCpyGCa+IU7cwbcOY4JtKU2LXQp3Vj4q9SQd1pwaKmxo&#10;VVFx2p6dhk+1WXbH10ytjtnvPlv29vTxY7V+GPXvbyAi9fEu/ndvTJr/DH+/p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2ERKwQAAANsAAAAPAAAAAAAAAAAAAAAA&#10;AKECAABkcnMvZG93bnJldi54bWxQSwUGAAAAAAQABAD5AAAAjwMAAAAA&#10;" strokeweight="1.5pt">
                  <v:stroke endarrow="block"/>
                </v:line>
                <v:shape id="Text Box 2093" o:spid="_x0000_s1052" type="#_x0000_t202" style="position:absolute;left:8166;top:7994;width:7843;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PuMMA&#10;AADbAAAADwAAAGRycy9kb3ducmV2LnhtbESPQUsDQQyF70L/wxDBi9hZPRTZdlpqoSCedO2lt7CT&#10;7mzdySwzsV3/vTkI3hLey3tfVpspDuZCufSJHTzOKzDEbfI9dw4On/uHZzBFkD0OicnBDxXYrGc3&#10;K6x9uvIHXRrpjIZwqdFBEBlra0sbKGKZp5FYtVPKEUXX3Fmf8arhcbBPVbWwEXvWhoAj7QK1X813&#10;dLC/P5+PEsdFDlne3tume2lOW+fubqftEozQJP/mv+tXr/gKq7/oAHb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UPuMMAAADbAAAADwAAAAAAAAAAAAAAAACYAgAAZHJzL2Rv&#10;d25yZXYueG1sUEsFBgAAAAAEAAQA9QAAAIgDAAAAAA==&#10;" filled="f" fillcolor="#bbe0e3" stroked="f">
                  <v:textbox style="mso-fit-shape-to-text:t" inset="4.68pt,2.34pt,4.68pt,2.34pt">
                    <w:txbxContent>
                      <w:p w:rsidR="00D633A5" w:rsidRDefault="00D633A5" w:rsidP="00BD2D5D">
                        <w:pPr>
                          <w:autoSpaceDE w:val="0"/>
                          <w:autoSpaceDN w:val="0"/>
                          <w:adjustRightInd w:val="0"/>
                          <w:jc w:val="center"/>
                          <w:rPr>
                            <w:rFonts w:ascii="Arial" w:hAnsi="Arial" w:cs="Arial"/>
                            <w:i/>
                            <w:iCs/>
                            <w:color w:val="000000"/>
                            <w:sz w:val="20"/>
                          </w:rPr>
                        </w:pPr>
                      </w:p>
                    </w:txbxContent>
                  </v:textbox>
                </v:shape>
                <v:line id="Line 2094" o:spid="_x0000_s1053" style="position:absolute;flip:y;visibility:visible;mso-wrap-style:square" from="40303,14655" to="48977,1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1o8EAAADbAAAADwAAAGRycy9kb3ducmV2LnhtbERPTWsCMRC9F/ofwhS81aTCSl2NUsWK&#10;16qIx3Ez7q4mk2WTuuu/bwqF3ubxPme26J0Vd2pD7VnD21CBIC68qbnUcNh/vr6DCBHZoPVMGh4U&#10;YDF/fpphbnzHX3TfxVKkEA45aqhibHIpQ1GRwzD0DXHiLr51GBNsS2la7FK4s3Kk1Fg6rDk1VNjQ&#10;qqLitvt2GjZqu+yuk0ytrtn5mC17e1ufrNaDl/5jCiJSH//Ff+6tSfMn8PtLOkDO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C3WjwQAAANsAAAAPAAAAAAAAAAAAAAAA&#10;AKECAABkcnMvZG93bnJldi54bWxQSwUGAAAAAAQABAD5AAAAjwMAAAAA&#10;" strokeweight="1.5pt">
                  <v:stroke endarrow="block"/>
                </v:line>
                <v:shape id="Text Box 2083" o:spid="_x0000_s1054" type="#_x0000_t202" style="position:absolute;left:1228;top:32832;width:1881;height:23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UAMIA&#10;AADbAAAADwAAAGRycy9kb3ducmV2LnhtbERP22rCQBB9F/yHZQp9Ed1oMUjqKqKUtlgoXj5gmh2T&#10;0OxsyK4x/fvOg+Dj4dyX697VqqM2VJ4NTCcJKOLc24oLA+fT23gBKkRki7VnMvBHAdar4WCJmfU3&#10;PlB3jIWSEA4ZGihjbDKtQ16SwzDxDbFwF986jALbQtsWbxLuaj1LklQ7rFgaSmxoW1L+e7w6Kfnc&#10;pIef+ftej7q02tUvF/y6fhvz/NRvXkFF6uNDfHd/WAMzWS9f5A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xQAwgAAANsAAAAPAAAAAAAAAAAAAAAAAJgCAABkcnMvZG93&#10;bnJldi54bWxQSwUGAAAAAAQABAD1AAAAhwMAAAAA&#10;" filled="f" fillcolor="#bbe0e3" stroked="f">
                  <v:textbox style="mso-fit-shape-to-text:t" inset="4.68pt,2.34pt,4.68pt,2.34pt">
                    <w:txbxContent>
                      <w:p w:rsidR="00D633A5" w:rsidRDefault="00D633A5" w:rsidP="00BD2D5D">
                        <w:pPr>
                          <w:pStyle w:val="NormalWeb"/>
                        </w:pPr>
                      </w:p>
                    </w:txbxContent>
                  </v:textbox>
                </v:shape>
                <v:shape id="Picture 39" o:spid="_x0000_s1055" type="#_x0000_t75" alt="This figure outlines the process of risk identification followed by risk characterisation. The process is discussed in detail in the Introduction section of the chapter." style="position:absolute;width:57636;height:3614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5+pnCAAAA2wAAAA8AAABkcnMvZG93bnJldi54bWxEj1FrwjAUhd8F/0O4wt401bExq1GkIAh7&#10;0vkD7pprW21uYhNN+++XwWCPh3POdzjrbW9a8aTON5YVzGcZCOLS6oYrBeev/fQDhA/IGlvLpGAg&#10;D9vNeLTGXNvIR3qeQiUShH2OCuoQXC6lL2sy6GfWESfvYjuDIcmukrrDmOCmlYsse5cGG04LNToq&#10;aipvp4dR8HD3cheLwX276yUe3+JA+89CqZdJv1uBCNSH//Bf+6AVvC7h90v6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efqZwgAAANsAAAAPAAAAAAAAAAAAAAAAAJ8C&#10;AABkcnMvZG93bnJldi54bWxQSwUGAAAAAAQABAD3AAAAjgMAAAAA&#10;">
                  <v:imagedata r:id="rId42" o:title="This figure outlines the process of risk identification followed by risk characterisation. The process is discussed in detail in the Introduction section of the chapter"/>
                </v:shape>
                <w10:anchorlock/>
              </v:group>
            </w:pict>
          </mc:Fallback>
        </mc:AlternateContent>
      </w:r>
      <w:r w:rsidR="009A49A4" w:rsidRPr="0088607F">
        <w:rPr>
          <w:rFonts w:ascii="Arial" w:hAnsi="Arial" w:cs="Arial"/>
        </w:rPr>
        <w:t xml:space="preserve">Figure </w:t>
      </w:r>
      <w:r w:rsidR="009A49A4" w:rsidRPr="0088607F">
        <w:rPr>
          <w:rFonts w:ascii="Arial" w:hAnsi="Arial" w:cs="Arial"/>
        </w:rPr>
        <w:fldChar w:fldCharType="begin"/>
      </w:r>
      <w:r w:rsidR="009A49A4" w:rsidRPr="0088607F">
        <w:rPr>
          <w:rFonts w:ascii="Arial" w:hAnsi="Arial" w:cs="Arial"/>
        </w:rPr>
        <w:instrText xml:space="preserve"> SEQ Figure \* ARABIC </w:instrText>
      </w:r>
      <w:r w:rsidR="009A49A4" w:rsidRPr="0088607F">
        <w:rPr>
          <w:rFonts w:ascii="Arial" w:hAnsi="Arial" w:cs="Arial"/>
        </w:rPr>
        <w:fldChar w:fldCharType="separate"/>
      </w:r>
      <w:r w:rsidR="001E5D2C">
        <w:rPr>
          <w:rFonts w:ascii="Arial" w:hAnsi="Arial" w:cs="Arial"/>
          <w:noProof/>
        </w:rPr>
        <w:t>2</w:t>
      </w:r>
      <w:r w:rsidR="009A49A4" w:rsidRPr="0088607F">
        <w:rPr>
          <w:rFonts w:ascii="Arial" w:hAnsi="Arial" w:cs="Arial"/>
        </w:rPr>
        <w:fldChar w:fldCharType="end"/>
      </w:r>
      <w:bookmarkEnd w:id="207"/>
      <w:r w:rsidR="009A49A4" w:rsidRPr="0088607F">
        <w:rPr>
          <w:rFonts w:ascii="Arial" w:hAnsi="Arial" w:cs="Arial"/>
          <w:b w:val="0"/>
        </w:rPr>
        <w:tab/>
      </w:r>
      <w:r w:rsidR="009A49A4" w:rsidRPr="0088607F">
        <w:rPr>
          <w:rFonts w:ascii="Arial" w:hAnsi="Arial" w:cs="Arial"/>
        </w:rPr>
        <w:t>The risk assessment process</w:t>
      </w:r>
      <w:bookmarkEnd w:id="208"/>
    </w:p>
    <w:p w:rsidR="009A49A4" w:rsidRPr="001F15E5" w:rsidRDefault="009A49A4" w:rsidP="009A49A4">
      <w:pPr>
        <w:pStyle w:val="1Para"/>
        <w:tabs>
          <w:tab w:val="clear" w:pos="360"/>
          <w:tab w:val="num" w:pos="567"/>
        </w:tabs>
      </w:pPr>
      <w:r w:rsidRPr="001F15E5">
        <w:rPr>
          <w:bCs/>
          <w:iCs/>
        </w:rPr>
        <w:t>Initially</w:t>
      </w:r>
      <w:r w:rsidRPr="001F15E5">
        <w:t>,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in the short and long term. These are called risk scenarios.</w:t>
      </w:r>
    </w:p>
    <w:p w:rsidR="009A49A4" w:rsidRPr="001F15E5" w:rsidRDefault="009A49A4" w:rsidP="009A49A4">
      <w:pPr>
        <w:pStyle w:val="1Para"/>
        <w:tabs>
          <w:tab w:val="clear" w:pos="360"/>
          <w:tab w:val="num" w:pos="567"/>
        </w:tabs>
      </w:pPr>
      <w:r w:rsidRPr="001F15E5">
        <w:t>A number of risk identification techniques are used by the Regulator and staff of the OGTR, including checklists, brainstorming, reported international experience and consultation</w:t>
      </w:r>
      <w:r w:rsidRPr="001F15E5">
        <w:rPr>
          <w:lang w:val="en"/>
        </w:rPr>
        <w:t xml:space="preserve"> </w:t>
      </w:r>
      <w:r w:rsidRPr="001F15E5">
        <w:rPr>
          <w:lang w:val="en"/>
        </w:rPr>
        <w:fldChar w:fldCharType="begin"/>
      </w:r>
      <w:r w:rsidR="00BD2D5D">
        <w:rPr>
          <w:lang w:val="en"/>
        </w:rPr>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File&lt;/Reprint&gt;&lt;Publisher&gt;The Office of the Gene Technology Regulator, Canberra, Australia. Available online&lt;/Publisher&gt;&lt;Web_URL_Link2&gt;&lt;u&gt;http://www.ogtr.gov.au/internet/ogtr/publishing.nsf/Content/riskassessments-1&lt;/u&gt;&lt;/Web_URL_Link2&gt;&lt;ZZ_WorkformID&gt;2&lt;/ZZ_WorkformID&gt;&lt;/MDL&gt;&lt;/Cite&gt;&lt;/Refman&gt;</w:instrText>
      </w:r>
      <w:r w:rsidRPr="001F15E5">
        <w:rPr>
          <w:lang w:val="en"/>
        </w:rPr>
        <w:fldChar w:fldCharType="separate"/>
      </w:r>
      <w:r>
        <w:rPr>
          <w:noProof/>
          <w:lang w:val="en"/>
        </w:rPr>
        <w:t>(OGTR 2013)</w:t>
      </w:r>
      <w:r w:rsidRPr="001F15E5">
        <w:rPr>
          <w:lang w:val="en"/>
        </w:rPr>
        <w:fldChar w:fldCharType="end"/>
      </w:r>
      <w:r w:rsidRPr="001F15E5">
        <w:t>. 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 (Keese et al. 2013). Risk scenarios postulated in previous RARMPs prepared for licence applications of the same and similar GMOs are also considered.</w:t>
      </w:r>
    </w:p>
    <w:p w:rsidR="009A49A4" w:rsidRPr="001F15E5" w:rsidRDefault="009A49A4" w:rsidP="009A49A4">
      <w:pPr>
        <w:pStyle w:val="1Para"/>
        <w:tabs>
          <w:tab w:val="clear" w:pos="360"/>
          <w:tab w:val="num" w:pos="567"/>
        </w:tabs>
      </w:pPr>
      <w:r w:rsidRPr="001F15E5">
        <w:t>Postulated risk scenarios are screened to identify those that are considered to have some reasonable chance of causing harm. Pathways that do not lead to harm, or could not plausibly occur, do not advance in the risk assessment process.</w:t>
      </w:r>
    </w:p>
    <w:p w:rsidR="009A49A4" w:rsidRPr="001F15E5" w:rsidRDefault="009A49A4" w:rsidP="009A49A4">
      <w:pPr>
        <w:pStyle w:val="1Para"/>
        <w:tabs>
          <w:tab w:val="clear" w:pos="360"/>
          <w:tab w:val="num" w:pos="567"/>
        </w:tabs>
      </w:pPr>
      <w:r w:rsidRPr="001F15E5">
        <w:t>Substantive risks (</w:t>
      </w:r>
      <w:r w:rsidR="00A40188">
        <w:t>ie</w:t>
      </w:r>
      <w:r w:rsidRPr="001F15E5">
        <w:t xml:space="preserve"> those identified for further assessment) are characterised in terms of the potential seriousness of harm (Consequence assessment) and the likelihood of harm </w:t>
      </w:r>
      <w:r w:rsidRPr="001F15E5">
        <w:lastRenderedPageBreak/>
        <w:t>(Likelihood assessment). Risk evaluation then combines the Consequence and Likelihood assessments to determine the level of risk and whether risk treatment measures are required. The potential for interactions between risks is also considered.</w:t>
      </w:r>
    </w:p>
    <w:p w:rsidR="009A49A4" w:rsidRPr="00031D91" w:rsidRDefault="009A49A4" w:rsidP="00F314F2">
      <w:pPr>
        <w:pStyle w:val="2RARMP"/>
      </w:pPr>
      <w:bookmarkStart w:id="209" w:name="_Toc301341851"/>
      <w:bookmarkStart w:id="210" w:name="_Toc429744038"/>
      <w:bookmarkStart w:id="211" w:name="_Toc443465298"/>
      <w:r w:rsidRPr="00031D91">
        <w:t>Risk Identification</w:t>
      </w:r>
      <w:bookmarkEnd w:id="209"/>
      <w:bookmarkEnd w:id="210"/>
      <w:bookmarkEnd w:id="211"/>
    </w:p>
    <w:p w:rsidR="009A49A4" w:rsidRPr="001F15E5" w:rsidRDefault="009A49A4" w:rsidP="009A49A4">
      <w:pPr>
        <w:pStyle w:val="1Para"/>
        <w:tabs>
          <w:tab w:val="clear" w:pos="360"/>
          <w:tab w:val="num" w:pos="567"/>
        </w:tabs>
      </w:pPr>
      <w:r w:rsidRPr="001F15E5">
        <w:t>Postulated risk scenarios are comprised of three components:</w:t>
      </w:r>
    </w:p>
    <w:p w:rsidR="009A49A4" w:rsidRPr="001F15E5" w:rsidRDefault="009A49A4" w:rsidP="00702117">
      <w:pPr>
        <w:pStyle w:val="romanRARMP"/>
        <w:numPr>
          <w:ilvl w:val="0"/>
          <w:numId w:val="14"/>
        </w:numPr>
        <w:tabs>
          <w:tab w:val="clear" w:pos="720"/>
          <w:tab w:val="num" w:pos="1080"/>
        </w:tabs>
        <w:ind w:left="1080"/>
      </w:pPr>
      <w:r w:rsidRPr="001F15E5">
        <w:t>The source of potential harm (risk source).</w:t>
      </w:r>
    </w:p>
    <w:p w:rsidR="009A49A4" w:rsidRPr="001F15E5" w:rsidRDefault="009A49A4" w:rsidP="00702117">
      <w:pPr>
        <w:pStyle w:val="romanRARMP"/>
        <w:numPr>
          <w:ilvl w:val="0"/>
          <w:numId w:val="14"/>
        </w:numPr>
        <w:tabs>
          <w:tab w:val="clear" w:pos="720"/>
          <w:tab w:val="num" w:pos="1080"/>
        </w:tabs>
        <w:ind w:left="1080"/>
      </w:pPr>
      <w:r w:rsidRPr="001F15E5">
        <w:t>A plausible causal linkage to potential harm (causal pathway).</w:t>
      </w:r>
    </w:p>
    <w:p w:rsidR="009A49A4" w:rsidRPr="001F15E5" w:rsidRDefault="009A49A4" w:rsidP="00702117">
      <w:pPr>
        <w:pStyle w:val="romanRARMP"/>
        <w:numPr>
          <w:ilvl w:val="0"/>
          <w:numId w:val="14"/>
        </w:numPr>
        <w:tabs>
          <w:tab w:val="clear" w:pos="720"/>
          <w:tab w:val="num" w:pos="1080"/>
        </w:tabs>
        <w:ind w:left="1080"/>
      </w:pPr>
      <w:r w:rsidRPr="001F15E5">
        <w:t>Potential harm to an object of value, people or the environment.</w:t>
      </w:r>
    </w:p>
    <w:p w:rsidR="009A49A4" w:rsidRPr="001F15E5" w:rsidRDefault="009A49A4" w:rsidP="009A49A4">
      <w:pPr>
        <w:pStyle w:val="1Para"/>
        <w:tabs>
          <w:tab w:val="clear" w:pos="360"/>
          <w:tab w:val="num" w:pos="567"/>
        </w:tabs>
      </w:pPr>
      <w:r>
        <w:t>When postulating relevant risk scenarios, the risk context is taken into account, including the following factors:</w:t>
      </w:r>
      <w:r w:rsidRPr="001F15E5">
        <w:t>:</w:t>
      </w:r>
    </w:p>
    <w:p w:rsidR="009A49A4" w:rsidRPr="001F15E5" w:rsidRDefault="009A49A4" w:rsidP="009A49A4">
      <w:pPr>
        <w:pStyle w:val="BulletedRARMP"/>
        <w:tabs>
          <w:tab w:val="clear" w:pos="567"/>
          <w:tab w:val="num" w:pos="851"/>
        </w:tabs>
        <w:spacing w:after="60"/>
        <w:ind w:left="851" w:hanging="425"/>
      </w:pPr>
      <w:r w:rsidRPr="001F15E5">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9A49A4" w:rsidRPr="001F15E5" w:rsidRDefault="009A49A4" w:rsidP="009A49A4">
      <w:pPr>
        <w:pStyle w:val="BulletedRARMP"/>
        <w:tabs>
          <w:tab w:val="clear" w:pos="567"/>
          <w:tab w:val="num" w:pos="851"/>
        </w:tabs>
        <w:spacing w:after="60"/>
        <w:ind w:left="851" w:hanging="425"/>
      </w:pPr>
      <w:r w:rsidRPr="001F15E5">
        <w:t>any proposed limits including the extent and scale of the proposed dealings</w:t>
      </w:r>
    </w:p>
    <w:p w:rsidR="009A49A4" w:rsidRPr="001F15E5" w:rsidRDefault="009A49A4" w:rsidP="009A49A4">
      <w:pPr>
        <w:pStyle w:val="BulletedRARMP"/>
        <w:tabs>
          <w:tab w:val="clear" w:pos="567"/>
          <w:tab w:val="num" w:pos="851"/>
        </w:tabs>
        <w:spacing w:after="60"/>
        <w:ind w:left="851" w:hanging="425"/>
      </w:pPr>
      <w:r w:rsidRPr="001F15E5">
        <w:t>any proposed controls to restrict the spread and persistence of the GMOs</w:t>
      </w:r>
    </w:p>
    <w:p w:rsidR="009A49A4" w:rsidRPr="001F15E5" w:rsidRDefault="009A49A4" w:rsidP="009A49A4">
      <w:pPr>
        <w:pStyle w:val="BulletedRARMP"/>
        <w:tabs>
          <w:tab w:val="clear" w:pos="567"/>
          <w:tab w:val="num" w:pos="851"/>
        </w:tabs>
        <w:spacing w:after="60"/>
        <w:ind w:left="851" w:hanging="425"/>
      </w:pPr>
      <w:r w:rsidRPr="001F15E5">
        <w:t>the characteristics of the parent organism(s).</w:t>
      </w:r>
    </w:p>
    <w:p w:rsidR="009A49A4" w:rsidRPr="00031D91" w:rsidRDefault="009A49A4" w:rsidP="009A49A4">
      <w:pPr>
        <w:pStyle w:val="3RARMP"/>
      </w:pPr>
      <w:bookmarkStart w:id="212" w:name="_Toc429744039"/>
      <w:bookmarkStart w:id="213" w:name="_Toc443465299"/>
      <w:r w:rsidRPr="00031D91">
        <w:t>Risk source</w:t>
      </w:r>
      <w:bookmarkEnd w:id="212"/>
      <w:bookmarkEnd w:id="213"/>
    </w:p>
    <w:p w:rsidR="009A49A4" w:rsidRPr="001F15E5" w:rsidRDefault="009A49A4" w:rsidP="00702117">
      <w:pPr>
        <w:pStyle w:val="Para0"/>
        <w:numPr>
          <w:ilvl w:val="0"/>
          <w:numId w:val="4"/>
        </w:numPr>
        <w:tabs>
          <w:tab w:val="clear" w:pos="360"/>
          <w:tab w:val="left" w:pos="567"/>
        </w:tabs>
        <w:spacing w:before="120" w:after="120"/>
        <w:rPr>
          <w:snapToGrid w:val="0"/>
          <w:lang w:eastAsia="en-US"/>
        </w:rPr>
      </w:pPr>
      <w:r w:rsidRPr="001F15E5">
        <w:rPr>
          <w:snapToGrid w:val="0"/>
          <w:lang w:eastAsia="en-US"/>
        </w:rPr>
        <w:t>The source of potential harms can be intended novel GM traits associated with one or more introduced genetic elements, or unintended effects/traits arising from the use of gene technology.</w:t>
      </w:r>
    </w:p>
    <w:p w:rsidR="009A49A4" w:rsidRPr="001F15E5" w:rsidRDefault="009A49A4" w:rsidP="009A49A4">
      <w:pPr>
        <w:pStyle w:val="1Para"/>
        <w:tabs>
          <w:tab w:val="clear" w:pos="360"/>
          <w:tab w:val="num" w:pos="567"/>
        </w:tabs>
      </w:pPr>
      <w:r w:rsidRPr="001F15E5">
        <w:t>As discussed in Chapter 1, the GM canola lines proposed for release are the result of conventional breeding between InVigor® and TruFlex™ Roundup Ready® (MON 88302) canola. These lines have been modified by the introduction of separate genes for tolerance to the herbicides glufosinate and glyphosate, as well as for a hybrid breeding system comprising genes for male sterility and fertility restoration. The introduced genes are considered further as potential sources of risk.</w:t>
      </w:r>
    </w:p>
    <w:p w:rsidR="009A49A4" w:rsidRDefault="009A49A4" w:rsidP="009A49A4">
      <w:pPr>
        <w:pStyle w:val="1Para"/>
        <w:tabs>
          <w:tab w:val="clear" w:pos="360"/>
          <w:tab w:val="num" w:pos="567"/>
        </w:tabs>
      </w:pPr>
      <w:r w:rsidRPr="00107B17">
        <w:t>The introduced genes are controlled by introduced regulatory sequences. The</w:t>
      </w:r>
      <w:r>
        <w:t>se</w:t>
      </w:r>
      <w:r w:rsidRPr="00107B17">
        <w:t xml:space="preserve"> regulatory sequences are derived from plants, a bacterium</w:t>
      </w:r>
      <w:r>
        <w:t xml:space="preserve"> and</w:t>
      </w:r>
      <w:r w:rsidRPr="00107B17">
        <w:t xml:space="preserve"> plant virus</w:t>
      </w:r>
      <w:r>
        <w:t>es</w:t>
      </w:r>
      <w:r w:rsidRPr="00107B17">
        <w:t xml:space="preserve"> </w:t>
      </w:r>
      <w:r>
        <w:t>(see Table </w:t>
      </w:r>
      <w:r w:rsidRPr="00107B17">
        <w:t xml:space="preserve">2). Regulatory sequences are naturally present in plants, and the introduced elements are expected to operate in similar ways to endogenous elements. </w:t>
      </w:r>
      <w:r>
        <w:rPr>
          <w:snapToGrid w:val="0"/>
          <w:lang w:eastAsia="en-US"/>
        </w:rPr>
        <w:t xml:space="preserve">The regulatory sequences are DNA that is not expressed as a protein, and dietary DNA has no toxicity </w:t>
      </w:r>
      <w:r>
        <w:rPr>
          <w:snapToGrid w:val="0"/>
          <w:lang w:eastAsia="en-US"/>
        </w:rPr>
        <w:fldChar w:fldCharType="begin"/>
      </w:r>
      <w:r w:rsidR="00BD2D5D">
        <w:rPr>
          <w:snapToGrid w:val="0"/>
          <w:lang w:eastAsia="en-US"/>
        </w:rPr>
        <w:instrText xml:space="preserve"> ADDIN REFMGR.CITE &lt;Refman&gt;&lt;Cite&gt;&lt;Author&gt;Society of Toxicology&lt;/Author&gt;&lt;Year&gt;2003&lt;/Year&gt;&lt;RecNum&gt;4389&lt;/RecNum&gt;&lt;IDText&gt;Society of Toxicology position paper: The safety of genetically modified foods produced through biotechnology&lt;/IDText&gt;&lt;MDL Ref_Type="Journal"&gt;&lt;Ref_Type&gt;Journal&lt;/Ref_Type&gt;&lt;Ref_ID&gt;4389&lt;/Ref_ID&gt;&lt;Title_Primary&gt;Society of Toxicology position paper: The safety of genetically modified foods produced through biotechnology&lt;/Title_Primary&gt;&lt;Authors_Primary&gt;Society of Toxicology&lt;/Authors_Primary&gt;&lt;Date_Primary&gt;2003&lt;/Date_Primary&gt;&lt;Keywords&gt;toxicology&lt;/Keywords&gt;&lt;Keywords&gt;Safety&lt;/Keywords&gt;&lt;Keywords&gt;genetically modified&lt;/Keywords&gt;&lt;Keywords&gt;genetically modified foods&lt;/Keywords&gt;&lt;Keywords&gt;food&lt;/Keywords&gt;&lt;Keywords&gt;Biotechnology&lt;/Keywords&gt;&lt;Reprint&gt;In File&lt;/Reprint&gt;&lt;Start_Page&gt;2&lt;/Start_Page&gt;&lt;End_Page&gt;8&lt;/End_Page&gt;&lt;Periodical&gt;Toxicological Sciences&lt;/Periodical&gt;&lt;Volume&gt;71&lt;/Volume&gt;&lt;Web_URL_Link1&gt;file://S:\CO\OGTR\EVAL\Eval Sections\Library\REFS\DIR 076\Society of toxicology_2003_GM food safety.pdf&lt;/Web_URL_Link1&gt;&lt;ZZ_JournalFull&gt;&lt;f name="System"&gt;Toxicological Sciences&lt;/f&gt;&lt;/ZZ_JournalFull&gt;&lt;ZZ_JournalStdAbbrev&gt;&lt;f name="System"&gt;Toxicol.Sci.&lt;/f&gt;&lt;/ZZ_JournalStdAbbrev&gt;&lt;ZZ_WorkformID&gt;1&lt;/ZZ_WorkformID&gt;&lt;/MDL&gt;&lt;/Cite&gt;&lt;/Refman&gt;</w:instrText>
      </w:r>
      <w:r>
        <w:rPr>
          <w:snapToGrid w:val="0"/>
          <w:lang w:eastAsia="en-US"/>
        </w:rPr>
        <w:fldChar w:fldCharType="separate"/>
      </w:r>
      <w:r>
        <w:rPr>
          <w:noProof/>
          <w:snapToGrid w:val="0"/>
          <w:lang w:eastAsia="en-US"/>
        </w:rPr>
        <w:t>(Society of Toxicology 2003)</w:t>
      </w:r>
      <w:r>
        <w:rPr>
          <w:snapToGrid w:val="0"/>
          <w:lang w:eastAsia="en-US"/>
        </w:rPr>
        <w:fldChar w:fldCharType="end"/>
      </w:r>
      <w:r>
        <w:rPr>
          <w:snapToGrid w:val="0"/>
          <w:lang w:eastAsia="en-US"/>
        </w:rPr>
        <w:t xml:space="preserve">. </w:t>
      </w:r>
      <w:r w:rsidRPr="00107B17">
        <w:t>Hence, potential harms from the regulatory elements will not be considered further. However, the introduced regulatory sequences, especially the promoters, control gene expression and hence the distribution and concentration of the derived proteins in the GM plants. The effects of protein and their levels, especially in relation to toxicity and allergenicity, will be considered below.</w:t>
      </w:r>
    </w:p>
    <w:p w:rsidR="009A49A4" w:rsidRDefault="009A49A4" w:rsidP="009A49A4">
      <w:pPr>
        <w:pStyle w:val="1Para"/>
        <w:tabs>
          <w:tab w:val="clear" w:pos="360"/>
          <w:tab w:val="num" w:pos="567"/>
        </w:tabs>
      </w:pPr>
      <w:r w:rsidRPr="00641CE1">
        <w:t>The genetic modifications have the potential to cause unintended effects in several ways, including altered expression of endogenous genes by random insertion of introduced DNA in the genome, increased metabolic burden due to expression of the introduced proteins, novel traits arising out of interactions with non-target proteins and secondary effects arising from altered substrate or product levels in biochemical pathways. However, these types of effects also occur spontaneously and in plants generated by conventional breeding</w:t>
      </w:r>
      <w:r w:rsidR="00C44F77">
        <w:t xml:space="preserve"> </w:t>
      </w:r>
      <w:r w:rsidR="00C44F77" w:rsidRPr="0055757C">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BD2D5D">
        <w:instrText xml:space="preserve"> ADDIN REFMGR.CITE </w:instrText>
      </w:r>
      <w:r w:rsidR="00BD2D5D">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SUQ+MTwvWlpfV29ya2Zvcm1JRD48L01ETD48L0NpdGU+PENpdGU+PEF1dGhvcj5MYWRpY3M8L0F1
dGhvcj48WWVhcj4yMDE1PC9ZZWFyPjxSZWNOdW0+MjEyMTI8L1JlY051bT48SURUZXh0PkdlbmV0
aWMgYmFzaXMgYW5kIGRldGVjdGlvbiBvZiB1bmludGVuZGVkIGVmZmVjdHMgaW4gZ2VuZXRpY2Fs
bHkgbW9kaWZpZWQgY3JvcCBwbGFudHM8L0lEVGV4dD48TURMIFJlZl9UeXBlPSJKb3VybmFsIj48
UmVmX1R5cGU+Sm91cm5hbDwvUmVmX1R5cGU+PFJlZl9JRD4yMTIxMjwvUmVmX0lEPjxUaXRsZV9Q
cmltYXJ5PkdlbmV0aWMgYmFzaXMgYW5kIGRldGVjdGlvbiBvZiB1bmludGVuZGVkIGVmZmVjdHMg
aW4gZ2VuZXRpY2FsbHkgbW9kaWZpZWQgY3JvcCBwbGFudHM8L1RpdGxlX1ByaW1hcnk+PEF1dGhv
cnNfUHJpbWFyeT5MYWRpY3MsRy5TLjwvQXV0aG9yc19QcmltYXJ5PjxBdXRob3JzX1ByaW1hcnk+
QmFydGhvbG9tYWV1cyxBLjwvQXV0aG9yc19QcmltYXJ5PjxBdXRob3JzX1ByaW1hcnk+QnJlZ2l0
emVyLFAuPC9BdXRob3JzX1ByaW1hcnk+PEF1dGhvcnNfUHJpbWFyeT5Eb2VycmVyLE4uRy48L0F1
dGhvcnNfUHJpbWFyeT48QXV0aG9yc19QcmltYXJ5PkdyYXksQS48L0F1dGhvcnNfUHJpbWFyeT48
QXV0aG9yc19QcmltYXJ5PkhvbHpoYXVzZXIsVC48L0F1dGhvcnNfUHJpbWFyeT48QXV0aG9yc19Q
cmltYXJ5PkpvcmRhbixNLjwvQXV0aG9yc19QcmltYXJ5PjxBdXRob3JzX1ByaW1hcnk+S2Vlc2Us
UC48L0F1dGhvcnNfUHJpbWFyeT48QXV0aG9yc19QcmltYXJ5PktvayxFLjwvQXV0aG9yc19Qcmlt
YXJ5PjxBdXRob3JzX1ByaW1hcnk+TWFjZG9uYWxkLFAuPC9BdXRob3JzX1ByaW1hcnk+PEF1dGhv
cnNfUHJpbWFyeT5QYXJyb3R0LFcuPC9BdXRob3JzX1ByaW1hcnk+PEF1dGhvcnNfUHJpbWFyeT5Q
cml2YWxsZSxMLjwvQXV0aG9yc19QcmltYXJ5PjxBdXRob3JzX1ByaW1hcnk+UmF5Ym91bGQsQS48
L0F1dGhvcnNfUHJpbWFyeT48QXV0aG9yc19QcmltYXJ5PlJoZWUsUy5ZLjwvQXV0aG9yc19Qcmlt
YXJ5PjxBdXRob3JzX1ByaW1hcnk+UmljZSxFLjwvQXV0aG9yc19QcmltYXJ5PjxBdXRob3JzX1By
aW1hcnk+Um9tZWlzLEouPC9BdXRob3JzX1ByaW1hcnk+PEF1dGhvcnNfUHJpbWFyeT5WYXVnaG4s
Si48L0F1dGhvcnNfUHJpbWFyeT48QXV0aG9yc19QcmltYXJ5PldhbCxKLk0uPC9BdXRob3JzX1By
aW1hcnk+PEF1dGhvcnNfUHJpbWFyeT5HbGVubixLLjwvQXV0aG9yc19QcmltYXJ5PjxEYXRlX1By
aW1hcnk+MjAxNS84PC9EYXRlX1ByaW1hcnk+PEtleXdvcmRzPmFncmljdWx0dXJhbDwvS2V5d29y
ZHM+PEtleXdvcmRzPmFncmljdWx0dXJhbCBiaW90ZWNobm9sb2d5PC9LZXl3b3Jkcz48S2V5d29y
ZHM+YW5kPC9LZXl3b3Jkcz48S2V5d29yZHM+QXNzZXNzbWVudDwvS2V5d29yZHM+PEtleXdvcmRz
PkJpb3RlY2hub2xvZ3k8L0tleXdvcmRzPjxLZXl3b3Jkcz5icmVlZGluZzwvS2V5d29yZHM+PEtl
eXdvcmRzPkNhbmFkYTwvS2V5d29yZHM+PEtleXdvcmRzPkNST1A8L0tleXdvcmRzPjxLZXl3b3Jk
cz5Dcm9wIHBsYW50czwvS2V5d29yZHM+PEtleXdvcmRzPmNyb3BzPC9LZXl3b3Jkcz48S2V5d29y
ZHM+ZGV2ZWxvcG1lbnQ8L0tleXdvcmRzPjxLZXl3b3Jkcz5lZmZlY3RzPC9LZXl3b3Jkcz48S2V5
d29yZHM+ZXZhbHVhdGlvbjwvS2V5d29yZHM+PEtleXdvcmRzPmZvb2Q8L0tleXdvcmRzPjxLZXl3
b3Jkcz5Gb29kIEluc3BlY3Rpb248L0tleXdvcmRzPjxLZXl3b3Jkcz5HZW5lcmFsPC9LZXl3b3Jk
cz48S2V5d29yZHM+Z2VuZXRpYzwvS2V5d29yZHM+PEtleXdvcmRzPmdlbmV0aWMgbW9kaWZpY2F0
aW9uPC9LZXl3b3Jkcz48S2V5d29yZHM+Z2VuZXRpY2FsbHk8L0tleXdvcmRzPjxLZXl3b3Jkcz5n
ZW5ldGljYWxseSBtb2RpZmllZDwvS2V5d29yZHM+PEtleXdvcmRzPkdlbmV0aWNhbGx5IG1vZGlm
aWVkIGNyb3A8L0tleXdvcmRzPjxLZXl3b3Jkcz5HZW5ldGljYWxseS1tb2RpZmllZDwvS2V5d29y
ZHM+PEtleXdvcmRzPkdFTk9NRTwvS2V5d29yZHM+PEtleXdvcmRzPkdNPC9LZXl3b3Jkcz48S2V5
d29yZHM+R00gY3JvcDwvS2V5d29yZHM+PEtleXdvcmRzPkdNIGNyb3BzPC9LZXl3b3Jkcz48S2V5
d29yZHM+Z292ZXJubWVudDwvS2V5d29yZHM+PEtleXdvcmRzPkluZHVzdHJ5PC9LZXl3b3Jkcz48
S2V5d29yZHM+a2V5PC9LZXl3b3Jkcz48S2V5d29yZHM+a25vd2xlZGdlPC9LZXl3b3Jkcz48S2V5
d29yZHM+bGE8L0tleXdvcmRzPjxLZXl3b3Jkcz5MaWZlIFNjaWVuY2VzPC9LZXl3b3Jkcz48S2V5
d29yZHM+bWV0aG9kPC9LZXl3b3Jkcz48S2V5d29yZHM+bWV0aG9kczwvS2V5d29yZHM+PEtleXdv
cmRzPm1vZGlmaWVkPC9LZXl3b3Jkcz48S2V5d29yZHM+TU9ESUZJRUQgQ1JPUCBQTEFOVFM8L0tl
eXdvcmRzPjxLZXl3b3Jkcz5tb2xlY3VsYXI8L0tleXdvcmRzPjxLZXl3b3Jkcz5vZjwvS2V5d29y
ZHM+PEtleXdvcmRzPlBhcGVyPC9LZXl3b3Jkcz48S2V5d29yZHM+cGxhbnQ8L0tleXdvcmRzPjxL
ZXl3b3Jkcz5wbGFudCBicmVlZGluZzwvS2V5d29yZHM+PEtleXdvcmRzPlBMQU5ULUJSRUVESU5H
PC9LZXl3b3Jkcz48S2V5d29yZHM+UExBTlRTPC9LZXl3b3Jkcz48S2V5d29yZHM+cmlzazwvS2V5
d29yZHM+PEtleXdvcmRzPnJpc2sgYXNzZXNzbWVudDwvS2V5d29yZHM+PEtleXdvcmRzPlNjaWVu
Y2U8L0tleXdvcmRzPjxLZXl3b3Jkcz5zdHVkaWVzPC9LZXl3b3Jkcz48S2V5d29yZHM+U1lTVEVN
PC9LZXl3b3Jkcz48S2V5d29yZHM+VGVjaG5vbG9neTwvS2V5d29yZHM+PEtleXdvcmRzPlVTQTwv
S2V5d29yZHM+PEtleXdvcmRzPlZhcmlhYmlsaXR5PC9LZXl3b3Jkcz48UmVwcmludD5Ob3QgaW4g
RmlsZTwvUmVwcmludD48U3RhcnRfUGFnZT41ODc8L1N0YXJ0X1BhZ2U+PEVuZF9QYWdlPjYwMzwv
RW5kX1BhZ2U+PFBlcmlvZGljYWw+VHJhbnNnZW5pYyBSZXNlYXJjaDwvUGVyaW9kaWNhbD48Vm9s
dW1lPjI0PC9Wb2x1bWU+PElzc3VlPjQ8L0lzc3VlPjxVc2VyX0RlZl81PlBNQzQ1MDQ5ODM8L1Vz
ZXJfRGVmXzU+PE1pc2NfMz4xMC4xMDA3L3MxMTI0OC0wMTUtOTg2Ny03IFtkb2ldPC9NaXNjXzM+
PEFkZHJlc3M+RHVQb250IFBpb25lZXIgQWdyaWN1bHR1cmFsIEJpb3RlY2hub2xvZ3ksIER1UG9u
dCBFeHBlcmltZW50YWwgU3RhdGlvbiwgMjAwIFBvd2RlciBNaWxsIFJvYWQsIFdpbG1pbmd0b24s
IERFLCAxOTgwMywgVVNBPC9BZGRyZXNzPjxXZWJfVVJMPlBNOjI1NzE2MTY0PC9XZWJfVVJMPjxX
ZWJfVVJMX0xpbmsxPmZpbGU6Ly9TOlxDT1xPR1RSXEVWQUxcRXZhbCBTZWN0aW9uc1xMaWJyYXJ5
XExhZGljcyBldCBhbCAyMDE1IGdlbmV0aWMgYmFzaXNzLnBkZjwvV2ViX1VSTF9MaW5rMT48Wlpf
Sm91cm5hbEZ1bGw+PGYgbmFtZT0iU3lzdGVtIj5UcmFuc2dlbmljIFJlc2VhcmNoPC9mPjwvWlpf
Sm91cm5hbEZ1bGw+PFpaX0pvdXJuYWxTdGRBYmJyZXY+PGYgbmFtZT0iU3lzdGVtIj5UcmFuc2dl
bmljIFJlcy48L2Y+PC9aWl9Kb3VybmFsU3RkQWJicmV2PjxaWl9Xb3JrZm9ybUlEPjE8L1paX1dv
cmtmb3JtSUQ+PC9NREw+PC9DaXRlPjxDaXRlPjxBdXRob3I+U2NobmVsbDwvQXV0aG9yPjxZZWFy
PjIwMTU8L1llYXI+PFJlY051bT4yMDUzMDwvUmVjTnVtPjxJRFRleHQ+QSBjb21wYXJhdGl2ZSBh
bmFseXNpcyBvZiBpbnNlcnRpb25hbCBlZmZlY3RzIGluIGdlbmV0aWNhbGx5IGVuZ2luZWVyZWQg
cGxhbnRzOiBjb25zaWRlcmF0aW9ucyBmb3IgcHJlLW1hcmtldCBhc3Nlc3NtZW50czwvSURUZXh0
PjxNREwgUmVmX1R5cGU9IkpvdXJuYWwiPjxSZWZfVHlwZT5Kb3VybmFsPC9SZWZfVHlwZT48UmVm
X0lEPjIwNTMwPC9SZWZfSUQ+PFRpdGxlX1ByaW1hcnk+QSBjb21wYXJhdGl2ZSBhbmFseXNpcyBv
ZiBpbnNlcnRpb25hbCBlZmZlY3RzIGluIGdlbmV0aWNhbGx5IGVuZ2luZWVyZWQgcGxhbnRzOiBj
b25zaWRlcmF0aW9ucyBmb3IgcHJlLW1hcmtldCBhc3Nlc3NtZW50czwvVGl0bGVfUHJpbWFyeT48
QXV0aG9yc19QcmltYXJ5PlNjaG5lbGwsSi48L0F1dGhvcnNfUHJpbWFyeT48QXV0aG9yc19Qcmlt
YXJ5PlN0ZWVsZSxNLjwvQXV0aG9yc19QcmltYXJ5PjxBdXRob3JzX1ByaW1hcnk+QmVhbixKLjwv
QXV0aG9yc19QcmltYXJ5PjxBdXRob3JzX1ByaW1hcnk+TmV1c3BpZWwsTS48L0F1dGhvcnNfUHJp
bWFyeT48QXV0aG9yc19QcmltYXJ5PkdpcmFyZCxDLjwvQXV0aG9yc19QcmltYXJ5PjxBdXRob3Jz
X1ByaW1hcnk+RG9ybWFubixOLjwvQXV0aG9yc19QcmltYXJ5PjxBdXRob3JzX1ByaW1hcnk+UGVh
cnNvbixDLjwvQXV0aG9yc19QcmltYXJ5PjxBdXRob3JzX1ByaW1hcnk+U2F2b2llLEEuPC9BdXRo
b3JzX1ByaW1hcnk+PEF1dGhvcnNfUHJpbWFyeT5Cb3VyYm9ubmllcmUsTC48L0F1dGhvcnNfUHJp
bWFyeT48QXV0aG9yc19QcmltYXJ5Pk1hY2RvbmFsZCxQLjwvQXV0aG9yc19QcmltYXJ5PjxEYXRl
X1ByaW1hcnk+MjAxNTwvRGF0ZV9QcmltYXJ5PjxLZXl3b3Jkcz5jb21wYXJhdGl2ZSBhbmFseXNp
czwvS2V5d29yZHM+PEtleXdvcmRzPmFuYWx5c2lzPC9LZXl3b3Jkcz48S2V5d29yZHM+b2Y8L0tl
eXdvcmRzPjxLZXl3b3Jkcz5lZmZlY3RzPC9LZXl3b3Jkcz48S2V5d29yZHM+Z2VuZXRpY2FsbHk8
L0tleXdvcmRzPjxLZXl3b3Jkcz5nZW5ldGljYWxseSBlbmdpbmVlcmVkPC9LZXl3b3Jkcz48S2V5
d29yZHM+Z2VuZXRpY2FsbHkgZW5naW5lZXJlZCBwbGFudHM8L0tleXdvcmRzPjxLZXl3b3Jkcz5Q
TEFOVFM8L0tleXdvcmRzPjxLZXl3b3Jkcz5wbGFudDwvS2V5d29yZHM+PEtleXdvcmRzPkFzc2Vz
c21lbnQ8L0tleXdvcmRzPjxSZXByaW50Pk5vdCBpbiBGaWxlPC9SZXByaW50PjxTdGFydF9QYWdl
PjE8L1N0YXJ0X1BhZ2U+PEVuZF9QYWdlPjE3PC9FbmRfUGFnZT48UGVyaW9kaWNhbD5UcmFuc2dl
bmljIFJlc2VhcmNoPC9QZXJpb2RpY2FsPjxWb2x1bWU+PGYgbmFtZT0iVGltZXMgTmV3IFJvbWFu
Ij4yNDwvZj48L1ZvbHVtZT48V2ViX1VSTF9MaW5rMT5maWxlOi8vUzpcQ09cT0dUUlxFVkFMXEV2
YWwgU2VjdGlvbnNcTGlicmFyeVxSRUZTXFJlZ3VsYXRpb25cU2NobmVsbCBldCBhbCAyMDE0IC0g
QSBjb21wYXJhdGl2ZSBhbmFseXNpcyBvZiBpbnNlcnRpb25hbCBlZmZlY3RzIGluIGdlbmV0aWNh
bGx5IGVuZ2luZWVyZWQgcGxhbnRzLCBjb25zaWRlcmF0aW9ucyBmb3IgcHJlLnBkZjwvV2ViX1VS
TF9MaW5rMT48WlpfSm91cm5hbEZ1bGw+PGYgbmFtZT0iU3lzdGVtIj5UcmFuc2dlbmljIFJlc2Vh
cmNoPC9mPjwvWlpfSm91cm5hbEZ1bGw+PFpaX0pvdXJuYWxTdGRBYmJyZXY+PGYgbmFtZT0iU3lz
dGVtIj5UcmFuc2dlbmljIFJlcy48L2Y+PC9aWl9Kb3VybmFsU3RkQWJicmV2PjxaWl9Xb3JrZm9y
bUlEPjE8L1paX1dvcmtmb3JtSUQ+PC9NREw+PC9DaXRlPjwvUmVmbWFuPm==
</w:fldData>
        </w:fldChar>
      </w:r>
      <w:r w:rsidR="00BD2D5D">
        <w:instrText xml:space="preserve"> ADDIN EN.CITE.DATA </w:instrText>
      </w:r>
      <w:r w:rsidR="00BD2D5D">
        <w:fldChar w:fldCharType="end"/>
      </w:r>
      <w:r w:rsidR="00C44F77" w:rsidRPr="0055757C">
        <w:fldChar w:fldCharType="separate"/>
      </w:r>
      <w:r w:rsidR="008147AE" w:rsidRPr="0055757C">
        <w:rPr>
          <w:noProof/>
        </w:rPr>
        <w:t>(Bradford et al. 2005; Ladics et al. 2015; Schnell et al. 2015)</w:t>
      </w:r>
      <w:r w:rsidR="00C44F77" w:rsidRPr="0055757C">
        <w:fldChar w:fldCharType="end"/>
      </w:r>
      <w:r w:rsidRPr="0055757C">
        <w:t xml:space="preserve">. Accepted conventional breeding techniques such as hybridisation, mutagenesis and somaclonal variation can have a much larger impact on the plant genome than genetic engineering </w:t>
      </w:r>
      <w:r w:rsidRPr="0055757C">
        <w:fldChar w:fldCharType="begin"/>
      </w:r>
      <w:r w:rsidR="00BD2D5D">
        <w:instrText xml:space="preserve"> ADDIN REFMGR.CITE &lt;Refman&gt;&lt;Cite&gt;&lt;Author&gt;Schnell&lt;/Author&gt;&lt;Year&gt;2015&lt;/Year&gt;&lt;RecNum&gt;20530&lt;/RecNum&gt;&lt;IDText&gt;A comparative analysis of insertional effects in genetically engineered plants: considerations for pre-market assessments&lt;/IDText&gt;&lt;MDL Ref_Type="Journal"&gt;&lt;Ref_Type&gt;Journal&lt;/Ref_Type&gt;&lt;Ref_ID&gt;20530&lt;/Ref_ID&gt;&lt;Title_Primary&gt;A comparative analysis of insertional effects in genetically engineered plants: considerations for pre-market assessments&lt;/Title_Primary&gt;&lt;Authors_Primary&gt;Schnell,J.&lt;/Authors_Primary&gt;&lt;Authors_Primary&gt;Steele,M.&lt;/Authors_Primary&gt;&lt;Authors_Primary&gt;Bean,J.&lt;/Authors_Primary&gt;&lt;Authors_Primary&gt;Neuspiel,M.&lt;/Authors_Primary&gt;&lt;Authors_Primary&gt;Girard,C.&lt;/Authors_Primary&gt;&lt;Authors_Primary&gt;Dormann,N.&lt;/Authors_Primary&gt;&lt;Authors_Primary&gt;Pearson,C.&lt;/Authors_Primary&gt;&lt;Authors_Primary&gt;Savoie,A.&lt;/Authors_Primary&gt;&lt;Authors_Primary&gt;Bourbonniere,L.&lt;/Authors_Primary&gt;&lt;Authors_Primary&gt;Macdonald,P.&lt;/Authors_Primary&gt;&lt;Date_Primary&gt;2015&lt;/Date_Primary&gt;&lt;Keywords&gt;comparative analysis&lt;/Keywords&gt;&lt;Keywords&gt;analysis&lt;/Keywords&gt;&lt;Keywords&gt;of&lt;/Keywords&gt;&lt;Keywords&gt;effects&lt;/Keywords&gt;&lt;Keywords&gt;genetically&lt;/Keywords&gt;&lt;Keywords&gt;genetically engineered&lt;/Keywords&gt;&lt;Keywords&gt;genetically engineered plants&lt;/Keywords&gt;&lt;Keywords&gt;PLANTS&lt;/Keywords&gt;&lt;Keywords&gt;plant&lt;/Keywords&gt;&lt;Keywords&gt;Assessment&lt;/Keywords&gt;&lt;Reprint&gt;Not in File&lt;/Reprint&gt;&lt;Start_Page&gt;1&lt;/Start_Page&gt;&lt;End_Page&gt;17&lt;/End_Page&gt;&lt;Periodical&gt;Transgenic Research&lt;/Periodical&gt;&lt;Volume&gt;&lt;f name="Times New Roman"&gt;24&lt;/f&gt;&lt;/Volume&gt;&lt;Web_URL_Link1&gt;file://S:\CO\OGTR\EVAL\Eval Sections\Library\REFS\Regulation\Schnell et al 2014 - A comparative analysis of insertional effects in genetically engineered plants, considerations for pre.pdf&lt;/Web_URL_Link1&gt;&lt;ZZ_JournalFull&gt;&lt;f name="System"&gt;Transgenic Research&lt;/f&gt;&lt;/ZZ_JournalFull&gt;&lt;ZZ_JournalStdAbbrev&gt;&lt;f name="System"&gt;Transgenic Res.&lt;/f&gt;&lt;/ZZ_JournalStdAbbrev&gt;&lt;ZZ_WorkformID&gt;1&lt;/ZZ_WorkformID&gt;&lt;/MDL&gt;&lt;/Cite&gt;&lt;/Refman&gt;</w:instrText>
      </w:r>
      <w:r w:rsidRPr="0055757C">
        <w:fldChar w:fldCharType="separate"/>
      </w:r>
      <w:r w:rsidRPr="0055757C">
        <w:rPr>
          <w:noProof/>
        </w:rPr>
        <w:t>(Schnell et al. 2015)</w:t>
      </w:r>
      <w:r w:rsidRPr="0055757C">
        <w:fldChar w:fldCharType="end"/>
      </w:r>
      <w:r w:rsidRPr="0055757C">
        <w:t xml:space="preserve">. Plants generated by conventional </w:t>
      </w:r>
      <w:r w:rsidRPr="0055757C">
        <w:lastRenderedPageBreak/>
        <w:t xml:space="preserve">breeding have a long history of safe use, and there are no documented cases where conventional breeding has resulted in the production of a novel toxin or allergen in a crop </w:t>
      </w:r>
      <w:r w:rsidR="00C44F77" w:rsidRPr="0055757C">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SUQ+MTwvWlpfV29ya2Zvcm1JRD48L01ETD48L0NpdGU+PENpdGU+PEF1dGhvcj5TdGVpbmVyPC9B
dXRob3I+PFllYXI+MjAxMzwvWWVhcj48UmVjTnVtPjE5NDQyPC9SZWNOdW0+PElEVGV4dD5FdmFs
dWF0aW5nIHRoZSBwb3RlbnRpYWwgZm9yIGFkdmVyc2UgaW50ZXJhY3Rpb25zIHdpdGhpbiBnZW5l
dGljYWxseSBlbmdpbmVlcmVkIGJyZWVkaW5nIHN0YWNrczwvSURUZXh0PjxNREwgUmVmX1R5cGU9
IkpvdXJuYWwiPjxSZWZfVHlwZT5Kb3VybmFsPC9SZWZfVHlwZT48UmVmX0lEPjE5NDQyPC9SZWZf
SUQ+PFRpdGxlX1ByaW1hcnk+RXZhbHVhdGluZyB0aGUgcG90ZW50aWFsIGZvciBhZHZlcnNlIGlu
dGVyYWN0aW9ucyB3aXRoaW4gZ2VuZXRpY2FsbHkgZW5naW5lZXJlZCBicmVlZGluZyBzdGFja3M8
L1RpdGxlX1ByaW1hcnk+PEF1dGhvcnNfUHJpbWFyeT5TdGVpbmVyLEguWS48L0F1dGhvcnNfUHJp
bWFyeT48QXV0aG9yc19QcmltYXJ5PkhhbHBpbixDLjwvQXV0aG9yc19QcmltYXJ5PjxBdXRob3Jz
X1ByaW1hcnk+SmV6LEouTS48L0F1dGhvcnNfUHJpbWFyeT48QXV0aG9yc19QcmltYXJ5PktvdWdo
LEouPC9BdXRob3JzX1ByaW1hcnk+PEF1dGhvcnNfUHJpbWFyeT5QYXJyb3R0LFcuPC9BdXRob3Jz
X1ByaW1hcnk+PEF1dGhvcnNfUHJpbWFyeT5VbmRlcmhpbGwsTC48L0F1dGhvcnNfUHJpbWFyeT48
QXV0aG9yc19QcmltYXJ5PldlYmVyLE4uPC9BdXRob3JzX1ByaW1hcnk+PEF1dGhvcnNfUHJpbWFy
eT5IYW5uYWgsTC5DLjwvQXV0aG9yc19QcmltYXJ5PjxEYXRlX1ByaW1hcnk+MjAxMzwvRGF0ZV9Q
cmltYXJ5PjxLZXl3b3Jkcz5icmVlZGluZzwvS2V5d29yZHM+PEtleXdvcmRzPmdlbmV0aWNhbGx5
PC9LZXl3b3Jkcz48S2V5d29yZHM+aW50ZXJhY3Rpb248L0tleXdvcmRzPjxLZXl3b3Jkcz5JbnRl
cmFjdGlvbnM8L0tleXdvcmRzPjxLZXl3b3Jkcz5Qb3RlbnRpYWw8L0tleXdvcmRzPjxSZXByaW50
PkluIEZpbGU8L1JlcHJpbnQ+PFN0YXJ0X1BhZ2U+MTU4NzwvU3RhcnRfUGFnZT48RW5kX1BhZ2U+
MTU5NDwvRW5kX1BhZ2U+PFBlcmlvZGljYWw+UGxhbnQgUGh5c2lvbG9neTwvUGVyaW9kaWNhbD48
Vm9sdW1lPjE2MTwvVm9sdW1lPjxJU1NOX0lTQk4+MDAzMi0wODg5PC9JU1NOX0lTQk4+PFdlYl9V
UkxfTGluazE+ZmlsZTovL1M6XENPXE9HVFJcRVZBTFxFdmFsIFNlY3Rpb25zXExpYnJhcnlcUkVG
U1xzdGFja2luZ1xTdGVpbmVyIGV0IGFsIDIwMTMucGRmPC9XZWJfVVJMX0xpbmsxPjxaWl9Kb3Vy
bmFsRnVsbD48ZiBuYW1lPSJTeXN0ZW0iPlBsYW50IFBoeXNpb2xvZ3k8L2Y+PC9aWl9Kb3VybmFs
RnVsbD48WlpfSm91cm5hbFN0ZEFiYnJldj48ZiBuYW1lPSJTeXN0ZW0iPlBsYW50IFBoeXNpb2wu
PC9mPjwvWlpfSm91cm5hbFN0ZEFiYnJldj48WlpfV29ya2Zvcm1JRD4xPC9aWl9Xb3JrZm9ybUlE
PjwvTURMPjwvQ2l0ZT48L1JlZm1hbj4A
</w:fldData>
        </w:fldChar>
      </w:r>
      <w:r w:rsidR="00BD2D5D">
        <w:instrText xml:space="preserve"> ADDIN REFMGR.CITE </w:instrText>
      </w:r>
      <w:r w:rsidR="00BD2D5D">
        <w:fldChar w:fldCharType="begin">
          <w:fldData xml:space="preserve">PFJlZm1hbj48Q2l0ZT48QXV0aG9yPkJyYWRmb3JkPC9BdXRob3I+PFllYXI+MjAwNTwvWWVhcj48
UmVjTnVtPjkwMDQ8L1JlY051bT48SURUZXh0PlJlZ3VsYXRpbmcgdHJhbnNnZW5pYyBjcm9wcyBz
ZW5zaWJseTogbGVzc29ucyBmcm9tIHBsYW50IGJyZWVkaW5nLCBiaW90ZWNobm9sb2d5IGFuZCBn
ZW5vbWljczwvSURUZXh0PjxNREwgUmVmX1R5cGU9IkpvdXJuYWwiPjxSZWZfVHlwZT5Kb3VybmFs
PC9SZWZfVHlwZT48UmVmX0lEPjkwMDQ8L1JlZl9JRD48VGl0bGVfUHJpbWFyeT5SZWd1bGF0aW5n
IHRyYW5zZ2VuaWMgY3JvcHMgc2Vuc2libHk6IGxlc3NvbnMgZnJvbSBwbGFudCBicmVlZGluZywg
YmlvdGVjaG5vbG9neSBhbmQgZ2Vub21pY3M8L1RpdGxlX1ByaW1hcnk+PEF1dGhvcnNfUHJpbWFy
eT5CcmFkZm9yZCxLLkouPC9BdXRob3JzX1ByaW1hcnk+PEF1dGhvcnNfUHJpbWFyeT52YW4gRGV5
bnplLEEuPC9BdXRob3JzX1ByaW1hcnk+PEF1dGhvcnNfUHJpbWFyeT5HdXR0ZXJzb24sTi48L0F1
dGhvcnNfUHJpbWFyeT48QXV0aG9yc19QcmltYXJ5PlBhcnJvdHQsVy48L0F1dGhvcnNfUHJpbWFy
eT48QXV0aG9yc19QcmltYXJ5PlN0cmF1c3MsUy5ILjwvQXV0aG9yc19QcmltYXJ5PjxEYXRlX1By
aW1hcnk+MjAwNS80PXByaW50PC9EYXRlX1ByaW1hcnk+PEtleXdvcmRzPkJpb3RlY2hub2xvZ3k8
L0tleXdvcmRzPjxLZXl3b3Jkcz5icmVlZGluZzwvS2V5d29yZHM+PEtleXdvcmRzPkNST1A8L0tl
eXdvcmRzPjxLZXl3b3Jkcz5jcm9wczwvS2V5d29yZHM+PEtleXdvcmRzPmdlbm9taWNzPC9LZXl3
b3Jkcz48S2V5d29yZHM+cGxhbnQ8L0tleXdvcmRzPjxLZXl3b3Jkcz5wbGFudCBicmVlZGluZzwv
S2V5d29yZHM+PEtleXdvcmRzPnRyYW5zZ2VuaWM8L0tleXdvcmRzPjxLZXl3b3Jkcz50cmFuc2dl
bmljIGNyb3BzPC9LZXl3b3Jkcz48S2V5d29yZHM+b2Y8L0tleXdvcmRzPjxSZXByaW50PkluIEZp
bGU8L1JlcHJpbnQ+PFN0YXJ0X1BhZ2U+NDM5PC9TdGFydF9QYWdlPjxFbmRfUGFnZT40NDQ8L0Vu
ZF9QYWdlPjxQZXJpb2RpY2FsPk5hdHVyZSBCaW90ZWNobm9sb2d5PC9QZXJpb2RpY2FsPjxWb2x1
bWU+MjM8L1ZvbHVtZT48SXNzdWU+NDwvSXNzdWU+PFVzZXJfRGVmXzE+U0g8L1VzZXJfRGVmXzE+
PFVzZXJfRGVmXzI+MTMvNC8xNTwvVXNlcl9EZWZfMj48SVNTTl9JU0JOPjEwODctMDE1NjwvSVNT
Tl9JU0JOPjxXZWJfVVJMPmh0dHA6Ly9keC5kb2kub3JnLzEwLjEwMzgvbmJ0MTA4NDwvV2ViX1VS
TD48V2ViX1VSTF9MaW5rMT5maWxlOi8vUzpcQ09cT0dUUlxFVkFMXEV2YWwgU2VjdGlvbnNcTGli
cmFyeVxSRUZTXENyb3AgZ2VuZXRpY3NcQnJhZGZvcmQgZXQgYWwgMjAwNS5wZGY8L1dlYl9VUkxf
TGluazE+PFpaX0pvdXJuYWxGdWxsPjxmIG5hbWU9IlN5c3RlbSI+TmF0dXJlIEJpb3RlY2hub2xv
Z3k8L2Y+PC9aWl9Kb3VybmFsRnVsbD48WlpfSm91cm5hbFN0ZEFiYnJldj48ZiBuYW1lPSJTeXN0
ZW0iPk5hdC5CaW90ZWNobm9sLjwvZj48L1paX0pvdXJuYWxTdGRBYmJyZXY+PFpaX1dvcmtmb3Jt
SUQ+MTwvWlpfV29ya2Zvcm1JRD48L01ETD48L0NpdGU+PENpdGU+PEF1dGhvcj5TdGVpbmVyPC9B
dXRob3I+PFllYXI+MjAxMzwvWWVhcj48UmVjTnVtPjE5NDQyPC9SZWNOdW0+PElEVGV4dD5FdmFs
dWF0aW5nIHRoZSBwb3RlbnRpYWwgZm9yIGFkdmVyc2UgaW50ZXJhY3Rpb25zIHdpdGhpbiBnZW5l
dGljYWxseSBlbmdpbmVlcmVkIGJyZWVkaW5nIHN0YWNrczwvSURUZXh0PjxNREwgUmVmX1R5cGU9
IkpvdXJuYWwiPjxSZWZfVHlwZT5Kb3VybmFsPC9SZWZfVHlwZT48UmVmX0lEPjE5NDQyPC9SZWZf
SUQ+PFRpdGxlX1ByaW1hcnk+RXZhbHVhdGluZyB0aGUgcG90ZW50aWFsIGZvciBhZHZlcnNlIGlu
dGVyYWN0aW9ucyB3aXRoaW4gZ2VuZXRpY2FsbHkgZW5naW5lZXJlZCBicmVlZGluZyBzdGFja3M8
L1RpdGxlX1ByaW1hcnk+PEF1dGhvcnNfUHJpbWFyeT5TdGVpbmVyLEguWS48L0F1dGhvcnNfUHJp
bWFyeT48QXV0aG9yc19QcmltYXJ5PkhhbHBpbixDLjwvQXV0aG9yc19QcmltYXJ5PjxBdXRob3Jz
X1ByaW1hcnk+SmV6LEouTS48L0F1dGhvcnNfUHJpbWFyeT48QXV0aG9yc19QcmltYXJ5PktvdWdo
LEouPC9BdXRob3JzX1ByaW1hcnk+PEF1dGhvcnNfUHJpbWFyeT5QYXJyb3R0LFcuPC9BdXRob3Jz
X1ByaW1hcnk+PEF1dGhvcnNfUHJpbWFyeT5VbmRlcmhpbGwsTC48L0F1dGhvcnNfUHJpbWFyeT48
QXV0aG9yc19QcmltYXJ5PldlYmVyLE4uPC9BdXRob3JzX1ByaW1hcnk+PEF1dGhvcnNfUHJpbWFy
eT5IYW5uYWgsTC5DLjwvQXV0aG9yc19QcmltYXJ5PjxEYXRlX1ByaW1hcnk+MjAxMzwvRGF0ZV9Q
cmltYXJ5PjxLZXl3b3Jkcz5icmVlZGluZzwvS2V5d29yZHM+PEtleXdvcmRzPmdlbmV0aWNhbGx5
PC9LZXl3b3Jkcz48S2V5d29yZHM+aW50ZXJhY3Rpb248L0tleXdvcmRzPjxLZXl3b3Jkcz5JbnRl
cmFjdGlvbnM8L0tleXdvcmRzPjxLZXl3b3Jkcz5Qb3RlbnRpYWw8L0tleXdvcmRzPjxSZXByaW50
PkluIEZpbGU8L1JlcHJpbnQ+PFN0YXJ0X1BhZ2U+MTU4NzwvU3RhcnRfUGFnZT48RW5kX1BhZ2U+
MTU5NDwvRW5kX1BhZ2U+PFBlcmlvZGljYWw+UGxhbnQgUGh5c2lvbG9neTwvUGVyaW9kaWNhbD48
Vm9sdW1lPjE2MTwvVm9sdW1lPjxJU1NOX0lTQk4+MDAzMi0wODg5PC9JU1NOX0lTQk4+PFdlYl9V
UkxfTGluazE+ZmlsZTovL1M6XENPXE9HVFJcRVZBTFxFdmFsIFNlY3Rpb25zXExpYnJhcnlcUkVG
U1xzdGFja2luZ1xTdGVpbmVyIGV0IGFsIDIwMTMucGRmPC9XZWJfVVJMX0xpbmsxPjxaWl9Kb3Vy
bmFsRnVsbD48ZiBuYW1lPSJTeXN0ZW0iPlBsYW50IFBoeXNpb2xvZ3k8L2Y+PC9aWl9Kb3VybmFs
RnVsbD48WlpfSm91cm5hbFN0ZEFiYnJldj48ZiBuYW1lPSJTeXN0ZW0iPlBsYW50IFBoeXNpb2wu
PC9mPjwvWlpfSm91cm5hbFN0ZEFiYnJldj48WlpfV29ya2Zvcm1JRD4xPC9aWl9Xb3JrZm9ybUlE
PjwvTURMPjwvQ2l0ZT48L1JlZm1hbj4A
</w:fldData>
        </w:fldChar>
      </w:r>
      <w:r w:rsidR="00BD2D5D">
        <w:instrText xml:space="preserve"> ADDIN EN.CITE.DATA </w:instrText>
      </w:r>
      <w:r w:rsidR="00BD2D5D">
        <w:fldChar w:fldCharType="end"/>
      </w:r>
      <w:r w:rsidR="00C44F77" w:rsidRPr="0055757C">
        <w:fldChar w:fldCharType="separate"/>
      </w:r>
      <w:r w:rsidR="00C44F77" w:rsidRPr="0055757C">
        <w:rPr>
          <w:noProof/>
        </w:rPr>
        <w:t>(Bradford et al. 2005; Steiner et al. 2013)</w:t>
      </w:r>
      <w:r w:rsidR="00C44F77" w:rsidRPr="0055757C">
        <w:fldChar w:fldCharType="end"/>
      </w:r>
      <w:r w:rsidRPr="00641CE1">
        <w:t>. Therefore, unintended effects resulting from the process of genetic modification will not be considered further.</w:t>
      </w:r>
    </w:p>
    <w:p w:rsidR="009A49A4" w:rsidRDefault="009A49A4" w:rsidP="009A49A4">
      <w:pPr>
        <w:pStyle w:val="1Para"/>
        <w:tabs>
          <w:tab w:val="clear" w:pos="360"/>
          <w:tab w:val="num" w:pos="567"/>
        </w:tabs>
      </w:pPr>
      <w:r>
        <w:t>Five</w:t>
      </w:r>
      <w:r w:rsidRPr="008C36B2">
        <w:t xml:space="preserve"> of the GM </w:t>
      </w:r>
      <w:r>
        <w:t>canola</w:t>
      </w:r>
      <w:r w:rsidRPr="008C36B2">
        <w:t xml:space="preserve"> lines and </w:t>
      </w:r>
      <w:r>
        <w:t xml:space="preserve">their potential hybrids </w:t>
      </w:r>
      <w:r w:rsidRPr="008C36B2">
        <w:t xml:space="preserve">contain the </w:t>
      </w:r>
      <w:r w:rsidRPr="008C36B2">
        <w:rPr>
          <w:i/>
        </w:rPr>
        <w:t>nptII</w:t>
      </w:r>
      <w:r w:rsidRPr="008C36B2">
        <w:t xml:space="preserve"> antibiotic resistance selectable marker gene. This gene and its product have already been extensively characterised and assessed as posing negligible risk to human or animal health or to the environment by the Regulator as well as by other regulatory agencies in Australia and overseas. Further information about this gene can be found in the document </w:t>
      </w:r>
      <w:r w:rsidRPr="008C36B2">
        <w:rPr>
          <w:i/>
        </w:rPr>
        <w:t>Marker genes in GM plants</w:t>
      </w:r>
      <w:r w:rsidRPr="008C36B2">
        <w:t xml:space="preserve"> available from the </w:t>
      </w:r>
      <w:r>
        <w:t xml:space="preserve">OGTR </w:t>
      </w:r>
      <w:hyperlink r:id="rId43" w:history="1">
        <w:r w:rsidRPr="008C36B2">
          <w:rPr>
            <w:rStyle w:val="Hyperlink"/>
          </w:rPr>
          <w:t>Risk Assessment References</w:t>
        </w:r>
      </w:hyperlink>
      <w:r w:rsidRPr="008C36B2">
        <w:t xml:space="preserve"> page. As this gene</w:t>
      </w:r>
      <w:r>
        <w:t xml:space="preserve"> and its product</w:t>
      </w:r>
      <w:r w:rsidRPr="008C36B2">
        <w:t xml:space="preserve"> has not been found to pose a substantive risk to either people or the environment, its potential effects will not be considered </w:t>
      </w:r>
      <w:r>
        <w:t>further.</w:t>
      </w:r>
    </w:p>
    <w:p w:rsidR="006101E5" w:rsidRPr="00641CE1" w:rsidRDefault="007A0C5D" w:rsidP="009A49A4">
      <w:pPr>
        <w:pStyle w:val="1Para"/>
        <w:tabs>
          <w:tab w:val="clear" w:pos="360"/>
          <w:tab w:val="num" w:pos="567"/>
        </w:tabs>
      </w:pPr>
      <w:r>
        <w:t>T</w:t>
      </w:r>
      <w:r w:rsidR="00407D83" w:rsidRPr="009B3D0A">
        <w:t xml:space="preserve">he InVigor® canola hybrids </w:t>
      </w:r>
      <w:r w:rsidR="00B72A2B">
        <w:t xml:space="preserve">are created to possess improved growth characteristics due to their </w:t>
      </w:r>
      <w:r w:rsidR="00B72A2B" w:rsidRPr="009B3D0A">
        <w:t>hybrid vigour</w:t>
      </w:r>
      <w:r w:rsidR="00B72A2B">
        <w:t>. This</w:t>
      </w:r>
      <w:r w:rsidR="00B72A2B" w:rsidRPr="009B3D0A">
        <w:t xml:space="preserve"> </w:t>
      </w:r>
      <w:r w:rsidR="00407D83" w:rsidRPr="009B3D0A">
        <w:t xml:space="preserve">is not a function of the genetic modification that can be transferred as a single trait, but is a result of breeding two genetically distinct parents. In general, hybrid vigour manifested in the F1 generation declines in subsequent generations </w:t>
      </w:r>
      <w:r w:rsidR="00407D83" w:rsidRPr="009B3D0A">
        <w:fldChar w:fldCharType="begin"/>
      </w:r>
      <w:r w:rsidR="00BD2D5D">
        <w:instrText xml:space="preserve"> ADDIN REFMGR.CITE &lt;Refman&gt;&lt;Cite&gt;&lt;Author&gt;Falconer&lt;/Author&gt;&lt;Year&gt;1996&lt;/Year&gt;&lt;RecNum&gt;1971&lt;/RecNum&gt;&lt;IDText&gt;Introduction to Quantitative Genetics&lt;/IDText&gt;&lt;MDL Ref_Type="Book, Whole"&gt;&lt;Ref_Type&gt;Book, Whole&lt;/Ref_Type&gt;&lt;Ref_ID&gt;1971&lt;/Ref_ID&gt;&lt;Title_Primary&gt;Introduction to Quantitative Genetics&lt;/Title_Primary&gt;&lt;Authors_Primary&gt;Falconer,D.S.&lt;/Authors_Primary&gt;&lt;Authors_Primary&gt;Mackay,T.F.C.&lt;/Authors_Primary&gt;&lt;Date_Primary&gt;1996&lt;/Date_Primary&gt;&lt;Keywords&gt;genetics&lt;/Keywords&gt;&lt;Keywords&gt;heterosis&lt;/Keywords&gt;&lt;Keywords&gt;hybrid vigour&lt;/Keywords&gt;&lt;Keywords&gt;quantitative genetics&lt;/Keywords&gt;&lt;Reprint&gt;On Request 06/25/15&lt;/Reprint&gt;&lt;Start_Page&gt;1&lt;/Start_Page&gt;&lt;End_Page&gt;464&lt;/End_Page&gt;&lt;Volume&gt;4th&lt;/Volume&gt;&lt;Pub_Place&gt;Essex, England.&lt;/Pub_Place&gt;&lt;Publisher&gt;Longman Group Ltd.&lt;/Publisher&gt;&lt;ZZ_WorkformID&gt;2&lt;/ZZ_WorkformID&gt;&lt;/MDL&gt;&lt;/Cite&gt;&lt;/Refman&gt;</w:instrText>
      </w:r>
      <w:r w:rsidR="00407D83" w:rsidRPr="009B3D0A">
        <w:fldChar w:fldCharType="separate"/>
      </w:r>
      <w:r w:rsidR="00407D83" w:rsidRPr="009B3D0A">
        <w:rPr>
          <w:noProof/>
        </w:rPr>
        <w:t>(Falconer &amp; Mackay 1996)</w:t>
      </w:r>
      <w:r w:rsidR="00407D83" w:rsidRPr="009B3D0A">
        <w:fldChar w:fldCharType="end"/>
      </w:r>
      <w:r w:rsidR="00407D83" w:rsidRPr="009B3D0A">
        <w:t xml:space="preserve">. </w:t>
      </w:r>
      <w:r w:rsidR="00407D83">
        <w:t xml:space="preserve">The GM male sterile canola lines cannot fertilise other plants as they are </w:t>
      </w:r>
      <w:r w:rsidR="004B789E">
        <w:t xml:space="preserve">unable </w:t>
      </w:r>
      <w:r w:rsidR="00407D83">
        <w:t xml:space="preserve">to develop functional pollen. The GM RF lines will only have an effect when outcrossing to MS lines, where they restore fertility. When they transfer pollen to other plants, the resulting offspring will be similar to the MS lines themselves. </w:t>
      </w:r>
      <w:r w:rsidR="00407D83" w:rsidRPr="009B3D0A">
        <w:t xml:space="preserve">The potential for the introduced genes of the hybrid breeding system to increase the weed risk potential of InVigor® canola was assessed as negligible in the RARMPs for </w:t>
      </w:r>
      <w:hyperlink r:id="rId44" w:history="1">
        <w:r w:rsidR="00407D83">
          <w:rPr>
            <w:rStyle w:val="Hyperlink"/>
          </w:rPr>
          <w:t>DIR </w:t>
        </w:r>
        <w:r w:rsidR="00407D83" w:rsidRPr="00364723">
          <w:rPr>
            <w:rStyle w:val="Hyperlink"/>
          </w:rPr>
          <w:t>021/2002</w:t>
        </w:r>
      </w:hyperlink>
      <w:r w:rsidR="00407D83" w:rsidRPr="009B3D0A">
        <w:t xml:space="preserve"> and </w:t>
      </w:r>
      <w:hyperlink r:id="rId45" w:history="1">
        <w:r w:rsidR="00407D83" w:rsidRPr="00364723">
          <w:rPr>
            <w:rStyle w:val="Hyperlink"/>
          </w:rPr>
          <w:t>DIR 108</w:t>
        </w:r>
      </w:hyperlink>
      <w:r w:rsidR="00407D83" w:rsidRPr="009B3D0A">
        <w:t xml:space="preserve"> and will not be considered further.</w:t>
      </w:r>
    </w:p>
    <w:p w:rsidR="009A49A4" w:rsidRPr="00031D91" w:rsidRDefault="009A49A4" w:rsidP="009A49A4">
      <w:pPr>
        <w:pStyle w:val="3RARMP"/>
      </w:pPr>
      <w:bookmarkStart w:id="214" w:name="_Toc429744040"/>
      <w:bookmarkStart w:id="215" w:name="_Toc443465300"/>
      <w:r w:rsidRPr="00031D91">
        <w:t>Causal pathway</w:t>
      </w:r>
      <w:bookmarkEnd w:id="214"/>
      <w:bookmarkEnd w:id="215"/>
    </w:p>
    <w:p w:rsidR="009A49A4" w:rsidRPr="00E90604" w:rsidRDefault="009A49A4" w:rsidP="00702117">
      <w:pPr>
        <w:pStyle w:val="Para0"/>
        <w:numPr>
          <w:ilvl w:val="0"/>
          <w:numId w:val="4"/>
        </w:numPr>
        <w:tabs>
          <w:tab w:val="clear" w:pos="360"/>
          <w:tab w:val="left" w:pos="567"/>
        </w:tabs>
        <w:spacing w:before="120" w:after="120"/>
      </w:pPr>
      <w:r w:rsidRPr="00E90604">
        <w:t>The following factors are taken into account when postulating plausible causal pathways to potential harm:</w:t>
      </w:r>
    </w:p>
    <w:p w:rsidR="009A49A4" w:rsidRPr="00E90604" w:rsidRDefault="009A49A4" w:rsidP="009A49A4">
      <w:pPr>
        <w:pStyle w:val="BulletedRARMP"/>
        <w:tabs>
          <w:tab w:val="clear" w:pos="567"/>
          <w:tab w:val="num" w:pos="851"/>
        </w:tabs>
        <w:spacing w:after="60"/>
        <w:ind w:left="851" w:hanging="425"/>
      </w:pPr>
      <w:r w:rsidRPr="00E90604">
        <w:t>routes of exposure to the GMOs, the introduced gene(s) and gene product(s)</w:t>
      </w:r>
    </w:p>
    <w:p w:rsidR="009A49A4" w:rsidRPr="00E90604" w:rsidRDefault="009A49A4" w:rsidP="009A49A4">
      <w:pPr>
        <w:pStyle w:val="BulletedRARMP"/>
        <w:tabs>
          <w:tab w:val="clear" w:pos="567"/>
          <w:tab w:val="num" w:pos="851"/>
        </w:tabs>
        <w:spacing w:after="60"/>
        <w:ind w:left="851" w:hanging="425"/>
      </w:pPr>
      <w:r w:rsidRPr="00E90604">
        <w:t>potential exposure to the introduced gene(s) and gene product(s) from other sources in the environment</w:t>
      </w:r>
    </w:p>
    <w:p w:rsidR="009A49A4" w:rsidRPr="00E90604" w:rsidRDefault="009A49A4" w:rsidP="009A49A4">
      <w:pPr>
        <w:pStyle w:val="BulletedRARMP"/>
        <w:tabs>
          <w:tab w:val="clear" w:pos="567"/>
          <w:tab w:val="num" w:pos="851"/>
        </w:tabs>
        <w:spacing w:after="60"/>
        <w:ind w:left="851" w:hanging="425"/>
      </w:pPr>
      <w:r w:rsidRPr="00E90604">
        <w:t>the environment at the site(s) of release</w:t>
      </w:r>
    </w:p>
    <w:p w:rsidR="009A49A4" w:rsidRPr="00E90604" w:rsidRDefault="009A49A4" w:rsidP="009A49A4">
      <w:pPr>
        <w:pStyle w:val="BulletedRARMP"/>
        <w:tabs>
          <w:tab w:val="clear" w:pos="567"/>
          <w:tab w:val="num" w:pos="851"/>
        </w:tabs>
        <w:spacing w:after="60"/>
        <w:ind w:left="851" w:hanging="425"/>
      </w:pPr>
      <w:r w:rsidRPr="00E90604">
        <w:t>agronomic management practices for the GMOs</w:t>
      </w:r>
    </w:p>
    <w:p w:rsidR="009A49A4" w:rsidRPr="00E90604" w:rsidRDefault="009A49A4" w:rsidP="009A49A4">
      <w:pPr>
        <w:pStyle w:val="BulletedRARMP"/>
        <w:tabs>
          <w:tab w:val="clear" w:pos="567"/>
          <w:tab w:val="num" w:pos="851"/>
        </w:tabs>
        <w:spacing w:after="60"/>
        <w:ind w:left="851" w:hanging="425"/>
      </w:pPr>
      <w:r w:rsidRPr="00E90604">
        <w:t>spread and persistence of the GM plant</w:t>
      </w:r>
      <w:r>
        <w:t>s (eg reproductive characteristics, dispersal pathways and establishment potential</w:t>
      </w:r>
    </w:p>
    <w:p w:rsidR="009A49A4" w:rsidRPr="00E90604" w:rsidRDefault="009A49A4" w:rsidP="009A49A4">
      <w:pPr>
        <w:pStyle w:val="BulletedRARMP"/>
        <w:tabs>
          <w:tab w:val="clear" w:pos="567"/>
          <w:tab w:val="num" w:pos="851"/>
        </w:tabs>
        <w:spacing w:after="60"/>
        <w:ind w:left="851" w:hanging="425"/>
      </w:pPr>
      <w:r w:rsidRPr="00E90604">
        <w:t>tolerance to abiotic conditions (</w:t>
      </w:r>
      <w:r w:rsidRPr="00200D47">
        <w:t>eg</w:t>
      </w:r>
      <w:r w:rsidRPr="00E90604">
        <w:t xml:space="preserve"> climate, soil and rainfall patterns)</w:t>
      </w:r>
    </w:p>
    <w:p w:rsidR="009A49A4" w:rsidRPr="00E90604" w:rsidRDefault="009A49A4" w:rsidP="009A49A4">
      <w:pPr>
        <w:pStyle w:val="BulletedRARMP"/>
        <w:tabs>
          <w:tab w:val="clear" w:pos="567"/>
          <w:tab w:val="num" w:pos="851"/>
        </w:tabs>
        <w:spacing w:after="60"/>
        <w:ind w:left="851" w:hanging="425"/>
      </w:pPr>
      <w:r w:rsidRPr="00E90604">
        <w:t>tolerance to biotic stressors (</w:t>
      </w:r>
      <w:r w:rsidRPr="00200D47">
        <w:t>eg</w:t>
      </w:r>
      <w:r w:rsidRPr="00E90604">
        <w:t xml:space="preserve"> pest, pathogens and weeds)</w:t>
      </w:r>
    </w:p>
    <w:p w:rsidR="009A49A4" w:rsidRPr="00E90604" w:rsidRDefault="009A49A4" w:rsidP="009A49A4">
      <w:pPr>
        <w:pStyle w:val="BulletedRARMP"/>
        <w:tabs>
          <w:tab w:val="clear" w:pos="567"/>
          <w:tab w:val="num" w:pos="851"/>
        </w:tabs>
        <w:spacing w:after="60"/>
        <w:ind w:left="851" w:hanging="425"/>
      </w:pPr>
      <w:r w:rsidRPr="00E90604">
        <w:t>tolerance to cultivation management practices</w:t>
      </w:r>
    </w:p>
    <w:p w:rsidR="009A49A4" w:rsidRPr="00E90604" w:rsidRDefault="009A49A4" w:rsidP="009A49A4">
      <w:pPr>
        <w:pStyle w:val="BulletedRARMP"/>
        <w:tabs>
          <w:tab w:val="clear" w:pos="567"/>
          <w:tab w:val="num" w:pos="851"/>
        </w:tabs>
        <w:spacing w:after="60"/>
        <w:ind w:left="851" w:hanging="425"/>
      </w:pPr>
      <w:r w:rsidRPr="00E90604">
        <w:t>gene transfer to sexually compatible organism</w:t>
      </w:r>
    </w:p>
    <w:p w:rsidR="009A49A4" w:rsidRPr="00E90604" w:rsidRDefault="009A49A4" w:rsidP="009A49A4">
      <w:pPr>
        <w:pStyle w:val="BulletedRARMP"/>
        <w:tabs>
          <w:tab w:val="clear" w:pos="567"/>
          <w:tab w:val="num" w:pos="851"/>
        </w:tabs>
        <w:spacing w:after="60"/>
        <w:ind w:left="851" w:hanging="425"/>
      </w:pPr>
      <w:r w:rsidRPr="00E90604">
        <w:t>gene transfer by horizontal gene transfer</w:t>
      </w:r>
    </w:p>
    <w:p w:rsidR="009A49A4" w:rsidRPr="00E90604" w:rsidRDefault="009A49A4" w:rsidP="009A49A4">
      <w:pPr>
        <w:pStyle w:val="BulletedRARMP"/>
        <w:tabs>
          <w:tab w:val="clear" w:pos="567"/>
          <w:tab w:val="num" w:pos="851"/>
        </w:tabs>
        <w:spacing w:after="60"/>
        <w:ind w:left="851" w:hanging="425"/>
      </w:pPr>
      <w:r w:rsidRPr="00E90604">
        <w:t>unauthorised activities.</w:t>
      </w:r>
    </w:p>
    <w:p w:rsidR="009A49A4" w:rsidRPr="00E90604" w:rsidRDefault="009A49A4" w:rsidP="009A49A4">
      <w:pPr>
        <w:pStyle w:val="1Para"/>
        <w:tabs>
          <w:tab w:val="clear" w:pos="360"/>
          <w:tab w:val="num" w:pos="567"/>
        </w:tabs>
      </w:pPr>
      <w:r w:rsidRPr="00E90604">
        <w:t xml:space="preserve">Although all of these factors are taken into account, some </w:t>
      </w:r>
      <w:r>
        <w:t>are not included in risk scenarios because they are regulated by other agencies or have been considered in previous RARMPs</w:t>
      </w:r>
      <w:r w:rsidRPr="00E90604">
        <w:t xml:space="preserve"> (see sections 2.2.1 to 2.2.5 below).</w:t>
      </w:r>
    </w:p>
    <w:p w:rsidR="009A49A4" w:rsidRPr="00031D91" w:rsidRDefault="009A49A4" w:rsidP="009A49A4">
      <w:pPr>
        <w:pStyle w:val="4RARMP"/>
        <w:tabs>
          <w:tab w:val="clear" w:pos="284"/>
          <w:tab w:val="num" w:pos="709"/>
        </w:tabs>
        <w:rPr>
          <w:i/>
        </w:rPr>
      </w:pPr>
      <w:r w:rsidRPr="00031D91">
        <w:rPr>
          <w:i/>
        </w:rPr>
        <w:t>Tolerance to abiotic factors</w:t>
      </w:r>
    </w:p>
    <w:p w:rsidR="009A49A4" w:rsidRDefault="009A49A4" w:rsidP="00702117">
      <w:pPr>
        <w:pStyle w:val="Para0"/>
        <w:numPr>
          <w:ilvl w:val="0"/>
          <w:numId w:val="4"/>
        </w:numPr>
        <w:tabs>
          <w:tab w:val="clear" w:pos="360"/>
          <w:tab w:val="left" w:pos="567"/>
        </w:tabs>
        <w:spacing w:before="120" w:after="120"/>
      </w:pPr>
      <w:r w:rsidRPr="005762C9">
        <w:t xml:space="preserve">The geographic range of non-GM canola in Australia is limited by a number of abiotic factors, including water and nutrient availability, as well as climate and soil compatibility </w:t>
      </w:r>
      <w:r w:rsidRPr="005762C9">
        <w:fldChar w:fldCharType="begin"/>
      </w:r>
      <w:r w:rsidR="00BD2D5D">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rsidRPr="005762C9">
        <w:fldChar w:fldCharType="separate"/>
      </w:r>
      <w:r w:rsidR="009E3590">
        <w:rPr>
          <w:noProof/>
        </w:rPr>
        <w:t>(OGTR 2011)</w:t>
      </w:r>
      <w:r w:rsidRPr="005762C9">
        <w:fldChar w:fldCharType="end"/>
      </w:r>
      <w:r w:rsidRPr="005762C9">
        <w:t xml:space="preserve">. The introduced genes are unlikely to make the GM canola plants more tolerant to abiotic stresses that are naturally encountered in the environment, and are therefore unlikely </w:t>
      </w:r>
      <w:r w:rsidRPr="005762C9">
        <w:lastRenderedPageBreak/>
        <w:t xml:space="preserve">to alter the potential distribution of the GM canola plants. As discussed in Chapter 1 </w:t>
      </w:r>
      <w:r>
        <w:t>(</w:t>
      </w:r>
      <w:r w:rsidR="00A125BB">
        <w:t>Section 7</w:t>
      </w:r>
      <w:r>
        <w:t>)</w:t>
      </w:r>
      <w:r w:rsidRPr="005762C9">
        <w:t>, there was no significant difference between InVigor® x TruFlex™ Roundup Ready® canola and other non</w:t>
      </w:r>
      <w:r>
        <w:noBreakHyphen/>
      </w:r>
      <w:r w:rsidRPr="005762C9">
        <w:t>GM canola varieties in their response to a number of abiotic factors. Therefore, tolerance to abiotic stresses will not be assessed further.</w:t>
      </w:r>
    </w:p>
    <w:p w:rsidR="009A49A4" w:rsidRPr="006F0867" w:rsidRDefault="009A49A4" w:rsidP="009A49A4">
      <w:pPr>
        <w:pStyle w:val="4RARMP"/>
        <w:tabs>
          <w:tab w:val="clear" w:pos="284"/>
          <w:tab w:val="num" w:pos="709"/>
        </w:tabs>
        <w:rPr>
          <w:i/>
        </w:rPr>
      </w:pPr>
      <w:r>
        <w:rPr>
          <w:i/>
        </w:rPr>
        <w:t>Agronomic management and development of herbicide resistance</w:t>
      </w:r>
    </w:p>
    <w:p w:rsidR="009A49A4" w:rsidRPr="00031D91" w:rsidRDefault="009A49A4" w:rsidP="009A49A4">
      <w:pPr>
        <w:pStyle w:val="1Para"/>
        <w:tabs>
          <w:tab w:val="clear" w:pos="360"/>
          <w:tab w:val="num" w:pos="567"/>
        </w:tabs>
      </w:pPr>
      <w:r>
        <w:t xml:space="preserve">There </w:t>
      </w:r>
      <w:r w:rsidRPr="00031D91">
        <w:t>is some potential for development of herbicide</w:t>
      </w:r>
      <w:r>
        <w:t xml:space="preserve"> </w:t>
      </w:r>
      <w:r w:rsidRPr="00031D91">
        <w:t xml:space="preserve">resistant weeds if </w:t>
      </w:r>
      <w:r>
        <w:t>a herbicide tolerant</w:t>
      </w:r>
      <w:r w:rsidRPr="00031D91">
        <w:t xml:space="preserve"> canola and its corresponding herbicide are used inappropriately. The repetitious use of a single herbicide, or herbicide group</w:t>
      </w:r>
      <w:r w:rsidRPr="00031D91">
        <w:rPr>
          <w:rStyle w:val="FootnoteReference"/>
        </w:rPr>
        <w:footnoteReference w:id="8"/>
      </w:r>
      <w:r w:rsidRPr="00031D91">
        <w:t xml:space="preserve">, increases the likelihood of selecting weeds that have developed herbicide resistance through natural mechanisms </w:t>
      </w:r>
      <w:r>
        <w:fldChar w:fldCharType="begin"/>
      </w:r>
      <w:r w:rsidR="00BD2D5D">
        <w:instrText xml:space="preserve"> ADDIN REFMGR.CITE &lt;Refman&gt;&lt;Cite&gt;&lt;Author&gt;Gressel&lt;/Author&gt;&lt;Year&gt;2002&lt;/Year&gt;&lt;RecNum&gt;3368&lt;/RecNum&gt;&lt;IDText&gt;Molecular biology of weed control&lt;/IDText&gt;&lt;MDL Ref_Type="Book, Whole"&gt;&lt;Ref_Type&gt;Book, Whole&lt;/Ref_Type&gt;&lt;Ref_ID&gt;3368&lt;/Ref_ID&gt;&lt;Title_Primary&gt;Molecular biology of weed control&lt;/Title_Primary&gt;&lt;Authors_Primary&gt;Gressel,J.&lt;/Authors_Primary&gt;&lt;Date_Primary&gt;2002&lt;/Date_Primary&gt;&lt;Keywords&gt;molecular&lt;/Keywords&gt;&lt;Keywords&gt;weed&lt;/Keywords&gt;&lt;Keywords&gt;weed control&lt;/Keywords&gt;&lt;Keywords&gt;control&lt;/Keywords&gt;&lt;Keywords&gt;plant&lt;/Keywords&gt;&lt;Reprint&gt;On Request 05/25/15&lt;/Reprint&gt;&lt;Start_Page&gt;1&lt;/Start_Page&gt;&lt;End_Page&gt;504&lt;/End_Page&gt;&lt;Pub_Place&gt;New York, USA&lt;/Pub_Place&gt;&lt;Publisher&gt;Taylor &amp;amp; Francis&lt;/Publisher&gt;&lt;ISSN_ISBN&gt;0-415-26642-4&lt;/ISSN_ISBN&gt;&lt;Address&gt;Department of Plant Sciences, Weizmann Institute of Science, Rehovot, Israel&lt;/Address&gt;&lt;ZZ_WorkformID&gt;2&lt;/ZZ_WorkformID&gt;&lt;/MDL&gt;&lt;/Cite&gt;&lt;/Refman&gt;</w:instrText>
      </w:r>
      <w:r>
        <w:fldChar w:fldCharType="separate"/>
      </w:r>
      <w:r>
        <w:rPr>
          <w:noProof/>
        </w:rPr>
        <w:t>(Gressel 2002)</w:t>
      </w:r>
      <w:r>
        <w:fldChar w:fldCharType="end"/>
      </w:r>
      <w:r w:rsidRPr="00031D91">
        <w:t xml:space="preserve">. </w:t>
      </w:r>
      <w:r>
        <w:t xml:space="preserve">This is not a novel issue associated with the GMOs, as most canola currently grown in Australia is herbicide tolerant, by either non-GM or GM mechanisms (see Chapter 1, Section </w:t>
      </w:r>
      <w:r w:rsidR="00B54AD8">
        <w:t>8</w:t>
      </w:r>
      <w:r>
        <w:t xml:space="preserve">.3.1). </w:t>
      </w:r>
    </w:p>
    <w:p w:rsidR="009A49A4" w:rsidRDefault="009A49A4" w:rsidP="009A49A4">
      <w:pPr>
        <w:pStyle w:val="1Para"/>
        <w:tabs>
          <w:tab w:val="clear" w:pos="360"/>
          <w:tab w:val="num" w:pos="567"/>
        </w:tabs>
      </w:pPr>
      <w:r w:rsidRPr="008214EE">
        <w:t xml:space="preserve">Stacking of multiple herbicide tolerant traits, such as in the InVigor® x TruFlex™ Roundup Ready® canola proposed for release, increases the number of herbicide mixture options with multiple modes of action </w:t>
      </w:r>
      <w:r w:rsidRPr="008214EE">
        <w:fldChar w:fldCharType="begin"/>
      </w:r>
      <w:r w:rsidR="00BD2D5D">
        <w:instrText xml:space="preserve"> ADDIN REFMGR.CITE &lt;Refman&gt;&lt;Cite&gt;&lt;Author&gt;Green&lt;/Author&gt;&lt;Year&gt;2008&lt;/Year&gt;&lt;RecNum&gt;16321&lt;/RecNum&gt;&lt;IDText&gt;New multiple-herbicide crop resistance and formulation technology to augment the utility of glyphosate&lt;/IDText&gt;&lt;MDL Ref_Type="Journal"&gt;&lt;Ref_Type&gt;Journal&lt;/Ref_Type&gt;&lt;Ref_ID&gt;16321&lt;/Ref_ID&gt;&lt;Title_Primary&gt;New multiple-herbicide crop resistance and formulation technology to augment the utility of glyphosate&lt;/Title_Primary&gt;&lt;Authors_Primary&gt;Green,J.M.&lt;/Authors_Primary&gt;&lt;Authors_Primary&gt;Hazel,C.B.&lt;/Authors_Primary&gt;&lt;Authors_Primary&gt;Forney,D.R.&lt;/Authors_Primary&gt;&lt;Authors_Primary&gt;Pugh,L.M.&lt;/Authors_Primary&gt;&lt;Date_Primary&gt;2008/4/1&lt;/Date_Primary&gt;&lt;Keywords&gt;Agrochemicals&lt;/Keywords&gt;&lt;Keywords&gt;and&lt;/Keywords&gt;&lt;Keywords&gt;chemical&lt;/Keywords&gt;&lt;Keywords&gt;CROP&lt;/Keywords&gt;&lt;Keywords&gt;crops&lt;/Keywords&gt;&lt;Keywords&gt;glyphosate&lt;/Keywords&gt;&lt;Keywords&gt;of&lt;/Keywords&gt;&lt;Keywords&gt;resistance&lt;/Keywords&gt;&lt;Keywords&gt;Technology&lt;/Keywords&gt;&lt;Keywords&gt;weed&lt;/Keywords&gt;&lt;Keywords&gt;weeds&lt;/Keywords&gt;&lt;Reprint&gt;In File&lt;/Reprint&gt;&lt;Start_Page&gt;332&lt;/Start_Page&gt;&lt;Periodical&gt;Pest Management Science&lt;/Periodical&gt;&lt;Volume&gt;64&lt;/Volume&gt;&lt;Issue&gt;4&lt;/Issue&gt;&lt;ISSN_ISBN&gt;1526-498X&lt;/ISSN_ISBN&gt;&lt;Web_URL_Link1&gt;&lt;u&gt;file://&lt;/u&gt;S:\CO\OGTR\&lt;u&gt;EVAL\Eval Sections\Library\REFS\Herbicide tolerance\Green-New-Multiple-Herbicide-2008.pdf&lt;/u&gt;&lt;/Web_URL_Link1&gt;&lt;ZZ_JournalFull&gt;&lt;f name="System"&gt;Pest Management Science&lt;/f&gt;&lt;/ZZ_JournalFull&gt;&lt;ZZ_WorkformID&gt;1&lt;/ZZ_WorkformID&gt;&lt;/MDL&gt;&lt;/Cite&gt;&lt;/Refman&gt;</w:instrText>
      </w:r>
      <w:r w:rsidRPr="008214EE">
        <w:fldChar w:fldCharType="separate"/>
      </w:r>
      <w:r w:rsidRPr="008214EE">
        <w:rPr>
          <w:noProof/>
        </w:rPr>
        <w:t>(Green et al. 2008)</w:t>
      </w:r>
      <w:r w:rsidRPr="008214EE">
        <w:fldChar w:fldCharType="end"/>
      </w:r>
      <w:r w:rsidRPr="008214EE">
        <w:t xml:space="preserve">. This could reduce the selective pressure on weed populations that occurs when a single herbicide is used exclusively. The development of resistance to glufosinate and glyphosate herbicides would have implications for the </w:t>
      </w:r>
      <w:r w:rsidRPr="008214EE">
        <w:rPr>
          <w:iCs/>
        </w:rPr>
        <w:t>choice</w:t>
      </w:r>
      <w:r w:rsidRPr="008214EE">
        <w:t xml:space="preserve"> of herbicide(s) available for weed control operations in agriculture and elsewhere</w:t>
      </w:r>
      <w:r>
        <w:t>.</w:t>
      </w:r>
    </w:p>
    <w:p w:rsidR="009A49A4" w:rsidRDefault="009A49A4" w:rsidP="009A49A4">
      <w:pPr>
        <w:pStyle w:val="1Para"/>
        <w:tabs>
          <w:tab w:val="clear" w:pos="360"/>
          <w:tab w:val="num" w:pos="567"/>
        </w:tabs>
      </w:pPr>
      <w:r>
        <w:rPr>
          <w:snapToGrid w:val="0"/>
          <w:szCs w:val="20"/>
          <w:lang w:eastAsia="en-US"/>
        </w:rPr>
        <w:t xml:space="preserve">The genetic modifications to </w:t>
      </w:r>
      <w:r>
        <w:t>the GM canolas proposed for release</w:t>
      </w:r>
      <w:r w:rsidRPr="00D034C0">
        <w:rPr>
          <w:snapToGrid w:val="0"/>
          <w:szCs w:val="20"/>
          <w:lang w:eastAsia="en-US"/>
        </w:rPr>
        <w:t xml:space="preserve"> </w:t>
      </w:r>
      <w:r>
        <w:rPr>
          <w:snapToGrid w:val="0"/>
          <w:szCs w:val="20"/>
          <w:lang w:eastAsia="en-US"/>
        </w:rPr>
        <w:t xml:space="preserve">confer tolerance to glyphosate, which is a widely used herbicide in Australia. </w:t>
      </w:r>
      <w:r w:rsidRPr="00D034C0">
        <w:rPr>
          <w:snapToGrid w:val="0"/>
          <w:szCs w:val="20"/>
          <w:lang w:eastAsia="en-US"/>
        </w:rPr>
        <w:t>A number</w:t>
      </w:r>
      <w:r>
        <w:t xml:space="preserve"> of glyphosate resistant weed populations have already been identified in Australia. The weed species reported include </w:t>
      </w:r>
      <w:r w:rsidRPr="00D034C0">
        <w:rPr>
          <w:i/>
        </w:rPr>
        <w:t>Brachiaria eruciformis</w:t>
      </w:r>
      <w:r>
        <w:t xml:space="preserve">, </w:t>
      </w:r>
      <w:r w:rsidRPr="00D034C0">
        <w:rPr>
          <w:i/>
        </w:rPr>
        <w:t>Bromus diandrus</w:t>
      </w:r>
      <w:r>
        <w:t xml:space="preserve">, </w:t>
      </w:r>
      <w:r w:rsidRPr="00D034C0">
        <w:rPr>
          <w:i/>
        </w:rPr>
        <w:t>Bromus rubens</w:t>
      </w:r>
      <w:r>
        <w:t xml:space="preserve">, </w:t>
      </w:r>
      <w:r w:rsidRPr="00D034C0">
        <w:rPr>
          <w:i/>
        </w:rPr>
        <w:t>Chloris truncata</w:t>
      </w:r>
      <w:r>
        <w:t xml:space="preserve">, </w:t>
      </w:r>
      <w:r w:rsidRPr="00D034C0">
        <w:rPr>
          <w:i/>
        </w:rPr>
        <w:t>Conyza bonariensis</w:t>
      </w:r>
      <w:r>
        <w:t xml:space="preserve">, </w:t>
      </w:r>
      <w:r w:rsidRPr="00D034C0">
        <w:rPr>
          <w:i/>
        </w:rPr>
        <w:t>Echinochloa colona</w:t>
      </w:r>
      <w:r>
        <w:t>,</w:t>
      </w:r>
      <w:r w:rsidRPr="00D034C0">
        <w:t xml:space="preserve"> </w:t>
      </w:r>
      <w:r w:rsidRPr="00D034C0">
        <w:rPr>
          <w:i/>
        </w:rPr>
        <w:t>Lolium rigidum</w:t>
      </w:r>
      <w:r>
        <w:t xml:space="preserve">, </w:t>
      </w:r>
      <w:r w:rsidRPr="00D034C0">
        <w:rPr>
          <w:i/>
        </w:rPr>
        <w:t>Raphanus raphanistrum</w:t>
      </w:r>
      <w:r>
        <w:t xml:space="preserve">, </w:t>
      </w:r>
      <w:r w:rsidRPr="00D034C0">
        <w:rPr>
          <w:i/>
        </w:rPr>
        <w:t>Sonchus oleraceus</w:t>
      </w:r>
      <w:r>
        <w:t xml:space="preserve"> and </w:t>
      </w:r>
      <w:r w:rsidRPr="00D034C0">
        <w:rPr>
          <w:i/>
        </w:rPr>
        <w:t>Urochloa panicoides</w:t>
      </w:r>
      <w:r w:rsidR="00B05B98" w:rsidRPr="00B2777B">
        <w:rPr>
          <w:rStyle w:val="FootnoteReference"/>
        </w:rPr>
        <w:footnoteReference w:id="9"/>
      </w:r>
      <w:r>
        <w:t>. It also confers tolerance to glufosinate. Two glufosinate resistant species have been identified overseas (see Chapter 1, Section 5.4.1).</w:t>
      </w:r>
    </w:p>
    <w:p w:rsidR="009A49A4" w:rsidRPr="008214EE" w:rsidRDefault="009A49A4" w:rsidP="00B05B98">
      <w:pPr>
        <w:pStyle w:val="Para0"/>
        <w:numPr>
          <w:ilvl w:val="0"/>
          <w:numId w:val="4"/>
        </w:numPr>
        <w:tabs>
          <w:tab w:val="clear" w:pos="360"/>
          <w:tab w:val="left" w:pos="567"/>
        </w:tabs>
        <w:spacing w:before="120" w:after="120"/>
      </w:pPr>
      <w:r>
        <w:t>The risk of development of herbicide resistant weeds through selective pressure</w:t>
      </w:r>
      <w:r w:rsidRPr="00031D91">
        <w:t xml:space="preserve"> comes under the regulatory oversight of the APVMA</w:t>
      </w:r>
      <w:r>
        <w:t>, which</w:t>
      </w:r>
      <w:r w:rsidRPr="00031D91">
        <w:t xml:space="preserve"> has primary regulatory responsibility for agricultural chemicals in Australia.</w:t>
      </w:r>
      <w:r w:rsidRPr="00031D91">
        <w:rPr>
          <w:lang w:eastAsia="en-US"/>
        </w:rPr>
        <w:t xml:space="preserve"> </w:t>
      </w:r>
      <w:r w:rsidRPr="00D034C0">
        <w:rPr>
          <w:snapToGrid w:val="0"/>
          <w:szCs w:val="20"/>
          <w:lang w:eastAsia="en-US"/>
        </w:rPr>
        <w:t>The APVMA assesses all herbicides used in Australia an</w:t>
      </w:r>
      <w:r>
        <w:rPr>
          <w:snapToGrid w:val="0"/>
          <w:szCs w:val="20"/>
          <w:lang w:eastAsia="en-US"/>
        </w:rPr>
        <w:t>d sets their conditions of use.</w:t>
      </w:r>
      <w:r w:rsidRPr="00C56F58">
        <w:t xml:space="preserve"> </w:t>
      </w:r>
      <w:r w:rsidRPr="008214EE">
        <w:t xml:space="preserve">Bayer has indicated they will need to make an application to the APVMA to change the current Liberty® and Roundup® herbicide labels to include use on </w:t>
      </w:r>
      <w:r w:rsidRPr="008214EE">
        <w:rPr>
          <w:bCs/>
          <w:iCs/>
        </w:rPr>
        <w:t>InVigor® x TruFlex™ Roundup Ready® canola.</w:t>
      </w:r>
      <w:r>
        <w:t xml:space="preserve"> The APVMA will consider </w:t>
      </w:r>
      <w:r w:rsidR="00214494">
        <w:t xml:space="preserve">appropriate use patterns for the herbicides in order to minimise </w:t>
      </w:r>
      <w:r>
        <w:t xml:space="preserve">the potential for development of herbicide resistance prior to changing the relevant product labels </w:t>
      </w:r>
      <w:r w:rsidR="00214494">
        <w:t>for</w:t>
      </w:r>
      <w:r>
        <w:t xml:space="preserve"> use of glyphosate or glufosinate on the GM canolas. Therefore, the issue of development of herbicide resistant weeds through selective pressure will not be further considered in this risk assessment.</w:t>
      </w:r>
      <w:r w:rsidR="005219AF">
        <w:t xml:space="preserve"> The development of herbicide tolerant weeds through gene transfer will be considered below.</w:t>
      </w:r>
    </w:p>
    <w:p w:rsidR="009A49A4" w:rsidRPr="008214EE" w:rsidRDefault="009A49A4" w:rsidP="009A49A4">
      <w:pPr>
        <w:pStyle w:val="4RARMP"/>
        <w:tabs>
          <w:tab w:val="clear" w:pos="284"/>
          <w:tab w:val="num" w:pos="709"/>
        </w:tabs>
        <w:rPr>
          <w:i/>
        </w:rPr>
      </w:pPr>
      <w:r w:rsidRPr="008214EE">
        <w:rPr>
          <w:i/>
        </w:rPr>
        <w:t>Gene transfer by horizontal gene transfer</w:t>
      </w:r>
    </w:p>
    <w:p w:rsidR="009A49A4" w:rsidRPr="008214EE" w:rsidRDefault="009A49A4" w:rsidP="009A49A4">
      <w:pPr>
        <w:pStyle w:val="1Para"/>
        <w:tabs>
          <w:tab w:val="clear" w:pos="360"/>
          <w:tab w:val="num" w:pos="567"/>
        </w:tabs>
      </w:pPr>
      <w:r w:rsidRPr="008214EE">
        <w:t xml:space="preserve">The potential for horizontal gene transfer and any possible adverse outcomes has been reviewed in the scientific literature </w:t>
      </w:r>
      <w:r w:rsidRPr="008214EE">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BD2D5D">
        <w:instrText xml:space="preserve"> ADDIN REFMGR.CITE </w:instrText>
      </w:r>
      <w:r w:rsidR="00BD2D5D">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sidR="00BD2D5D">
        <w:instrText xml:space="preserve"> ADDIN EN.CITE.DATA </w:instrText>
      </w:r>
      <w:r w:rsidR="00BD2D5D">
        <w:fldChar w:fldCharType="end"/>
      </w:r>
      <w:r w:rsidRPr="008214EE">
        <w:fldChar w:fldCharType="separate"/>
      </w:r>
      <w:r w:rsidRPr="008214EE">
        <w:rPr>
          <w:noProof/>
        </w:rPr>
        <w:t>(Keese 2008)</w:t>
      </w:r>
      <w:r w:rsidRPr="008214EE">
        <w:fldChar w:fldCharType="end"/>
      </w:r>
      <w:r w:rsidRPr="008214EE">
        <w:t xml:space="preserve"> as well as assessed in many previous RARMPs. Horizontal gene transfer was most recently considered in detail in the RARMP for </w:t>
      </w:r>
      <w:hyperlink r:id="rId46" w:history="1">
        <w:r w:rsidRPr="00DA6ADD">
          <w:rPr>
            <w:rStyle w:val="Hyperlink"/>
          </w:rPr>
          <w:t>DIR 108</w:t>
        </w:r>
      </w:hyperlink>
      <w:r w:rsidRPr="008214EE">
        <w:t>. No risk greater than negligible was identified due to the rarity of these events and because the gene sequences are already present in the environment and available for transfer via demonstrated natural mechanisms. Therefore, horizontal gene transfer will not be assessed further.</w:t>
      </w:r>
    </w:p>
    <w:p w:rsidR="009A49A4" w:rsidRPr="008214EE" w:rsidRDefault="009A49A4" w:rsidP="009A49A4">
      <w:pPr>
        <w:pStyle w:val="4RARMP"/>
        <w:tabs>
          <w:tab w:val="clear" w:pos="284"/>
          <w:tab w:val="num" w:pos="709"/>
        </w:tabs>
        <w:rPr>
          <w:i/>
        </w:rPr>
      </w:pPr>
      <w:r w:rsidRPr="008214EE">
        <w:rPr>
          <w:i/>
        </w:rPr>
        <w:lastRenderedPageBreak/>
        <w:t>Unauthorised activities</w:t>
      </w:r>
    </w:p>
    <w:p w:rsidR="009A49A4" w:rsidRPr="008214EE" w:rsidRDefault="009A49A4" w:rsidP="009A49A4">
      <w:pPr>
        <w:pStyle w:val="1Para"/>
        <w:tabs>
          <w:tab w:val="clear" w:pos="360"/>
          <w:tab w:val="left" w:pos="567"/>
        </w:tabs>
      </w:pPr>
      <w:r w:rsidRPr="008214EE">
        <w:t xml:space="preserve">The potential for unauthorised activities to lead to </w:t>
      </w:r>
      <w:r>
        <w:t>harm</w:t>
      </w:r>
      <w:r w:rsidRPr="008214EE">
        <w:t xml:space="preserve"> has been considered in previous RARMPs. The Act provides for substantial penalties for non</w:t>
      </w:r>
      <w:r>
        <w:noBreakHyphen/>
      </w:r>
      <w:r w:rsidRPr="008214EE">
        <w:t>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 unauthorised activities will not be considered further.</w:t>
      </w:r>
    </w:p>
    <w:p w:rsidR="009A49A4" w:rsidRPr="00031D91" w:rsidRDefault="009A49A4" w:rsidP="009A49A4">
      <w:pPr>
        <w:pStyle w:val="3RARMP"/>
      </w:pPr>
      <w:bookmarkStart w:id="216" w:name="_Toc429744041"/>
      <w:bookmarkStart w:id="217" w:name="_Toc443465301"/>
      <w:r w:rsidRPr="00031D91">
        <w:t>Potential harm</w:t>
      </w:r>
      <w:bookmarkEnd w:id="216"/>
      <w:bookmarkEnd w:id="217"/>
    </w:p>
    <w:p w:rsidR="009A49A4" w:rsidRPr="00845F8F" w:rsidRDefault="009A49A4" w:rsidP="00702117">
      <w:pPr>
        <w:pStyle w:val="Para0"/>
        <w:numPr>
          <w:ilvl w:val="0"/>
          <w:numId w:val="4"/>
        </w:numPr>
        <w:tabs>
          <w:tab w:val="clear" w:pos="360"/>
          <w:tab w:val="left" w:pos="567"/>
        </w:tabs>
        <w:spacing w:before="120" w:after="120"/>
      </w:pPr>
      <w:r w:rsidRPr="00845F8F">
        <w:t>Potential harms from GM plants include:</w:t>
      </w:r>
    </w:p>
    <w:p w:rsidR="009A49A4" w:rsidRPr="00845F8F" w:rsidRDefault="009A49A4" w:rsidP="009A49A4">
      <w:pPr>
        <w:pStyle w:val="BulletedRARMP"/>
        <w:tabs>
          <w:tab w:val="clear" w:pos="567"/>
          <w:tab w:val="num" w:pos="851"/>
        </w:tabs>
        <w:spacing w:after="60"/>
        <w:ind w:left="851" w:hanging="425"/>
      </w:pPr>
      <w:r w:rsidRPr="00845F8F">
        <w:t>harm to the health of people or desirable organisms, including toxicity/allergenicity</w:t>
      </w:r>
    </w:p>
    <w:p w:rsidR="009A49A4" w:rsidRPr="00845F8F" w:rsidRDefault="009A49A4" w:rsidP="009A49A4">
      <w:pPr>
        <w:pStyle w:val="BulletedRARMP"/>
        <w:tabs>
          <w:tab w:val="clear" w:pos="567"/>
          <w:tab w:val="num" w:pos="851"/>
        </w:tabs>
        <w:spacing w:after="60"/>
        <w:ind w:left="851" w:hanging="425"/>
      </w:pPr>
      <w:r w:rsidRPr="00845F8F">
        <w:t>reduced biodiversity through harm to other organisms or ecosystems</w:t>
      </w:r>
    </w:p>
    <w:p w:rsidR="009A49A4" w:rsidRPr="00845F8F" w:rsidRDefault="009A49A4" w:rsidP="009A49A4">
      <w:pPr>
        <w:pStyle w:val="BulletedRARMP"/>
        <w:tabs>
          <w:tab w:val="clear" w:pos="567"/>
          <w:tab w:val="num" w:pos="851"/>
        </w:tabs>
        <w:spacing w:after="60"/>
        <w:ind w:left="851" w:hanging="425"/>
      </w:pPr>
      <w:r w:rsidRPr="00845F8F">
        <w:t>reduced establishment of desirable plants, including having an advantage in comparison to related plants</w:t>
      </w:r>
    </w:p>
    <w:p w:rsidR="009A49A4" w:rsidRPr="00845F8F" w:rsidRDefault="009A49A4" w:rsidP="009A49A4">
      <w:pPr>
        <w:pStyle w:val="BulletedRARMP"/>
        <w:tabs>
          <w:tab w:val="clear" w:pos="567"/>
          <w:tab w:val="num" w:pos="851"/>
        </w:tabs>
        <w:spacing w:after="60"/>
        <w:ind w:left="851" w:hanging="425"/>
      </w:pPr>
      <w:r w:rsidRPr="00845F8F">
        <w:t>reduced products or services from the land use</w:t>
      </w:r>
    </w:p>
    <w:p w:rsidR="009A49A4" w:rsidRPr="00845F8F" w:rsidRDefault="009A49A4" w:rsidP="009A49A4">
      <w:pPr>
        <w:pStyle w:val="BulletedRARMP"/>
        <w:tabs>
          <w:tab w:val="clear" w:pos="567"/>
          <w:tab w:val="num" w:pos="851"/>
        </w:tabs>
        <w:spacing w:after="60"/>
        <w:ind w:left="851" w:hanging="425"/>
      </w:pPr>
      <w:r w:rsidRPr="00845F8F">
        <w:t>restricted movement of people, animals, vehicles, machinery and/or water</w:t>
      </w:r>
    </w:p>
    <w:p w:rsidR="009A49A4" w:rsidRPr="00845F8F" w:rsidRDefault="009A49A4" w:rsidP="009A49A4">
      <w:pPr>
        <w:pStyle w:val="BulletedRARMP"/>
        <w:tabs>
          <w:tab w:val="clear" w:pos="567"/>
          <w:tab w:val="num" w:pos="851"/>
        </w:tabs>
        <w:spacing w:after="60"/>
        <w:ind w:left="851" w:hanging="425"/>
      </w:pPr>
      <w:r w:rsidRPr="00845F8F">
        <w:t>reduced quality of the biotic environment (</w:t>
      </w:r>
      <w:r>
        <w:t>eg</w:t>
      </w:r>
      <w:r w:rsidRPr="00845F8F">
        <w:rPr>
          <w:i/>
        </w:rPr>
        <w:t xml:space="preserve"> </w:t>
      </w:r>
      <w:r w:rsidRPr="00845F8F">
        <w:t>providing food or shelter for pests or pathogens) or abiotic environment (</w:t>
      </w:r>
      <w:r>
        <w:t>eg</w:t>
      </w:r>
      <w:r w:rsidRPr="00845F8F">
        <w:rPr>
          <w:i/>
        </w:rPr>
        <w:t xml:space="preserve"> </w:t>
      </w:r>
      <w:r w:rsidRPr="00845F8F">
        <w:t>negative effects on fire regimes, nutrient levels, soil salinity, soil stability or soil water table).</w:t>
      </w:r>
    </w:p>
    <w:p w:rsidR="009A49A4" w:rsidRDefault="009A49A4" w:rsidP="00702117">
      <w:pPr>
        <w:pStyle w:val="Para0"/>
        <w:numPr>
          <w:ilvl w:val="0"/>
          <w:numId w:val="4"/>
        </w:numPr>
        <w:tabs>
          <w:tab w:val="clear" w:pos="360"/>
          <w:tab w:val="left" w:pos="567"/>
        </w:tabs>
        <w:spacing w:before="120" w:after="120"/>
      </w:pPr>
      <w:r w:rsidRPr="00845F8F">
        <w:t xml:space="preserve">These harms are based on those used to assess risk from weeds </w:t>
      </w:r>
      <w:r w:rsidRPr="00845F8F">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MDEzPC9ZZWFyPjxSZWNOdW0+MjAwNDY8L1JlY051bT48TURMIFJlZl9UeXBlPSJKb3VybmFsIj48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dGhvcnNfUHJpbWFyeT48RGF0ZV9QcmltYXJ5PjIwMTMvOS8xODwvRGF0ZV9QcmltYXJ5PjxLZXl3
b3Jkcz5hbmQ8L0tleXdvcmRzPjxLZXl3b3Jkcz5Bc3Nlc3NtZW50PC9LZXl3b3Jkcz48S2V5d29y
ZHM+QVVTVFJBTElBPC9LZXl3b3Jkcz48S2V5d29yZHM+Y2FzZS1zdHVkaWVzPC9LZXl3b3Jkcz48
S2V5d29yZHM+Y2hlbWljYWw8L0tleXdvcmRzPjxLZXl3b3Jkcz5DUk9QPC9LZXl3b3Jkcz48S2V5
d29yZHM+Y3JvcHM8L0tleXdvcmRzPjxLZXl3b3Jkcz5EZWNpc2lvbiBNYWtpbmc8L0tleXdvcmRz
PjxLZXl3b3Jkcz5EZWNpc2lvbi1tYWtpbmc8L0tleXdvcmRzPjxLZXl3b3Jkcz5FTlZJUk9OTUVO
VDwvS2V5d29yZHM+PEtleXdvcmRzPmVudmlyb25tZW50YWwgcmlzazwvS2V5d29yZHM+PEtleXdv
cmRzPmVudmlyb25tZW50YWwgcmlzayBhc3Nlc3NtZW50PC9LZXl3b3Jkcz48S2V5d29yZHM+R0VO
RTwvS2V5d29yZHM+PEtleXdvcmRzPmdlbmUgdGVjaG5vbG9neTwvS2V5d29yZHM+PEtleXdvcmRz
PmdlbmV0aWNhbGx5PC9LZXl3b3Jkcz48S2V5d29yZHM+Z2VuZXRpY2FsbHkgbW9kaWZpZWQ8L0tl
eXdvcmRzPjxLZXl3b3Jkcz5HTSBjcm9wPC9LZXl3b3Jkcz48S2V5d29yZHM+R00gY3JvcHM8L0tl
eXdvcmRzPjxLZXl3b3Jkcz5rbm93bGVkZ2U8L0tleXdvcmRzPjxLZXl3b3Jkcz5tZXRob2Q8L0tl
eXdvcmRzPjxLZXl3b3Jkcz5tZXRob2RzPC9LZXl3b3Jkcz48S2V5d29yZHM+bW9kaWZpZWQ8L0tl
eXdvcmRzPjxLZXl3b3Jkcz5vZjwvS2V5d29yZHM+PEtleXdvcmRzPnBsYW50PC9LZXl3b3Jkcz48
S2V5d29yZHM+UExBTlRTPC9LZXl3b3Jkcz48S2V5d29yZHM+UG90ZW50aWFsPC9LZXl3b3Jkcz48
S2V5d29yZHM+UmVndWxhdG9yeTwvS2V5d29yZHM+PEtleXdvcmRzPlJlZ3VsYXRvcnkgZGVjaXNp
b24tbWFraW5nPC9LZXl3b3Jkcz48S2V5d29yZHM+cmlzazwvS2V5d29yZHM+PEtleXdvcmRzPnJp
c2sgYXNzZXNzbWVudDwvS2V5d29yZHM+PEtleXdvcmRzPnN0dWRpZXM8L0tleXdvcmRzPjxLZXl3
b3Jkcz5UZWNobm9sb2d5PC9LZXl3b3Jkcz48S2V5d29yZHM+VG94aWNpdHk8L0tleXdvcmRzPjxL
ZXl3b3Jkcz50cmFpdHM8L0tleXdvcmRzPjxLZXl3b3Jkcz5WYXJpZXRpZXM8L0tleXdvcmRzPjxL
ZXl3b3Jkcz52YXJpZXR5PC9LZXl3b3Jkcz48S2V5d29yZHM+d2VlZDwvS2V5d29yZHM+PEtleXdv
cmRzPldlZWQgUmlzayBBc3Nlc3NtZW50PC9LZXl3b3Jkcz48UmVwcmludD5JbiBGaWxlPC9SZXBy
aW50PjxTdGFydF9QYWdlPjk1NzwvU3RhcnRfUGFnZT48RW5kX1BhZ2U+OTY5PC9FbmRfUGFnZT48
UGVyaW9kaWNhbD5UcmFuc2dlbmljIFJlc2VhcmNoPC9QZXJpb2RpY2FsPjxWb2x1bWU+MjM8L1Zv
bHVtZT48SXNzdWU+NjwvSXNzdWU+PFVzZXJfRGVmXzE+U0g8L1VzZXJfRGVmXzE+PFVzZXJfRGVm
XzI+Mi80LzE1PC9Vc2VyX0RlZl8yPjxNaXNjXzM+MTAuMTAwNy9zMTEyNDgtMDEzLTk3NDUtMCBb
ZG9pXTwvTWlzY18zPjxBZGRyZXNzPk9mZmljZSBvZiB0aGUgR2VuZSBUZWNobm9sb2d5IFJlZ3Vs
YXRvciwgR1BPIEJveCA5ODQ4LCBDYW5iZXJyYSwgQUNULCAyNjAxLCBBdXN0cmFsaWEsIHBhdWwu
a2Vlc2VAaGVhbHRoLmdvdi5hdTwvQWRkcmVzcz48V2ViX1VSTD5QTToyNDA0NjA5NzwvV2ViX1VS
TD48V2ViX1VSTF9MaW5rMT5maWxlOi8vUzpcQ09cT0dUUlxFVkFMXEV2YWwgU2VjdGlvbnNcTGli
cmFyeVxSRUZTXEtlZXNlIGV0IGFsLiAtIDIwMTQgQXBwbHlpbmcgYSB3ZWVkIHJpc2sgYXNzZXNz
bWVudCBhcHByb2FjaCB0byBHTSBjcm9wcy5wZGY8L1dlYl9VUkxfTGluazE+PFpaX0pvdXJuYWxG
dWxsPjxmIG5hbWU9IlN5c3RlbSI+VHJhbnNnZW5pYyBSZXNlYXJjaDwvZj48L1paX0pvdXJuYWxG
dWxsPjxaWl9Kb3VybmFsU3RkQWJicmV2PjxmIG5hbWU9IlN5c3RlbSI+VHJhbnNnZW5pYyBSZXMu
PC9mPjwvWlpfSm91cm5hbFN0ZEFiYnJldj48WlpfV29ya2Zvcm1JRD4xPC9aWl9Xb3JrZm9ybUlE
PjwvTURMPjwvQ2l0ZT48L1JlZm1hbj4A
</w:fldData>
        </w:fldChar>
      </w:r>
      <w:r w:rsidR="00BD2D5D">
        <w:instrText xml:space="preserve"> ADDIN REFMGR.CITE </w:instrText>
      </w:r>
      <w:r w:rsidR="00BD2D5D">
        <w:fldChar w:fldCharType="begin">
          <w:fldData xml:space="preserve">PFJlZm1hbj48Q2l0ZT48QXV0aG9yPlN0YW5kYXJkcyBBdXN0cmFsaWEgTHRkPC9BdXRob3I+PFll
YXI+MjAwNjwvWWVhcj48UmVjTnVtPjE5MzM4PC9SZWNOdW0+PElEVGV4dD5IQjI5NDoyMDA2IE5h
dGlvbmFsIFBvc3QtQm9yZGVyIFdlZWQgUmlzayBNYW5hZ2VtZW50IFByb3RvY29sPC9JRFRleHQ+
PE1ETCBSZWZfVHlwZT0iQm9vaywgV2hvbGUiPjxSZWZfVHlwZT5Cb29rLCBXaG9sZTwvUmVmX1R5
cGU+PFJlZl9JRD4xOTMzODwvUmVmX0lEPjxUaXRsZV9QcmltYXJ5PkhCMjk0OjIwMDYgTmF0aW9u
YWwgUG9zdC1Cb3JkZXIgV2VlZCBSaXNrIE1hbmFnZW1lbnQgUHJvdG9jb2w8L1RpdGxlX1ByaW1h
cnk+PEF1dGhvcnNfUHJpbWFyeT5TdGFuZGFyZHMgQXVzdHJhbGlhIEx0ZDwvQXV0aG9yc19Qcmlt
YXJ5PjxBdXRob3JzX1ByaW1hcnk+U3RhbmRhcmRzIE5ldyBaZWFsYW5kPC9BdXRob3JzX1ByaW1h
cnk+PEF1dGhvcnNfUHJpbWFyeT5DUkMgZm9yIEF1c3RyYWxpYW4gV2VlZCBNYW5hZ2VtZW50PC9B
dXRob3JzX1ByaW1hcnk+PERhdGVfUHJpbWFyeT4yMDA2PC9EYXRlX1ByaW1hcnk+PEtleXdvcmRz
PndlZWQ8L0tleXdvcmRzPjxLZXl3b3Jkcz5yaXNrPC9LZXl3b3Jkcz48S2V5d29yZHM+cmlzayBt
YW5hZ2VtZW50PC9LZXl3b3Jkcz48S2V5d29yZHM+bWFuYWdlbWVudDwvS2V5d29yZHM+PFJlcHJp
bnQ+Tm90IGluIEZpbGU8L1JlcHJpbnQ+PFB1Ymxpc2hlcj5BdmFpbGFibGUgb25saW5lLjwvUHVi
bGlzaGVyPjxVc2VyX0RlZl8xPlNIPC9Vc2VyX0RlZl8xPjxVc2VyX0RlZl8yPjIzLzQvMTU8L1Vz
ZXJfRGVmXzI+PElTU05fSVNCTj4wIDczMzcgNzQ5MCAzPC9JU1NOX0lTQk4+PFdlYl9VUkxfTGlu
azE+ZmlsZTovL1M6XENPXE9HVFJcRVZBTFxFdmFsIFNlY3Rpb25zXExpYnJhcnlcUkVGU1xESVIg
MTI3XEhCMjk0LTIwMDYucGRmPC9XZWJfVVJMX0xpbmsxPjxaWl9Xb3JrZm9ybUlEPjI8L1paX1dv
cmtmb3JtSUQ+PC9NREw+PC9DaXRlPjxDaXRlPjxBdXRob3I+S2Vlc2U8L0F1dGhvcj48WWVhcj4y
MDEzPC9ZZWFyPjxSZWNOdW0+MjAwNDY8L1JlY051bT48TURMIFJlZl9UeXBlPSJKb3VybmFsIj48
UmVmX1R5cGU+Sm91cm5hbDwvUmVmX1R5cGU+PFJlZl9JRD4yMDA0NjwvUmVmX0lEPjxUaXRsZV9Q
cmltYXJ5PkFwcGx5aW5nIGEgd2VlZCByaXNrIGFzc2Vzc21lbnQgYXBwcm9hY2ggdG8gR00gY3Jv
cHM8L1RpdGxlX1ByaW1hcnk+PEF1dGhvcnNfUHJpbWFyeT5LZWVzZSxQLksuPC9BdXRob3JzX1By
aW1hcnk+PEF1dGhvcnNfUHJpbWFyeT5Sb2JvbGQsQS5WLjwvQXV0aG9yc19QcmltYXJ5PjxBdXRo
b3JzX1ByaW1hcnk+TXllcnMsUi5DLjwvQXV0aG9yc19QcmltYXJ5PjxBdXRob3JzX1ByaW1hcnk+
V2Vpc21hbixTLjwvQXV0aG9yc19QcmltYXJ5PjxBdXRob3JzX1ByaW1hcnk+U21pdGgsSi48L0F1
dGhvcnNfUHJpbWFyeT48RGF0ZV9QcmltYXJ5PjIwMTMvOS8xODwvRGF0ZV9QcmltYXJ5PjxLZXl3
b3Jkcz5hbmQ8L0tleXdvcmRzPjxLZXl3b3Jkcz5Bc3Nlc3NtZW50PC9LZXl3b3Jkcz48S2V5d29y
ZHM+QVVTVFJBTElBPC9LZXl3b3Jkcz48S2V5d29yZHM+Y2FzZS1zdHVkaWVzPC9LZXl3b3Jkcz48
S2V5d29yZHM+Y2hlbWljYWw8L0tleXdvcmRzPjxLZXl3b3Jkcz5DUk9QPC9LZXl3b3Jkcz48S2V5
d29yZHM+Y3JvcHM8L0tleXdvcmRzPjxLZXl3b3Jkcz5EZWNpc2lvbiBNYWtpbmc8L0tleXdvcmRz
PjxLZXl3b3Jkcz5EZWNpc2lvbi1tYWtpbmc8L0tleXdvcmRzPjxLZXl3b3Jkcz5FTlZJUk9OTUVO
VDwvS2V5d29yZHM+PEtleXdvcmRzPmVudmlyb25tZW50YWwgcmlzazwvS2V5d29yZHM+PEtleXdv
cmRzPmVudmlyb25tZW50YWwgcmlzayBhc3Nlc3NtZW50PC9LZXl3b3Jkcz48S2V5d29yZHM+R0VO
RTwvS2V5d29yZHM+PEtleXdvcmRzPmdlbmUgdGVjaG5vbG9neTwvS2V5d29yZHM+PEtleXdvcmRz
PmdlbmV0aWNhbGx5PC9LZXl3b3Jkcz48S2V5d29yZHM+Z2VuZXRpY2FsbHkgbW9kaWZpZWQ8L0tl
eXdvcmRzPjxLZXl3b3Jkcz5HTSBjcm9wPC9LZXl3b3Jkcz48S2V5d29yZHM+R00gY3JvcHM8L0tl
eXdvcmRzPjxLZXl3b3Jkcz5rbm93bGVkZ2U8L0tleXdvcmRzPjxLZXl3b3Jkcz5tZXRob2Q8L0tl
eXdvcmRzPjxLZXl3b3Jkcz5tZXRob2RzPC9LZXl3b3Jkcz48S2V5d29yZHM+bW9kaWZpZWQ8L0tl
eXdvcmRzPjxLZXl3b3Jkcz5vZjwvS2V5d29yZHM+PEtleXdvcmRzPnBsYW50PC9LZXl3b3Jkcz48
S2V5d29yZHM+UExBTlRTPC9LZXl3b3Jkcz48S2V5d29yZHM+UG90ZW50aWFsPC9LZXl3b3Jkcz48
S2V5d29yZHM+UmVndWxhdG9yeTwvS2V5d29yZHM+PEtleXdvcmRzPlJlZ3VsYXRvcnkgZGVjaXNp
b24tbWFraW5nPC9LZXl3b3Jkcz48S2V5d29yZHM+cmlzazwvS2V5d29yZHM+PEtleXdvcmRzPnJp
c2sgYXNzZXNzbWVudDwvS2V5d29yZHM+PEtleXdvcmRzPnN0dWRpZXM8L0tleXdvcmRzPjxLZXl3
b3Jkcz5UZWNobm9sb2d5PC9LZXl3b3Jkcz48S2V5d29yZHM+VG94aWNpdHk8L0tleXdvcmRzPjxL
ZXl3b3Jkcz50cmFpdHM8L0tleXdvcmRzPjxLZXl3b3Jkcz5WYXJpZXRpZXM8L0tleXdvcmRzPjxL
ZXl3b3Jkcz52YXJpZXR5PC9LZXl3b3Jkcz48S2V5d29yZHM+d2VlZDwvS2V5d29yZHM+PEtleXdv
cmRzPldlZWQgUmlzayBBc3Nlc3NtZW50PC9LZXl3b3Jkcz48UmVwcmludD5JbiBGaWxlPC9SZXBy
aW50PjxTdGFydF9QYWdlPjk1NzwvU3RhcnRfUGFnZT48RW5kX1BhZ2U+OTY5PC9FbmRfUGFnZT48
UGVyaW9kaWNhbD5UcmFuc2dlbmljIFJlc2VhcmNoPC9QZXJpb2RpY2FsPjxWb2x1bWU+MjM8L1Zv
bHVtZT48SXNzdWU+NjwvSXNzdWU+PFVzZXJfRGVmXzE+U0g8L1VzZXJfRGVmXzE+PFVzZXJfRGVm
XzI+Mi80LzE1PC9Vc2VyX0RlZl8yPjxNaXNjXzM+MTAuMTAwNy9zMTEyNDgtMDEzLTk3NDUtMCBb
ZG9pXTwvTWlzY18zPjxBZGRyZXNzPk9mZmljZSBvZiB0aGUgR2VuZSBUZWNobm9sb2d5IFJlZ3Vs
YXRvciwgR1BPIEJveCA5ODQ4LCBDYW5iZXJyYSwgQUNULCAyNjAxLCBBdXN0cmFsaWEsIHBhdWwu
a2Vlc2VAaGVhbHRoLmdvdi5hdTwvQWRkcmVzcz48V2ViX1VSTD5QTToyNDA0NjA5NzwvV2ViX1VS
TD48V2ViX1VSTF9MaW5rMT5maWxlOi8vUzpcQ09cT0dUUlxFVkFMXEV2YWwgU2VjdGlvbnNcTGli
cmFyeVxSRUZTXEtlZXNlIGV0IGFsLiAtIDIwMTQgQXBwbHlpbmcgYSB3ZWVkIHJpc2sgYXNzZXNz
bWVudCBhcHByb2FjaCB0byBHTSBjcm9wcy5wZGY8L1dlYl9VUkxfTGluazE+PFpaX0pvdXJuYWxG
dWxsPjxmIG5hbWU9IlN5c3RlbSI+VHJhbnNnZW5pYyBSZXNlYXJjaDwvZj48L1paX0pvdXJuYWxG
dWxsPjxaWl9Kb3VybmFsU3RkQWJicmV2PjxmIG5hbWU9IlN5c3RlbSI+VHJhbnNnZW5pYyBSZXMu
PC9mPjwvWlpfSm91cm5hbFN0ZEFiYnJldj48WlpfV29ya2Zvcm1JRD4xPC9aWl9Xb3JrZm9ybUlE
PjwvTURMPjwvQ2l0ZT48L1JlZm1hbj4A
</w:fldData>
        </w:fldChar>
      </w:r>
      <w:r w:rsidR="00BD2D5D">
        <w:instrText xml:space="preserve"> ADDIN EN.CITE.DATA </w:instrText>
      </w:r>
      <w:r w:rsidR="00BD2D5D">
        <w:fldChar w:fldCharType="end"/>
      </w:r>
      <w:r w:rsidRPr="00845F8F">
        <w:fldChar w:fldCharType="separate"/>
      </w:r>
      <w:r>
        <w:rPr>
          <w:noProof/>
        </w:rPr>
        <w:t>(Standards Australia Ltd et al. 2006; Keese et al. 2013)</w:t>
      </w:r>
      <w:r w:rsidRPr="00845F8F">
        <w:fldChar w:fldCharType="end"/>
      </w:r>
      <w:r w:rsidRPr="00845F8F">
        <w:t xml:space="preserve">. Judgements of what is considered harm depend on the management objectives of the land where the GM plant may </w:t>
      </w:r>
      <w:r>
        <w:t>be present</w:t>
      </w:r>
      <w:r w:rsidRPr="00845F8F">
        <w:t>. A plant species may have different weed risk potential in different land uses such as dryland cropping or nature conservation.</w:t>
      </w:r>
    </w:p>
    <w:p w:rsidR="009A49A4" w:rsidRPr="00031D91" w:rsidRDefault="009A49A4" w:rsidP="009A49A4">
      <w:pPr>
        <w:pStyle w:val="3RARMP"/>
      </w:pPr>
      <w:bookmarkStart w:id="218" w:name="_Toc429744042"/>
      <w:bookmarkStart w:id="219" w:name="_Toc443465302"/>
      <w:r w:rsidRPr="00031D91">
        <w:t>Postulated risk scenarios</w:t>
      </w:r>
      <w:bookmarkEnd w:id="218"/>
      <w:bookmarkEnd w:id="219"/>
    </w:p>
    <w:p w:rsidR="009A49A4" w:rsidRPr="00845F8F" w:rsidRDefault="009A49A4" w:rsidP="00702117">
      <w:pPr>
        <w:pStyle w:val="Para0"/>
        <w:numPr>
          <w:ilvl w:val="0"/>
          <w:numId w:val="4"/>
        </w:numPr>
        <w:tabs>
          <w:tab w:val="clear" w:pos="360"/>
          <w:tab w:val="num" w:pos="567"/>
        </w:tabs>
        <w:spacing w:before="120" w:after="120"/>
      </w:pPr>
      <w:r>
        <w:t>F</w:t>
      </w:r>
      <w:r w:rsidR="00FB11DC">
        <w:t>ive</w:t>
      </w:r>
      <w:r w:rsidRPr="00845F8F">
        <w:t xml:space="preserve"> risk scenarios were postulated and screened to identify substantive risk. These scenarios are summarised in Table 6</w:t>
      </w:r>
      <w:r>
        <w:t>,</w:t>
      </w:r>
      <w:r w:rsidRPr="00845F8F">
        <w:t xml:space="preserve"> and </w:t>
      </w:r>
      <w:r>
        <w:t>discussed individually below</w:t>
      </w:r>
      <w:r w:rsidRPr="00845F8F">
        <w:t>. Postulation of risk scenarios considers impacts of the GM canola or its products on people undertaking the dealings, as well as impacts on people and the environment exposed to the GM canola or its products as the result of the commercial use or the spread and persistence of plant material.</w:t>
      </w:r>
    </w:p>
    <w:p w:rsidR="009A49A4" w:rsidRPr="00845F8F" w:rsidRDefault="009A49A4" w:rsidP="00702117">
      <w:pPr>
        <w:pStyle w:val="Para0"/>
        <w:numPr>
          <w:ilvl w:val="0"/>
          <w:numId w:val="4"/>
        </w:numPr>
        <w:tabs>
          <w:tab w:val="clear" w:pos="360"/>
          <w:tab w:val="num" w:pos="567"/>
        </w:tabs>
        <w:spacing w:before="120" w:after="120"/>
      </w:pPr>
      <w:r w:rsidRPr="00845F8F">
        <w:t xml:space="preserve">In the context of the activities proposed by the applicant and considering both the short and long term, none of the </w:t>
      </w:r>
      <w:r>
        <w:t>f</w:t>
      </w:r>
      <w:r w:rsidR="00FB11DC">
        <w:t>ive</w:t>
      </w:r>
      <w:r w:rsidRPr="00845F8F">
        <w:t xml:space="preserve"> risk scenarios gave rise to any substantive risks that could be greater than negligible.</w:t>
      </w:r>
    </w:p>
    <w:p w:rsidR="009A49A4" w:rsidRPr="00031D91" w:rsidRDefault="009A49A4" w:rsidP="009A49A4">
      <w:pPr>
        <w:pStyle w:val="Caption"/>
        <w:spacing w:before="360" w:after="120"/>
        <w:rPr>
          <w:rStyle w:val="tableheadingChar"/>
          <w:b w:val="0"/>
        </w:rPr>
      </w:pPr>
      <w:r w:rsidRPr="00031D91">
        <w:rPr>
          <w:rFonts w:ascii="Arial" w:hAnsi="Arial" w:cs="Arial"/>
        </w:rPr>
        <w:t xml:space="preserve">Table </w:t>
      </w:r>
      <w:r>
        <w:rPr>
          <w:rFonts w:ascii="Arial" w:hAnsi="Arial" w:cs="Arial"/>
        </w:rPr>
        <w:t>6</w:t>
      </w:r>
      <w:r w:rsidRPr="00031D91">
        <w:rPr>
          <w:rStyle w:val="tableheadingChar"/>
          <w:b w:val="0"/>
        </w:rPr>
        <w:tab/>
      </w:r>
      <w:r w:rsidRPr="00031D91">
        <w:rPr>
          <w:rStyle w:val="tableheadingChar"/>
        </w:rPr>
        <w:t xml:space="preserve">Summary of risk scenarios from </w:t>
      </w:r>
      <w:r>
        <w:rPr>
          <w:rStyle w:val="tableheadingChar"/>
        </w:rPr>
        <w:t xml:space="preserve">the proposed </w:t>
      </w:r>
      <w:r w:rsidRPr="00031D91">
        <w:rPr>
          <w:rStyle w:val="tableheadingChar"/>
        </w:rPr>
        <w:t>dealings</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Summary of risk scenarios from  the proposed dealings"/>
        <w:tblDescription w:val="This table summarises the risk scenarios that were considered for the proposed dealings, and assessments of the risks. The table has 6 columns: Risk scenario (number), Risk source, Causal pathway, Potential harm, Substantive risk (yes/no) and Reason."/>
      </w:tblPr>
      <w:tblGrid>
        <w:gridCol w:w="709"/>
        <w:gridCol w:w="998"/>
        <w:gridCol w:w="2693"/>
        <w:gridCol w:w="1317"/>
        <w:gridCol w:w="1093"/>
        <w:gridCol w:w="2357"/>
      </w:tblGrid>
      <w:tr w:rsidR="009A49A4" w:rsidRPr="00031D91" w:rsidTr="00276A6C">
        <w:trPr>
          <w:tblHeader/>
          <w:jc w:val="center"/>
        </w:trPr>
        <w:tc>
          <w:tcPr>
            <w:tcW w:w="709" w:type="dxa"/>
            <w:shd w:val="clear" w:color="auto" w:fill="BFBFBF" w:themeFill="background1" w:themeFillShade="BF"/>
          </w:tcPr>
          <w:p w:rsidR="009A49A4" w:rsidRPr="00031D91" w:rsidRDefault="009A49A4" w:rsidP="00276A6C">
            <w:pPr>
              <w:ind w:left="-113" w:right="-108"/>
              <w:jc w:val="center"/>
              <w:rPr>
                <w:rFonts w:ascii="Arial Narrow" w:hAnsi="Arial Narrow"/>
                <w:b/>
                <w:sz w:val="20"/>
                <w:szCs w:val="20"/>
              </w:rPr>
            </w:pPr>
            <w:r w:rsidRPr="00031D91">
              <w:rPr>
                <w:rFonts w:ascii="Arial Narrow" w:hAnsi="Arial Narrow"/>
                <w:b/>
                <w:sz w:val="20"/>
                <w:szCs w:val="20"/>
              </w:rPr>
              <w:t>Risk scenario</w:t>
            </w:r>
          </w:p>
        </w:tc>
        <w:tc>
          <w:tcPr>
            <w:tcW w:w="998" w:type="dxa"/>
            <w:shd w:val="clear" w:color="auto" w:fill="BFBFBF" w:themeFill="background1" w:themeFillShade="BF"/>
          </w:tcPr>
          <w:p w:rsidR="009A49A4" w:rsidRPr="00031D91" w:rsidRDefault="009A49A4" w:rsidP="00276A6C">
            <w:pPr>
              <w:rPr>
                <w:rFonts w:ascii="Arial Narrow" w:hAnsi="Arial Narrow"/>
                <w:b/>
                <w:sz w:val="20"/>
                <w:szCs w:val="20"/>
              </w:rPr>
            </w:pPr>
            <w:r w:rsidRPr="00031D91">
              <w:rPr>
                <w:rFonts w:ascii="Arial Narrow" w:hAnsi="Arial Narrow"/>
                <w:b/>
                <w:sz w:val="20"/>
                <w:szCs w:val="20"/>
              </w:rPr>
              <w:t>Risk source</w:t>
            </w:r>
          </w:p>
        </w:tc>
        <w:tc>
          <w:tcPr>
            <w:tcW w:w="2693" w:type="dxa"/>
            <w:shd w:val="clear" w:color="auto" w:fill="BFBFBF" w:themeFill="background1" w:themeFillShade="BF"/>
          </w:tcPr>
          <w:p w:rsidR="009A49A4" w:rsidRPr="00031D91" w:rsidRDefault="009A49A4" w:rsidP="00276A6C">
            <w:pPr>
              <w:ind w:left="-41"/>
              <w:rPr>
                <w:rFonts w:ascii="Arial Narrow" w:hAnsi="Arial Narrow"/>
                <w:b/>
                <w:sz w:val="20"/>
                <w:szCs w:val="20"/>
              </w:rPr>
            </w:pPr>
            <w:r w:rsidRPr="00031D91">
              <w:rPr>
                <w:rFonts w:ascii="Arial Narrow" w:hAnsi="Arial Narrow"/>
                <w:b/>
                <w:sz w:val="20"/>
                <w:szCs w:val="20"/>
              </w:rPr>
              <w:t>Causal pathway</w:t>
            </w:r>
          </w:p>
        </w:tc>
        <w:tc>
          <w:tcPr>
            <w:tcW w:w="1317" w:type="dxa"/>
            <w:shd w:val="clear" w:color="auto" w:fill="BFBFBF" w:themeFill="background1" w:themeFillShade="BF"/>
          </w:tcPr>
          <w:p w:rsidR="009A49A4" w:rsidRPr="00031D91" w:rsidRDefault="009A49A4" w:rsidP="00276A6C">
            <w:pPr>
              <w:ind w:left="-50"/>
              <w:jc w:val="center"/>
              <w:rPr>
                <w:rFonts w:ascii="Arial Narrow" w:hAnsi="Arial Narrow"/>
                <w:b/>
                <w:sz w:val="20"/>
                <w:szCs w:val="20"/>
              </w:rPr>
            </w:pPr>
            <w:r w:rsidRPr="00031D91">
              <w:rPr>
                <w:rFonts w:ascii="Arial Narrow" w:hAnsi="Arial Narrow"/>
                <w:b/>
                <w:sz w:val="20"/>
                <w:szCs w:val="20"/>
              </w:rPr>
              <w:t>Potential harm</w:t>
            </w:r>
          </w:p>
        </w:tc>
        <w:tc>
          <w:tcPr>
            <w:tcW w:w="1093" w:type="dxa"/>
            <w:shd w:val="clear" w:color="auto" w:fill="BFBFBF" w:themeFill="background1" w:themeFillShade="BF"/>
          </w:tcPr>
          <w:p w:rsidR="009A49A4" w:rsidRPr="00031D91" w:rsidRDefault="009A49A4" w:rsidP="00276A6C">
            <w:pPr>
              <w:ind w:left="-74" w:right="-108"/>
              <w:jc w:val="center"/>
              <w:rPr>
                <w:rFonts w:ascii="Arial Narrow" w:hAnsi="Arial Narrow"/>
                <w:b/>
                <w:sz w:val="20"/>
                <w:szCs w:val="20"/>
              </w:rPr>
            </w:pPr>
            <w:r w:rsidRPr="00031D91">
              <w:rPr>
                <w:rFonts w:ascii="Arial Narrow" w:hAnsi="Arial Narrow"/>
                <w:b/>
                <w:sz w:val="20"/>
                <w:szCs w:val="20"/>
              </w:rPr>
              <w:t>Substantive risk?</w:t>
            </w:r>
          </w:p>
        </w:tc>
        <w:tc>
          <w:tcPr>
            <w:tcW w:w="2357" w:type="dxa"/>
            <w:shd w:val="clear" w:color="auto" w:fill="BFBFBF" w:themeFill="background1" w:themeFillShade="BF"/>
          </w:tcPr>
          <w:p w:rsidR="009A49A4" w:rsidRPr="00031D91" w:rsidRDefault="009A49A4" w:rsidP="00276A6C">
            <w:pPr>
              <w:rPr>
                <w:rFonts w:ascii="Arial Narrow" w:hAnsi="Arial Narrow"/>
                <w:b/>
                <w:sz w:val="20"/>
                <w:szCs w:val="20"/>
              </w:rPr>
            </w:pPr>
            <w:r w:rsidRPr="00031D91">
              <w:rPr>
                <w:rFonts w:ascii="Arial Narrow" w:hAnsi="Arial Narrow"/>
                <w:b/>
                <w:sz w:val="20"/>
                <w:szCs w:val="20"/>
              </w:rPr>
              <w:t>Reason</w:t>
            </w:r>
          </w:p>
        </w:tc>
      </w:tr>
      <w:tr w:rsidR="009A49A4" w:rsidRPr="006E0B69" w:rsidTr="00276A6C">
        <w:trPr>
          <w:jc w:val="center"/>
        </w:trPr>
        <w:tc>
          <w:tcPr>
            <w:tcW w:w="709" w:type="dxa"/>
          </w:tcPr>
          <w:p w:rsidR="009A49A4" w:rsidRPr="006E0B69" w:rsidRDefault="009A49A4" w:rsidP="00276A6C">
            <w:pPr>
              <w:ind w:left="-113" w:right="-108"/>
              <w:jc w:val="center"/>
              <w:rPr>
                <w:rFonts w:ascii="Arial Narrow" w:hAnsi="Arial Narrow"/>
                <w:sz w:val="20"/>
                <w:szCs w:val="20"/>
              </w:rPr>
            </w:pPr>
            <w:r w:rsidRPr="006E0B69">
              <w:rPr>
                <w:rFonts w:ascii="Arial Narrow" w:hAnsi="Arial Narrow"/>
                <w:sz w:val="20"/>
                <w:szCs w:val="20"/>
              </w:rPr>
              <w:t>1</w:t>
            </w:r>
          </w:p>
        </w:tc>
        <w:tc>
          <w:tcPr>
            <w:tcW w:w="998" w:type="dxa"/>
          </w:tcPr>
          <w:p w:rsidR="009A49A4" w:rsidRPr="006E0B69" w:rsidRDefault="009A49A4" w:rsidP="00276A6C">
            <w:pPr>
              <w:rPr>
                <w:rFonts w:ascii="Arial Narrow" w:hAnsi="Arial Narrow"/>
                <w:sz w:val="20"/>
                <w:szCs w:val="20"/>
              </w:rPr>
            </w:pPr>
            <w:r>
              <w:rPr>
                <w:rFonts w:ascii="Arial Narrow" w:eastAsiaTheme="minorEastAsia" w:hAnsi="Arial Narrow"/>
                <w:sz w:val="20"/>
                <w:szCs w:val="20"/>
              </w:rPr>
              <w:t>I</w:t>
            </w:r>
            <w:r w:rsidRPr="009B4294">
              <w:rPr>
                <w:rFonts w:ascii="Arial Narrow" w:eastAsiaTheme="minorEastAsia" w:hAnsi="Arial Narrow"/>
                <w:sz w:val="20"/>
                <w:szCs w:val="20"/>
              </w:rPr>
              <w:t>ntroduced genes for dual herbicide tolerance and hybrid breeding system</w:t>
            </w:r>
          </w:p>
        </w:tc>
        <w:tc>
          <w:tcPr>
            <w:tcW w:w="2693" w:type="dxa"/>
          </w:tcPr>
          <w:p w:rsidR="009A49A4" w:rsidRPr="009B4294" w:rsidRDefault="009A49A4" w:rsidP="00276A6C">
            <w:pPr>
              <w:contextualSpacing/>
              <w:jc w:val="center"/>
              <w:rPr>
                <w:rFonts w:ascii="Arial Narrow" w:eastAsiaTheme="minorEastAsia" w:hAnsi="Arial Narrow"/>
                <w:sz w:val="20"/>
                <w:szCs w:val="20"/>
                <w:lang w:eastAsia="en-US"/>
              </w:rPr>
            </w:pPr>
            <w:r>
              <w:rPr>
                <w:rFonts w:ascii="Arial Narrow" w:eastAsiaTheme="minorEastAsia" w:hAnsi="Arial Narrow"/>
                <w:sz w:val="20"/>
                <w:szCs w:val="20"/>
                <w:lang w:eastAsia="en-US"/>
              </w:rPr>
              <w:t>Commercial cultivation of GM canola lines expressing these introduced genes</w:t>
            </w:r>
          </w:p>
          <w:p w:rsidR="009A49A4" w:rsidRPr="009B4294" w:rsidRDefault="009A49A4" w:rsidP="00276A6C">
            <w:pPr>
              <w:contextualSpacing/>
              <w:jc w:val="center"/>
              <w:rPr>
                <w:rFonts w:ascii="Arial Narrow" w:eastAsiaTheme="minorEastAsia" w:hAnsi="Arial Narrow"/>
                <w:sz w:val="20"/>
                <w:szCs w:val="20"/>
                <w:lang w:eastAsia="en-US"/>
              </w:rPr>
            </w:pPr>
            <w:r w:rsidRPr="009B4294">
              <w:rPr>
                <w:rFonts w:ascii="Arial Narrow" w:eastAsiaTheme="minorEastAsia" w:hAnsi="Arial Narrow"/>
                <w:sz w:val="20"/>
                <w:szCs w:val="20"/>
                <w:lang w:eastAsia="en-US"/>
              </w:rPr>
              <w:sym w:font="Wingdings 3" w:char="F0C8"/>
            </w:r>
          </w:p>
          <w:p w:rsidR="009A49A4" w:rsidRPr="000B6292" w:rsidRDefault="009A49A4" w:rsidP="002522EF">
            <w:pPr>
              <w:contextualSpacing/>
              <w:jc w:val="center"/>
              <w:rPr>
                <w:rFonts w:ascii="Arial Narrow" w:eastAsiaTheme="minorEastAsia" w:hAnsi="Arial Narrow"/>
                <w:sz w:val="20"/>
                <w:szCs w:val="20"/>
                <w:lang w:eastAsia="en-US"/>
              </w:rPr>
            </w:pPr>
            <w:r w:rsidRPr="00031D91">
              <w:rPr>
                <w:rFonts w:ascii="Arial Narrow" w:hAnsi="Arial Narrow"/>
                <w:sz w:val="20"/>
                <w:szCs w:val="20"/>
              </w:rPr>
              <w:t xml:space="preserve">Exposure of people </w:t>
            </w:r>
            <w:r>
              <w:rPr>
                <w:rFonts w:ascii="Arial Narrow" w:hAnsi="Arial Narrow"/>
                <w:sz w:val="20"/>
                <w:szCs w:val="20"/>
              </w:rPr>
              <w:t>via</w:t>
            </w:r>
            <w:r w:rsidRPr="00031D91">
              <w:rPr>
                <w:rFonts w:ascii="Arial Narrow" w:hAnsi="Arial Narrow"/>
                <w:sz w:val="20"/>
                <w:szCs w:val="20"/>
              </w:rPr>
              <w:t xml:space="preserve"> </w:t>
            </w:r>
            <w:r>
              <w:rPr>
                <w:rFonts w:ascii="Arial Narrow" w:hAnsi="Arial Narrow"/>
                <w:sz w:val="20"/>
                <w:szCs w:val="20"/>
              </w:rPr>
              <w:t xml:space="preserve">consumption </w:t>
            </w:r>
            <w:r w:rsidRPr="00031D91">
              <w:rPr>
                <w:rFonts w:ascii="Arial Narrow" w:hAnsi="Arial Narrow"/>
                <w:sz w:val="20"/>
                <w:szCs w:val="20"/>
              </w:rPr>
              <w:t xml:space="preserve">of </w:t>
            </w:r>
            <w:r>
              <w:rPr>
                <w:rFonts w:ascii="Arial Narrow" w:hAnsi="Arial Narrow"/>
                <w:sz w:val="20"/>
                <w:szCs w:val="20"/>
              </w:rPr>
              <w:t>oil</w:t>
            </w:r>
            <w:r w:rsidR="002522EF">
              <w:rPr>
                <w:rFonts w:ascii="Arial Narrow" w:hAnsi="Arial Narrow"/>
                <w:sz w:val="20"/>
                <w:szCs w:val="20"/>
              </w:rPr>
              <w:t xml:space="preserve"> derived from GM canola</w:t>
            </w:r>
            <w:r w:rsidRPr="00031D91">
              <w:rPr>
                <w:rFonts w:ascii="Arial Narrow" w:hAnsi="Arial Narrow"/>
                <w:sz w:val="20"/>
                <w:szCs w:val="20"/>
              </w:rPr>
              <w:t xml:space="preserve">, </w:t>
            </w:r>
            <w:r>
              <w:rPr>
                <w:rFonts w:ascii="Arial Narrow" w:hAnsi="Arial Narrow"/>
                <w:sz w:val="20"/>
                <w:szCs w:val="20"/>
              </w:rPr>
              <w:t>inhalation of GM canola pollen</w:t>
            </w:r>
            <w:r w:rsidRPr="00031D91">
              <w:rPr>
                <w:rFonts w:ascii="Arial Narrow" w:hAnsi="Arial Narrow"/>
                <w:sz w:val="20"/>
                <w:szCs w:val="20"/>
              </w:rPr>
              <w:t xml:space="preserve">, or </w:t>
            </w:r>
            <w:r>
              <w:rPr>
                <w:rFonts w:ascii="Arial Narrow" w:hAnsi="Arial Narrow"/>
                <w:sz w:val="20"/>
                <w:szCs w:val="20"/>
              </w:rPr>
              <w:t xml:space="preserve">occupational contact with GM canola plants or products. </w:t>
            </w:r>
            <w:r w:rsidRPr="009B4294">
              <w:rPr>
                <w:rFonts w:ascii="Arial Narrow" w:eastAsiaTheme="minorEastAsia" w:hAnsi="Arial Narrow"/>
                <w:sz w:val="20"/>
                <w:szCs w:val="20"/>
                <w:lang w:eastAsia="en-US"/>
              </w:rPr>
              <w:t>Exposure of other organisms through contact or consumpti</w:t>
            </w:r>
            <w:r>
              <w:rPr>
                <w:rFonts w:ascii="Arial Narrow" w:eastAsiaTheme="minorEastAsia" w:hAnsi="Arial Narrow"/>
                <w:sz w:val="20"/>
                <w:szCs w:val="20"/>
                <w:lang w:eastAsia="en-US"/>
              </w:rPr>
              <w:t>on of the GM plants or products</w:t>
            </w:r>
          </w:p>
        </w:tc>
        <w:tc>
          <w:tcPr>
            <w:tcW w:w="1317" w:type="dxa"/>
          </w:tcPr>
          <w:p w:rsidR="009A49A4" w:rsidRDefault="009A49A4" w:rsidP="00276A6C">
            <w:pPr>
              <w:ind w:left="-50"/>
              <w:rPr>
                <w:rFonts w:ascii="Arial Narrow" w:eastAsiaTheme="minorEastAsia" w:hAnsi="Arial Narrow"/>
                <w:sz w:val="20"/>
                <w:szCs w:val="20"/>
              </w:rPr>
            </w:pPr>
            <w:r>
              <w:rPr>
                <w:rFonts w:ascii="Arial Narrow" w:eastAsiaTheme="minorEastAsia" w:hAnsi="Arial Narrow"/>
                <w:sz w:val="20"/>
                <w:szCs w:val="20"/>
              </w:rPr>
              <w:t>Increased t</w:t>
            </w:r>
            <w:r w:rsidRPr="00E835BC">
              <w:rPr>
                <w:rFonts w:ascii="Arial Narrow" w:eastAsiaTheme="minorEastAsia" w:hAnsi="Arial Narrow"/>
                <w:sz w:val="20"/>
                <w:szCs w:val="20"/>
              </w:rPr>
              <w:t xml:space="preserve">oxicity or allergenicity </w:t>
            </w:r>
            <w:r>
              <w:rPr>
                <w:rFonts w:ascii="Arial Narrow" w:eastAsiaTheme="minorEastAsia" w:hAnsi="Arial Narrow"/>
                <w:sz w:val="20"/>
                <w:szCs w:val="20"/>
              </w:rPr>
              <w:t>for</w:t>
            </w:r>
            <w:r w:rsidRPr="00E835BC">
              <w:rPr>
                <w:rFonts w:ascii="Arial Narrow" w:eastAsiaTheme="minorEastAsia" w:hAnsi="Arial Narrow"/>
                <w:sz w:val="20"/>
                <w:szCs w:val="20"/>
              </w:rPr>
              <w:t xml:space="preserve"> people</w:t>
            </w:r>
            <w:r>
              <w:rPr>
                <w:rFonts w:ascii="Arial Narrow" w:eastAsiaTheme="minorEastAsia" w:hAnsi="Arial Narrow"/>
                <w:sz w:val="20"/>
                <w:szCs w:val="20"/>
              </w:rPr>
              <w:t xml:space="preserve"> </w:t>
            </w:r>
          </w:p>
          <w:p w:rsidR="009A49A4" w:rsidRDefault="009A49A4" w:rsidP="00276A6C">
            <w:pPr>
              <w:ind w:left="-50"/>
              <w:rPr>
                <w:rFonts w:ascii="Arial Narrow" w:eastAsiaTheme="minorEastAsia" w:hAnsi="Arial Narrow"/>
                <w:sz w:val="20"/>
                <w:szCs w:val="20"/>
              </w:rPr>
            </w:pPr>
            <w:r>
              <w:rPr>
                <w:rFonts w:ascii="Arial Narrow" w:eastAsiaTheme="minorEastAsia" w:hAnsi="Arial Narrow"/>
                <w:sz w:val="20"/>
                <w:szCs w:val="20"/>
              </w:rPr>
              <w:t xml:space="preserve">or </w:t>
            </w:r>
          </w:p>
          <w:p w:rsidR="009A49A4" w:rsidRPr="006E0B69" w:rsidRDefault="009A49A4" w:rsidP="00276A6C">
            <w:pPr>
              <w:ind w:left="-50"/>
              <w:rPr>
                <w:rFonts w:ascii="Arial Narrow" w:hAnsi="Arial Narrow"/>
                <w:sz w:val="20"/>
                <w:szCs w:val="20"/>
              </w:rPr>
            </w:pPr>
            <w:r>
              <w:rPr>
                <w:rFonts w:ascii="Arial Narrow" w:eastAsiaTheme="minorEastAsia" w:hAnsi="Arial Narrow"/>
                <w:sz w:val="20"/>
                <w:szCs w:val="20"/>
              </w:rPr>
              <w:t>Increased toxicity for other desirable organisms</w:t>
            </w:r>
          </w:p>
        </w:tc>
        <w:tc>
          <w:tcPr>
            <w:tcW w:w="1093" w:type="dxa"/>
          </w:tcPr>
          <w:p w:rsidR="009A49A4" w:rsidRPr="006E0B69" w:rsidRDefault="009A49A4" w:rsidP="00276A6C">
            <w:pPr>
              <w:ind w:left="-70"/>
              <w:jc w:val="center"/>
              <w:rPr>
                <w:rFonts w:ascii="Arial Narrow" w:hAnsi="Arial Narrow"/>
                <w:sz w:val="20"/>
                <w:szCs w:val="20"/>
              </w:rPr>
            </w:pPr>
            <w:r w:rsidRPr="006E0B69">
              <w:rPr>
                <w:rFonts w:ascii="Arial Narrow" w:hAnsi="Arial Narrow"/>
                <w:sz w:val="20"/>
                <w:szCs w:val="20"/>
              </w:rPr>
              <w:t>No</w:t>
            </w:r>
          </w:p>
        </w:tc>
        <w:tc>
          <w:tcPr>
            <w:tcW w:w="2357" w:type="dxa"/>
          </w:tcPr>
          <w:p w:rsidR="009A49A4"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 xml:space="preserve">The </w:t>
            </w:r>
            <w:r w:rsidRPr="000B6292">
              <w:rPr>
                <w:rFonts w:ascii="Arial Narrow" w:hAnsi="Arial Narrow"/>
                <w:sz w:val="20"/>
                <w:szCs w:val="20"/>
              </w:rPr>
              <w:t>introduced proteins are not considered toxic or allergenic to people and other desirable organisms</w:t>
            </w:r>
            <w:r>
              <w:rPr>
                <w:rFonts w:ascii="Arial Narrow" w:hAnsi="Arial Narrow"/>
                <w:sz w:val="20"/>
                <w:szCs w:val="20"/>
              </w:rPr>
              <w:t>.</w:t>
            </w:r>
          </w:p>
          <w:p w:rsidR="009A49A4"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 xml:space="preserve">The parental GM canola lines </w:t>
            </w:r>
            <w:r w:rsidRPr="000B6292">
              <w:rPr>
                <w:rFonts w:ascii="Arial Narrow" w:hAnsi="Arial Narrow"/>
                <w:sz w:val="20"/>
                <w:szCs w:val="20"/>
              </w:rPr>
              <w:t xml:space="preserve">and other GM crops containing the introduced genes </w:t>
            </w:r>
            <w:r>
              <w:rPr>
                <w:rFonts w:ascii="Arial Narrow" w:hAnsi="Arial Narrow"/>
                <w:sz w:val="20"/>
                <w:szCs w:val="20"/>
              </w:rPr>
              <w:t>have</w:t>
            </w:r>
            <w:r w:rsidRPr="000B6292">
              <w:rPr>
                <w:rFonts w:ascii="Arial Narrow" w:hAnsi="Arial Narrow"/>
                <w:sz w:val="20"/>
                <w:szCs w:val="20"/>
              </w:rPr>
              <w:t xml:space="preserve"> a history of safe use</w:t>
            </w:r>
            <w:r>
              <w:rPr>
                <w:rFonts w:ascii="Arial Narrow" w:hAnsi="Arial Narrow"/>
                <w:sz w:val="20"/>
                <w:szCs w:val="20"/>
              </w:rPr>
              <w:t xml:space="preserve">. </w:t>
            </w:r>
          </w:p>
          <w:p w:rsidR="009A49A4" w:rsidRPr="006E0B69"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T</w:t>
            </w:r>
            <w:r w:rsidRPr="000B6292">
              <w:rPr>
                <w:rFonts w:ascii="Arial Narrow" w:hAnsi="Arial Narrow"/>
                <w:sz w:val="20"/>
                <w:szCs w:val="20"/>
              </w:rPr>
              <w:t>he introduced genes and proteins are widespread in the environment</w:t>
            </w:r>
            <w:r>
              <w:rPr>
                <w:rFonts w:ascii="Arial Narrow" w:hAnsi="Arial Narrow"/>
                <w:sz w:val="20"/>
                <w:szCs w:val="20"/>
              </w:rPr>
              <w:t>.</w:t>
            </w:r>
          </w:p>
        </w:tc>
      </w:tr>
      <w:tr w:rsidR="009A49A4" w:rsidRPr="006E0B69" w:rsidTr="00276A6C">
        <w:trPr>
          <w:jc w:val="center"/>
        </w:trPr>
        <w:tc>
          <w:tcPr>
            <w:tcW w:w="709" w:type="dxa"/>
          </w:tcPr>
          <w:p w:rsidR="009A49A4" w:rsidRPr="006E0B69" w:rsidRDefault="009A49A4" w:rsidP="00276A6C">
            <w:pPr>
              <w:ind w:left="-113" w:right="-108"/>
              <w:jc w:val="center"/>
              <w:rPr>
                <w:rFonts w:ascii="Arial Narrow" w:hAnsi="Arial Narrow"/>
                <w:sz w:val="20"/>
                <w:szCs w:val="20"/>
              </w:rPr>
            </w:pPr>
            <w:r w:rsidRPr="006E0B69">
              <w:rPr>
                <w:rFonts w:ascii="Arial Narrow" w:hAnsi="Arial Narrow"/>
                <w:sz w:val="20"/>
                <w:szCs w:val="20"/>
              </w:rPr>
              <w:lastRenderedPageBreak/>
              <w:t>2</w:t>
            </w:r>
          </w:p>
        </w:tc>
        <w:tc>
          <w:tcPr>
            <w:tcW w:w="998" w:type="dxa"/>
          </w:tcPr>
          <w:p w:rsidR="009A49A4" w:rsidRPr="006E0B69" w:rsidRDefault="009A49A4" w:rsidP="007A0C5D">
            <w:pPr>
              <w:rPr>
                <w:rFonts w:ascii="Arial Narrow" w:hAnsi="Arial Narrow"/>
                <w:sz w:val="20"/>
                <w:szCs w:val="20"/>
              </w:rPr>
            </w:pPr>
            <w:r>
              <w:rPr>
                <w:rFonts w:ascii="Arial Narrow" w:eastAsiaTheme="minorEastAsia" w:hAnsi="Arial Narrow"/>
                <w:sz w:val="20"/>
                <w:szCs w:val="20"/>
              </w:rPr>
              <w:t>I</w:t>
            </w:r>
            <w:r w:rsidRPr="009B4294">
              <w:rPr>
                <w:rFonts w:ascii="Arial Narrow" w:eastAsiaTheme="minorEastAsia" w:hAnsi="Arial Narrow"/>
                <w:sz w:val="20"/>
                <w:szCs w:val="20"/>
              </w:rPr>
              <w:t xml:space="preserve">ntroduced genes for dual herbicide tolerance </w:t>
            </w:r>
          </w:p>
        </w:tc>
        <w:tc>
          <w:tcPr>
            <w:tcW w:w="2693" w:type="dxa"/>
          </w:tcPr>
          <w:p w:rsidR="009A49A4" w:rsidRPr="009B4294" w:rsidRDefault="009A49A4" w:rsidP="00276A6C">
            <w:pPr>
              <w:contextualSpacing/>
              <w:jc w:val="center"/>
              <w:rPr>
                <w:rFonts w:ascii="Arial Narrow" w:eastAsiaTheme="minorEastAsia" w:hAnsi="Arial Narrow"/>
                <w:sz w:val="20"/>
                <w:szCs w:val="20"/>
                <w:lang w:eastAsia="en-US"/>
              </w:rPr>
            </w:pPr>
            <w:r>
              <w:rPr>
                <w:rFonts w:ascii="Arial Narrow" w:eastAsiaTheme="minorEastAsia" w:hAnsi="Arial Narrow"/>
                <w:sz w:val="20"/>
                <w:szCs w:val="20"/>
                <w:lang w:eastAsia="en-US"/>
              </w:rPr>
              <w:t>Commercial cultivation of GM canola lines expressing these introduced genes</w:t>
            </w:r>
          </w:p>
          <w:p w:rsidR="009A49A4" w:rsidRPr="009B3D0A" w:rsidRDefault="009A49A4" w:rsidP="00276A6C">
            <w:pPr>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sym w:font="Wingdings 3" w:char="F0C8"/>
            </w:r>
          </w:p>
          <w:p w:rsidR="009A49A4" w:rsidRPr="009B3D0A" w:rsidRDefault="009A49A4" w:rsidP="00276A6C">
            <w:pPr>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t>Establishment of volunteer GM canola plants in agricultural areas</w:t>
            </w:r>
          </w:p>
          <w:p w:rsidR="009A49A4" w:rsidRPr="009B3D0A" w:rsidRDefault="009A49A4" w:rsidP="00276A6C">
            <w:pPr>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sym w:font="Wingdings 3" w:char="F0C8"/>
            </w:r>
          </w:p>
          <w:p w:rsidR="009A49A4" w:rsidRPr="00335B18" w:rsidRDefault="009A49A4" w:rsidP="00276A6C">
            <w:pPr>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t>Reduced effectiveness of weed management measures to control the volunteer GM canola plants</w:t>
            </w:r>
          </w:p>
        </w:tc>
        <w:tc>
          <w:tcPr>
            <w:tcW w:w="1317" w:type="dxa"/>
          </w:tcPr>
          <w:p w:rsidR="009A49A4" w:rsidRDefault="009A49A4" w:rsidP="00276A6C">
            <w:pPr>
              <w:ind w:left="-50"/>
              <w:rPr>
                <w:rFonts w:ascii="Arial Narrow" w:eastAsiaTheme="minorEastAsia" w:hAnsi="Arial Narrow"/>
                <w:sz w:val="20"/>
                <w:szCs w:val="20"/>
              </w:rPr>
            </w:pPr>
            <w:r w:rsidRPr="009B3D0A">
              <w:rPr>
                <w:rFonts w:ascii="Arial Narrow" w:eastAsiaTheme="minorEastAsia" w:hAnsi="Arial Narrow"/>
                <w:sz w:val="20"/>
                <w:szCs w:val="20"/>
              </w:rPr>
              <w:t>Reduced establishment or yield of desirable agricultural crops</w:t>
            </w:r>
          </w:p>
          <w:p w:rsidR="009A49A4" w:rsidRDefault="009A49A4" w:rsidP="00276A6C">
            <w:pPr>
              <w:ind w:left="-50"/>
              <w:rPr>
                <w:rFonts w:ascii="Arial Narrow" w:eastAsiaTheme="minorEastAsia" w:hAnsi="Arial Narrow"/>
                <w:sz w:val="20"/>
                <w:szCs w:val="20"/>
              </w:rPr>
            </w:pPr>
            <w:r>
              <w:rPr>
                <w:rFonts w:ascii="Arial Narrow" w:eastAsiaTheme="minorEastAsia" w:hAnsi="Arial Narrow"/>
                <w:sz w:val="20"/>
                <w:szCs w:val="20"/>
              </w:rPr>
              <w:t>or</w:t>
            </w:r>
          </w:p>
          <w:p w:rsidR="009A49A4" w:rsidRPr="00335B18" w:rsidRDefault="009A49A4" w:rsidP="00276A6C">
            <w:pPr>
              <w:ind w:left="-50"/>
              <w:rPr>
                <w:rFonts w:ascii="Arial Narrow" w:eastAsiaTheme="minorEastAsia" w:hAnsi="Arial Narrow"/>
                <w:sz w:val="20"/>
                <w:szCs w:val="20"/>
              </w:rPr>
            </w:pPr>
            <w:r>
              <w:rPr>
                <w:rFonts w:ascii="Arial Narrow" w:eastAsiaTheme="minorEastAsia" w:hAnsi="Arial Narrow"/>
                <w:sz w:val="20"/>
                <w:szCs w:val="20"/>
              </w:rPr>
              <w:t>Increased reservoir for pathogens</w:t>
            </w:r>
          </w:p>
        </w:tc>
        <w:tc>
          <w:tcPr>
            <w:tcW w:w="1093" w:type="dxa"/>
          </w:tcPr>
          <w:p w:rsidR="009A49A4" w:rsidRPr="006E0B69" w:rsidRDefault="009A49A4" w:rsidP="00276A6C">
            <w:pPr>
              <w:ind w:left="-70"/>
              <w:jc w:val="center"/>
              <w:rPr>
                <w:rFonts w:ascii="Arial Narrow" w:hAnsi="Arial Narrow"/>
                <w:sz w:val="20"/>
                <w:szCs w:val="20"/>
              </w:rPr>
            </w:pPr>
            <w:r w:rsidRPr="006E0B69">
              <w:rPr>
                <w:rFonts w:ascii="Arial Narrow" w:hAnsi="Arial Narrow"/>
                <w:sz w:val="20"/>
                <w:szCs w:val="20"/>
              </w:rPr>
              <w:t>No</w:t>
            </w:r>
          </w:p>
        </w:tc>
        <w:tc>
          <w:tcPr>
            <w:tcW w:w="2357" w:type="dxa"/>
          </w:tcPr>
          <w:p w:rsidR="009A49A4" w:rsidRPr="006E0B69" w:rsidRDefault="009A49A4" w:rsidP="00702117">
            <w:pPr>
              <w:pStyle w:val="ListParagraph"/>
              <w:numPr>
                <w:ilvl w:val="0"/>
                <w:numId w:val="21"/>
              </w:numPr>
              <w:ind w:left="208" w:hanging="284"/>
              <w:rPr>
                <w:rFonts w:ascii="Arial Narrow" w:hAnsi="Arial Narrow"/>
                <w:sz w:val="20"/>
                <w:szCs w:val="20"/>
              </w:rPr>
            </w:pPr>
            <w:r w:rsidRPr="006E0B69">
              <w:rPr>
                <w:rFonts w:ascii="Arial Narrow" w:hAnsi="Arial Narrow"/>
                <w:sz w:val="20"/>
                <w:szCs w:val="20"/>
              </w:rPr>
              <w:t>The genetic modification will only give an advantage to the GM canola plants in managed environments, where glyphosate and/or glufosinate herbicide is applied.</w:t>
            </w:r>
          </w:p>
          <w:p w:rsidR="009A49A4" w:rsidRPr="00335B18"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T</w:t>
            </w:r>
            <w:r w:rsidRPr="00864861">
              <w:rPr>
                <w:rFonts w:ascii="Arial Narrow" w:hAnsi="Arial Narrow"/>
                <w:sz w:val="20"/>
                <w:szCs w:val="20"/>
              </w:rPr>
              <w:t xml:space="preserve">he GM canola lines </w:t>
            </w:r>
            <w:r w:rsidRPr="00ED24F8">
              <w:rPr>
                <w:rFonts w:ascii="Arial Narrow" w:hAnsi="Arial Narrow"/>
                <w:sz w:val="20"/>
                <w:szCs w:val="20"/>
              </w:rPr>
              <w:t xml:space="preserve">can be controlled using </w:t>
            </w:r>
            <w:r w:rsidRPr="00864861">
              <w:rPr>
                <w:rFonts w:ascii="Arial Narrow" w:hAnsi="Arial Narrow"/>
                <w:sz w:val="20"/>
                <w:szCs w:val="20"/>
              </w:rPr>
              <w:t>alternative weed management</w:t>
            </w:r>
            <w:r>
              <w:rPr>
                <w:rFonts w:ascii="Arial Narrow" w:hAnsi="Arial Narrow"/>
                <w:sz w:val="20"/>
                <w:szCs w:val="20"/>
              </w:rPr>
              <w:t>.</w:t>
            </w:r>
          </w:p>
        </w:tc>
      </w:tr>
      <w:tr w:rsidR="009A49A4" w:rsidRPr="006E0B69" w:rsidTr="00276A6C">
        <w:trPr>
          <w:jc w:val="center"/>
        </w:trPr>
        <w:tc>
          <w:tcPr>
            <w:tcW w:w="709" w:type="dxa"/>
          </w:tcPr>
          <w:p w:rsidR="009A49A4" w:rsidRPr="006E0B69" w:rsidRDefault="009A49A4" w:rsidP="00276A6C">
            <w:pPr>
              <w:ind w:left="-113" w:right="-108"/>
              <w:jc w:val="center"/>
              <w:rPr>
                <w:rFonts w:ascii="Arial Narrow" w:hAnsi="Arial Narrow"/>
                <w:sz w:val="20"/>
                <w:szCs w:val="20"/>
              </w:rPr>
            </w:pPr>
            <w:r w:rsidRPr="006E0B69">
              <w:rPr>
                <w:rFonts w:ascii="Arial Narrow" w:hAnsi="Arial Narrow"/>
                <w:sz w:val="20"/>
                <w:szCs w:val="20"/>
              </w:rPr>
              <w:t>3</w:t>
            </w:r>
          </w:p>
        </w:tc>
        <w:tc>
          <w:tcPr>
            <w:tcW w:w="998" w:type="dxa"/>
          </w:tcPr>
          <w:p w:rsidR="009A49A4" w:rsidRPr="006E0B69" w:rsidRDefault="009A49A4" w:rsidP="007A0C5D">
            <w:pPr>
              <w:rPr>
                <w:rFonts w:ascii="Arial Narrow" w:hAnsi="Arial Narrow"/>
                <w:sz w:val="20"/>
                <w:szCs w:val="20"/>
              </w:rPr>
            </w:pPr>
            <w:r>
              <w:rPr>
                <w:rFonts w:ascii="Arial Narrow" w:eastAsiaTheme="minorEastAsia" w:hAnsi="Arial Narrow"/>
                <w:sz w:val="20"/>
                <w:szCs w:val="20"/>
              </w:rPr>
              <w:t>I</w:t>
            </w:r>
            <w:r w:rsidRPr="009B4294">
              <w:rPr>
                <w:rFonts w:ascii="Arial Narrow" w:eastAsiaTheme="minorEastAsia" w:hAnsi="Arial Narrow"/>
                <w:sz w:val="20"/>
                <w:szCs w:val="20"/>
              </w:rPr>
              <w:t xml:space="preserve">ntroduced genes for dual herbicide tolerance </w:t>
            </w:r>
          </w:p>
        </w:tc>
        <w:tc>
          <w:tcPr>
            <w:tcW w:w="2693" w:type="dxa"/>
          </w:tcPr>
          <w:p w:rsidR="009A49A4" w:rsidRPr="009B4294" w:rsidRDefault="009A49A4" w:rsidP="00276A6C">
            <w:pPr>
              <w:contextualSpacing/>
              <w:jc w:val="center"/>
              <w:rPr>
                <w:rFonts w:ascii="Arial Narrow" w:eastAsiaTheme="minorEastAsia" w:hAnsi="Arial Narrow"/>
                <w:sz w:val="20"/>
                <w:szCs w:val="20"/>
                <w:lang w:eastAsia="en-US"/>
              </w:rPr>
            </w:pPr>
            <w:r>
              <w:rPr>
                <w:rFonts w:ascii="Arial Narrow" w:eastAsiaTheme="minorEastAsia" w:hAnsi="Arial Narrow"/>
                <w:sz w:val="20"/>
                <w:szCs w:val="20"/>
                <w:lang w:eastAsia="en-US"/>
              </w:rPr>
              <w:t>Commercial cultivation of GM canola lines expressing these introduced genes</w:t>
            </w:r>
          </w:p>
          <w:p w:rsidR="009A49A4" w:rsidRPr="00046617" w:rsidRDefault="009A49A4" w:rsidP="00276A6C">
            <w:pPr>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sym w:font="Wingdings 3" w:char="F0C8"/>
            </w:r>
          </w:p>
          <w:p w:rsidR="009A49A4" w:rsidRPr="00046617" w:rsidRDefault="009A49A4" w:rsidP="00276A6C">
            <w:pPr>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t xml:space="preserve">Dispersal of GM canola seed to </w:t>
            </w:r>
            <w:r>
              <w:rPr>
                <w:rFonts w:ascii="Arial Narrow" w:eastAsiaTheme="minorEastAsia" w:hAnsi="Arial Narrow"/>
                <w:sz w:val="20"/>
                <w:szCs w:val="20"/>
                <w:lang w:eastAsia="en-US"/>
              </w:rPr>
              <w:t>nature reserves or intensive use areas</w:t>
            </w:r>
          </w:p>
          <w:p w:rsidR="009A49A4" w:rsidRPr="00046617" w:rsidRDefault="009A49A4" w:rsidP="00276A6C">
            <w:pPr>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sym w:font="Wingdings 3" w:char="F0C8"/>
            </w:r>
          </w:p>
          <w:p w:rsidR="009A49A4" w:rsidRPr="00046617" w:rsidRDefault="009A49A4" w:rsidP="00276A6C">
            <w:pPr>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t xml:space="preserve">Establishment of GM plants in nature reserves or </w:t>
            </w:r>
            <w:r>
              <w:rPr>
                <w:rFonts w:ascii="Arial Narrow" w:eastAsiaTheme="minorEastAsia" w:hAnsi="Arial Narrow"/>
                <w:sz w:val="20"/>
                <w:szCs w:val="20"/>
                <w:lang w:eastAsia="en-US"/>
              </w:rPr>
              <w:t>intensive use areas</w:t>
            </w:r>
          </w:p>
          <w:p w:rsidR="009A49A4" w:rsidRPr="00046617" w:rsidRDefault="009A49A4" w:rsidP="00276A6C">
            <w:pPr>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sym w:font="Wingdings 3" w:char="F0C8"/>
            </w:r>
          </w:p>
          <w:p w:rsidR="009A49A4" w:rsidRPr="001C64B4" w:rsidRDefault="009A49A4" w:rsidP="00276A6C">
            <w:pPr>
              <w:contextualSpacing/>
              <w:jc w:val="center"/>
              <w:rPr>
                <w:rFonts w:ascii="Arial Narrow" w:eastAsiaTheme="minorEastAsia" w:hAnsi="Arial Narrow"/>
                <w:sz w:val="20"/>
                <w:szCs w:val="20"/>
                <w:lang w:eastAsia="en-US"/>
              </w:rPr>
            </w:pPr>
            <w:r>
              <w:rPr>
                <w:rFonts w:ascii="Arial Narrow" w:eastAsiaTheme="minorEastAsia" w:hAnsi="Arial Narrow"/>
                <w:sz w:val="20"/>
                <w:szCs w:val="20"/>
                <w:lang w:eastAsia="en-US"/>
              </w:rPr>
              <w:t>Reduced effectiveness of weed management measures to control the feral plants</w:t>
            </w:r>
          </w:p>
        </w:tc>
        <w:tc>
          <w:tcPr>
            <w:tcW w:w="1317" w:type="dxa"/>
          </w:tcPr>
          <w:p w:rsidR="009A49A4" w:rsidRPr="00DE52B3" w:rsidRDefault="009A49A4" w:rsidP="00276A6C">
            <w:pPr>
              <w:ind w:left="-50"/>
              <w:rPr>
                <w:rFonts w:ascii="Arial Narrow" w:eastAsiaTheme="minorEastAsia" w:hAnsi="Arial Narrow"/>
                <w:sz w:val="20"/>
                <w:szCs w:val="20"/>
              </w:rPr>
            </w:pPr>
            <w:r w:rsidRPr="00DE52B3">
              <w:rPr>
                <w:rFonts w:ascii="Arial Narrow" w:eastAsiaTheme="minorEastAsia" w:hAnsi="Arial Narrow"/>
                <w:sz w:val="20"/>
                <w:szCs w:val="20"/>
              </w:rPr>
              <w:t>Reduced establishment of desirable native vegetation</w:t>
            </w:r>
          </w:p>
          <w:p w:rsidR="009A49A4" w:rsidRPr="00DE52B3" w:rsidRDefault="009A49A4" w:rsidP="00276A6C">
            <w:pPr>
              <w:ind w:left="-50"/>
              <w:rPr>
                <w:rFonts w:ascii="Arial Narrow" w:eastAsiaTheme="minorEastAsia" w:hAnsi="Arial Narrow"/>
                <w:sz w:val="20"/>
                <w:szCs w:val="20"/>
              </w:rPr>
            </w:pPr>
            <w:r w:rsidRPr="00DE52B3">
              <w:rPr>
                <w:rFonts w:ascii="Arial Narrow" w:eastAsiaTheme="minorEastAsia" w:hAnsi="Arial Narrow"/>
                <w:sz w:val="20"/>
                <w:szCs w:val="20"/>
              </w:rPr>
              <w:t>or</w:t>
            </w:r>
          </w:p>
          <w:p w:rsidR="009A49A4" w:rsidRPr="00DE52B3" w:rsidRDefault="009A49A4" w:rsidP="00276A6C">
            <w:pPr>
              <w:ind w:left="-50"/>
              <w:rPr>
                <w:rFonts w:ascii="Arial Narrow" w:eastAsiaTheme="minorEastAsia" w:hAnsi="Arial Narrow"/>
                <w:sz w:val="20"/>
                <w:szCs w:val="20"/>
              </w:rPr>
            </w:pPr>
            <w:r w:rsidRPr="00DE52B3">
              <w:rPr>
                <w:rFonts w:ascii="Arial Narrow" w:eastAsiaTheme="minorEastAsia" w:hAnsi="Arial Narrow"/>
                <w:sz w:val="20"/>
                <w:szCs w:val="20"/>
              </w:rPr>
              <w:t>Reduced services from the land use</w:t>
            </w:r>
          </w:p>
        </w:tc>
        <w:tc>
          <w:tcPr>
            <w:tcW w:w="1093" w:type="dxa"/>
          </w:tcPr>
          <w:p w:rsidR="009A49A4" w:rsidRPr="006E0B69" w:rsidRDefault="009A49A4" w:rsidP="00276A6C">
            <w:pPr>
              <w:jc w:val="center"/>
              <w:rPr>
                <w:rFonts w:ascii="Arial Narrow" w:hAnsi="Arial Narrow"/>
                <w:sz w:val="20"/>
                <w:szCs w:val="20"/>
              </w:rPr>
            </w:pPr>
            <w:r w:rsidRPr="006E0B69">
              <w:rPr>
                <w:rFonts w:ascii="Arial Narrow" w:hAnsi="Arial Narrow"/>
                <w:sz w:val="20"/>
                <w:szCs w:val="20"/>
              </w:rPr>
              <w:t>No</w:t>
            </w:r>
          </w:p>
        </w:tc>
        <w:tc>
          <w:tcPr>
            <w:tcW w:w="2357" w:type="dxa"/>
          </w:tcPr>
          <w:p w:rsidR="009A49A4"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T</w:t>
            </w:r>
            <w:r w:rsidRPr="00864861">
              <w:rPr>
                <w:rFonts w:ascii="Arial Narrow" w:hAnsi="Arial Narrow"/>
                <w:sz w:val="20"/>
                <w:szCs w:val="20"/>
              </w:rPr>
              <w:t>he GM canola lines are similar to non-GM canola with respect to the intrinsic characteristics contributing to spread and persistence of canola</w:t>
            </w:r>
            <w:r>
              <w:rPr>
                <w:rFonts w:ascii="Arial Narrow" w:hAnsi="Arial Narrow"/>
                <w:sz w:val="20"/>
                <w:szCs w:val="20"/>
              </w:rPr>
              <w:t>.</w:t>
            </w:r>
          </w:p>
          <w:p w:rsidR="009A49A4"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T</w:t>
            </w:r>
            <w:r w:rsidRPr="00864861">
              <w:rPr>
                <w:rFonts w:ascii="Arial Narrow" w:hAnsi="Arial Narrow"/>
                <w:sz w:val="20"/>
                <w:szCs w:val="20"/>
              </w:rPr>
              <w:t>he GM canola lines are susceptible to the biotic or abiotic stresses that normally restrict the geographic range and persistence of canola</w:t>
            </w:r>
            <w:r>
              <w:rPr>
                <w:rFonts w:ascii="Arial Narrow" w:hAnsi="Arial Narrow"/>
                <w:sz w:val="20"/>
                <w:szCs w:val="20"/>
              </w:rPr>
              <w:t>.</w:t>
            </w:r>
          </w:p>
          <w:p w:rsidR="009A49A4" w:rsidRPr="006E0B69"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T</w:t>
            </w:r>
            <w:r w:rsidRPr="00864861">
              <w:rPr>
                <w:rFonts w:ascii="Arial Narrow" w:hAnsi="Arial Narrow"/>
                <w:sz w:val="20"/>
                <w:szCs w:val="20"/>
              </w:rPr>
              <w:t xml:space="preserve">he GM canola lines </w:t>
            </w:r>
            <w:r w:rsidRPr="00ED24F8">
              <w:rPr>
                <w:rFonts w:ascii="Arial Narrow" w:hAnsi="Arial Narrow"/>
                <w:sz w:val="20"/>
                <w:szCs w:val="20"/>
              </w:rPr>
              <w:t xml:space="preserve">can be controlled using </w:t>
            </w:r>
            <w:r w:rsidRPr="00864861">
              <w:rPr>
                <w:rFonts w:ascii="Arial Narrow" w:hAnsi="Arial Narrow"/>
                <w:sz w:val="20"/>
                <w:szCs w:val="20"/>
              </w:rPr>
              <w:t>alternative weed management</w:t>
            </w:r>
            <w:r>
              <w:rPr>
                <w:rFonts w:ascii="Arial Narrow" w:hAnsi="Arial Narrow"/>
                <w:sz w:val="20"/>
                <w:szCs w:val="20"/>
              </w:rPr>
              <w:t>.</w:t>
            </w:r>
          </w:p>
        </w:tc>
      </w:tr>
      <w:tr w:rsidR="009A49A4" w:rsidRPr="006E0B69" w:rsidTr="00276A6C">
        <w:trPr>
          <w:jc w:val="center"/>
        </w:trPr>
        <w:tc>
          <w:tcPr>
            <w:tcW w:w="709" w:type="dxa"/>
          </w:tcPr>
          <w:p w:rsidR="009A49A4" w:rsidRPr="006E0B69" w:rsidRDefault="009A49A4" w:rsidP="00276A6C">
            <w:pPr>
              <w:ind w:left="-113" w:right="-108"/>
              <w:jc w:val="center"/>
              <w:rPr>
                <w:rFonts w:ascii="Arial Narrow" w:hAnsi="Arial Narrow"/>
                <w:sz w:val="20"/>
                <w:szCs w:val="20"/>
              </w:rPr>
            </w:pPr>
            <w:r w:rsidRPr="006E0B69">
              <w:rPr>
                <w:rFonts w:ascii="Arial Narrow" w:hAnsi="Arial Narrow"/>
                <w:sz w:val="20"/>
                <w:szCs w:val="20"/>
              </w:rPr>
              <w:t>4</w:t>
            </w:r>
          </w:p>
        </w:tc>
        <w:tc>
          <w:tcPr>
            <w:tcW w:w="998" w:type="dxa"/>
          </w:tcPr>
          <w:p w:rsidR="009A49A4" w:rsidRPr="006E0B69" w:rsidRDefault="009A49A4" w:rsidP="007A0C5D">
            <w:pPr>
              <w:rPr>
                <w:rFonts w:ascii="Arial Narrow" w:hAnsi="Arial Narrow"/>
                <w:sz w:val="20"/>
                <w:szCs w:val="20"/>
              </w:rPr>
            </w:pPr>
            <w:r>
              <w:rPr>
                <w:rFonts w:ascii="Arial Narrow" w:eastAsiaTheme="minorEastAsia" w:hAnsi="Arial Narrow"/>
                <w:sz w:val="20"/>
                <w:szCs w:val="20"/>
              </w:rPr>
              <w:t>I</w:t>
            </w:r>
            <w:r w:rsidRPr="009B4294">
              <w:rPr>
                <w:rFonts w:ascii="Arial Narrow" w:eastAsiaTheme="minorEastAsia" w:hAnsi="Arial Narrow"/>
                <w:sz w:val="20"/>
                <w:szCs w:val="20"/>
              </w:rPr>
              <w:t xml:space="preserve">ntroduced genes for dual herbicide tolerance </w:t>
            </w:r>
          </w:p>
        </w:tc>
        <w:tc>
          <w:tcPr>
            <w:tcW w:w="2693" w:type="dxa"/>
          </w:tcPr>
          <w:p w:rsidR="009A49A4" w:rsidRPr="00031D91" w:rsidRDefault="009A49A4" w:rsidP="00276A6C">
            <w:pPr>
              <w:ind w:left="-41"/>
              <w:contextualSpacing/>
              <w:jc w:val="center"/>
              <w:rPr>
                <w:rFonts w:ascii="Arial Narrow" w:hAnsi="Arial Narrow"/>
                <w:sz w:val="20"/>
                <w:szCs w:val="20"/>
              </w:rPr>
            </w:pPr>
            <w:r>
              <w:rPr>
                <w:rFonts w:ascii="Arial Narrow" w:hAnsi="Arial Narrow"/>
                <w:sz w:val="20"/>
                <w:szCs w:val="20"/>
              </w:rPr>
              <w:t>Commercial cultivation of GM canola</w:t>
            </w:r>
            <w:r w:rsidRPr="00031D91">
              <w:rPr>
                <w:rFonts w:ascii="Arial Narrow" w:hAnsi="Arial Narrow"/>
                <w:sz w:val="20"/>
                <w:szCs w:val="20"/>
              </w:rPr>
              <w:t xml:space="preserve"> in agricultural areas</w:t>
            </w:r>
          </w:p>
          <w:p w:rsidR="009A49A4" w:rsidRDefault="009A49A4" w:rsidP="00276A6C">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9A49A4" w:rsidRDefault="009A49A4" w:rsidP="00276A6C">
            <w:pPr>
              <w:ind w:left="-41"/>
              <w:contextualSpacing/>
              <w:jc w:val="center"/>
              <w:rPr>
                <w:rFonts w:ascii="Arial Narrow" w:hAnsi="Arial Narrow"/>
                <w:sz w:val="20"/>
                <w:szCs w:val="20"/>
              </w:rPr>
            </w:pPr>
            <w:r>
              <w:rPr>
                <w:rFonts w:ascii="Arial Narrow" w:hAnsi="Arial Narrow"/>
                <w:sz w:val="20"/>
                <w:szCs w:val="20"/>
              </w:rPr>
              <w:t>Cross-pollination with other canola, including canola with other herbicide tolerance traits</w:t>
            </w:r>
          </w:p>
          <w:p w:rsidR="009A49A4" w:rsidRPr="00031D91" w:rsidRDefault="009A49A4" w:rsidP="00276A6C">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9A49A4" w:rsidRPr="00031D91" w:rsidRDefault="009A49A4" w:rsidP="00276A6C">
            <w:pPr>
              <w:ind w:left="-41"/>
              <w:contextualSpacing/>
              <w:jc w:val="center"/>
              <w:rPr>
                <w:rFonts w:ascii="Arial Narrow" w:hAnsi="Arial Narrow"/>
                <w:sz w:val="20"/>
                <w:szCs w:val="20"/>
              </w:rPr>
            </w:pPr>
            <w:r>
              <w:rPr>
                <w:rFonts w:ascii="Arial Narrow" w:hAnsi="Arial Narrow"/>
                <w:sz w:val="20"/>
                <w:szCs w:val="20"/>
              </w:rPr>
              <w:t>Establishment of hybrid GM canola plants expressing the herbicide tolerance gene as volunteers</w:t>
            </w:r>
          </w:p>
          <w:p w:rsidR="009A49A4" w:rsidRPr="00031D91" w:rsidRDefault="009A49A4" w:rsidP="00276A6C">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9A49A4" w:rsidRPr="006E0B69" w:rsidRDefault="009A49A4" w:rsidP="00276A6C">
            <w:pPr>
              <w:contextualSpacing/>
              <w:jc w:val="center"/>
              <w:rPr>
                <w:rFonts w:ascii="Arial Narrow" w:hAnsi="Arial Narrow"/>
                <w:sz w:val="20"/>
                <w:szCs w:val="20"/>
              </w:rPr>
            </w:pPr>
            <w:r w:rsidRPr="00031D91">
              <w:rPr>
                <w:rFonts w:ascii="Arial Narrow" w:hAnsi="Arial Narrow"/>
                <w:sz w:val="20"/>
                <w:szCs w:val="20"/>
              </w:rPr>
              <w:t xml:space="preserve">Reduced effectiveness of weed management measures to control the </w:t>
            </w:r>
            <w:r>
              <w:rPr>
                <w:rFonts w:ascii="Arial Narrow" w:hAnsi="Arial Narrow"/>
                <w:sz w:val="20"/>
                <w:szCs w:val="20"/>
              </w:rPr>
              <w:t>hybrid</w:t>
            </w:r>
            <w:r w:rsidRPr="00031D91">
              <w:rPr>
                <w:rFonts w:ascii="Arial Narrow" w:hAnsi="Arial Narrow"/>
                <w:sz w:val="20"/>
                <w:szCs w:val="20"/>
              </w:rPr>
              <w:t xml:space="preserve"> plants</w:t>
            </w:r>
          </w:p>
        </w:tc>
        <w:tc>
          <w:tcPr>
            <w:tcW w:w="1317" w:type="dxa"/>
          </w:tcPr>
          <w:p w:rsidR="009A49A4" w:rsidRDefault="009A49A4" w:rsidP="00276A6C">
            <w:pPr>
              <w:ind w:left="-50"/>
              <w:rPr>
                <w:rFonts w:ascii="Arial Narrow" w:hAnsi="Arial Narrow"/>
                <w:sz w:val="20"/>
                <w:szCs w:val="20"/>
              </w:rPr>
            </w:pPr>
            <w:r w:rsidRPr="00031D91">
              <w:rPr>
                <w:rFonts w:ascii="Arial Narrow" w:hAnsi="Arial Narrow"/>
                <w:sz w:val="20"/>
                <w:szCs w:val="20"/>
              </w:rPr>
              <w:t>Reduced establishment or yield of desirable agricultural crops</w:t>
            </w:r>
          </w:p>
          <w:p w:rsidR="009A49A4" w:rsidRPr="00DE52B3" w:rsidRDefault="009A49A4" w:rsidP="00276A6C">
            <w:pPr>
              <w:ind w:left="-50"/>
              <w:rPr>
                <w:rFonts w:ascii="Arial Narrow" w:hAnsi="Arial Narrow"/>
                <w:sz w:val="20"/>
                <w:szCs w:val="20"/>
              </w:rPr>
            </w:pPr>
            <w:r w:rsidRPr="00DE52B3">
              <w:rPr>
                <w:rFonts w:ascii="Arial Narrow" w:hAnsi="Arial Narrow"/>
                <w:sz w:val="20"/>
                <w:szCs w:val="20"/>
              </w:rPr>
              <w:t>or</w:t>
            </w:r>
          </w:p>
          <w:p w:rsidR="009A49A4" w:rsidRPr="006E0B69" w:rsidRDefault="009A49A4" w:rsidP="00276A6C">
            <w:pPr>
              <w:ind w:left="-50"/>
              <w:rPr>
                <w:rFonts w:ascii="Arial Narrow" w:hAnsi="Arial Narrow"/>
                <w:sz w:val="20"/>
                <w:szCs w:val="20"/>
              </w:rPr>
            </w:pPr>
            <w:r>
              <w:rPr>
                <w:rFonts w:ascii="Arial Narrow" w:hAnsi="Arial Narrow"/>
                <w:sz w:val="20"/>
                <w:szCs w:val="20"/>
              </w:rPr>
              <w:t>Increased reservoir for pathogens</w:t>
            </w:r>
          </w:p>
        </w:tc>
        <w:tc>
          <w:tcPr>
            <w:tcW w:w="1093" w:type="dxa"/>
          </w:tcPr>
          <w:p w:rsidR="009A49A4" w:rsidRPr="006E0B69" w:rsidRDefault="009A49A4" w:rsidP="00276A6C">
            <w:pPr>
              <w:jc w:val="center"/>
              <w:rPr>
                <w:rFonts w:ascii="Arial Narrow" w:hAnsi="Arial Narrow"/>
                <w:sz w:val="20"/>
                <w:szCs w:val="20"/>
              </w:rPr>
            </w:pPr>
            <w:r w:rsidRPr="006E0B69">
              <w:rPr>
                <w:rFonts w:ascii="Arial Narrow" w:hAnsi="Arial Narrow"/>
                <w:sz w:val="20"/>
                <w:szCs w:val="20"/>
              </w:rPr>
              <w:t>No</w:t>
            </w:r>
          </w:p>
        </w:tc>
        <w:tc>
          <w:tcPr>
            <w:tcW w:w="2357" w:type="dxa"/>
          </w:tcPr>
          <w:p w:rsidR="009A49A4"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H</w:t>
            </w:r>
            <w:r w:rsidRPr="00ED24F8">
              <w:rPr>
                <w:rFonts w:ascii="Arial Narrow" w:hAnsi="Arial Narrow"/>
                <w:sz w:val="20"/>
                <w:szCs w:val="20"/>
              </w:rPr>
              <w:t>ybrids between the GMOs and other canola would be generated at low levels</w:t>
            </w:r>
            <w:r>
              <w:rPr>
                <w:rFonts w:ascii="Arial Narrow" w:hAnsi="Arial Narrow"/>
                <w:sz w:val="20"/>
                <w:szCs w:val="20"/>
              </w:rPr>
              <w:t>.</w:t>
            </w:r>
          </w:p>
          <w:p w:rsidR="009A49A4" w:rsidRPr="006E0B69" w:rsidRDefault="009A49A4" w:rsidP="00702117">
            <w:pPr>
              <w:pStyle w:val="ListParagraph"/>
              <w:numPr>
                <w:ilvl w:val="0"/>
                <w:numId w:val="21"/>
              </w:numPr>
              <w:ind w:left="208" w:hanging="284"/>
              <w:rPr>
                <w:rFonts w:ascii="Arial Narrow" w:hAnsi="Arial Narrow"/>
                <w:sz w:val="20"/>
                <w:szCs w:val="20"/>
              </w:rPr>
            </w:pPr>
            <w:r>
              <w:rPr>
                <w:rFonts w:ascii="Arial Narrow" w:hAnsi="Arial Narrow"/>
                <w:sz w:val="20"/>
                <w:szCs w:val="20"/>
              </w:rPr>
              <w:t>M</w:t>
            </w:r>
            <w:r w:rsidRPr="00ED24F8">
              <w:rPr>
                <w:rFonts w:ascii="Arial Narrow" w:hAnsi="Arial Narrow"/>
                <w:sz w:val="20"/>
                <w:szCs w:val="20"/>
              </w:rPr>
              <w:t>ultiple-herbicide tolerant hybrids can be controlled using integrated weed management</w:t>
            </w:r>
            <w:r>
              <w:rPr>
                <w:rFonts w:ascii="Arial Narrow" w:hAnsi="Arial Narrow"/>
                <w:sz w:val="20"/>
                <w:szCs w:val="20"/>
              </w:rPr>
              <w:t>.</w:t>
            </w:r>
          </w:p>
        </w:tc>
      </w:tr>
      <w:tr w:rsidR="000241E8" w:rsidRPr="006E0B69" w:rsidTr="00276A6C">
        <w:trPr>
          <w:jc w:val="center"/>
        </w:trPr>
        <w:tc>
          <w:tcPr>
            <w:tcW w:w="709" w:type="dxa"/>
          </w:tcPr>
          <w:p w:rsidR="000241E8" w:rsidRPr="006E0B69" w:rsidRDefault="000241E8" w:rsidP="00276A6C">
            <w:pPr>
              <w:ind w:left="-113" w:right="-108"/>
              <w:jc w:val="center"/>
              <w:rPr>
                <w:rFonts w:ascii="Arial Narrow" w:hAnsi="Arial Narrow"/>
                <w:sz w:val="20"/>
                <w:szCs w:val="20"/>
              </w:rPr>
            </w:pPr>
            <w:r>
              <w:rPr>
                <w:rFonts w:ascii="Arial Narrow" w:hAnsi="Arial Narrow"/>
                <w:sz w:val="20"/>
                <w:szCs w:val="20"/>
              </w:rPr>
              <w:t>5</w:t>
            </w:r>
          </w:p>
        </w:tc>
        <w:tc>
          <w:tcPr>
            <w:tcW w:w="998" w:type="dxa"/>
          </w:tcPr>
          <w:p w:rsidR="000241E8" w:rsidRDefault="000241E8" w:rsidP="007A0C5D">
            <w:pPr>
              <w:rPr>
                <w:rFonts w:ascii="Arial Narrow" w:eastAsiaTheme="minorEastAsia" w:hAnsi="Arial Narrow"/>
                <w:sz w:val="20"/>
                <w:szCs w:val="20"/>
              </w:rPr>
            </w:pPr>
            <w:r w:rsidRPr="000241E8">
              <w:rPr>
                <w:rFonts w:ascii="Arial Narrow" w:eastAsiaTheme="minorEastAsia" w:hAnsi="Arial Narrow"/>
                <w:sz w:val="20"/>
                <w:szCs w:val="20"/>
              </w:rPr>
              <w:t>Introduced gene</w:t>
            </w:r>
            <w:r w:rsidR="00FB11DC">
              <w:rPr>
                <w:rFonts w:ascii="Arial Narrow" w:eastAsiaTheme="minorEastAsia" w:hAnsi="Arial Narrow"/>
                <w:sz w:val="20"/>
                <w:szCs w:val="20"/>
              </w:rPr>
              <w:t>s</w:t>
            </w:r>
            <w:r w:rsidRPr="000241E8">
              <w:rPr>
                <w:rFonts w:ascii="Arial Narrow" w:eastAsiaTheme="minorEastAsia" w:hAnsi="Arial Narrow"/>
                <w:sz w:val="20"/>
                <w:szCs w:val="20"/>
              </w:rPr>
              <w:t xml:space="preserve"> for </w:t>
            </w:r>
            <w:r w:rsidR="00FB11DC">
              <w:rPr>
                <w:rFonts w:ascii="Arial Narrow" w:eastAsiaTheme="minorEastAsia" w:hAnsi="Arial Narrow"/>
                <w:sz w:val="20"/>
                <w:szCs w:val="20"/>
              </w:rPr>
              <w:t xml:space="preserve">dual </w:t>
            </w:r>
            <w:r w:rsidRPr="000241E8">
              <w:rPr>
                <w:rFonts w:ascii="Arial Narrow" w:eastAsiaTheme="minorEastAsia" w:hAnsi="Arial Narrow"/>
                <w:sz w:val="20"/>
                <w:szCs w:val="20"/>
              </w:rPr>
              <w:t>herbicide tolerance</w:t>
            </w:r>
          </w:p>
        </w:tc>
        <w:tc>
          <w:tcPr>
            <w:tcW w:w="2693" w:type="dxa"/>
          </w:tcPr>
          <w:p w:rsidR="000241E8" w:rsidRPr="002B45E5" w:rsidRDefault="000241E8" w:rsidP="000241E8">
            <w:pPr>
              <w:ind w:left="-41"/>
              <w:contextualSpacing/>
              <w:rPr>
                <w:rFonts w:ascii="Arial Narrow" w:hAnsi="Arial Narrow"/>
                <w:sz w:val="20"/>
                <w:szCs w:val="20"/>
              </w:rPr>
            </w:pPr>
            <w:r w:rsidRPr="002B45E5">
              <w:rPr>
                <w:rFonts w:ascii="Arial Narrow" w:hAnsi="Arial Narrow"/>
                <w:sz w:val="20"/>
                <w:szCs w:val="20"/>
              </w:rPr>
              <w:t>Commercial cultivation of GM canola in agricultural areas</w:t>
            </w:r>
          </w:p>
          <w:p w:rsidR="000241E8" w:rsidRPr="002B45E5" w:rsidRDefault="000241E8" w:rsidP="000241E8">
            <w:pPr>
              <w:ind w:left="-41"/>
              <w:contextualSpacing/>
              <w:jc w:val="center"/>
              <w:rPr>
                <w:rFonts w:ascii="Arial Narrow" w:hAnsi="Arial Narrow"/>
                <w:sz w:val="20"/>
                <w:szCs w:val="20"/>
              </w:rPr>
            </w:pPr>
            <w:r w:rsidRPr="002B45E5">
              <w:rPr>
                <w:rFonts w:ascii="Arial Narrow" w:hAnsi="Arial Narrow"/>
                <w:sz w:val="20"/>
                <w:szCs w:val="20"/>
              </w:rPr>
              <w:sym w:font="Wingdings 3" w:char="F0C8"/>
            </w:r>
          </w:p>
          <w:p w:rsidR="000241E8" w:rsidRPr="002B45E5" w:rsidRDefault="000241E8" w:rsidP="000241E8">
            <w:pPr>
              <w:ind w:left="-41"/>
              <w:contextualSpacing/>
              <w:rPr>
                <w:rFonts w:ascii="Arial Narrow" w:hAnsi="Arial Narrow"/>
                <w:sz w:val="20"/>
                <w:szCs w:val="20"/>
              </w:rPr>
            </w:pPr>
            <w:r w:rsidRPr="002B45E5">
              <w:rPr>
                <w:rFonts w:ascii="Arial Narrow" w:hAnsi="Arial Narrow"/>
                <w:sz w:val="20"/>
                <w:szCs w:val="20"/>
              </w:rPr>
              <w:t xml:space="preserve">Cross-pollination with sexually compatible </w:t>
            </w:r>
            <w:r>
              <w:rPr>
                <w:rFonts w:ascii="Arial Narrow" w:hAnsi="Arial Narrow"/>
                <w:sz w:val="20"/>
                <w:szCs w:val="20"/>
              </w:rPr>
              <w:t xml:space="preserve">Brassica crops or </w:t>
            </w:r>
            <w:r w:rsidRPr="002B45E5">
              <w:rPr>
                <w:rFonts w:ascii="Arial Narrow" w:hAnsi="Arial Narrow"/>
                <w:sz w:val="20"/>
                <w:szCs w:val="20"/>
              </w:rPr>
              <w:t>agricultural weeds</w:t>
            </w:r>
          </w:p>
          <w:p w:rsidR="000241E8" w:rsidRPr="002B45E5" w:rsidRDefault="000241E8" w:rsidP="000241E8">
            <w:pPr>
              <w:ind w:left="-41"/>
              <w:contextualSpacing/>
              <w:jc w:val="center"/>
              <w:rPr>
                <w:rFonts w:ascii="Arial Narrow" w:hAnsi="Arial Narrow"/>
                <w:sz w:val="20"/>
                <w:szCs w:val="20"/>
              </w:rPr>
            </w:pPr>
            <w:r w:rsidRPr="002B45E5">
              <w:rPr>
                <w:rFonts w:ascii="Arial Narrow" w:hAnsi="Arial Narrow"/>
                <w:sz w:val="20"/>
                <w:szCs w:val="20"/>
              </w:rPr>
              <w:sym w:font="Wingdings 3" w:char="F0C8"/>
            </w:r>
          </w:p>
          <w:p w:rsidR="000241E8" w:rsidRDefault="000241E8" w:rsidP="000241E8">
            <w:pPr>
              <w:ind w:left="-41"/>
              <w:contextualSpacing/>
              <w:rPr>
                <w:rFonts w:ascii="Arial Narrow" w:hAnsi="Arial Narrow"/>
                <w:sz w:val="20"/>
                <w:szCs w:val="20"/>
              </w:rPr>
            </w:pPr>
            <w:r w:rsidRPr="006B2E28">
              <w:rPr>
                <w:rFonts w:ascii="Arial Narrow" w:hAnsi="Arial Narrow"/>
                <w:sz w:val="20"/>
                <w:szCs w:val="20"/>
              </w:rPr>
              <w:t>Establishment of hybrid GM Brassica plants expressing the herbicide tolerance gene</w:t>
            </w:r>
            <w:r>
              <w:rPr>
                <w:rFonts w:ascii="Arial Narrow" w:hAnsi="Arial Narrow"/>
                <w:sz w:val="20"/>
                <w:szCs w:val="20"/>
              </w:rPr>
              <w:t>/s</w:t>
            </w:r>
            <w:r w:rsidRPr="006B2E28">
              <w:rPr>
                <w:rFonts w:ascii="Arial Narrow" w:hAnsi="Arial Narrow"/>
                <w:sz w:val="20"/>
                <w:szCs w:val="20"/>
              </w:rPr>
              <w:t xml:space="preserve"> as volunteers </w:t>
            </w:r>
          </w:p>
          <w:p w:rsidR="000241E8" w:rsidRPr="00AF74A5" w:rsidRDefault="000241E8" w:rsidP="000241E8">
            <w:pPr>
              <w:ind w:left="-41"/>
              <w:contextualSpacing/>
              <w:jc w:val="center"/>
              <w:rPr>
                <w:rFonts w:ascii="Arial Narrow" w:hAnsi="Arial Narrow"/>
                <w:sz w:val="20"/>
                <w:szCs w:val="20"/>
              </w:rPr>
            </w:pPr>
            <w:r w:rsidRPr="00AF74A5">
              <w:rPr>
                <w:rFonts w:ascii="Arial Narrow" w:hAnsi="Arial Narrow"/>
                <w:sz w:val="20"/>
                <w:szCs w:val="20"/>
              </w:rPr>
              <w:t>or</w:t>
            </w:r>
          </w:p>
          <w:p w:rsidR="000241E8" w:rsidRPr="00AF74A5" w:rsidRDefault="000241E8" w:rsidP="000241E8">
            <w:pPr>
              <w:ind w:left="-41"/>
              <w:contextualSpacing/>
              <w:rPr>
                <w:rFonts w:ascii="Arial Narrow" w:hAnsi="Arial Narrow"/>
                <w:sz w:val="20"/>
                <w:szCs w:val="20"/>
              </w:rPr>
            </w:pPr>
            <w:r w:rsidRPr="00AF74A5">
              <w:rPr>
                <w:rFonts w:ascii="Arial Narrow" w:hAnsi="Arial Narrow"/>
                <w:sz w:val="20"/>
                <w:szCs w:val="20"/>
              </w:rPr>
              <w:t>Introgression of the introduced herbicide tolerance gene/s into agricultural weed populations</w:t>
            </w:r>
          </w:p>
          <w:p w:rsidR="000241E8" w:rsidRPr="002B45E5" w:rsidRDefault="000241E8" w:rsidP="000241E8">
            <w:pPr>
              <w:ind w:left="-41"/>
              <w:contextualSpacing/>
              <w:jc w:val="center"/>
              <w:rPr>
                <w:rFonts w:ascii="Arial Narrow" w:hAnsi="Arial Narrow"/>
                <w:sz w:val="20"/>
                <w:szCs w:val="20"/>
              </w:rPr>
            </w:pPr>
            <w:r w:rsidRPr="00AF74A5">
              <w:rPr>
                <w:rFonts w:ascii="Arial Narrow" w:hAnsi="Arial Narrow"/>
                <w:sz w:val="20"/>
                <w:szCs w:val="20"/>
              </w:rPr>
              <w:sym w:font="Wingdings 3" w:char="F0C8"/>
            </w:r>
          </w:p>
          <w:p w:rsidR="000241E8" w:rsidRDefault="000241E8" w:rsidP="000241E8">
            <w:pPr>
              <w:ind w:left="-41"/>
              <w:contextualSpacing/>
              <w:jc w:val="center"/>
              <w:rPr>
                <w:rFonts w:ascii="Arial Narrow" w:hAnsi="Arial Narrow"/>
                <w:sz w:val="20"/>
                <w:szCs w:val="20"/>
              </w:rPr>
            </w:pPr>
            <w:r w:rsidRPr="002B45E5">
              <w:rPr>
                <w:rFonts w:ascii="Arial Narrow" w:hAnsi="Arial Narrow"/>
                <w:sz w:val="20"/>
                <w:szCs w:val="20"/>
              </w:rPr>
              <w:t xml:space="preserve">Reduced effectiveness of weed </w:t>
            </w:r>
            <w:r w:rsidRPr="002B45E5">
              <w:rPr>
                <w:rFonts w:ascii="Arial Narrow" w:hAnsi="Arial Narrow"/>
                <w:sz w:val="20"/>
                <w:szCs w:val="20"/>
              </w:rPr>
              <w:lastRenderedPageBreak/>
              <w:t xml:space="preserve">management measures to control </w:t>
            </w:r>
            <w:r>
              <w:rPr>
                <w:rFonts w:ascii="Arial Narrow" w:hAnsi="Arial Narrow"/>
                <w:sz w:val="20"/>
                <w:szCs w:val="20"/>
              </w:rPr>
              <w:t xml:space="preserve">hybrid volunteers or </w:t>
            </w:r>
            <w:r w:rsidRPr="002B45E5">
              <w:rPr>
                <w:rFonts w:ascii="Arial Narrow" w:hAnsi="Arial Narrow"/>
                <w:sz w:val="20"/>
                <w:szCs w:val="20"/>
              </w:rPr>
              <w:t>weeds expressing the herbicide tolerance gene</w:t>
            </w:r>
            <w:r>
              <w:rPr>
                <w:rFonts w:ascii="Arial Narrow" w:hAnsi="Arial Narrow"/>
                <w:sz w:val="20"/>
                <w:szCs w:val="20"/>
              </w:rPr>
              <w:t>/s</w:t>
            </w:r>
          </w:p>
        </w:tc>
        <w:tc>
          <w:tcPr>
            <w:tcW w:w="1317" w:type="dxa"/>
          </w:tcPr>
          <w:p w:rsidR="000241E8" w:rsidRPr="00031D91" w:rsidRDefault="000241E8" w:rsidP="00276A6C">
            <w:pPr>
              <w:ind w:left="-50"/>
              <w:rPr>
                <w:rFonts w:ascii="Arial Narrow" w:hAnsi="Arial Narrow"/>
                <w:sz w:val="20"/>
                <w:szCs w:val="20"/>
              </w:rPr>
            </w:pPr>
            <w:r w:rsidRPr="000241E8">
              <w:rPr>
                <w:rFonts w:ascii="Arial Narrow" w:hAnsi="Arial Narrow"/>
                <w:sz w:val="20"/>
                <w:szCs w:val="20"/>
              </w:rPr>
              <w:lastRenderedPageBreak/>
              <w:t>Reduced establishment or yield of desirable agricultural crops</w:t>
            </w:r>
          </w:p>
        </w:tc>
        <w:tc>
          <w:tcPr>
            <w:tcW w:w="1093" w:type="dxa"/>
          </w:tcPr>
          <w:p w:rsidR="000241E8" w:rsidRPr="006E0B69" w:rsidRDefault="0040153C" w:rsidP="00276A6C">
            <w:pPr>
              <w:jc w:val="center"/>
              <w:rPr>
                <w:rFonts w:ascii="Arial Narrow" w:hAnsi="Arial Narrow"/>
                <w:sz w:val="20"/>
                <w:szCs w:val="20"/>
              </w:rPr>
            </w:pPr>
            <w:r>
              <w:rPr>
                <w:rFonts w:ascii="Arial Narrow" w:hAnsi="Arial Narrow"/>
                <w:sz w:val="20"/>
                <w:szCs w:val="20"/>
              </w:rPr>
              <w:t>No</w:t>
            </w:r>
          </w:p>
        </w:tc>
        <w:tc>
          <w:tcPr>
            <w:tcW w:w="2357" w:type="dxa"/>
          </w:tcPr>
          <w:p w:rsidR="000241E8" w:rsidRPr="000241E8" w:rsidRDefault="000241E8" w:rsidP="000241E8">
            <w:pPr>
              <w:pStyle w:val="ListParagraph"/>
              <w:numPr>
                <w:ilvl w:val="0"/>
                <w:numId w:val="21"/>
              </w:numPr>
              <w:ind w:left="208" w:hanging="284"/>
              <w:rPr>
                <w:rFonts w:ascii="Arial Narrow" w:hAnsi="Arial Narrow"/>
                <w:sz w:val="20"/>
                <w:szCs w:val="20"/>
              </w:rPr>
            </w:pPr>
            <w:r w:rsidRPr="000241E8">
              <w:rPr>
                <w:rFonts w:ascii="Arial Narrow" w:hAnsi="Arial Narrow"/>
                <w:sz w:val="20"/>
                <w:szCs w:val="20"/>
              </w:rPr>
              <w:t>Hybridisation between GM canola and Brassica crop species would occur at very low levels.</w:t>
            </w:r>
          </w:p>
          <w:p w:rsidR="000241E8" w:rsidRPr="000241E8" w:rsidRDefault="000241E8" w:rsidP="000241E8">
            <w:pPr>
              <w:pStyle w:val="ListParagraph"/>
              <w:numPr>
                <w:ilvl w:val="0"/>
                <w:numId w:val="21"/>
              </w:numPr>
              <w:ind w:left="208" w:hanging="284"/>
              <w:rPr>
                <w:rFonts w:ascii="Arial Narrow" w:hAnsi="Arial Narrow"/>
                <w:sz w:val="20"/>
                <w:szCs w:val="20"/>
              </w:rPr>
            </w:pPr>
            <w:r w:rsidRPr="000241E8">
              <w:rPr>
                <w:rFonts w:ascii="Arial Narrow" w:hAnsi="Arial Narrow"/>
                <w:sz w:val="20"/>
                <w:szCs w:val="20"/>
              </w:rPr>
              <w:t>Hybrids between GM canola and Brassica crop species could be controlled by integrated weed management.</w:t>
            </w:r>
          </w:p>
          <w:p w:rsidR="000241E8" w:rsidRDefault="000241E8" w:rsidP="000241E8">
            <w:pPr>
              <w:pStyle w:val="ListParagraph"/>
              <w:numPr>
                <w:ilvl w:val="0"/>
                <w:numId w:val="21"/>
              </w:numPr>
              <w:ind w:left="208" w:hanging="284"/>
              <w:rPr>
                <w:rFonts w:ascii="Arial Narrow" w:hAnsi="Arial Narrow"/>
                <w:sz w:val="20"/>
                <w:szCs w:val="20"/>
              </w:rPr>
            </w:pPr>
            <w:r w:rsidRPr="000241E8">
              <w:rPr>
                <w:rFonts w:ascii="Arial Narrow" w:hAnsi="Arial Narrow"/>
                <w:sz w:val="20"/>
                <w:szCs w:val="20"/>
              </w:rPr>
              <w:t>It is highly unlikely that GM herbicide tolerance gene/s would introgress into Brassicaceae weed species.</w:t>
            </w:r>
          </w:p>
        </w:tc>
      </w:tr>
    </w:tbl>
    <w:p w:rsidR="009A49A4" w:rsidRPr="009B4294" w:rsidRDefault="009A49A4" w:rsidP="009A49A4">
      <w:pPr>
        <w:pStyle w:val="4RARMP"/>
        <w:tabs>
          <w:tab w:val="clear" w:pos="284"/>
          <w:tab w:val="num" w:pos="709"/>
        </w:tabs>
        <w:spacing w:before="240"/>
        <w:rPr>
          <w:i/>
        </w:rPr>
      </w:pPr>
      <w:r w:rsidRPr="009B4294">
        <w:rPr>
          <w:i/>
        </w:rPr>
        <w:lastRenderedPageBreak/>
        <w:t>Risk scenario 1</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1"/>
        <w:tblDescription w:val="This table gives an overview of risk scenario 1. The table has three rows, one each for risk source, causal pathway and potential harm."/>
      </w:tblPr>
      <w:tblGrid>
        <w:gridCol w:w="1179"/>
        <w:gridCol w:w="7828"/>
      </w:tblGrid>
      <w:tr w:rsidR="009A49A4" w:rsidRPr="009B4294" w:rsidTr="00276A6C">
        <w:trPr>
          <w:trHeight w:val="360"/>
        </w:trPr>
        <w:tc>
          <w:tcPr>
            <w:tcW w:w="1179" w:type="dxa"/>
            <w:shd w:val="clear" w:color="auto" w:fill="D9D9D9" w:themeFill="background1" w:themeFillShade="D9"/>
            <w:vAlign w:val="center"/>
          </w:tcPr>
          <w:p w:rsidR="009A49A4" w:rsidRPr="009B4294" w:rsidRDefault="009A49A4" w:rsidP="00276A6C">
            <w:pPr>
              <w:rPr>
                <w:rFonts w:ascii="Arial Narrow" w:eastAsiaTheme="minorEastAsia" w:hAnsi="Arial Narrow"/>
                <w:i/>
                <w:sz w:val="20"/>
                <w:szCs w:val="20"/>
                <w:lang w:eastAsia="en-US"/>
              </w:rPr>
            </w:pPr>
            <w:r w:rsidRPr="009B4294">
              <w:rPr>
                <w:rFonts w:ascii="Arial Narrow" w:eastAsiaTheme="minorEastAsia" w:hAnsi="Arial Narrow"/>
                <w:i/>
                <w:sz w:val="20"/>
                <w:szCs w:val="20"/>
                <w:lang w:eastAsia="en-US"/>
              </w:rPr>
              <w:t>Risk source</w:t>
            </w:r>
          </w:p>
        </w:tc>
        <w:tc>
          <w:tcPr>
            <w:tcW w:w="7828" w:type="dxa"/>
            <w:vAlign w:val="center"/>
          </w:tcPr>
          <w:p w:rsidR="009A49A4" w:rsidRPr="009B4294" w:rsidRDefault="009A49A4" w:rsidP="00276A6C">
            <w:pPr>
              <w:tabs>
                <w:tab w:val="left" w:pos="540"/>
              </w:tabs>
              <w:jc w:val="center"/>
              <w:rPr>
                <w:rFonts w:ascii="Arial Narrow" w:eastAsiaTheme="minorEastAsia" w:hAnsi="Arial Narrow"/>
                <w:sz w:val="20"/>
                <w:szCs w:val="20"/>
              </w:rPr>
            </w:pPr>
            <w:r>
              <w:rPr>
                <w:rFonts w:ascii="Arial Narrow" w:eastAsiaTheme="minorEastAsia" w:hAnsi="Arial Narrow"/>
                <w:sz w:val="20"/>
                <w:szCs w:val="20"/>
              </w:rPr>
              <w:t>I</w:t>
            </w:r>
            <w:r w:rsidRPr="009B4294">
              <w:rPr>
                <w:rFonts w:ascii="Arial Narrow" w:eastAsiaTheme="minorEastAsia" w:hAnsi="Arial Narrow"/>
                <w:sz w:val="20"/>
                <w:szCs w:val="20"/>
              </w:rPr>
              <w:t>ntroduced genes for dual herbicide tolerance and hybrid breeding system</w:t>
            </w:r>
          </w:p>
        </w:tc>
      </w:tr>
      <w:tr w:rsidR="009A49A4" w:rsidRPr="009B4294" w:rsidTr="00276A6C">
        <w:trPr>
          <w:trHeight w:val="360"/>
        </w:trPr>
        <w:tc>
          <w:tcPr>
            <w:tcW w:w="1179" w:type="dxa"/>
            <w:shd w:val="clear" w:color="auto" w:fill="D9D9D9" w:themeFill="background1" w:themeFillShade="D9"/>
            <w:vAlign w:val="center"/>
          </w:tcPr>
          <w:p w:rsidR="009A49A4" w:rsidRPr="009B4294" w:rsidRDefault="009A49A4" w:rsidP="00276A6C">
            <w:pPr>
              <w:rPr>
                <w:rFonts w:ascii="Arial Narrow" w:eastAsiaTheme="minorEastAsia" w:hAnsi="Arial Narrow"/>
                <w:i/>
                <w:sz w:val="20"/>
                <w:szCs w:val="20"/>
                <w:lang w:eastAsia="en-US"/>
              </w:rPr>
            </w:pPr>
            <w:r w:rsidRPr="009B4294">
              <w:rPr>
                <w:rFonts w:ascii="Arial Narrow" w:eastAsiaTheme="minorEastAsia" w:hAnsi="Arial Narrow"/>
                <w:i/>
                <w:sz w:val="20"/>
                <w:szCs w:val="20"/>
                <w:lang w:eastAsia="en-US"/>
              </w:rPr>
              <w:t>Causal pathway</w:t>
            </w:r>
          </w:p>
        </w:tc>
        <w:tc>
          <w:tcPr>
            <w:tcW w:w="7828" w:type="dxa"/>
            <w:vAlign w:val="center"/>
          </w:tcPr>
          <w:p w:rsidR="009A49A4" w:rsidRPr="009B4294" w:rsidRDefault="009A49A4" w:rsidP="00276A6C">
            <w:pPr>
              <w:contextualSpacing/>
              <w:jc w:val="center"/>
              <w:rPr>
                <w:rFonts w:ascii="Arial Narrow" w:eastAsiaTheme="minorEastAsia" w:hAnsi="Arial Narrow"/>
                <w:sz w:val="20"/>
                <w:szCs w:val="20"/>
                <w:lang w:eastAsia="en-US"/>
              </w:rPr>
            </w:pPr>
            <w:r w:rsidRPr="009B4294">
              <w:rPr>
                <w:rFonts w:ascii="Arial Narrow" w:eastAsiaTheme="minorEastAsia" w:hAnsi="Arial Narrow"/>
                <w:sz w:val="20"/>
                <w:szCs w:val="20"/>
                <w:lang w:eastAsia="en-US"/>
              </w:rPr>
              <w:sym w:font="Wingdings 3" w:char="F0C8"/>
            </w:r>
          </w:p>
          <w:p w:rsidR="009A49A4" w:rsidRPr="009B4294" w:rsidRDefault="009A49A4" w:rsidP="00276A6C">
            <w:pPr>
              <w:contextualSpacing/>
              <w:jc w:val="center"/>
              <w:rPr>
                <w:rFonts w:ascii="Arial Narrow" w:eastAsiaTheme="minorEastAsia" w:hAnsi="Arial Narrow"/>
                <w:sz w:val="20"/>
                <w:szCs w:val="20"/>
                <w:lang w:eastAsia="en-US"/>
              </w:rPr>
            </w:pPr>
            <w:r>
              <w:rPr>
                <w:rFonts w:ascii="Arial Narrow" w:eastAsiaTheme="minorEastAsia" w:hAnsi="Arial Narrow"/>
                <w:sz w:val="20"/>
                <w:szCs w:val="20"/>
                <w:lang w:eastAsia="en-US"/>
              </w:rPr>
              <w:t>Commercial cultivation of GM canola lines expressing these introduced genes</w:t>
            </w:r>
          </w:p>
          <w:p w:rsidR="009A49A4" w:rsidRPr="009B4294" w:rsidRDefault="009A49A4" w:rsidP="00276A6C">
            <w:pPr>
              <w:contextualSpacing/>
              <w:jc w:val="center"/>
              <w:rPr>
                <w:rFonts w:ascii="Arial Narrow" w:eastAsiaTheme="minorEastAsia" w:hAnsi="Arial Narrow"/>
                <w:sz w:val="20"/>
                <w:szCs w:val="20"/>
                <w:lang w:eastAsia="en-US"/>
              </w:rPr>
            </w:pPr>
            <w:r w:rsidRPr="009B4294">
              <w:rPr>
                <w:rFonts w:ascii="Arial Narrow" w:eastAsiaTheme="minorEastAsia" w:hAnsi="Arial Narrow"/>
                <w:sz w:val="20"/>
                <w:szCs w:val="20"/>
                <w:lang w:eastAsia="en-US"/>
              </w:rPr>
              <w:sym w:font="Wingdings 3" w:char="F0C8"/>
            </w:r>
          </w:p>
          <w:p w:rsidR="009A49A4" w:rsidRDefault="009A49A4" w:rsidP="00276A6C">
            <w:pPr>
              <w:contextualSpacing/>
              <w:jc w:val="center"/>
              <w:rPr>
                <w:rFonts w:ascii="Arial Narrow" w:hAnsi="Arial Narrow"/>
                <w:sz w:val="20"/>
                <w:szCs w:val="20"/>
              </w:rPr>
            </w:pPr>
            <w:r w:rsidRPr="00031D91">
              <w:rPr>
                <w:rFonts w:ascii="Arial Narrow" w:hAnsi="Arial Narrow"/>
                <w:sz w:val="20"/>
                <w:szCs w:val="20"/>
              </w:rPr>
              <w:t xml:space="preserve">Exposure of people </w:t>
            </w:r>
            <w:r>
              <w:rPr>
                <w:rFonts w:ascii="Arial Narrow" w:hAnsi="Arial Narrow"/>
                <w:sz w:val="20"/>
                <w:szCs w:val="20"/>
              </w:rPr>
              <w:t>via</w:t>
            </w:r>
            <w:r w:rsidRPr="00031D91">
              <w:rPr>
                <w:rFonts w:ascii="Arial Narrow" w:hAnsi="Arial Narrow"/>
                <w:sz w:val="20"/>
                <w:szCs w:val="20"/>
              </w:rPr>
              <w:t xml:space="preserve"> </w:t>
            </w:r>
            <w:r>
              <w:rPr>
                <w:rFonts w:ascii="Arial Narrow" w:hAnsi="Arial Narrow"/>
                <w:sz w:val="20"/>
                <w:szCs w:val="20"/>
              </w:rPr>
              <w:t xml:space="preserve">consumption </w:t>
            </w:r>
            <w:r w:rsidRPr="00031D91">
              <w:rPr>
                <w:rFonts w:ascii="Arial Narrow" w:hAnsi="Arial Narrow"/>
                <w:sz w:val="20"/>
                <w:szCs w:val="20"/>
              </w:rPr>
              <w:t xml:space="preserve">of </w:t>
            </w:r>
            <w:r w:rsidR="00711EB5">
              <w:rPr>
                <w:rFonts w:ascii="Arial Narrow" w:hAnsi="Arial Narrow"/>
                <w:sz w:val="20"/>
                <w:szCs w:val="20"/>
              </w:rPr>
              <w:t xml:space="preserve">oil derived from </w:t>
            </w:r>
            <w:r w:rsidRPr="00031D91">
              <w:rPr>
                <w:rFonts w:ascii="Arial Narrow" w:hAnsi="Arial Narrow"/>
                <w:sz w:val="20"/>
                <w:szCs w:val="20"/>
              </w:rPr>
              <w:t xml:space="preserve">GM canola, </w:t>
            </w:r>
            <w:r>
              <w:rPr>
                <w:rFonts w:ascii="Arial Narrow" w:hAnsi="Arial Narrow"/>
                <w:sz w:val="20"/>
                <w:szCs w:val="20"/>
              </w:rPr>
              <w:t>inhalation of GM canola pollen</w:t>
            </w:r>
            <w:r w:rsidRPr="00031D91">
              <w:rPr>
                <w:rFonts w:ascii="Arial Narrow" w:hAnsi="Arial Narrow"/>
                <w:sz w:val="20"/>
                <w:szCs w:val="20"/>
              </w:rPr>
              <w:t xml:space="preserve">, or </w:t>
            </w:r>
            <w:r>
              <w:rPr>
                <w:rFonts w:ascii="Arial Narrow" w:hAnsi="Arial Narrow"/>
                <w:sz w:val="20"/>
                <w:szCs w:val="20"/>
              </w:rPr>
              <w:t>occupational contact with GM canola plants or products.</w:t>
            </w:r>
          </w:p>
          <w:p w:rsidR="009A49A4" w:rsidRPr="009B4294" w:rsidRDefault="009A49A4" w:rsidP="00276A6C">
            <w:pPr>
              <w:contextualSpacing/>
              <w:jc w:val="center"/>
              <w:rPr>
                <w:rFonts w:ascii="Arial Narrow" w:eastAsiaTheme="minorEastAsia" w:hAnsi="Arial Narrow"/>
                <w:sz w:val="20"/>
                <w:szCs w:val="20"/>
                <w:lang w:eastAsia="en-US"/>
              </w:rPr>
            </w:pPr>
            <w:r w:rsidRPr="009B4294">
              <w:rPr>
                <w:rFonts w:ascii="Arial Narrow" w:eastAsiaTheme="minorEastAsia" w:hAnsi="Arial Narrow"/>
                <w:sz w:val="20"/>
                <w:szCs w:val="20"/>
                <w:lang w:eastAsia="en-US"/>
              </w:rPr>
              <w:t>Exposure of other organisms through contact or consumpti</w:t>
            </w:r>
            <w:r>
              <w:rPr>
                <w:rFonts w:ascii="Arial Narrow" w:eastAsiaTheme="minorEastAsia" w:hAnsi="Arial Narrow"/>
                <w:sz w:val="20"/>
                <w:szCs w:val="20"/>
                <w:lang w:eastAsia="en-US"/>
              </w:rPr>
              <w:t>on of the GM plants or products</w:t>
            </w:r>
          </w:p>
          <w:p w:rsidR="009A49A4" w:rsidRPr="009B4294" w:rsidRDefault="009A49A4" w:rsidP="00276A6C">
            <w:pPr>
              <w:contextualSpacing/>
              <w:jc w:val="center"/>
              <w:rPr>
                <w:rFonts w:ascii="Arial Narrow" w:eastAsiaTheme="minorEastAsia" w:hAnsi="Arial Narrow"/>
                <w:sz w:val="20"/>
                <w:szCs w:val="20"/>
                <w:lang w:eastAsia="en-US"/>
              </w:rPr>
            </w:pPr>
            <w:r w:rsidRPr="009B4294">
              <w:rPr>
                <w:rFonts w:ascii="Arial Narrow" w:eastAsiaTheme="minorEastAsia" w:hAnsi="Arial Narrow"/>
                <w:sz w:val="20"/>
                <w:szCs w:val="20"/>
                <w:lang w:eastAsia="en-US"/>
              </w:rPr>
              <w:sym w:font="Wingdings 3" w:char="F0C8"/>
            </w:r>
          </w:p>
        </w:tc>
      </w:tr>
      <w:tr w:rsidR="009A49A4" w:rsidRPr="009B4294" w:rsidTr="00276A6C">
        <w:trPr>
          <w:trHeight w:val="360"/>
        </w:trPr>
        <w:tc>
          <w:tcPr>
            <w:tcW w:w="1179" w:type="dxa"/>
            <w:shd w:val="clear" w:color="auto" w:fill="D9D9D9" w:themeFill="background1" w:themeFillShade="D9"/>
            <w:vAlign w:val="center"/>
          </w:tcPr>
          <w:p w:rsidR="009A49A4" w:rsidRPr="009B4294" w:rsidRDefault="009A49A4" w:rsidP="00276A6C">
            <w:pPr>
              <w:rPr>
                <w:rFonts w:ascii="Arial Narrow" w:eastAsiaTheme="minorEastAsia" w:hAnsi="Arial Narrow"/>
                <w:i/>
                <w:sz w:val="20"/>
                <w:szCs w:val="20"/>
                <w:lang w:eastAsia="en-US"/>
              </w:rPr>
            </w:pPr>
            <w:r w:rsidRPr="009B4294">
              <w:rPr>
                <w:rFonts w:ascii="Arial Narrow" w:eastAsiaTheme="minorEastAsia" w:hAnsi="Arial Narrow"/>
                <w:i/>
                <w:sz w:val="20"/>
                <w:szCs w:val="20"/>
                <w:lang w:eastAsia="en-US"/>
              </w:rPr>
              <w:t>Potential harm</w:t>
            </w:r>
          </w:p>
        </w:tc>
        <w:tc>
          <w:tcPr>
            <w:tcW w:w="7828" w:type="dxa"/>
            <w:vAlign w:val="center"/>
          </w:tcPr>
          <w:p w:rsidR="009A49A4" w:rsidRDefault="009A49A4" w:rsidP="00276A6C">
            <w:pPr>
              <w:tabs>
                <w:tab w:val="left" w:pos="540"/>
              </w:tabs>
              <w:jc w:val="center"/>
              <w:rPr>
                <w:rFonts w:ascii="Arial Narrow" w:eastAsiaTheme="minorEastAsia" w:hAnsi="Arial Narrow"/>
                <w:sz w:val="20"/>
                <w:szCs w:val="20"/>
              </w:rPr>
            </w:pPr>
            <w:r>
              <w:rPr>
                <w:rFonts w:ascii="Arial Narrow" w:eastAsiaTheme="minorEastAsia" w:hAnsi="Arial Narrow"/>
                <w:sz w:val="20"/>
                <w:szCs w:val="20"/>
              </w:rPr>
              <w:t>Increased t</w:t>
            </w:r>
            <w:r w:rsidRPr="00E835BC">
              <w:rPr>
                <w:rFonts w:ascii="Arial Narrow" w:eastAsiaTheme="minorEastAsia" w:hAnsi="Arial Narrow"/>
                <w:sz w:val="20"/>
                <w:szCs w:val="20"/>
              </w:rPr>
              <w:t xml:space="preserve">oxicity or allergenicity </w:t>
            </w:r>
            <w:r>
              <w:rPr>
                <w:rFonts w:ascii="Arial Narrow" w:eastAsiaTheme="minorEastAsia" w:hAnsi="Arial Narrow"/>
                <w:sz w:val="20"/>
                <w:szCs w:val="20"/>
              </w:rPr>
              <w:t>for</w:t>
            </w:r>
            <w:r w:rsidRPr="00E835BC">
              <w:rPr>
                <w:rFonts w:ascii="Arial Narrow" w:eastAsiaTheme="minorEastAsia" w:hAnsi="Arial Narrow"/>
                <w:sz w:val="20"/>
                <w:szCs w:val="20"/>
              </w:rPr>
              <w:t xml:space="preserve"> people</w:t>
            </w:r>
            <w:r>
              <w:rPr>
                <w:rFonts w:ascii="Arial Narrow" w:eastAsiaTheme="minorEastAsia" w:hAnsi="Arial Narrow"/>
                <w:sz w:val="20"/>
                <w:szCs w:val="20"/>
              </w:rPr>
              <w:t xml:space="preserve"> </w:t>
            </w:r>
          </w:p>
          <w:p w:rsidR="009A49A4" w:rsidRDefault="009A49A4" w:rsidP="00276A6C">
            <w:pPr>
              <w:tabs>
                <w:tab w:val="left" w:pos="540"/>
              </w:tabs>
              <w:jc w:val="center"/>
              <w:rPr>
                <w:rFonts w:ascii="Arial Narrow" w:eastAsiaTheme="minorEastAsia" w:hAnsi="Arial Narrow"/>
                <w:sz w:val="20"/>
                <w:szCs w:val="20"/>
              </w:rPr>
            </w:pPr>
            <w:r>
              <w:rPr>
                <w:rFonts w:ascii="Arial Narrow" w:eastAsiaTheme="minorEastAsia" w:hAnsi="Arial Narrow"/>
                <w:sz w:val="20"/>
                <w:szCs w:val="20"/>
              </w:rPr>
              <w:t xml:space="preserve">or </w:t>
            </w:r>
          </w:p>
          <w:p w:rsidR="009A49A4" w:rsidRPr="009B4294" w:rsidRDefault="009A49A4" w:rsidP="00276A6C">
            <w:pPr>
              <w:tabs>
                <w:tab w:val="left" w:pos="540"/>
              </w:tabs>
              <w:jc w:val="center"/>
              <w:rPr>
                <w:rFonts w:ascii="Arial Narrow" w:eastAsiaTheme="minorEastAsia" w:hAnsi="Arial Narrow"/>
                <w:sz w:val="20"/>
                <w:szCs w:val="20"/>
              </w:rPr>
            </w:pPr>
            <w:r>
              <w:rPr>
                <w:rFonts w:ascii="Arial Narrow" w:eastAsiaTheme="minorEastAsia" w:hAnsi="Arial Narrow"/>
                <w:sz w:val="20"/>
                <w:szCs w:val="20"/>
              </w:rPr>
              <w:t>Increased toxicity for other desirable organisms</w:t>
            </w:r>
          </w:p>
        </w:tc>
      </w:tr>
    </w:tbl>
    <w:p w:rsidR="009A49A4" w:rsidRPr="009B4294" w:rsidRDefault="009A49A4" w:rsidP="009A49A4">
      <w:pPr>
        <w:pStyle w:val="head4"/>
      </w:pPr>
      <w:r w:rsidRPr="009B4294">
        <w:t>Risk source</w:t>
      </w:r>
    </w:p>
    <w:p w:rsidR="009A49A4" w:rsidRPr="009B4294" w:rsidRDefault="009A49A4" w:rsidP="00702117">
      <w:pPr>
        <w:pStyle w:val="Para0"/>
        <w:numPr>
          <w:ilvl w:val="0"/>
          <w:numId w:val="4"/>
        </w:numPr>
        <w:tabs>
          <w:tab w:val="clear" w:pos="360"/>
          <w:tab w:val="num" w:pos="567"/>
        </w:tabs>
        <w:spacing w:before="120" w:after="120"/>
      </w:pPr>
      <w:r w:rsidRPr="009B4294">
        <w:t>The source of potential harm for this postulated risk scenario is the introduced genes for dual herbicide tolerance and hybrid breeding system (male sterility and fertility restoration).</w:t>
      </w:r>
    </w:p>
    <w:p w:rsidR="009A49A4" w:rsidRPr="00031D91" w:rsidRDefault="009A49A4" w:rsidP="009A49A4">
      <w:pPr>
        <w:pStyle w:val="head4"/>
      </w:pPr>
      <w:r w:rsidRPr="00031D91">
        <w:t>Causal pathway</w:t>
      </w:r>
    </w:p>
    <w:p w:rsidR="009A49A4" w:rsidRPr="00EA6F0C" w:rsidRDefault="009A49A4" w:rsidP="00702117">
      <w:pPr>
        <w:pStyle w:val="Para0"/>
        <w:numPr>
          <w:ilvl w:val="0"/>
          <w:numId w:val="4"/>
        </w:numPr>
        <w:tabs>
          <w:tab w:val="clear" w:pos="360"/>
          <w:tab w:val="num" w:pos="567"/>
        </w:tabs>
        <w:spacing w:before="120" w:after="120"/>
      </w:pPr>
      <w:r w:rsidRPr="00EA6F0C">
        <w:t>The applicant proposes that the GM canola</w:t>
      </w:r>
      <w:r>
        <w:t xml:space="preserve"> lines would</w:t>
      </w:r>
      <w:r w:rsidRPr="00EA6F0C">
        <w:t xml:space="preserve"> be cultivated on a commercial sc</w:t>
      </w:r>
      <w:r>
        <w:t>ale in all Australian canola growing areas</w:t>
      </w:r>
      <w:r w:rsidRPr="00EA6F0C">
        <w:t xml:space="preserve">. The herbicide tolerance genes </w:t>
      </w:r>
      <w:r w:rsidRPr="00EA6F0C">
        <w:rPr>
          <w:i/>
        </w:rPr>
        <w:t>cp4 epsps</w:t>
      </w:r>
      <w:r w:rsidRPr="00EA6F0C">
        <w:t xml:space="preserve"> and </w:t>
      </w:r>
      <w:r w:rsidRPr="00EA6F0C">
        <w:rPr>
          <w:i/>
        </w:rPr>
        <w:t>bar</w:t>
      </w:r>
      <w:r w:rsidRPr="00EA6F0C">
        <w:t xml:space="preserve"> are expressed in all parts of the GM canola plant at all developmental stages including leaf, stem, root, pollen and seed, whereas expression of the </w:t>
      </w:r>
      <w:r w:rsidRPr="00EA6F0C">
        <w:rPr>
          <w:i/>
        </w:rPr>
        <w:t>barnase</w:t>
      </w:r>
      <w:r w:rsidRPr="00EA6F0C">
        <w:t xml:space="preserve"> and </w:t>
      </w:r>
      <w:r w:rsidRPr="00EA6F0C">
        <w:rPr>
          <w:i/>
        </w:rPr>
        <w:t>barstar</w:t>
      </w:r>
      <w:r w:rsidRPr="00EA6F0C">
        <w:t xml:space="preserve"> genes, comprising the hybrid breeding system, is restricted to the pollen</w:t>
      </w:r>
      <w:r>
        <w:t xml:space="preserve"> </w:t>
      </w:r>
      <w:r w:rsidRPr="00EA6F0C">
        <w:t>(Chapter 1, Section</w:t>
      </w:r>
      <w:r w:rsidR="00A125BB">
        <w:t xml:space="preserve"> 7</w:t>
      </w:r>
      <w:r>
        <w:t>.2</w:t>
      </w:r>
      <w:r w:rsidRPr="00EA6F0C">
        <w:t>).</w:t>
      </w:r>
      <w:r>
        <w:t xml:space="preserve"> Herbicide metabolites would be present if the GM canola had been treated with glyphosate or glufosinate.</w:t>
      </w:r>
    </w:p>
    <w:p w:rsidR="009A49A4" w:rsidRDefault="009A49A4" w:rsidP="00702117">
      <w:pPr>
        <w:pStyle w:val="Para0"/>
        <w:numPr>
          <w:ilvl w:val="0"/>
          <w:numId w:val="4"/>
        </w:numPr>
        <w:tabs>
          <w:tab w:val="clear" w:pos="360"/>
          <w:tab w:val="num" w:pos="567"/>
        </w:tabs>
        <w:spacing w:before="120" w:after="120"/>
      </w:pPr>
      <w:r w:rsidRPr="00EA6F0C">
        <w:t>The GM canola would enter general commerce and be used in the same ways as non-GM canola</w:t>
      </w:r>
      <w:r>
        <w:t xml:space="preserve">. The general public could be exposed to oil from the GM canola, which would be sold for human consumption. </w:t>
      </w:r>
    </w:p>
    <w:p w:rsidR="009A49A4" w:rsidRDefault="009A49A4" w:rsidP="00702117">
      <w:pPr>
        <w:pStyle w:val="Para0"/>
        <w:numPr>
          <w:ilvl w:val="0"/>
          <w:numId w:val="4"/>
        </w:numPr>
        <w:tabs>
          <w:tab w:val="clear" w:pos="360"/>
          <w:tab w:val="num" w:pos="567"/>
        </w:tabs>
        <w:spacing w:before="120" w:after="120"/>
      </w:pPr>
      <w:r>
        <w:t xml:space="preserve">People could be exposed to wind-borne GM canola pollen by inhalation. The vast majority of </w:t>
      </w:r>
      <w:r w:rsidR="00C21810">
        <w:t xml:space="preserve">wind-dispersed </w:t>
      </w:r>
      <w:r>
        <w:t>canola pollen travels less than 10 m from the pollen source</w:t>
      </w:r>
      <w:r w:rsidR="0017735C" w:rsidRPr="0017735C">
        <w:t xml:space="preserve"> </w:t>
      </w:r>
      <w:r w:rsidR="0017735C" w:rsidRPr="00105328">
        <w:fldChar w:fldCharType="begin">
          <w:fldData xml:space="preserve">PFJlZm1hbj48Q2l0ZT48QXV0aG9yPkh1c2tlbjwvQXV0aG9yPjxZZWFyPjIwMDc8L1llYXI+PFJl
Y051bT4xMTA0NDwvUmVjTnVtPjxJRFRleHQ+UG9sbGVuLW1lZGlhdGVkIGludHJhc3BlY2lmaWMg
Z2VuZSBmbG93IGZyb20gaGVyYmljaWRlIHJlc2lzdGFudCBvaWxzZWVkIHJhcGUgKEJyYXNzaWNh
IG5hcHVzIEwuKTwvSURUZXh0PjxTdWZmaXg+IGFuZCByZWZlcmVuY2VzIHRoZXJlaW48L1N1ZmZp
eD48TURMIFJlZl9UeXBlPSJKb3VybmFsIj48UmVmX1R5cGU+Sm91cm5hbDwvUmVmX1R5cGU+PFJl
Zl9JRD4xMTA0NDwvUmVmX0lEPjxUaXRsZV9QcmltYXJ5PlBvbGxlbi1tZWRpYXRlZCBpbnRyYXNw
ZWNpZmljIGdlbmUgZmxvdyBmcm9tIGhlcmJpY2lkZSByZXNpc3RhbnQgb2lsc2VlZCByYXBlICg8
aT5CcmFzc2ljYSBuYXB1czwvaT4gTC4pPC9UaXRsZV9QcmltYXJ5PjxBdXRob3JzX1ByaW1hcnk+
SHVza2VuLEEuPC9BdXRob3JzX1ByaW1hcnk+PEF1dGhvcnNfUHJpbWFyeT5EaWV0ei1QZmVpbHN0
ZXR0ZXIsQS48L0F1dGhvcnNfUHJpbWFyeT48RGF0ZV9QcmltYXJ5PjIwMDcvNS8zMTwvRGF0ZV9Q
cmltYXJ5PjxLZXl3b3Jkcz5hZ3JpY3VsdHVyYWw8L0tleXdvcmRzPjxLZXl3b3Jkcz5hZ3JpY3Vs
dHVyZTwvS2V5d29yZHM+PEtleXdvcmRzPmFzPC9LZXl3b3Jkcz48S2V5d29yZHM+YmlvbG9naWNh
bDwvS2V5d29yZHM+PEtleXdvcmRzPmJpb3NhZmV0eTwvS2V5d29yZHM+PEtleXdvcmRzPkJyYXNz
aWNhPC9LZXl3b3Jkcz48S2V5d29yZHM+QnJhc3NpY2EgbmFwdXM8L0tleXdvcmRzPjxLZXl3b3Jk
cz5CcmFzc2ljYSBuYXB1cyBMPC9LZXl3b3Jkcz48S2V5d29yZHM+QlJBU1NJQ0EtTkFQVVM8L0tl
eXdvcmRzPjxLZXl3b3Jkcz5DUk9QPC9LZXl3b3Jkcz48S2V5d29yZHM+Y3JvcHBpbmc8L0tleXdv
cmRzPjxLZXl3b3Jkcz5jcm9wczwvS2V5d29yZHM+PEtleXdvcmRzPmNyb3NzIGZlcnRpbGlzYXRp
b248L0tleXdvcmRzPjxLZXl3b3Jkcz5jdWx0aXZhcjwvS2V5d29yZHM+PEtleXdvcmRzPmN1bHRp
dmFyczwvS2V5d29yZHM+PEtleXdvcmRzPmN1bHRpdmF0aW9uPC9LZXl3b3Jkcz48S2V5d29yZHM+
ZGlzdGFuY2U8L0tleXdvcmRzPjxLZXl3b3Jkcz5kaXN0cmlidXRpb248L0tleXdvcmRzPjxLZXl3
b3Jkcz5ET05PUjwvS2V5d29yZHM+PEtleXdvcmRzPmV4cGVyaW1lbnRhbCBkZXNpZ248L0tleXdv
cmRzPjxLZXl3b3Jkcz5GRVJUSUxFPC9LZXl3b3Jkcz48S2V5d29yZHM+RklFTEQ8L0tleXdvcmRz
PjxLZXl3b3Jkcz5GTE9XPC9LZXl3b3Jkcz48S2V5d29yZHM+RlJFUVVFTkNJRVM8L0tleXdvcmRz
PjxLZXl3b3Jkcz5GUkVRVUVOQ1k8L0tleXdvcmRzPjxLZXl3b3Jkcz5HRU5FPC9LZXl3b3Jkcz48
S2V5d29yZHM+Z2VuZSBmbG93PC9LZXl3b3Jkcz48S2V5d29yZHM+R2VuZXM8L0tleXdvcmRzPjxL
ZXl3b3Jkcz5nZW5ldGljYWxseSBtb2RpZmllZDwvS2V5d29yZHM+PEtleXdvcmRzPkdlcm1hbnk8
L0tleXdvcmRzPjxLZXl3b3Jkcz5HTSBjcm9wPC9LZXl3b3Jkcz48S2V5d29yZHM+R00gY3JvcHM8
L0tleXdvcmRzPjxLZXl3b3Jkcz5oZXJiaWNpZGU8L0tleXdvcmRzPjxLZXl3b3Jkcz5oZXJiaWNp
ZGUgcmVzaXN0YW5jZTwvS2V5d29yZHM+PEtleXdvcmRzPkhFUkJJQ0lERS1SRVNJU1RBTkNFPC9L
ZXl3b3Jkcz48S2V5d29yZHM+SGVyYmljaWRlczwvS2V5d29yZHM+PEtleXdvcmRzPm1hbmFnZW1l
bnQ8L0tleXdvcmRzPjxLZXl3b3Jkcz5NaWNyb2Jpb2xvZ3k8L0tleXdvcmRzPjxLZXl3b3Jkcz5v
ZjwvS2V5d29yZHM+PEtleXdvcmRzPm9pbHNlZWQ8L0tleXdvcmRzPjxLZXl3b3Jkcz5vaWxzZWVk
IHJhcGU8L0tleXdvcmRzPjxLZXl3b3Jkcz5vdXRjcm9zc2luZzwvS2V5d29yZHM+PEtleXdvcmRz
PnBsYW50PC9LZXl3b3Jkcz48S2V5d29yZHM+UE9MTEVOPC9LZXl3b3Jkcz48S2V5d29yZHM+UE9Q
VUxBVElPTjwvS2V5d29yZHM+PEtleXdvcmRzPlBPUFVMQVRJT05TPC9LZXl3b3Jkcz48S2V5d29y
ZHM+UG90ZW50aWFsPC9LZXl3b3Jkcz48S2V5d29yZHM+cmFwZXNlZWQ8L0tleXdvcmRzPjxLZXl3
b3Jkcz5SZXNlYXJjaDwvS2V5d29yZHM+PEtleXdvcmRzPnJlc2lzdGFuY2U8L0tleXdvcmRzPjxL
ZXl3b3Jkcz5SRVNJU1RBTkNFIEdFTkU8L0tleXdvcmRzPjxLZXl3b3Jkcz5TRVBBUkFUSU9OPC9L
ZXl3b3Jkcz48S2V5d29yZHM+c29pbDwvS2V5d29yZHM+PEtleXdvcmRzPlNvdXJjZTwvS2V5d29y
ZHM+PEtleXdvcmRzPlNZU1RFTTwvS2V5d29yZHM+PEtleXdvcmRzPnRyYW5zZmVyPC9LZXl3b3Jk
cz48S2V5d29yZHM+dmlyb2xvZ3k8L0tleXdvcmRzPjxLZXl3b3Jkcz52b2x1bnRlZXI8L0tleXdv
cmRzPjxLZXl3b3Jkcz53ZWVkPC9LZXl3b3Jkcz48S2V5d29yZHM+d2VlZCBtYW5hZ2VtZW50PC9L
ZXl3b3Jkcz48UmVwcmludD5JbiBGaWxlPC9SZXByaW50PjxTdGFydF9QYWdlPjU1NzwvU3RhcnRf
UGFnZT48RW5kX1BhZ2U+NTY5PC9FbmRfUGFnZT48UGVyaW9kaWNhbD5UcmFuc2dlbmljIFJlc2Vh
cmNoPC9QZXJpb2RpY2FsPjxWb2x1bWU+MTY8L1ZvbHVtZT48SXNzdWU+NTwvSXNzdWU+PEFkZHJl
c3M+SW5zdGl0dXRlIGZvciBQbGFudCBWaXJvbG9neSwgTWljcm9iaW9sb2d5IGFuZCBCaW9zYWZl
dHksIEZlZGVyYWwgQmlvbG9naWNhbCBSZXNlYXJjaCBDZW50cmUgZm9yIEFncmljdWx0dXJlIGFu
ZCBGb3Jlc3RyeSwgTWVzc2V3ZWcgMTEtMTIsIDM4MTA0LCBCcmF1bnNjaHdlaWcsIEdlcm1hbnks
IGEuZGlldHpAYmJhLmRlPC9BZGRyZXNzPjxXZWJfVVJMPlBNOjE3NTQxNzIxPC9XZWJfVVJMPjxX
ZWJfVVJMX0xpbmsxPmZpbGU6Ly9TOlxDT1xPR1RSXEVWQUxcRXZhbCBTZWN0aW9uc1xMaWJyYXJ5
XFJFRlNcRElSMDY5XGh1c2tlbiAyMDA3LnBkZjwvV2ViX1VSTF9MaW5rMT48WlpfSm91cm5hbEZ1
bGw+PGYgbmFtZT0iU3lzdGVtIj5UcmFuc2dlbmljIFJlc2VhcmNoPC9mPjwvWlpfSm91cm5hbEZ1
bGw+PFpaX0pvdXJuYWxTdGRBYmJyZXY+PGYgbmFtZT0iU3lzdGVtIj5UcmFuc2dlbmljIFJlcy48
L2Y+PC9aWl9Kb3VybmFsU3RkQWJicmV2PjxaWl9Xb3JrZm9ybUlEPjE8L1paX1dvcmtmb3JtSUQ+
PC9NREw+PC9DaXRlPjwvUmVmbWFuPm==
</w:fldData>
        </w:fldChar>
      </w:r>
      <w:r w:rsidR="00BD2D5D" w:rsidRPr="00105328">
        <w:instrText xml:space="preserve"> ADDIN REFMGR.CITE </w:instrText>
      </w:r>
      <w:r w:rsidR="00BD2D5D" w:rsidRPr="00105328">
        <w:fldChar w:fldCharType="begin">
          <w:fldData xml:space="preserve">PFJlZm1hbj48Q2l0ZT48QXV0aG9yPkh1c2tlbjwvQXV0aG9yPjxZZWFyPjIwMDc8L1llYXI+PFJl
Y051bT4xMTA0NDwvUmVjTnVtPjxJRFRleHQ+UG9sbGVuLW1lZGlhdGVkIGludHJhc3BlY2lmaWMg
Z2VuZSBmbG93IGZyb20gaGVyYmljaWRlIHJlc2lzdGFudCBvaWxzZWVkIHJhcGUgKEJyYXNzaWNh
IG5hcHVzIEwuKTwvSURUZXh0PjxTdWZmaXg+IGFuZCByZWZlcmVuY2VzIHRoZXJlaW48L1N1ZmZp
eD48TURMIFJlZl9UeXBlPSJKb3VybmFsIj48UmVmX1R5cGU+Sm91cm5hbDwvUmVmX1R5cGU+PFJl
Zl9JRD4xMTA0NDwvUmVmX0lEPjxUaXRsZV9QcmltYXJ5PlBvbGxlbi1tZWRpYXRlZCBpbnRyYXNw
ZWNpZmljIGdlbmUgZmxvdyBmcm9tIGhlcmJpY2lkZSByZXNpc3RhbnQgb2lsc2VlZCByYXBlICg8
aT5CcmFzc2ljYSBuYXB1czwvaT4gTC4pPC9UaXRsZV9QcmltYXJ5PjxBdXRob3JzX1ByaW1hcnk+
SHVza2VuLEEuPC9BdXRob3JzX1ByaW1hcnk+PEF1dGhvcnNfUHJpbWFyeT5EaWV0ei1QZmVpbHN0
ZXR0ZXIsQS48L0F1dGhvcnNfUHJpbWFyeT48RGF0ZV9QcmltYXJ5PjIwMDcvNS8zMTwvRGF0ZV9Q
cmltYXJ5PjxLZXl3b3Jkcz5hZ3JpY3VsdHVyYWw8L0tleXdvcmRzPjxLZXl3b3Jkcz5hZ3JpY3Vs
dHVyZTwvS2V5d29yZHM+PEtleXdvcmRzPmFzPC9LZXl3b3Jkcz48S2V5d29yZHM+YmlvbG9naWNh
bDwvS2V5d29yZHM+PEtleXdvcmRzPmJpb3NhZmV0eTwvS2V5d29yZHM+PEtleXdvcmRzPkJyYXNz
aWNhPC9LZXl3b3Jkcz48S2V5d29yZHM+QnJhc3NpY2EgbmFwdXM8L0tleXdvcmRzPjxLZXl3b3Jk
cz5CcmFzc2ljYSBuYXB1cyBMPC9LZXl3b3Jkcz48S2V5d29yZHM+QlJBU1NJQ0EtTkFQVVM8L0tl
eXdvcmRzPjxLZXl3b3Jkcz5DUk9QPC9LZXl3b3Jkcz48S2V5d29yZHM+Y3JvcHBpbmc8L0tleXdv
cmRzPjxLZXl3b3Jkcz5jcm9wczwvS2V5d29yZHM+PEtleXdvcmRzPmNyb3NzIGZlcnRpbGlzYXRp
b248L0tleXdvcmRzPjxLZXl3b3Jkcz5jdWx0aXZhcjwvS2V5d29yZHM+PEtleXdvcmRzPmN1bHRp
dmFyczwvS2V5d29yZHM+PEtleXdvcmRzPmN1bHRpdmF0aW9uPC9LZXl3b3Jkcz48S2V5d29yZHM+
ZGlzdGFuY2U8L0tleXdvcmRzPjxLZXl3b3Jkcz5kaXN0cmlidXRpb248L0tleXdvcmRzPjxLZXl3
b3Jkcz5ET05PUjwvS2V5d29yZHM+PEtleXdvcmRzPmV4cGVyaW1lbnRhbCBkZXNpZ248L0tleXdv
cmRzPjxLZXl3b3Jkcz5GRVJUSUxFPC9LZXl3b3Jkcz48S2V5d29yZHM+RklFTEQ8L0tleXdvcmRz
PjxLZXl3b3Jkcz5GTE9XPC9LZXl3b3Jkcz48S2V5d29yZHM+RlJFUVVFTkNJRVM8L0tleXdvcmRz
PjxLZXl3b3Jkcz5GUkVRVUVOQ1k8L0tleXdvcmRzPjxLZXl3b3Jkcz5HRU5FPC9LZXl3b3Jkcz48
S2V5d29yZHM+Z2VuZSBmbG93PC9LZXl3b3Jkcz48S2V5d29yZHM+R2VuZXM8L0tleXdvcmRzPjxL
ZXl3b3Jkcz5nZW5ldGljYWxseSBtb2RpZmllZDwvS2V5d29yZHM+PEtleXdvcmRzPkdlcm1hbnk8
L0tleXdvcmRzPjxLZXl3b3Jkcz5HTSBjcm9wPC9LZXl3b3Jkcz48S2V5d29yZHM+R00gY3JvcHM8
L0tleXdvcmRzPjxLZXl3b3Jkcz5oZXJiaWNpZGU8L0tleXdvcmRzPjxLZXl3b3Jkcz5oZXJiaWNp
ZGUgcmVzaXN0YW5jZTwvS2V5d29yZHM+PEtleXdvcmRzPkhFUkJJQ0lERS1SRVNJU1RBTkNFPC9L
ZXl3b3Jkcz48S2V5d29yZHM+SGVyYmljaWRlczwvS2V5d29yZHM+PEtleXdvcmRzPm1hbmFnZW1l
bnQ8L0tleXdvcmRzPjxLZXl3b3Jkcz5NaWNyb2Jpb2xvZ3k8L0tleXdvcmRzPjxLZXl3b3Jkcz5v
ZjwvS2V5d29yZHM+PEtleXdvcmRzPm9pbHNlZWQ8L0tleXdvcmRzPjxLZXl3b3Jkcz5vaWxzZWVk
IHJhcGU8L0tleXdvcmRzPjxLZXl3b3Jkcz5vdXRjcm9zc2luZzwvS2V5d29yZHM+PEtleXdvcmRz
PnBsYW50PC9LZXl3b3Jkcz48S2V5d29yZHM+UE9MTEVOPC9LZXl3b3Jkcz48S2V5d29yZHM+UE9Q
VUxBVElPTjwvS2V5d29yZHM+PEtleXdvcmRzPlBPUFVMQVRJT05TPC9LZXl3b3Jkcz48S2V5d29y
ZHM+UG90ZW50aWFsPC9LZXl3b3Jkcz48S2V5d29yZHM+cmFwZXNlZWQ8L0tleXdvcmRzPjxLZXl3
b3Jkcz5SZXNlYXJjaDwvS2V5d29yZHM+PEtleXdvcmRzPnJlc2lzdGFuY2U8L0tleXdvcmRzPjxL
ZXl3b3Jkcz5SRVNJU1RBTkNFIEdFTkU8L0tleXdvcmRzPjxLZXl3b3Jkcz5TRVBBUkFUSU9OPC9L
ZXl3b3Jkcz48S2V5d29yZHM+c29pbDwvS2V5d29yZHM+PEtleXdvcmRzPlNvdXJjZTwvS2V5d29y
ZHM+PEtleXdvcmRzPlNZU1RFTTwvS2V5d29yZHM+PEtleXdvcmRzPnRyYW5zZmVyPC9LZXl3b3Jk
cz48S2V5d29yZHM+dmlyb2xvZ3k8L0tleXdvcmRzPjxLZXl3b3Jkcz52b2x1bnRlZXI8L0tleXdv
cmRzPjxLZXl3b3Jkcz53ZWVkPC9LZXl3b3Jkcz48S2V5d29yZHM+d2VlZCBtYW5hZ2VtZW50PC9L
ZXl3b3Jkcz48UmVwcmludD5JbiBGaWxlPC9SZXByaW50PjxTdGFydF9QYWdlPjU1NzwvU3RhcnRf
UGFnZT48RW5kX1BhZ2U+NTY5PC9FbmRfUGFnZT48UGVyaW9kaWNhbD5UcmFuc2dlbmljIFJlc2Vh
cmNoPC9QZXJpb2RpY2FsPjxWb2x1bWU+MTY8L1ZvbHVtZT48SXNzdWU+NTwvSXNzdWU+PEFkZHJl
c3M+SW5zdGl0dXRlIGZvciBQbGFudCBWaXJvbG9neSwgTWljcm9iaW9sb2d5IGFuZCBCaW9zYWZl
dHksIEZlZGVyYWwgQmlvbG9naWNhbCBSZXNlYXJjaCBDZW50cmUgZm9yIEFncmljdWx0dXJlIGFu
ZCBGb3Jlc3RyeSwgTWVzc2V3ZWcgMTEtMTIsIDM4MTA0LCBCcmF1bnNjaHdlaWcsIEdlcm1hbnks
IGEuZGlldHpAYmJhLmRlPC9BZGRyZXNzPjxXZWJfVVJMPlBNOjE3NTQxNzIxPC9XZWJfVVJMPjxX
ZWJfVVJMX0xpbmsxPmZpbGU6Ly9TOlxDT1xPR1RSXEVWQUxcRXZhbCBTZWN0aW9uc1xMaWJyYXJ5
XFJFRlNcRElSMDY5XGh1c2tlbiAyMDA3LnBkZjwvV2ViX1VSTF9MaW5rMT48WlpfSm91cm5hbEZ1
bGw+PGYgbmFtZT0iU3lzdGVtIj5UcmFuc2dlbmljIFJlc2VhcmNoPC9mPjwvWlpfSm91cm5hbEZ1
bGw+PFpaX0pvdXJuYWxTdGRBYmJyZXY+PGYgbmFtZT0iU3lzdGVtIj5UcmFuc2dlbmljIFJlcy48
L2Y+PC9aWl9Kb3VybmFsU3RkQWJicmV2PjxaWl9Xb3JrZm9ybUlEPjE8L1paX1dvcmtmb3JtSUQ+
PC9NREw+PC9DaXRlPjwvUmVmbWFuPm==
</w:fldData>
        </w:fldChar>
      </w:r>
      <w:r w:rsidR="00BD2D5D" w:rsidRPr="00105328">
        <w:instrText xml:space="preserve"> ADDIN EN.CITE.DATA </w:instrText>
      </w:r>
      <w:r w:rsidR="00BD2D5D" w:rsidRPr="00105328">
        <w:fldChar w:fldCharType="end"/>
      </w:r>
      <w:r w:rsidR="0017735C" w:rsidRPr="00105328">
        <w:fldChar w:fldCharType="separate"/>
      </w:r>
      <w:r w:rsidR="00E91F77" w:rsidRPr="00105328">
        <w:rPr>
          <w:noProof/>
        </w:rPr>
        <w:t>(Husken &amp; Dietz-Pfeilstetter 2007 and references therein)</w:t>
      </w:r>
      <w:r w:rsidR="0017735C" w:rsidRPr="00105328">
        <w:fldChar w:fldCharType="end"/>
      </w:r>
      <w:r>
        <w:t xml:space="preserve">, so this route of exposure would mainly apply to people who enter or pass close to GM canola fields during flowering. </w:t>
      </w:r>
    </w:p>
    <w:p w:rsidR="009A49A4" w:rsidRDefault="009A49A4" w:rsidP="00702117">
      <w:pPr>
        <w:pStyle w:val="Para0"/>
        <w:numPr>
          <w:ilvl w:val="0"/>
          <w:numId w:val="4"/>
        </w:numPr>
        <w:tabs>
          <w:tab w:val="clear" w:pos="360"/>
          <w:tab w:val="num" w:pos="567"/>
        </w:tabs>
        <w:spacing w:before="120" w:after="120"/>
      </w:pPr>
      <w:r>
        <w:t>People involved in cultivating or processing the GM canola, or using GM canola meal as animal feed, could be exposed to plant parts or products through contact</w:t>
      </w:r>
      <w:r w:rsidRPr="00EA6F0C">
        <w:t xml:space="preserve">. </w:t>
      </w:r>
    </w:p>
    <w:p w:rsidR="009A49A4" w:rsidRDefault="009A49A4" w:rsidP="00702117">
      <w:pPr>
        <w:pStyle w:val="Para0"/>
        <w:numPr>
          <w:ilvl w:val="0"/>
          <w:numId w:val="4"/>
        </w:numPr>
        <w:tabs>
          <w:tab w:val="clear" w:pos="360"/>
          <w:tab w:val="num" w:pos="567"/>
        </w:tabs>
        <w:spacing w:before="120" w:after="120"/>
      </w:pPr>
      <w:r>
        <w:t xml:space="preserve">Livestock would be exposed when consuming the GM canola lines </w:t>
      </w:r>
      <w:r w:rsidRPr="00EA6F0C">
        <w:t>as forage, whole seed or seed meal.</w:t>
      </w:r>
    </w:p>
    <w:p w:rsidR="009A49A4" w:rsidRPr="00EA6F0C" w:rsidRDefault="009A49A4" w:rsidP="009A49A4">
      <w:pPr>
        <w:pStyle w:val="1Para"/>
      </w:pPr>
      <w:r w:rsidRPr="00687521">
        <w:t xml:space="preserve">Wild animals and birds could enter canola fields and feed on GM canola seed or other plant parts. Pollinators such as honeybees would be exposed to nectar and pollen from the GM canola. Soil organisms such as earthworms would contact root exudates or decomposing plant material after harvest. Therefore, these desirable organisms would be exposed to the </w:t>
      </w:r>
      <w:r>
        <w:t>GM canola and plant material derived from it</w:t>
      </w:r>
      <w:r w:rsidRPr="00687521">
        <w:t>.</w:t>
      </w:r>
    </w:p>
    <w:p w:rsidR="009A49A4" w:rsidRPr="00031D91" w:rsidRDefault="009A49A4" w:rsidP="009A49A4">
      <w:pPr>
        <w:pStyle w:val="head4"/>
      </w:pPr>
      <w:r w:rsidRPr="00031D91">
        <w:t>Potential harm</w:t>
      </w:r>
    </w:p>
    <w:p w:rsidR="009A49A4" w:rsidRPr="00EA6F0C" w:rsidRDefault="009A49A4" w:rsidP="009A49A4">
      <w:pPr>
        <w:pStyle w:val="1Para"/>
        <w:tabs>
          <w:tab w:val="clear" w:pos="360"/>
          <w:tab w:val="num" w:pos="567"/>
        </w:tabs>
        <w:rPr>
          <w:snapToGrid w:val="0"/>
          <w:lang w:eastAsia="en-US"/>
        </w:rPr>
      </w:pPr>
      <w:r w:rsidRPr="00EA6F0C">
        <w:t xml:space="preserve">Toxicity is the adverse effect(s) of exposure to a dose of a substance as a result of direct cellular or tissue injury, or through the inhibition of normal physiological processes </w:t>
      </w:r>
      <w:r w:rsidRPr="00EA6F0C">
        <w:fldChar w:fldCharType="begin"/>
      </w:r>
      <w:r w:rsidR="00BD2D5D">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rsidRPr="00EA6F0C">
        <w:fldChar w:fldCharType="separate"/>
      </w:r>
      <w:r w:rsidRPr="00EA6F0C">
        <w:rPr>
          <w:noProof/>
        </w:rPr>
        <w:t>(Felsot 2000)</w:t>
      </w:r>
      <w:r w:rsidRPr="00EA6F0C">
        <w:fldChar w:fldCharType="end"/>
      </w:r>
      <w:r w:rsidRPr="00EA6F0C">
        <w:t xml:space="preserve">. Allergenicity is the potential of a substance to elicit an immunological reaction </w:t>
      </w:r>
      <w:r w:rsidRPr="00EA6F0C">
        <w:lastRenderedPageBreak/>
        <w:t xml:space="preserve">following its ingestion, dermal contact or inhalation, which may lead to tissue inflammation and organ dysfunction </w:t>
      </w:r>
      <w:r w:rsidRPr="00EA6F0C">
        <w:fldChar w:fldCharType="begin"/>
      </w:r>
      <w:r w:rsidR="00BD2D5D">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Reviews in Toxicology&lt;/Periodical&gt;&lt;Volume&gt;36&lt;/Volume&gt;&lt;Web_URL_Link1&gt;file://S:\CO\OGTR\EVAL\Eval Sections\Library\REFS\allergen\Arts et al 2006.pdf&lt;/Web_URL_Link1&gt;&lt;ZZ_JournalFull&gt;&lt;f name="System"&gt;Critical Reviews in Toxicology&lt;/f&gt;&lt;/ZZ_JournalFull&gt;&lt;ZZ_WorkformID&gt;1&lt;/ZZ_WorkformID&gt;&lt;/MDL&gt;&lt;/Cite&gt;&lt;/Refman&gt;</w:instrText>
      </w:r>
      <w:r w:rsidRPr="00EA6F0C">
        <w:fldChar w:fldCharType="separate"/>
      </w:r>
      <w:r w:rsidRPr="00EA6F0C">
        <w:rPr>
          <w:noProof/>
        </w:rPr>
        <w:t>(Arts et al. 2006)</w:t>
      </w:r>
      <w:r w:rsidRPr="00EA6F0C">
        <w:fldChar w:fldCharType="end"/>
      </w:r>
      <w:r w:rsidRPr="00EA6F0C">
        <w:t>.</w:t>
      </w:r>
    </w:p>
    <w:p w:rsidR="009A49A4" w:rsidRPr="00EA6F0C" w:rsidRDefault="009A49A4" w:rsidP="00702117">
      <w:pPr>
        <w:pStyle w:val="Para0"/>
        <w:numPr>
          <w:ilvl w:val="0"/>
          <w:numId w:val="4"/>
        </w:numPr>
        <w:tabs>
          <w:tab w:val="clear" w:pos="360"/>
          <w:tab w:val="num" w:pos="567"/>
        </w:tabs>
        <w:spacing w:before="120" w:after="120"/>
        <w:rPr>
          <w:snapToGrid w:val="0"/>
          <w:lang w:eastAsia="en-US"/>
        </w:rPr>
      </w:pPr>
      <w:r w:rsidRPr="00EA6F0C">
        <w:rPr>
          <w:snapToGrid w:val="0"/>
          <w:lang w:eastAsia="en-US"/>
        </w:rPr>
        <w:t xml:space="preserve">The </w:t>
      </w:r>
      <w:r w:rsidRPr="00EA6F0C">
        <w:rPr>
          <w:i/>
        </w:rPr>
        <w:t>cp4 epsps</w:t>
      </w:r>
      <w:r w:rsidRPr="00EA6F0C">
        <w:t xml:space="preserve">, </w:t>
      </w:r>
      <w:r w:rsidRPr="00EA6F0C">
        <w:rPr>
          <w:i/>
        </w:rPr>
        <w:t>bar</w:t>
      </w:r>
      <w:r w:rsidRPr="00EA6F0C">
        <w:t>,</w:t>
      </w:r>
      <w:r>
        <w:t xml:space="preserve"> </w:t>
      </w:r>
      <w:r w:rsidRPr="00A907C7">
        <w:rPr>
          <w:i/>
        </w:rPr>
        <w:t>pat</w:t>
      </w:r>
      <w:r>
        <w:t>,</w:t>
      </w:r>
      <w:r w:rsidRPr="00EA6F0C">
        <w:t xml:space="preserve"> </w:t>
      </w:r>
      <w:r w:rsidRPr="00EA6F0C">
        <w:rPr>
          <w:i/>
        </w:rPr>
        <w:t>barnase</w:t>
      </w:r>
      <w:r w:rsidRPr="00EA6F0C">
        <w:t xml:space="preserve"> and </w:t>
      </w:r>
      <w:r w:rsidRPr="00EA6F0C">
        <w:rPr>
          <w:i/>
        </w:rPr>
        <w:t>barstar</w:t>
      </w:r>
      <w:r w:rsidRPr="00EA6F0C">
        <w:t xml:space="preserve"> </w:t>
      </w:r>
      <w:r w:rsidRPr="00EA6F0C">
        <w:rPr>
          <w:snapToGrid w:val="0"/>
          <w:lang w:eastAsia="en-US"/>
        </w:rPr>
        <w:t>genes introduced into the GM canola line</w:t>
      </w:r>
      <w:r>
        <w:rPr>
          <w:snapToGrid w:val="0"/>
          <w:lang w:eastAsia="en-US"/>
        </w:rPr>
        <w:t>s</w:t>
      </w:r>
      <w:r w:rsidRPr="00EA6F0C">
        <w:rPr>
          <w:snapToGrid w:val="0"/>
          <w:lang w:eastAsia="en-US"/>
        </w:rPr>
        <w:t xml:space="preserve"> encode proteins that are well characterised. Based on all available information, these proteins are not known to be toxic or allergenic, do not share relevant sequence homology with known toxins or allergens, and are not involved in biochemical pathways that produce toxic or allergenic products (Chapter 1, Section</w:t>
      </w:r>
      <w:r>
        <w:rPr>
          <w:snapToGrid w:val="0"/>
          <w:lang w:eastAsia="en-US"/>
        </w:rPr>
        <w:t> 5.3</w:t>
      </w:r>
      <w:r w:rsidRPr="00EA6F0C">
        <w:rPr>
          <w:snapToGrid w:val="0"/>
          <w:lang w:eastAsia="en-US"/>
        </w:rPr>
        <w:t xml:space="preserve">). </w:t>
      </w:r>
    </w:p>
    <w:p w:rsidR="009A49A4" w:rsidRPr="00A907C7" w:rsidRDefault="009A49A4" w:rsidP="009A49A4">
      <w:pPr>
        <w:pStyle w:val="1Para"/>
        <w:tabs>
          <w:tab w:val="clear" w:pos="360"/>
          <w:tab w:val="num" w:pos="567"/>
        </w:tabs>
      </w:pPr>
      <w:r w:rsidRPr="00EA6F0C">
        <w:t xml:space="preserve">FSANZ has determined that food derived from the parental GM lines of canola, </w:t>
      </w:r>
      <w:r w:rsidRPr="00EA6F0C">
        <w:rPr>
          <w:snapToGrid w:val="0"/>
          <w:lang w:eastAsia="en-US"/>
        </w:rPr>
        <w:t xml:space="preserve">InVigor® and TruFlex™ Roundup Ready® canola, </w:t>
      </w:r>
      <w:r w:rsidRPr="00EA6F0C">
        <w:t>is as safe for human consumption as food derived from conventional (non-GM) canola varieties. These approvals also cover the stacked InVigor</w:t>
      </w:r>
      <w:r w:rsidRPr="00EA6F0C">
        <w:rPr>
          <w:bCs/>
        </w:rPr>
        <w:t>® x</w:t>
      </w:r>
      <w:r w:rsidRPr="00EA6F0C">
        <w:t xml:space="preserve"> TruFlex™ Roundup Ready® canola. </w:t>
      </w:r>
      <w:r w:rsidRPr="00EA6F0C">
        <w:rPr>
          <w:snapToGrid w:val="0"/>
          <w:lang w:eastAsia="en-US"/>
        </w:rPr>
        <w:t>The parental GM lines and the stack h</w:t>
      </w:r>
      <w:r>
        <w:rPr>
          <w:snapToGrid w:val="0"/>
          <w:lang w:eastAsia="en-US"/>
        </w:rPr>
        <w:t xml:space="preserve">ave also been approved </w:t>
      </w:r>
      <w:r w:rsidR="00174CB6">
        <w:rPr>
          <w:snapToGrid w:val="0"/>
          <w:lang w:eastAsia="en-US"/>
        </w:rPr>
        <w:t xml:space="preserve">as </w:t>
      </w:r>
      <w:r>
        <w:rPr>
          <w:snapToGrid w:val="0"/>
          <w:lang w:eastAsia="en-US"/>
        </w:rPr>
        <w:t>food and/</w:t>
      </w:r>
      <w:r w:rsidRPr="00EA6F0C">
        <w:rPr>
          <w:snapToGrid w:val="0"/>
          <w:lang w:eastAsia="en-US"/>
        </w:rPr>
        <w:t xml:space="preserve">or animal feed in other countries, including Canada, Japan, Korea, Mexico and the </w:t>
      </w:r>
      <w:r w:rsidR="00911E39">
        <w:rPr>
          <w:snapToGrid w:val="0"/>
          <w:lang w:eastAsia="en-US"/>
        </w:rPr>
        <w:t>USA</w:t>
      </w:r>
      <w:r w:rsidRPr="00EA6F0C">
        <w:rPr>
          <w:snapToGrid w:val="0"/>
          <w:lang w:eastAsia="en-US"/>
        </w:rPr>
        <w:t xml:space="preserve"> (Chapter 1, Section </w:t>
      </w:r>
      <w:r w:rsidR="004E3707">
        <w:rPr>
          <w:snapToGrid w:val="0"/>
          <w:lang w:eastAsia="en-US"/>
        </w:rPr>
        <w:t>4</w:t>
      </w:r>
      <w:r>
        <w:rPr>
          <w:snapToGrid w:val="0"/>
          <w:lang w:eastAsia="en-US"/>
        </w:rPr>
        <w:t>.3</w:t>
      </w:r>
      <w:r w:rsidRPr="00EA6F0C">
        <w:rPr>
          <w:snapToGrid w:val="0"/>
          <w:lang w:eastAsia="en-US"/>
        </w:rPr>
        <w:t>).</w:t>
      </w:r>
    </w:p>
    <w:p w:rsidR="009A49A4" w:rsidRPr="00EA6F0C" w:rsidRDefault="009A49A4" w:rsidP="009A49A4">
      <w:pPr>
        <w:pStyle w:val="1Para"/>
        <w:tabs>
          <w:tab w:val="clear" w:pos="360"/>
          <w:tab w:val="num" w:pos="567"/>
        </w:tabs>
      </w:pPr>
      <w:r w:rsidRPr="008278A6">
        <w:rPr>
          <w:snapToGrid w:val="0"/>
          <w:lang w:eastAsia="en-US"/>
        </w:rPr>
        <w:t xml:space="preserve">The parental GM canola lines and other GM crops containing the same introduced genes have been approved for use as animal feed in Australia and many other countries (Chapter 1, Section </w:t>
      </w:r>
      <w:r w:rsidR="004E3707">
        <w:rPr>
          <w:snapToGrid w:val="0"/>
          <w:lang w:eastAsia="en-US"/>
        </w:rPr>
        <w:t>4</w:t>
      </w:r>
      <w:r w:rsidRPr="008278A6">
        <w:rPr>
          <w:snapToGrid w:val="0"/>
          <w:lang w:eastAsia="en-US"/>
        </w:rPr>
        <w:t xml:space="preserve">). </w:t>
      </w:r>
      <w:r w:rsidRPr="00EA6F0C">
        <w:rPr>
          <w:snapToGrid w:val="0"/>
          <w:lang w:eastAsia="en-US"/>
        </w:rPr>
        <w:t>Although</w:t>
      </w:r>
      <w:r w:rsidRPr="00EA6F0C">
        <w:t xml:space="preserve"> </w:t>
      </w:r>
      <w:r w:rsidRPr="00EA6F0C">
        <w:rPr>
          <w:snapToGrid w:val="0"/>
          <w:lang w:eastAsia="en-US"/>
        </w:rPr>
        <w:t>InVigor® canola was approved for commercial release in Australia</w:t>
      </w:r>
      <w:r w:rsidR="0087696C">
        <w:rPr>
          <w:snapToGrid w:val="0"/>
          <w:lang w:eastAsia="en-US"/>
        </w:rPr>
        <w:t xml:space="preserve"> in 2002, it </w:t>
      </w:r>
      <w:r w:rsidRPr="00EA6F0C">
        <w:rPr>
          <w:snapToGrid w:val="0"/>
          <w:lang w:eastAsia="en-US"/>
        </w:rPr>
        <w:t>has not been grown on commercial scale. Roundup Ready</w:t>
      </w:r>
      <w:r w:rsidRPr="00EA6F0C">
        <w:rPr>
          <w:snapToGrid w:val="0"/>
          <w:vertAlign w:val="superscript"/>
          <w:lang w:eastAsia="en-US"/>
        </w:rPr>
        <w:t xml:space="preserve">® </w:t>
      </w:r>
      <w:r w:rsidRPr="00EA6F0C">
        <w:rPr>
          <w:snapToGrid w:val="0"/>
          <w:lang w:eastAsia="en-US"/>
        </w:rPr>
        <w:t xml:space="preserve">canola, containing the same </w:t>
      </w:r>
      <w:r w:rsidRPr="00EA6F0C">
        <w:rPr>
          <w:i/>
          <w:snapToGrid w:val="0"/>
          <w:lang w:eastAsia="en-US"/>
        </w:rPr>
        <w:t xml:space="preserve">cp4 epsps </w:t>
      </w:r>
      <w:r w:rsidRPr="00EA6F0C">
        <w:rPr>
          <w:snapToGrid w:val="0"/>
          <w:lang w:eastAsia="en-US"/>
        </w:rPr>
        <w:t>gene as</w:t>
      </w:r>
      <w:r w:rsidRPr="00EA6F0C">
        <w:t xml:space="preserve"> </w:t>
      </w:r>
      <w:r w:rsidRPr="00EA6F0C">
        <w:rPr>
          <w:snapToGrid w:val="0"/>
          <w:lang w:eastAsia="en-US"/>
        </w:rPr>
        <w:t xml:space="preserve">TruFlex™ Roundup Ready® canola, was approved by the Regulator for commercial release </w:t>
      </w:r>
      <w:r>
        <w:rPr>
          <w:snapToGrid w:val="0"/>
          <w:lang w:eastAsia="en-US"/>
        </w:rPr>
        <w:t>and</w:t>
      </w:r>
      <w:r w:rsidRPr="00EA6F0C">
        <w:rPr>
          <w:snapToGrid w:val="0"/>
          <w:lang w:eastAsia="en-US"/>
        </w:rPr>
        <w:t xml:space="preserve"> has been grown since 2008 in NSW and Vic, and </w:t>
      </w:r>
      <w:r>
        <w:rPr>
          <w:snapToGrid w:val="0"/>
          <w:lang w:eastAsia="en-US"/>
        </w:rPr>
        <w:t xml:space="preserve">since </w:t>
      </w:r>
      <w:r w:rsidRPr="00EA6F0C">
        <w:rPr>
          <w:snapToGrid w:val="0"/>
          <w:lang w:eastAsia="en-US"/>
        </w:rPr>
        <w:t xml:space="preserve">2010 in WA. </w:t>
      </w:r>
    </w:p>
    <w:p w:rsidR="009A49A4" w:rsidRPr="008278A6" w:rsidRDefault="009A49A4" w:rsidP="00702117">
      <w:pPr>
        <w:pStyle w:val="Para0"/>
        <w:numPr>
          <w:ilvl w:val="0"/>
          <w:numId w:val="4"/>
        </w:numPr>
        <w:tabs>
          <w:tab w:val="left" w:pos="567"/>
        </w:tabs>
        <w:rPr>
          <w:snapToGrid w:val="0"/>
          <w:lang w:eastAsia="en-US"/>
        </w:rPr>
      </w:pPr>
      <w:r w:rsidRPr="008278A6">
        <w:rPr>
          <w:snapToGrid w:val="0"/>
          <w:lang w:eastAsia="en-US"/>
        </w:rPr>
        <w:t>Some countries, such as Canada and the USA do not require a separate authorisation for the stacking of these previously approved parental GM canola lines</w:t>
      </w:r>
      <w:r w:rsidR="001B3A11">
        <w:rPr>
          <w:snapToGrid w:val="0"/>
          <w:lang w:eastAsia="en-US"/>
        </w:rPr>
        <w:t>. Other countries</w:t>
      </w:r>
      <w:r w:rsidRPr="008278A6">
        <w:rPr>
          <w:snapToGrid w:val="0"/>
          <w:lang w:eastAsia="en-US"/>
        </w:rPr>
        <w:t>, such as Japan and South Korea have</w:t>
      </w:r>
      <w:r w:rsidR="001B3A11">
        <w:rPr>
          <w:snapToGrid w:val="0"/>
          <w:lang w:eastAsia="en-US"/>
        </w:rPr>
        <w:t xml:space="preserve"> specifically</w:t>
      </w:r>
      <w:r w:rsidRPr="008278A6">
        <w:rPr>
          <w:snapToGrid w:val="0"/>
          <w:lang w:eastAsia="en-US"/>
        </w:rPr>
        <w:t xml:space="preserve"> approved </w:t>
      </w:r>
      <w:r w:rsidR="00150870">
        <w:rPr>
          <w:snapToGrid w:val="0"/>
          <w:lang w:eastAsia="en-US"/>
        </w:rPr>
        <w:t xml:space="preserve">the stack </w:t>
      </w:r>
      <w:r w:rsidRPr="008278A6">
        <w:rPr>
          <w:snapToGrid w:val="0"/>
          <w:lang w:eastAsia="en-US"/>
        </w:rPr>
        <w:t>InVigor</w:t>
      </w:r>
      <w:r w:rsidRPr="008278A6">
        <w:rPr>
          <w:bCs/>
          <w:snapToGrid w:val="0"/>
          <w:lang w:eastAsia="en-US"/>
        </w:rPr>
        <w:t>® x</w:t>
      </w:r>
      <w:r w:rsidRPr="008278A6">
        <w:rPr>
          <w:snapToGrid w:val="0"/>
          <w:lang w:eastAsia="en-US"/>
        </w:rPr>
        <w:t xml:space="preserve"> TruFlex™ Roundup Ready® canola for use in animal feed (Chapter 1, Section </w:t>
      </w:r>
      <w:r w:rsidR="004E3707">
        <w:rPr>
          <w:snapToGrid w:val="0"/>
          <w:lang w:eastAsia="en-US"/>
        </w:rPr>
        <w:t>4</w:t>
      </w:r>
      <w:r>
        <w:rPr>
          <w:snapToGrid w:val="0"/>
          <w:lang w:eastAsia="en-US"/>
        </w:rPr>
        <w:t>.3</w:t>
      </w:r>
      <w:r w:rsidRPr="008278A6">
        <w:rPr>
          <w:snapToGrid w:val="0"/>
          <w:lang w:eastAsia="en-US"/>
        </w:rPr>
        <w:t xml:space="preserve">).  </w:t>
      </w:r>
      <w:r>
        <w:rPr>
          <w:snapToGrid w:val="0"/>
          <w:lang w:eastAsia="en-US"/>
        </w:rPr>
        <w:t>Both InVigor® canola and</w:t>
      </w:r>
      <w:r w:rsidRPr="00EA6F0C">
        <w:rPr>
          <w:snapToGrid w:val="0"/>
          <w:lang w:eastAsia="en-US"/>
        </w:rPr>
        <w:t xml:space="preserve"> </w:t>
      </w:r>
      <w:r>
        <w:rPr>
          <w:snapToGrid w:val="0"/>
          <w:lang w:eastAsia="en-US"/>
        </w:rPr>
        <w:t>Roundup Ready® canola have</w:t>
      </w:r>
      <w:r w:rsidRPr="00EA6F0C">
        <w:rPr>
          <w:snapToGrid w:val="0"/>
          <w:lang w:eastAsia="en-US"/>
        </w:rPr>
        <w:t xml:space="preserve"> been grown commercially in Canada for nearly 20 years.</w:t>
      </w:r>
    </w:p>
    <w:p w:rsidR="009A49A4" w:rsidRPr="009E2A07" w:rsidRDefault="009A49A4" w:rsidP="00702117">
      <w:pPr>
        <w:pStyle w:val="Para0"/>
        <w:numPr>
          <w:ilvl w:val="0"/>
          <w:numId w:val="4"/>
        </w:numPr>
        <w:tabs>
          <w:tab w:val="clear" w:pos="360"/>
          <w:tab w:val="num" w:pos="567"/>
        </w:tabs>
        <w:spacing w:before="120" w:after="120"/>
        <w:rPr>
          <w:snapToGrid w:val="0"/>
          <w:lang w:eastAsia="en-US"/>
        </w:rPr>
      </w:pPr>
      <w:r w:rsidRPr="00EA6F0C">
        <w:rPr>
          <w:snapToGrid w:val="0"/>
          <w:lang w:eastAsia="en-US"/>
        </w:rPr>
        <w:t>There have been no reported adverse effects on human or animal health from these GM</w:t>
      </w:r>
      <w:r w:rsidRPr="00EA6F0C">
        <w:rPr>
          <w:snapToGrid w:val="0"/>
          <w:vertAlign w:val="superscript"/>
          <w:lang w:eastAsia="en-US"/>
        </w:rPr>
        <w:t xml:space="preserve"> </w:t>
      </w:r>
      <w:r w:rsidRPr="00EA6F0C">
        <w:rPr>
          <w:snapToGrid w:val="0"/>
          <w:lang w:eastAsia="en-US"/>
        </w:rPr>
        <w:t>canola lines or other commercial GM crops with the same introduced genes (Chapter 1, Section</w:t>
      </w:r>
      <w:r w:rsidR="004E3707">
        <w:rPr>
          <w:snapToGrid w:val="0"/>
          <w:lang w:eastAsia="en-US"/>
        </w:rPr>
        <w:t> 4</w:t>
      </w:r>
      <w:r w:rsidRPr="00EA6F0C">
        <w:rPr>
          <w:snapToGrid w:val="0"/>
          <w:lang w:eastAsia="en-US"/>
        </w:rPr>
        <w:t xml:space="preserve">). </w:t>
      </w:r>
    </w:p>
    <w:p w:rsidR="009A49A4" w:rsidRPr="009B3D0A" w:rsidRDefault="009A49A4" w:rsidP="00702117">
      <w:pPr>
        <w:pStyle w:val="Para0"/>
        <w:numPr>
          <w:ilvl w:val="0"/>
          <w:numId w:val="4"/>
        </w:numPr>
        <w:tabs>
          <w:tab w:val="left" w:pos="567"/>
        </w:tabs>
        <w:rPr>
          <w:snapToGrid w:val="0"/>
          <w:lang w:eastAsia="en-US"/>
        </w:rPr>
      </w:pPr>
      <w:r w:rsidRPr="009B3D0A">
        <w:rPr>
          <w:snapToGrid w:val="0"/>
          <w:lang w:eastAsia="en-US"/>
        </w:rPr>
        <w:t>The introduced genes were all isolated from common soil bacteria that are widespread an</w:t>
      </w:r>
      <w:r>
        <w:rPr>
          <w:snapToGrid w:val="0"/>
          <w:lang w:eastAsia="en-US"/>
        </w:rPr>
        <w:t>d prevalent in the environment. H</w:t>
      </w:r>
      <w:r w:rsidRPr="009B3D0A">
        <w:rPr>
          <w:snapToGrid w:val="0"/>
          <w:lang w:eastAsia="en-US"/>
        </w:rPr>
        <w:t xml:space="preserve">omologous EPSPS proteins that perform the identical biochemical reaction to the </w:t>
      </w:r>
      <w:r>
        <w:rPr>
          <w:snapToGrid w:val="0"/>
          <w:lang w:eastAsia="en-US"/>
        </w:rPr>
        <w:t xml:space="preserve">introduced </w:t>
      </w:r>
      <w:r w:rsidRPr="009B3D0A">
        <w:rPr>
          <w:snapToGrid w:val="0"/>
          <w:lang w:eastAsia="en-US"/>
        </w:rPr>
        <w:t xml:space="preserve">CP4 EPSPS protein occur in all plants and many other microorganisms (Chapter 1, </w:t>
      </w:r>
      <w:r w:rsidR="00B54AD8">
        <w:rPr>
          <w:snapToGrid w:val="0"/>
          <w:lang w:eastAsia="en-US"/>
        </w:rPr>
        <w:t>Section 8</w:t>
      </w:r>
      <w:r>
        <w:rPr>
          <w:snapToGrid w:val="0"/>
          <w:lang w:eastAsia="en-US"/>
        </w:rPr>
        <w:t>.4</w:t>
      </w:r>
      <w:r w:rsidRPr="009B3D0A">
        <w:rPr>
          <w:snapToGrid w:val="0"/>
          <w:lang w:eastAsia="en-US"/>
        </w:rPr>
        <w:t xml:space="preserve">). Thus it is expected that </w:t>
      </w:r>
      <w:r>
        <w:rPr>
          <w:snapToGrid w:val="0"/>
          <w:lang w:eastAsia="en-US"/>
        </w:rPr>
        <w:t>desirable</w:t>
      </w:r>
      <w:r w:rsidRPr="009B3D0A">
        <w:rPr>
          <w:snapToGrid w:val="0"/>
          <w:lang w:eastAsia="en-US"/>
        </w:rPr>
        <w:t xml:space="preserve"> soil organisms are regularly exposed to the introduced proteins or their degradat</w:t>
      </w:r>
      <w:r>
        <w:rPr>
          <w:snapToGrid w:val="0"/>
          <w:lang w:eastAsia="en-US"/>
        </w:rPr>
        <w:t>ion</w:t>
      </w:r>
      <w:r w:rsidRPr="009B3D0A">
        <w:rPr>
          <w:snapToGrid w:val="0"/>
          <w:lang w:eastAsia="en-US"/>
        </w:rPr>
        <w:t xml:space="preserve"> products. </w:t>
      </w:r>
    </w:p>
    <w:p w:rsidR="009A49A4" w:rsidRPr="009B3D0A" w:rsidRDefault="009A49A4" w:rsidP="009A49A4">
      <w:pPr>
        <w:pStyle w:val="1Para"/>
        <w:tabs>
          <w:tab w:val="clear" w:pos="360"/>
          <w:tab w:val="num" w:pos="567"/>
        </w:tabs>
      </w:pPr>
      <w:r w:rsidRPr="009B3D0A">
        <w:rPr>
          <w:snapToGrid w:val="0"/>
          <w:lang w:eastAsia="en-US"/>
        </w:rPr>
        <w:t xml:space="preserve">The GM canola has dual herbicide tolerance and the potential toxicity of the metabolites of the two herbicides, glyphosate and glufosinate, is summarised in </w:t>
      </w:r>
      <w:r>
        <w:rPr>
          <w:snapToGrid w:val="0"/>
          <w:lang w:eastAsia="en-US"/>
        </w:rPr>
        <w:t xml:space="preserve">Chapter 1, Section 5.1. </w:t>
      </w:r>
      <w:r w:rsidRPr="009B3D0A">
        <w:rPr>
          <w:snapToGrid w:val="0"/>
          <w:lang w:eastAsia="en-US"/>
        </w:rPr>
        <w:t>Ultimately, the APVMA has regulatory responsibility for the supply of agricultural chemicals, including herbicide products, in Australia.</w:t>
      </w:r>
    </w:p>
    <w:p w:rsidR="009A49A4" w:rsidRPr="009B3D0A" w:rsidRDefault="009A49A4" w:rsidP="009A49A4">
      <w:pPr>
        <w:pStyle w:val="head4"/>
      </w:pPr>
      <w:r w:rsidRPr="009B3D0A">
        <w:t>Conclusion</w:t>
      </w:r>
    </w:p>
    <w:p w:rsidR="009A49A4" w:rsidRPr="009B3D0A" w:rsidRDefault="009A49A4" w:rsidP="00702117">
      <w:pPr>
        <w:pStyle w:val="Para0"/>
        <w:numPr>
          <w:ilvl w:val="0"/>
          <w:numId w:val="4"/>
        </w:numPr>
        <w:tabs>
          <w:tab w:val="left" w:pos="567"/>
        </w:tabs>
        <w:spacing w:before="120" w:after="120"/>
      </w:pPr>
      <w:r w:rsidRPr="009B3D0A">
        <w:t xml:space="preserve">Risk scenario 1 is </w:t>
      </w:r>
      <w:r>
        <w:t>not identified as a substantive risk because the introduced proteins are not considered toxic or allergenic to people and other desirable organisms</w:t>
      </w:r>
      <w:r w:rsidRPr="009B3D0A">
        <w:t xml:space="preserve">, </w:t>
      </w:r>
      <w:r w:rsidR="0087696C">
        <w:t xml:space="preserve">there is </w:t>
      </w:r>
      <w:r w:rsidRPr="009B3D0A">
        <w:t xml:space="preserve">a history of safe use of the GM parental lines and other GM crops containing the introduced genes </w:t>
      </w:r>
      <w:r>
        <w:t xml:space="preserve">in Australia and overseas, </w:t>
      </w:r>
      <w:r w:rsidRPr="009B3D0A">
        <w:t>and</w:t>
      </w:r>
      <w:r>
        <w:t xml:space="preserve"> the introduced genes and proteins are widespread in the environment</w:t>
      </w:r>
      <w:r w:rsidRPr="009B3D0A">
        <w:t xml:space="preserve">. Therefore, this risk </w:t>
      </w:r>
      <w:r>
        <w:t>could not be greater than negligible and does not warrant</w:t>
      </w:r>
      <w:r w:rsidRPr="009B3D0A">
        <w:t xml:space="preserve"> further detailed assessment.</w:t>
      </w:r>
    </w:p>
    <w:p w:rsidR="009A49A4" w:rsidRPr="00324F64" w:rsidRDefault="009A49A4" w:rsidP="009A49A4">
      <w:pPr>
        <w:pStyle w:val="4RARMP"/>
        <w:tabs>
          <w:tab w:val="clear" w:pos="284"/>
          <w:tab w:val="num" w:pos="709"/>
        </w:tabs>
        <w:rPr>
          <w:i/>
        </w:rPr>
      </w:pPr>
      <w:r w:rsidRPr="00031D91">
        <w:rPr>
          <w:i/>
        </w:rPr>
        <w:lastRenderedPageBreak/>
        <w:t>Risk Scenario 2</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2"/>
        <w:tblDescription w:val="This table gives an overview of risk scenario 2. The table has three rows, one each for risk source, causal pathway and potential harm."/>
      </w:tblPr>
      <w:tblGrid>
        <w:gridCol w:w="1179"/>
        <w:gridCol w:w="7828"/>
      </w:tblGrid>
      <w:tr w:rsidR="009A49A4" w:rsidRPr="009B3D0A" w:rsidTr="00A27A72">
        <w:trPr>
          <w:cantSplit/>
          <w:trHeight w:val="360"/>
        </w:trPr>
        <w:tc>
          <w:tcPr>
            <w:tcW w:w="1179" w:type="dxa"/>
            <w:shd w:val="clear" w:color="auto" w:fill="D9D9D9" w:themeFill="background1" w:themeFillShade="D9"/>
            <w:vAlign w:val="center"/>
          </w:tcPr>
          <w:p w:rsidR="009A49A4" w:rsidRPr="009B3D0A" w:rsidRDefault="009A49A4" w:rsidP="00A27A72">
            <w:pPr>
              <w:keepNext/>
              <w:keepLines/>
              <w:rPr>
                <w:rFonts w:ascii="Arial Narrow" w:eastAsiaTheme="minorEastAsia" w:hAnsi="Arial Narrow"/>
                <w:i/>
                <w:sz w:val="20"/>
                <w:szCs w:val="20"/>
                <w:lang w:eastAsia="en-US"/>
              </w:rPr>
            </w:pPr>
            <w:r w:rsidRPr="009B3D0A">
              <w:rPr>
                <w:rFonts w:ascii="Arial Narrow" w:eastAsiaTheme="minorEastAsia" w:hAnsi="Arial Narrow"/>
                <w:i/>
                <w:sz w:val="20"/>
                <w:szCs w:val="20"/>
                <w:lang w:eastAsia="en-US"/>
              </w:rPr>
              <w:t>Risk source</w:t>
            </w:r>
          </w:p>
        </w:tc>
        <w:tc>
          <w:tcPr>
            <w:tcW w:w="7828" w:type="dxa"/>
            <w:vAlign w:val="center"/>
          </w:tcPr>
          <w:p w:rsidR="009A49A4" w:rsidRPr="009B3D0A" w:rsidRDefault="009A49A4" w:rsidP="00A27A72">
            <w:pPr>
              <w:keepNext/>
              <w:keepLines/>
              <w:tabs>
                <w:tab w:val="left" w:pos="540"/>
              </w:tabs>
              <w:jc w:val="center"/>
              <w:rPr>
                <w:rFonts w:ascii="Arial Narrow" w:eastAsiaTheme="minorEastAsia" w:hAnsi="Arial Narrow"/>
                <w:sz w:val="20"/>
                <w:szCs w:val="20"/>
              </w:rPr>
            </w:pPr>
            <w:r>
              <w:rPr>
                <w:rFonts w:ascii="Arial Narrow" w:eastAsiaTheme="minorEastAsia" w:hAnsi="Arial Narrow"/>
                <w:sz w:val="20"/>
                <w:szCs w:val="20"/>
              </w:rPr>
              <w:t>I</w:t>
            </w:r>
            <w:r w:rsidRPr="009B4294">
              <w:rPr>
                <w:rFonts w:ascii="Arial Narrow" w:eastAsiaTheme="minorEastAsia" w:hAnsi="Arial Narrow"/>
                <w:sz w:val="20"/>
                <w:szCs w:val="20"/>
              </w:rPr>
              <w:t>ntroduced genes for dual herbicide tolerance</w:t>
            </w:r>
          </w:p>
        </w:tc>
      </w:tr>
      <w:tr w:rsidR="009A49A4" w:rsidRPr="009B3D0A" w:rsidTr="00A27A72">
        <w:trPr>
          <w:cantSplit/>
          <w:trHeight w:val="360"/>
        </w:trPr>
        <w:tc>
          <w:tcPr>
            <w:tcW w:w="1179" w:type="dxa"/>
            <w:shd w:val="clear" w:color="auto" w:fill="D9D9D9" w:themeFill="background1" w:themeFillShade="D9"/>
            <w:vAlign w:val="center"/>
          </w:tcPr>
          <w:p w:rsidR="009A49A4" w:rsidRPr="009B3D0A" w:rsidRDefault="009A49A4" w:rsidP="00A27A72">
            <w:pPr>
              <w:keepNext/>
              <w:keepLines/>
              <w:rPr>
                <w:rFonts w:ascii="Arial Narrow" w:eastAsiaTheme="minorEastAsia" w:hAnsi="Arial Narrow"/>
                <w:i/>
                <w:sz w:val="20"/>
                <w:szCs w:val="20"/>
                <w:lang w:eastAsia="en-US"/>
              </w:rPr>
            </w:pPr>
            <w:r w:rsidRPr="009B3D0A">
              <w:rPr>
                <w:rFonts w:ascii="Arial Narrow" w:eastAsiaTheme="minorEastAsia" w:hAnsi="Arial Narrow"/>
                <w:i/>
                <w:sz w:val="20"/>
                <w:szCs w:val="20"/>
                <w:lang w:eastAsia="en-US"/>
              </w:rPr>
              <w:t>Causal pathway</w:t>
            </w:r>
          </w:p>
        </w:tc>
        <w:tc>
          <w:tcPr>
            <w:tcW w:w="7828" w:type="dxa"/>
            <w:vAlign w:val="center"/>
          </w:tcPr>
          <w:p w:rsidR="009A49A4" w:rsidRPr="009B3D0A" w:rsidRDefault="009A49A4" w:rsidP="00A27A72">
            <w:pPr>
              <w:keepNext/>
              <w:keepLines/>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sym w:font="Wingdings 3" w:char="F0C8"/>
            </w:r>
          </w:p>
          <w:p w:rsidR="009A49A4" w:rsidRPr="009B4294" w:rsidRDefault="009A49A4" w:rsidP="00A27A72">
            <w:pPr>
              <w:keepNext/>
              <w:keepLines/>
              <w:contextualSpacing/>
              <w:jc w:val="center"/>
              <w:rPr>
                <w:rFonts w:ascii="Arial Narrow" w:eastAsiaTheme="minorEastAsia" w:hAnsi="Arial Narrow"/>
                <w:sz w:val="20"/>
                <w:szCs w:val="20"/>
                <w:lang w:eastAsia="en-US"/>
              </w:rPr>
            </w:pPr>
            <w:r>
              <w:rPr>
                <w:rFonts w:ascii="Arial Narrow" w:eastAsiaTheme="minorEastAsia" w:hAnsi="Arial Narrow"/>
                <w:sz w:val="20"/>
                <w:szCs w:val="20"/>
                <w:lang w:eastAsia="en-US"/>
              </w:rPr>
              <w:t>Commercial cultivation of GM canola lines expressing these introduced genes</w:t>
            </w:r>
          </w:p>
          <w:p w:rsidR="009A49A4" w:rsidRPr="009B3D0A" w:rsidRDefault="009A49A4" w:rsidP="00A27A72">
            <w:pPr>
              <w:keepNext/>
              <w:keepLines/>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sym w:font="Wingdings 3" w:char="F0C8"/>
            </w:r>
          </w:p>
          <w:p w:rsidR="009A49A4" w:rsidRPr="009B3D0A" w:rsidRDefault="009A49A4" w:rsidP="00A27A72">
            <w:pPr>
              <w:keepNext/>
              <w:keepLines/>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t>Establishment of volunteer GM canola plants in agricultural areas</w:t>
            </w:r>
          </w:p>
          <w:p w:rsidR="009A49A4" w:rsidRPr="009B3D0A" w:rsidRDefault="009A49A4" w:rsidP="00A27A72">
            <w:pPr>
              <w:keepNext/>
              <w:keepLines/>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sym w:font="Wingdings 3" w:char="F0C8"/>
            </w:r>
          </w:p>
          <w:p w:rsidR="009A49A4" w:rsidRPr="009B3D0A" w:rsidRDefault="009A49A4" w:rsidP="00A27A72">
            <w:pPr>
              <w:keepNext/>
              <w:keepLines/>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t>Reduced effectiveness of weed management measures to control the volunteer GM canola plants</w:t>
            </w:r>
          </w:p>
          <w:p w:rsidR="009A49A4" w:rsidRPr="009B3D0A" w:rsidRDefault="009A49A4" w:rsidP="00A27A72">
            <w:pPr>
              <w:keepNext/>
              <w:keepLines/>
              <w:contextualSpacing/>
              <w:jc w:val="center"/>
              <w:rPr>
                <w:rFonts w:ascii="Arial Narrow" w:eastAsiaTheme="minorEastAsia" w:hAnsi="Arial Narrow"/>
                <w:sz w:val="20"/>
                <w:szCs w:val="20"/>
                <w:lang w:eastAsia="en-US"/>
              </w:rPr>
            </w:pPr>
            <w:r w:rsidRPr="009B3D0A">
              <w:rPr>
                <w:rFonts w:ascii="Arial Narrow" w:eastAsiaTheme="minorEastAsia" w:hAnsi="Arial Narrow"/>
                <w:sz w:val="20"/>
                <w:szCs w:val="20"/>
                <w:lang w:eastAsia="en-US"/>
              </w:rPr>
              <w:sym w:font="Wingdings 3" w:char="F0C8"/>
            </w:r>
          </w:p>
        </w:tc>
      </w:tr>
      <w:tr w:rsidR="009A49A4" w:rsidRPr="009B3D0A" w:rsidTr="00A27A72">
        <w:trPr>
          <w:cantSplit/>
          <w:trHeight w:val="360"/>
        </w:trPr>
        <w:tc>
          <w:tcPr>
            <w:tcW w:w="1179" w:type="dxa"/>
            <w:shd w:val="clear" w:color="auto" w:fill="D9D9D9" w:themeFill="background1" w:themeFillShade="D9"/>
            <w:vAlign w:val="center"/>
          </w:tcPr>
          <w:p w:rsidR="009A49A4" w:rsidRPr="009B3D0A" w:rsidRDefault="009A49A4" w:rsidP="00A27A72">
            <w:pPr>
              <w:keepNext/>
              <w:keepLines/>
              <w:rPr>
                <w:rFonts w:ascii="Arial Narrow" w:eastAsiaTheme="minorEastAsia" w:hAnsi="Arial Narrow"/>
                <w:i/>
                <w:sz w:val="20"/>
                <w:szCs w:val="20"/>
                <w:lang w:eastAsia="en-US"/>
              </w:rPr>
            </w:pPr>
            <w:r w:rsidRPr="009B3D0A">
              <w:rPr>
                <w:rFonts w:ascii="Arial Narrow" w:eastAsiaTheme="minorEastAsia" w:hAnsi="Arial Narrow"/>
                <w:i/>
                <w:sz w:val="20"/>
                <w:szCs w:val="20"/>
                <w:lang w:eastAsia="en-US"/>
              </w:rPr>
              <w:t>Potential harm</w:t>
            </w:r>
          </w:p>
        </w:tc>
        <w:tc>
          <w:tcPr>
            <w:tcW w:w="7828" w:type="dxa"/>
            <w:vAlign w:val="center"/>
          </w:tcPr>
          <w:p w:rsidR="009A49A4" w:rsidRDefault="009A49A4" w:rsidP="00A27A72">
            <w:pPr>
              <w:keepNext/>
              <w:keepLines/>
              <w:tabs>
                <w:tab w:val="left" w:pos="540"/>
              </w:tabs>
              <w:jc w:val="center"/>
              <w:rPr>
                <w:rFonts w:ascii="Arial Narrow" w:eastAsiaTheme="minorEastAsia" w:hAnsi="Arial Narrow"/>
                <w:sz w:val="20"/>
                <w:szCs w:val="20"/>
              </w:rPr>
            </w:pPr>
            <w:r w:rsidRPr="009B3D0A">
              <w:rPr>
                <w:rFonts w:ascii="Arial Narrow" w:eastAsiaTheme="minorEastAsia" w:hAnsi="Arial Narrow"/>
                <w:sz w:val="20"/>
                <w:szCs w:val="20"/>
              </w:rPr>
              <w:t>Reduced establishment or yield of desirable agricultural crops</w:t>
            </w:r>
          </w:p>
          <w:p w:rsidR="009A49A4" w:rsidRDefault="009A49A4" w:rsidP="00A27A72">
            <w:pPr>
              <w:keepNext/>
              <w:keepLines/>
              <w:tabs>
                <w:tab w:val="left" w:pos="540"/>
              </w:tabs>
              <w:jc w:val="center"/>
              <w:rPr>
                <w:rFonts w:ascii="Arial Narrow" w:eastAsiaTheme="minorEastAsia" w:hAnsi="Arial Narrow"/>
                <w:sz w:val="20"/>
                <w:szCs w:val="20"/>
              </w:rPr>
            </w:pPr>
            <w:r>
              <w:rPr>
                <w:rFonts w:ascii="Arial Narrow" w:eastAsiaTheme="minorEastAsia" w:hAnsi="Arial Narrow"/>
                <w:sz w:val="20"/>
                <w:szCs w:val="20"/>
              </w:rPr>
              <w:t>or</w:t>
            </w:r>
          </w:p>
          <w:p w:rsidR="009A49A4" w:rsidRPr="009B3D0A" w:rsidRDefault="009A49A4" w:rsidP="00A27A72">
            <w:pPr>
              <w:keepNext/>
              <w:keepLines/>
              <w:tabs>
                <w:tab w:val="left" w:pos="540"/>
              </w:tabs>
              <w:jc w:val="center"/>
              <w:rPr>
                <w:rFonts w:ascii="Arial Narrow" w:eastAsiaTheme="minorEastAsia" w:hAnsi="Arial Narrow"/>
                <w:sz w:val="20"/>
                <w:szCs w:val="20"/>
              </w:rPr>
            </w:pPr>
            <w:r>
              <w:rPr>
                <w:rFonts w:ascii="Arial Narrow" w:eastAsiaTheme="minorEastAsia" w:hAnsi="Arial Narrow"/>
                <w:sz w:val="20"/>
                <w:szCs w:val="20"/>
              </w:rPr>
              <w:t>Increased reservoir for pathogens</w:t>
            </w:r>
          </w:p>
        </w:tc>
      </w:tr>
    </w:tbl>
    <w:p w:rsidR="009A49A4" w:rsidRPr="009B3D0A" w:rsidRDefault="009A49A4" w:rsidP="009A49A4">
      <w:pPr>
        <w:pStyle w:val="head4"/>
      </w:pPr>
      <w:r w:rsidRPr="009B3D0A">
        <w:t>Risk source</w:t>
      </w:r>
    </w:p>
    <w:p w:rsidR="009A49A4" w:rsidRPr="009B3D0A" w:rsidRDefault="009A49A4" w:rsidP="00702117">
      <w:pPr>
        <w:pStyle w:val="Para0"/>
        <w:numPr>
          <w:ilvl w:val="0"/>
          <w:numId w:val="4"/>
        </w:numPr>
        <w:tabs>
          <w:tab w:val="clear" w:pos="360"/>
          <w:tab w:val="num" w:pos="567"/>
        </w:tabs>
        <w:spacing w:before="120" w:after="120"/>
      </w:pPr>
      <w:r w:rsidRPr="009B4294">
        <w:t>The source of potential harm for this postulated risk scenario is the introduced genes for dual herbicide tolerance.</w:t>
      </w:r>
    </w:p>
    <w:p w:rsidR="009A49A4" w:rsidRPr="00031D91" w:rsidRDefault="009A49A4" w:rsidP="009A49A4">
      <w:pPr>
        <w:pStyle w:val="head4"/>
      </w:pPr>
      <w:r w:rsidRPr="00031D91">
        <w:t>Causal pathway</w:t>
      </w:r>
    </w:p>
    <w:p w:rsidR="009A49A4" w:rsidRPr="00F70D4B" w:rsidRDefault="009A49A4" w:rsidP="00702117">
      <w:pPr>
        <w:pStyle w:val="Para0"/>
        <w:numPr>
          <w:ilvl w:val="0"/>
          <w:numId w:val="4"/>
        </w:numPr>
        <w:tabs>
          <w:tab w:val="left" w:pos="567"/>
        </w:tabs>
        <w:spacing w:before="120" w:after="120"/>
        <w:rPr>
          <w:snapToGrid w:val="0"/>
          <w:szCs w:val="20"/>
          <w:lang w:eastAsia="en-US"/>
        </w:rPr>
      </w:pPr>
      <w:r w:rsidRPr="001F43DE">
        <w:t>The applicant proposes that the GM canola</w:t>
      </w:r>
      <w:r>
        <w:t xml:space="preserve"> lines would</w:t>
      </w:r>
      <w:r w:rsidRPr="001F43DE">
        <w:t xml:space="preserve"> be cultivated on a commercial scale</w:t>
      </w:r>
      <w:r>
        <w:t xml:space="preserve">. </w:t>
      </w:r>
      <w:r w:rsidR="0087696C">
        <w:t xml:space="preserve">Studies in the USA indicated </w:t>
      </w:r>
      <w:r w:rsidRPr="00665136">
        <w:t>no</w:t>
      </w:r>
      <w:r w:rsidR="0087696C">
        <w:t xml:space="preserve"> meaningful</w:t>
      </w:r>
      <w:r w:rsidRPr="00665136">
        <w:t xml:space="preserve"> differences between InVigor® x TruFlex™ Roundup Ready® canola and non-GM canola with respect to the intrinsic characteristics contributing to spread and persistence</w:t>
      </w:r>
      <w:r>
        <w:t xml:space="preserve"> (eg</w:t>
      </w:r>
      <w:r w:rsidRPr="00665136">
        <w:t xml:space="preserve"> seed production, </w:t>
      </w:r>
      <w:r>
        <w:t xml:space="preserve">pod </w:t>
      </w:r>
      <w:r w:rsidRPr="00665136">
        <w:t>shattering and competitiveness</w:t>
      </w:r>
      <w:r>
        <w:t>;</w:t>
      </w:r>
      <w:r w:rsidRPr="00665136">
        <w:t xml:space="preserve"> Chapter 1, Section</w:t>
      </w:r>
      <w:r w:rsidR="00A125BB">
        <w:t> 7</w:t>
      </w:r>
      <w:r w:rsidR="00B54AD8">
        <w:t>.2</w:t>
      </w:r>
      <w:r w:rsidRPr="00665136">
        <w:t>)</w:t>
      </w:r>
      <w:r>
        <w:t>, it would be expected to produce similar numbers of volunteers as other canola</w:t>
      </w:r>
      <w:r w:rsidRPr="00665136">
        <w:t xml:space="preserve">. </w:t>
      </w:r>
      <w:r>
        <w:t>This expectation is also consistent with the finding of low levels of GM Roundup Ready® volunteer canola along road sides in the Esperance region of WA after one year of commercial production (see Chapter 1, Se</w:t>
      </w:r>
      <w:r w:rsidR="0087696C">
        <w:t>ction 6</w:t>
      </w:r>
      <w:r>
        <w:t>.4).</w:t>
      </w:r>
    </w:p>
    <w:p w:rsidR="009A49A4" w:rsidRPr="00F70D4B" w:rsidRDefault="009A49A4" w:rsidP="00702117">
      <w:pPr>
        <w:pStyle w:val="Para0"/>
        <w:numPr>
          <w:ilvl w:val="0"/>
          <w:numId w:val="4"/>
        </w:numPr>
        <w:tabs>
          <w:tab w:val="left" w:pos="567"/>
        </w:tabs>
        <w:spacing w:before="120" w:after="120"/>
        <w:rPr>
          <w:snapToGrid w:val="0"/>
          <w:szCs w:val="20"/>
          <w:lang w:eastAsia="en-US"/>
        </w:rPr>
      </w:pPr>
      <w:r w:rsidRPr="00031D91">
        <w:rPr>
          <w:snapToGrid w:val="0"/>
          <w:szCs w:val="20"/>
          <w:lang w:eastAsia="en-US"/>
        </w:rPr>
        <w:t xml:space="preserve">Volunteer </w:t>
      </w:r>
      <w:r>
        <w:rPr>
          <w:snapToGrid w:val="0"/>
          <w:szCs w:val="20"/>
          <w:lang w:eastAsia="en-US"/>
        </w:rPr>
        <w:t xml:space="preserve">canola plants are also likely to occur following dispersal of GM canola seeds within agricultural areas. Short-range dispersal of canola seed into field margins or adjacent fields could occur due to pod shattering or transport of canola plant material from windrows by strong winds. Short to medium-range dispersal of canola seed within agricultural areas could be mediated by human activities such as movement of agricultural machinery used during canola sowing or harvest or movement of livestock after grazing on canola </w:t>
      </w:r>
      <w:r>
        <w:fldChar w:fldCharType="begin"/>
      </w:r>
      <w:r w:rsidR="00BD2D5D">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fldChar w:fldCharType="separate"/>
      </w:r>
      <w:r w:rsidR="009E3590">
        <w:rPr>
          <w:noProof/>
        </w:rPr>
        <w:t>(OGTR 2011)</w:t>
      </w:r>
      <w:r>
        <w:fldChar w:fldCharType="end"/>
      </w:r>
      <w:r>
        <w:rPr>
          <w:snapToGrid w:val="0"/>
          <w:szCs w:val="20"/>
          <w:lang w:eastAsia="en-US"/>
        </w:rPr>
        <w:t xml:space="preserve">. Dispersal of viable canola seed by </w:t>
      </w:r>
      <w:r w:rsidRPr="00031D91">
        <w:t>endozoochory</w:t>
      </w:r>
      <w:r>
        <w:rPr>
          <w:snapToGrid w:val="0"/>
          <w:szCs w:val="20"/>
          <w:lang w:eastAsia="en-US"/>
        </w:rPr>
        <w:t xml:space="preserve"> (consumption and excretion of seed) by wild mammals or birds is also possible at very low levels </w:t>
      </w:r>
      <w:r>
        <w:rPr>
          <w:snapToGrid w:val="0"/>
          <w:szCs w:val="20"/>
          <w:lang w:eastAsia="en-US"/>
        </w:rPr>
        <w:fldChar w:fldCharType="begin"/>
      </w:r>
      <w:r w:rsidR="00BD2D5D">
        <w:rPr>
          <w:snapToGrid w:val="0"/>
          <w:szCs w:val="20"/>
          <w:lang w:eastAsia="en-US"/>
        </w:rPr>
        <w:instrText xml:space="preserve"> ADDIN REFMGR.CITE &lt;Refman&gt;&lt;Cite&gt;&lt;Author&gt;Twigg&lt;/Author&gt;&lt;Year&gt;2008&lt;/Year&gt;&lt;RecNum&gt;15529&lt;/RecNum&gt;&lt;IDText&gt;Can seed-eating birds spread viable canola seed?&lt;/IDText&gt;&lt;MDL Ref_Type="Journal"&gt;&lt;Ref_Type&gt;Journal&lt;/Ref_Type&gt;&lt;Ref_ID&gt;15529&lt;/Ref_ID&gt;&lt;Title_Primary&gt;Can seed-eating birds spread viable canola seed?&lt;/Title_Primary&gt;&lt;Authors_Primary&gt;Twigg,L.E.&lt;/Authors_Primary&gt;&lt;Authors_Primary&gt;Taylor,C.M.&lt;/Authors_Primary&gt;&lt;Authors_Primary&gt;Lowe,T.J.&lt;/Authors_Primary&gt;&lt;Authors_Primary&gt;Calver,M.C.&lt;/Authors_Primary&gt;&lt;Date_Primary&gt;2008&lt;/Date_Primary&gt;&lt;Keywords&gt;bird&lt;/Keywords&gt;&lt;Keywords&gt;Birds&lt;/Keywords&gt;&lt;Keywords&gt;canola&lt;/Keywords&gt;&lt;Keywords&gt;dispersal&lt;/Keywords&gt;&lt;Keywords&gt;seed&lt;/Keywords&gt;&lt;Reprint&gt;In File&lt;/Reprint&gt;&lt;Start_Page&gt;119&lt;/Start_Page&gt;&lt;End_Page&gt;127&lt;/End_Page&gt;&lt;Periodical&gt;Pacific Conservation Biology&lt;/Periodical&gt;&lt;Volume&gt;14&lt;/Volume&gt;&lt;Web_URL_Link1&gt;file://S:\CO\OGTR\EVAL\Eval Sections\Library\REFS\canola\Twigg et al 2008 #15529.pdf&lt;/Web_URL_Link1&gt;&lt;ZZ_JournalFull&gt;&lt;f name="System"&gt;Pacific Conservation Biology&lt;/f&gt;&lt;/ZZ_JournalFull&gt;&lt;ZZ_WorkformID&gt;1&lt;/ZZ_WorkformID&gt;&lt;/MDL&gt;&lt;/Cite&gt;&lt;/Refman&gt;</w:instrText>
      </w:r>
      <w:r>
        <w:rPr>
          <w:snapToGrid w:val="0"/>
          <w:szCs w:val="20"/>
          <w:lang w:eastAsia="en-US"/>
        </w:rPr>
        <w:fldChar w:fldCharType="separate"/>
      </w:r>
      <w:r>
        <w:rPr>
          <w:noProof/>
          <w:snapToGrid w:val="0"/>
          <w:szCs w:val="20"/>
          <w:lang w:eastAsia="en-US"/>
        </w:rPr>
        <w:t>(Twigg et al. 2008)</w:t>
      </w:r>
      <w:r>
        <w:rPr>
          <w:snapToGrid w:val="0"/>
          <w:szCs w:val="20"/>
          <w:lang w:eastAsia="en-US"/>
        </w:rPr>
        <w:fldChar w:fldCharType="end"/>
      </w:r>
      <w:r w:rsidRPr="00F70D4B">
        <w:rPr>
          <w:snapToGrid w:val="0"/>
          <w:szCs w:val="20"/>
          <w:lang w:eastAsia="en-US"/>
        </w:rPr>
        <w:t>.</w:t>
      </w:r>
    </w:p>
    <w:p w:rsidR="009A49A4" w:rsidRPr="00665136" w:rsidRDefault="009A49A4" w:rsidP="00702117">
      <w:pPr>
        <w:pStyle w:val="Para0"/>
        <w:numPr>
          <w:ilvl w:val="0"/>
          <w:numId w:val="4"/>
        </w:numPr>
        <w:tabs>
          <w:tab w:val="left" w:pos="567"/>
        </w:tabs>
      </w:pPr>
      <w:r w:rsidRPr="00665136">
        <w:t>InVigor® x TruFlex™ Roundup Ready® canola only has a survival advantage in the presence of glyphosate or glufosinate or both herbicides. Glyphosate is widely used for weed control in broad-acre agriculture, horticulture and other weed management situations, whereas glufosinate is not widely used in broad-acre cropping or management along roadsides</w:t>
      </w:r>
      <w:r>
        <w:t xml:space="preserve">. </w:t>
      </w:r>
      <w:r w:rsidRPr="00665136">
        <w:t>Neither herbicide would be effective in controlling canola volunteers in situations where InVigor® x TruFlex™ Roundup Ready® canola had been grown previously. The presence of InVigor® x TruFlex™ Roundup Ready® canola volunteers in agricultural areas has implications for the choice of herbicide(s) in situations where glyphosate is the principal weed control strategy.</w:t>
      </w:r>
      <w:r w:rsidRPr="00F70D4B">
        <w:t xml:space="preserve"> </w:t>
      </w:r>
      <w:r w:rsidRPr="00C90F0E">
        <w:t>Crop Management Plans have been developed separately by Bayer CropScience and Monsanto for InVigor® and TruFlex™ Roundup Ready® canola, respectively (see also Section</w:t>
      </w:r>
      <w:r>
        <w:t xml:space="preserve"> 5.4.1</w:t>
      </w:r>
      <w:r w:rsidRPr="00C90F0E">
        <w:t xml:space="preserve">). These CMPs </w:t>
      </w:r>
      <w:r>
        <w:t>are</w:t>
      </w:r>
      <w:r w:rsidRPr="00C90F0E">
        <w:t xml:space="preserve"> to be followed by canola growers when growing InVigor® canola, TruFlex™ Roundup Ready® canola or InVigor® x TruFlex™ Roundup Ready® canola. The CMPs address issues such as minimising and managing canola volunteers in crops following GM herbicide tolerant canola in a rotation, and minimising the development of herbicide </w:t>
      </w:r>
      <w:r>
        <w:t>resistant</w:t>
      </w:r>
      <w:r w:rsidRPr="00C90F0E">
        <w:t xml:space="preserve"> weeds.</w:t>
      </w:r>
    </w:p>
    <w:p w:rsidR="009A49A4" w:rsidRPr="00192826" w:rsidRDefault="009A49A4" w:rsidP="009A49A4">
      <w:pPr>
        <w:pStyle w:val="1Para"/>
        <w:tabs>
          <w:tab w:val="clear" w:pos="360"/>
          <w:tab w:val="num" w:pos="567"/>
        </w:tabs>
      </w:pPr>
      <w:r w:rsidRPr="00192826">
        <w:t xml:space="preserve">All herbicides sold in Australia are grouped by mode of action for the purpose of resistance management. The mode of action is indicated by a letter code on the product label </w:t>
      </w:r>
      <w:r w:rsidRPr="00192826">
        <w:fldChar w:fldCharType="begin"/>
      </w:r>
      <w:r w:rsidR="00BD2D5D">
        <w:instrText xml:space="preserve"> ADDIN REFMGR.CITE &lt;Refman&gt;&lt;Cite&gt;&lt;Author&gt;CropLife Australia&lt;/Author&gt;&lt;Year&gt;2011&lt;/Year&gt;&lt;RecNum&gt;18724&lt;/RecNum&gt;&lt;IDText&gt;Herbicide resistance management strategies&lt;/IDText&gt;&lt;MDL Ref_Type="Report"&gt;&lt;Ref_Type&gt;Report&lt;/Ref_Type&gt;&lt;Ref_ID&gt;18724&lt;/Ref_ID&gt;&lt;Title_Primary&gt;Herbicide resistance management strategies&lt;/Title_Primary&gt;&lt;Authors_Primary&gt;CropLife Australia&lt;/Authors_Primary&gt;&lt;Date_Primary&gt;2011/9/28&lt;/Date_Primary&gt;&lt;Keywords&gt;herbicide&lt;/Keywords&gt;&lt;Keywords&gt;herbicide resistance&lt;/Keywords&gt;&lt;Keywords&gt;HERBICIDE-RESISTANCE&lt;/Keywords&gt;&lt;Keywords&gt;resistance&lt;/Keywords&gt;&lt;Keywords&gt;resistance management&lt;/Keywords&gt;&lt;Keywords&gt;management&lt;/Keywords&gt;&lt;Reprint&gt;In File&lt;/Reprint&gt;&lt;Publisher&gt;CropLife Australia Herbicide Resistance Management Review Group. Available online&lt;/Publisher&gt;&lt;Web_URL&gt;&lt;u&gt;http://www.croplifeaustralia.org.au/default.asp?V_DOC_ID=1954&lt;/u&gt;&lt;/Web_URL&gt;&lt;Web_URL_Link1&gt;&lt;u&gt;file://&lt;/u&gt;S:\CO\OGTR\&lt;u&gt;EVAL\Eval Sections\Library\REFS\Croplife Herbicide Resistance Management Strategies.pdf&lt;/u&gt;&lt;/Web_URL_Link1&gt;&lt;Web_URL_Link2&gt;&lt;u&gt;http://www.croplifeaustralia.org.au/files/resistancemanagemen/herbicides/2011%20Herbicide%20Resistance%20Management%20Strategies.pdf&lt;/u&gt;&lt;/Web_URL_Link2&gt;&lt;ZZ_WorkformID&gt;24&lt;/ZZ_WorkformID&gt;&lt;/MDL&gt;&lt;/Cite&gt;&lt;/Refman&gt;</w:instrText>
      </w:r>
      <w:r w:rsidRPr="00192826">
        <w:fldChar w:fldCharType="separate"/>
      </w:r>
      <w:r w:rsidRPr="00192826">
        <w:rPr>
          <w:noProof/>
        </w:rPr>
        <w:t>(CropLife Australia 2011)</w:t>
      </w:r>
      <w:r w:rsidRPr="00192826">
        <w:fldChar w:fldCharType="end"/>
      </w:r>
      <w:r w:rsidRPr="00192826">
        <w:t xml:space="preserve">. Glyphosate is a mode of action Group M herbicide and glufosinate </w:t>
      </w:r>
      <w:r w:rsidRPr="00192826">
        <w:lastRenderedPageBreak/>
        <w:t xml:space="preserve">is in Group N. Herbicides from different mode of action groups or products with multiple mode of action groups could be used to control InVigor® x TruFlex™ Roundup Ready® canola volunteers. Specifically, herbicides from Groups </w:t>
      </w:r>
      <w:r w:rsidR="00CA4A8F">
        <w:t xml:space="preserve">B, </w:t>
      </w:r>
      <w:r w:rsidRPr="00192826">
        <w:t>C, F, G, I, L and Q are registered for use on canola in various crop and non-crop situations by the APVMA. In addition, several herbicides with multiple modes of action groups (</w:t>
      </w:r>
      <w:r>
        <w:t>eg</w:t>
      </w:r>
      <w:r w:rsidRPr="00192826">
        <w:rPr>
          <w:i/>
        </w:rPr>
        <w:t xml:space="preserve"> </w:t>
      </w:r>
      <w:r>
        <w:t>groups C + F, C + H, C + I, F + I, H + I and</w:t>
      </w:r>
      <w:r w:rsidRPr="00192826">
        <w:t xml:space="preserve"> L + Q) are registered for use on canola volunteers</w:t>
      </w:r>
      <w:r w:rsidR="00FD2CF6">
        <w:t xml:space="preserve"> </w:t>
      </w:r>
      <w:r w:rsidR="007F6D89">
        <w:fldChar w:fldCharType="begin"/>
      </w:r>
      <w:r w:rsidR="00BD2D5D">
        <w:instrText xml:space="preserve"> ADDIN REFMGR.CITE &lt;Refman&gt;&lt;Cite&gt;&lt;Author&gt;Australian Oilseeds Federation&lt;/Author&gt;&lt;Year&gt;2014&lt;/Year&gt;&lt;RecNum&gt;20966&lt;/RecNum&gt;&lt;IDText&gt;Canola volunteer control&lt;/IDText&gt;&lt;MDL Ref_Type="Report"&gt;&lt;Ref_Type&gt;Report&lt;/Ref_Type&gt;&lt;Ref_ID&gt;20966&lt;/Ref_ID&gt;&lt;Title_Primary&gt;Canola volunteer control&lt;/Title_Primary&gt;&lt;Authors_Primary&gt;Australian Oilseeds Federation&lt;/Authors_Primary&gt;&lt;Date_Primary&gt;2014&lt;/Date_Primary&gt;&lt;Keywords&gt;canola&lt;/Keywords&gt;&lt;Keywords&gt;volunteer&lt;/Keywords&gt;&lt;Keywords&gt;control&lt;/Keywords&gt;&lt;Reprint&gt;In File&lt;/Reprint&gt;&lt;Start_Page&gt;1&lt;/Start_Page&gt;&lt;End_Page&gt;4&lt;/End_Page&gt;&lt;Publisher&gt;Available online.&lt;/Publisher&gt;&lt;Web_URL_Link1&gt;file://\\Tgfilp04\shared\CO\OGTR\EVAL\Eval Sections\Library\REFS\canola\AOF 2014 Canola volunteer control.pdf&lt;/Web_URL_Link1&gt;&lt;ZZ_WorkformID&gt;24&lt;/ZZ_WorkformID&gt;&lt;/MDL&gt;&lt;/Cite&gt;&lt;/Refman&gt;</w:instrText>
      </w:r>
      <w:r w:rsidR="007F6D89">
        <w:fldChar w:fldCharType="separate"/>
      </w:r>
      <w:r w:rsidR="007F6D89">
        <w:rPr>
          <w:noProof/>
        </w:rPr>
        <w:t>(Australian Oilseeds Federation 2014)</w:t>
      </w:r>
      <w:r w:rsidR="007F6D89">
        <w:fldChar w:fldCharType="end"/>
      </w:r>
      <w:r w:rsidRPr="00192826">
        <w:t xml:space="preserve">. Further details of registered herbicide products are available on the </w:t>
      </w:r>
      <w:hyperlink r:id="rId47" w:history="1">
        <w:r w:rsidRPr="00192826">
          <w:rPr>
            <w:rStyle w:val="Hyperlink"/>
          </w:rPr>
          <w:t>APVMA website</w:t>
        </w:r>
      </w:hyperlink>
      <w:r w:rsidRPr="00192826">
        <w:t>.</w:t>
      </w:r>
    </w:p>
    <w:p w:rsidR="009A49A4" w:rsidRPr="004E3AF1" w:rsidRDefault="009A49A4" w:rsidP="009A49A4">
      <w:pPr>
        <w:pStyle w:val="1Para"/>
        <w:tabs>
          <w:tab w:val="clear" w:pos="360"/>
          <w:tab w:val="num" w:pos="567"/>
        </w:tabs>
        <w:rPr>
          <w:snapToGrid w:val="0"/>
          <w:szCs w:val="20"/>
          <w:lang w:eastAsia="en-US"/>
        </w:rPr>
      </w:pPr>
      <w:r w:rsidRPr="00C90F0E">
        <w:t xml:space="preserve">InVigor® x TruFlex™ Roundup Ready® canola is as susceptible as non-GM canola to all herbicides other than glyphosate and glufosinate. The GM canola volunteers </w:t>
      </w:r>
      <w:r>
        <w:t>could</w:t>
      </w:r>
      <w:r w:rsidRPr="00C90F0E">
        <w:t xml:space="preserve"> therefore be controlled using integrated weed management practices, which include using a variety of other herbicides assessed and approved by the APVMA as well as non-chemical management methods currently used to control non</w:t>
      </w:r>
      <w:r>
        <w:noBreakHyphen/>
      </w:r>
      <w:r w:rsidRPr="00C90F0E">
        <w:t>GM canola</w:t>
      </w:r>
      <w:r w:rsidR="005219AF">
        <w:t xml:space="preserve">, such as mowing, grazing or grading </w:t>
      </w:r>
      <w:r w:rsidR="002460FC">
        <w:fldChar w:fldCharType="begin"/>
      </w:r>
      <w:r w:rsidR="00BD2D5D">
        <w:instrText xml:space="preserve"> ADDIN REFMGR.CITE &lt;Refman&gt;&lt;Cite&gt;&lt;Author&gt;Australian Oilseeds Federation&lt;/Author&gt;&lt;Year&gt;2014&lt;/Year&gt;&lt;RecNum&gt;20966&lt;/RecNum&gt;&lt;IDText&gt;Canola volunteer control&lt;/IDText&gt;&lt;MDL Ref_Type="Report"&gt;&lt;Ref_Type&gt;Report&lt;/Ref_Type&gt;&lt;Ref_ID&gt;20966&lt;/Ref_ID&gt;&lt;Title_Primary&gt;Canola volunteer control&lt;/Title_Primary&gt;&lt;Authors_Primary&gt;Australian Oilseeds Federation&lt;/Authors_Primary&gt;&lt;Date_Primary&gt;2014&lt;/Date_Primary&gt;&lt;Keywords&gt;canola&lt;/Keywords&gt;&lt;Keywords&gt;volunteer&lt;/Keywords&gt;&lt;Keywords&gt;control&lt;/Keywords&gt;&lt;Reprint&gt;In File&lt;/Reprint&gt;&lt;Start_Page&gt;1&lt;/Start_Page&gt;&lt;End_Page&gt;4&lt;/End_Page&gt;&lt;Publisher&gt;Available online.&lt;/Publisher&gt;&lt;Web_URL_Link1&gt;file://\\Tgfilp04\shared\CO\OGTR\EVAL\Eval Sections\Library\REFS\canola\AOF 2014 Canola volunteer control.pdf&lt;/Web_URL_Link1&gt;&lt;ZZ_WorkformID&gt;24&lt;/ZZ_WorkformID&gt;&lt;/MDL&gt;&lt;/Cite&gt;&lt;/Refman&gt;</w:instrText>
      </w:r>
      <w:r w:rsidR="002460FC">
        <w:fldChar w:fldCharType="separate"/>
      </w:r>
      <w:r w:rsidR="002460FC">
        <w:rPr>
          <w:noProof/>
        </w:rPr>
        <w:t>(Australian Oilseeds Federation 2014)</w:t>
      </w:r>
      <w:r w:rsidR="002460FC">
        <w:fldChar w:fldCharType="end"/>
      </w:r>
      <w:r w:rsidRPr="00C90F0E">
        <w:t>.</w:t>
      </w:r>
    </w:p>
    <w:p w:rsidR="009A49A4" w:rsidRPr="00C90F0E" w:rsidRDefault="009A49A4" w:rsidP="009A49A4">
      <w:pPr>
        <w:pStyle w:val="head4"/>
      </w:pPr>
      <w:r w:rsidRPr="00C90F0E">
        <w:t>Potential harm</w:t>
      </w:r>
    </w:p>
    <w:p w:rsidR="009A49A4" w:rsidRDefault="009A49A4" w:rsidP="009A49A4">
      <w:pPr>
        <w:pStyle w:val="1Para"/>
        <w:tabs>
          <w:tab w:val="clear" w:pos="360"/>
          <w:tab w:val="num" w:pos="567"/>
        </w:tabs>
      </w:pPr>
      <w:r w:rsidRPr="00C90F0E">
        <w:t xml:space="preserve">Volunteer canola (non-GM and GM) is a weed of agricultural production systems </w:t>
      </w:r>
      <w:r>
        <w:fldChar w:fldCharType="begin">
          <w:fldData xml:space="preserve">PFJlZm1hbj48Q2l0ZT48QXV0aG9yPlNpbWFyZDwvQXV0aG9yPjxZZWFyPjIwMDI8L1llYXI+PFJl
Y051bT4yMTE2PC9SZWNOdW0+PElEVGV4dD5UaGUgZnJlcXVlbmN5IGFuZCBwZXJzaXN0ZW5jZSBv
ZiB2b2x1bnRlZXIgY2Fub2xhIChCcmFzc2ljYSBuYXB1cykgaW4gUXVlYmVjIGNyb3BwaW5nIHN5
c3RlbXM8L0lEVGV4dD48TURMIFJlZl9UeXBlPSJKb3VybmFsIj48UmVmX1R5cGU+Sm91cm5hbDwv
UmVmX1R5cGU+PFJlZl9JRD4yMTE2PC9SZWZfSUQ+PFRpdGxlX1ByaW1hcnk+VGhlIGZyZXF1ZW5j
eSBhbmQgcGVyc2lzdGVuY2Ugb2Ygdm9sdW50ZWVyIGNhbm9sYSAoPGk+QnJhc3NpY2EgbmFwdXM8
L2k+KSBpbiBRdWViZWMgY3JvcHBpbmcgc3lzdGVtczwvVGl0bGVfUHJpbWFyeT48QXV0aG9yc19Q
cmltYXJ5PlNpbWFyZCxNLkouPC9BdXRob3JzX1ByaW1hcnk+PEF1dGhvcnNfUHJpbWFyeT5MZWdl
cmUsQS48L0F1dGhvcnNfUHJpbWFyeT48QXV0aG9yc19QcmltYXJ5PlBhZ2VhdSxELjwvQXV0aG9y
c19QcmltYXJ5PjxBdXRob3JzX1ByaW1hcnk+TGFqZXVuZXNzZSxKLjwvQXV0aG9yc19QcmltYXJ5
PjxBdXRob3JzX1ByaW1hcnk+V2Fyd2ljayxTLjwvQXV0aG9yc19QcmltYXJ5PjxEYXRlX1ByaW1h
cnk+MjAwMjwvRGF0ZV9QcmltYXJ5PjxLZXl3b3Jkcz5CcmFzc2ljYTwvS2V5d29yZHM+PEtleXdv
cmRzPkJSQVNTSUNBLU5BUFVTPC9LZXl3b3Jkcz48S2V5d29yZHM+QnJhc3NpY2EgbmFwdXM8L0tl
eXdvcmRzPjxLZXl3b3Jkcz5jYW5vbGE8L0tleXdvcmRzPjxLZXl3b3Jkcz5jcm9wcGluZzwvS2V5
d29yZHM+PEtleXdvcmRzPkZSRVFVRU5DSUVTPC9LZXl3b3Jkcz48S2V5d29yZHM+RlJFUVVFTkNZ
PC9LZXl3b3Jkcz48S2V5d29yZHM+UEVSU0lTVEVOQ0U8L0tleXdvcmRzPjxLZXl3b3Jkcz5TWVNU
RU08L0tleXdvcmRzPjxLZXl3b3Jkcz52b2x1bnRlZXI8L0tleXdvcmRzPjxSZXByaW50PkluIEZp
bGU8L1JlcHJpbnQ+PFN0YXJ0X1BhZ2U+NDMzPC9TdGFydF9QYWdlPjxFbmRfUGFnZT40Mzk8L0Vu
ZF9QYWdlPjxQZXJpb2RpY2FsPldlZWQgVGVjaG5vbG9neTwvUGVyaW9kaWNhbD48Vm9sdW1lPjE2
PC9Wb2x1bWU+PFpaX0pvdXJuYWxGdWxsPjxmIG5hbWU9IlN5c3RlbSI+V2VlZCBUZWNobm9sb2d5
PC9mPjwvWlpfSm91cm5hbEZ1bGw+PFpaX1dvcmtmb3JtSUQ+MTwvWlpfV29ya2Zvcm1JRD48L01E
TD48L0NpdGU+PENpdGU+PEF1dGhvcj5Hcm92ZXM8L0F1dGhvcj48WWVhcj4yMDAzPC9ZZWFyPjxS
ZWNOdW0+NTMyMDwvUmVjTnVtPjxJRFRleHQ+V2VlZCBjYXRlZ29yaWVzIGZvciBuYXR1cmFsIGFu
ZCBhZ3JpY3VsdHVyYWwgZWNvc3lzdGVtIG1hbmFnZW1lbnQ8L0lEVGV4dD48TURMIFJlZl9UeXBl
PSJCb29rLCBXaG9sZSI+PFJlZl9UeXBlPkJvb2ssIFdob2xlPC9SZWZfVHlwZT48UmVmX0lEPjUz
MjA8L1JlZl9JRD48VGl0bGVfUHJpbWFyeT5XZWVkIGNhdGVnb3JpZXMgZm9yIG5hdHVyYWwgYW5k
IGFncmljdWx0dXJhbCBlY29zeXN0ZW0gbWFuYWdlbWVudDwvVGl0bGVfUHJpbWFyeT48QXV0aG9y
c19QcmltYXJ5Pkdyb3ZlcyxSLkguPC9BdXRob3JzX1ByaW1hcnk+PEF1dGhvcnNfUHJpbWFyeT5I
b3NraW5nLEouUi48L0F1dGhvcnNfUHJpbWFyeT48QXV0aG9yc19QcmltYXJ5PkJhdGlhbm9mZixH
Lk4uPC9BdXRob3JzX1ByaW1hcnk+PEF1dGhvcnNfUHJpbWFyeT5Db29rZSxELkEuPC9BdXRob3Jz
X1ByaW1hcnk+PEF1dGhvcnNfUHJpbWFyeT5Db3dpZSxJLkQuPC9BdXRob3JzX1ByaW1hcnk+PEF1
dGhvcnNfUHJpbWFyeT5Kb2huc29uLFIuVy48L0F1dGhvcnNfUHJpbWFyeT48QXV0aG9yc19Qcmlt
YXJ5PktlaWdoZXJ5LEcuSi48L0F1dGhvcnNfUHJpbWFyeT48QXV0aG9yc19QcmltYXJ5PkxlcHNj
aGksQi5KLjwvQXV0aG9yc19QcmltYXJ5PjxBdXRob3JzX1ByaW1hcnk+TWl0Y2hlbGwsQS5BLjwv
QXV0aG9yc19QcmltYXJ5PjxBdXRob3JzX1ByaW1hcnk+TW9lcmtlcmssTS48L0F1dGhvcnNfUHJp
bWFyeT48QXV0aG9yc19QcmltYXJ5PlJhbmRhbGwsUi5QPC9BdXRob3JzX1ByaW1hcnk+PEF1dGhv
cnNfUHJpbWFyeT5Sb3plZmVsZHMsQS5DLjwvQXV0aG9yc19QcmltYXJ5PjxBdXRob3JzX1ByaW1h
cnk+V2Fsc2gsTi5HLjwvQXV0aG9yc19QcmltYXJ5PjxBdXRob3JzX1ByaW1hcnk+V2F0ZXJob3Vz
ZSxCLk0uPC9BdXRob3JzX1ByaW1hcnk+PERhdGVfUHJpbWFyeT4yMDAzPC9EYXRlX1ByaW1hcnk+
PEtleXdvcmRzPndlZWQ8L0tleXdvcmRzPjxLZXl3b3Jkcz5FY29zeXN0ZW08L0tleXdvcmRzPjxL
ZXl3b3Jkcz5tYW5hZ2VtZW50PC9LZXl3b3Jkcz48UmVwcmludD5PbiBSZXF1ZXN0IDA1LzIwLzE1
PC9SZXByaW50PjxQdWJsaXNoZXI+QnVyZWF1IG9mIFJ1cmFsIFNjaWVuY2VzLCBDYW5iZXJyYTwv
UHVibGlzaGVyPjxJU1NOX0lTQk4+MCA2NDIgNDc1MzQgMjwvSVNTTl9JU0JOPjxXZWJfVVJMPjx1
Pmh0dHA6Ly93d3cuc291dGh3ZXN0bnJtLm9yZy5hdS9zaXRlcy9kZWZhdWx0L2ZpbGVzL3VwbG9h
ZHMvaWh1Yi9ncm92ZXMtcmgtZXQtYWwtMjAwNC13ZWVkLWNhdGVnb3JpZXMtbmF0dXJhbC1hbmQt
YWdyaWN1bHR1cmFsLWVjb3N5c3RlbS1tYW5hZ2VtZW50LnBkZjwvdT48L1dlYl9VUkw+PFdlYl9V
UkxfTGluazE+PHU+ZmlsZTovLzwvdT5TOlxDT1xPR1RSXDx1PkVWQUxcRXZhbCBTZWN0aW9uc1xM
aWJyYXJ5XFJFRlNcNTMyMCBHcm92ZXMgMjAwMy5wZGY8L3U+PC9XZWJfVVJMX0xpbmsxPjxaWl9X
b3JrZm9ybUlEPjI8L1paX1dvcmtmb3JtSUQ+PC9NREw+PC9DaXRlPjwvUmVmbWFuPgB=
</w:fldData>
        </w:fldChar>
      </w:r>
      <w:r w:rsidR="00BD2D5D">
        <w:instrText xml:space="preserve"> ADDIN REFMGR.CITE </w:instrText>
      </w:r>
      <w:r w:rsidR="00BD2D5D">
        <w:fldChar w:fldCharType="begin">
          <w:fldData xml:space="preserve">PFJlZm1hbj48Q2l0ZT48QXV0aG9yPlNpbWFyZDwvQXV0aG9yPjxZZWFyPjIwMDI8L1llYXI+PFJl
Y051bT4yMTE2PC9SZWNOdW0+PElEVGV4dD5UaGUgZnJlcXVlbmN5IGFuZCBwZXJzaXN0ZW5jZSBv
ZiB2b2x1bnRlZXIgY2Fub2xhIChCcmFzc2ljYSBuYXB1cykgaW4gUXVlYmVjIGNyb3BwaW5nIHN5
c3RlbXM8L0lEVGV4dD48TURMIFJlZl9UeXBlPSJKb3VybmFsIj48UmVmX1R5cGU+Sm91cm5hbDwv
UmVmX1R5cGU+PFJlZl9JRD4yMTE2PC9SZWZfSUQ+PFRpdGxlX1ByaW1hcnk+VGhlIGZyZXF1ZW5j
eSBhbmQgcGVyc2lzdGVuY2Ugb2Ygdm9sdW50ZWVyIGNhbm9sYSAoPGk+QnJhc3NpY2EgbmFwdXM8
L2k+KSBpbiBRdWViZWMgY3JvcHBpbmcgc3lzdGVtczwvVGl0bGVfUHJpbWFyeT48QXV0aG9yc19Q
cmltYXJ5PlNpbWFyZCxNLkouPC9BdXRob3JzX1ByaW1hcnk+PEF1dGhvcnNfUHJpbWFyeT5MZWdl
cmUsQS48L0F1dGhvcnNfUHJpbWFyeT48QXV0aG9yc19QcmltYXJ5PlBhZ2VhdSxELjwvQXV0aG9y
c19QcmltYXJ5PjxBdXRob3JzX1ByaW1hcnk+TGFqZXVuZXNzZSxKLjwvQXV0aG9yc19QcmltYXJ5
PjxBdXRob3JzX1ByaW1hcnk+V2Fyd2ljayxTLjwvQXV0aG9yc19QcmltYXJ5PjxEYXRlX1ByaW1h
cnk+MjAwMjwvRGF0ZV9QcmltYXJ5PjxLZXl3b3Jkcz5CcmFzc2ljYTwvS2V5d29yZHM+PEtleXdv
cmRzPkJSQVNTSUNBLU5BUFVTPC9LZXl3b3Jkcz48S2V5d29yZHM+QnJhc3NpY2EgbmFwdXM8L0tl
eXdvcmRzPjxLZXl3b3Jkcz5jYW5vbGE8L0tleXdvcmRzPjxLZXl3b3Jkcz5jcm9wcGluZzwvS2V5
d29yZHM+PEtleXdvcmRzPkZSRVFVRU5DSUVTPC9LZXl3b3Jkcz48S2V5d29yZHM+RlJFUVVFTkNZ
PC9LZXl3b3Jkcz48S2V5d29yZHM+UEVSU0lTVEVOQ0U8L0tleXdvcmRzPjxLZXl3b3Jkcz5TWVNU
RU08L0tleXdvcmRzPjxLZXl3b3Jkcz52b2x1bnRlZXI8L0tleXdvcmRzPjxSZXByaW50PkluIEZp
bGU8L1JlcHJpbnQ+PFN0YXJ0X1BhZ2U+NDMzPC9TdGFydF9QYWdlPjxFbmRfUGFnZT40Mzk8L0Vu
ZF9QYWdlPjxQZXJpb2RpY2FsPldlZWQgVGVjaG5vbG9neTwvUGVyaW9kaWNhbD48Vm9sdW1lPjE2
PC9Wb2x1bWU+PFpaX0pvdXJuYWxGdWxsPjxmIG5hbWU9IlN5c3RlbSI+V2VlZCBUZWNobm9sb2d5
PC9mPjwvWlpfSm91cm5hbEZ1bGw+PFpaX1dvcmtmb3JtSUQ+MTwvWlpfV29ya2Zvcm1JRD48L01E
TD48L0NpdGU+PENpdGU+PEF1dGhvcj5Hcm92ZXM8L0F1dGhvcj48WWVhcj4yMDAzPC9ZZWFyPjxS
ZWNOdW0+NTMyMDwvUmVjTnVtPjxJRFRleHQ+V2VlZCBjYXRlZ29yaWVzIGZvciBuYXR1cmFsIGFu
ZCBhZ3JpY3VsdHVyYWwgZWNvc3lzdGVtIG1hbmFnZW1lbnQ8L0lEVGV4dD48TURMIFJlZl9UeXBl
PSJCb29rLCBXaG9sZSI+PFJlZl9UeXBlPkJvb2ssIFdob2xlPC9SZWZfVHlwZT48UmVmX0lEPjUz
MjA8L1JlZl9JRD48VGl0bGVfUHJpbWFyeT5XZWVkIGNhdGVnb3JpZXMgZm9yIG5hdHVyYWwgYW5k
IGFncmljdWx0dXJhbCBlY29zeXN0ZW0gbWFuYWdlbWVudDwvVGl0bGVfUHJpbWFyeT48QXV0aG9y
c19QcmltYXJ5Pkdyb3ZlcyxSLkguPC9BdXRob3JzX1ByaW1hcnk+PEF1dGhvcnNfUHJpbWFyeT5I
b3NraW5nLEouUi48L0F1dGhvcnNfUHJpbWFyeT48QXV0aG9yc19QcmltYXJ5PkJhdGlhbm9mZixH
Lk4uPC9BdXRob3JzX1ByaW1hcnk+PEF1dGhvcnNfUHJpbWFyeT5Db29rZSxELkEuPC9BdXRob3Jz
X1ByaW1hcnk+PEF1dGhvcnNfUHJpbWFyeT5Db3dpZSxJLkQuPC9BdXRob3JzX1ByaW1hcnk+PEF1
dGhvcnNfUHJpbWFyeT5Kb2huc29uLFIuVy48L0F1dGhvcnNfUHJpbWFyeT48QXV0aG9yc19Qcmlt
YXJ5PktlaWdoZXJ5LEcuSi48L0F1dGhvcnNfUHJpbWFyeT48QXV0aG9yc19QcmltYXJ5PkxlcHNj
aGksQi5KLjwvQXV0aG9yc19QcmltYXJ5PjxBdXRob3JzX1ByaW1hcnk+TWl0Y2hlbGwsQS5BLjwv
QXV0aG9yc19QcmltYXJ5PjxBdXRob3JzX1ByaW1hcnk+TW9lcmtlcmssTS48L0F1dGhvcnNfUHJp
bWFyeT48QXV0aG9yc19QcmltYXJ5PlJhbmRhbGwsUi5QPC9BdXRob3JzX1ByaW1hcnk+PEF1dGhv
cnNfUHJpbWFyeT5Sb3plZmVsZHMsQS5DLjwvQXV0aG9yc19QcmltYXJ5PjxBdXRob3JzX1ByaW1h
cnk+V2Fsc2gsTi5HLjwvQXV0aG9yc19QcmltYXJ5PjxBdXRob3JzX1ByaW1hcnk+V2F0ZXJob3Vz
ZSxCLk0uPC9BdXRob3JzX1ByaW1hcnk+PERhdGVfUHJpbWFyeT4yMDAzPC9EYXRlX1ByaW1hcnk+
PEtleXdvcmRzPndlZWQ8L0tleXdvcmRzPjxLZXl3b3Jkcz5FY29zeXN0ZW08L0tleXdvcmRzPjxL
ZXl3b3Jkcz5tYW5hZ2VtZW50PC9LZXl3b3Jkcz48UmVwcmludD5PbiBSZXF1ZXN0IDA1LzIwLzE1
PC9SZXByaW50PjxQdWJsaXNoZXI+QnVyZWF1IG9mIFJ1cmFsIFNjaWVuY2VzLCBDYW5iZXJyYTwv
UHVibGlzaGVyPjxJU1NOX0lTQk4+MCA2NDIgNDc1MzQgMjwvSVNTTl9JU0JOPjxXZWJfVVJMPjx1
Pmh0dHA6Ly93d3cuc291dGh3ZXN0bnJtLm9yZy5hdS9zaXRlcy9kZWZhdWx0L2ZpbGVzL3VwbG9h
ZHMvaWh1Yi9ncm92ZXMtcmgtZXQtYWwtMjAwNC13ZWVkLWNhdGVnb3JpZXMtbmF0dXJhbC1hbmQt
YWdyaWN1bHR1cmFsLWVjb3N5c3RlbS1tYW5hZ2VtZW50LnBkZjwvdT48L1dlYl9VUkw+PFdlYl9V
UkxfTGluazE+PHU+ZmlsZTovLzwvdT5TOlxDT1xPR1RSXDx1PkVWQUxcRXZhbCBTZWN0aW9uc1xM
aWJyYXJ5XFJFRlNcNTMyMCBHcm92ZXMgMjAwMy5wZGY8L3U+PC9XZWJfVVJMX0xpbmsxPjxaWl9X
b3JrZm9ybUlEPjI8L1paX1dvcmtmb3JtSUQ+PC9NREw+PC9DaXRlPjwvUmVmbWFuPgB=
</w:fldData>
        </w:fldChar>
      </w:r>
      <w:r w:rsidR="00BD2D5D">
        <w:instrText xml:space="preserve"> ADDIN EN.CITE.DATA </w:instrText>
      </w:r>
      <w:r w:rsidR="00BD2D5D">
        <w:fldChar w:fldCharType="end"/>
      </w:r>
      <w:r>
        <w:fldChar w:fldCharType="separate"/>
      </w:r>
      <w:r w:rsidR="009E3590">
        <w:rPr>
          <w:noProof/>
        </w:rPr>
        <w:t>(Simard et al. 2002; Groves et al. 2003)</w:t>
      </w:r>
      <w:r>
        <w:fldChar w:fldCharType="end"/>
      </w:r>
      <w:r w:rsidRPr="00C90F0E">
        <w:t>. If left uncontrolled, volunteer canola plants could establish and compete with other crops but their ability to reduce the establishment or yield of desired crops is limited. As discussed above, there are alternative methods to control the GM volunteers and, therefore, the number of volunteers persisting in agricultural areas is likely to be low, further minimising the likelihood of reduced establishment or yield of crops.</w:t>
      </w:r>
    </w:p>
    <w:p w:rsidR="009A49A4" w:rsidRPr="00EF211C" w:rsidRDefault="009A49A4" w:rsidP="009A49A4">
      <w:pPr>
        <w:pStyle w:val="1Para"/>
        <w:tabs>
          <w:tab w:val="clear" w:pos="360"/>
          <w:tab w:val="num" w:pos="567"/>
        </w:tabs>
      </w:pPr>
      <w:r w:rsidRPr="00EF211C">
        <w:t xml:space="preserve">Volunteer canola could act as a reservoir for canola pests, pathogens or diseases. For example, blackleg is the most serious disease of canola in Australia, and over 95% of blackleg spores originate from the previous year’s canola stubble </w:t>
      </w:r>
      <w:r w:rsidRPr="00EF211C">
        <w:fldChar w:fldCharType="begin"/>
      </w:r>
      <w:r w:rsidR="00BD2D5D">
        <w:instrText xml:space="preserve"> ADDIN REFMGR.CITE &lt;Refman&gt;&lt;Cite&gt;&lt;Author&gt;GRDC&lt;/Author&gt;&lt;Year&gt;2009&lt;/Year&gt;&lt;RecNum&gt;21006&lt;/RecNum&gt;&lt;IDText&gt;Canola best practice management guide for south-eastern Australia&lt;/IDText&gt;&lt;MDL Ref_Type="Report"&gt;&lt;Ref_Type&gt;Report&lt;/Ref_Type&gt;&lt;Ref_ID&gt;21006&lt;/Ref_ID&gt;&lt;Title_Primary&gt;Canola best practice management guide for south-eastern Australia&lt;/Title_Primary&gt;&lt;Authors_Primary&gt;GRDC&lt;/Authors_Primary&gt;&lt;Date_Primary&gt;2009&lt;/Date_Primary&gt;&lt;Keywords&gt;canola&lt;/Keywords&gt;&lt;Keywords&gt;management&lt;/Keywords&gt;&lt;Keywords&gt;AUSTRALIA&lt;/Keywords&gt;&lt;Reprint&gt;In File&lt;/Reprint&gt;&lt;Authors_Secondary&gt;McCaffery,D.&lt;/Authors_Secondary&gt;&lt;Authors_Secondary&gt;Potter,T.&lt;/Authors_Secondary&gt;&lt;Authors_Secondary&gt;Pritchard,F.&lt;/Authors_Secondary&gt;&lt;Publisher&gt;Grains Research &amp;amp; Development Corporation&lt;/Publisher&gt;&lt;Web_URL_Link1&gt;file://\\Tgfilp04\shared\CO\OGTR\EVAL\Eval Sections\Library\REFS\canola\GRDC 2009 Canola best practice.pdf&lt;/Web_URL_Link1&gt;&lt;ZZ_WorkformID&gt;24&lt;/ZZ_WorkformID&gt;&lt;/MDL&gt;&lt;/Cite&gt;&lt;/Refman&gt;</w:instrText>
      </w:r>
      <w:r w:rsidRPr="00EF211C">
        <w:fldChar w:fldCharType="separate"/>
      </w:r>
      <w:r w:rsidRPr="00EF211C">
        <w:rPr>
          <w:noProof/>
        </w:rPr>
        <w:t>(GRDC 2009)</w:t>
      </w:r>
      <w:r w:rsidRPr="00EF211C">
        <w:fldChar w:fldCharType="end"/>
      </w:r>
      <w:r w:rsidRPr="00EF211C">
        <w:t xml:space="preserve">. Canola volunteers emerging in fields or field margins the year after a canola crop could be infected with blackleg from stubble, then in turn infect a canola crop planted in the following year. However, there is no difference in disease incidence </w:t>
      </w:r>
      <w:r>
        <w:t xml:space="preserve">for a number of diseases </w:t>
      </w:r>
      <w:r w:rsidRPr="00EF211C">
        <w:t xml:space="preserve">between </w:t>
      </w:r>
      <w:r>
        <w:t>the GM canola lines proposed for release</w:t>
      </w:r>
      <w:r w:rsidRPr="00EF211C">
        <w:t xml:space="preserve"> and non-GM canola (Chapter 1, Section </w:t>
      </w:r>
      <w:r w:rsidR="00A125BB">
        <w:t>7</w:t>
      </w:r>
      <w:r>
        <w:t>.2</w:t>
      </w:r>
      <w:r w:rsidRPr="00EF211C">
        <w:t xml:space="preserve">). </w:t>
      </w:r>
      <w:r>
        <w:t>Effective control of canola volunteers (both GM and non-GM) will lead to reduced potential for those volunteers to act as disease reservoirs</w:t>
      </w:r>
      <w:r w:rsidRPr="00EF211C">
        <w:t>.</w:t>
      </w:r>
    </w:p>
    <w:p w:rsidR="009A49A4" w:rsidRPr="00E7028E" w:rsidRDefault="009A49A4" w:rsidP="009A49A4">
      <w:pPr>
        <w:pStyle w:val="head4"/>
      </w:pPr>
      <w:r w:rsidRPr="00E7028E">
        <w:t xml:space="preserve"> Conclusion</w:t>
      </w:r>
    </w:p>
    <w:p w:rsidR="009A49A4" w:rsidRPr="00E7028E" w:rsidRDefault="009A49A4" w:rsidP="009A49A4">
      <w:pPr>
        <w:pStyle w:val="1Para"/>
      </w:pPr>
      <w:r w:rsidRPr="00E7028E">
        <w:t xml:space="preserve">Risk </w:t>
      </w:r>
      <w:r w:rsidRPr="00E7028E">
        <w:rPr>
          <w:snapToGrid w:val="0"/>
          <w:szCs w:val="20"/>
          <w:lang w:eastAsia="en-US"/>
        </w:rPr>
        <w:t>scenario</w:t>
      </w:r>
      <w:r w:rsidRPr="00E7028E">
        <w:t xml:space="preserve"> 2 is </w:t>
      </w:r>
      <w:r>
        <w:t>not identified as a substantive risk because</w:t>
      </w:r>
      <w:r w:rsidRPr="00CF7F74">
        <w:t xml:space="preserve"> </w:t>
      </w:r>
      <w:r>
        <w:t>the</w:t>
      </w:r>
      <w:r w:rsidRPr="00CF7F74">
        <w:t xml:space="preserve"> genetic modification </w:t>
      </w:r>
      <w:r>
        <w:t>would</w:t>
      </w:r>
      <w:r w:rsidRPr="00CF7F74">
        <w:t xml:space="preserve"> only give an advantage to the GM canola plants in managed environments, where glyphosate and/or glufosinate herbicide is applied</w:t>
      </w:r>
      <w:r>
        <w:t xml:space="preserve"> and because</w:t>
      </w:r>
      <w:r w:rsidRPr="00E7028E">
        <w:t xml:space="preserve"> integrated weed management practices </w:t>
      </w:r>
      <w:r>
        <w:t>would</w:t>
      </w:r>
      <w:r w:rsidRPr="00E7028E">
        <w:t xml:space="preserve"> control GM canola volunteers in </w:t>
      </w:r>
      <w:r>
        <w:t>agricultural</w:t>
      </w:r>
      <w:r w:rsidRPr="00E7028E">
        <w:t xml:space="preserve"> areas. Therefore, this risk </w:t>
      </w:r>
      <w:r>
        <w:t>could not be greater than negligible and does not warrant</w:t>
      </w:r>
      <w:r w:rsidRPr="00E7028E">
        <w:t xml:space="preserve"> further detailed assessment.</w:t>
      </w:r>
    </w:p>
    <w:p w:rsidR="009A49A4" w:rsidRPr="00E7028E" w:rsidRDefault="009A49A4" w:rsidP="009A49A4">
      <w:pPr>
        <w:pStyle w:val="4RARMP"/>
        <w:tabs>
          <w:tab w:val="clear" w:pos="284"/>
          <w:tab w:val="num" w:pos="709"/>
        </w:tabs>
        <w:rPr>
          <w:i/>
        </w:rPr>
      </w:pPr>
      <w:r w:rsidRPr="00E7028E">
        <w:rPr>
          <w:i/>
        </w:rPr>
        <w:lastRenderedPageBreak/>
        <w:t>Risk Scenario 3</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3"/>
        <w:tblDescription w:val="This table gives an overview of risk scenario 3. The table has three rows, one each for risk source, causal pathway and potential harm."/>
      </w:tblPr>
      <w:tblGrid>
        <w:gridCol w:w="1179"/>
        <w:gridCol w:w="7828"/>
      </w:tblGrid>
      <w:tr w:rsidR="009A49A4" w:rsidRPr="00046617" w:rsidTr="00276A6C">
        <w:trPr>
          <w:trHeight w:val="360"/>
        </w:trPr>
        <w:tc>
          <w:tcPr>
            <w:tcW w:w="1179" w:type="dxa"/>
            <w:shd w:val="clear" w:color="auto" w:fill="D9D9D9" w:themeFill="background1" w:themeFillShade="D9"/>
            <w:vAlign w:val="center"/>
          </w:tcPr>
          <w:p w:rsidR="009A49A4" w:rsidRPr="00046617" w:rsidRDefault="009A49A4" w:rsidP="00A27A72">
            <w:pPr>
              <w:keepNext/>
              <w:rPr>
                <w:rFonts w:ascii="Arial Narrow" w:eastAsiaTheme="minorEastAsia" w:hAnsi="Arial Narrow"/>
                <w:i/>
                <w:sz w:val="20"/>
                <w:szCs w:val="20"/>
                <w:lang w:eastAsia="en-US"/>
              </w:rPr>
            </w:pPr>
            <w:r w:rsidRPr="00046617">
              <w:rPr>
                <w:rFonts w:ascii="Arial Narrow" w:eastAsiaTheme="minorEastAsia" w:hAnsi="Arial Narrow"/>
                <w:i/>
                <w:sz w:val="20"/>
                <w:szCs w:val="20"/>
                <w:lang w:eastAsia="en-US"/>
              </w:rPr>
              <w:t>Risk source</w:t>
            </w:r>
          </w:p>
        </w:tc>
        <w:tc>
          <w:tcPr>
            <w:tcW w:w="7828" w:type="dxa"/>
            <w:vAlign w:val="center"/>
          </w:tcPr>
          <w:p w:rsidR="009A49A4" w:rsidRPr="00046617" w:rsidRDefault="009A49A4" w:rsidP="00A27A72">
            <w:pPr>
              <w:keepNext/>
              <w:tabs>
                <w:tab w:val="left" w:pos="540"/>
              </w:tabs>
              <w:jc w:val="center"/>
              <w:rPr>
                <w:rFonts w:ascii="Arial Narrow" w:eastAsiaTheme="minorEastAsia" w:hAnsi="Arial Narrow"/>
                <w:sz w:val="20"/>
                <w:szCs w:val="20"/>
              </w:rPr>
            </w:pPr>
            <w:r>
              <w:rPr>
                <w:rFonts w:ascii="Arial Narrow" w:eastAsiaTheme="minorEastAsia" w:hAnsi="Arial Narrow"/>
                <w:sz w:val="20"/>
                <w:szCs w:val="20"/>
              </w:rPr>
              <w:t>I</w:t>
            </w:r>
            <w:r w:rsidRPr="009B4294">
              <w:rPr>
                <w:rFonts w:ascii="Arial Narrow" w:eastAsiaTheme="minorEastAsia" w:hAnsi="Arial Narrow"/>
                <w:sz w:val="20"/>
                <w:szCs w:val="20"/>
              </w:rPr>
              <w:t>ntroduced genes for dual herbicide tolerance</w:t>
            </w:r>
          </w:p>
        </w:tc>
      </w:tr>
      <w:tr w:rsidR="009A49A4" w:rsidRPr="00046617" w:rsidTr="00276A6C">
        <w:trPr>
          <w:trHeight w:val="360"/>
        </w:trPr>
        <w:tc>
          <w:tcPr>
            <w:tcW w:w="1179" w:type="dxa"/>
            <w:shd w:val="clear" w:color="auto" w:fill="D9D9D9" w:themeFill="background1" w:themeFillShade="D9"/>
            <w:vAlign w:val="center"/>
          </w:tcPr>
          <w:p w:rsidR="009A49A4" w:rsidRPr="00046617" w:rsidRDefault="009A49A4" w:rsidP="00A27A72">
            <w:pPr>
              <w:keepNext/>
              <w:rPr>
                <w:rFonts w:ascii="Arial Narrow" w:eastAsiaTheme="minorEastAsia" w:hAnsi="Arial Narrow"/>
                <w:i/>
                <w:sz w:val="20"/>
                <w:szCs w:val="20"/>
                <w:lang w:eastAsia="en-US"/>
              </w:rPr>
            </w:pPr>
            <w:r w:rsidRPr="00046617">
              <w:rPr>
                <w:rFonts w:ascii="Arial Narrow" w:eastAsiaTheme="minorEastAsia" w:hAnsi="Arial Narrow"/>
                <w:i/>
                <w:sz w:val="20"/>
                <w:szCs w:val="20"/>
                <w:lang w:eastAsia="en-US"/>
              </w:rPr>
              <w:t>Causal pathway</w:t>
            </w:r>
          </w:p>
        </w:tc>
        <w:tc>
          <w:tcPr>
            <w:tcW w:w="7828" w:type="dxa"/>
            <w:vAlign w:val="center"/>
          </w:tcPr>
          <w:p w:rsidR="009A49A4" w:rsidRPr="00046617" w:rsidRDefault="009A49A4" w:rsidP="00A27A72">
            <w:pPr>
              <w:keepNext/>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sym w:font="Wingdings 3" w:char="F0C8"/>
            </w:r>
          </w:p>
          <w:p w:rsidR="009A49A4" w:rsidRPr="009B4294" w:rsidRDefault="009A49A4" w:rsidP="00A27A72">
            <w:pPr>
              <w:keepNext/>
              <w:contextualSpacing/>
              <w:jc w:val="center"/>
              <w:rPr>
                <w:rFonts w:ascii="Arial Narrow" w:eastAsiaTheme="minorEastAsia" w:hAnsi="Arial Narrow"/>
                <w:sz w:val="20"/>
                <w:szCs w:val="20"/>
                <w:lang w:eastAsia="en-US"/>
              </w:rPr>
            </w:pPr>
            <w:r>
              <w:rPr>
                <w:rFonts w:ascii="Arial Narrow" w:eastAsiaTheme="minorEastAsia" w:hAnsi="Arial Narrow"/>
                <w:sz w:val="20"/>
                <w:szCs w:val="20"/>
                <w:lang w:eastAsia="en-US"/>
              </w:rPr>
              <w:t>Commercial cultivation of GM canola lines expressing these introduced genes</w:t>
            </w:r>
          </w:p>
          <w:p w:rsidR="009A49A4" w:rsidRPr="00046617" w:rsidRDefault="009A49A4" w:rsidP="00A27A72">
            <w:pPr>
              <w:keepNext/>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sym w:font="Wingdings 3" w:char="F0C8"/>
            </w:r>
          </w:p>
          <w:p w:rsidR="009A49A4" w:rsidRPr="00046617" w:rsidRDefault="009A49A4" w:rsidP="00A27A72">
            <w:pPr>
              <w:keepNext/>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t xml:space="preserve">Dispersal of GM canola seed to </w:t>
            </w:r>
            <w:r>
              <w:rPr>
                <w:rFonts w:ascii="Arial Narrow" w:eastAsiaTheme="minorEastAsia" w:hAnsi="Arial Narrow"/>
                <w:sz w:val="20"/>
                <w:szCs w:val="20"/>
                <w:lang w:eastAsia="en-US"/>
              </w:rPr>
              <w:t>nature reserves or intensive use areas</w:t>
            </w:r>
          </w:p>
          <w:p w:rsidR="009A49A4" w:rsidRPr="00046617" w:rsidRDefault="009A49A4" w:rsidP="00A27A72">
            <w:pPr>
              <w:keepNext/>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sym w:font="Wingdings 3" w:char="F0C8"/>
            </w:r>
          </w:p>
          <w:p w:rsidR="009A49A4" w:rsidRPr="00046617" w:rsidRDefault="009A49A4" w:rsidP="00A27A72">
            <w:pPr>
              <w:keepNext/>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t xml:space="preserve">Establishment of GM plants in nature reserves or </w:t>
            </w:r>
            <w:r>
              <w:rPr>
                <w:rFonts w:ascii="Arial Narrow" w:eastAsiaTheme="minorEastAsia" w:hAnsi="Arial Narrow"/>
                <w:sz w:val="20"/>
                <w:szCs w:val="20"/>
                <w:lang w:eastAsia="en-US"/>
              </w:rPr>
              <w:t>intensive use areas</w:t>
            </w:r>
          </w:p>
          <w:p w:rsidR="009A49A4" w:rsidRPr="00046617" w:rsidRDefault="009A49A4" w:rsidP="00A27A72">
            <w:pPr>
              <w:keepNext/>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sym w:font="Wingdings 3" w:char="F0C8"/>
            </w:r>
          </w:p>
          <w:p w:rsidR="009A49A4" w:rsidRPr="00046617" w:rsidRDefault="009A49A4" w:rsidP="00A27A72">
            <w:pPr>
              <w:keepNext/>
              <w:contextualSpacing/>
              <w:jc w:val="center"/>
              <w:rPr>
                <w:rFonts w:ascii="Arial Narrow" w:eastAsiaTheme="minorEastAsia" w:hAnsi="Arial Narrow"/>
                <w:sz w:val="20"/>
                <w:szCs w:val="20"/>
                <w:lang w:eastAsia="en-US"/>
              </w:rPr>
            </w:pPr>
            <w:r>
              <w:rPr>
                <w:rFonts w:ascii="Arial Narrow" w:eastAsiaTheme="minorEastAsia" w:hAnsi="Arial Narrow"/>
                <w:sz w:val="20"/>
                <w:szCs w:val="20"/>
                <w:lang w:eastAsia="en-US"/>
              </w:rPr>
              <w:t>Reduced effectiveness of weed management measures to control the feral plants</w:t>
            </w:r>
          </w:p>
          <w:p w:rsidR="009A49A4" w:rsidRPr="00046617" w:rsidRDefault="009A49A4" w:rsidP="00A27A72">
            <w:pPr>
              <w:keepNext/>
              <w:contextualSpacing/>
              <w:jc w:val="center"/>
              <w:rPr>
                <w:rFonts w:ascii="Arial Narrow" w:eastAsiaTheme="minorEastAsia" w:hAnsi="Arial Narrow"/>
                <w:sz w:val="20"/>
                <w:szCs w:val="20"/>
                <w:lang w:eastAsia="en-US"/>
              </w:rPr>
            </w:pPr>
            <w:r w:rsidRPr="00046617">
              <w:rPr>
                <w:rFonts w:ascii="Arial Narrow" w:eastAsiaTheme="minorEastAsia" w:hAnsi="Arial Narrow"/>
                <w:sz w:val="20"/>
                <w:szCs w:val="20"/>
                <w:lang w:eastAsia="en-US"/>
              </w:rPr>
              <w:sym w:font="Wingdings 3" w:char="F0C8"/>
            </w:r>
          </w:p>
        </w:tc>
      </w:tr>
      <w:tr w:rsidR="009A49A4" w:rsidRPr="00046617" w:rsidTr="00276A6C">
        <w:trPr>
          <w:trHeight w:val="360"/>
        </w:trPr>
        <w:tc>
          <w:tcPr>
            <w:tcW w:w="1179" w:type="dxa"/>
            <w:shd w:val="clear" w:color="auto" w:fill="D9D9D9" w:themeFill="background1" w:themeFillShade="D9"/>
            <w:vAlign w:val="center"/>
          </w:tcPr>
          <w:p w:rsidR="009A49A4" w:rsidRPr="00046617" w:rsidRDefault="009A49A4" w:rsidP="00A27A72">
            <w:pPr>
              <w:keepNext/>
              <w:rPr>
                <w:rFonts w:ascii="Arial Narrow" w:eastAsiaTheme="minorEastAsia" w:hAnsi="Arial Narrow"/>
                <w:i/>
                <w:sz w:val="20"/>
                <w:szCs w:val="20"/>
                <w:lang w:eastAsia="en-US"/>
              </w:rPr>
            </w:pPr>
            <w:r w:rsidRPr="00046617">
              <w:rPr>
                <w:rFonts w:ascii="Arial Narrow" w:eastAsiaTheme="minorEastAsia" w:hAnsi="Arial Narrow"/>
                <w:i/>
                <w:sz w:val="20"/>
                <w:szCs w:val="20"/>
                <w:lang w:eastAsia="en-US"/>
              </w:rPr>
              <w:t>Potential harm</w:t>
            </w:r>
          </w:p>
        </w:tc>
        <w:tc>
          <w:tcPr>
            <w:tcW w:w="7828" w:type="dxa"/>
            <w:vAlign w:val="center"/>
          </w:tcPr>
          <w:p w:rsidR="009A49A4" w:rsidRDefault="009A49A4" w:rsidP="00A27A72">
            <w:pPr>
              <w:keepNext/>
              <w:tabs>
                <w:tab w:val="left" w:pos="540"/>
              </w:tabs>
              <w:jc w:val="center"/>
              <w:rPr>
                <w:rFonts w:ascii="Arial Narrow" w:hAnsi="Arial Narrow"/>
                <w:sz w:val="20"/>
                <w:szCs w:val="20"/>
              </w:rPr>
            </w:pPr>
            <w:r w:rsidRPr="00046617">
              <w:rPr>
                <w:rFonts w:ascii="Arial Narrow" w:hAnsi="Arial Narrow"/>
                <w:sz w:val="20"/>
                <w:szCs w:val="20"/>
              </w:rPr>
              <w:t>Reduced establishment of desirable native vegetation</w:t>
            </w:r>
          </w:p>
          <w:p w:rsidR="009A49A4" w:rsidRDefault="009A49A4" w:rsidP="00A27A72">
            <w:pPr>
              <w:keepNext/>
              <w:tabs>
                <w:tab w:val="left" w:pos="540"/>
              </w:tabs>
              <w:jc w:val="center"/>
              <w:rPr>
                <w:rFonts w:ascii="Arial Narrow" w:hAnsi="Arial Narrow"/>
                <w:sz w:val="20"/>
                <w:szCs w:val="20"/>
              </w:rPr>
            </w:pPr>
            <w:r>
              <w:rPr>
                <w:rFonts w:ascii="Arial Narrow" w:hAnsi="Arial Narrow"/>
                <w:sz w:val="20"/>
                <w:szCs w:val="20"/>
              </w:rPr>
              <w:t>or</w:t>
            </w:r>
          </w:p>
          <w:p w:rsidR="009A49A4" w:rsidRPr="00046617" w:rsidRDefault="009A49A4" w:rsidP="00A27A72">
            <w:pPr>
              <w:keepNext/>
              <w:tabs>
                <w:tab w:val="left" w:pos="540"/>
              </w:tabs>
              <w:jc w:val="center"/>
              <w:rPr>
                <w:rFonts w:ascii="Arial Narrow" w:eastAsiaTheme="minorEastAsia" w:hAnsi="Arial Narrow"/>
                <w:sz w:val="20"/>
                <w:szCs w:val="20"/>
              </w:rPr>
            </w:pPr>
            <w:r>
              <w:rPr>
                <w:rFonts w:ascii="Arial Narrow" w:hAnsi="Arial Narrow"/>
                <w:sz w:val="20"/>
                <w:szCs w:val="20"/>
              </w:rPr>
              <w:t>Reduced services from the land use</w:t>
            </w:r>
          </w:p>
        </w:tc>
      </w:tr>
    </w:tbl>
    <w:p w:rsidR="009A49A4" w:rsidRPr="00046617" w:rsidRDefault="009A49A4" w:rsidP="009A49A4">
      <w:pPr>
        <w:pStyle w:val="head4"/>
      </w:pPr>
      <w:r w:rsidRPr="00046617">
        <w:t>Risk source</w:t>
      </w:r>
    </w:p>
    <w:p w:rsidR="004F39C1" w:rsidRPr="009B4294" w:rsidRDefault="009A49A4" w:rsidP="00702117">
      <w:pPr>
        <w:pStyle w:val="Para0"/>
        <w:numPr>
          <w:ilvl w:val="0"/>
          <w:numId w:val="4"/>
        </w:numPr>
        <w:tabs>
          <w:tab w:val="clear" w:pos="360"/>
          <w:tab w:val="num" w:pos="567"/>
        </w:tabs>
        <w:spacing w:before="120" w:after="120"/>
      </w:pPr>
      <w:r w:rsidRPr="009B4294">
        <w:t>The source of potential harm for this postulated risk scenario is the introduced genes for dual herbicide tolerance.</w:t>
      </w:r>
    </w:p>
    <w:p w:rsidR="009A49A4" w:rsidRPr="00206153" w:rsidRDefault="009A49A4" w:rsidP="009A49A4">
      <w:pPr>
        <w:pStyle w:val="head4"/>
      </w:pPr>
      <w:r w:rsidRPr="00206153">
        <w:t>Causal pathway</w:t>
      </w:r>
    </w:p>
    <w:p w:rsidR="009A49A4" w:rsidRPr="008860F0" w:rsidRDefault="009A49A4" w:rsidP="009A49A4">
      <w:pPr>
        <w:pStyle w:val="1Para"/>
        <w:tabs>
          <w:tab w:val="left" w:pos="567"/>
        </w:tabs>
      </w:pPr>
      <w:r w:rsidRPr="00206153">
        <w:t>The applicant proposes that the GM canola</w:t>
      </w:r>
      <w:r>
        <w:t xml:space="preserve"> would</w:t>
      </w:r>
      <w:r w:rsidRPr="00206153">
        <w:t xml:space="preserve"> be cultivated </w:t>
      </w:r>
      <w:r>
        <w:t>for</w:t>
      </w:r>
      <w:r w:rsidRPr="00206153">
        <w:t xml:space="preserve"> commercial </w:t>
      </w:r>
      <w:r>
        <w:t>purposes</w:t>
      </w:r>
      <w:r w:rsidRPr="00206153">
        <w:t xml:space="preserve">. </w:t>
      </w:r>
      <w:r w:rsidRPr="008860F0">
        <w:t xml:space="preserve">After harvest, the GM canola seed would usually be transported for processing or export. Seed spillages could lead to establishment of feral canola populations </w:t>
      </w:r>
      <w:r>
        <w:t xml:space="preserve">in intensive use areas, eg </w:t>
      </w:r>
      <w:r w:rsidRPr="008860F0">
        <w:t>along transport routes or near processing or storage sites</w:t>
      </w:r>
      <w:r>
        <w:t>. Wh</w:t>
      </w:r>
      <w:r w:rsidRPr="008860F0">
        <w:t>ole seeds could be used as livestock feed and feral GM canola could potentially establish in</w:t>
      </w:r>
      <w:r>
        <w:t xml:space="preserve"> and around</w:t>
      </w:r>
      <w:r w:rsidRPr="008860F0">
        <w:t xml:space="preserve"> animal feeding areas</w:t>
      </w:r>
      <w:r>
        <w:t>, which are also included in the intensive use areas.</w:t>
      </w:r>
      <w:r w:rsidRPr="008860F0">
        <w:rPr>
          <w:snapToGrid w:val="0"/>
          <w:szCs w:val="20"/>
          <w:lang w:eastAsia="en-US"/>
        </w:rPr>
        <w:t xml:space="preserve"> </w:t>
      </w:r>
    </w:p>
    <w:p w:rsidR="009A49A4" w:rsidRPr="008860F0" w:rsidRDefault="009A49A4" w:rsidP="009A49A4">
      <w:pPr>
        <w:pStyle w:val="1Para"/>
        <w:tabs>
          <w:tab w:val="left" w:pos="567"/>
        </w:tabs>
      </w:pPr>
      <w:r w:rsidRPr="00031D91">
        <w:t xml:space="preserve">If </w:t>
      </w:r>
      <w:r>
        <w:t xml:space="preserve">transport routes passed through or were near nature reserves, dispersal of canola seeds into the nature reserves could occur due to spillages or GM canola could spread into nature reserves after establishing along transport routes. However, surveys of roadside canola typically only found feral canola plants within 5 m of the edge of the road </w:t>
      </w:r>
      <w:r>
        <w:fldChar w:fldCharType="begin"/>
      </w:r>
      <w:r w:rsidR="00BD2D5D">
        <w:instrText xml:space="preserve"> ADDIN REFMGR.CITE &lt;Refman&gt;&lt;Cite&gt;&lt;Author&gt;Norton&lt;/Author&gt;&lt;Year&gt;2003&lt;/Year&gt;&lt;RecNum&gt;4891&lt;/RecNum&gt;&lt;IDText&gt;A survey of roadside canola&lt;/IDText&gt;&lt;MDL Ref_Type="Conference Proceeding"&gt;&lt;Ref_Type&gt;Conference Proceeding&lt;/Ref_Type&gt;&lt;Ref_ID&gt;4891&lt;/Ref_ID&gt;&lt;Title_Primary&gt;A survey of roadside canola&lt;/Title_Primary&gt;&lt;Authors_Primary&gt;Norton,R.&lt;/Authors_Primary&gt;&lt;Date_Primary&gt;2003&lt;/Date_Primary&gt;&lt;Keywords&gt;canola&lt;/Keywords&gt;&lt;Keywords&gt;Research&lt;/Keywords&gt;&lt;Keywords&gt;Brassica&lt;/Keywords&gt;&lt;Reprint&gt;Not in File&lt;/Reprint&gt;&lt;Pub_Place&gt;Tamworth, NSW&lt;/Pub_Place&gt;&lt;Publisher&gt;Available online&lt;/Publisher&gt;&lt;Title_Series&gt;13th Australian Research Assembly on Brassicas, 8-12 September 2003&lt;/Title_Series&gt;&lt;Web_URL_Link1&gt;&lt;u&gt;file://&lt;/u&gt;S:\CO\OGTR\&lt;u&gt;EVAL\Eval Sections\Library\REFS\canola\Norton 2003 A_survey_of_roadside_canola.pdf&lt;/u&gt;&lt;/Web_URL_Link1&gt;&lt;Web_URL_Link2&gt;&lt;u&gt;http://www.australianoilseeds.com/__data/assets/pdf_file/0017/4535/A_survey_of_roadside_canola.pdf&lt;/u&gt;&lt;/Web_URL_Link2&gt;&lt;ZZ_WorkformID&gt;12&lt;/ZZ_WorkformID&gt;&lt;/MDL&gt;&lt;/Cite&gt;&lt;Cite&gt;&lt;Author&gt;Agrisearch&lt;/Author&gt;&lt;Year&gt;2001&lt;/Year&gt;&lt;RecNum&gt;1604&lt;/RecNum&gt;&lt;IDText&gt;A physical survey of representative Australian roadside vegetation to evaluate the incidence and distribution of canola and key Brassicaceae weeds&lt;/IDText&gt;&lt;MDL Ref_Type="Report"&gt;&lt;Ref_Type&gt;Report&lt;/Ref_Type&gt;&lt;Ref_ID&gt;1604&lt;/Ref_ID&gt;&lt;Title_Primary&gt;A physical survey of representative Australian roadside vegetation to evaluate the incidence and distribution of canola and key Brassicaceae weeds&lt;/Title_Primary&gt;&lt;Authors_Primary&gt;Agrisearch&lt;/Authors_Primary&gt;&lt;Date_Primary&gt;2001&lt;/Date_Primary&gt;&lt;Keywords&gt;vegetation&lt;/Keywords&gt;&lt;Keywords&gt;Incidence&lt;/Keywords&gt;&lt;Keywords&gt;canola&lt;/Keywords&gt;&lt;Keywords&gt;weeds&lt;/Keywords&gt;&lt;Keywords&gt;weed&lt;/Keywords&gt;&lt;Reprint&gt;On Request 05/29/15&lt;/Reprint&gt;&lt;Start_Page&gt;1&lt;/Start_Page&gt;&lt;End_Page&gt;46&lt;/End_Page&gt;&lt;Volume&gt;0118/1, Monsanto Company, Saint Louis, Missouri, USA&lt;/Volume&gt;&lt;ZZ_WorkformID&gt;24&lt;/ZZ_WorkformID&gt;&lt;/MDL&gt;&lt;/Cite&gt;&lt;/Refman&gt;</w:instrText>
      </w:r>
      <w:r>
        <w:fldChar w:fldCharType="separate"/>
      </w:r>
      <w:r w:rsidR="009E3590">
        <w:rPr>
          <w:noProof/>
        </w:rPr>
        <w:t>(Norton 2003; Agrisearch 2001)</w:t>
      </w:r>
      <w:r>
        <w:fldChar w:fldCharType="end"/>
      </w:r>
      <w:r>
        <w:t xml:space="preserve">. </w:t>
      </w:r>
      <w:r w:rsidRPr="008860F0">
        <w:rPr>
          <w:snapToGrid w:val="0"/>
          <w:szCs w:val="20"/>
          <w:lang w:eastAsia="en-US"/>
        </w:rPr>
        <w:t xml:space="preserve">Dispersal of viable canola seed into nature reserves by </w:t>
      </w:r>
      <w:r w:rsidRPr="00031D91">
        <w:t>endozoochory</w:t>
      </w:r>
      <w:r w:rsidRPr="008860F0">
        <w:rPr>
          <w:snapToGrid w:val="0"/>
          <w:szCs w:val="20"/>
          <w:lang w:eastAsia="en-US"/>
        </w:rPr>
        <w:t xml:space="preserve"> (consumption and excretion of seed) by wild animals or birds is also possible at very low levels </w:t>
      </w:r>
      <w:r w:rsidRPr="008860F0">
        <w:rPr>
          <w:snapToGrid w:val="0"/>
          <w:szCs w:val="20"/>
          <w:lang w:eastAsia="en-US"/>
        </w:rPr>
        <w:fldChar w:fldCharType="begin"/>
      </w:r>
      <w:r w:rsidR="00BD2D5D">
        <w:rPr>
          <w:snapToGrid w:val="0"/>
          <w:szCs w:val="20"/>
          <w:lang w:eastAsia="en-US"/>
        </w:rPr>
        <w:instrText xml:space="preserve"> ADDIN REFMGR.CITE &lt;Refman&gt;&lt;Cite&gt;&lt;Author&gt;Twigg&lt;/Author&gt;&lt;Year&gt;2008&lt;/Year&gt;&lt;RecNum&gt;15529&lt;/RecNum&gt;&lt;IDText&gt;Can seed-eating birds spread viable canola seed?&lt;/IDText&gt;&lt;MDL Ref_Type="Journal"&gt;&lt;Ref_Type&gt;Journal&lt;/Ref_Type&gt;&lt;Ref_ID&gt;15529&lt;/Ref_ID&gt;&lt;Title_Primary&gt;Can seed-eating birds spread viable canola seed?&lt;/Title_Primary&gt;&lt;Authors_Primary&gt;Twigg,L.E.&lt;/Authors_Primary&gt;&lt;Authors_Primary&gt;Taylor,C.M.&lt;/Authors_Primary&gt;&lt;Authors_Primary&gt;Lowe,T.J.&lt;/Authors_Primary&gt;&lt;Authors_Primary&gt;Calver,M.C.&lt;/Authors_Primary&gt;&lt;Date_Primary&gt;2008&lt;/Date_Primary&gt;&lt;Keywords&gt;bird&lt;/Keywords&gt;&lt;Keywords&gt;Birds&lt;/Keywords&gt;&lt;Keywords&gt;canola&lt;/Keywords&gt;&lt;Keywords&gt;dispersal&lt;/Keywords&gt;&lt;Keywords&gt;seed&lt;/Keywords&gt;&lt;Reprint&gt;In File&lt;/Reprint&gt;&lt;Start_Page&gt;119&lt;/Start_Page&gt;&lt;End_Page&gt;127&lt;/End_Page&gt;&lt;Periodical&gt;Pacific Conservation Biology&lt;/Periodical&gt;&lt;Volume&gt;14&lt;/Volume&gt;&lt;Web_URL_Link1&gt;file://S:\CO\OGTR\EVAL\Eval Sections\Library\REFS\canola\Twigg et al 2008 #15529.pdf&lt;/Web_URL_Link1&gt;&lt;ZZ_JournalFull&gt;&lt;f name="System"&gt;Pacific Conservation Biology&lt;/f&gt;&lt;/ZZ_JournalFull&gt;&lt;ZZ_WorkformID&gt;1&lt;/ZZ_WorkformID&gt;&lt;/MDL&gt;&lt;/Cite&gt;&lt;/Refman&gt;</w:instrText>
      </w:r>
      <w:r w:rsidRPr="008860F0">
        <w:rPr>
          <w:snapToGrid w:val="0"/>
          <w:szCs w:val="20"/>
          <w:lang w:eastAsia="en-US"/>
        </w:rPr>
        <w:fldChar w:fldCharType="separate"/>
      </w:r>
      <w:r w:rsidRPr="008860F0">
        <w:rPr>
          <w:noProof/>
          <w:snapToGrid w:val="0"/>
          <w:szCs w:val="20"/>
          <w:lang w:eastAsia="en-US"/>
        </w:rPr>
        <w:t>(Twigg et al. 2008)</w:t>
      </w:r>
      <w:r w:rsidRPr="008860F0">
        <w:rPr>
          <w:snapToGrid w:val="0"/>
          <w:szCs w:val="20"/>
          <w:lang w:eastAsia="en-US"/>
        </w:rPr>
        <w:fldChar w:fldCharType="end"/>
      </w:r>
      <w:r w:rsidRPr="008860F0">
        <w:rPr>
          <w:snapToGrid w:val="0"/>
          <w:szCs w:val="20"/>
          <w:lang w:eastAsia="en-US"/>
        </w:rPr>
        <w:t xml:space="preserve">. </w:t>
      </w:r>
    </w:p>
    <w:p w:rsidR="009A49A4" w:rsidRPr="00206153" w:rsidRDefault="009A49A4" w:rsidP="009A49A4">
      <w:pPr>
        <w:pStyle w:val="1Para"/>
        <w:tabs>
          <w:tab w:val="left" w:pos="567"/>
        </w:tabs>
      </w:pPr>
      <w:r w:rsidRPr="00206153">
        <w:t xml:space="preserve">Dispersal of viable seed to </w:t>
      </w:r>
      <w:r>
        <w:t xml:space="preserve">intensive use areas and </w:t>
      </w:r>
      <w:r w:rsidRPr="00206153">
        <w:t xml:space="preserve">nature reserves could </w:t>
      </w:r>
      <w:r>
        <w:t xml:space="preserve">also </w:t>
      </w:r>
      <w:r w:rsidRPr="00206153">
        <w:t xml:space="preserve">occur </w:t>
      </w:r>
      <w:r>
        <w:t>via</w:t>
      </w:r>
      <w:r w:rsidRPr="00206153">
        <w:t xml:space="preserve"> extremes of weather such as flooding or high winds.</w:t>
      </w:r>
    </w:p>
    <w:p w:rsidR="009A49A4" w:rsidRDefault="009A49A4" w:rsidP="009A49A4">
      <w:pPr>
        <w:pStyle w:val="1Para"/>
      </w:pPr>
      <w:r>
        <w:t>As d</w:t>
      </w:r>
      <w:r w:rsidR="004E3707">
        <w:t>iscussed in Chapter 1, Section 5</w:t>
      </w:r>
      <w:r>
        <w:t xml:space="preserve">.3, feral canola plants are often observed growing on roadsides or railway easements in Australia. These canola populations are </w:t>
      </w:r>
      <w:r w:rsidRPr="00276873">
        <w:t>thought to be reliant on re</w:t>
      </w:r>
      <w:r>
        <w:noBreakHyphen/>
      </w:r>
      <w:r w:rsidRPr="00276873">
        <w:t xml:space="preserve">supply of seed from </w:t>
      </w:r>
      <w:r>
        <w:t>spillages</w:t>
      </w:r>
      <w:r w:rsidRPr="00276873">
        <w:t xml:space="preserve"> rather than forming self</w:t>
      </w:r>
      <w:r>
        <w:noBreakHyphen/>
      </w:r>
      <w:r w:rsidRPr="00276873">
        <w:t>sustaining weed populations</w:t>
      </w:r>
      <w:r>
        <w:t xml:space="preserve">. The GM canola lines proposed for release are similar to non-GM canola </w:t>
      </w:r>
      <w:r w:rsidRPr="00F55E90">
        <w:t xml:space="preserve">with respect to the intrinsic characteristics contributing to spread and persistence, such as seed production, </w:t>
      </w:r>
      <w:r>
        <w:t xml:space="preserve">pod </w:t>
      </w:r>
      <w:r w:rsidRPr="00F55E90">
        <w:t>shatt</w:t>
      </w:r>
      <w:r>
        <w:t xml:space="preserve">ering </w:t>
      </w:r>
      <w:r w:rsidRPr="00F55E90">
        <w:t xml:space="preserve">and competitiveness </w:t>
      </w:r>
      <w:r w:rsidR="00A125BB">
        <w:t>(Chapter 1, Section 7</w:t>
      </w:r>
      <w:r>
        <w:t>.2), and, therefore, the level of volunteers is expected to be similar to non-GM canola. The</w:t>
      </w:r>
      <w:r w:rsidRPr="00206153">
        <w:t xml:space="preserve"> genetic modification is </w:t>
      </w:r>
      <w:r>
        <w:t xml:space="preserve">also </w:t>
      </w:r>
      <w:r w:rsidRPr="00206153">
        <w:t xml:space="preserve">not expected to alter the tolerance of </w:t>
      </w:r>
      <w:r>
        <w:t xml:space="preserve">GM </w:t>
      </w:r>
      <w:r w:rsidRPr="00206153">
        <w:t xml:space="preserve">plants to biotic or abiotic stresses that normally restrict </w:t>
      </w:r>
      <w:r>
        <w:t xml:space="preserve">the </w:t>
      </w:r>
      <w:r w:rsidRPr="00206153">
        <w:t>geographic range and persistence of canola</w:t>
      </w:r>
      <w:r>
        <w:t xml:space="preserve"> (Chapter 1, Sections 7.2 and 7.3)</w:t>
      </w:r>
      <w:r w:rsidRPr="00206153">
        <w:t>.</w:t>
      </w:r>
      <w:r>
        <w:t xml:space="preserve"> Therefore, feral GM canola is not expected to be more persistent than non-GM canola.</w:t>
      </w:r>
    </w:p>
    <w:p w:rsidR="002F5130" w:rsidRDefault="009A49A4" w:rsidP="00702117">
      <w:pPr>
        <w:pStyle w:val="Para0"/>
        <w:numPr>
          <w:ilvl w:val="0"/>
          <w:numId w:val="4"/>
        </w:numPr>
        <w:tabs>
          <w:tab w:val="left" w:pos="567"/>
        </w:tabs>
        <w:spacing w:before="120" w:after="120"/>
      </w:pPr>
      <w:r w:rsidRPr="00204736">
        <w:t xml:space="preserve">The traits of glyphosate and glufosinate tolerance could affect the plant’s tolerance to </w:t>
      </w:r>
      <w:r w:rsidR="004A71FE">
        <w:t>standard</w:t>
      </w:r>
      <w:r w:rsidR="004A71FE" w:rsidRPr="00204736">
        <w:t xml:space="preserve"> </w:t>
      </w:r>
      <w:r w:rsidRPr="00204736">
        <w:t xml:space="preserve">weed management practices in any areas where either or both of these herbicides are used. </w:t>
      </w:r>
      <w:r>
        <w:t xml:space="preserve">Glyphosate is widely used for weed control in intensive use areas such as roadsides </w:t>
      </w:r>
      <w:r>
        <w:fldChar w:fldCharType="begin"/>
      </w:r>
      <w:r w:rsidR="00BD2D5D">
        <w:instrText xml:space="preserve"> ADDIN REFMGR.CITE &lt;Refman&gt;&lt;Cite&gt;&lt;Author&gt;Storrie&lt;/Author&gt;&lt;Year&gt;2012&lt;/Year&gt;&lt;RecNum&gt;21042&lt;/RecNum&gt;&lt;IDText&gt;Survey discovers roadside glyphosate resistance time bomb&lt;/IDText&gt;&lt;MDL Ref_Type="Report"&gt;&lt;Ref_Type&gt;Report&lt;/Ref_Type&gt;&lt;Ref_ID&gt;21042&lt;/Ref_ID&gt;&lt;Title_Primary&gt;Survey discovers roadside glyphosate resistance time bomb&lt;/Title_Primary&gt;&lt;Authors_Primary&gt;Storrie,A.&lt;/Authors_Primary&gt;&lt;Date_Primary&gt;2012&lt;/Date_Primary&gt;&lt;Keywords&gt;roadside&lt;/Keywords&gt;&lt;Keywords&gt;glyphosate&lt;/Keywords&gt;&lt;Keywords&gt;Glyphosate resistance&lt;/Keywords&gt;&lt;Keywords&gt;resistance&lt;/Keywords&gt;&lt;Keywords&gt;Time&lt;/Keywords&gt;&lt;Reprint&gt;Not in File&lt;/Reprint&gt;&lt;Publisher&gt;Australian Glyphosate Sustainability Working Group. Available online&lt;/Publisher&gt;&lt;Web_URL_Link1&gt;file://\\Tgfilp04\shared\CO\OGTR\EVAL\Eval Sections\Library\Storrie 2012 glyphosate resistance.pdf&lt;/Web_URL_Link1&gt;&lt;ZZ_WorkformID&gt;24&lt;/ZZ_WorkformID&gt;&lt;/MDL&gt;&lt;/Cite&gt;&lt;/Refman&gt;</w:instrText>
      </w:r>
      <w:r>
        <w:fldChar w:fldCharType="separate"/>
      </w:r>
      <w:r>
        <w:rPr>
          <w:noProof/>
        </w:rPr>
        <w:t>(Storrie 2012)</w:t>
      </w:r>
      <w:r>
        <w:fldChar w:fldCharType="end"/>
      </w:r>
      <w:r>
        <w:t xml:space="preserve">. </w:t>
      </w:r>
      <w:r w:rsidRPr="00031D91">
        <w:t>Glyphosate would not be effective in controlling</w:t>
      </w:r>
      <w:r>
        <w:t xml:space="preserve"> feral</w:t>
      </w:r>
      <w:r w:rsidRPr="00031D91">
        <w:t xml:space="preserve"> </w:t>
      </w:r>
      <w:r>
        <w:t>GM canola</w:t>
      </w:r>
      <w:r w:rsidRPr="00031D91">
        <w:t xml:space="preserve"> </w:t>
      </w:r>
      <w:r>
        <w:t xml:space="preserve">populations due to the expression of the introduced </w:t>
      </w:r>
      <w:r w:rsidRPr="004169D4">
        <w:rPr>
          <w:i/>
        </w:rPr>
        <w:t>cp4 epsps</w:t>
      </w:r>
      <w:r>
        <w:t xml:space="preserve"> gene. Broad application of glyphosate in intensive use areas could potentially promote the establishment of feral GM canola due to reduction of competition. </w:t>
      </w:r>
      <w:r w:rsidR="002F5130">
        <w:t xml:space="preserve">A recent Australian study found that under favourable climatic </w:t>
      </w:r>
      <w:r w:rsidR="002F5130">
        <w:lastRenderedPageBreak/>
        <w:t xml:space="preserve">conditions, and in circumstances where other roadside weeds are controlled by glyphosate, roadside populations of glyphosate tolerant GM canola could </w:t>
      </w:r>
      <w:r w:rsidR="00E368CB">
        <w:t>persist</w:t>
      </w:r>
      <w:r w:rsidR="002F5130">
        <w:t xml:space="preserve"> for at least three years </w:t>
      </w:r>
      <w:r w:rsidR="009956C4" w:rsidRPr="0055757C">
        <w:fldChar w:fldCharType="begin">
          <w:fldData xml:space="preserve">PFJlZm1hbj48Q2l0ZT48QXV0aG9yPkJ1c2k8L0F1dGhvcj48WWVhcj4yMDE2PC9ZZWFyPjxSZWNO
dW0+MjExNTI8L1JlY051bT48SURUZXh0PlRyYW5zZ2VuaWMgZ2x5cGhvc2F0ZS1yZXNpc3RhbnQg
Y2Fub2xhIChCcmFzc2ljYSBuYXB1cykgY2FuIHBlcnNpc3Qgb3V0c2lkZSBhZ3JpY3VsdHVyYWwg
ZmllbGRzIGluIEF1c3RyYWxpYTwvSURUZXh0PjxNREwgUmVmX1R5cGU9IkpvdXJuYWwiPjxSZWZf
VHlwZT5Kb3VybmFsPC9SZWZfVHlwZT48UmVmX0lEPjIxMTUyPC9SZWZfSUQ+PFRpdGxlX1ByaW1h
cnk+VHJhbnNnZW5pYyBnbHlwaG9zYXRlLXJlc2lzdGFudCBjYW5vbGEgPGk+KEJyYXNzaWNhIG5h
cHVzPC9pPikgY2FuIHBlcnNpc3Qgb3V0c2lkZSBhZ3JpY3VsdHVyYWwgZmllbGRzIGluIEF1c3Ry
YWxpYTwvVGl0bGVfUHJpbWFyeT48QXV0aG9yc19QcmltYXJ5PkJ1c2ksUi48L0F1dGhvcnNfUHJp
bWFyeT48QXV0aG9yc19QcmltYXJ5PlBvd2xlcyxTLkIuPC9BdXRob3JzX1ByaW1hcnk+PERhdGVf
UHJpbWFyeT4yMDE2LzMvMTU8L0RhdGVfUHJpbWFyeT48S2V5d29yZHM+YWdyaWN1bHR1cmFsPC9L
ZXl3b3Jkcz48S2V5d29yZHM+QWdyby1lY29zeXN0ZW08L0tleXdvcmRzPjxLZXl3b3Jkcz5hbmQ8
L0tleXdvcmRzPjxLZXl3b3Jkcz5hczwvS2V5d29yZHM+PEtleXdvcmRzPkFVU1RSQUxJQTwvS2V5
d29yZHM+PEtleXdvcmRzPmJpb2xvZ2ljYWw8L0tleXdvcmRzPjxLZXl3b3Jkcz5CcmFzc2ljYTwv
S2V5d29yZHM+PEtleXdvcmRzPkJyYXNzaWNhIG5hcHVzPC9LZXl3b3Jkcz48S2V5d29yZHM+QlJB
U1NJQ0EtTkFQVVM8L0tleXdvcmRzPjxLZXl3b3Jkcz5jYW5vbGE8L0tleXdvcmRzPjxLZXl3b3Jk
cz5jb21tZXJjaWFsaXphdGlvbjwvS2V5d29yZHM+PEtleXdvcmRzPmNvbnRyb2w8L0tleXdvcmRz
PjxLZXl3b3Jkcz5jb3JyZWxhdGlvbjwvS2V5d29yZHM+PEtleXdvcmRzPkNST1A8L0tleXdvcmRz
PjxLZXl3b3Jkcz5jcm9wczwvS2V5d29yZHM+PEtleXdvcmRzPmN1bHRpdmF0aW9uPC9LZXl3b3Jk
cz48S2V5d29yZHM+ZGVuc2l0eTwvS2V5d29yZHM+PEtleXdvcmRzPkVOVklST05NRU5UPC9LZXl3
b3Jkcz48S2V5d29yZHM+RklFTEQ8L0tleXdvcmRzPjxLZXl3b3Jkcz5GSUVMRFM8L0tleXdvcmRz
PjxLZXl3b3Jkcz5maXRuZXNzPC9LZXl3b3Jkcz48S2V5d29yZHM+R0VORTwvS2V5d29yZHM+PEtl
eXdvcmRzPmdlbmUgZmxvdzwvS2V5d29yZHM+PEtleXdvcmRzPkdlbmVzPC9LZXl3b3Jkcz48S2V5
d29yZHM+R2VuZXRpY2FsbHktbW9kaWZpZWQ8L0tleXdvcmRzPjxLZXl3b3Jkcz5nbHlwaG9zYXRl
PC9LZXl3b3Jkcz48S2V5d29yZHM+Z2x5cGhvc2F0ZS1yZXNpc3RhbnQ8L0tleXdvcmRzPjxLZXl3
b3Jkcz5oZXJiaWNpZGU8L0tleXdvcmRzPjxLZXl3b3Jkcz5oZXJiaWNpZGUgcmVzaXN0YW5jZTwv
S2V5d29yZHM+PEtleXdvcmRzPkhFUkJJQ0lERS1SRVNJU1RBTkNFPC9LZXl3b3Jkcz48S2V5d29y
ZHM+aW52YXNpdmU8L0tleXdvcmRzPjxLZXl3b3Jkcz5tYW5hZ2VtZW50PC9LZXl3b3Jkcz48S2V5
d29yZHM+b2Y8L0tleXdvcmRzPjxLZXl3b3Jkcz5vaWxzZWVkIHJhcGU8L0tleXdvcmRzPjxLZXl3
b3Jkcz5QRVJTSVNURU5DRTwvS2V5d29yZHM+PEtleXdvcmRzPnBsYW50PC9LZXl3b3Jkcz48S2V5
d29yZHM+UExBTlRTPC9LZXl3b3Jkcz48S2V5d29yZHM+UE9QVUxBVElPTjwvS2V5d29yZHM+PEtl
eXdvcmRzPlBPUFVMQVRJT05TPC9LZXl3b3Jkcz48S2V5d29yZHM+UG90ZW50aWFsPC9LZXl3b3Jk
cz48S2V5d29yZHM+UmFpbjwvS2V5d29yZHM+PEtleXdvcmRzPnJlc2lzdGFuY2U8L0tleXdvcmRz
PjxLZXl3b3Jkcz5yb2Fkc2lkZTwvS2V5d29yZHM+PEtleXdvcmRzPnNlZWQ8L0tleXdvcmRzPjxL
ZXl3b3Jkcz5zb2lsPC9LZXl3b3Jkcz48S2V5d29yZHM+c3R1ZGllczwvS2V5d29yZHM+PEtleXdv
cmRzPnN1cnZpdmFsPC9LZXl3b3Jkcz48S2V5d29yZHM+dGhyZWU8L0tleXdvcmRzPjxLZXl3b3Jk
cz5UUkFOU0dFTkU8L0tleXdvcmRzPjxLZXl3b3Jkcz50cmFuc2dlbmljPC9LZXl3b3Jkcz48S2V5
d29yZHM+VHJhbnNnZW5pYyBjcm9wPC9LZXl3b3Jkcz48S2V5d29yZHM+dHJhbnNnZW5pYyBjcm9w
czwvS2V5d29yZHM+PEtleXdvcmRzPnZvbHVudGVlcjwvS2V5d29yZHM+PEtleXdvcmRzPldlc3Rl
cm4gQXVzdHJhbGlhPC9LZXl3b3Jkcz48S2V5d29yZHM+V2luZDwvS2V5d29yZHM+PFJlcHJpbnQ+
Tm90IGluIEZpbGU8L1JlcHJpbnQ+PFN0YXJ0X1BhZ2U+Mjg8L1N0YXJ0X1BhZ2U+PEVuZF9QYWdl
PjM0PC9FbmRfUGFnZT48UGVyaW9kaWNhbD5BZ3JpY3VsdHVyZSwgRWNvc3lzdGVtcyAmYW1wOyBF
bnZpcm9ubWVudDwvUGVyaW9kaWNhbD48Vm9sdW1lPjIyMDwvVm9sdW1lPjxJU1NOX0lTQk4+MDE2
Ny04ODA5PC9JU1NOX0lTQk4+PFdlYl9VUkw+aHR0cDovL3d3dy5zY2llbmNlZGlyZWN0LmNvbS9z
Y2llbmNlL2FydGljbGUvcGlpL1MwMTY3ODgwOTE1MzAyMDYxPC9XZWJfVVJMPjxXZWJfVVJMX0xp
bmsxPmZpbGU6Ly9TOlxDT1xPR1RSXEVWQUxcRXZhbCBTZWN0aW9uc1xMaWJyYXJ5XFJFRlNcY2Fu
b2xhXEJ1c2kgYW5kIFBvd2xlcyAyMDE2LnBkZjwvV2ViX1VSTF9MaW5rMT48WlpfSm91cm5hbEZ1
bGw+PGYgbmFtZT0iU3lzdGVtIj5BZ3JpY3VsdHVyZSwgRWNvc3lzdGVtcyAmYW1wOyBFbnZpcm9u
bWVudDwvZj48L1paX0pvdXJuYWxGdWxsPjxaWl9Xb3JrZm9ybUlEPjE8L1paX1dvcmtmb3JtSUQ+
PC9NREw+PC9DaXRlPjwvUmVmbWFuPm==
</w:fldData>
        </w:fldChar>
      </w:r>
      <w:r w:rsidR="00BD2D5D">
        <w:instrText xml:space="preserve"> ADDIN REFMGR.CITE </w:instrText>
      </w:r>
      <w:r w:rsidR="00BD2D5D">
        <w:fldChar w:fldCharType="begin">
          <w:fldData xml:space="preserve">PFJlZm1hbj48Q2l0ZT48QXV0aG9yPkJ1c2k8L0F1dGhvcj48WWVhcj4yMDE2PC9ZZWFyPjxSZWNO
dW0+MjExNTI8L1JlY051bT48SURUZXh0PlRyYW5zZ2VuaWMgZ2x5cGhvc2F0ZS1yZXNpc3RhbnQg
Y2Fub2xhIChCcmFzc2ljYSBuYXB1cykgY2FuIHBlcnNpc3Qgb3V0c2lkZSBhZ3JpY3VsdHVyYWwg
ZmllbGRzIGluIEF1c3RyYWxpYTwvSURUZXh0PjxNREwgUmVmX1R5cGU9IkpvdXJuYWwiPjxSZWZf
VHlwZT5Kb3VybmFsPC9SZWZfVHlwZT48UmVmX0lEPjIxMTUyPC9SZWZfSUQ+PFRpdGxlX1ByaW1h
cnk+VHJhbnNnZW5pYyBnbHlwaG9zYXRlLXJlc2lzdGFudCBjYW5vbGEgPGk+KEJyYXNzaWNhIG5h
cHVzPC9pPikgY2FuIHBlcnNpc3Qgb3V0c2lkZSBhZ3JpY3VsdHVyYWwgZmllbGRzIGluIEF1c3Ry
YWxpYTwvVGl0bGVfUHJpbWFyeT48QXV0aG9yc19QcmltYXJ5PkJ1c2ksUi48L0F1dGhvcnNfUHJp
bWFyeT48QXV0aG9yc19QcmltYXJ5PlBvd2xlcyxTLkIuPC9BdXRob3JzX1ByaW1hcnk+PERhdGVf
UHJpbWFyeT4yMDE2LzMvMTU8L0RhdGVfUHJpbWFyeT48S2V5d29yZHM+YWdyaWN1bHR1cmFsPC9L
ZXl3b3Jkcz48S2V5d29yZHM+QWdyby1lY29zeXN0ZW08L0tleXdvcmRzPjxLZXl3b3Jkcz5hbmQ8
L0tleXdvcmRzPjxLZXl3b3Jkcz5hczwvS2V5d29yZHM+PEtleXdvcmRzPkFVU1RSQUxJQTwvS2V5
d29yZHM+PEtleXdvcmRzPmJpb2xvZ2ljYWw8L0tleXdvcmRzPjxLZXl3b3Jkcz5CcmFzc2ljYTwv
S2V5d29yZHM+PEtleXdvcmRzPkJyYXNzaWNhIG5hcHVzPC9LZXl3b3Jkcz48S2V5d29yZHM+QlJB
U1NJQ0EtTkFQVVM8L0tleXdvcmRzPjxLZXl3b3Jkcz5jYW5vbGE8L0tleXdvcmRzPjxLZXl3b3Jk
cz5jb21tZXJjaWFsaXphdGlvbjwvS2V5d29yZHM+PEtleXdvcmRzPmNvbnRyb2w8L0tleXdvcmRz
PjxLZXl3b3Jkcz5jb3JyZWxhdGlvbjwvS2V5d29yZHM+PEtleXdvcmRzPkNST1A8L0tleXdvcmRz
PjxLZXl3b3Jkcz5jcm9wczwvS2V5d29yZHM+PEtleXdvcmRzPmN1bHRpdmF0aW9uPC9LZXl3b3Jk
cz48S2V5d29yZHM+ZGVuc2l0eTwvS2V5d29yZHM+PEtleXdvcmRzPkVOVklST05NRU5UPC9LZXl3
b3Jkcz48S2V5d29yZHM+RklFTEQ8L0tleXdvcmRzPjxLZXl3b3Jkcz5GSUVMRFM8L0tleXdvcmRz
PjxLZXl3b3Jkcz5maXRuZXNzPC9LZXl3b3Jkcz48S2V5d29yZHM+R0VORTwvS2V5d29yZHM+PEtl
eXdvcmRzPmdlbmUgZmxvdzwvS2V5d29yZHM+PEtleXdvcmRzPkdlbmVzPC9LZXl3b3Jkcz48S2V5
d29yZHM+R2VuZXRpY2FsbHktbW9kaWZpZWQ8L0tleXdvcmRzPjxLZXl3b3Jkcz5nbHlwaG9zYXRl
PC9LZXl3b3Jkcz48S2V5d29yZHM+Z2x5cGhvc2F0ZS1yZXNpc3RhbnQ8L0tleXdvcmRzPjxLZXl3
b3Jkcz5oZXJiaWNpZGU8L0tleXdvcmRzPjxLZXl3b3Jkcz5oZXJiaWNpZGUgcmVzaXN0YW5jZTwv
S2V5d29yZHM+PEtleXdvcmRzPkhFUkJJQ0lERS1SRVNJU1RBTkNFPC9LZXl3b3Jkcz48S2V5d29y
ZHM+aW52YXNpdmU8L0tleXdvcmRzPjxLZXl3b3Jkcz5tYW5hZ2VtZW50PC9LZXl3b3Jkcz48S2V5
d29yZHM+b2Y8L0tleXdvcmRzPjxLZXl3b3Jkcz5vaWxzZWVkIHJhcGU8L0tleXdvcmRzPjxLZXl3
b3Jkcz5QRVJTSVNURU5DRTwvS2V5d29yZHM+PEtleXdvcmRzPnBsYW50PC9LZXl3b3Jkcz48S2V5
d29yZHM+UExBTlRTPC9LZXl3b3Jkcz48S2V5d29yZHM+UE9QVUxBVElPTjwvS2V5d29yZHM+PEtl
eXdvcmRzPlBPUFVMQVRJT05TPC9LZXl3b3Jkcz48S2V5d29yZHM+UG90ZW50aWFsPC9LZXl3b3Jk
cz48S2V5d29yZHM+UmFpbjwvS2V5d29yZHM+PEtleXdvcmRzPnJlc2lzdGFuY2U8L0tleXdvcmRz
PjxLZXl3b3Jkcz5yb2Fkc2lkZTwvS2V5d29yZHM+PEtleXdvcmRzPnNlZWQ8L0tleXdvcmRzPjxL
ZXl3b3Jkcz5zb2lsPC9LZXl3b3Jkcz48S2V5d29yZHM+c3R1ZGllczwvS2V5d29yZHM+PEtleXdv
cmRzPnN1cnZpdmFsPC9LZXl3b3Jkcz48S2V5d29yZHM+dGhyZWU8L0tleXdvcmRzPjxLZXl3b3Jk
cz5UUkFOU0dFTkU8L0tleXdvcmRzPjxLZXl3b3Jkcz50cmFuc2dlbmljPC9LZXl3b3Jkcz48S2V5
d29yZHM+VHJhbnNnZW5pYyBjcm9wPC9LZXl3b3Jkcz48S2V5d29yZHM+dHJhbnNnZW5pYyBjcm9w
czwvS2V5d29yZHM+PEtleXdvcmRzPnZvbHVudGVlcjwvS2V5d29yZHM+PEtleXdvcmRzPldlc3Rl
cm4gQXVzdHJhbGlhPC9LZXl3b3Jkcz48S2V5d29yZHM+V2luZDwvS2V5d29yZHM+PFJlcHJpbnQ+
Tm90IGluIEZpbGU8L1JlcHJpbnQ+PFN0YXJ0X1BhZ2U+Mjg8L1N0YXJ0X1BhZ2U+PEVuZF9QYWdl
PjM0PC9FbmRfUGFnZT48UGVyaW9kaWNhbD5BZ3JpY3VsdHVyZSwgRWNvc3lzdGVtcyAmYW1wOyBF
bnZpcm9ubWVudDwvUGVyaW9kaWNhbD48Vm9sdW1lPjIyMDwvVm9sdW1lPjxJU1NOX0lTQk4+MDE2
Ny04ODA5PC9JU1NOX0lTQk4+PFdlYl9VUkw+aHR0cDovL3d3dy5zY2llbmNlZGlyZWN0LmNvbS9z
Y2llbmNlL2FydGljbGUvcGlpL1MwMTY3ODgwOTE1MzAyMDYxPC9XZWJfVVJMPjxXZWJfVVJMX0xp
bmsxPmZpbGU6Ly9TOlxDT1xPR1RSXEVWQUxcRXZhbCBTZWN0aW9uc1xMaWJyYXJ5XFJFRlNcY2Fu
b2xhXEJ1c2kgYW5kIFBvd2xlcyAyMDE2LnBkZjwvV2ViX1VSTF9MaW5rMT48WlpfSm91cm5hbEZ1
bGw+PGYgbmFtZT0iU3lzdGVtIj5BZ3JpY3VsdHVyZSwgRWNvc3lzdGVtcyAmYW1wOyBFbnZpcm9u
bWVudDwvZj48L1paX0pvdXJuYWxGdWxsPjxaWl9Xb3JrZm9ybUlEPjE8L1paX1dvcmtmb3JtSUQ+
PC9NREw+PC9DaXRlPjwvUmVmbWFuPm==
</w:fldData>
        </w:fldChar>
      </w:r>
      <w:r w:rsidR="00BD2D5D">
        <w:instrText xml:space="preserve"> ADDIN EN.CITE.DATA </w:instrText>
      </w:r>
      <w:r w:rsidR="00BD2D5D">
        <w:fldChar w:fldCharType="end"/>
      </w:r>
      <w:r w:rsidR="009956C4" w:rsidRPr="0055757C">
        <w:fldChar w:fldCharType="separate"/>
      </w:r>
      <w:r w:rsidR="009956C4" w:rsidRPr="0055757C">
        <w:rPr>
          <w:noProof/>
        </w:rPr>
        <w:t>(Busi &amp; Powles 2016)</w:t>
      </w:r>
      <w:r w:rsidR="009956C4" w:rsidRPr="0055757C">
        <w:fldChar w:fldCharType="end"/>
      </w:r>
      <w:r w:rsidR="00015065">
        <w:t>.</w:t>
      </w:r>
      <w:r w:rsidR="002F5130">
        <w:t xml:space="preserve"> </w:t>
      </w:r>
    </w:p>
    <w:p w:rsidR="009A49A4" w:rsidRDefault="002F5130" w:rsidP="00702117">
      <w:pPr>
        <w:pStyle w:val="Para0"/>
        <w:numPr>
          <w:ilvl w:val="0"/>
          <w:numId w:val="4"/>
        </w:numPr>
        <w:tabs>
          <w:tab w:val="left" w:pos="567"/>
        </w:tabs>
        <w:spacing w:before="120" w:after="120"/>
      </w:pPr>
      <w:r>
        <w:t xml:space="preserve">As </w:t>
      </w:r>
      <w:r w:rsidR="009A49A4">
        <w:t xml:space="preserve">there are currently increasing numbers of glyphosate resistant weeds such as annual ryegrass, fleabane and windmill grass present on roadsides and along railway lines, the Australian Glyphosate Sustainability </w:t>
      </w:r>
      <w:r w:rsidR="00B9300C">
        <w:t xml:space="preserve">Working Group recommends </w:t>
      </w:r>
      <w:r w:rsidR="009A49A4">
        <w:t>deal</w:t>
      </w:r>
      <w:r w:rsidR="00B9300C">
        <w:t>ing</w:t>
      </w:r>
      <w:r w:rsidR="009A49A4">
        <w:t xml:space="preserve"> with glyphosate resistant weeds in non-agricultural areas by using integrated weed management, including alternative herbicide modes of action, double knock, physical control practices aimed at weed seed set prevention, and planting or managing other species to compete with weeds</w:t>
      </w:r>
      <w:r w:rsidR="005F6288">
        <w:rPr>
          <w:rStyle w:val="FootnoteReference"/>
        </w:rPr>
        <w:footnoteReference w:id="10"/>
      </w:r>
      <w:r w:rsidR="009A49A4" w:rsidRPr="0082473C">
        <w:t xml:space="preserve">. </w:t>
      </w:r>
      <w:r w:rsidR="009A49A4">
        <w:t>These strategies would also be effective in controlling feral</w:t>
      </w:r>
      <w:r w:rsidR="009A49A4" w:rsidRPr="00031D91">
        <w:t xml:space="preserve"> </w:t>
      </w:r>
      <w:r w:rsidR="009A49A4">
        <w:t>GM canola</w:t>
      </w:r>
      <w:r w:rsidR="009A49A4" w:rsidRPr="00204736">
        <w:t>.</w:t>
      </w:r>
    </w:p>
    <w:p w:rsidR="00881020" w:rsidRPr="00206153" w:rsidRDefault="00881020" w:rsidP="00702117">
      <w:pPr>
        <w:pStyle w:val="Para0"/>
        <w:numPr>
          <w:ilvl w:val="0"/>
          <w:numId w:val="4"/>
        </w:numPr>
        <w:tabs>
          <w:tab w:val="left" w:pos="567"/>
        </w:tabs>
        <w:spacing w:before="120" w:after="120"/>
      </w:pPr>
      <w:r>
        <w:t xml:space="preserve">In nature reserves where glyphosate or glufosinate are not used for weed control, the GM canola would not be expected to have any survival advantage over non-GM canola. A recent Australian study found that when glyphosate tolerant GM canola seeds were dispersed into two natural areas, feral canola populations persisted for 0 and 3 years, respectively, prior to extinction </w:t>
      </w:r>
      <w:r w:rsidR="009956C4" w:rsidRPr="00930CEE">
        <w:fldChar w:fldCharType="begin">
          <w:fldData xml:space="preserve">PFJlZm1hbj48Q2l0ZT48QXV0aG9yPkJ1c2k8L0F1dGhvcj48WWVhcj4yMDE2PC9ZZWFyPjxSZWNO
dW0+MjExNTI8L1JlY051bT48SURUZXh0PlRyYW5zZ2VuaWMgZ2x5cGhvc2F0ZS1yZXNpc3RhbnQg
Y2Fub2xhIChCcmFzc2ljYSBuYXB1cykgY2FuIHBlcnNpc3Qgb3V0c2lkZSBhZ3JpY3VsdHVyYWwg
ZmllbGRzIGluIEF1c3RyYWxpYTwvSURUZXh0PjxNREwgUmVmX1R5cGU9IkpvdXJuYWwiPjxSZWZf
VHlwZT5Kb3VybmFsPC9SZWZfVHlwZT48UmVmX0lEPjIxMTUyPC9SZWZfSUQ+PFRpdGxlX1ByaW1h
cnk+VHJhbnNnZW5pYyBnbHlwaG9zYXRlLXJlc2lzdGFudCBjYW5vbGEgPGk+KEJyYXNzaWNhIG5h
cHVzPC9pPikgY2FuIHBlcnNpc3Qgb3V0c2lkZSBhZ3JpY3VsdHVyYWwgZmllbGRzIGluIEF1c3Ry
YWxpYTwvVGl0bGVfUHJpbWFyeT48QXV0aG9yc19QcmltYXJ5PkJ1c2ksUi48L0F1dGhvcnNfUHJp
bWFyeT48QXV0aG9yc19QcmltYXJ5PlBvd2xlcyxTLkIuPC9BdXRob3JzX1ByaW1hcnk+PERhdGVf
UHJpbWFyeT4yMDE2LzMvMTU8L0RhdGVfUHJpbWFyeT48S2V5d29yZHM+YWdyaWN1bHR1cmFsPC9L
ZXl3b3Jkcz48S2V5d29yZHM+QWdyby1lY29zeXN0ZW08L0tleXdvcmRzPjxLZXl3b3Jkcz5hbmQ8
L0tleXdvcmRzPjxLZXl3b3Jkcz5hczwvS2V5d29yZHM+PEtleXdvcmRzPkFVU1RSQUxJQTwvS2V5
d29yZHM+PEtleXdvcmRzPmJpb2xvZ2ljYWw8L0tleXdvcmRzPjxLZXl3b3Jkcz5CcmFzc2ljYTwv
S2V5d29yZHM+PEtleXdvcmRzPkJyYXNzaWNhIG5hcHVzPC9LZXl3b3Jkcz48S2V5d29yZHM+QlJB
U1NJQ0EtTkFQVVM8L0tleXdvcmRzPjxLZXl3b3Jkcz5jYW5vbGE8L0tleXdvcmRzPjxLZXl3b3Jk
cz5jb21tZXJjaWFsaXphdGlvbjwvS2V5d29yZHM+PEtleXdvcmRzPmNvbnRyb2w8L0tleXdvcmRz
PjxLZXl3b3Jkcz5jb3JyZWxhdGlvbjwvS2V5d29yZHM+PEtleXdvcmRzPkNST1A8L0tleXdvcmRz
PjxLZXl3b3Jkcz5jcm9wczwvS2V5d29yZHM+PEtleXdvcmRzPmN1bHRpdmF0aW9uPC9LZXl3b3Jk
cz48S2V5d29yZHM+ZGVuc2l0eTwvS2V5d29yZHM+PEtleXdvcmRzPkVOVklST05NRU5UPC9LZXl3
b3Jkcz48S2V5d29yZHM+RklFTEQ8L0tleXdvcmRzPjxLZXl3b3Jkcz5GSUVMRFM8L0tleXdvcmRz
PjxLZXl3b3Jkcz5maXRuZXNzPC9LZXl3b3Jkcz48S2V5d29yZHM+R0VORTwvS2V5d29yZHM+PEtl
eXdvcmRzPmdlbmUgZmxvdzwvS2V5d29yZHM+PEtleXdvcmRzPkdlbmVzPC9LZXl3b3Jkcz48S2V5
d29yZHM+R2VuZXRpY2FsbHktbW9kaWZpZWQ8L0tleXdvcmRzPjxLZXl3b3Jkcz5nbHlwaG9zYXRl
PC9LZXl3b3Jkcz48S2V5d29yZHM+Z2x5cGhvc2F0ZS1yZXNpc3RhbnQ8L0tleXdvcmRzPjxLZXl3
b3Jkcz5oZXJiaWNpZGU8L0tleXdvcmRzPjxLZXl3b3Jkcz5oZXJiaWNpZGUgcmVzaXN0YW5jZTwv
S2V5d29yZHM+PEtleXdvcmRzPkhFUkJJQ0lERS1SRVNJU1RBTkNFPC9LZXl3b3Jkcz48S2V5d29y
ZHM+aW52YXNpdmU8L0tleXdvcmRzPjxLZXl3b3Jkcz5tYW5hZ2VtZW50PC9LZXl3b3Jkcz48S2V5
d29yZHM+b2Y8L0tleXdvcmRzPjxLZXl3b3Jkcz5vaWxzZWVkIHJhcGU8L0tleXdvcmRzPjxLZXl3
b3Jkcz5QRVJTSVNURU5DRTwvS2V5d29yZHM+PEtleXdvcmRzPnBsYW50PC9LZXl3b3Jkcz48S2V5
d29yZHM+UExBTlRTPC9LZXl3b3Jkcz48S2V5d29yZHM+UE9QVUxBVElPTjwvS2V5d29yZHM+PEtl
eXdvcmRzPlBPUFVMQVRJT05TPC9LZXl3b3Jkcz48S2V5d29yZHM+UG90ZW50aWFsPC9LZXl3b3Jk
cz48S2V5d29yZHM+UmFpbjwvS2V5d29yZHM+PEtleXdvcmRzPnJlc2lzdGFuY2U8L0tleXdvcmRz
PjxLZXl3b3Jkcz5yb2Fkc2lkZTwvS2V5d29yZHM+PEtleXdvcmRzPnNlZWQ8L0tleXdvcmRzPjxL
ZXl3b3Jkcz5zb2lsPC9LZXl3b3Jkcz48S2V5d29yZHM+c3R1ZGllczwvS2V5d29yZHM+PEtleXdv
cmRzPnN1cnZpdmFsPC9LZXl3b3Jkcz48S2V5d29yZHM+dGhyZWU8L0tleXdvcmRzPjxLZXl3b3Jk
cz5UUkFOU0dFTkU8L0tleXdvcmRzPjxLZXl3b3Jkcz50cmFuc2dlbmljPC9LZXl3b3Jkcz48S2V5
d29yZHM+VHJhbnNnZW5pYyBjcm9wPC9LZXl3b3Jkcz48S2V5d29yZHM+dHJhbnNnZW5pYyBjcm9w
czwvS2V5d29yZHM+PEtleXdvcmRzPnZvbHVudGVlcjwvS2V5d29yZHM+PEtleXdvcmRzPldlc3Rl
cm4gQXVzdHJhbGlhPC9LZXl3b3Jkcz48S2V5d29yZHM+V2luZDwvS2V5d29yZHM+PFJlcHJpbnQ+
Tm90IGluIEZpbGU8L1JlcHJpbnQ+PFN0YXJ0X1BhZ2U+Mjg8L1N0YXJ0X1BhZ2U+PEVuZF9QYWdl
PjM0PC9FbmRfUGFnZT48UGVyaW9kaWNhbD5BZ3JpY3VsdHVyZSwgRWNvc3lzdGVtcyAmYW1wOyBF
bnZpcm9ubWVudDwvUGVyaW9kaWNhbD48Vm9sdW1lPjIyMDwvVm9sdW1lPjxJU1NOX0lTQk4+MDE2
Ny04ODA5PC9JU1NOX0lTQk4+PFdlYl9VUkw+aHR0cDovL3d3dy5zY2llbmNlZGlyZWN0LmNvbS9z
Y2llbmNlL2FydGljbGUvcGlpL1MwMTY3ODgwOTE1MzAyMDYxPC9XZWJfVVJMPjxXZWJfVVJMX0xp
bmsxPmZpbGU6Ly9TOlxDT1xPR1RSXEVWQUxcRXZhbCBTZWN0aW9uc1xMaWJyYXJ5XFJFRlNcY2Fu
b2xhXEJ1c2kgYW5kIFBvd2xlcyAyMDE2LnBkZjwvV2ViX1VSTF9MaW5rMT48WlpfSm91cm5hbEZ1
bGw+PGYgbmFtZT0iU3lzdGVtIj5BZ3JpY3VsdHVyZSwgRWNvc3lzdGVtcyAmYW1wOyBFbnZpcm9u
bWVudDwvZj48L1paX0pvdXJuYWxGdWxsPjxaWl9Xb3JrZm9ybUlEPjE8L1paX1dvcmtmb3JtSUQ+
PC9NREw+PC9DaXRlPjwvUmVmbWFuPm==
</w:fldData>
        </w:fldChar>
      </w:r>
      <w:r w:rsidR="00BD2D5D">
        <w:instrText xml:space="preserve"> ADDIN REFMGR.CITE </w:instrText>
      </w:r>
      <w:r w:rsidR="00BD2D5D">
        <w:fldChar w:fldCharType="begin">
          <w:fldData xml:space="preserve">PFJlZm1hbj48Q2l0ZT48QXV0aG9yPkJ1c2k8L0F1dGhvcj48WWVhcj4yMDE2PC9ZZWFyPjxSZWNO
dW0+MjExNTI8L1JlY051bT48SURUZXh0PlRyYW5zZ2VuaWMgZ2x5cGhvc2F0ZS1yZXNpc3RhbnQg
Y2Fub2xhIChCcmFzc2ljYSBuYXB1cykgY2FuIHBlcnNpc3Qgb3V0c2lkZSBhZ3JpY3VsdHVyYWwg
ZmllbGRzIGluIEF1c3RyYWxpYTwvSURUZXh0PjxNREwgUmVmX1R5cGU9IkpvdXJuYWwiPjxSZWZf
VHlwZT5Kb3VybmFsPC9SZWZfVHlwZT48UmVmX0lEPjIxMTUyPC9SZWZfSUQ+PFRpdGxlX1ByaW1h
cnk+VHJhbnNnZW5pYyBnbHlwaG9zYXRlLXJlc2lzdGFudCBjYW5vbGEgPGk+KEJyYXNzaWNhIG5h
cHVzPC9pPikgY2FuIHBlcnNpc3Qgb3V0c2lkZSBhZ3JpY3VsdHVyYWwgZmllbGRzIGluIEF1c3Ry
YWxpYTwvVGl0bGVfUHJpbWFyeT48QXV0aG9yc19QcmltYXJ5PkJ1c2ksUi48L0F1dGhvcnNfUHJp
bWFyeT48QXV0aG9yc19QcmltYXJ5PlBvd2xlcyxTLkIuPC9BdXRob3JzX1ByaW1hcnk+PERhdGVf
UHJpbWFyeT4yMDE2LzMvMTU8L0RhdGVfUHJpbWFyeT48S2V5d29yZHM+YWdyaWN1bHR1cmFsPC9L
ZXl3b3Jkcz48S2V5d29yZHM+QWdyby1lY29zeXN0ZW08L0tleXdvcmRzPjxLZXl3b3Jkcz5hbmQ8
L0tleXdvcmRzPjxLZXl3b3Jkcz5hczwvS2V5d29yZHM+PEtleXdvcmRzPkFVU1RSQUxJQTwvS2V5
d29yZHM+PEtleXdvcmRzPmJpb2xvZ2ljYWw8L0tleXdvcmRzPjxLZXl3b3Jkcz5CcmFzc2ljYTwv
S2V5d29yZHM+PEtleXdvcmRzPkJyYXNzaWNhIG5hcHVzPC9LZXl3b3Jkcz48S2V5d29yZHM+QlJB
U1NJQ0EtTkFQVVM8L0tleXdvcmRzPjxLZXl3b3Jkcz5jYW5vbGE8L0tleXdvcmRzPjxLZXl3b3Jk
cz5jb21tZXJjaWFsaXphdGlvbjwvS2V5d29yZHM+PEtleXdvcmRzPmNvbnRyb2w8L0tleXdvcmRz
PjxLZXl3b3Jkcz5jb3JyZWxhdGlvbjwvS2V5d29yZHM+PEtleXdvcmRzPkNST1A8L0tleXdvcmRz
PjxLZXl3b3Jkcz5jcm9wczwvS2V5d29yZHM+PEtleXdvcmRzPmN1bHRpdmF0aW9uPC9LZXl3b3Jk
cz48S2V5d29yZHM+ZGVuc2l0eTwvS2V5d29yZHM+PEtleXdvcmRzPkVOVklST05NRU5UPC9LZXl3
b3Jkcz48S2V5d29yZHM+RklFTEQ8L0tleXdvcmRzPjxLZXl3b3Jkcz5GSUVMRFM8L0tleXdvcmRz
PjxLZXl3b3Jkcz5maXRuZXNzPC9LZXl3b3Jkcz48S2V5d29yZHM+R0VORTwvS2V5d29yZHM+PEtl
eXdvcmRzPmdlbmUgZmxvdzwvS2V5d29yZHM+PEtleXdvcmRzPkdlbmVzPC9LZXl3b3Jkcz48S2V5
d29yZHM+R2VuZXRpY2FsbHktbW9kaWZpZWQ8L0tleXdvcmRzPjxLZXl3b3Jkcz5nbHlwaG9zYXRl
PC9LZXl3b3Jkcz48S2V5d29yZHM+Z2x5cGhvc2F0ZS1yZXNpc3RhbnQ8L0tleXdvcmRzPjxLZXl3
b3Jkcz5oZXJiaWNpZGU8L0tleXdvcmRzPjxLZXl3b3Jkcz5oZXJiaWNpZGUgcmVzaXN0YW5jZTwv
S2V5d29yZHM+PEtleXdvcmRzPkhFUkJJQ0lERS1SRVNJU1RBTkNFPC9LZXl3b3Jkcz48S2V5d29y
ZHM+aW52YXNpdmU8L0tleXdvcmRzPjxLZXl3b3Jkcz5tYW5hZ2VtZW50PC9LZXl3b3Jkcz48S2V5
d29yZHM+b2Y8L0tleXdvcmRzPjxLZXl3b3Jkcz5vaWxzZWVkIHJhcGU8L0tleXdvcmRzPjxLZXl3
b3Jkcz5QRVJTSVNURU5DRTwvS2V5d29yZHM+PEtleXdvcmRzPnBsYW50PC9LZXl3b3Jkcz48S2V5
d29yZHM+UExBTlRTPC9LZXl3b3Jkcz48S2V5d29yZHM+UE9QVUxBVElPTjwvS2V5d29yZHM+PEtl
eXdvcmRzPlBPUFVMQVRJT05TPC9LZXl3b3Jkcz48S2V5d29yZHM+UG90ZW50aWFsPC9LZXl3b3Jk
cz48S2V5d29yZHM+UmFpbjwvS2V5d29yZHM+PEtleXdvcmRzPnJlc2lzdGFuY2U8L0tleXdvcmRz
PjxLZXl3b3Jkcz5yb2Fkc2lkZTwvS2V5d29yZHM+PEtleXdvcmRzPnNlZWQ8L0tleXdvcmRzPjxL
ZXl3b3Jkcz5zb2lsPC9LZXl3b3Jkcz48S2V5d29yZHM+c3R1ZGllczwvS2V5d29yZHM+PEtleXdv
cmRzPnN1cnZpdmFsPC9LZXl3b3Jkcz48S2V5d29yZHM+dGhyZWU8L0tleXdvcmRzPjxLZXl3b3Jk
cz5UUkFOU0dFTkU8L0tleXdvcmRzPjxLZXl3b3Jkcz50cmFuc2dlbmljPC9LZXl3b3Jkcz48S2V5
d29yZHM+VHJhbnNnZW5pYyBjcm9wPC9LZXl3b3Jkcz48S2V5d29yZHM+dHJhbnNnZW5pYyBjcm9w
czwvS2V5d29yZHM+PEtleXdvcmRzPnZvbHVudGVlcjwvS2V5d29yZHM+PEtleXdvcmRzPldlc3Rl
cm4gQXVzdHJhbGlhPC9LZXl3b3Jkcz48S2V5d29yZHM+V2luZDwvS2V5d29yZHM+PFJlcHJpbnQ+
Tm90IGluIEZpbGU8L1JlcHJpbnQ+PFN0YXJ0X1BhZ2U+Mjg8L1N0YXJ0X1BhZ2U+PEVuZF9QYWdl
PjM0PC9FbmRfUGFnZT48UGVyaW9kaWNhbD5BZ3JpY3VsdHVyZSwgRWNvc3lzdGVtcyAmYW1wOyBF
bnZpcm9ubWVudDwvUGVyaW9kaWNhbD48Vm9sdW1lPjIyMDwvVm9sdW1lPjxJU1NOX0lTQk4+MDE2
Ny04ODA5PC9JU1NOX0lTQk4+PFdlYl9VUkw+aHR0cDovL3d3dy5zY2llbmNlZGlyZWN0LmNvbS9z
Y2llbmNlL2FydGljbGUvcGlpL1MwMTY3ODgwOTE1MzAyMDYxPC9XZWJfVVJMPjxXZWJfVVJMX0xp
bmsxPmZpbGU6Ly9TOlxDT1xPR1RSXEVWQUxcRXZhbCBTZWN0aW9uc1xMaWJyYXJ5XFJFRlNcY2Fu
b2xhXEJ1c2kgYW5kIFBvd2xlcyAyMDE2LnBkZjwvV2ViX1VSTF9MaW5rMT48WlpfSm91cm5hbEZ1
bGw+PGYgbmFtZT0iU3lzdGVtIj5BZ3JpY3VsdHVyZSwgRWNvc3lzdGVtcyAmYW1wOyBFbnZpcm9u
bWVudDwvZj48L1paX0pvdXJuYWxGdWxsPjxaWl9Xb3JrZm9ybUlEPjE8L1paX1dvcmtmb3JtSUQ+
PC9NREw+PC9DaXRlPjwvUmVmbWFuPm==
</w:fldData>
        </w:fldChar>
      </w:r>
      <w:r w:rsidR="00BD2D5D">
        <w:instrText xml:space="preserve"> ADDIN EN.CITE.DATA </w:instrText>
      </w:r>
      <w:r w:rsidR="00BD2D5D">
        <w:fldChar w:fldCharType="end"/>
      </w:r>
      <w:r w:rsidR="009956C4" w:rsidRPr="00930CEE">
        <w:fldChar w:fldCharType="separate"/>
      </w:r>
      <w:r w:rsidR="009956C4" w:rsidRPr="00930CEE">
        <w:rPr>
          <w:noProof/>
        </w:rPr>
        <w:t>(Busi &amp; Powles 2016)</w:t>
      </w:r>
      <w:r w:rsidR="009956C4" w:rsidRPr="00930CEE">
        <w:fldChar w:fldCharType="end"/>
      </w:r>
      <w:r>
        <w:t>.</w:t>
      </w:r>
      <w:r w:rsidR="00E76669" w:rsidRPr="00E76669">
        <w:t xml:space="preserve"> </w:t>
      </w:r>
      <w:r w:rsidR="00E76669">
        <w:t>Similarly, non-GM c</w:t>
      </w:r>
      <w:r w:rsidR="00E76669" w:rsidRPr="00701B5B">
        <w:t xml:space="preserve">anola is not </w:t>
      </w:r>
      <w:r w:rsidR="00E76669">
        <w:t>a persistent</w:t>
      </w:r>
      <w:r w:rsidR="00E76669" w:rsidRPr="00701B5B">
        <w:t xml:space="preserve"> weed in natural undisturbed habitats in Australia </w:t>
      </w:r>
      <w:r w:rsidR="00E76669" w:rsidRPr="00701B5B">
        <w:fldChar w:fldCharType="begin">
          <w:fldData xml:space="preserve">PFJlZm1hbj48Q2l0ZT48QXV0aG9yPkRpZ25hbTwvQXV0aG9yPjxZZWFyPjIwMDE8L1llYXI+PFJl
Y051bT4xNjA1PC9SZWNOdW0+PElEVGV4dD5CdXNoLCBwYXJrcywgcm9hZCBhbmQgcmFpbCB3ZWVk
IG1hbmFnZW1lbnQgc3VydmV5PC9JRFRleHQ+PE1ETCBSZWZfVHlwZT0iUmVwb3J0Ij48UmVmX1R5
cGU+UmVwb3J0PC9SZWZfVHlwZT48UmVmX0lEPjE2MDU8L1JlZl9JRD48VGl0bGVfUHJpbWFyeT5C
dXNoLCBwYXJrcywgcm9hZCBhbmQgcmFpbCB3ZWVkIG1hbmFnZW1lbnQgc3VydmV5PC9UaXRsZV9Q
cmltYXJ5PjxBdXRob3JzX1ByaW1hcnk+RGlnbmFtLE0uPC9BdXRob3JzX1ByaW1hcnk+PERhdGVf
UHJpbWFyeT4yMDAxPC9EYXRlX1ByaW1hcnk+PEtleXdvcmRzPkFVU1RSQUxJQTwvS2V5d29yZHM+
PEtleXdvcmRzPk1vbnNhbnRvPC9LZXl3b3Jkcz48S2V5d29yZHM+d2VlZDwvS2V5d29yZHM+PFJl
cHJpbnQ+SW4gRmlsZTwvUmVwcmludD48U3RhcnRfUGFnZT4xPC9TdGFydF9QYWdlPjxFbmRfUGFn
ZT4yNDwvRW5kX1BhZ2U+PFZvbHVtZT5DTUQuMjc0PC9Wb2x1bWU+PFB1Ymxpc2hlcj5Nb25zYW50
byBBdXN0cmFsaWEgTHRkLCBNZWxib3VybmUsIEF1c3RyYWxpYTwvUHVibGlzaGVyPjxaWl9Xb3Jr
Zm9ybUlEPjI0PC9aWl9Xb3JrZm9ybUlEPjwvTURMPjwvQ2l0ZT48Q2l0ZT48QXV0aG9yPkdyb3Zl
czwvQXV0aG9yPjxZZWFyPjIwMDM8L1llYXI+PFJlY051bT41MzIwPC9SZWNOdW0+PElEVGV4dD5X
ZWVkIGNhdGVnb3JpZXMgZm9yIG5hdHVyYWwgYW5kIGFncmljdWx0dXJhbCBlY29zeXN0ZW0gbWFu
YWdlbWVudDwvSURUZXh0PjxNREwgUmVmX1R5cGU9IkJvb2ssIFdob2xlIj48UmVmX1R5cGU+Qm9v
aywgV2hvbGU8L1JlZl9UeXBlPjxSZWZfSUQ+NTMyMDwvUmVmX0lEPjxUaXRsZV9QcmltYXJ5Pldl
ZWQgY2F0ZWdvcmllcyBmb3IgbmF0dXJhbCBhbmQgYWdyaWN1bHR1cmFsIGVjb3N5c3RlbSBtYW5h
Z2VtZW50PC9UaXRsZV9QcmltYXJ5PjxBdXRob3JzX1ByaW1hcnk+R3JvdmVzLFIuSC48L0F1dGhv
cnNfUHJpbWFyeT48QXV0aG9yc19QcmltYXJ5Pkhvc2tpbmcsSi5SLjwvQXV0aG9yc19QcmltYXJ5
PjxBdXRob3JzX1ByaW1hcnk+QmF0aWFub2ZmLEcuTi48L0F1dGhvcnNfUHJpbWFyeT48QXV0aG9y
c19QcmltYXJ5PkNvb2tlLEQuQS48L0F1dGhvcnNfUHJpbWFyeT48QXV0aG9yc19QcmltYXJ5PkNv
d2llLEkuRC48L0F1dGhvcnNfUHJpbWFyeT48QXV0aG9yc19QcmltYXJ5PkpvaG5zb24sUi5XLjwv
QXV0aG9yc19QcmltYXJ5PjxBdXRob3JzX1ByaW1hcnk+S2VpZ2hlcnksRy5KLjwvQXV0aG9yc19Q
cmltYXJ5PjxBdXRob3JzX1ByaW1hcnk+TGVwc2NoaSxCLkouPC9BdXRob3JzX1ByaW1hcnk+PEF1
dGhvcnNfUHJpbWFyeT5NaXRjaGVsbCxBLkEuPC9BdXRob3JzX1ByaW1hcnk+PEF1dGhvcnNfUHJp
bWFyeT5Nb2Vya2VyayxNLjwvQXV0aG9yc19QcmltYXJ5PjxBdXRob3JzX1ByaW1hcnk+UmFuZGFs
bCxSLlA8L0F1dGhvcnNfUHJpbWFyeT48QXV0aG9yc19QcmltYXJ5PlJvemVmZWxkcyxBLkMuPC9B
dXRob3JzX1ByaW1hcnk+PEF1dGhvcnNfUHJpbWFyeT5XYWxzaCxOLkcuPC9BdXRob3JzX1ByaW1h
cnk+PEF1dGhvcnNfUHJpbWFyeT5XYXRlcmhvdXNlLEIuTS48L0F1dGhvcnNfUHJpbWFyeT48RGF0
ZV9QcmltYXJ5PjIwMDM8L0RhdGVfUHJpbWFyeT48S2V5d29yZHM+d2VlZDwvS2V5d29yZHM+PEtl
eXdvcmRzPkVjb3N5c3RlbTwvS2V5d29yZHM+PEtleXdvcmRzPm1hbmFnZW1lbnQ8L0tleXdvcmRz
PjxSZXByaW50Pk9uIFJlcXVlc3QgMDUvMjAvMTU8L1JlcHJpbnQ+PFB1Ymxpc2hlcj5CdXJlYXUg
b2YgUnVyYWwgU2NpZW5jZXMsIENhbmJlcnJhPC9QdWJsaXNoZXI+PElTU05fSVNCTj4wIDY0MiA0
NzUzNCAyPC9JU1NOX0lTQk4+PFdlYl9VUkw+PHU+aHR0cDovL3d3dy5zb3V0aHdlc3Rucm0ub3Jn
LmF1L3NpdGVzL2RlZmF1bHQvZmlsZXMvdXBsb2Fkcy9paHViL2dyb3Zlcy1yaC1ldC1hbC0yMDA0
LXdlZWQtY2F0ZWdvcmllcy1uYXR1cmFsLWFuZC1hZ3JpY3VsdHVyYWwtZWNvc3lzdGVtLW1hbmFn
ZW1lbnQucGRmPC91PjwvV2ViX1VSTD48V2ViX1VSTF9MaW5rMT48dT5maWxlOi8vPC91PlM6XENP
XE9HVFJcPHU+RVZBTFxFdmFsIFNlY3Rpb25zXExpYnJhcnlcUkVGU1w1MzIwIEdyb3ZlcyAyMDAz
LnBkZjwvdT48L1dlYl9VUkxfTGluazE+PFpaX1dvcmtmb3JtSUQ+MjwvWlpfV29ya2Zvcm1JRD48
L01ETD48L0NpdGU+PC9SZWZtYW4+
</w:fldData>
        </w:fldChar>
      </w:r>
      <w:r w:rsidR="00E76669">
        <w:instrText xml:space="preserve"> ADDIN REFMGR.CITE </w:instrText>
      </w:r>
      <w:r w:rsidR="00E76669">
        <w:fldChar w:fldCharType="begin">
          <w:fldData xml:space="preserve">PFJlZm1hbj48Q2l0ZT48QXV0aG9yPkRpZ25hbTwvQXV0aG9yPjxZZWFyPjIwMDE8L1llYXI+PFJl
Y051bT4xNjA1PC9SZWNOdW0+PElEVGV4dD5CdXNoLCBwYXJrcywgcm9hZCBhbmQgcmFpbCB3ZWVk
IG1hbmFnZW1lbnQgc3VydmV5PC9JRFRleHQ+PE1ETCBSZWZfVHlwZT0iUmVwb3J0Ij48UmVmX1R5
cGU+UmVwb3J0PC9SZWZfVHlwZT48UmVmX0lEPjE2MDU8L1JlZl9JRD48VGl0bGVfUHJpbWFyeT5C
dXNoLCBwYXJrcywgcm9hZCBhbmQgcmFpbCB3ZWVkIG1hbmFnZW1lbnQgc3VydmV5PC9UaXRsZV9Q
cmltYXJ5PjxBdXRob3JzX1ByaW1hcnk+RGlnbmFtLE0uPC9BdXRob3JzX1ByaW1hcnk+PERhdGVf
UHJpbWFyeT4yMDAxPC9EYXRlX1ByaW1hcnk+PEtleXdvcmRzPkFVU1RSQUxJQTwvS2V5d29yZHM+
PEtleXdvcmRzPk1vbnNhbnRvPC9LZXl3b3Jkcz48S2V5d29yZHM+d2VlZDwvS2V5d29yZHM+PFJl
cHJpbnQ+SW4gRmlsZTwvUmVwcmludD48U3RhcnRfUGFnZT4xPC9TdGFydF9QYWdlPjxFbmRfUGFn
ZT4yNDwvRW5kX1BhZ2U+PFZvbHVtZT5DTUQuMjc0PC9Wb2x1bWU+PFB1Ymxpc2hlcj5Nb25zYW50
byBBdXN0cmFsaWEgTHRkLCBNZWxib3VybmUsIEF1c3RyYWxpYTwvUHVibGlzaGVyPjxaWl9Xb3Jr
Zm9ybUlEPjI0PC9aWl9Xb3JrZm9ybUlEPjwvTURMPjwvQ2l0ZT48Q2l0ZT48QXV0aG9yPkdyb3Zl
czwvQXV0aG9yPjxZZWFyPjIwMDM8L1llYXI+PFJlY051bT41MzIwPC9SZWNOdW0+PElEVGV4dD5X
ZWVkIGNhdGVnb3JpZXMgZm9yIG5hdHVyYWwgYW5kIGFncmljdWx0dXJhbCBlY29zeXN0ZW0gbWFu
YWdlbWVudDwvSURUZXh0PjxNREwgUmVmX1R5cGU9IkJvb2ssIFdob2xlIj48UmVmX1R5cGU+Qm9v
aywgV2hvbGU8L1JlZl9UeXBlPjxSZWZfSUQ+NTMyMDwvUmVmX0lEPjxUaXRsZV9QcmltYXJ5Pldl
ZWQgY2F0ZWdvcmllcyBmb3IgbmF0dXJhbCBhbmQgYWdyaWN1bHR1cmFsIGVjb3N5c3RlbSBtYW5h
Z2VtZW50PC9UaXRsZV9QcmltYXJ5PjxBdXRob3JzX1ByaW1hcnk+R3JvdmVzLFIuSC48L0F1dGhv
cnNfUHJpbWFyeT48QXV0aG9yc19QcmltYXJ5Pkhvc2tpbmcsSi5SLjwvQXV0aG9yc19QcmltYXJ5
PjxBdXRob3JzX1ByaW1hcnk+QmF0aWFub2ZmLEcuTi48L0F1dGhvcnNfUHJpbWFyeT48QXV0aG9y
c19QcmltYXJ5PkNvb2tlLEQuQS48L0F1dGhvcnNfUHJpbWFyeT48QXV0aG9yc19QcmltYXJ5PkNv
d2llLEkuRC48L0F1dGhvcnNfUHJpbWFyeT48QXV0aG9yc19QcmltYXJ5PkpvaG5zb24sUi5XLjwv
QXV0aG9yc19QcmltYXJ5PjxBdXRob3JzX1ByaW1hcnk+S2VpZ2hlcnksRy5KLjwvQXV0aG9yc19Q
cmltYXJ5PjxBdXRob3JzX1ByaW1hcnk+TGVwc2NoaSxCLkouPC9BdXRob3JzX1ByaW1hcnk+PEF1
dGhvcnNfUHJpbWFyeT5NaXRjaGVsbCxBLkEuPC9BdXRob3JzX1ByaW1hcnk+PEF1dGhvcnNfUHJp
bWFyeT5Nb2Vya2VyayxNLjwvQXV0aG9yc19QcmltYXJ5PjxBdXRob3JzX1ByaW1hcnk+UmFuZGFs
bCxSLlA8L0F1dGhvcnNfUHJpbWFyeT48QXV0aG9yc19QcmltYXJ5PlJvemVmZWxkcyxBLkMuPC9B
dXRob3JzX1ByaW1hcnk+PEF1dGhvcnNfUHJpbWFyeT5XYWxzaCxOLkcuPC9BdXRob3JzX1ByaW1h
cnk+PEF1dGhvcnNfUHJpbWFyeT5XYXRlcmhvdXNlLEIuTS48L0F1dGhvcnNfUHJpbWFyeT48RGF0
ZV9QcmltYXJ5PjIwMDM8L0RhdGVfUHJpbWFyeT48S2V5d29yZHM+d2VlZDwvS2V5d29yZHM+PEtl
eXdvcmRzPkVjb3N5c3RlbTwvS2V5d29yZHM+PEtleXdvcmRzPm1hbmFnZW1lbnQ8L0tleXdvcmRz
PjxSZXByaW50Pk9uIFJlcXVlc3QgMDUvMjAvMTU8L1JlcHJpbnQ+PFB1Ymxpc2hlcj5CdXJlYXUg
b2YgUnVyYWwgU2NpZW5jZXMsIENhbmJlcnJhPC9QdWJsaXNoZXI+PElTU05fSVNCTj4wIDY0MiA0
NzUzNCAyPC9JU1NOX0lTQk4+PFdlYl9VUkw+PHU+aHR0cDovL3d3dy5zb3V0aHdlc3Rucm0ub3Jn
LmF1L3NpdGVzL2RlZmF1bHQvZmlsZXMvdXBsb2Fkcy9paHViL2dyb3Zlcy1yaC1ldC1hbC0yMDA0
LXdlZWQtY2F0ZWdvcmllcy1uYXR1cmFsLWFuZC1hZ3JpY3VsdHVyYWwtZWNvc3lzdGVtLW1hbmFn
ZW1lbnQucGRmPC91PjwvV2ViX1VSTD48V2ViX1VSTF9MaW5rMT48dT5maWxlOi8vPC91PlM6XENP
XE9HVFJcPHU+RVZBTFxFdmFsIFNlY3Rpb25zXExpYnJhcnlcUkVGU1w1MzIwIEdyb3ZlcyAyMDAz
LnBkZjwvdT48L1dlYl9VUkxfTGluazE+PFpaX1dvcmtmb3JtSUQ+MjwvWlpfV29ya2Zvcm1JRD48
L01ETD48L0NpdGU+PC9SZWZtYW4+
</w:fldData>
        </w:fldChar>
      </w:r>
      <w:r w:rsidR="00E76669">
        <w:instrText xml:space="preserve"> ADDIN EN.CITE.DATA </w:instrText>
      </w:r>
      <w:r w:rsidR="00E76669">
        <w:fldChar w:fldCharType="end"/>
      </w:r>
      <w:r w:rsidR="00E76669" w:rsidRPr="00701B5B">
        <w:fldChar w:fldCharType="separate"/>
      </w:r>
      <w:r w:rsidR="00E76669" w:rsidRPr="00701B5B">
        <w:rPr>
          <w:noProof/>
        </w:rPr>
        <w:t>(Dignam 2001; Groves et al. 2003)</w:t>
      </w:r>
      <w:r w:rsidR="00E76669" w:rsidRPr="00701B5B">
        <w:fldChar w:fldCharType="end"/>
      </w:r>
      <w:r w:rsidR="00E76669" w:rsidRPr="00701B5B">
        <w:t>.</w:t>
      </w:r>
    </w:p>
    <w:p w:rsidR="009A49A4" w:rsidRPr="00206153" w:rsidRDefault="009A49A4" w:rsidP="009A49A4">
      <w:pPr>
        <w:pStyle w:val="head4"/>
      </w:pPr>
      <w:r w:rsidRPr="00206153">
        <w:t>Potential harm</w:t>
      </w:r>
    </w:p>
    <w:p w:rsidR="009A49A4" w:rsidRPr="00204736" w:rsidRDefault="009A49A4" w:rsidP="00702117">
      <w:pPr>
        <w:pStyle w:val="Para0"/>
        <w:numPr>
          <w:ilvl w:val="0"/>
          <w:numId w:val="4"/>
        </w:numPr>
        <w:tabs>
          <w:tab w:val="clear" w:pos="360"/>
          <w:tab w:val="num" w:pos="567"/>
        </w:tabs>
        <w:spacing w:before="120" w:after="120"/>
      </w:pPr>
      <w:r w:rsidRPr="00204736">
        <w:t xml:space="preserve">If the </w:t>
      </w:r>
      <w:r>
        <w:t>GM canola lines</w:t>
      </w:r>
      <w:r w:rsidRPr="00204736">
        <w:t xml:space="preserve"> expressing the introduced genes for dual herbicide tolerance were able to establish and persist in </w:t>
      </w:r>
      <w:r>
        <w:t>nature reserves</w:t>
      </w:r>
      <w:r w:rsidRPr="00031D91">
        <w:t xml:space="preserve">, this </w:t>
      </w:r>
      <w:r>
        <w:t xml:space="preserve">could reduce the establishment of desirable native vegetation. It could give </w:t>
      </w:r>
      <w:r w:rsidRPr="00031D91">
        <w:t>rise to lower abundance of desirable species, reduced species richness, or undesirable changes in species composition.</w:t>
      </w:r>
      <w:r>
        <w:t xml:space="preserve"> Feral canola could also potentially reduce services from the land use by decreasing the amenity of nature reserves for nature-based tourism. Canola can grow to a height of 1.5 m </w:t>
      </w:r>
      <w:r>
        <w:fldChar w:fldCharType="begin"/>
      </w:r>
      <w:r w:rsidR="00BD2D5D">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fldChar w:fldCharType="separate"/>
      </w:r>
      <w:r w:rsidR="009E3590">
        <w:rPr>
          <w:noProof/>
        </w:rPr>
        <w:t>(OGTR 2011)</w:t>
      </w:r>
      <w:r>
        <w:fldChar w:fldCharType="end"/>
      </w:r>
      <w:r>
        <w:t xml:space="preserve"> and is highly visible when in flower</w:t>
      </w:r>
      <w:r w:rsidRPr="00204736">
        <w:t>.</w:t>
      </w:r>
      <w:r w:rsidRPr="004E1660">
        <w:t xml:space="preserve"> </w:t>
      </w:r>
      <w:r>
        <w:t xml:space="preserve">Feral canola on roadsides or along railway lines could reduce services from the land use by obstructing lines of sight around corners and signs.  </w:t>
      </w:r>
    </w:p>
    <w:p w:rsidR="009A49A4" w:rsidRPr="004844F7" w:rsidRDefault="009A49A4" w:rsidP="00702117">
      <w:pPr>
        <w:pStyle w:val="Para0"/>
        <w:numPr>
          <w:ilvl w:val="0"/>
          <w:numId w:val="4"/>
        </w:numPr>
        <w:tabs>
          <w:tab w:val="clear" w:pos="360"/>
          <w:tab w:val="num" w:pos="567"/>
        </w:tabs>
        <w:spacing w:before="120" w:after="120"/>
      </w:pPr>
      <w:r>
        <w:t>None of these potential harms are increased in the GM canola lines proposed for release compared to non-GM canola and the GM parental canola lines</w:t>
      </w:r>
      <w:r w:rsidRPr="004844F7">
        <w:t>.</w:t>
      </w:r>
    </w:p>
    <w:p w:rsidR="009A49A4" w:rsidRPr="004844F7" w:rsidRDefault="009A49A4" w:rsidP="009A49A4">
      <w:pPr>
        <w:pStyle w:val="head4"/>
      </w:pPr>
      <w:r w:rsidRPr="004844F7">
        <w:t>Conclusion</w:t>
      </w:r>
    </w:p>
    <w:p w:rsidR="009A49A4" w:rsidRPr="004844F7" w:rsidRDefault="009A49A4" w:rsidP="009A49A4">
      <w:pPr>
        <w:pStyle w:val="1Para"/>
      </w:pPr>
      <w:r w:rsidRPr="004844F7">
        <w:t xml:space="preserve">Risk scenario 3 is </w:t>
      </w:r>
      <w:r>
        <w:t xml:space="preserve">not identified as a substantive risk because </w:t>
      </w:r>
      <w:r w:rsidRPr="004844F7">
        <w:t>the</w:t>
      </w:r>
      <w:r>
        <w:t xml:space="preserve"> GM canola lines are:</w:t>
      </w:r>
      <w:r w:rsidRPr="004844F7">
        <w:t xml:space="preserve"> </w:t>
      </w:r>
      <w:r w:rsidRPr="00796A29">
        <w:t>similar to non-GM canola with respect to the intrinsic characteristics contributing to spread and persistence</w:t>
      </w:r>
      <w:r>
        <w:t xml:space="preserve"> of canola; susceptible to the </w:t>
      </w:r>
      <w:r w:rsidRPr="00206153">
        <w:t xml:space="preserve">biotic or abiotic stresses that normally restrict </w:t>
      </w:r>
      <w:r>
        <w:t xml:space="preserve">the </w:t>
      </w:r>
      <w:r w:rsidRPr="00206153">
        <w:t>geographic range and persistence of canola</w:t>
      </w:r>
      <w:r>
        <w:t xml:space="preserve">; and </w:t>
      </w:r>
      <w:r w:rsidRPr="00CF7F74">
        <w:t>can be controlled using</w:t>
      </w:r>
      <w:r>
        <w:t xml:space="preserve"> integrated weed management</w:t>
      </w:r>
      <w:r w:rsidRPr="004844F7">
        <w:t xml:space="preserve">. Therefore, this risk </w:t>
      </w:r>
      <w:r>
        <w:t>could not be greater than negligible and does not warrant</w:t>
      </w:r>
      <w:r w:rsidRPr="004844F7">
        <w:t xml:space="preserve"> further detailed assessment.</w:t>
      </w:r>
    </w:p>
    <w:p w:rsidR="009A49A4" w:rsidRDefault="009A49A4" w:rsidP="009A49A4">
      <w:pPr>
        <w:pStyle w:val="4RARMP"/>
        <w:tabs>
          <w:tab w:val="clear" w:pos="284"/>
          <w:tab w:val="num" w:pos="709"/>
        </w:tabs>
        <w:rPr>
          <w:i/>
        </w:rPr>
      </w:pPr>
      <w:r>
        <w:rPr>
          <w:i/>
        </w:rPr>
        <w:t>Risk Scenario 4</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4"/>
        <w:tblDescription w:val="This table gives an overview of risk scenario 4. The table has three rows, one each for risk source, causal pathway and potential harm."/>
      </w:tblPr>
      <w:tblGrid>
        <w:gridCol w:w="1179"/>
        <w:gridCol w:w="7828"/>
      </w:tblGrid>
      <w:tr w:rsidR="009A49A4" w:rsidRPr="004844F7" w:rsidTr="00276A6C">
        <w:trPr>
          <w:trHeight w:val="360"/>
        </w:trPr>
        <w:tc>
          <w:tcPr>
            <w:tcW w:w="1179" w:type="dxa"/>
            <w:shd w:val="clear" w:color="auto" w:fill="D9D9D9" w:themeFill="background1" w:themeFillShade="D9"/>
            <w:vAlign w:val="center"/>
          </w:tcPr>
          <w:p w:rsidR="009A49A4" w:rsidRPr="004844F7" w:rsidRDefault="009A49A4" w:rsidP="00276A6C">
            <w:pPr>
              <w:rPr>
                <w:rFonts w:ascii="Arial Narrow" w:eastAsiaTheme="minorEastAsia" w:hAnsi="Arial Narrow"/>
                <w:i/>
                <w:sz w:val="20"/>
                <w:szCs w:val="20"/>
                <w:lang w:eastAsia="en-US"/>
              </w:rPr>
            </w:pPr>
            <w:r w:rsidRPr="004844F7">
              <w:rPr>
                <w:rFonts w:ascii="Arial Narrow" w:eastAsiaTheme="minorEastAsia" w:hAnsi="Arial Narrow"/>
                <w:i/>
                <w:sz w:val="20"/>
                <w:szCs w:val="20"/>
                <w:lang w:eastAsia="en-US"/>
              </w:rPr>
              <w:t>Risk source</w:t>
            </w:r>
          </w:p>
        </w:tc>
        <w:tc>
          <w:tcPr>
            <w:tcW w:w="7828" w:type="dxa"/>
            <w:vAlign w:val="center"/>
          </w:tcPr>
          <w:p w:rsidR="009A49A4" w:rsidRPr="004844F7" w:rsidRDefault="009A49A4" w:rsidP="007A0C5D">
            <w:pPr>
              <w:tabs>
                <w:tab w:val="left" w:pos="540"/>
              </w:tabs>
              <w:jc w:val="center"/>
              <w:rPr>
                <w:rFonts w:ascii="Arial Narrow" w:eastAsiaTheme="minorEastAsia" w:hAnsi="Arial Narrow"/>
                <w:sz w:val="20"/>
                <w:szCs w:val="20"/>
              </w:rPr>
            </w:pPr>
            <w:r>
              <w:rPr>
                <w:rFonts w:ascii="Arial Narrow" w:eastAsiaTheme="minorEastAsia" w:hAnsi="Arial Narrow"/>
                <w:sz w:val="20"/>
                <w:szCs w:val="20"/>
              </w:rPr>
              <w:t>I</w:t>
            </w:r>
            <w:r w:rsidRPr="009B4294">
              <w:rPr>
                <w:rFonts w:ascii="Arial Narrow" w:eastAsiaTheme="minorEastAsia" w:hAnsi="Arial Narrow"/>
                <w:sz w:val="20"/>
                <w:szCs w:val="20"/>
              </w:rPr>
              <w:t>ntroduced genes for dual herbicide tolerance</w:t>
            </w:r>
          </w:p>
        </w:tc>
      </w:tr>
      <w:tr w:rsidR="009A49A4" w:rsidRPr="004844F7" w:rsidTr="00276A6C">
        <w:trPr>
          <w:trHeight w:val="360"/>
        </w:trPr>
        <w:tc>
          <w:tcPr>
            <w:tcW w:w="1179" w:type="dxa"/>
            <w:shd w:val="clear" w:color="auto" w:fill="D9D9D9" w:themeFill="background1" w:themeFillShade="D9"/>
            <w:vAlign w:val="center"/>
          </w:tcPr>
          <w:p w:rsidR="009A49A4" w:rsidRPr="004844F7" w:rsidRDefault="009A49A4" w:rsidP="00276A6C">
            <w:pPr>
              <w:rPr>
                <w:rFonts w:ascii="Arial Narrow" w:eastAsiaTheme="minorEastAsia" w:hAnsi="Arial Narrow"/>
                <w:i/>
                <w:sz w:val="20"/>
                <w:szCs w:val="20"/>
                <w:lang w:eastAsia="en-US"/>
              </w:rPr>
            </w:pPr>
            <w:r w:rsidRPr="004844F7">
              <w:rPr>
                <w:rFonts w:ascii="Arial Narrow" w:eastAsiaTheme="minorEastAsia" w:hAnsi="Arial Narrow"/>
                <w:i/>
                <w:sz w:val="20"/>
                <w:szCs w:val="20"/>
                <w:lang w:eastAsia="en-US"/>
              </w:rPr>
              <w:t>Causal pathway</w:t>
            </w:r>
          </w:p>
        </w:tc>
        <w:tc>
          <w:tcPr>
            <w:tcW w:w="7828" w:type="dxa"/>
            <w:vAlign w:val="center"/>
          </w:tcPr>
          <w:p w:rsidR="009A49A4" w:rsidRPr="004844F7" w:rsidRDefault="009A49A4" w:rsidP="00276A6C">
            <w:pPr>
              <w:contextualSpacing/>
              <w:jc w:val="center"/>
              <w:rPr>
                <w:rFonts w:ascii="Arial Narrow" w:eastAsiaTheme="minorEastAsia" w:hAnsi="Arial Narrow"/>
                <w:sz w:val="20"/>
                <w:szCs w:val="20"/>
                <w:lang w:eastAsia="en-US"/>
              </w:rPr>
            </w:pPr>
            <w:r w:rsidRPr="004844F7">
              <w:rPr>
                <w:rFonts w:ascii="Arial Narrow" w:eastAsiaTheme="minorEastAsia" w:hAnsi="Arial Narrow"/>
                <w:sz w:val="20"/>
                <w:szCs w:val="20"/>
                <w:lang w:eastAsia="en-US"/>
              </w:rPr>
              <w:sym w:font="Wingdings 3" w:char="F0C8"/>
            </w:r>
          </w:p>
          <w:p w:rsidR="009A49A4" w:rsidRPr="00031D91" w:rsidRDefault="009A49A4" w:rsidP="00276A6C">
            <w:pPr>
              <w:ind w:left="-41"/>
              <w:contextualSpacing/>
              <w:jc w:val="center"/>
              <w:rPr>
                <w:rFonts w:ascii="Arial Narrow" w:hAnsi="Arial Narrow"/>
                <w:sz w:val="20"/>
                <w:szCs w:val="20"/>
              </w:rPr>
            </w:pPr>
            <w:r>
              <w:rPr>
                <w:rFonts w:ascii="Arial Narrow" w:hAnsi="Arial Narrow"/>
                <w:sz w:val="20"/>
                <w:szCs w:val="20"/>
              </w:rPr>
              <w:t>Commercial cultivation of GM canola</w:t>
            </w:r>
            <w:r w:rsidRPr="00031D91">
              <w:rPr>
                <w:rFonts w:ascii="Arial Narrow" w:hAnsi="Arial Narrow"/>
                <w:sz w:val="20"/>
                <w:szCs w:val="20"/>
              </w:rPr>
              <w:t xml:space="preserve"> in agricultural areas</w:t>
            </w:r>
          </w:p>
          <w:p w:rsidR="009A49A4" w:rsidRDefault="009A49A4" w:rsidP="00276A6C">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9A49A4" w:rsidRDefault="009A49A4" w:rsidP="00276A6C">
            <w:pPr>
              <w:ind w:left="-41"/>
              <w:contextualSpacing/>
              <w:jc w:val="center"/>
              <w:rPr>
                <w:rFonts w:ascii="Arial Narrow" w:hAnsi="Arial Narrow"/>
                <w:sz w:val="20"/>
                <w:szCs w:val="20"/>
              </w:rPr>
            </w:pPr>
            <w:r>
              <w:rPr>
                <w:rFonts w:ascii="Arial Narrow" w:hAnsi="Arial Narrow"/>
                <w:sz w:val="20"/>
                <w:szCs w:val="20"/>
              </w:rPr>
              <w:t>Cross-pollination with other canola, including canola with other herbicide tolerance traits</w:t>
            </w:r>
          </w:p>
          <w:p w:rsidR="009A49A4" w:rsidRPr="00031D91" w:rsidRDefault="009A49A4" w:rsidP="00276A6C">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9A49A4" w:rsidRPr="00031D91" w:rsidRDefault="009A49A4" w:rsidP="00276A6C">
            <w:pPr>
              <w:ind w:left="-41"/>
              <w:contextualSpacing/>
              <w:jc w:val="center"/>
              <w:rPr>
                <w:rFonts w:ascii="Arial Narrow" w:hAnsi="Arial Narrow"/>
                <w:sz w:val="20"/>
                <w:szCs w:val="20"/>
              </w:rPr>
            </w:pPr>
            <w:r>
              <w:rPr>
                <w:rFonts w:ascii="Arial Narrow" w:hAnsi="Arial Narrow"/>
                <w:sz w:val="20"/>
                <w:szCs w:val="20"/>
              </w:rPr>
              <w:t>Establishment of hybrid GM canola plants expressing the herbicide tolerance gene as volunteers</w:t>
            </w:r>
          </w:p>
          <w:p w:rsidR="009A49A4" w:rsidRPr="00031D91" w:rsidRDefault="009A49A4" w:rsidP="00276A6C">
            <w:pPr>
              <w:ind w:left="-41"/>
              <w:contextualSpacing/>
              <w:jc w:val="center"/>
              <w:rPr>
                <w:rFonts w:ascii="Arial Narrow" w:hAnsi="Arial Narrow"/>
                <w:sz w:val="20"/>
                <w:szCs w:val="20"/>
              </w:rPr>
            </w:pPr>
            <w:r w:rsidRPr="00031D91">
              <w:rPr>
                <w:rFonts w:ascii="Arial Narrow" w:hAnsi="Arial Narrow"/>
                <w:sz w:val="20"/>
                <w:szCs w:val="20"/>
              </w:rPr>
              <w:sym w:font="Wingdings 3" w:char="F0C8"/>
            </w:r>
          </w:p>
          <w:p w:rsidR="009A49A4" w:rsidRDefault="009A49A4" w:rsidP="00276A6C">
            <w:pPr>
              <w:contextualSpacing/>
              <w:jc w:val="center"/>
              <w:rPr>
                <w:rFonts w:ascii="Arial Narrow" w:hAnsi="Arial Narrow"/>
                <w:sz w:val="20"/>
                <w:szCs w:val="20"/>
              </w:rPr>
            </w:pPr>
            <w:r w:rsidRPr="00031D91">
              <w:rPr>
                <w:rFonts w:ascii="Arial Narrow" w:hAnsi="Arial Narrow"/>
                <w:sz w:val="20"/>
                <w:szCs w:val="20"/>
              </w:rPr>
              <w:t xml:space="preserve">Reduced effectiveness of weed management measures to control the </w:t>
            </w:r>
            <w:r>
              <w:rPr>
                <w:rFonts w:ascii="Arial Narrow" w:hAnsi="Arial Narrow"/>
                <w:sz w:val="20"/>
                <w:szCs w:val="20"/>
              </w:rPr>
              <w:t>hybrid</w:t>
            </w:r>
            <w:r w:rsidRPr="00031D91">
              <w:rPr>
                <w:rFonts w:ascii="Arial Narrow" w:hAnsi="Arial Narrow"/>
                <w:sz w:val="20"/>
                <w:szCs w:val="20"/>
              </w:rPr>
              <w:t xml:space="preserve"> plants</w:t>
            </w:r>
          </w:p>
          <w:p w:rsidR="009A49A4" w:rsidRPr="004844F7" w:rsidRDefault="009A49A4" w:rsidP="00276A6C">
            <w:pPr>
              <w:contextualSpacing/>
              <w:jc w:val="center"/>
              <w:rPr>
                <w:rFonts w:ascii="Arial Narrow" w:eastAsiaTheme="minorEastAsia" w:hAnsi="Arial Narrow"/>
                <w:sz w:val="20"/>
                <w:szCs w:val="20"/>
                <w:lang w:eastAsia="en-US"/>
              </w:rPr>
            </w:pPr>
            <w:r w:rsidRPr="004844F7">
              <w:rPr>
                <w:rFonts w:ascii="Arial Narrow" w:eastAsiaTheme="minorEastAsia" w:hAnsi="Arial Narrow"/>
                <w:sz w:val="20"/>
                <w:szCs w:val="20"/>
                <w:lang w:eastAsia="en-US"/>
              </w:rPr>
              <w:sym w:font="Wingdings 3" w:char="F0C8"/>
            </w:r>
          </w:p>
        </w:tc>
      </w:tr>
      <w:tr w:rsidR="009A49A4" w:rsidRPr="004844F7" w:rsidTr="00276A6C">
        <w:trPr>
          <w:trHeight w:val="360"/>
        </w:trPr>
        <w:tc>
          <w:tcPr>
            <w:tcW w:w="1179" w:type="dxa"/>
            <w:shd w:val="clear" w:color="auto" w:fill="D9D9D9" w:themeFill="background1" w:themeFillShade="D9"/>
            <w:vAlign w:val="center"/>
          </w:tcPr>
          <w:p w:rsidR="009A49A4" w:rsidRPr="004844F7" w:rsidRDefault="009A49A4" w:rsidP="00276A6C">
            <w:pPr>
              <w:rPr>
                <w:rFonts w:ascii="Arial Narrow" w:eastAsiaTheme="minorEastAsia" w:hAnsi="Arial Narrow"/>
                <w:i/>
                <w:sz w:val="20"/>
                <w:szCs w:val="20"/>
                <w:lang w:eastAsia="en-US"/>
              </w:rPr>
            </w:pPr>
            <w:r w:rsidRPr="004844F7">
              <w:rPr>
                <w:rFonts w:ascii="Arial Narrow" w:eastAsiaTheme="minorEastAsia" w:hAnsi="Arial Narrow"/>
                <w:i/>
                <w:sz w:val="20"/>
                <w:szCs w:val="20"/>
                <w:lang w:eastAsia="en-US"/>
              </w:rPr>
              <w:t>Potential harm</w:t>
            </w:r>
          </w:p>
        </w:tc>
        <w:tc>
          <w:tcPr>
            <w:tcW w:w="7828" w:type="dxa"/>
            <w:vAlign w:val="center"/>
          </w:tcPr>
          <w:p w:rsidR="009A49A4" w:rsidRDefault="009A49A4" w:rsidP="00276A6C">
            <w:pPr>
              <w:tabs>
                <w:tab w:val="left" w:pos="540"/>
              </w:tabs>
              <w:jc w:val="center"/>
              <w:rPr>
                <w:rFonts w:ascii="Arial Narrow" w:eastAsiaTheme="minorEastAsia" w:hAnsi="Arial Narrow"/>
                <w:sz w:val="20"/>
                <w:szCs w:val="20"/>
              </w:rPr>
            </w:pPr>
            <w:r w:rsidRPr="004844F7">
              <w:rPr>
                <w:rFonts w:ascii="Arial Narrow" w:eastAsiaTheme="minorEastAsia" w:hAnsi="Arial Narrow"/>
                <w:sz w:val="20"/>
                <w:szCs w:val="20"/>
              </w:rPr>
              <w:t>Reduced establishment or yield of desirable agricultural crops</w:t>
            </w:r>
          </w:p>
          <w:p w:rsidR="009A49A4" w:rsidRDefault="009A49A4" w:rsidP="00276A6C">
            <w:pPr>
              <w:tabs>
                <w:tab w:val="left" w:pos="540"/>
              </w:tabs>
              <w:jc w:val="center"/>
              <w:rPr>
                <w:rFonts w:ascii="Arial Narrow" w:eastAsiaTheme="minorEastAsia" w:hAnsi="Arial Narrow"/>
                <w:sz w:val="20"/>
                <w:szCs w:val="20"/>
              </w:rPr>
            </w:pPr>
            <w:r>
              <w:rPr>
                <w:rFonts w:ascii="Arial Narrow" w:eastAsiaTheme="minorEastAsia" w:hAnsi="Arial Narrow"/>
                <w:sz w:val="20"/>
                <w:szCs w:val="20"/>
              </w:rPr>
              <w:t>or</w:t>
            </w:r>
          </w:p>
          <w:p w:rsidR="009A49A4" w:rsidRPr="004844F7" w:rsidRDefault="009A49A4" w:rsidP="00276A6C">
            <w:pPr>
              <w:tabs>
                <w:tab w:val="left" w:pos="540"/>
              </w:tabs>
              <w:jc w:val="center"/>
              <w:rPr>
                <w:rFonts w:ascii="Arial Narrow" w:eastAsiaTheme="minorEastAsia" w:hAnsi="Arial Narrow"/>
                <w:sz w:val="20"/>
                <w:szCs w:val="20"/>
              </w:rPr>
            </w:pPr>
            <w:r>
              <w:rPr>
                <w:rFonts w:ascii="Arial Narrow" w:eastAsiaTheme="minorEastAsia" w:hAnsi="Arial Narrow"/>
                <w:sz w:val="20"/>
                <w:szCs w:val="20"/>
              </w:rPr>
              <w:t>Increased reservoir for pathogens</w:t>
            </w:r>
          </w:p>
        </w:tc>
      </w:tr>
    </w:tbl>
    <w:p w:rsidR="009A49A4" w:rsidRPr="00185F6C" w:rsidRDefault="009A49A4" w:rsidP="009A49A4">
      <w:pPr>
        <w:pStyle w:val="head4"/>
      </w:pPr>
      <w:r w:rsidRPr="00185F6C">
        <w:lastRenderedPageBreak/>
        <w:t>Risk source</w:t>
      </w:r>
    </w:p>
    <w:p w:rsidR="009A49A4" w:rsidRDefault="009A49A4" w:rsidP="00702117">
      <w:pPr>
        <w:pStyle w:val="Para0"/>
        <w:numPr>
          <w:ilvl w:val="0"/>
          <w:numId w:val="4"/>
        </w:numPr>
        <w:tabs>
          <w:tab w:val="clear" w:pos="360"/>
          <w:tab w:val="num" w:pos="567"/>
        </w:tabs>
        <w:spacing w:before="120" w:after="120"/>
      </w:pPr>
      <w:r w:rsidRPr="009B4294">
        <w:t xml:space="preserve">The source of potential harm for this postulated risk scenario is the introduced genes </w:t>
      </w:r>
      <w:r w:rsidR="002F535F">
        <w:t>for dual herbicide tolerance</w:t>
      </w:r>
      <w:r w:rsidRPr="00185F6C">
        <w:t>.</w:t>
      </w:r>
    </w:p>
    <w:p w:rsidR="009A49A4" w:rsidRPr="00185F6C" w:rsidRDefault="009A49A4" w:rsidP="009A49A4">
      <w:pPr>
        <w:pStyle w:val="head4"/>
      </w:pPr>
      <w:r w:rsidRPr="00185F6C">
        <w:t>Causal pathway</w:t>
      </w:r>
    </w:p>
    <w:p w:rsidR="009A49A4" w:rsidRPr="00185F6C" w:rsidRDefault="009A49A4" w:rsidP="00702117">
      <w:pPr>
        <w:pStyle w:val="Para0"/>
        <w:numPr>
          <w:ilvl w:val="0"/>
          <w:numId w:val="4"/>
        </w:numPr>
        <w:tabs>
          <w:tab w:val="left" w:pos="567"/>
        </w:tabs>
        <w:spacing w:before="120" w:after="120"/>
      </w:pPr>
      <w:r w:rsidRPr="00185F6C">
        <w:t>The herbicide tolerance gene could potentially be transferred by pollen flow to other canola, including other herbicide tolerant non-GM and GM canola plants. This may lead to reduced effectiveness of weed management measures used to control volunteers.</w:t>
      </w:r>
    </w:p>
    <w:p w:rsidR="009A49A4" w:rsidRDefault="009A49A4" w:rsidP="00702117">
      <w:pPr>
        <w:pStyle w:val="Para0"/>
        <w:numPr>
          <w:ilvl w:val="0"/>
          <w:numId w:val="4"/>
        </w:numPr>
        <w:tabs>
          <w:tab w:val="left" w:pos="567"/>
        </w:tabs>
        <w:spacing w:before="120" w:after="120"/>
      </w:pPr>
      <w:r w:rsidRPr="00185F6C">
        <w:t xml:space="preserve">The applicant proposes that the GM canola be cultivated on a commercial scale in </w:t>
      </w:r>
      <w:r>
        <w:t>all</w:t>
      </w:r>
      <w:r w:rsidRPr="00185F6C">
        <w:t xml:space="preserve"> canola growing areas. </w:t>
      </w:r>
      <w:r>
        <w:t>C</w:t>
      </w:r>
      <w:r w:rsidRPr="00031D91">
        <w:t xml:space="preserve">ross pollination between the GM canola proposed for release and other canola would most likely occur when </w:t>
      </w:r>
      <w:r>
        <w:t xml:space="preserve">different </w:t>
      </w:r>
      <w:r w:rsidRPr="00031D91">
        <w:t xml:space="preserve">canola crops are grown in adjacent paddocks and flower synchronously. Cross pollination may also occur </w:t>
      </w:r>
      <w:r>
        <w:t>at a smaller scale with volunteer or feral canola populations</w:t>
      </w:r>
      <w:r w:rsidRPr="00185F6C">
        <w:t>.</w:t>
      </w:r>
    </w:p>
    <w:p w:rsidR="009A49A4" w:rsidRDefault="009A49A4" w:rsidP="00702117">
      <w:pPr>
        <w:pStyle w:val="Para0"/>
        <w:numPr>
          <w:ilvl w:val="0"/>
          <w:numId w:val="4"/>
        </w:numPr>
        <w:tabs>
          <w:tab w:val="left" w:pos="567"/>
        </w:tabs>
        <w:spacing w:before="120" w:after="120"/>
      </w:pPr>
      <w:r>
        <w:t>Outcrossing</w:t>
      </w:r>
      <w:r w:rsidRPr="00852418">
        <w:t xml:space="preserve"> rates between neighbouring commercial canola fields in Australia are less than 0.1% averaged over whole fields </w:t>
      </w:r>
      <w:r>
        <w:fldChar w:fldCharType="begin"/>
      </w:r>
      <w:r w:rsidR="00BD2D5D">
        <w:instrText xml:space="preserve"> ADDIN REFMGR.CITE &lt;Refman&gt;&lt;Cite&gt;&lt;Author&gt;Rieger&lt;/Author&gt;&lt;Year&gt;2002&lt;/Year&gt;&lt;RecNum&gt;1643&lt;/RecNum&gt;&lt;IDText&gt;Pollen-mediated movement of herbicide resistance between commercial canola fields&lt;/IDText&gt;&lt;MDL Ref_Type="Journal"&gt;&lt;Ref_Type&gt;Journal&lt;/Ref_Type&gt;&lt;Ref_ID&gt;1643&lt;/Ref_ID&gt;&lt;Title_Primary&gt;Pollen-mediated movement of herbicide resistance between commercial canola fields&lt;/Title_Primary&gt;&lt;Authors_Primary&gt;Rieger,M.A.&lt;/Authors_Primary&gt;&lt;Authors_Primary&gt;Lamond,M.&lt;/Authors_Primary&gt;&lt;Authors_Primary&gt;Preston,C.&lt;/Authors_Primary&gt;&lt;Authors_Primary&gt;Powles,S.B.&lt;/Authors_Primary&gt;&lt;Authors_Primary&gt;Roush,R.&lt;/Authors_Primary&gt;&lt;Date_Primary&gt;2002&lt;/Date_Primary&gt;&lt;Keywords&gt;GENE&lt;/Keywords&gt;&lt;Keywords&gt;gene flow&lt;/Keywords&gt;&lt;Keywords&gt;FLOW&lt;/Keywords&gt;&lt;Keywords&gt;genetically modified&lt;/Keywords&gt;&lt;Keywords&gt;Brassica&lt;/Keywords&gt;&lt;Keywords&gt;Brassica napus&lt;/Keywords&gt;&lt;Keywords&gt;BRASSICA-NAPUS&lt;/Keywords&gt;&lt;Keywords&gt;ECOLOGY&lt;/Keywords&gt;&lt;Keywords&gt;weed&lt;/Keywords&gt;&lt;Keywords&gt;herbicide&lt;/Keywords&gt;&lt;Keywords&gt;herbicide resistance&lt;/Keywords&gt;&lt;Keywords&gt;HERBICIDE-RESISTANCE&lt;/Keywords&gt;&lt;Keywords&gt;resistance&lt;/Keywords&gt;&lt;Keywords&gt;canola&lt;/Keywords&gt;&lt;Keywords&gt;FIELD&lt;/Keywords&gt;&lt;Reprint&gt;In File&lt;/Reprint&gt;&lt;Start_Page&gt;2386&lt;/Start_Page&gt;&lt;End_Page&gt;2388&lt;/End_Page&gt;&lt;Periodical&gt;Science&lt;/Periodical&gt;&lt;Volume&gt;296&lt;/Volume&gt;&lt;Address&gt;Adelaide University, Department of Applied and Molecular Ecology and CRC for Australian Weed Management&lt;/Address&gt;&lt;Web_URL_Link1&gt;file://S:\CO\OGTR\EVAL\Eval Sections\Library\REFS\canola\Rieger paper.pdf&lt;/Web_URL_Link1&gt;&lt;ZZ_JournalFull&gt;&lt;f name="System"&gt;Science&lt;/f&gt;&lt;/ZZ_JournalFull&gt;&lt;ZZ_WorkformID&gt;1&lt;/ZZ_WorkformID&gt;&lt;/MDL&gt;&lt;/Cite&gt;&lt;/Refman&gt;</w:instrText>
      </w:r>
      <w:r>
        <w:fldChar w:fldCharType="separate"/>
      </w:r>
      <w:r>
        <w:rPr>
          <w:noProof/>
        </w:rPr>
        <w:t>(Rieger et al. 2002)</w:t>
      </w:r>
      <w:r>
        <w:fldChar w:fldCharType="end"/>
      </w:r>
      <w:r w:rsidRPr="00852418">
        <w:t>. Correspondingly low levels of hybridisation are expected between the GMOs and other canola</w:t>
      </w:r>
      <w:r>
        <w:t>.</w:t>
      </w:r>
    </w:p>
    <w:p w:rsidR="009A49A4" w:rsidRPr="00185F6C" w:rsidRDefault="009A49A4" w:rsidP="00702117">
      <w:pPr>
        <w:pStyle w:val="Para0"/>
        <w:numPr>
          <w:ilvl w:val="0"/>
          <w:numId w:val="4"/>
        </w:numPr>
        <w:tabs>
          <w:tab w:val="left" w:pos="567"/>
        </w:tabs>
        <w:spacing w:before="120" w:after="120"/>
      </w:pPr>
      <w:r>
        <w:t>Hybrid seed with the GM trait could disperse within agricultural areas, to intensive use areas, or to nature reserves, by the same mechanisms as described in Risk Scenario 3. In addition, if a field that is adjacent to GMOs is planted with an open pollinating canola variety, the farmer may retain seed, including a proportion of GM hybrid seed, for future planting.</w:t>
      </w:r>
    </w:p>
    <w:p w:rsidR="009A49A4" w:rsidRPr="00185F6C" w:rsidRDefault="009A49A4" w:rsidP="00702117">
      <w:pPr>
        <w:pStyle w:val="Para0"/>
        <w:numPr>
          <w:ilvl w:val="0"/>
          <w:numId w:val="4"/>
        </w:numPr>
        <w:tabs>
          <w:tab w:val="left" w:pos="567"/>
        </w:tabs>
        <w:spacing w:before="120" w:after="120"/>
      </w:pPr>
      <w:r>
        <w:t>Crossing between the GMOs and</w:t>
      </w:r>
      <w:r w:rsidRPr="00185F6C">
        <w:t xml:space="preserve"> non-GM, non-herbicide tolerant canola varieties would result in </w:t>
      </w:r>
      <w:r>
        <w:t xml:space="preserve">hybrid </w:t>
      </w:r>
      <w:r w:rsidRPr="00185F6C">
        <w:t>plants highly similar to the GMO</w:t>
      </w:r>
      <w:r w:rsidRPr="00D22D66">
        <w:t>s</w:t>
      </w:r>
      <w:r w:rsidRPr="00185F6C">
        <w:t xml:space="preserve"> proposed for release. Therefore, </w:t>
      </w:r>
      <w:r>
        <w:t>the progeny would not be expected to pose any greater risks than</w:t>
      </w:r>
      <w:r w:rsidRPr="00031D91">
        <w:t xml:space="preserve"> </w:t>
      </w:r>
      <w:r>
        <w:t>the GM canola lines proposed for release</w:t>
      </w:r>
      <w:r w:rsidRPr="00185F6C">
        <w:t>.</w:t>
      </w:r>
    </w:p>
    <w:p w:rsidR="009A49A4" w:rsidRPr="00185F6C" w:rsidRDefault="009A49A4" w:rsidP="00702117">
      <w:pPr>
        <w:pStyle w:val="Para0"/>
        <w:numPr>
          <w:ilvl w:val="0"/>
          <w:numId w:val="4"/>
        </w:numPr>
        <w:tabs>
          <w:tab w:val="left" w:pos="567"/>
        </w:tabs>
        <w:spacing w:before="120" w:after="120"/>
      </w:pPr>
      <w:r>
        <w:t>T</w:t>
      </w:r>
      <w:r w:rsidRPr="00185F6C">
        <w:t>here are currently three herbicide-tolerant canola varieties widely grown in Australia</w:t>
      </w:r>
      <w:r>
        <w:t>:</w:t>
      </w:r>
      <w:r w:rsidRPr="00185F6C">
        <w:t xml:space="preserve"> two</w:t>
      </w:r>
      <w:r>
        <w:t xml:space="preserve"> were</w:t>
      </w:r>
      <w:r w:rsidRPr="00185F6C">
        <w:t xml:space="preserve"> conventionally bred, </w:t>
      </w:r>
      <w:r>
        <w:t xml:space="preserve">ie </w:t>
      </w:r>
      <w:r w:rsidRPr="00185F6C">
        <w:t>TT and Clearfield</w:t>
      </w:r>
      <w:r w:rsidRPr="00185F6C">
        <w:rPr>
          <w:vertAlign w:val="superscript"/>
        </w:rPr>
        <w:t>®</w:t>
      </w:r>
      <w:r w:rsidRPr="00185F6C">
        <w:t xml:space="preserve"> canola</w:t>
      </w:r>
      <w:r>
        <w:t>;</w:t>
      </w:r>
      <w:r w:rsidRPr="00185F6C">
        <w:t xml:space="preserve"> and </w:t>
      </w:r>
      <w:r>
        <w:t>one</w:t>
      </w:r>
      <w:r w:rsidRPr="00185F6C">
        <w:t xml:space="preserve"> GM </w:t>
      </w:r>
      <w:r>
        <w:t xml:space="preserve">canola, ie GM </w:t>
      </w:r>
      <w:r w:rsidRPr="00185F6C">
        <w:t>Roundup Ready</w:t>
      </w:r>
      <w:r w:rsidRPr="00185F6C">
        <w:rPr>
          <w:vertAlign w:val="superscript"/>
        </w:rPr>
        <w:t xml:space="preserve">® </w:t>
      </w:r>
      <w:r w:rsidRPr="00185F6C">
        <w:t xml:space="preserve">canola. Where canola varieties that are tolerant to different herbicides are in close proximity, the production of multiple-herbicide tolerant volunteers has been noted </w:t>
      </w:r>
      <w:r w:rsidRPr="00185F6C">
        <w:fldChar w:fldCharType="begin">
          <w:fldData xml:space="preserve">PFJlZm1hbj48Q2l0ZT48QXV0aG9yPkJlY2tpZTwvQXV0aG9yPjxZZWFyPjIwMDM8L1llYXI+PFJl
Y051bT41MTYwPC9SZWNOdW0+PElEVGV4dD5HZW5lIGZsb3cgaW4gY29tbWVyY2lhbCBmaWVsZHMg
b2YgaGVyYmljaWRlLXJlc2lzdGFudCBjYW5vbGEgKEJyYXNzaWNhIG5hcHVzKTwvSURUZXh0PjxN
REwgUmVmX1R5cGU9IkpvdXJuYWwiPjxSZWZfVHlwZT5Kb3VybmFsPC9SZWZfVHlwZT48UmVmX0lE
PjUxNjA8L1JlZl9JRD48VGl0bGVfUHJpbWFyeT5HZW5lIGZsb3cgaW4gY29tbWVyY2lhbCBmaWVs
ZHMgb2YgaGVyYmljaWRlLXJlc2lzdGFudCBjYW5vbGEgKDxpPkJyYXNzaWNhIG5hcHVzPC9pPik8
L1RpdGxlX1ByaW1hcnk+PEF1dGhvcnNfUHJpbWFyeT5CZWNraWUsSC5KLjwvQXV0aG9yc19Qcmlt
YXJ5PjxBdXRob3JzX1ByaW1hcnk+V2Fyd2ljayxTLkkuPC9BdXRob3JzX1ByaW1hcnk+PEF1dGhv
cnNfUHJpbWFyeT5OYWlyLEguPC9BdXRob3JzX1ByaW1hcnk+PEF1dGhvcnNfUHJpbWFyeT5TJiN4
RTk7Z3Vpbi1Td2FydHosRy48L0F1dGhvcnNfUHJpbWFyeT48RGF0ZV9QcmltYXJ5PjIwMDM8L0Rh
dGVfUHJpbWFyeT48S2V5d29yZHM+ZWNvbG9naWNhbDwvS2V5d29yZHM+PEtleXdvcmRzPkdFTkU8
L0tleXdvcmRzPjxLZXl3b3Jkcz5nZW5lIGZsb3c8L0tleXdvcmRzPjxLZXl3b3Jkcz5GTE9XPC9L
ZXl3b3Jkcz48S2V5d29yZHM+RklFTEQ8L0tleXdvcmRzPjxLZXl3b3Jkcz5jYW5vbGE8L0tleXdv
cmRzPjxLZXl3b3Jkcz5CcmFzc2ljYTwvS2V5d29yZHM+PEtleXdvcmRzPkJyYXNzaWNhIG5hcHVz
PC9LZXl3b3Jkcz48S2V5d29yZHM+QlJBU1NJQ0EtTkFQVVM8L0tleXdvcmRzPjxLZXl3b3Jkcz5D
YW5hZGE8L0tleXdvcmRzPjxLZXl3b3Jkcz5SZXNlYXJjaDwvS2V5d29yZHM+PEtleXdvcmRzPm9p
bHNlZWQ8L0tleXdvcmRzPjxLZXl3b3Jkcz5oZXJiaWNpZGU8L0tleXdvcmRzPjxLZXl3b3Jkcz5o
ZXJiaWNpZGUgcmVzaXN0YW5jZTwvS2V5d29yZHM+PEtleXdvcmRzPkhFUkJJQ0lERS1SRVNJU1RB
TkNFPC9LZXl3b3Jkcz48S2V5d29yZHM+cmVzaXN0YW5jZTwvS2V5d29yZHM+PEtleXdvcmRzPmds
eXBob3NhdGU8L0tleXdvcmRzPjxLZXl3b3Jkcz5nbHVmb3NpbmF0ZTwvS2V5d29yZHM+PEtleXdv
cmRzPnZvbHVudGVlcjwvS2V5d29yZHM+PEtleXdvcmRzPnZvbHVudGVlciBwbGFudHM8L0tleXdv
cmRzPjxLZXl3b3Jkcz5QTEFOVFM8L0tleXdvcmRzPjxLZXl3b3Jkcz5wbGFudDwvS2V5d29yZHM+
PEtleXdvcmRzPlBPTExFTjwvS2V5d29yZHM+PEtleXdvcmRzPmN1bHRpdmFyczwvS2V5d29yZHM+
PEtleXdvcmRzPmN1bHRpdmFyPC9LZXl3b3Jkcz48S2V5d29yZHM+ZGlzdGFuY2U8L0tleXdvcmRz
PjxLZXl3b3Jkcz5GUkVRVUVOQ1k8L0tleXdvcmRzPjxLZXl3b3Jkcz5GUkVRVUVOQ0lFUzwvS2V5
d29yZHM+PEtleXdvcmRzPmRpc3RyaWJ1dGlvbjwvS2V5d29yZHM+PEtleXdvcmRzPnNlZWQ8L0tl
eXdvcmRzPjxLZXl3b3Jkcz5tYXJrZXI8L0tleXdvcmRzPjxLZXl3b3Jkcz5TWVNURU08L0tleXdv
cmRzPjxLZXl3b3Jkcz5TSVRFPC9LZXl3b3Jkcz48S2V5d29yZHM+U2VlZHM8L0tleXdvcmRzPjxL
ZXl3b3Jkcz5TRUVETElOR1M8L0tleXdvcmRzPjxLZXl3b3Jkcz5zZWVkbGluZzwvS2V5d29yZHM+
PEtleXdvcmRzPlRyYW5zZ2VuZXM8L0tleXdvcmRzPjxLZXl3b3Jkcz5UUkFOU0dFTkU8L0tleXdv
cmRzPjxLZXl3b3Jkcz5QQ1I8L0tleXdvcmRzPjxLZXl3b3Jkcz5hbmFseXNpczwvS2V5d29yZHM+
PEtleXdvcmRzPm91dGNyb3NzaW5nPC9LZXl3b3Jkcz48S2V5d29yZHM+YXM8L0tleXdvcmRzPjxL
ZXl3b3Jkcz5QQVRURVJOUzwvS2V5d29yZHM+PFJlcHJpbnQ+SW4gRmlsZTwvUmVwcmludD48U3Rh
cnRfUGFnZT4xMjc2PC9TdGFydF9QYWdlPjxFbmRfUGFnZT4xMjk0PC9FbmRfUGFnZT48UGVyaW9k
aWNhbD5FY29sb2dpY2FsIEFwcGxpY2F0aW9uczwvUGVyaW9kaWNhbD48Vm9sdW1lPjEzPC9Wb2x1
bWU+PElzc3VlPjU8L0lzc3VlPjxXZWJfVVJMPjx1Pmh0dHA6Ly93d3cuZXNham91cm5hbHMub3Jn
L2RvaS9wZGYvMTAuMTg5MC8wMi01MjMxPC91PjwvV2ViX1VSTD48V2ViX1VSTF9MaW5rMT48dT5m
aWxlOi8vPC91PlM6XENPXE9HVFJcPHU+RVZBTFxFdmFsIFNlY3Rpb25zXExpYnJhcnlcUkVGU1xj
YW5vbGFcNTE2MCBCZWNraWUyMDAzLnBkZjwvdT48L1dlYl9VUkxfTGluazE+PFpaX0pvdXJuYWxG
dWxsPjxmIG5hbWU9IlN5c3RlbSI+RWNvbG9naWNhbCBBcHBsaWNhdGlvbnM8L2Y+PC9aWl9Kb3Vy
bmFsRnVsbD48WlpfV29ya2Zvcm1JRD4xPC9aWl9Xb3JrZm9ybUlEPjwvTURMPjwvQ2l0ZT48Q2l0
ZT48QXV0aG9yPkhhbGw8L0F1dGhvcj48WWVhcj4yMDAwPC9ZZWFyPjxSZWNOdW0+Mjg1PC9SZWNO
dW0+PElEVGV4dD5Qb2xsZW4gZmxvdyBiZXR3ZWVuIGhlcmJpY2lkZS1yZXNpc3RhbnQgQnJhc3Np
Y2EgbmFwdXMgaXMgdGhlIGNhdXNlIG9mIG11bHRpcGxlLXJlc2lzdGFudCBCLiBuYXB1cyB2b2x1
bnRlZXJzPC9JRFRleHQ+PE1ETCBSZWZfVHlwZT0iSm91cm5hbCI+PFJlZl9UeXBlPkpvdXJuYWw8
L1JlZl9UeXBlPjxSZWZfSUQ+Mjg1PC9SZWZfSUQ+PFRpdGxlX1ByaW1hcnk+UG9sbGVuIGZsb3cg
YmV0d2VlbiBoZXJiaWNpZGUtcmVzaXN0YW50IDxpPkJyYXNzaWNhIG5hcHVzPC9pPiBpcyB0aGUg
Y2F1c2Ugb2YgbXVsdGlwbGUtcmVzaXN0YW50IDxpPkIuIG5hcHVzPC9pPiB2b2x1bnRlZXJzPC9U
aXRsZV9QcmltYXJ5PjxBdXRob3JzX1ByaW1hcnk+SGFsbCxMLjwvQXV0aG9yc19QcmltYXJ5PjxB
dXRob3JzX1ByaW1hcnk+VG9waW5rYSxLLjwvQXV0aG9yc19QcmltYXJ5PjxBdXRob3JzX1ByaW1h
cnk+SHVmZm1hbixKLjwvQXV0aG9yc19QcmltYXJ5PjxBdXRob3JzX1ByaW1hcnk+RGF2aXMsTC48
L0F1dGhvcnNfUHJpbWFyeT48QXV0aG9yc19QcmltYXJ5Pkdvb2QsQS48L0F1dGhvcnNfUHJpbWFy
eT48RGF0ZV9QcmltYXJ5PjIwMDA8L0RhdGVfUHJpbWFyeT48S2V5d29yZHM+QnJhc3NpY2E8L0tl
eXdvcmRzPjxLZXl3b3Jkcz5CcmFzc2ljYSBuYXB1czwvS2V5d29yZHM+PEtleXdvcmRzPkJyYXNz
aWNhIG5hcHVzPC9LZXl3b3Jkcz48S2V5d29yZHM+cG9sbGVuIHRyYW5zZmVyLGhlcmJpY2lkZSB0
b2xlcmFuY2Usdm9sdW50ZWVyIGNhbm9sYSxvaWxzZWVkIHJhcGU8L0tleXdvcmRzPjxLZXl3b3Jk
cz5jb25vbGFkYjwvS2V5d29yZHM+PEtleXdvcmRzPkZJRUxEPC9LZXl3b3Jkcz48S2V5d29yZHM+
QlJBU1NJQ0EtTkFQVVM8L0tleXdvcmRzPjxLZXl3b3Jkcz5nbHlwaG9zYXRlPC9LZXl3b3Jkcz48
S2V5d29yZHM+UFJPR0VOWTwvS2V5d29yZHM+PEtleXdvcmRzPlBST0dFTklFUzwvS2V5d29yZHM+
PEtleXdvcmRzPmdsdWZvc2luYXRlPC9LZXl3b3Jkcz48S2V5d29yZHM+U0VFRExJTkdTPC9LZXl3
b3Jkcz48S2V5d29yZHM+UExBTlRTPC9LZXl3b3Jkcz48S2V5d29yZHM+cGxhbnQ8L0tleXdvcmRz
PjxLZXl3b3Jkcz5QT0xMRU48L0tleXdvcmRzPjxLZXl3b3Jkcz5NVUxUSVBMRS1SRVNJU1RBTkNF
PC9LZXl3b3Jkcz48S2V5d29yZHM+cmVzaXN0YW5jZTwvS2V5d29yZHM+PEtleXdvcmRzPkRuYTwv
S2V5d29yZHM+PEtleXdvcmRzPmFuYWx5c2lzPC9LZXl3b3Jkcz48S2V5d29yZHM+SFlCUklEUzwv
S2V5d29yZHM+PEtleXdvcmRzPmh5YnJpZDwvS2V5d29yZHM+PEtleXdvcmRzPkhlcmJpY2lkZXM8
L0tleXdvcmRzPjxLZXl3b3Jkcz5oZXJiaWNpZGU8L0tleXdvcmRzPjxLZXl3b3Jkcz5oZXJiaWNp
ZGUgcmVzaXN0YW5jZTwvS2V5d29yZHM+PEtleXdvcmRzPkhFUkJJQ0lERS1SRVNJU1RBTkNFPC9L
ZXl3b3Jkcz48S2V5d29yZHM+Q1JPUDwvS2V5d29yZHM+PFJlcHJpbnQ+SW4gRmlsZTwvUmVwcmlu
dD48U3RhcnRfUGFnZT42ODg8L1N0YXJ0X1BhZ2U+PEVuZF9QYWdlPjY5NDwvRW5kX1BhZ2U+PFBl
cmlvZGljYWw+V2VlZCBTY2llbmNlPC9QZXJpb2RpY2FsPjxWb2x1bWU+NDg8L1ZvbHVtZT48V2Vi
X1VSTF9MaW5rMT5maWxlOi8vUzpcQ09cT0dUUlxFVkFMXEV2YWwgU2VjdGlvbnNcTGlicmFyeVxS
RUZTXGNhbm9sYVxIYWxsIGV0IGFsIDIwMDAucGRmPC9XZWJfVVJMX0xpbmsxPjxaWl9Kb3VybmFs
RnVsbD48ZiBuYW1lPSJTeXN0ZW0iPldlZWQgU2NpZW5jZTwvZj48L1paX0pvdXJuYWxGdWxsPjxa
Wl9Xb3JrZm9ybUlEPjE8L1paX1dvcmtmb3JtSUQ+PC9NREw+PC9DaXRlPjxDaXRlPjxBdXRob3I+
U2NoYWZlcjwvQXV0aG9yPjxZZWFyPjIwMTE8L1llYXI+PFJlY051bT4xODcwNjwvUmVjTnVtPjxJ
RFRleHQ+VGhlIEVzdGFibGlzaG1lbnQgb2YgR2VuZXRpY2FsbHkgRW5naW5lZXJlZCBDYW5vbGEg
UG9wdWxhdGlvbnMgaW4gdGhlIFUuUzwvSURUZXh0PjxNREwgUmVmX1R5cGU9IkpvdXJuYWwiPjxS
ZWZfVHlwZT5Kb3VybmFsPC9SZWZfVHlwZT48UmVmX0lEPjE4NzA2PC9SZWZfSUQ+PFRpdGxlX1By
aW1hcnk+VGhlIEVzdGFibGlzaG1lbnQgb2YgR2VuZXRpY2FsbHkgRW5naW5lZXJlZCBDYW5vbGEg
UG9wdWxhdGlvbnMgaW4gdGhlIFUuUzwvVGl0bGVfUHJpbWFyeT48QXV0aG9yc19QcmltYXJ5PlNj
aGFmZXIsTS5HLjwvQXV0aG9yc19QcmltYXJ5PjxBdXRob3JzX1ByaW1hcnk+Um9zcyxBLkEuPC9B
dXRob3JzX1ByaW1hcnk+PEF1dGhvcnNfUHJpbWFyeT5Mb25kbyxKLlAuPC9BdXRob3JzX1ByaW1h
cnk+PEF1dGhvcnNfUHJpbWFyeT5CdXJkaWNrLEMuQS48L0F1dGhvcnNfUHJpbWFyeT48QXV0aG9y
c19QcmltYXJ5PkxlZSxFLkguPC9BdXRob3JzX1ByaW1hcnk+PEF1dGhvcnNfUHJpbWFyeT5UcmF2
ZXJzLFMuRS48L0F1dGhvcnNfUHJpbWFyeT48QXV0aG9yc19QcmltYXJ5PlZhbiBkZSBXYXRlcixQ
LksuPC9BdXRob3JzX1ByaW1hcnk+PEF1dGhvcnNfUHJpbWFyeT5TYWdlcnMsQy5MLjwvQXV0aG9y
c19QcmltYXJ5PjxEYXRlX1ByaW1hcnk+MjAxMS8xMC81PC9EYXRlX1ByaW1hcnk+PEtleXdvcmRz
PmFuZDwvS2V5d29yZHM+PEtleXdvcmRzPmFzPC9LZXl3b3Jkcz48S2V5d29yZHM+Y2Fub2xhPC9L
ZXl3b3Jkcz48S2V5d29yZHM+Q1JPUDwvS2V5d29yZHM+PEtleXdvcmRzPmNyb3BzPC9LZXl3b3Jk
cz48S2V5d29yZHM+Y3VsdGl2YXRpb248L0tleXdvcmRzPjxLZXl3b3Jkcz5lbnZpcm9ubWVudGFs
IHJpc2s8L0tleXdvcmRzPjxLZXl3b3Jkcz5lbnZpcm9ubWVudGFsIHJpc2tzPC9LZXl3b3Jkcz48
S2V5d29yZHM+ZXN0YWJsaXNobWVudDwvS2V5d29yZHM+PEtleXdvcmRzPmZlcmFsIHBvcHVsYXRp
b25zPC9LZXl3b3Jkcz48S2V5d29yZHM+RkVSVElMRTwvS2V5d29yZHM+PEtleXdvcmRzPkZsb3dl
cmluZzwvS2V5d29yZHM+PEtleXdvcmRzPmdlbmV0aWNhbGx5PC9LZXl3b3Jkcz48S2V5d29yZHM+
Z2Vub3R5cGU8L0tleXdvcmRzPjxLZXl3b3Jkcz5IWUJSSURJWkFUSU9OPC9LZXl3b3Jkcz48S2V5
d29yZHM+SU5UUk9HUkVTU0lPTjwvS2V5d29yZHM+PEtleXdvcmRzPk5vcnRoIERha290YTwvS2V5
d29yZHM+PEtleXdvcmRzPm9mPC9LZXl3b3Jkcz48S2V5d29yZHM+UE9QVUxBVElPTjwvS2V5d29y
ZHM+PEtleXdvcmRzPlBPUFVMQVRJT05TPC9LZXl3b3Jkcz48S2V5d29yZHM+UFJPRFVDVFM8L0tl
eXdvcmRzPjxLZXl3b3Jkcz5SRUdJT048L0tleXdvcmRzPjxLZXl3b3Jkcz5SRUxFQVNFPC9LZXl3
b3Jkcz48S2V5d29yZHM+cmlzazwvS2V5d29yZHM+PEtleXdvcmRzPnJvYWRzaWRlPC9LZXl3b3Jk
cz48S2V5d29yZHM+c3BlY2llczwvS2V5d29yZHM+PEtleXdvcmRzPnN0dWRpZXM8L0tleXdvcmRz
PjxLZXl3b3Jkcz5UaW1lPC9LZXl3b3Jkcz48S2V5d29yZHM+dHJhbnNmZXI8L0tleXdvcmRzPjxL
ZXl3b3Jkcz50cmFuc2dlbmljPC9LZXl3b3Jkcz48S2V5d29yZHM+VVNBPC9LZXl3b3Jkcz48S2V5
d29yZHM+V0lMRDwvS2V5d29yZHM+PFJlcHJpbnQ+SW4gRmlsZTwvUmVwcmludD48U3RhcnRfUGFn
ZT5lMjU3MzY8L1N0YXJ0X1BhZ2U+PFBlcmlvZGljYWw+UExvUyBPTkU8L1BlcmlvZGljYWw+PFZv
bHVtZT42PC9Wb2x1bWU+PElzc3VlPjEwPC9Jc3N1ZT48V2ViX1VSTD5odHRwOi8vZHguZG9pLm9y
Zy8xMC4xMzcxJTJGam91cm5hbC5wb25lLjAwMjU3MzY8L1dlYl9VUkw+PFdlYl9VUkxfTGluazE+
ZmlsZTovL1M6XENPXE9HVFJcRVZBTFxFdmFsIFNlY3Rpb25zXExpYnJhcnlcUkVGU1xjYW5vbGFc
U2NoYWZlciBldCBhbCAyMDExLnBkZjwvV2ViX1VSTF9MaW5rMT48WlpfSm91cm5hbEZ1bGw+PGYg
bmFtZT0iU3lzdGVtIj5QTG9TIE9ORTwvZj48L1paX0pvdXJuYWxGdWxsPjxaWl9Xb3JrZm9ybUlE
PjE8L1paX1dvcmtmb3JtSUQ+PC9NREw+PC9DaXRlPjxDaXRlPjxBdXRob3I+S25pc3BlbDwvQXV0
aG9yPjxZZWFyPjIwMDg8L1llYXI+PFJlY051bT4xNjM0MDwvUmVjTnVtPjxJRFRleHQ+R2VuZSBm
bG93IGFuZCBtdWx0aXBsZSBoZXJiaWNpZGUgcmVzaXN0YW5jZSBpbiBlc2NhcGVkIGNhbm9sYSBw
b3B1bGF0aW9ucy48L0lEVGV4dD48TURMIFJlZl9UeXBlPSJKb3VybmFsIj48UmVmX1R5cGU+Sm91
cm5hbDwvUmVmX1R5cGU+PFJlZl9JRD4xNjM0MDwvUmVmX0lEPjxUaXRsZV9QcmltYXJ5PkdlbmUg
ZmxvdyBhbmQgbXVsdGlwbGUgaGVyYmljaWRlIHJlc2lzdGFuY2UgaW4gZXNjYXBlZCBjYW5vbGEg
cG9wdWxhdGlvbnMuPC9UaXRsZV9QcmltYXJ5PjxBdXRob3JzX1ByaW1hcnk+S25pc3BlbCxBLkwu
PC9BdXRob3JzX1ByaW1hcnk+PEF1dGhvcnNfUHJpbWFyeT5NY0xhY2hsYW4sUy5NLjwvQXV0aG9y
c19QcmltYXJ5PjxBdXRob3JzX1ByaW1hcnk+VmFuIEFja2VyLFIuQy48L0F1dGhvcnNfUHJpbWFy
eT48QXV0aG9yc19QcmltYXJ5PkZyaWVzZW4sTC5GLjwvQXV0aG9yc19QcmltYXJ5PjxEYXRlX1By
aW1hcnk+MjAwODwvRGF0ZV9QcmltYXJ5PjxLZXl3b3Jkcz5HRU5FPC9LZXl3b3Jkcz48S2V5d29y
ZHM+Z2VuZSBmbG93PC9LZXl3b3Jkcz48S2V5d29yZHM+RkxPVzwvS2V5d29yZHM+PEtleXdvcmRz
PmFuZDwvS2V5d29yZHM+PEtleXdvcmRzPmhlcmJpY2lkZTwvS2V5d29yZHM+PEtleXdvcmRzPmhl
cmJpY2lkZSByZXNpc3RhbmNlPC9LZXl3b3Jkcz48S2V5d29yZHM+SEVSQklDSURFLVJFU0lTVEFO
Q0U8L0tleXdvcmRzPjxLZXl3b3Jkcz5yZXNpc3RhbmNlPC9LZXl3b3Jkcz48S2V5d29yZHM+Y2Fu
b2xhPC9LZXl3b3Jkcz48S2V5d29yZHM+UE9QVUxBVElPTlM8L0tleXdvcmRzPjxLZXl3b3Jkcz5Q
T1BVTEFUSU9OPC9LZXl3b3Jkcz48S2V5d29yZHM+SGVyYmljaWRlLXJlc2lzdGFudDwvS2V5d29y
ZHM+PEtleXdvcmRzPlZhcmlldGllczwvS2V5d29yZHM+PEtleXdvcmRzPnZhcmlldHk8L0tleXdv
cmRzPjxLZXl3b3Jkcz5kZXZlbG9wbWVudDwvS2V5d29yZHM+PEtleXdvcmRzPm9mPC9LZXl3b3Jk
cz48S2V5d29yZHM+UExBTlRTPC9LZXl3b3Jkcz48S2V5d29yZHM+cGxhbnQ8L0tleXdvcmRzPjxL
ZXl3b3Jkcz52b2x1bnRlZXI8L0tleXdvcmRzPjxLZXl3b3Jkcz5tYW5hZ2VtZW50PC9LZXl3b3Jk
cz48S2V5d29yZHM+Q2FuYWRhPC9LZXl3b3Jkcz48S2V5d29yZHM+RklFTEQ8L0tleXdvcmRzPjxL
ZXl3b3Jkcz5zdGFja2luZzwvS2V5d29yZHM+PEtleXdvcmRzPnN0dWRpZXM8L0tleXdvcmRzPjxL
ZXl3b3Jkcz5zaW5nbGU8L0tleXdvcmRzPjxLZXl3b3Jkcz5zZWVkPC9LZXl3b3Jkcz48S2V5d29y
ZHM+YWdyaWN1bHR1cmFsPC9LZXl3b3Jkcz48S2V5d29yZHM+UkVHSU9OPC9LZXl3b3Jkcz48S2V5
d29yZHM+Z2x5cGhvc2F0ZTwvS2V5d29yZHM+PEtleXdvcmRzPmdsdWZvc2luYXRlPC9LZXl3b3Jk
cz48S2V5d29yZHM+b3V0Y3Jvc3Npbmc8L0tleXdvcmRzPjxLZXl3b3Jkcz5SYXRlczwvS2V5d29y
ZHM+PEtleXdvcmRzPlBST0dFTlk8L0tleXdvcmRzPjxLZXl3b3Jkcz5QUk9HRU5JRVM8L0tleXdv
cmRzPjxLZXl3b3Jkcz5pbnRyYXNwZWNpZmljPC9LZXl3b3Jkcz48S2V5d29yZHM+Vm9sdW50ZWVy
czwvS2V5d29yZHM+PEtleXdvcmRzPkNST1A8L0tleXdvcmRzPjxLZXl3b3Jkcz5nZW5ldGljYWxs
eTwvS2V5d29yZHM+PEtleXdvcmRzPmNvbnRhaW5tZW50PC9LZXl3b3Jkcz48UmVwcmludD5JbiBG
aWxlPC9SZXByaW50PjxTdGFydF9QYWdlPjcyPC9TdGFydF9QYWdlPjxFbmRfUGFnZT44MDwvRW5k
X1BhZ2U+PFBlcmlvZGljYWw+V2VlZCBTY2llbmNlPC9QZXJpb2RpY2FsPjxWb2x1bWU+NTY8L1Zv
bHVtZT48WlpfSm91cm5hbEZ1bGw+PGYgbmFtZT0iU3lzdGVtIj5XZWVkIFNjaWVuY2U8L2Y+PC9a
Wl9Kb3VybmFsRnVsbD48WlpfV29ya2Zvcm1JRD4xPC9aWl9Xb3JrZm9ybUlEPjwvTURMPjwvQ2l0
ZT48L1JlZm1hbj5=
</w:fldData>
        </w:fldChar>
      </w:r>
      <w:r w:rsidR="00BD2D5D">
        <w:instrText xml:space="preserve"> ADDIN REFMGR.CITE </w:instrText>
      </w:r>
      <w:r w:rsidR="00BD2D5D">
        <w:fldChar w:fldCharType="begin">
          <w:fldData xml:space="preserve">PFJlZm1hbj48Q2l0ZT48QXV0aG9yPkJlY2tpZTwvQXV0aG9yPjxZZWFyPjIwMDM8L1llYXI+PFJl
Y051bT41MTYwPC9SZWNOdW0+PElEVGV4dD5HZW5lIGZsb3cgaW4gY29tbWVyY2lhbCBmaWVsZHMg
b2YgaGVyYmljaWRlLXJlc2lzdGFudCBjYW5vbGEgKEJyYXNzaWNhIG5hcHVzKTwvSURUZXh0PjxN
REwgUmVmX1R5cGU9IkpvdXJuYWwiPjxSZWZfVHlwZT5Kb3VybmFsPC9SZWZfVHlwZT48UmVmX0lE
PjUxNjA8L1JlZl9JRD48VGl0bGVfUHJpbWFyeT5HZW5lIGZsb3cgaW4gY29tbWVyY2lhbCBmaWVs
ZHMgb2YgaGVyYmljaWRlLXJlc2lzdGFudCBjYW5vbGEgKDxpPkJyYXNzaWNhIG5hcHVzPC9pPik8
L1RpdGxlX1ByaW1hcnk+PEF1dGhvcnNfUHJpbWFyeT5CZWNraWUsSC5KLjwvQXV0aG9yc19Qcmlt
YXJ5PjxBdXRob3JzX1ByaW1hcnk+V2Fyd2ljayxTLkkuPC9BdXRob3JzX1ByaW1hcnk+PEF1dGhv
cnNfUHJpbWFyeT5OYWlyLEguPC9BdXRob3JzX1ByaW1hcnk+PEF1dGhvcnNfUHJpbWFyeT5TJiN4
RTk7Z3Vpbi1Td2FydHosRy48L0F1dGhvcnNfUHJpbWFyeT48RGF0ZV9QcmltYXJ5PjIwMDM8L0Rh
dGVfUHJpbWFyeT48S2V5d29yZHM+ZWNvbG9naWNhbDwvS2V5d29yZHM+PEtleXdvcmRzPkdFTkU8
L0tleXdvcmRzPjxLZXl3b3Jkcz5nZW5lIGZsb3c8L0tleXdvcmRzPjxLZXl3b3Jkcz5GTE9XPC9L
ZXl3b3Jkcz48S2V5d29yZHM+RklFTEQ8L0tleXdvcmRzPjxLZXl3b3Jkcz5jYW5vbGE8L0tleXdv
cmRzPjxLZXl3b3Jkcz5CcmFzc2ljYTwvS2V5d29yZHM+PEtleXdvcmRzPkJyYXNzaWNhIG5hcHVz
PC9LZXl3b3Jkcz48S2V5d29yZHM+QlJBU1NJQ0EtTkFQVVM8L0tleXdvcmRzPjxLZXl3b3Jkcz5D
YW5hZGE8L0tleXdvcmRzPjxLZXl3b3Jkcz5SZXNlYXJjaDwvS2V5d29yZHM+PEtleXdvcmRzPm9p
bHNlZWQ8L0tleXdvcmRzPjxLZXl3b3Jkcz5oZXJiaWNpZGU8L0tleXdvcmRzPjxLZXl3b3Jkcz5o
ZXJiaWNpZGUgcmVzaXN0YW5jZTwvS2V5d29yZHM+PEtleXdvcmRzPkhFUkJJQ0lERS1SRVNJU1RB
TkNFPC9LZXl3b3Jkcz48S2V5d29yZHM+cmVzaXN0YW5jZTwvS2V5d29yZHM+PEtleXdvcmRzPmds
eXBob3NhdGU8L0tleXdvcmRzPjxLZXl3b3Jkcz5nbHVmb3NpbmF0ZTwvS2V5d29yZHM+PEtleXdv
cmRzPnZvbHVudGVlcjwvS2V5d29yZHM+PEtleXdvcmRzPnZvbHVudGVlciBwbGFudHM8L0tleXdv
cmRzPjxLZXl3b3Jkcz5QTEFOVFM8L0tleXdvcmRzPjxLZXl3b3Jkcz5wbGFudDwvS2V5d29yZHM+
PEtleXdvcmRzPlBPTExFTjwvS2V5d29yZHM+PEtleXdvcmRzPmN1bHRpdmFyczwvS2V5d29yZHM+
PEtleXdvcmRzPmN1bHRpdmFyPC9LZXl3b3Jkcz48S2V5d29yZHM+ZGlzdGFuY2U8L0tleXdvcmRz
PjxLZXl3b3Jkcz5GUkVRVUVOQ1k8L0tleXdvcmRzPjxLZXl3b3Jkcz5GUkVRVUVOQ0lFUzwvS2V5
d29yZHM+PEtleXdvcmRzPmRpc3RyaWJ1dGlvbjwvS2V5d29yZHM+PEtleXdvcmRzPnNlZWQ8L0tl
eXdvcmRzPjxLZXl3b3Jkcz5tYXJrZXI8L0tleXdvcmRzPjxLZXl3b3Jkcz5TWVNURU08L0tleXdv
cmRzPjxLZXl3b3Jkcz5TSVRFPC9LZXl3b3Jkcz48S2V5d29yZHM+U2VlZHM8L0tleXdvcmRzPjxL
ZXl3b3Jkcz5TRUVETElOR1M8L0tleXdvcmRzPjxLZXl3b3Jkcz5zZWVkbGluZzwvS2V5d29yZHM+
PEtleXdvcmRzPlRyYW5zZ2VuZXM8L0tleXdvcmRzPjxLZXl3b3Jkcz5UUkFOU0dFTkU8L0tleXdv
cmRzPjxLZXl3b3Jkcz5QQ1I8L0tleXdvcmRzPjxLZXl3b3Jkcz5hbmFseXNpczwvS2V5d29yZHM+
PEtleXdvcmRzPm91dGNyb3NzaW5nPC9LZXl3b3Jkcz48S2V5d29yZHM+YXM8L0tleXdvcmRzPjxL
ZXl3b3Jkcz5QQVRURVJOUzwvS2V5d29yZHM+PFJlcHJpbnQ+SW4gRmlsZTwvUmVwcmludD48U3Rh
cnRfUGFnZT4xMjc2PC9TdGFydF9QYWdlPjxFbmRfUGFnZT4xMjk0PC9FbmRfUGFnZT48UGVyaW9k
aWNhbD5FY29sb2dpY2FsIEFwcGxpY2F0aW9uczwvUGVyaW9kaWNhbD48Vm9sdW1lPjEzPC9Wb2x1
bWU+PElzc3VlPjU8L0lzc3VlPjxXZWJfVVJMPjx1Pmh0dHA6Ly93d3cuZXNham91cm5hbHMub3Jn
L2RvaS9wZGYvMTAuMTg5MC8wMi01MjMxPC91PjwvV2ViX1VSTD48V2ViX1VSTF9MaW5rMT48dT5m
aWxlOi8vPC91PlM6XENPXE9HVFJcPHU+RVZBTFxFdmFsIFNlY3Rpb25zXExpYnJhcnlcUkVGU1xj
YW5vbGFcNTE2MCBCZWNraWUyMDAzLnBkZjwvdT48L1dlYl9VUkxfTGluazE+PFpaX0pvdXJuYWxG
dWxsPjxmIG5hbWU9IlN5c3RlbSI+RWNvbG9naWNhbCBBcHBsaWNhdGlvbnM8L2Y+PC9aWl9Kb3Vy
bmFsRnVsbD48WlpfV29ya2Zvcm1JRD4xPC9aWl9Xb3JrZm9ybUlEPjwvTURMPjwvQ2l0ZT48Q2l0
ZT48QXV0aG9yPkhhbGw8L0F1dGhvcj48WWVhcj4yMDAwPC9ZZWFyPjxSZWNOdW0+Mjg1PC9SZWNO
dW0+PElEVGV4dD5Qb2xsZW4gZmxvdyBiZXR3ZWVuIGhlcmJpY2lkZS1yZXNpc3RhbnQgQnJhc3Np
Y2EgbmFwdXMgaXMgdGhlIGNhdXNlIG9mIG11bHRpcGxlLXJlc2lzdGFudCBCLiBuYXB1cyB2b2x1
bnRlZXJzPC9JRFRleHQ+PE1ETCBSZWZfVHlwZT0iSm91cm5hbCI+PFJlZl9UeXBlPkpvdXJuYWw8
L1JlZl9UeXBlPjxSZWZfSUQ+Mjg1PC9SZWZfSUQ+PFRpdGxlX1ByaW1hcnk+UG9sbGVuIGZsb3cg
YmV0d2VlbiBoZXJiaWNpZGUtcmVzaXN0YW50IDxpPkJyYXNzaWNhIG5hcHVzPC9pPiBpcyB0aGUg
Y2F1c2Ugb2YgbXVsdGlwbGUtcmVzaXN0YW50IDxpPkIuIG5hcHVzPC9pPiB2b2x1bnRlZXJzPC9U
aXRsZV9QcmltYXJ5PjxBdXRob3JzX1ByaW1hcnk+SGFsbCxMLjwvQXV0aG9yc19QcmltYXJ5PjxB
dXRob3JzX1ByaW1hcnk+VG9waW5rYSxLLjwvQXV0aG9yc19QcmltYXJ5PjxBdXRob3JzX1ByaW1h
cnk+SHVmZm1hbixKLjwvQXV0aG9yc19QcmltYXJ5PjxBdXRob3JzX1ByaW1hcnk+RGF2aXMsTC48
L0F1dGhvcnNfUHJpbWFyeT48QXV0aG9yc19QcmltYXJ5Pkdvb2QsQS48L0F1dGhvcnNfUHJpbWFy
eT48RGF0ZV9QcmltYXJ5PjIwMDA8L0RhdGVfUHJpbWFyeT48S2V5d29yZHM+QnJhc3NpY2E8L0tl
eXdvcmRzPjxLZXl3b3Jkcz5CcmFzc2ljYSBuYXB1czwvS2V5d29yZHM+PEtleXdvcmRzPkJyYXNz
aWNhIG5hcHVzPC9LZXl3b3Jkcz48S2V5d29yZHM+cG9sbGVuIHRyYW5zZmVyLGhlcmJpY2lkZSB0
b2xlcmFuY2Usdm9sdW50ZWVyIGNhbm9sYSxvaWxzZWVkIHJhcGU8L0tleXdvcmRzPjxLZXl3b3Jk
cz5jb25vbGFkYjwvS2V5d29yZHM+PEtleXdvcmRzPkZJRUxEPC9LZXl3b3Jkcz48S2V5d29yZHM+
QlJBU1NJQ0EtTkFQVVM8L0tleXdvcmRzPjxLZXl3b3Jkcz5nbHlwaG9zYXRlPC9LZXl3b3Jkcz48
S2V5d29yZHM+UFJPR0VOWTwvS2V5d29yZHM+PEtleXdvcmRzPlBST0dFTklFUzwvS2V5d29yZHM+
PEtleXdvcmRzPmdsdWZvc2luYXRlPC9LZXl3b3Jkcz48S2V5d29yZHM+U0VFRExJTkdTPC9LZXl3
b3Jkcz48S2V5d29yZHM+UExBTlRTPC9LZXl3b3Jkcz48S2V5d29yZHM+cGxhbnQ8L0tleXdvcmRz
PjxLZXl3b3Jkcz5QT0xMRU48L0tleXdvcmRzPjxLZXl3b3Jkcz5NVUxUSVBMRS1SRVNJU1RBTkNF
PC9LZXl3b3Jkcz48S2V5d29yZHM+cmVzaXN0YW5jZTwvS2V5d29yZHM+PEtleXdvcmRzPkRuYTwv
S2V5d29yZHM+PEtleXdvcmRzPmFuYWx5c2lzPC9LZXl3b3Jkcz48S2V5d29yZHM+SFlCUklEUzwv
S2V5d29yZHM+PEtleXdvcmRzPmh5YnJpZDwvS2V5d29yZHM+PEtleXdvcmRzPkhlcmJpY2lkZXM8
L0tleXdvcmRzPjxLZXl3b3Jkcz5oZXJiaWNpZGU8L0tleXdvcmRzPjxLZXl3b3Jkcz5oZXJiaWNp
ZGUgcmVzaXN0YW5jZTwvS2V5d29yZHM+PEtleXdvcmRzPkhFUkJJQ0lERS1SRVNJU1RBTkNFPC9L
ZXl3b3Jkcz48S2V5d29yZHM+Q1JPUDwvS2V5d29yZHM+PFJlcHJpbnQ+SW4gRmlsZTwvUmVwcmlu
dD48U3RhcnRfUGFnZT42ODg8L1N0YXJ0X1BhZ2U+PEVuZF9QYWdlPjY5NDwvRW5kX1BhZ2U+PFBl
cmlvZGljYWw+V2VlZCBTY2llbmNlPC9QZXJpb2RpY2FsPjxWb2x1bWU+NDg8L1ZvbHVtZT48V2Vi
X1VSTF9MaW5rMT5maWxlOi8vUzpcQ09cT0dUUlxFVkFMXEV2YWwgU2VjdGlvbnNcTGlicmFyeVxS
RUZTXGNhbm9sYVxIYWxsIGV0IGFsIDIwMDAucGRmPC9XZWJfVVJMX0xpbmsxPjxaWl9Kb3VybmFs
RnVsbD48ZiBuYW1lPSJTeXN0ZW0iPldlZWQgU2NpZW5jZTwvZj48L1paX0pvdXJuYWxGdWxsPjxa
Wl9Xb3JrZm9ybUlEPjE8L1paX1dvcmtmb3JtSUQ+PC9NREw+PC9DaXRlPjxDaXRlPjxBdXRob3I+
U2NoYWZlcjwvQXV0aG9yPjxZZWFyPjIwMTE8L1llYXI+PFJlY051bT4xODcwNjwvUmVjTnVtPjxJ
RFRleHQ+VGhlIEVzdGFibGlzaG1lbnQgb2YgR2VuZXRpY2FsbHkgRW5naW5lZXJlZCBDYW5vbGEg
UG9wdWxhdGlvbnMgaW4gdGhlIFUuUzwvSURUZXh0PjxNREwgUmVmX1R5cGU9IkpvdXJuYWwiPjxS
ZWZfVHlwZT5Kb3VybmFsPC9SZWZfVHlwZT48UmVmX0lEPjE4NzA2PC9SZWZfSUQ+PFRpdGxlX1By
aW1hcnk+VGhlIEVzdGFibGlzaG1lbnQgb2YgR2VuZXRpY2FsbHkgRW5naW5lZXJlZCBDYW5vbGEg
UG9wdWxhdGlvbnMgaW4gdGhlIFUuUzwvVGl0bGVfUHJpbWFyeT48QXV0aG9yc19QcmltYXJ5PlNj
aGFmZXIsTS5HLjwvQXV0aG9yc19QcmltYXJ5PjxBdXRob3JzX1ByaW1hcnk+Um9zcyxBLkEuPC9B
dXRob3JzX1ByaW1hcnk+PEF1dGhvcnNfUHJpbWFyeT5Mb25kbyxKLlAuPC9BdXRob3JzX1ByaW1h
cnk+PEF1dGhvcnNfUHJpbWFyeT5CdXJkaWNrLEMuQS48L0F1dGhvcnNfUHJpbWFyeT48QXV0aG9y
c19QcmltYXJ5PkxlZSxFLkguPC9BdXRob3JzX1ByaW1hcnk+PEF1dGhvcnNfUHJpbWFyeT5UcmF2
ZXJzLFMuRS48L0F1dGhvcnNfUHJpbWFyeT48QXV0aG9yc19QcmltYXJ5PlZhbiBkZSBXYXRlcixQ
LksuPC9BdXRob3JzX1ByaW1hcnk+PEF1dGhvcnNfUHJpbWFyeT5TYWdlcnMsQy5MLjwvQXV0aG9y
c19QcmltYXJ5PjxEYXRlX1ByaW1hcnk+MjAxMS8xMC81PC9EYXRlX1ByaW1hcnk+PEtleXdvcmRz
PmFuZDwvS2V5d29yZHM+PEtleXdvcmRzPmFzPC9LZXl3b3Jkcz48S2V5d29yZHM+Y2Fub2xhPC9L
ZXl3b3Jkcz48S2V5d29yZHM+Q1JPUDwvS2V5d29yZHM+PEtleXdvcmRzPmNyb3BzPC9LZXl3b3Jk
cz48S2V5d29yZHM+Y3VsdGl2YXRpb248L0tleXdvcmRzPjxLZXl3b3Jkcz5lbnZpcm9ubWVudGFs
IHJpc2s8L0tleXdvcmRzPjxLZXl3b3Jkcz5lbnZpcm9ubWVudGFsIHJpc2tzPC9LZXl3b3Jkcz48
S2V5d29yZHM+ZXN0YWJsaXNobWVudDwvS2V5d29yZHM+PEtleXdvcmRzPmZlcmFsIHBvcHVsYXRp
b25zPC9LZXl3b3Jkcz48S2V5d29yZHM+RkVSVElMRTwvS2V5d29yZHM+PEtleXdvcmRzPkZsb3dl
cmluZzwvS2V5d29yZHM+PEtleXdvcmRzPmdlbmV0aWNhbGx5PC9LZXl3b3Jkcz48S2V5d29yZHM+
Z2Vub3R5cGU8L0tleXdvcmRzPjxLZXl3b3Jkcz5IWUJSSURJWkFUSU9OPC9LZXl3b3Jkcz48S2V5
d29yZHM+SU5UUk9HUkVTU0lPTjwvS2V5d29yZHM+PEtleXdvcmRzPk5vcnRoIERha290YTwvS2V5
d29yZHM+PEtleXdvcmRzPm9mPC9LZXl3b3Jkcz48S2V5d29yZHM+UE9QVUxBVElPTjwvS2V5d29y
ZHM+PEtleXdvcmRzPlBPUFVMQVRJT05TPC9LZXl3b3Jkcz48S2V5d29yZHM+UFJPRFVDVFM8L0tl
eXdvcmRzPjxLZXl3b3Jkcz5SRUdJT048L0tleXdvcmRzPjxLZXl3b3Jkcz5SRUxFQVNFPC9LZXl3
b3Jkcz48S2V5d29yZHM+cmlzazwvS2V5d29yZHM+PEtleXdvcmRzPnJvYWRzaWRlPC9LZXl3b3Jk
cz48S2V5d29yZHM+c3BlY2llczwvS2V5d29yZHM+PEtleXdvcmRzPnN0dWRpZXM8L0tleXdvcmRz
PjxLZXl3b3Jkcz5UaW1lPC9LZXl3b3Jkcz48S2V5d29yZHM+dHJhbnNmZXI8L0tleXdvcmRzPjxL
ZXl3b3Jkcz50cmFuc2dlbmljPC9LZXl3b3Jkcz48S2V5d29yZHM+VVNBPC9LZXl3b3Jkcz48S2V5
d29yZHM+V0lMRDwvS2V5d29yZHM+PFJlcHJpbnQ+SW4gRmlsZTwvUmVwcmludD48U3RhcnRfUGFn
ZT5lMjU3MzY8L1N0YXJ0X1BhZ2U+PFBlcmlvZGljYWw+UExvUyBPTkU8L1BlcmlvZGljYWw+PFZv
bHVtZT42PC9Wb2x1bWU+PElzc3VlPjEwPC9Jc3N1ZT48V2ViX1VSTD5odHRwOi8vZHguZG9pLm9y
Zy8xMC4xMzcxJTJGam91cm5hbC5wb25lLjAwMjU3MzY8L1dlYl9VUkw+PFdlYl9VUkxfTGluazE+
ZmlsZTovL1M6XENPXE9HVFJcRVZBTFxFdmFsIFNlY3Rpb25zXExpYnJhcnlcUkVGU1xjYW5vbGFc
U2NoYWZlciBldCBhbCAyMDExLnBkZjwvV2ViX1VSTF9MaW5rMT48WlpfSm91cm5hbEZ1bGw+PGYg
bmFtZT0iU3lzdGVtIj5QTG9TIE9ORTwvZj48L1paX0pvdXJuYWxGdWxsPjxaWl9Xb3JrZm9ybUlE
PjE8L1paX1dvcmtmb3JtSUQ+PC9NREw+PC9DaXRlPjxDaXRlPjxBdXRob3I+S25pc3BlbDwvQXV0
aG9yPjxZZWFyPjIwMDg8L1llYXI+PFJlY051bT4xNjM0MDwvUmVjTnVtPjxJRFRleHQ+R2VuZSBm
bG93IGFuZCBtdWx0aXBsZSBoZXJiaWNpZGUgcmVzaXN0YW5jZSBpbiBlc2NhcGVkIGNhbm9sYSBw
b3B1bGF0aW9ucy48L0lEVGV4dD48TURMIFJlZl9UeXBlPSJKb3VybmFsIj48UmVmX1R5cGU+Sm91
cm5hbDwvUmVmX1R5cGU+PFJlZl9JRD4xNjM0MDwvUmVmX0lEPjxUaXRsZV9QcmltYXJ5PkdlbmUg
ZmxvdyBhbmQgbXVsdGlwbGUgaGVyYmljaWRlIHJlc2lzdGFuY2UgaW4gZXNjYXBlZCBjYW5vbGEg
cG9wdWxhdGlvbnMuPC9UaXRsZV9QcmltYXJ5PjxBdXRob3JzX1ByaW1hcnk+S25pc3BlbCxBLkwu
PC9BdXRob3JzX1ByaW1hcnk+PEF1dGhvcnNfUHJpbWFyeT5NY0xhY2hsYW4sUy5NLjwvQXV0aG9y
c19QcmltYXJ5PjxBdXRob3JzX1ByaW1hcnk+VmFuIEFja2VyLFIuQy48L0F1dGhvcnNfUHJpbWFy
eT48QXV0aG9yc19QcmltYXJ5PkZyaWVzZW4sTC5GLjwvQXV0aG9yc19QcmltYXJ5PjxEYXRlX1By
aW1hcnk+MjAwODwvRGF0ZV9QcmltYXJ5PjxLZXl3b3Jkcz5HRU5FPC9LZXl3b3Jkcz48S2V5d29y
ZHM+Z2VuZSBmbG93PC9LZXl3b3Jkcz48S2V5d29yZHM+RkxPVzwvS2V5d29yZHM+PEtleXdvcmRz
PmFuZDwvS2V5d29yZHM+PEtleXdvcmRzPmhlcmJpY2lkZTwvS2V5d29yZHM+PEtleXdvcmRzPmhl
cmJpY2lkZSByZXNpc3RhbmNlPC9LZXl3b3Jkcz48S2V5d29yZHM+SEVSQklDSURFLVJFU0lTVEFO
Q0U8L0tleXdvcmRzPjxLZXl3b3Jkcz5yZXNpc3RhbmNlPC9LZXl3b3Jkcz48S2V5d29yZHM+Y2Fu
b2xhPC9LZXl3b3Jkcz48S2V5d29yZHM+UE9QVUxBVElPTlM8L0tleXdvcmRzPjxLZXl3b3Jkcz5Q
T1BVTEFUSU9OPC9LZXl3b3Jkcz48S2V5d29yZHM+SGVyYmljaWRlLXJlc2lzdGFudDwvS2V5d29y
ZHM+PEtleXdvcmRzPlZhcmlldGllczwvS2V5d29yZHM+PEtleXdvcmRzPnZhcmlldHk8L0tleXdv
cmRzPjxLZXl3b3Jkcz5kZXZlbG9wbWVudDwvS2V5d29yZHM+PEtleXdvcmRzPm9mPC9LZXl3b3Jk
cz48S2V5d29yZHM+UExBTlRTPC9LZXl3b3Jkcz48S2V5d29yZHM+cGxhbnQ8L0tleXdvcmRzPjxL
ZXl3b3Jkcz52b2x1bnRlZXI8L0tleXdvcmRzPjxLZXl3b3Jkcz5tYW5hZ2VtZW50PC9LZXl3b3Jk
cz48S2V5d29yZHM+Q2FuYWRhPC9LZXl3b3Jkcz48S2V5d29yZHM+RklFTEQ8L0tleXdvcmRzPjxL
ZXl3b3Jkcz5zdGFja2luZzwvS2V5d29yZHM+PEtleXdvcmRzPnN0dWRpZXM8L0tleXdvcmRzPjxL
ZXl3b3Jkcz5zaW5nbGU8L0tleXdvcmRzPjxLZXl3b3Jkcz5zZWVkPC9LZXl3b3Jkcz48S2V5d29y
ZHM+YWdyaWN1bHR1cmFsPC9LZXl3b3Jkcz48S2V5d29yZHM+UkVHSU9OPC9LZXl3b3Jkcz48S2V5
d29yZHM+Z2x5cGhvc2F0ZTwvS2V5d29yZHM+PEtleXdvcmRzPmdsdWZvc2luYXRlPC9LZXl3b3Jk
cz48S2V5d29yZHM+b3V0Y3Jvc3Npbmc8L0tleXdvcmRzPjxLZXl3b3Jkcz5SYXRlczwvS2V5d29y
ZHM+PEtleXdvcmRzPlBST0dFTlk8L0tleXdvcmRzPjxLZXl3b3Jkcz5QUk9HRU5JRVM8L0tleXdv
cmRzPjxLZXl3b3Jkcz5pbnRyYXNwZWNpZmljPC9LZXl3b3Jkcz48S2V5d29yZHM+Vm9sdW50ZWVy
czwvS2V5d29yZHM+PEtleXdvcmRzPkNST1A8L0tleXdvcmRzPjxLZXl3b3Jkcz5nZW5ldGljYWxs
eTwvS2V5d29yZHM+PEtleXdvcmRzPmNvbnRhaW5tZW50PC9LZXl3b3Jkcz48UmVwcmludD5JbiBG
aWxlPC9SZXByaW50PjxTdGFydF9QYWdlPjcyPC9TdGFydF9QYWdlPjxFbmRfUGFnZT44MDwvRW5k
X1BhZ2U+PFBlcmlvZGljYWw+V2VlZCBTY2llbmNlPC9QZXJpb2RpY2FsPjxWb2x1bWU+NTY8L1Zv
bHVtZT48WlpfSm91cm5hbEZ1bGw+PGYgbmFtZT0iU3lzdGVtIj5XZWVkIFNjaWVuY2U8L2Y+PC9a
Wl9Kb3VybmFsRnVsbD48WlpfV29ya2Zvcm1JRD4xPC9aWl9Xb3JrZm9ybUlEPjwvTURMPjwvQ2l0
ZT48L1JlZm1hbj5=
</w:fldData>
        </w:fldChar>
      </w:r>
      <w:r w:rsidR="00BD2D5D">
        <w:instrText xml:space="preserve"> ADDIN EN.CITE.DATA </w:instrText>
      </w:r>
      <w:r w:rsidR="00BD2D5D">
        <w:fldChar w:fldCharType="end"/>
      </w:r>
      <w:r w:rsidRPr="00185F6C">
        <w:fldChar w:fldCharType="separate"/>
      </w:r>
      <w:r w:rsidRPr="00185F6C">
        <w:rPr>
          <w:noProof/>
        </w:rPr>
        <w:t>(Beckie et al. 2003; Hall et al. 2000; Schafer et al. 2011; Knispel et al. 2008)</w:t>
      </w:r>
      <w:r w:rsidRPr="00185F6C">
        <w:fldChar w:fldCharType="end"/>
      </w:r>
      <w:r w:rsidRPr="00185F6C">
        <w:rPr>
          <w:lang w:val="fr-FR"/>
        </w:rPr>
        <w:t>.  If the</w:t>
      </w:r>
      <w:r w:rsidRPr="00185F6C">
        <w:t xml:space="preserve"> </w:t>
      </w:r>
      <w:r>
        <w:t>GM canola lines proposed for release</w:t>
      </w:r>
      <w:r w:rsidRPr="00185F6C">
        <w:t xml:space="preserve"> were to cross with the TT and Clearfield</w:t>
      </w:r>
      <w:r w:rsidRPr="00185F6C">
        <w:rPr>
          <w:vertAlign w:val="superscript"/>
        </w:rPr>
        <w:t>®</w:t>
      </w:r>
      <w:r w:rsidRPr="00185F6C">
        <w:t xml:space="preserve"> canola this could result in a canola with tolerance to four herbicides. This has been a possible outcome since the approval of InVigor® canola and Roundup Ready® canola in 2003. InVigor® (</w:t>
      </w:r>
      <w:hyperlink r:id="rId48" w:history="1">
        <w:r w:rsidRPr="00C26247">
          <w:rPr>
            <w:rStyle w:val="Hyperlink"/>
          </w:rPr>
          <w:t>DIR 021/2002</w:t>
        </w:r>
      </w:hyperlink>
      <w:r w:rsidRPr="00185F6C">
        <w:t>) and InVigor® x Roundup Ready® canola (</w:t>
      </w:r>
      <w:hyperlink r:id="rId49" w:history="1">
        <w:r w:rsidRPr="00C26247">
          <w:rPr>
            <w:rStyle w:val="Hyperlink"/>
          </w:rPr>
          <w:t>DIR 108</w:t>
        </w:r>
      </w:hyperlink>
      <w:r w:rsidRPr="00185F6C">
        <w:t xml:space="preserve">) have not yet been cultivated </w:t>
      </w:r>
      <w:r>
        <w:t>widely</w:t>
      </w:r>
      <w:r w:rsidRPr="00185F6C">
        <w:t>.</w:t>
      </w:r>
      <w:r>
        <w:t xml:space="preserve"> However</w:t>
      </w:r>
      <w:r w:rsidRPr="00185F6C">
        <w:t xml:space="preserve">, approval of </w:t>
      </w:r>
      <w:r>
        <w:t xml:space="preserve">the GM </w:t>
      </w:r>
      <w:r w:rsidRPr="00185F6C">
        <w:t>canola</w:t>
      </w:r>
      <w:r>
        <w:t xml:space="preserve"> lines</w:t>
      </w:r>
      <w:r w:rsidRPr="00185F6C">
        <w:t xml:space="preserve"> for commercial release </w:t>
      </w:r>
      <w:r>
        <w:t xml:space="preserve">would not add a new trait </w:t>
      </w:r>
      <w:r w:rsidRPr="00185F6C">
        <w:t>in terms of combinations of herbicide tolerance in canola volunteers.</w:t>
      </w:r>
    </w:p>
    <w:p w:rsidR="009A49A4" w:rsidRPr="00185F6C" w:rsidRDefault="009A49A4" w:rsidP="00702117">
      <w:pPr>
        <w:pStyle w:val="Para0"/>
        <w:numPr>
          <w:ilvl w:val="0"/>
          <w:numId w:val="4"/>
        </w:numPr>
        <w:tabs>
          <w:tab w:val="left" w:pos="567"/>
        </w:tabs>
        <w:spacing w:before="120" w:after="120"/>
      </w:pPr>
      <w:r w:rsidRPr="00185F6C">
        <w:t xml:space="preserve"> </w:t>
      </w:r>
      <w:r>
        <w:t>If the dual herbicide tolerant GM canola lines were widely grown, this could increase the likelihood of multiple-herbicide tolerant volunteers, particularly by crossing with TT canola, which is over half of the current Australian canola crop</w:t>
      </w:r>
      <w:r w:rsidR="000E375D">
        <w:rPr>
          <w:rStyle w:val="FootnoteReference"/>
        </w:rPr>
        <w:footnoteReference w:id="11"/>
      </w:r>
      <w:r>
        <w:t xml:space="preserve">. </w:t>
      </w:r>
      <w:r w:rsidRPr="00185F6C">
        <w:t xml:space="preserve">However, this would depend on </w:t>
      </w:r>
      <w:r>
        <w:t xml:space="preserve">the </w:t>
      </w:r>
      <w:r w:rsidRPr="00185F6C">
        <w:t xml:space="preserve">uptake of the GM canola. </w:t>
      </w:r>
    </w:p>
    <w:p w:rsidR="009A49A4" w:rsidRDefault="009A49A4" w:rsidP="00702117">
      <w:pPr>
        <w:pStyle w:val="Para0"/>
        <w:numPr>
          <w:ilvl w:val="0"/>
          <w:numId w:val="4"/>
        </w:numPr>
        <w:tabs>
          <w:tab w:val="left" w:pos="567"/>
        </w:tabs>
        <w:spacing w:before="120" w:after="120"/>
      </w:pPr>
      <w:r w:rsidRPr="00D77018">
        <w:t xml:space="preserve">However, multiple-herbicide tolerant individuals are as susceptible to alternative herbicides as single-herbicide tolerant canola plants or their non-GM counterparts </w:t>
      </w:r>
      <w:r w:rsidRPr="00D77018">
        <w:fldChar w:fldCharType="begin"/>
      </w:r>
      <w:r w:rsidR="00BD2D5D">
        <w:instrText xml:space="preserve"> ADDIN REFMGR.CITE &lt;Refman&gt;&lt;Cite&gt;&lt;Author&gt;Beckie&lt;/Author&gt;&lt;Year&gt;2004&lt;/Year&gt;&lt;RecNum&gt;8652&lt;/RecNum&gt;&lt;IDText&gt;Multiple herbicide–resistant canola can be controlled by alternative herbicides&lt;/IDText&gt;&lt;MDL Ref_Type="Journal"&gt;&lt;Ref_Type&gt;Journal&lt;/Ref_Type&gt;&lt;Ref_ID&gt;8652&lt;/Ref_ID&gt;&lt;Title_Primary&gt;Multiple herbicide&amp;#x2013;resistant canola can be controlled by alternative herbicides&lt;/Title_Primary&gt;&lt;Authors_Primary&gt;Beckie,H.J.&lt;/Authors_Primary&gt;&lt;Authors_Primary&gt;S&amp;#xE9;guin-Swartz,G.&lt;/Authors_Primary&gt;&lt;Authors_Primary&gt;Warwick,S.I.&lt;/Authors_Primary&gt;&lt;Authors_Primary&gt;Johnson,E.&lt;/Authors_Primary&gt;&lt;Date_Primary&gt;2004&lt;/Date_Primary&gt;&lt;Keywords&gt;canola&lt;/Keywords&gt;&lt;Keywords&gt;Herbicides&lt;/Keywords&gt;&lt;Keywords&gt;herbicide&lt;/Keywords&gt;&lt;Keywords&gt;herbicide resistance&lt;/Keywords&gt;&lt;Keywords&gt;HERBICIDE-RESISTANCE&lt;/Keywords&gt;&lt;Keywords&gt;resistance&lt;/Keywords&gt;&lt;Keywords&gt;RESISTANCE GENE&lt;/Keywords&gt;&lt;Keywords&gt;GENE&lt;/Keywords&gt;&lt;Keywords&gt;stacking&lt;/Keywords&gt;&lt;Keywords&gt;of&lt;/Keywords&gt;&lt;Keywords&gt;volunteer&lt;/Keywords&gt;&lt;Keywords&gt;control&lt;/Keywords&gt;&lt;Keywords&gt;Response&lt;/Keywords&gt;&lt;Keywords&gt;three&lt;/Keywords&gt;&lt;Keywords&gt;cultivars&lt;/Keywords&gt;&lt;Keywords&gt;cultivar&lt;/Keywords&gt;&lt;Keywords&gt;glyphosate&lt;/Keywords&gt;&lt;Keywords&gt;glufosinate&lt;/Keywords&gt;&lt;Keywords&gt;LINE&lt;/Keywords&gt;&lt;Keywords&gt;bromoxynil&lt;/Keywords&gt;&lt;Keywords&gt;GROWTH&lt;/Keywords&gt;&lt;Keywords&gt;single&lt;/Keywords&gt;&lt;Keywords&gt;PLANTS&lt;/Keywords&gt;&lt;Keywords&gt;plant&lt;/Keywords&gt;&lt;Keywords&gt;crops&lt;/Keywords&gt;&lt;Keywords&gt;CROP&lt;/Keywords&gt;&lt;Keywords&gt;gene flow&lt;/Keywords&gt;&lt;Keywords&gt;FLOW&lt;/Keywords&gt;&lt;Reprint&gt;In File&lt;/Reprint&gt;&lt;Start_Page&gt;152&lt;/Start_Page&gt;&lt;End_Page&gt;157&lt;/End_Page&gt;&lt;Periodical&gt;Weed Science&lt;/Periodical&gt;&lt;Volume&gt;52&lt;/Volume&gt;&lt;Issue&gt;1&lt;/Issue&gt;&lt;Web_URL_Link1&gt;file://S:\CO\OGTR\EVAL\Eval Sections\Library\REFS\Herbicide tolerance\Beckie et al 2004.pdf&lt;/Web_URL_Link1&gt;&lt;ZZ_JournalFull&gt;&lt;f name="System"&gt;Weed Science&lt;/f&gt;&lt;/ZZ_JournalFull&gt;&lt;ZZ_WorkformID&gt;1&lt;/ZZ_WorkformID&gt;&lt;/MDL&gt;&lt;/Cite&gt;&lt;/Refman&gt;</w:instrText>
      </w:r>
      <w:r w:rsidRPr="00D77018">
        <w:fldChar w:fldCharType="separate"/>
      </w:r>
      <w:r w:rsidR="009E3590">
        <w:rPr>
          <w:noProof/>
        </w:rPr>
        <w:t>(Beckie et al. 2004)</w:t>
      </w:r>
      <w:r w:rsidRPr="00D77018">
        <w:fldChar w:fldCharType="end"/>
      </w:r>
      <w:r w:rsidRPr="00D77018">
        <w:t>. Therefore, if multiple-herbicide tolerant canola plants were to occur, they could be controlled by other herbicides or other (non-chemical) agricultural practices. As discussed in Risk Scenario 3, there are a range of other herbicide products available with alternative or multiple modes of action.</w:t>
      </w:r>
      <w:r w:rsidRPr="009E2ED1">
        <w:t xml:space="preserve"> </w:t>
      </w:r>
      <w:r>
        <w:t xml:space="preserve">Also, </w:t>
      </w:r>
      <w:r w:rsidRPr="00154BA1">
        <w:t xml:space="preserve">CMPs have been developed separately by Bayer and Monsanto for </w:t>
      </w:r>
      <w:r w:rsidRPr="00154BA1">
        <w:rPr>
          <w:bCs/>
          <w:iCs/>
        </w:rPr>
        <w:t xml:space="preserve">InVigor® </w:t>
      </w:r>
      <w:r w:rsidRPr="00154BA1">
        <w:t xml:space="preserve">and </w:t>
      </w:r>
      <w:r w:rsidRPr="00154BA1">
        <w:rPr>
          <w:bCs/>
          <w:iCs/>
        </w:rPr>
        <w:t>TruFlex™ Roundup Ready® canola</w:t>
      </w:r>
      <w:r>
        <w:t>,</w:t>
      </w:r>
      <w:r w:rsidRPr="00154BA1">
        <w:t xml:space="preserve"> respectively</w:t>
      </w:r>
      <w:r w:rsidR="004E3707">
        <w:rPr>
          <w:bCs/>
          <w:iCs/>
        </w:rPr>
        <w:t xml:space="preserve"> (Chapter 1, Section </w:t>
      </w:r>
      <w:r w:rsidR="00A125BB">
        <w:rPr>
          <w:bCs/>
          <w:iCs/>
        </w:rPr>
        <w:t>7</w:t>
      </w:r>
      <w:r w:rsidR="004E3707">
        <w:rPr>
          <w:bCs/>
          <w:iCs/>
        </w:rPr>
        <w:t>)</w:t>
      </w:r>
      <w:r w:rsidRPr="00154BA1">
        <w:t xml:space="preserve">. These CMPs are to be followed by canola growers when growing </w:t>
      </w:r>
      <w:r w:rsidRPr="00154BA1">
        <w:rPr>
          <w:bCs/>
          <w:iCs/>
        </w:rPr>
        <w:t>InVigor®</w:t>
      </w:r>
      <w:r w:rsidRPr="00154BA1">
        <w:t xml:space="preserve">, </w:t>
      </w:r>
      <w:r w:rsidRPr="00154BA1">
        <w:rPr>
          <w:bCs/>
          <w:iCs/>
        </w:rPr>
        <w:t>TruFlex™ Roundup Ready® canola</w:t>
      </w:r>
      <w:r w:rsidRPr="00154BA1">
        <w:t xml:space="preserve"> or </w:t>
      </w:r>
      <w:r w:rsidRPr="00154BA1">
        <w:rPr>
          <w:bCs/>
          <w:iCs/>
        </w:rPr>
        <w:t>InVigor® x TruFlex™ Roundup Ready® canola</w:t>
      </w:r>
      <w:r w:rsidRPr="00154BA1">
        <w:t xml:space="preserve">. These include </w:t>
      </w:r>
      <w:r w:rsidRPr="00154BA1">
        <w:lastRenderedPageBreak/>
        <w:t>management strategies that aim to control canola volunteers, minimise gene flow, and prevent or delay the development of herbicide resistant weeds.</w:t>
      </w:r>
      <w:r w:rsidRPr="00D20AF2">
        <w:t xml:space="preserve"> </w:t>
      </w:r>
    </w:p>
    <w:p w:rsidR="009A49A4" w:rsidRPr="00D77018" w:rsidRDefault="009A49A4" w:rsidP="00702117">
      <w:pPr>
        <w:pStyle w:val="Para0"/>
        <w:numPr>
          <w:ilvl w:val="0"/>
          <w:numId w:val="4"/>
        </w:numPr>
        <w:tabs>
          <w:tab w:val="left" w:pos="567"/>
        </w:tabs>
        <w:spacing w:before="120" w:after="120"/>
      </w:pPr>
      <w:r w:rsidRPr="00154BA1">
        <w:t>Intensive use areas such as roadsides may also be subject to weed management (</w:t>
      </w:r>
      <w:r>
        <w:t>eg</w:t>
      </w:r>
      <w:r w:rsidRPr="00154BA1">
        <w:rPr>
          <w:i/>
        </w:rPr>
        <w:t xml:space="preserve"> </w:t>
      </w:r>
      <w:r w:rsidRPr="00154BA1">
        <w:t>appropriate herbicide treatment or slashing/mowing) for aesthetic and practical purposes, and/or grazed by livestock, thereby limiting the reproduction or survival of volunteers.</w:t>
      </w:r>
    </w:p>
    <w:p w:rsidR="009A49A4" w:rsidRPr="00CB519C" w:rsidRDefault="009A49A4" w:rsidP="009A49A4">
      <w:pPr>
        <w:pStyle w:val="head4"/>
      </w:pPr>
      <w:r w:rsidRPr="00CB519C">
        <w:t>Potential harm</w:t>
      </w:r>
    </w:p>
    <w:p w:rsidR="009A49A4" w:rsidRPr="00154BA1" w:rsidRDefault="009A49A4" w:rsidP="00702117">
      <w:pPr>
        <w:pStyle w:val="Para0"/>
        <w:numPr>
          <w:ilvl w:val="0"/>
          <w:numId w:val="4"/>
        </w:numPr>
        <w:tabs>
          <w:tab w:val="left" w:pos="567"/>
        </w:tabs>
        <w:spacing w:before="120" w:after="120"/>
      </w:pPr>
      <w:r w:rsidRPr="00154BA1">
        <w:t>If left uncontrolled, volunteer canola plants could establish and compete with other crops.  If hybrid progeny with multiple herbicide tolerance were to establish in agricultural areas, the effectiveness of existing weed management measures to control volunteer canola could be compromised. As a result, the establishment and yield of desirable agricultural crops might be reduced.</w:t>
      </w:r>
      <w:r w:rsidRPr="00D20AF2">
        <w:t xml:space="preserve"> </w:t>
      </w:r>
      <w:r>
        <w:t xml:space="preserve">In addition, surviving </w:t>
      </w:r>
      <w:r w:rsidRPr="0096487D">
        <w:t>volunteer canola could act as a reservoir for canola pests, pathogens or diseases</w:t>
      </w:r>
      <w:r>
        <w:t>, as described in Risk Scenario 3</w:t>
      </w:r>
      <w:r w:rsidRPr="0096487D">
        <w:t>.</w:t>
      </w:r>
      <w:r w:rsidRPr="00154BA1">
        <w:t xml:space="preserve"> </w:t>
      </w:r>
    </w:p>
    <w:p w:rsidR="009A49A4" w:rsidRPr="00154BA1" w:rsidRDefault="009A49A4" w:rsidP="009A49A4">
      <w:pPr>
        <w:pStyle w:val="head4"/>
        <w:rPr>
          <w:snapToGrid w:val="0"/>
          <w:lang w:eastAsia="en-US"/>
        </w:rPr>
      </w:pPr>
      <w:r w:rsidRPr="00154BA1">
        <w:rPr>
          <w:snapToGrid w:val="0"/>
          <w:lang w:eastAsia="en-US"/>
        </w:rPr>
        <w:t>Conclusion</w:t>
      </w:r>
    </w:p>
    <w:p w:rsidR="009A49A4" w:rsidRDefault="009A49A4" w:rsidP="00702117">
      <w:pPr>
        <w:pStyle w:val="Para0"/>
        <w:numPr>
          <w:ilvl w:val="0"/>
          <w:numId w:val="4"/>
        </w:numPr>
        <w:tabs>
          <w:tab w:val="left" w:pos="567"/>
        </w:tabs>
        <w:spacing w:before="120" w:after="120"/>
      </w:pPr>
      <w:r w:rsidRPr="00154BA1">
        <w:rPr>
          <w:snapToGrid w:val="0"/>
          <w:lang w:eastAsia="en-US"/>
        </w:rPr>
        <w:t>Risk</w:t>
      </w:r>
      <w:r w:rsidRPr="00154BA1">
        <w:t xml:space="preserve"> scenario 4 is </w:t>
      </w:r>
      <w:r>
        <w:t xml:space="preserve">not identified as a substantive risk because hybrids between the GMOs and other canola would be generated at low levels, and multiple-herbicide tolerant hybrids can be controlled using integrated weed management. Therefore, this risk could not be greater than negligible and does not warrant </w:t>
      </w:r>
      <w:r w:rsidRPr="00154BA1">
        <w:t>further detailed assessment.</w:t>
      </w:r>
    </w:p>
    <w:p w:rsidR="00CC7F8B" w:rsidRPr="000C65F0" w:rsidRDefault="00CC7F8B" w:rsidP="00CC7F8B">
      <w:pPr>
        <w:pStyle w:val="4RARMP"/>
        <w:tabs>
          <w:tab w:val="clear" w:pos="284"/>
          <w:tab w:val="num" w:pos="709"/>
        </w:tabs>
        <w:rPr>
          <w:i/>
        </w:rPr>
      </w:pPr>
      <w:r w:rsidRPr="00CC7F8B">
        <w:rPr>
          <w:i/>
        </w:rPr>
        <w:t>Risk</w:t>
      </w:r>
      <w:r>
        <w:t xml:space="preserve"> </w:t>
      </w:r>
      <w:r w:rsidRPr="000C65F0">
        <w:rPr>
          <w:i/>
        </w:rPr>
        <w:t>scenario 5</w:t>
      </w: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isk scenario 5"/>
        <w:tblDescription w:val="This table gives an overview of risk scenario 5. The table has three rows, one each for risk source, causal pathway and potential harm."/>
      </w:tblPr>
      <w:tblGrid>
        <w:gridCol w:w="1418"/>
        <w:gridCol w:w="7589"/>
      </w:tblGrid>
      <w:tr w:rsidR="00CC7F8B" w:rsidRPr="002B45E5" w:rsidTr="00290397">
        <w:trPr>
          <w:cantSplit/>
          <w:trHeight w:val="360"/>
        </w:trPr>
        <w:tc>
          <w:tcPr>
            <w:tcW w:w="1418" w:type="dxa"/>
            <w:shd w:val="clear" w:color="auto" w:fill="D9D9D9" w:themeFill="background1" w:themeFillShade="D9"/>
            <w:vAlign w:val="center"/>
          </w:tcPr>
          <w:p w:rsidR="00CC7F8B" w:rsidRPr="002B45E5" w:rsidRDefault="00CC7F8B" w:rsidP="00290397">
            <w:pPr>
              <w:rPr>
                <w:rFonts w:ascii="Arial Narrow" w:eastAsiaTheme="minorEastAsia" w:hAnsi="Arial Narrow"/>
                <w:i/>
                <w:sz w:val="20"/>
                <w:szCs w:val="20"/>
              </w:rPr>
            </w:pPr>
            <w:r w:rsidRPr="002B45E5">
              <w:rPr>
                <w:rFonts w:ascii="Arial Narrow" w:eastAsiaTheme="minorEastAsia" w:hAnsi="Arial Narrow"/>
                <w:i/>
                <w:sz w:val="20"/>
                <w:szCs w:val="20"/>
              </w:rPr>
              <w:t>Risk source</w:t>
            </w:r>
          </w:p>
        </w:tc>
        <w:tc>
          <w:tcPr>
            <w:tcW w:w="7589" w:type="dxa"/>
            <w:vAlign w:val="center"/>
          </w:tcPr>
          <w:p w:rsidR="00CC7F8B" w:rsidRPr="002B45E5" w:rsidRDefault="00CC7F8B" w:rsidP="00290397">
            <w:pPr>
              <w:tabs>
                <w:tab w:val="left" w:pos="540"/>
              </w:tabs>
              <w:jc w:val="center"/>
              <w:rPr>
                <w:rFonts w:ascii="Arial Narrow" w:eastAsiaTheme="minorEastAsia" w:hAnsi="Arial Narrow"/>
                <w:sz w:val="20"/>
                <w:szCs w:val="20"/>
              </w:rPr>
            </w:pPr>
            <w:r w:rsidRPr="002B45E5">
              <w:rPr>
                <w:rFonts w:ascii="Arial Narrow" w:hAnsi="Arial Narrow"/>
                <w:sz w:val="20"/>
                <w:szCs w:val="20"/>
              </w:rPr>
              <w:t>Introduced gene</w:t>
            </w:r>
            <w:r w:rsidR="00FB11DC">
              <w:rPr>
                <w:rFonts w:ascii="Arial Narrow" w:hAnsi="Arial Narrow"/>
                <w:sz w:val="20"/>
                <w:szCs w:val="20"/>
              </w:rPr>
              <w:t>s</w:t>
            </w:r>
            <w:r w:rsidRPr="002B45E5">
              <w:rPr>
                <w:rFonts w:ascii="Arial Narrow" w:hAnsi="Arial Narrow"/>
                <w:sz w:val="20"/>
                <w:szCs w:val="20"/>
              </w:rPr>
              <w:t xml:space="preserve"> for </w:t>
            </w:r>
            <w:r w:rsidR="00FB11DC">
              <w:rPr>
                <w:rFonts w:ascii="Arial Narrow" w:hAnsi="Arial Narrow"/>
                <w:sz w:val="20"/>
                <w:szCs w:val="20"/>
              </w:rPr>
              <w:t xml:space="preserve">dual </w:t>
            </w:r>
            <w:r w:rsidRPr="002B45E5">
              <w:rPr>
                <w:rFonts w:ascii="Arial Narrow" w:hAnsi="Arial Narrow"/>
                <w:sz w:val="20"/>
                <w:szCs w:val="20"/>
              </w:rPr>
              <w:t>herbicide tolerance</w:t>
            </w:r>
          </w:p>
        </w:tc>
      </w:tr>
      <w:tr w:rsidR="00CC7F8B" w:rsidRPr="002B45E5" w:rsidTr="00290397">
        <w:trPr>
          <w:cantSplit/>
          <w:trHeight w:val="360"/>
        </w:trPr>
        <w:tc>
          <w:tcPr>
            <w:tcW w:w="1418" w:type="dxa"/>
            <w:shd w:val="clear" w:color="auto" w:fill="D9D9D9" w:themeFill="background1" w:themeFillShade="D9"/>
            <w:vAlign w:val="center"/>
          </w:tcPr>
          <w:p w:rsidR="00CC7F8B" w:rsidRPr="002B45E5" w:rsidRDefault="00CC7F8B" w:rsidP="00290397">
            <w:pPr>
              <w:rPr>
                <w:rFonts w:ascii="Arial Narrow" w:eastAsiaTheme="minorEastAsia" w:hAnsi="Arial Narrow"/>
                <w:i/>
                <w:sz w:val="20"/>
                <w:szCs w:val="20"/>
              </w:rPr>
            </w:pPr>
            <w:r w:rsidRPr="002B45E5">
              <w:rPr>
                <w:rFonts w:ascii="Arial Narrow" w:eastAsiaTheme="minorEastAsia" w:hAnsi="Arial Narrow"/>
                <w:i/>
                <w:sz w:val="20"/>
                <w:szCs w:val="20"/>
              </w:rPr>
              <w:t>Causal pathway</w:t>
            </w:r>
          </w:p>
        </w:tc>
        <w:tc>
          <w:tcPr>
            <w:tcW w:w="7589" w:type="dxa"/>
            <w:vAlign w:val="center"/>
          </w:tcPr>
          <w:p w:rsidR="00CC7F8B" w:rsidRPr="002B45E5" w:rsidRDefault="00CC7F8B" w:rsidP="00290397">
            <w:pPr>
              <w:contextualSpacing/>
              <w:jc w:val="center"/>
              <w:rPr>
                <w:rFonts w:ascii="Arial Narrow" w:eastAsiaTheme="minorEastAsia" w:hAnsi="Arial Narrow"/>
                <w:sz w:val="20"/>
                <w:szCs w:val="20"/>
              </w:rPr>
            </w:pPr>
            <w:r w:rsidRPr="002B45E5">
              <w:rPr>
                <w:rFonts w:ascii="Arial Narrow" w:eastAsiaTheme="minorEastAsia" w:hAnsi="Arial Narrow"/>
                <w:sz w:val="20"/>
                <w:szCs w:val="20"/>
              </w:rPr>
              <w:sym w:font="Wingdings 3" w:char="F0C8"/>
            </w:r>
          </w:p>
          <w:p w:rsidR="00CC7F8B" w:rsidRPr="002B45E5" w:rsidRDefault="00CC7F8B" w:rsidP="00290397">
            <w:pPr>
              <w:ind w:left="-41"/>
              <w:contextualSpacing/>
              <w:jc w:val="center"/>
              <w:rPr>
                <w:rFonts w:ascii="Arial Narrow" w:hAnsi="Arial Narrow"/>
                <w:sz w:val="20"/>
                <w:szCs w:val="20"/>
              </w:rPr>
            </w:pPr>
            <w:r w:rsidRPr="002B45E5">
              <w:rPr>
                <w:rFonts w:ascii="Arial Narrow" w:hAnsi="Arial Narrow"/>
                <w:sz w:val="20"/>
                <w:szCs w:val="20"/>
              </w:rPr>
              <w:t>Commercial cultivation of GM canola in agricultural areas</w:t>
            </w:r>
          </w:p>
          <w:p w:rsidR="00CC7F8B" w:rsidRPr="002B45E5" w:rsidRDefault="00CC7F8B" w:rsidP="00290397">
            <w:pPr>
              <w:ind w:left="-41"/>
              <w:contextualSpacing/>
              <w:jc w:val="center"/>
              <w:rPr>
                <w:rFonts w:ascii="Arial Narrow" w:hAnsi="Arial Narrow"/>
                <w:sz w:val="20"/>
                <w:szCs w:val="20"/>
              </w:rPr>
            </w:pPr>
            <w:r w:rsidRPr="002B45E5">
              <w:rPr>
                <w:rFonts w:ascii="Arial Narrow" w:hAnsi="Arial Narrow"/>
                <w:sz w:val="20"/>
                <w:szCs w:val="20"/>
              </w:rPr>
              <w:sym w:font="Wingdings 3" w:char="F0C8"/>
            </w:r>
          </w:p>
          <w:p w:rsidR="00CC7F8B" w:rsidRPr="002B45E5" w:rsidRDefault="00CC7F8B" w:rsidP="00290397">
            <w:pPr>
              <w:ind w:left="-41"/>
              <w:contextualSpacing/>
              <w:jc w:val="center"/>
              <w:rPr>
                <w:rFonts w:ascii="Arial Narrow" w:hAnsi="Arial Narrow"/>
                <w:sz w:val="20"/>
                <w:szCs w:val="20"/>
              </w:rPr>
            </w:pPr>
            <w:r w:rsidRPr="002B45E5">
              <w:rPr>
                <w:rFonts w:ascii="Arial Narrow" w:hAnsi="Arial Narrow"/>
                <w:sz w:val="20"/>
                <w:szCs w:val="20"/>
              </w:rPr>
              <w:t>Cross-pollination with sexually compatible</w:t>
            </w:r>
            <w:r>
              <w:rPr>
                <w:rFonts w:ascii="Arial Narrow" w:hAnsi="Arial Narrow"/>
                <w:sz w:val="20"/>
                <w:szCs w:val="20"/>
              </w:rPr>
              <w:t xml:space="preserve"> Brassica crops or</w:t>
            </w:r>
            <w:r w:rsidRPr="002B45E5">
              <w:rPr>
                <w:rFonts w:ascii="Arial Narrow" w:hAnsi="Arial Narrow"/>
                <w:sz w:val="20"/>
                <w:szCs w:val="20"/>
              </w:rPr>
              <w:t xml:space="preserve"> agricultural weeds</w:t>
            </w:r>
          </w:p>
          <w:p w:rsidR="00CC7F8B" w:rsidRPr="002B45E5" w:rsidRDefault="00CC7F8B" w:rsidP="00290397">
            <w:pPr>
              <w:ind w:left="-41"/>
              <w:contextualSpacing/>
              <w:jc w:val="center"/>
              <w:rPr>
                <w:rFonts w:ascii="Arial Narrow" w:hAnsi="Arial Narrow"/>
                <w:sz w:val="20"/>
                <w:szCs w:val="20"/>
              </w:rPr>
            </w:pPr>
            <w:r w:rsidRPr="002B45E5">
              <w:rPr>
                <w:rFonts w:ascii="Arial Narrow" w:hAnsi="Arial Narrow"/>
                <w:sz w:val="20"/>
                <w:szCs w:val="20"/>
              </w:rPr>
              <w:sym w:font="Wingdings 3" w:char="F0C8"/>
            </w:r>
          </w:p>
          <w:p w:rsidR="00CC7F8B" w:rsidRPr="006B2E28" w:rsidRDefault="00CC7F8B" w:rsidP="00290397">
            <w:pPr>
              <w:ind w:left="-41"/>
              <w:contextualSpacing/>
              <w:jc w:val="center"/>
              <w:rPr>
                <w:rFonts w:ascii="Arial Narrow" w:hAnsi="Arial Narrow"/>
                <w:sz w:val="20"/>
                <w:szCs w:val="20"/>
              </w:rPr>
            </w:pPr>
            <w:r w:rsidRPr="006B2E28">
              <w:rPr>
                <w:rFonts w:ascii="Arial Narrow" w:hAnsi="Arial Narrow"/>
                <w:sz w:val="20"/>
                <w:szCs w:val="20"/>
              </w:rPr>
              <w:t>Establishment of hybrid GM Brassica plants expressing the herbicide tolerance gene</w:t>
            </w:r>
            <w:r>
              <w:rPr>
                <w:rFonts w:ascii="Arial Narrow" w:hAnsi="Arial Narrow"/>
                <w:sz w:val="20"/>
                <w:szCs w:val="20"/>
              </w:rPr>
              <w:t>/</w:t>
            </w:r>
            <w:r w:rsidRPr="006B2E28">
              <w:rPr>
                <w:rFonts w:ascii="Arial Narrow" w:hAnsi="Arial Narrow"/>
                <w:sz w:val="20"/>
                <w:szCs w:val="20"/>
              </w:rPr>
              <w:t xml:space="preserve">s as volunteers </w:t>
            </w:r>
          </w:p>
          <w:p w:rsidR="00CC7F8B" w:rsidRDefault="00CC7F8B" w:rsidP="00290397">
            <w:pPr>
              <w:ind w:left="-41"/>
              <w:contextualSpacing/>
              <w:jc w:val="center"/>
              <w:rPr>
                <w:rFonts w:ascii="Arial Narrow" w:hAnsi="Arial Narrow"/>
                <w:sz w:val="20"/>
                <w:szCs w:val="20"/>
              </w:rPr>
            </w:pPr>
            <w:r>
              <w:rPr>
                <w:rFonts w:ascii="Arial Narrow" w:hAnsi="Arial Narrow"/>
                <w:sz w:val="20"/>
                <w:szCs w:val="20"/>
              </w:rPr>
              <w:t>or</w:t>
            </w:r>
          </w:p>
          <w:p w:rsidR="00CC7F8B" w:rsidRPr="002B45E5" w:rsidRDefault="00CC7F8B" w:rsidP="00290397">
            <w:pPr>
              <w:ind w:left="-41"/>
              <w:contextualSpacing/>
              <w:jc w:val="center"/>
              <w:rPr>
                <w:rFonts w:ascii="Arial Narrow" w:hAnsi="Arial Narrow"/>
                <w:sz w:val="20"/>
                <w:szCs w:val="20"/>
              </w:rPr>
            </w:pPr>
            <w:r w:rsidRPr="002B45E5">
              <w:rPr>
                <w:rFonts w:ascii="Arial Narrow" w:hAnsi="Arial Narrow"/>
                <w:sz w:val="20"/>
                <w:szCs w:val="20"/>
              </w:rPr>
              <w:t>Introgression of the introduced herbicide tolerance gene</w:t>
            </w:r>
            <w:r>
              <w:rPr>
                <w:rFonts w:ascii="Arial Narrow" w:hAnsi="Arial Narrow"/>
                <w:sz w:val="20"/>
                <w:szCs w:val="20"/>
              </w:rPr>
              <w:t>/s</w:t>
            </w:r>
            <w:r w:rsidRPr="002B45E5">
              <w:rPr>
                <w:rFonts w:ascii="Arial Narrow" w:hAnsi="Arial Narrow"/>
                <w:sz w:val="20"/>
                <w:szCs w:val="20"/>
              </w:rPr>
              <w:t xml:space="preserve"> into agricultural weed populations</w:t>
            </w:r>
          </w:p>
          <w:p w:rsidR="00CC7F8B" w:rsidRPr="002B45E5" w:rsidRDefault="00CC7F8B" w:rsidP="00290397">
            <w:pPr>
              <w:ind w:left="-41"/>
              <w:contextualSpacing/>
              <w:jc w:val="center"/>
              <w:rPr>
                <w:rFonts w:ascii="Arial Narrow" w:hAnsi="Arial Narrow"/>
                <w:sz w:val="20"/>
                <w:szCs w:val="20"/>
              </w:rPr>
            </w:pPr>
            <w:r w:rsidRPr="002B45E5">
              <w:rPr>
                <w:rFonts w:ascii="Arial Narrow" w:hAnsi="Arial Narrow"/>
                <w:sz w:val="20"/>
                <w:szCs w:val="20"/>
              </w:rPr>
              <w:sym w:font="Wingdings 3" w:char="F0C8"/>
            </w:r>
          </w:p>
          <w:p w:rsidR="00CC7F8B" w:rsidRPr="002B45E5" w:rsidRDefault="00CC7F8B" w:rsidP="00290397">
            <w:pPr>
              <w:contextualSpacing/>
              <w:jc w:val="center"/>
              <w:rPr>
                <w:rFonts w:ascii="Arial Narrow" w:hAnsi="Arial Narrow"/>
                <w:sz w:val="20"/>
                <w:szCs w:val="20"/>
              </w:rPr>
            </w:pPr>
            <w:r w:rsidRPr="002B45E5">
              <w:rPr>
                <w:rFonts w:ascii="Arial Narrow" w:hAnsi="Arial Narrow"/>
                <w:sz w:val="20"/>
                <w:szCs w:val="20"/>
              </w:rPr>
              <w:t xml:space="preserve">Reduced effectiveness of weed management measures to control </w:t>
            </w:r>
            <w:r w:rsidR="00852B05" w:rsidRPr="00852B05">
              <w:rPr>
                <w:rFonts w:ascii="Arial Narrow" w:hAnsi="Arial Narrow"/>
                <w:sz w:val="20"/>
                <w:szCs w:val="20"/>
              </w:rPr>
              <w:t xml:space="preserve">hybrid volunteers or </w:t>
            </w:r>
            <w:r w:rsidRPr="002B45E5">
              <w:rPr>
                <w:rFonts w:ascii="Arial Narrow" w:hAnsi="Arial Narrow"/>
                <w:sz w:val="20"/>
                <w:szCs w:val="20"/>
              </w:rPr>
              <w:t>weeds expressing the herbicide tolerance gene</w:t>
            </w:r>
            <w:r>
              <w:rPr>
                <w:rFonts w:ascii="Arial Narrow" w:hAnsi="Arial Narrow"/>
                <w:sz w:val="20"/>
                <w:szCs w:val="20"/>
              </w:rPr>
              <w:t>/s</w:t>
            </w:r>
          </w:p>
          <w:p w:rsidR="00CC7F8B" w:rsidRPr="002B45E5" w:rsidRDefault="00CC7F8B" w:rsidP="00290397">
            <w:pPr>
              <w:contextualSpacing/>
              <w:jc w:val="center"/>
              <w:rPr>
                <w:rFonts w:ascii="Arial Narrow" w:eastAsiaTheme="minorEastAsia" w:hAnsi="Arial Narrow"/>
                <w:sz w:val="20"/>
                <w:szCs w:val="20"/>
              </w:rPr>
            </w:pPr>
            <w:r w:rsidRPr="002B45E5">
              <w:rPr>
                <w:rFonts w:ascii="Arial Narrow" w:eastAsiaTheme="minorEastAsia" w:hAnsi="Arial Narrow"/>
                <w:sz w:val="20"/>
                <w:szCs w:val="20"/>
              </w:rPr>
              <w:sym w:font="Wingdings 3" w:char="F0C8"/>
            </w:r>
          </w:p>
        </w:tc>
      </w:tr>
      <w:tr w:rsidR="00CC7F8B" w:rsidRPr="002B45E5" w:rsidTr="00290397">
        <w:trPr>
          <w:cantSplit/>
          <w:trHeight w:val="360"/>
        </w:trPr>
        <w:tc>
          <w:tcPr>
            <w:tcW w:w="1418" w:type="dxa"/>
            <w:shd w:val="clear" w:color="auto" w:fill="D9D9D9" w:themeFill="background1" w:themeFillShade="D9"/>
            <w:vAlign w:val="center"/>
          </w:tcPr>
          <w:p w:rsidR="00CC7F8B" w:rsidRPr="002B45E5" w:rsidRDefault="00CC7F8B" w:rsidP="00290397">
            <w:pPr>
              <w:rPr>
                <w:rFonts w:ascii="Arial Narrow" w:eastAsiaTheme="minorEastAsia" w:hAnsi="Arial Narrow"/>
                <w:i/>
                <w:sz w:val="20"/>
                <w:szCs w:val="20"/>
              </w:rPr>
            </w:pPr>
            <w:r w:rsidRPr="002B45E5">
              <w:rPr>
                <w:rFonts w:ascii="Arial Narrow" w:eastAsiaTheme="minorEastAsia" w:hAnsi="Arial Narrow"/>
                <w:i/>
                <w:sz w:val="20"/>
                <w:szCs w:val="20"/>
              </w:rPr>
              <w:t>Potential harm</w:t>
            </w:r>
          </w:p>
        </w:tc>
        <w:tc>
          <w:tcPr>
            <w:tcW w:w="7589" w:type="dxa"/>
            <w:vAlign w:val="center"/>
          </w:tcPr>
          <w:p w:rsidR="00CC7F8B" w:rsidRPr="002B45E5" w:rsidRDefault="00CC7F8B" w:rsidP="00290397">
            <w:pPr>
              <w:ind w:left="-50"/>
              <w:jc w:val="center"/>
              <w:rPr>
                <w:rFonts w:ascii="Arial Narrow" w:hAnsi="Arial Narrow"/>
                <w:sz w:val="20"/>
                <w:szCs w:val="20"/>
              </w:rPr>
            </w:pPr>
            <w:r w:rsidRPr="002B45E5">
              <w:rPr>
                <w:rFonts w:ascii="Arial Narrow" w:hAnsi="Arial Narrow"/>
                <w:sz w:val="20"/>
                <w:szCs w:val="20"/>
              </w:rPr>
              <w:t>Reduced establishment or yield of desirable agricultural crops</w:t>
            </w:r>
          </w:p>
        </w:tc>
      </w:tr>
    </w:tbl>
    <w:p w:rsidR="00CC7F8B" w:rsidRPr="000C65F0" w:rsidRDefault="00CC7F8B" w:rsidP="000C65F0">
      <w:pPr>
        <w:pStyle w:val="head4"/>
      </w:pPr>
      <w:r w:rsidRPr="002B45E5">
        <w:t>Risk source</w:t>
      </w:r>
    </w:p>
    <w:p w:rsidR="00CC7F8B" w:rsidRPr="002B45E5" w:rsidRDefault="00CC7F8B" w:rsidP="00CC7F8B">
      <w:pPr>
        <w:tabs>
          <w:tab w:val="left" w:pos="567"/>
        </w:tabs>
        <w:spacing w:before="120" w:after="120"/>
      </w:pPr>
      <w:r w:rsidRPr="002B45E5">
        <w:t>The source of potential harm for this postulated risk scenario is the introduced herbicide tolerance gene</w:t>
      </w:r>
      <w:r>
        <w:t>s</w:t>
      </w:r>
      <w:r w:rsidRPr="002B45E5">
        <w:t>.</w:t>
      </w:r>
    </w:p>
    <w:p w:rsidR="00CC7F8B" w:rsidRPr="000C65F0" w:rsidRDefault="00CC7F8B" w:rsidP="000C65F0">
      <w:pPr>
        <w:pStyle w:val="head4"/>
      </w:pPr>
      <w:r w:rsidRPr="002B45E5">
        <w:t>Causal pathway</w:t>
      </w:r>
    </w:p>
    <w:p w:rsidR="00CC7F8B" w:rsidRDefault="00CC7F8B" w:rsidP="00CC7F8B">
      <w:pPr>
        <w:pStyle w:val="Para0"/>
        <w:numPr>
          <w:ilvl w:val="0"/>
          <w:numId w:val="4"/>
        </w:numPr>
        <w:tabs>
          <w:tab w:val="left" w:pos="567"/>
        </w:tabs>
        <w:spacing w:before="120" w:after="120"/>
      </w:pPr>
      <w:r w:rsidRPr="0087693A">
        <w:t xml:space="preserve">The applicant proposes that the GM canola be cultivated on a commercial scale in all canola growing areas. </w:t>
      </w:r>
      <w:r w:rsidR="002460FC">
        <w:t>This c</w:t>
      </w:r>
      <w:r w:rsidR="00B60DBA">
        <w:t>ould bring it in</w:t>
      </w:r>
      <w:r w:rsidR="002460FC">
        <w:t>to</w:t>
      </w:r>
      <w:r w:rsidR="00B60DBA">
        <w:t xml:space="preserve"> proximity to other Brassica crop species such as vegetables, forage crops and </w:t>
      </w:r>
      <w:r w:rsidR="00CE7D18">
        <w:t>I</w:t>
      </w:r>
      <w:r w:rsidR="00B60DBA">
        <w:t xml:space="preserve">ndian mustard as well as </w:t>
      </w:r>
      <w:r w:rsidR="00CE7D18">
        <w:t>related</w:t>
      </w:r>
      <w:r w:rsidR="00B60DBA">
        <w:t xml:space="preserve"> weeds.</w:t>
      </w:r>
    </w:p>
    <w:p w:rsidR="00CC7F8B" w:rsidRDefault="00CC7F8B" w:rsidP="000C65F0">
      <w:pPr>
        <w:pStyle w:val="Heading5"/>
      </w:pPr>
      <w:r>
        <w:t>Interactions with Brassica crop species</w:t>
      </w:r>
    </w:p>
    <w:p w:rsidR="00CC7F8B" w:rsidRDefault="00CC7F8B" w:rsidP="00CC7F8B">
      <w:pPr>
        <w:pStyle w:val="Para0"/>
        <w:numPr>
          <w:ilvl w:val="0"/>
          <w:numId w:val="4"/>
        </w:numPr>
        <w:tabs>
          <w:tab w:val="left" w:pos="567"/>
        </w:tabs>
        <w:spacing w:before="120" w:after="120"/>
      </w:pPr>
      <w:r>
        <w:t>Pollen flow</w:t>
      </w:r>
      <w:r w:rsidRPr="0087693A">
        <w:t xml:space="preserve"> between the GM </w:t>
      </w:r>
      <w:r>
        <w:t xml:space="preserve">canola proposed for release and other Brassica crop species could occur if the Brassica crops were grown in proximity to the GM canola and flowered synchronously. </w:t>
      </w:r>
      <w:r w:rsidRPr="0053234C">
        <w:t xml:space="preserve">Brassica </w:t>
      </w:r>
      <w:r>
        <w:t xml:space="preserve">vegetable crops are generally harvested prior to flowering unless they are grown for seed production, in which case precautions would usually be taken to avoid crossing with oilseed canola </w:t>
      </w:r>
      <w:r>
        <w:fldChar w:fldCharType="begin"/>
      </w:r>
      <w:r w:rsidR="00BD2D5D">
        <w:instrText xml:space="preserve"> ADDIN REFMGR.CITE &lt;Refman&gt;&lt;Cite&gt;&lt;Author&gt;OGTR&lt;/Author&gt;&lt;Year&gt;2011&lt;/Year&gt;&lt;RecNum&gt;18480&lt;/RecNum&gt;&lt;IDText&gt;The Biology of Brassica napus L. (canola) v2.1&lt;/IDText&gt;&lt;MDL Ref_Type="Report"&gt;&lt;Ref_Type&gt;Report&lt;/Ref_Type&gt;&lt;Ref_ID&gt;18480&lt;/Ref_ID&gt;&lt;Title_Primary&gt;The Biology of &lt;i&gt;Brassica napus &lt;/i&gt;L. (canola) v2.1&lt;/Title_Primary&gt;&lt;Authors_Primary&gt;OGTR&lt;/Authors_Primary&gt;&lt;Date_Primary&gt;2011/8&lt;/Date_Primary&gt;&lt;Keywords&gt;Biology&lt;/Keywords&gt;&lt;Keywords&gt;of&lt;/Keywords&gt;&lt;Keywords&gt;Brassica&lt;/Keywords&gt;&lt;Keywords&gt;Brassica napus&lt;/Keywords&gt;&lt;Keywords&gt;BRASSICA-NAPUS&lt;/Keywords&gt;&lt;Keywords&gt;Brassica napus L&lt;/Keywords&gt;&lt;Keywords&gt;canola&lt;/Keywords&gt;&lt;Reprint&gt;Not in File&lt;/Reprint&gt;&lt;Publisher&gt;The Office of the Gene Technology Regulator, Canberra, Australia. Available online&lt;/Publisher&gt;&lt;Web_URL_Link2&gt;&lt;u&gt;http://www.ogtr.gov.au/internet/ogtr/publishing.nsf/Content/biologycanola-toc/$FILE/BiologyCanola2011.pdf&lt;/u&gt;&lt;/Web_URL_Link2&gt;&lt;ZZ_WorkformID&gt;24&lt;/ZZ_WorkformID&gt;&lt;/MDL&gt;&lt;/Cite&gt;&lt;/Refman&gt;</w:instrText>
      </w:r>
      <w:r>
        <w:fldChar w:fldCharType="separate"/>
      </w:r>
      <w:r>
        <w:rPr>
          <w:noProof/>
        </w:rPr>
        <w:t>(OGTR 2011)</w:t>
      </w:r>
      <w:r>
        <w:fldChar w:fldCharType="end"/>
      </w:r>
      <w:r>
        <w:t xml:space="preserve">. Brassica forage crops rarely flower due to heavy grazing. </w:t>
      </w:r>
      <w:r w:rsidRPr="00462FE0">
        <w:rPr>
          <w:i/>
        </w:rPr>
        <w:t>B. juncea</w:t>
      </w:r>
      <w:r>
        <w:t xml:space="preserve"> </w:t>
      </w:r>
      <w:r w:rsidR="00B60DBA">
        <w:t>(</w:t>
      </w:r>
      <w:r w:rsidR="00CE7D18">
        <w:t>I</w:t>
      </w:r>
      <w:r w:rsidR="00B60DBA">
        <w:t xml:space="preserve">ndian mustard) </w:t>
      </w:r>
      <w:r>
        <w:t xml:space="preserve">crops, which are grown as oilseeds or for condiment mustard, could plausibly cross-pollinate with the GM canola. </w:t>
      </w:r>
      <w:r w:rsidRPr="00031D91">
        <w:t xml:space="preserve">Cross pollination </w:t>
      </w:r>
      <w:r>
        <w:t>could also</w:t>
      </w:r>
      <w:r w:rsidRPr="00031D91">
        <w:t xml:space="preserve"> </w:t>
      </w:r>
      <w:r>
        <w:t xml:space="preserve">conceivably </w:t>
      </w:r>
      <w:r w:rsidRPr="00031D91">
        <w:t xml:space="preserve">occur </w:t>
      </w:r>
      <w:r>
        <w:t xml:space="preserve">with volunteer populations of Brassica plants. </w:t>
      </w:r>
    </w:p>
    <w:p w:rsidR="00CC7F8B" w:rsidRDefault="00CC7F8B" w:rsidP="00CC7F8B">
      <w:pPr>
        <w:pStyle w:val="Para0"/>
        <w:numPr>
          <w:ilvl w:val="0"/>
          <w:numId w:val="4"/>
        </w:numPr>
        <w:tabs>
          <w:tab w:val="left" w:pos="567"/>
        </w:tabs>
        <w:spacing w:before="120" w:after="120"/>
      </w:pPr>
      <w:r>
        <w:lastRenderedPageBreak/>
        <w:t xml:space="preserve">Hybrids between </w:t>
      </w:r>
      <w:r w:rsidRPr="00F83EDA">
        <w:rPr>
          <w:i/>
        </w:rPr>
        <w:t>B. napus</w:t>
      </w:r>
      <w:r>
        <w:t xml:space="preserve"> and </w:t>
      </w:r>
      <w:r w:rsidRPr="00F83EDA">
        <w:rPr>
          <w:i/>
        </w:rPr>
        <w:t>B. juncea</w:t>
      </w:r>
      <w:r>
        <w:t xml:space="preserve"> have been observed in the field, are fertile, and often have high fitness </w:t>
      </w:r>
      <w:r>
        <w:fldChar w:fldCharType="begin">
          <w:fldData xml:space="preserve">PFJlZm1hbj48Q2l0ZT48QXV0aG9yPkxpdTwvQXV0aG9yPjxZZWFyPjIwMTA8L1llYXI+PFJlY051
bT4xODc1MDwvUmVjTnVtPjxJRFRleHQ+QmFja2Nyb3NzZXMgdG8gQnJhc3NpY2EgbmFwdXMgb2Yg
aHlicmlkcyBiZXR3ZWVuIEIuIGp1bmNlYSBhbmQgQi4gbmFwdXMgYXMgYSBzb3VyY2Ugb2YgaGVy
YmljaWRlLXJlc2lzdGFudCB2b2x1bnRlZXItbGlrZSBmZXJhbCBwb3B1bGF0aW9uczwvSURUZXh0
PjxNREwgUmVmX1R5cGU9IkpvdXJuYWwiPjxSZWZfVHlwZT5Kb3VybmFsPC9SZWZfVHlwZT48UmVm
X0lEPjE4NzUwPC9SZWZfSUQ+PFRpdGxlX1ByaW1hcnk+QmFja2Nyb3NzZXMgdG8gPGk+QnJhc3Np
Y2EgbmFwdXM8L2k+IG9mIGh5YnJpZHMgYmV0d2VlbiA8aT5CLiBqdW5jZWE8L2k+IGFuZCA8aT5C
LiBuYXB1czwvaT4gYXMgYSBzb3VyY2Ugb2YgaGVyYmljaWRlLXJlc2lzdGFudCB2b2x1bnRlZXIt
bGlrZSBmZXJhbCBwb3B1bGF0aW9uczwvVGl0bGVfUHJpbWFyeT48QXV0aG9yc19QcmltYXJ5Pkxp
dSxZLkIuPC9BdXRob3JzX1ByaW1hcnk+PEF1dGhvcnNfUHJpbWFyeT5XZWksVy48L0F1dGhvcnNf
UHJpbWFyeT48QXV0aG9yc19QcmltYXJ5Pk1hLEsuUC48L0F1dGhvcnNfUHJpbWFyeT48QXV0aG9y
c19QcmltYXJ5PkRhcm1lbmN5LEguPC9BdXRob3JzX1ByaW1hcnk+PERhdGVfUHJpbWFyeT4yMDEw
LzExPC9EYXRlX1ByaW1hcnk+PEtleXdvcmRzPkFkYXB0YXRpb248L0tleXdvcmRzPjxLZXl3b3Jk
cz5hbmQ8L0tleXdvcmRzPjxLZXl3b3Jkcz5hczwvS2V5d29yZHM+PEtleXdvcmRzPkJyYXNzaWNh
PC9LZXl3b3Jkcz48S2V5d29yZHM+QnJhc3NpY2EgbmFwdXM8L0tleXdvcmRzPjxLZXl3b3Jkcz5C
UkFTU0lDQS1OQVBVUzwvS2V5d29yZHM+PEtleXdvcmRzPkNIUk9NT1NPTUU8L0tleXdvcmRzPjxL
ZXl3b3Jkcz5DUk9QPC9LZXl3b3Jkcz48S2V5d29yZHM+Y3JvcHM8L0tleXdvcmRzPjxLZXl3b3Jk
cz5kaXN0cmlidXRpb248L0tleXdvcmRzPjxLZXl3b3Jkcz5lbWVyZ2VuY2U8L0tleXdvcmRzPjxL
ZXl3b3Jkcz5GZXJhbCBjcm9wIHBvcHVsYXRpb248L0tleXdvcmRzPjxLZXl3b3Jkcz5mZXJhbCBw
b3B1bGF0aW9uczwvS2V5d29yZHM+PEtleXdvcmRzPkZJRUxEPC9LZXl3b3Jkcz48S2V5d29yZHM+
RkxPVzwvS2V5d29yZHM+PEtleXdvcmRzPmZsb3dlcjwvS2V5d29yZHM+PEtleXdvcmRzPmZsb3dl
cnM8L0tleXdvcmRzPjxLZXl3b3Jkcz5HRU5FPC9LZXl3b3Jkcz48S2V5d29yZHM+Z2VuZXRpYzwv
S2V5d29yZHM+PEtleXdvcmRzPmdlbmV0aWNhbGx5PC9LZXl3b3Jkcz48S2V5d29yZHM+Z2VuZXRp
Y2FsbHkgbW9kaWZpZWQ8L0tleXdvcmRzPjxLZXl3b3Jkcz5oZXJiaWNpZGUgcmVzaXN0YW5jZTwv
S2V5d29yZHM+PEtleXdvcmRzPkhFUkJJQ0lERS1SRVNJU1RBTkNFPC9LZXl3b3Jkcz48S2V5d29y
ZHM+SGVyYmljaWRlLXJlc2lzdGFudDwvS2V5d29yZHM+PEtleXdvcmRzPmh5YnJpZDwvS2V5d29y
ZHM+PEtleXdvcmRzPkhZQlJJRFM8L0tleXdvcmRzPjxLZXl3b3Jkcz5JTlRST0dSRVNTSU9OPC9L
ZXl3b3Jkcz48S2V5d29yZHM+anVuY2VhPC9LZXl3b3Jkcz48S2V5d29yZHM+bW9kaWZpZWQ8L0tl
eXdvcmRzPjxLZXl3b3Jkcz5tb3JwaG9sb2d5PC9LZXl3b3Jkcz48S2V5d29yZHM+TVVUQU5UPC9L
ZXl3b3Jkcz48S2V5d29yZHM+TXV0YW50IGhlcmJpY2lkZS1yZXNpc3RhbnQ8L0tleXdvcmRzPjxL
ZXl3b3Jkcz5vZjwvS2V5d29yZHM+PEtleXdvcmRzPm9pbHNlZWQ8L0tleXdvcmRzPjxLZXl3b3Jk
cz5vaWxzZWVkIHJhcGU8L0tleXdvcmRzPjxLZXl3b3Jkcz5QRVJGT1JNQU5DRTwvS2V5d29yZHM+
PEtleXdvcmRzPnBsYW50PC9LZXl3b3Jkcz48S2V5d29yZHM+UExBTlRTPC9LZXl3b3Jkcz48S2V5
d29yZHM+UE9MTEVOPC9LZXl3b3Jkcz48S2V5d29yZHM+cG9sbGVuIGZsb3c8L0tleXdvcmRzPjxL
ZXl3b3Jkcz5QT1BVTEFUSU9OPC9LZXl3b3Jkcz48S2V5d29yZHM+UE9QVUxBVElPTlM8L0tleXdv
cmRzPjxLZXl3b3Jkcz5wcm9kdWN0aW9uPC9LZXl3b3Jkcz48S2V5d29yZHM+UFJPR0VOSUVTPC9L
ZXl3b3Jkcz48S2V5d29yZHM+UFJPR0VOWTwvS2V5d29yZHM+PEtleXdvcmRzPnByb3BhZ2F0aW9u
PC9LZXl3b3Jkcz48S2V5d29yZHM+cm9hZHNpZGU8L0tleXdvcmRzPjxLZXl3b3Jkcz5zZWVkPC9L
ZXl3b3Jkcz48S2V5d29yZHM+U2VlZCBwcm9kdWN0aW9uPC9LZXl3b3Jkcz48S2V5d29yZHM+U2Vl
ZHM8L0tleXdvcmRzPjxLZXl3b3Jkcz5Tb3VyY2U8L0tleXdvcmRzPjxLZXl3b3Jkcz5zcGVjaWVz
PC9LZXl3b3Jkcz48S2V5d29yZHM+c3R1ZGllczwvS2V5d29yZHM+PEtleXdvcmRzPlZhcmlhYmls
aXR5PC9LZXl3b3Jkcz48S2V5d29yZHM+V0lMRDwvS2V5d29yZHM+PEtleXdvcmRzPldJTEQgUkVM
QVRJVkVTPC9LZXl3b3Jkcz48UmVwcmludD5Ob3QgaW4gRmlsZTwvUmVwcmludD48U3RhcnRfUGFn
ZT40NTk8L1N0YXJ0X1BhZ2U+PEVuZF9QYWdlPjQ2NTwvRW5kX1BhZ2U+PFBlcmlvZGljYWw+UGxh
bnQgU2NpZW5jZTwvUGVyaW9kaWNhbD48Vm9sdW1lPjE3OTwvVm9sdW1lPjxJc3N1ZT41PC9Jc3N1
ZT48SVNTTl9JU0JOPjAxNjgtOTQ1MjwvSVNTTl9JU0JOPjxXZWJfVVJMPmh0dHA6Ly93d3cuc2Np
ZW5jZWRpcmVjdC5jb20vc2NpZW5jZS9hcnRpY2xlL3BpaS9TMDE2ODk0NTIxMDAwMTkyNTwvV2Vi
X1VSTD48V2ViX1VSTF9MaW5rMT5maWxlOi8vUzpcQ09cT0dUUlxFVkFMXEV2YWwgU2VjdGlvbnNc
TGlicmFyeVxSRUZTXGNhbm9sYVxMaXUgZXQgYWwgMjAxMC5wZGY8L1dlYl9VUkxfTGluazE+PFdl
Yl9VUkxfTGluazI+PHU+ZmlsZTovL1M6XENPXE9HVFJcRVZBTFxFdmFsIFNlY3Rpb25zXExpYnJh
cnlcUkVGU1xjYW5vbGFcTGl1IGV0IGFsIDIwMTAucGRmPC91PjwvV2ViX1VSTF9MaW5rMj48Wlpf
Sm91cm5hbEZ1bGw+PGYgbmFtZT0iU3lzdGVtIj5QbGFudCBTY2llbmNlPC9mPjwvWlpfSm91cm5h
bEZ1bGw+PFpaX1dvcmtmb3JtSUQ+MTwvWlpfV29ya2Zvcm1JRD48L01ETD48L0NpdGU+PC9SZWZt
YW4+
</w:fldData>
        </w:fldChar>
      </w:r>
      <w:r w:rsidR="00BD2D5D">
        <w:instrText xml:space="preserve"> ADDIN REFMGR.CITE </w:instrText>
      </w:r>
      <w:r w:rsidR="00BD2D5D">
        <w:fldChar w:fldCharType="begin">
          <w:fldData xml:space="preserve">PFJlZm1hbj48Q2l0ZT48QXV0aG9yPkxpdTwvQXV0aG9yPjxZZWFyPjIwMTA8L1llYXI+PFJlY051
bT4xODc1MDwvUmVjTnVtPjxJRFRleHQ+QmFja2Nyb3NzZXMgdG8gQnJhc3NpY2EgbmFwdXMgb2Yg
aHlicmlkcyBiZXR3ZWVuIEIuIGp1bmNlYSBhbmQgQi4gbmFwdXMgYXMgYSBzb3VyY2Ugb2YgaGVy
YmljaWRlLXJlc2lzdGFudCB2b2x1bnRlZXItbGlrZSBmZXJhbCBwb3B1bGF0aW9uczwvSURUZXh0
PjxNREwgUmVmX1R5cGU9IkpvdXJuYWwiPjxSZWZfVHlwZT5Kb3VybmFsPC9SZWZfVHlwZT48UmVm
X0lEPjE4NzUwPC9SZWZfSUQ+PFRpdGxlX1ByaW1hcnk+QmFja2Nyb3NzZXMgdG8gPGk+QnJhc3Np
Y2EgbmFwdXM8L2k+IG9mIGh5YnJpZHMgYmV0d2VlbiA8aT5CLiBqdW5jZWE8L2k+IGFuZCA8aT5C
LiBuYXB1czwvaT4gYXMgYSBzb3VyY2Ugb2YgaGVyYmljaWRlLXJlc2lzdGFudCB2b2x1bnRlZXIt
bGlrZSBmZXJhbCBwb3B1bGF0aW9uczwvVGl0bGVfUHJpbWFyeT48QXV0aG9yc19QcmltYXJ5Pkxp
dSxZLkIuPC9BdXRob3JzX1ByaW1hcnk+PEF1dGhvcnNfUHJpbWFyeT5XZWksVy48L0F1dGhvcnNf
UHJpbWFyeT48QXV0aG9yc19QcmltYXJ5Pk1hLEsuUC48L0F1dGhvcnNfUHJpbWFyeT48QXV0aG9y
c19QcmltYXJ5PkRhcm1lbmN5LEguPC9BdXRob3JzX1ByaW1hcnk+PERhdGVfUHJpbWFyeT4yMDEw
LzExPC9EYXRlX1ByaW1hcnk+PEtleXdvcmRzPkFkYXB0YXRpb248L0tleXdvcmRzPjxLZXl3b3Jk
cz5hbmQ8L0tleXdvcmRzPjxLZXl3b3Jkcz5hczwvS2V5d29yZHM+PEtleXdvcmRzPkJyYXNzaWNh
PC9LZXl3b3Jkcz48S2V5d29yZHM+QnJhc3NpY2EgbmFwdXM8L0tleXdvcmRzPjxLZXl3b3Jkcz5C
UkFTU0lDQS1OQVBVUzwvS2V5d29yZHM+PEtleXdvcmRzPkNIUk9NT1NPTUU8L0tleXdvcmRzPjxL
ZXl3b3Jkcz5DUk9QPC9LZXl3b3Jkcz48S2V5d29yZHM+Y3JvcHM8L0tleXdvcmRzPjxLZXl3b3Jk
cz5kaXN0cmlidXRpb248L0tleXdvcmRzPjxLZXl3b3Jkcz5lbWVyZ2VuY2U8L0tleXdvcmRzPjxL
ZXl3b3Jkcz5GZXJhbCBjcm9wIHBvcHVsYXRpb248L0tleXdvcmRzPjxLZXl3b3Jkcz5mZXJhbCBw
b3B1bGF0aW9uczwvS2V5d29yZHM+PEtleXdvcmRzPkZJRUxEPC9LZXl3b3Jkcz48S2V5d29yZHM+
RkxPVzwvS2V5d29yZHM+PEtleXdvcmRzPmZsb3dlcjwvS2V5d29yZHM+PEtleXdvcmRzPmZsb3dl
cnM8L0tleXdvcmRzPjxLZXl3b3Jkcz5HRU5FPC9LZXl3b3Jkcz48S2V5d29yZHM+Z2VuZXRpYzwv
S2V5d29yZHM+PEtleXdvcmRzPmdlbmV0aWNhbGx5PC9LZXl3b3Jkcz48S2V5d29yZHM+Z2VuZXRp
Y2FsbHkgbW9kaWZpZWQ8L0tleXdvcmRzPjxLZXl3b3Jkcz5oZXJiaWNpZGUgcmVzaXN0YW5jZTwv
S2V5d29yZHM+PEtleXdvcmRzPkhFUkJJQ0lERS1SRVNJU1RBTkNFPC9LZXl3b3Jkcz48S2V5d29y
ZHM+SGVyYmljaWRlLXJlc2lzdGFudDwvS2V5d29yZHM+PEtleXdvcmRzPmh5YnJpZDwvS2V5d29y
ZHM+PEtleXdvcmRzPkhZQlJJRFM8L0tleXdvcmRzPjxLZXl3b3Jkcz5JTlRST0dSRVNTSU9OPC9L
ZXl3b3Jkcz48S2V5d29yZHM+anVuY2VhPC9LZXl3b3Jkcz48S2V5d29yZHM+bW9kaWZpZWQ8L0tl
eXdvcmRzPjxLZXl3b3Jkcz5tb3JwaG9sb2d5PC9LZXl3b3Jkcz48S2V5d29yZHM+TVVUQU5UPC9L
ZXl3b3Jkcz48S2V5d29yZHM+TXV0YW50IGhlcmJpY2lkZS1yZXNpc3RhbnQ8L0tleXdvcmRzPjxL
ZXl3b3Jkcz5vZjwvS2V5d29yZHM+PEtleXdvcmRzPm9pbHNlZWQ8L0tleXdvcmRzPjxLZXl3b3Jk
cz5vaWxzZWVkIHJhcGU8L0tleXdvcmRzPjxLZXl3b3Jkcz5QRVJGT1JNQU5DRTwvS2V5d29yZHM+
PEtleXdvcmRzPnBsYW50PC9LZXl3b3Jkcz48S2V5d29yZHM+UExBTlRTPC9LZXl3b3Jkcz48S2V5
d29yZHM+UE9MTEVOPC9LZXl3b3Jkcz48S2V5d29yZHM+cG9sbGVuIGZsb3c8L0tleXdvcmRzPjxL
ZXl3b3Jkcz5QT1BVTEFUSU9OPC9LZXl3b3Jkcz48S2V5d29yZHM+UE9QVUxBVElPTlM8L0tleXdv
cmRzPjxLZXl3b3Jkcz5wcm9kdWN0aW9uPC9LZXl3b3Jkcz48S2V5d29yZHM+UFJPR0VOSUVTPC9L
ZXl3b3Jkcz48S2V5d29yZHM+UFJPR0VOWTwvS2V5d29yZHM+PEtleXdvcmRzPnByb3BhZ2F0aW9u
PC9LZXl3b3Jkcz48S2V5d29yZHM+cm9hZHNpZGU8L0tleXdvcmRzPjxLZXl3b3Jkcz5zZWVkPC9L
ZXl3b3Jkcz48S2V5d29yZHM+U2VlZCBwcm9kdWN0aW9uPC9LZXl3b3Jkcz48S2V5d29yZHM+U2Vl
ZHM8L0tleXdvcmRzPjxLZXl3b3Jkcz5Tb3VyY2U8L0tleXdvcmRzPjxLZXl3b3Jkcz5zcGVjaWVz
PC9LZXl3b3Jkcz48S2V5d29yZHM+c3R1ZGllczwvS2V5d29yZHM+PEtleXdvcmRzPlZhcmlhYmls
aXR5PC9LZXl3b3Jkcz48S2V5d29yZHM+V0lMRDwvS2V5d29yZHM+PEtleXdvcmRzPldJTEQgUkVM
QVRJVkVTPC9LZXl3b3Jkcz48UmVwcmludD5Ob3QgaW4gRmlsZTwvUmVwcmludD48U3RhcnRfUGFn
ZT40NTk8L1N0YXJ0X1BhZ2U+PEVuZF9QYWdlPjQ2NTwvRW5kX1BhZ2U+PFBlcmlvZGljYWw+UGxh
bnQgU2NpZW5jZTwvUGVyaW9kaWNhbD48Vm9sdW1lPjE3OTwvVm9sdW1lPjxJc3N1ZT41PC9Jc3N1
ZT48SVNTTl9JU0JOPjAxNjgtOTQ1MjwvSVNTTl9JU0JOPjxXZWJfVVJMPmh0dHA6Ly93d3cuc2Np
ZW5jZWRpcmVjdC5jb20vc2NpZW5jZS9hcnRpY2xlL3BpaS9TMDE2ODk0NTIxMDAwMTkyNTwvV2Vi
X1VSTD48V2ViX1VSTF9MaW5rMT5maWxlOi8vUzpcQ09cT0dUUlxFVkFMXEV2YWwgU2VjdGlvbnNc
TGlicmFyeVxSRUZTXGNhbm9sYVxMaXUgZXQgYWwgMjAxMC5wZGY8L1dlYl9VUkxfTGluazE+PFdl
Yl9VUkxfTGluazI+PHU+ZmlsZTovL1M6XENPXE9HVFJcRVZBTFxFdmFsIFNlY3Rpb25zXExpYnJh
cnlcUkVGU1xjYW5vbGFcTGl1IGV0IGFsIDIwMTAucGRmPC91PjwvV2ViX1VSTF9MaW5rMj48Wlpf
Sm91cm5hbEZ1bGw+PGYgbmFtZT0iU3lzdGVtIj5QbGFudCBTY2llbmNlPC9mPjwvWlpfSm91cm5h
bEZ1bGw+PFpaX1dvcmtmb3JtSUQ+MTwvWlpfV29ya2Zvcm1JRD48L01ETD48L0NpdGU+PC9SZWZt
YW4+
</w:fldData>
        </w:fldChar>
      </w:r>
      <w:r w:rsidR="00BD2D5D">
        <w:instrText xml:space="preserve"> ADDIN EN.CITE.DATA </w:instrText>
      </w:r>
      <w:r w:rsidR="00BD2D5D">
        <w:fldChar w:fldCharType="end"/>
      </w:r>
      <w:r>
        <w:fldChar w:fldCharType="separate"/>
      </w:r>
      <w:r>
        <w:rPr>
          <w:noProof/>
        </w:rPr>
        <w:t>(Liu et al. 2010)</w:t>
      </w:r>
      <w:r>
        <w:fldChar w:fldCharType="end"/>
      </w:r>
      <w:r>
        <w:t xml:space="preserve">. Cross-pollination between </w:t>
      </w:r>
      <w:r>
        <w:rPr>
          <w:i/>
        </w:rPr>
        <w:t>B. </w:t>
      </w:r>
      <w:r w:rsidRPr="00A74D0C">
        <w:rPr>
          <w:i/>
        </w:rPr>
        <w:t>napus</w:t>
      </w:r>
      <w:r>
        <w:t xml:space="preserve"> and </w:t>
      </w:r>
      <w:r w:rsidRPr="00A74D0C">
        <w:rPr>
          <w:i/>
        </w:rPr>
        <w:t xml:space="preserve">B. </w:t>
      </w:r>
      <w:proofErr w:type="gramStart"/>
      <w:r w:rsidRPr="00A74D0C">
        <w:rPr>
          <w:i/>
        </w:rPr>
        <w:t>rapa</w:t>
      </w:r>
      <w:proofErr w:type="gramEnd"/>
      <w:r w:rsidRPr="00A74D0C">
        <w:rPr>
          <w:i/>
        </w:rPr>
        <w:t xml:space="preserve"> </w:t>
      </w:r>
      <w:r w:rsidRPr="00014908">
        <w:t xml:space="preserve">occurs frequently in the field if </w:t>
      </w:r>
      <w:r>
        <w:t xml:space="preserve">plants of </w:t>
      </w:r>
      <w:r w:rsidRPr="00014908">
        <w:t xml:space="preserve">the </w:t>
      </w:r>
      <w:r>
        <w:t xml:space="preserve">two </w:t>
      </w:r>
      <w:r w:rsidRPr="00014908">
        <w:t xml:space="preserve">species are in proximity, and the hybrids are vigorous and fertile, although with reduced pollen viability </w:t>
      </w:r>
      <w:r>
        <w:fldChar w:fldCharType="begin">
          <w:fldData xml:space="preserve">PFJlZm1hbj48Q2l0ZT48QXV0aG9yPldhcndpY2s8L0F1dGhvcj48WWVhcj4yMDAzPC9ZZWFyPjxS
ZWNOdW0+NDQxNjwvUmVjTnVtPjxJRFRleHQ+SHlicmlkaXphdGlvbiBiZXR3ZWVuIHRyYW5zZ2Vu
aWMgQnJhc3NpY2EgbmFwdXMgTC4gYW5kIGl0cyB3aWxkIHJlbGF0aXZlczogQnJhc3NpY2EgcmFw
YSBMLiwgUmFwaGFudXMgcmFwaGFuaXN0cnVtIEwuLCBTaW5hcGlzIGFydmVuc2lzIEwuLCBhbmQg
RXJ1Y2FzdHJ1bSBnYWxsaWN1bSAoV2lsbGQuKSBPLkUuIFNjaHVsejwvSURUZXh0PjxNREwgUmVm
X1R5cGU9IkpvdXJuYWwiPjxSZWZfVHlwZT5Kb3VybmFsPC9SZWZfVHlwZT48UmVmX0lEPjQ0MTY8
L1JlZl9JRD48VGl0bGVfUHJpbWFyeT5IeWJyaWRpemF0aW9uIGJldHdlZW4gdHJhbnNnZW5pYyA8
aT5CcmFzc2ljYSBuYXB1czwvaT4gTC4gYW5kIGl0cyB3aWxkIHJlbGF0aXZlczogPGk+QnJhc3Np
Y2EgcmFwYTwvaT4gTC4sIDxpPlJhcGhhbnVzIHJhcGhhbmlzdHJ1bTwvaT4gTC4sIDxpPlNpbmFw
aXMgYXJ2ZW5zaXMgPC9pPkwuLCBhbmQgPGk+RXJ1Y2FzdHJ1bSBnYWxsaWN1bTwvaT4gKFdpbGxk
LikgTy5FLiBTY2h1bHo8L1RpdGxlX1ByaW1hcnk+PEF1dGhvcnNfUHJpbWFyeT5XYXJ3aWNrLFMu
SS48L0F1dGhvcnNfUHJpbWFyeT48QXV0aG9yc19QcmltYXJ5PlNpbWFyZCxNLkouPC9BdXRob3Jz
X1ByaW1hcnk+PEF1dGhvcnNfUHJpbWFyeT5MJiN4RTk7ZyYjeEU4O3JlLEEuPC9BdXRob3JzX1By
aW1hcnk+PEF1dGhvcnNfUHJpbWFyeT5CZWNraWUsSC5KLjwvQXV0aG9yc19QcmltYXJ5PjxBdXRo
b3JzX1ByaW1hcnk+QnJhdW4sTC48L0F1dGhvcnNfUHJpbWFyeT48QXV0aG9yc19QcmltYXJ5Plpo
dSxCLjwvQXV0aG9yc19QcmltYXJ5PjxBdXRob3JzX1ByaW1hcnk+TWFzb24sUC48L0F1dGhvcnNf
UHJpbWFyeT48QXV0aG9yc19QcmltYXJ5PlMmI3hFOTtndWluLVN3YXJ0eixHLjwvQXV0aG9yc19Q
cmltYXJ5PjxBdXRob3JzX1ByaW1hcnk+U3Rld2FydCxDLk4uPC9BdXRob3JzX1ByaW1hcnk+PERh
dGVfUHJpbWFyeT4yMDAzLzQvMzA8L0RhdGVfUHJpbWFyeT48S2V5d29yZHM+QUZMUDwvS2V5d29y
ZHM+PEtleXdvcmRzPmFncmljdWx0dXJlPC9LZXl3b3Jkcz48S2V5d29yZHM+QnJhc3NpY2E8L0tl
eXdvcmRzPjxLZXl3b3Jkcz5CcmFzc2ljYSBuYXB1czwvS2V5d29yZHM+PEtleXdvcmRzPkJyYXNz
aWNhIG5hcHVzIEw8L0tleXdvcmRzPjxLZXl3b3Jkcz5CcmFzc2ljYSByYXBhPC9LZXl3b3Jkcz48
S2V5d29yZHM+QlJBU1NJQ0EtTkFQVVM8L0tleXdvcmRzPjxLZXl3b3Jkcz5DYW5hZGE8L0tleXdv
cmRzPjxLZXl3b3Jkcz5jYW5vbGE8L0tleXdvcmRzPjxLZXl3b3Jkcz5DSFJPTU9TT01FPC9LZXl3
b3Jkcz48S2V5d29yZHM+Q2hyb21vc29tZXM8L0tleXdvcmRzPjxLZXl3b3Jkcz5kaXN0YW5jZTwv
S2V5d29yZHM+PEtleXdvcmRzPkVOVklST05NRU5UPC9LZXl3b3Jkcz48S2V5d29yZHM+RklFTEQ8
L0tleXdvcmRzPjxLZXl3b3Jkcz5maWVsZCBleHBlcmltZW50czwvS2V5d29yZHM+PEtleXdvcmRz
PkZMT1c8L0tleXdvcmRzPjxLZXl3b3Jkcz5GUkVRVUVOQ0lFUzwvS2V5d29yZHM+PEtleXdvcmRz
PkZSRVFVRU5DWTwvS2V5d29yZHM+PEtleXdvcmRzPkdFTkU8L0tleXdvcmRzPjxLZXl3b3Jkcz5n
ZW5lIGZsb3c8L0tleXdvcmRzPjxLZXl3b3Jkcz5HRlA8L0tleXdvcmRzPjxLZXl3b3Jkcz5HUkVF
TiBGTFVPUkVTQ0VOVCBQUk9URUlOPC9LZXl3b3Jkcz48S2V5d29yZHM+aGVyYmljaWRlPC9LZXl3
b3Jkcz48S2V5d29yZHM+aGVyYmljaWRlIHJlc2lzdGFuY2U8L0tleXdvcmRzPjxLZXl3b3Jkcz5I
RVJCSUNJREUtUkVTSVNUQU5DRTwvS2V5d29yZHM+PEtleXdvcmRzPmh5YnJpZDwvS2V5d29yZHM+
PEtleXdvcmRzPkhZQlJJRElaQVRJT048L0tleXdvcmRzPjxLZXl3b3Jkcz5IWUJSSURTPC9LZXl3
b3Jkcz48S2V5d29yZHM+bWFya2VyPC9LZXl3b3Jkcz48S2V5d29yZHM+b2lsc2VlZDwvS2V5d29y
ZHM+PEtleXdvcmRzPnBsYW50PC9LZXl3b3Jkcz48S2V5d29yZHM+UExBTlRTPC9LZXl3b3Jkcz48
S2V5d29yZHM+UGxvaWRpZXM8L0tleXdvcmRzPjxLZXl3b3Jkcz5QTE9JRFk8L0tleXdvcmRzPjxL
ZXl3b3Jkcz5QT0xMRU48L0tleXdvcmRzPjxLZXl3b3Jkcz5Qb2x5bW9ycGhpc208L0tleXdvcmRz
PjxLZXl3b3Jkcz5QT1BVTEFUSU9OPC9LZXl3b3Jkcz48S2V5d29yZHM+UE9QVUxBVElPTlM8L0tl
eXdvcmRzPjxLZXl3b3Jkcz5Qcm9iYWJpbGl0eTwvS2V5d29yZHM+PEtleXdvcmRzPlBST1RFSU48
L0tleXdvcmRzPjxLZXl3b3Jkcz5SYXBoYW51czwvS2V5d29yZHM+PEtleXdvcmRzPlJhcGhhbnVz
IHJhcGhhbmlzdHJ1bTwvS2V5d29yZHM+PEtleXdvcmRzPlJhdGVzPC9LZXl3b3Jkcz48S2V5d29y
ZHM+UmVzZWFyY2g8L0tleXdvcmRzPjxLZXl3b3Jkcz5yZXNpc3RhbmNlPC9LZXl3b3Jkcz48S2V5
d29yZHM+c2VlZDwvS2V5d29yZHM+PEtleXdvcmRzPnNlZWRsaW5nPC9LZXl3b3Jkcz48S2V5d29y
ZHM+U0VFRExJTkdTPC9LZXl3b3Jkcz48S2V5d29yZHM+c2luYXBpcyBhcnZlbnNpczwvS2V5d29y
ZHM+PEtleXdvcmRzPlNZU1RFTTwvS2V5d29yZHM+PEtleXdvcmRzPlRSQU5TR0VORTwvS2V5d29y
ZHM+PEtleXdvcmRzPlRyYW5zZ2VuZXM8L0tleXdvcmRzPjxLZXl3b3Jkcz50cmFuc2dlbmljPC9L
ZXl3b3Jkcz48S2V5d29yZHM+dm9sdW50ZWVyPC9LZXl3b3Jkcz48S2V5d29yZHM+V0lMRDwvS2V5
d29yZHM+PEtleXdvcmRzPndpbGQgcG9wdWxhdGlvbjwvS2V5d29yZHM+PEtleXdvcmRzPldJTEQg
UkVMQVRJVkVTPC9LZXl3b3Jkcz48S2V5d29yZHM+TElORTwvS2V5d29yZHM+PFJlcHJpbnQ+SW4g
RmlsZTwvUmVwcmludD48U3RhcnRfUGFnZT41Mjg8L1N0YXJ0X1BhZ2U+PEVuZF9QYWdlPjUzOTwv
RW5kX1BhZ2U+PFBlcmlvZGljYWw+VGhlb3JldGljYWwgYW5kIEFwcGxpZWQgR2VuZXRpY3M8L1Bl
cmlvZGljYWw+PFZvbHVtZT4xMDc8L1ZvbHVtZT48SXNzdWU+MzwvSXNzdWU+PEFkZHJlc3M+QWdy
aWN1bHR1cmUgYW5kIEFncmktRm9vZCBDYW5hZGEsIEVhc3Rlcm4gQ2VyZWFsIGFuZCBPaWxzZWVk
IFJlc2VhcmNoIENlbnRyZSwgSy5XLiBOZWF0YnkgQnVpbGRpbmcsIENlbnRyYWwgRXhwZXJpbWVu
dGFsIEZhcm0sIE90dGF3YSwgT250YXJpbywgSzFBIE9DNiwgQ2FuYWRhPC9BZGRyZXNzPjxXZWJf
VVJMPlBNOjEyNzIxNjM5PC9XZWJfVVJMPjxXZWJfVVJMX0xpbmsxPjx1PmZpbGU6Ly88L3U+Uzpc
Q09cT0dUUlw8dT5FVkFMXEV2YWwgU2VjdGlvbnNcTGlicmFyeVxSRUZTXGNhbm9sYVw0NDE2d2Fy
d2lja3RhZzIwMDMucGRmPC91PjwvV2ViX1VSTF9MaW5rMT48WlpfSm91cm5hbEZ1bGw+PGYgbmFt
ZT0iU3lzdGVtIj5UaGVvcmV0aWNhbCBhbmQgQXBwbGllZCBHZW5ldGljczwvZj48L1paX0pvdXJu
YWxGdWxsPjxaWl9Xb3JrZm9ybUlEPjE8L1paX1dvcmtmb3JtSUQ+PC9NREw+PC9DaXRlPjwvUmVm
bWFuPgB=
</w:fldData>
        </w:fldChar>
      </w:r>
      <w:r w:rsidR="00BD2D5D">
        <w:instrText xml:space="preserve"> ADDIN REFMGR.CITE </w:instrText>
      </w:r>
      <w:r w:rsidR="00BD2D5D">
        <w:fldChar w:fldCharType="begin">
          <w:fldData xml:space="preserve">PFJlZm1hbj48Q2l0ZT48QXV0aG9yPldhcndpY2s8L0F1dGhvcj48WWVhcj4yMDAzPC9ZZWFyPjxS
ZWNOdW0+NDQxNjwvUmVjTnVtPjxJRFRleHQ+SHlicmlkaXphdGlvbiBiZXR3ZWVuIHRyYW5zZ2Vu
aWMgQnJhc3NpY2EgbmFwdXMgTC4gYW5kIGl0cyB3aWxkIHJlbGF0aXZlczogQnJhc3NpY2EgcmFw
YSBMLiwgUmFwaGFudXMgcmFwaGFuaXN0cnVtIEwuLCBTaW5hcGlzIGFydmVuc2lzIEwuLCBhbmQg
RXJ1Y2FzdHJ1bSBnYWxsaWN1bSAoV2lsbGQuKSBPLkUuIFNjaHVsejwvSURUZXh0PjxNREwgUmVm
X1R5cGU9IkpvdXJuYWwiPjxSZWZfVHlwZT5Kb3VybmFsPC9SZWZfVHlwZT48UmVmX0lEPjQ0MTY8
L1JlZl9JRD48VGl0bGVfUHJpbWFyeT5IeWJyaWRpemF0aW9uIGJldHdlZW4gdHJhbnNnZW5pYyA8
aT5CcmFzc2ljYSBuYXB1czwvaT4gTC4gYW5kIGl0cyB3aWxkIHJlbGF0aXZlczogPGk+QnJhc3Np
Y2EgcmFwYTwvaT4gTC4sIDxpPlJhcGhhbnVzIHJhcGhhbmlzdHJ1bTwvaT4gTC4sIDxpPlNpbmFw
aXMgYXJ2ZW5zaXMgPC9pPkwuLCBhbmQgPGk+RXJ1Y2FzdHJ1bSBnYWxsaWN1bTwvaT4gKFdpbGxk
LikgTy5FLiBTY2h1bHo8L1RpdGxlX1ByaW1hcnk+PEF1dGhvcnNfUHJpbWFyeT5XYXJ3aWNrLFMu
SS48L0F1dGhvcnNfUHJpbWFyeT48QXV0aG9yc19QcmltYXJ5PlNpbWFyZCxNLkouPC9BdXRob3Jz
X1ByaW1hcnk+PEF1dGhvcnNfUHJpbWFyeT5MJiN4RTk7ZyYjeEU4O3JlLEEuPC9BdXRob3JzX1By
aW1hcnk+PEF1dGhvcnNfUHJpbWFyeT5CZWNraWUsSC5KLjwvQXV0aG9yc19QcmltYXJ5PjxBdXRo
b3JzX1ByaW1hcnk+QnJhdW4sTC48L0F1dGhvcnNfUHJpbWFyeT48QXV0aG9yc19QcmltYXJ5Plpo
dSxCLjwvQXV0aG9yc19QcmltYXJ5PjxBdXRob3JzX1ByaW1hcnk+TWFzb24sUC48L0F1dGhvcnNf
UHJpbWFyeT48QXV0aG9yc19QcmltYXJ5PlMmI3hFOTtndWluLVN3YXJ0eixHLjwvQXV0aG9yc19Q
cmltYXJ5PjxBdXRob3JzX1ByaW1hcnk+U3Rld2FydCxDLk4uPC9BdXRob3JzX1ByaW1hcnk+PERh
dGVfUHJpbWFyeT4yMDAzLzQvMzA8L0RhdGVfUHJpbWFyeT48S2V5d29yZHM+QUZMUDwvS2V5d29y
ZHM+PEtleXdvcmRzPmFncmljdWx0dXJlPC9LZXl3b3Jkcz48S2V5d29yZHM+QnJhc3NpY2E8L0tl
eXdvcmRzPjxLZXl3b3Jkcz5CcmFzc2ljYSBuYXB1czwvS2V5d29yZHM+PEtleXdvcmRzPkJyYXNz
aWNhIG5hcHVzIEw8L0tleXdvcmRzPjxLZXl3b3Jkcz5CcmFzc2ljYSByYXBhPC9LZXl3b3Jkcz48
S2V5d29yZHM+QlJBU1NJQ0EtTkFQVVM8L0tleXdvcmRzPjxLZXl3b3Jkcz5DYW5hZGE8L0tleXdv
cmRzPjxLZXl3b3Jkcz5jYW5vbGE8L0tleXdvcmRzPjxLZXl3b3Jkcz5DSFJPTU9TT01FPC9LZXl3
b3Jkcz48S2V5d29yZHM+Q2hyb21vc29tZXM8L0tleXdvcmRzPjxLZXl3b3Jkcz5kaXN0YW5jZTwv
S2V5d29yZHM+PEtleXdvcmRzPkVOVklST05NRU5UPC9LZXl3b3Jkcz48S2V5d29yZHM+RklFTEQ8
L0tleXdvcmRzPjxLZXl3b3Jkcz5maWVsZCBleHBlcmltZW50czwvS2V5d29yZHM+PEtleXdvcmRz
PkZMT1c8L0tleXdvcmRzPjxLZXl3b3Jkcz5GUkVRVUVOQ0lFUzwvS2V5d29yZHM+PEtleXdvcmRz
PkZSRVFVRU5DWTwvS2V5d29yZHM+PEtleXdvcmRzPkdFTkU8L0tleXdvcmRzPjxLZXl3b3Jkcz5n
ZW5lIGZsb3c8L0tleXdvcmRzPjxLZXl3b3Jkcz5HRlA8L0tleXdvcmRzPjxLZXl3b3Jkcz5HUkVF
TiBGTFVPUkVTQ0VOVCBQUk9URUlOPC9LZXl3b3Jkcz48S2V5d29yZHM+aGVyYmljaWRlPC9LZXl3
b3Jkcz48S2V5d29yZHM+aGVyYmljaWRlIHJlc2lzdGFuY2U8L0tleXdvcmRzPjxLZXl3b3Jkcz5I
RVJCSUNJREUtUkVTSVNUQU5DRTwvS2V5d29yZHM+PEtleXdvcmRzPmh5YnJpZDwvS2V5d29yZHM+
PEtleXdvcmRzPkhZQlJJRElaQVRJT048L0tleXdvcmRzPjxLZXl3b3Jkcz5IWUJSSURTPC9LZXl3
b3Jkcz48S2V5d29yZHM+bWFya2VyPC9LZXl3b3Jkcz48S2V5d29yZHM+b2lsc2VlZDwvS2V5d29y
ZHM+PEtleXdvcmRzPnBsYW50PC9LZXl3b3Jkcz48S2V5d29yZHM+UExBTlRTPC9LZXl3b3Jkcz48
S2V5d29yZHM+UGxvaWRpZXM8L0tleXdvcmRzPjxLZXl3b3Jkcz5QTE9JRFk8L0tleXdvcmRzPjxL
ZXl3b3Jkcz5QT0xMRU48L0tleXdvcmRzPjxLZXl3b3Jkcz5Qb2x5bW9ycGhpc208L0tleXdvcmRz
PjxLZXl3b3Jkcz5QT1BVTEFUSU9OPC9LZXl3b3Jkcz48S2V5d29yZHM+UE9QVUxBVElPTlM8L0tl
eXdvcmRzPjxLZXl3b3Jkcz5Qcm9iYWJpbGl0eTwvS2V5d29yZHM+PEtleXdvcmRzPlBST1RFSU48
L0tleXdvcmRzPjxLZXl3b3Jkcz5SYXBoYW51czwvS2V5d29yZHM+PEtleXdvcmRzPlJhcGhhbnVz
IHJhcGhhbmlzdHJ1bTwvS2V5d29yZHM+PEtleXdvcmRzPlJhdGVzPC9LZXl3b3Jkcz48S2V5d29y
ZHM+UmVzZWFyY2g8L0tleXdvcmRzPjxLZXl3b3Jkcz5yZXNpc3RhbmNlPC9LZXl3b3Jkcz48S2V5
d29yZHM+c2VlZDwvS2V5d29yZHM+PEtleXdvcmRzPnNlZWRsaW5nPC9LZXl3b3Jkcz48S2V5d29y
ZHM+U0VFRExJTkdTPC9LZXl3b3Jkcz48S2V5d29yZHM+c2luYXBpcyBhcnZlbnNpczwvS2V5d29y
ZHM+PEtleXdvcmRzPlNZU1RFTTwvS2V5d29yZHM+PEtleXdvcmRzPlRSQU5TR0VORTwvS2V5d29y
ZHM+PEtleXdvcmRzPlRyYW5zZ2VuZXM8L0tleXdvcmRzPjxLZXl3b3Jkcz50cmFuc2dlbmljPC9L
ZXl3b3Jkcz48S2V5d29yZHM+dm9sdW50ZWVyPC9LZXl3b3Jkcz48S2V5d29yZHM+V0lMRDwvS2V5
d29yZHM+PEtleXdvcmRzPndpbGQgcG9wdWxhdGlvbjwvS2V5d29yZHM+PEtleXdvcmRzPldJTEQg
UkVMQVRJVkVTPC9LZXl3b3Jkcz48S2V5d29yZHM+TElORTwvS2V5d29yZHM+PFJlcHJpbnQ+SW4g
RmlsZTwvUmVwcmludD48U3RhcnRfUGFnZT41Mjg8L1N0YXJ0X1BhZ2U+PEVuZF9QYWdlPjUzOTwv
RW5kX1BhZ2U+PFBlcmlvZGljYWw+VGhlb3JldGljYWwgYW5kIEFwcGxpZWQgR2VuZXRpY3M8L1Bl
cmlvZGljYWw+PFZvbHVtZT4xMDc8L1ZvbHVtZT48SXNzdWU+MzwvSXNzdWU+PEFkZHJlc3M+QWdy
aWN1bHR1cmUgYW5kIEFncmktRm9vZCBDYW5hZGEsIEVhc3Rlcm4gQ2VyZWFsIGFuZCBPaWxzZWVk
IFJlc2VhcmNoIENlbnRyZSwgSy5XLiBOZWF0YnkgQnVpbGRpbmcsIENlbnRyYWwgRXhwZXJpbWVu
dGFsIEZhcm0sIE90dGF3YSwgT250YXJpbywgSzFBIE9DNiwgQ2FuYWRhPC9BZGRyZXNzPjxXZWJf
VVJMPlBNOjEyNzIxNjM5PC9XZWJfVVJMPjxXZWJfVVJMX0xpbmsxPjx1PmZpbGU6Ly88L3U+Uzpc
Q09cT0dUUlw8dT5FVkFMXEV2YWwgU2VjdGlvbnNcTGlicmFyeVxSRUZTXGNhbm9sYVw0NDE2d2Fy
d2lja3RhZzIwMDMucGRmPC91PjwvV2ViX1VSTF9MaW5rMT48WlpfSm91cm5hbEZ1bGw+PGYgbmFt
ZT0iU3lzdGVtIj5UaGVvcmV0aWNhbCBhbmQgQXBwbGllZCBHZW5ldGljczwvZj48L1paX0pvdXJu
YWxGdWxsPjxaWl9Xb3JrZm9ybUlEPjE8L1paX1dvcmtmb3JtSUQ+PC9NREw+PC9DaXRlPjwvUmVm
bWFuPgB=
</w:fldData>
        </w:fldChar>
      </w:r>
      <w:r w:rsidR="00BD2D5D">
        <w:instrText xml:space="preserve"> ADDIN EN.CITE.DATA </w:instrText>
      </w:r>
      <w:r w:rsidR="00BD2D5D">
        <w:fldChar w:fldCharType="end"/>
      </w:r>
      <w:r>
        <w:fldChar w:fldCharType="separate"/>
      </w:r>
      <w:r>
        <w:rPr>
          <w:noProof/>
        </w:rPr>
        <w:t>(Warwick et al. 2003)</w:t>
      </w:r>
      <w:r>
        <w:fldChar w:fldCharType="end"/>
      </w:r>
      <w:r>
        <w:t xml:space="preserve">. Hybrids between </w:t>
      </w:r>
      <w:r w:rsidRPr="00014908">
        <w:rPr>
          <w:i/>
        </w:rPr>
        <w:t>B. napus</w:t>
      </w:r>
      <w:r>
        <w:t xml:space="preserve"> and </w:t>
      </w:r>
      <w:r w:rsidRPr="00014908">
        <w:rPr>
          <w:i/>
        </w:rPr>
        <w:t>B. oleracea</w:t>
      </w:r>
      <w:r>
        <w:t xml:space="preserve"> have been detected at low levels in wild populations </w:t>
      </w:r>
      <w:r>
        <w:fldChar w:fldCharType="begin">
          <w:fldData xml:space="preserve">PFJlZm1hbj48Q2l0ZT48QXV0aG9yPkZvcmQ8L0F1dGhvcj48WWVhcj4yMDA2PC9ZZWFyPjxSZWNO
dW0+MTY3MjQ8L1JlY051bT48SURUZXh0PlNwb250YW5lb3VzIGdlbmUgZmxvdyBmcm9tIHJhcGVz
ZWVkIChCcmFzc2ljYSBuYXB1cykgdG8gd2lsZCBCcmFzc2ljYSBvbGVyYWNlYTwvSURUZXh0PjxN
REwgUmVmX1R5cGU9IkpvdXJuYWwiPjxSZWZfVHlwZT5Kb3VybmFsPC9SZWZfVHlwZT48UmVmX0lE
PjE2NzI0PC9SZWZfSUQ+PFRpdGxlX1ByaW1hcnk+U3BvbnRhbmVvdXMgZ2VuZSBmbG93IGZyb20g
cmFwZXNlZWQgKDxpPkJyYXNzaWNhIG5hcHVzPC9pPikgdG8gd2lsZCA8aT5CcmFzc2ljYSBvbGVy
YWNlYTwvaT48L1RpdGxlX1ByaW1hcnk+PEF1dGhvcnNfUHJpbWFyeT5Gb3JkLEMuUy48L0F1dGhv
cnNfUHJpbWFyeT48QXV0aG9yc19QcmltYXJ5PkFsbGFpbmd1aWxsYXVtZSxKLjwvQXV0aG9yc19Q
cmltYXJ5PjxBdXRob3JzX1ByaW1hcnk+R3JpbGxpLUNoYW50bGVyLFAuPC9BdXRob3JzX1ByaW1h
cnk+PEF1dGhvcnNfUHJpbWFyeT5DdWNjYXRvLEcuPC9BdXRob3JzX1ByaW1hcnk+PEF1dGhvcnNf
UHJpbWFyeT5BbGxlbmRlcixDLkouPC9BdXRob3JzX1ByaW1hcnk+PEF1dGhvcnNfUHJpbWFyeT5X
aWxraW5zb24sTS5KLjwvQXV0aG9yc19QcmltYXJ5PjxEYXRlX1ByaW1hcnk+MjAwNi8xMi8yMjwv
RGF0ZV9QcmltYXJ5PjxLZXl3b3Jkcz5hbmQ8L0tleXdvcmRzPjxLZXl3b3Jkcz5hczwvS2V5d29y
ZHM+PEtleXdvcmRzPkFzc2Vzc21lbnQ8L0tleXdvcmRzPjxLZXl3b3Jkcz5BdHRlbnRpb248L0tl
eXdvcmRzPjxLZXl3b3Jkcz5iaW9sb2dpY2FsPC9LZXl3b3Jkcz48S2V5d29yZHM+QnJhc3NpY2E8
L0tleXdvcmRzPjxLZXl3b3Jkcz5CcmFzc2ljYSBuYXB1czwvS2V5d29yZHM+PEtleXdvcmRzPkJy
YXNzaWNhIG9sZXJhY2VhPC9LZXl3b3Jkcz48S2V5d29yZHM+QnJhc3NpY2EgcmFwYTwvS2V5d29y
ZHM+PEtleXdvcmRzPkJSQVNTSUNBLU5BUFVTPC9LZXl3b3Jkcz48S2V5d29yZHM+Q1JPUDwvS2V5
d29yZHM+PEtleXdvcmRzPmNyb3BzPC9LZXl3b3Jkcz48S2V5d29yZHM+ZW52aXJvbm1lbnRhbCBy
aXNrPC9LZXl3b3Jkcz48S2V5d29yZHM+ZW52aXJvbm1lbnRhbCByaXNrczwvS2V5d29yZHM+PEtl
eXdvcmRzPmZlZWQ8L0tleXdvcmRzPjxLZXl3b3Jkcz5mbG9yYTwvS2V5d29yZHM+PEtleXdvcmRz
PkZMT1c8L0tleXdvcmRzPjxLZXl3b3Jkcz5GbG93IEN5dG9tZXRyeTwvS2V5d29yZHM+PEtleXdv
cmRzPkdFTkU8L0tleXdvcmRzPjxLZXl3b3Jkcz5nZW5lIGZsb3c8L0tleXdvcmRzPjxLZXl3b3Jk
cz5HZW5ldGljIE1hcmtlcnM8L0tleXdvcmRzPjxLZXl3b3Jkcz5nZW5ldGljYWxseTwvS2V5d29y
ZHM+PEtleXdvcmRzPmdlbmV0aWNhbGx5IG1vZGlmaWVkPC9LZXl3b3Jkcz48S2V5d29yZHM+Z2Vu
ZXRpY3M8L0tleXdvcmRzPjxLZXl3b3Jkcz5oeWJyaWQ8L0tleXdvcmRzPjxLZXl3b3Jkcz5IeWJy
aWRpemF0aW9uLEdlbmV0aWM8L0tleXdvcmRzPjxLZXl3b3Jkcz5IWUJSSURTPC9LZXl3b3Jkcz48
S2V5d29yZHM+SU5UUk9HUkVTU0lPTjwvS2V5d29yZHM+PEtleXdvcmRzPm1hcmtlcjwvS2V5d29y
ZHM+PEtleXdvcmRzPk1pY3Jvc2F0ZWxsaXRlIFJlcGVhdHM8L0tleXdvcmRzPjxLZXl3b3Jkcz5t
b2RpZmllZDwvS2V5d29yZHM+PEtleXdvcmRzPm9mPC9LZXl3b3Jkcz48S2V5d29yZHM+cHJvdGVj
dGlvbjwvS2V5d29yZHM+PEtleXdvcmRzPnJhcGVzZWVkPC9LZXl3b3Jkcz48S2V5d29yZHM+UmVz
ZWFyY2g8L0tleXdvcmRzPjxLZXl3b3Jkcz5yaXNrPC9LZXl3b3Jkcz48S2V5d29yZHM+U2NpZW5j
ZTwvS2V5d29yZHM+PEtleXdvcmRzPlNJVEU8L0tleXdvcmRzPjxLZXl3b3Jkcz5zcGVjaWVzPC9L
ZXl3b3Jkcz48S2V5d29yZHM+U3VwcG9ydDwvS2V5d29yZHM+PEtleXdvcmRzPlVuaXZlcnNpdGll
czwvS2V5d29yZHM+PEtleXdvcmRzPldJTEQ8L0tleXdvcmRzPjxLZXl3b3Jkcz5XSUxEIFJFTEFU
SVZFUzwvS2V5d29yZHM+PEtleXdvcmRzPnlpZWxkPC9LZXl3b3Jkcz48UmVwcmludD5JbiBGaWxl
PC9SZXByaW50PjxTdGFydF9QYWdlPjMxMTE8L1N0YXJ0X1BhZ2U+PEVuZF9QYWdlPjMxMTU8L0Vu
ZF9QYWdlPjxQZXJpb2RpY2FsPlByb2NlZWRpbmdzIG9mIHRoZSBSb3lhbCBTb2NpZXR5IEI6IEJp
b2xvZ2ljYWwgU2NpZW5jZXM8L1BlcmlvZGljYWw+PFZvbHVtZT4yNzM8L1ZvbHVtZT48SXNzdWU+
MTYwNTwvSXNzdWU+PEFkZHJlc3M+U2Nob29sIG9mIEJpb2xvZ2ljYWwgU2NpZW5jZXMsIEx5bGUg
QnVpbGRpbmcsIFRoZSBVbml2ZXJzaXR5IG9mIFJlYWRpbmcsIFdoaXRla25pZ2h0cywgUmVhZGlu
ZyBSRzYgNkFTLCBVSzwvQWRkcmVzcz48V2ViX1VSTD5QTToxNzAxNTM0MzwvV2ViX1VSTD48V2Vi
X1VSTF9MaW5rMT5maWxlOi8vUzpcQ09cT0dUUlxFVkFMXEV2YWwgU2VjdGlvbnNcTGlicmFyeVxS
RUZTXGNhbm9sYVxGb3JkIGV0IGFsIDIwMDYucGRmPC9XZWJfVVJMX0xpbmsxPjxXZWJfVVJMX0xp
bmsyPjx1Pmh0dHA6Ly93d3cubmNiaS5ubG0ubmloLmdvdi9wbWMvYXJ0aWNsZXMvUE1DMTgwNDIw
MS88L3U+PC9XZWJfVVJMX0xpbmsyPjxaWl9Kb3VybmFsRnVsbD48ZiBuYW1lPSJTeXN0ZW0iPlBy
b2NlZWRpbmdzIG9mIHRoZSBSb3lhbCBTb2NpZXR5IEI6IEJpb2xvZ2ljYWwgU2NpZW5jZXM8L2Y+
PC9aWl9Kb3VybmFsRnVsbD48WlpfV29ya2Zvcm1JRD4xPC9aWl9Xb3JrZm9ybUlEPjwvTURMPjwv
Q2l0ZT48L1JlZm1hbj5=
</w:fldData>
        </w:fldChar>
      </w:r>
      <w:r w:rsidR="00BD2D5D">
        <w:instrText xml:space="preserve"> ADDIN REFMGR.CITE </w:instrText>
      </w:r>
      <w:r w:rsidR="00BD2D5D">
        <w:fldChar w:fldCharType="begin">
          <w:fldData xml:space="preserve">PFJlZm1hbj48Q2l0ZT48QXV0aG9yPkZvcmQ8L0F1dGhvcj48WWVhcj4yMDA2PC9ZZWFyPjxSZWNO
dW0+MTY3MjQ8L1JlY051bT48SURUZXh0PlNwb250YW5lb3VzIGdlbmUgZmxvdyBmcm9tIHJhcGVz
ZWVkIChCcmFzc2ljYSBuYXB1cykgdG8gd2lsZCBCcmFzc2ljYSBvbGVyYWNlYTwvSURUZXh0PjxN
REwgUmVmX1R5cGU9IkpvdXJuYWwiPjxSZWZfVHlwZT5Kb3VybmFsPC9SZWZfVHlwZT48UmVmX0lE
PjE2NzI0PC9SZWZfSUQ+PFRpdGxlX1ByaW1hcnk+U3BvbnRhbmVvdXMgZ2VuZSBmbG93IGZyb20g
cmFwZXNlZWQgKDxpPkJyYXNzaWNhIG5hcHVzPC9pPikgdG8gd2lsZCA8aT5CcmFzc2ljYSBvbGVy
YWNlYTwvaT48L1RpdGxlX1ByaW1hcnk+PEF1dGhvcnNfUHJpbWFyeT5Gb3JkLEMuUy48L0F1dGhv
cnNfUHJpbWFyeT48QXV0aG9yc19QcmltYXJ5PkFsbGFpbmd1aWxsYXVtZSxKLjwvQXV0aG9yc19Q
cmltYXJ5PjxBdXRob3JzX1ByaW1hcnk+R3JpbGxpLUNoYW50bGVyLFAuPC9BdXRob3JzX1ByaW1h
cnk+PEF1dGhvcnNfUHJpbWFyeT5DdWNjYXRvLEcuPC9BdXRob3JzX1ByaW1hcnk+PEF1dGhvcnNf
UHJpbWFyeT5BbGxlbmRlcixDLkouPC9BdXRob3JzX1ByaW1hcnk+PEF1dGhvcnNfUHJpbWFyeT5X
aWxraW5zb24sTS5KLjwvQXV0aG9yc19QcmltYXJ5PjxEYXRlX1ByaW1hcnk+MjAwNi8xMi8yMjwv
RGF0ZV9QcmltYXJ5PjxLZXl3b3Jkcz5hbmQ8L0tleXdvcmRzPjxLZXl3b3Jkcz5hczwvS2V5d29y
ZHM+PEtleXdvcmRzPkFzc2Vzc21lbnQ8L0tleXdvcmRzPjxLZXl3b3Jkcz5BdHRlbnRpb248L0tl
eXdvcmRzPjxLZXl3b3Jkcz5iaW9sb2dpY2FsPC9LZXl3b3Jkcz48S2V5d29yZHM+QnJhc3NpY2E8
L0tleXdvcmRzPjxLZXl3b3Jkcz5CcmFzc2ljYSBuYXB1czwvS2V5d29yZHM+PEtleXdvcmRzPkJy
YXNzaWNhIG9sZXJhY2VhPC9LZXl3b3Jkcz48S2V5d29yZHM+QnJhc3NpY2EgcmFwYTwvS2V5d29y
ZHM+PEtleXdvcmRzPkJSQVNTSUNBLU5BUFVTPC9LZXl3b3Jkcz48S2V5d29yZHM+Q1JPUDwvS2V5
d29yZHM+PEtleXdvcmRzPmNyb3BzPC9LZXl3b3Jkcz48S2V5d29yZHM+ZW52aXJvbm1lbnRhbCBy
aXNrPC9LZXl3b3Jkcz48S2V5d29yZHM+ZW52aXJvbm1lbnRhbCByaXNrczwvS2V5d29yZHM+PEtl
eXdvcmRzPmZlZWQ8L0tleXdvcmRzPjxLZXl3b3Jkcz5mbG9yYTwvS2V5d29yZHM+PEtleXdvcmRz
PkZMT1c8L0tleXdvcmRzPjxLZXl3b3Jkcz5GbG93IEN5dG9tZXRyeTwvS2V5d29yZHM+PEtleXdv
cmRzPkdFTkU8L0tleXdvcmRzPjxLZXl3b3Jkcz5nZW5lIGZsb3c8L0tleXdvcmRzPjxLZXl3b3Jk
cz5HZW5ldGljIE1hcmtlcnM8L0tleXdvcmRzPjxLZXl3b3Jkcz5nZW5ldGljYWxseTwvS2V5d29y
ZHM+PEtleXdvcmRzPmdlbmV0aWNhbGx5IG1vZGlmaWVkPC9LZXl3b3Jkcz48S2V5d29yZHM+Z2Vu
ZXRpY3M8L0tleXdvcmRzPjxLZXl3b3Jkcz5oeWJyaWQ8L0tleXdvcmRzPjxLZXl3b3Jkcz5IeWJy
aWRpemF0aW9uLEdlbmV0aWM8L0tleXdvcmRzPjxLZXl3b3Jkcz5IWUJSSURTPC9LZXl3b3Jkcz48
S2V5d29yZHM+SU5UUk9HUkVTU0lPTjwvS2V5d29yZHM+PEtleXdvcmRzPm1hcmtlcjwvS2V5d29y
ZHM+PEtleXdvcmRzPk1pY3Jvc2F0ZWxsaXRlIFJlcGVhdHM8L0tleXdvcmRzPjxLZXl3b3Jkcz5t
b2RpZmllZDwvS2V5d29yZHM+PEtleXdvcmRzPm9mPC9LZXl3b3Jkcz48S2V5d29yZHM+cHJvdGVj
dGlvbjwvS2V5d29yZHM+PEtleXdvcmRzPnJhcGVzZWVkPC9LZXl3b3Jkcz48S2V5d29yZHM+UmVz
ZWFyY2g8L0tleXdvcmRzPjxLZXl3b3Jkcz5yaXNrPC9LZXl3b3Jkcz48S2V5d29yZHM+U2NpZW5j
ZTwvS2V5d29yZHM+PEtleXdvcmRzPlNJVEU8L0tleXdvcmRzPjxLZXl3b3Jkcz5zcGVjaWVzPC9L
ZXl3b3Jkcz48S2V5d29yZHM+U3VwcG9ydDwvS2V5d29yZHM+PEtleXdvcmRzPlVuaXZlcnNpdGll
czwvS2V5d29yZHM+PEtleXdvcmRzPldJTEQ8L0tleXdvcmRzPjxLZXl3b3Jkcz5XSUxEIFJFTEFU
SVZFUzwvS2V5d29yZHM+PEtleXdvcmRzPnlpZWxkPC9LZXl3b3Jkcz48UmVwcmludD5JbiBGaWxl
PC9SZXByaW50PjxTdGFydF9QYWdlPjMxMTE8L1N0YXJ0X1BhZ2U+PEVuZF9QYWdlPjMxMTU8L0Vu
ZF9QYWdlPjxQZXJpb2RpY2FsPlByb2NlZWRpbmdzIG9mIHRoZSBSb3lhbCBTb2NpZXR5IEI6IEJp
b2xvZ2ljYWwgU2NpZW5jZXM8L1BlcmlvZGljYWw+PFZvbHVtZT4yNzM8L1ZvbHVtZT48SXNzdWU+
MTYwNTwvSXNzdWU+PEFkZHJlc3M+U2Nob29sIG9mIEJpb2xvZ2ljYWwgU2NpZW5jZXMsIEx5bGUg
QnVpbGRpbmcsIFRoZSBVbml2ZXJzaXR5IG9mIFJlYWRpbmcsIFdoaXRla25pZ2h0cywgUmVhZGlu
ZyBSRzYgNkFTLCBVSzwvQWRkcmVzcz48V2ViX1VSTD5QTToxNzAxNTM0MzwvV2ViX1VSTD48V2Vi
X1VSTF9MaW5rMT5maWxlOi8vUzpcQ09cT0dUUlxFVkFMXEV2YWwgU2VjdGlvbnNcTGlicmFyeVxS
RUZTXGNhbm9sYVxGb3JkIGV0IGFsIDIwMDYucGRmPC9XZWJfVVJMX0xpbmsxPjxXZWJfVVJMX0xp
bmsyPjx1Pmh0dHA6Ly93d3cubmNiaS5ubG0ubmloLmdvdi9wbWMvYXJ0aWNsZXMvUE1DMTgwNDIw
MS88L3U+PC9XZWJfVVJMX0xpbmsyPjxaWl9Kb3VybmFsRnVsbD48ZiBuYW1lPSJTeXN0ZW0iPlBy
b2NlZWRpbmdzIG9mIHRoZSBSb3lhbCBTb2NpZXR5IEI6IEJpb2xvZ2ljYWwgU2NpZW5jZXM8L2Y+
PC9aWl9Kb3VybmFsRnVsbD48WlpfV29ya2Zvcm1JRD4xPC9aWl9Xb3JrZm9ybUlEPjwvTURMPjwv
Q2l0ZT48L1JlZm1hbj5=
</w:fldData>
        </w:fldChar>
      </w:r>
      <w:r w:rsidR="00BD2D5D">
        <w:instrText xml:space="preserve"> ADDIN EN.CITE.DATA </w:instrText>
      </w:r>
      <w:r w:rsidR="00BD2D5D">
        <w:fldChar w:fldCharType="end"/>
      </w:r>
      <w:r>
        <w:fldChar w:fldCharType="separate"/>
      </w:r>
      <w:r>
        <w:rPr>
          <w:noProof/>
        </w:rPr>
        <w:t>(Ford et al. 2006)</w:t>
      </w:r>
      <w:r>
        <w:fldChar w:fldCharType="end"/>
      </w:r>
      <w:r>
        <w:t xml:space="preserve">. </w:t>
      </w:r>
    </w:p>
    <w:p w:rsidR="00CC7F8B" w:rsidRDefault="00CC7F8B" w:rsidP="00CC7F8B">
      <w:pPr>
        <w:pStyle w:val="Para0"/>
        <w:numPr>
          <w:ilvl w:val="0"/>
          <w:numId w:val="4"/>
        </w:numPr>
        <w:tabs>
          <w:tab w:val="left" w:pos="567"/>
        </w:tabs>
        <w:spacing w:before="120" w:after="120"/>
      </w:pPr>
      <w:r>
        <w:t xml:space="preserve">Based on the data above, hybridisation between GM canola and other Brassica crop species is expected to occur if the GM canola is released. However, the frequency of inter-species crossing would be lower than the frequency of crossing between the GM canola and other canola plants, both because there is greater sexual compatibility between </w:t>
      </w:r>
      <w:r w:rsidRPr="009D5FE0">
        <w:rPr>
          <w:i/>
        </w:rPr>
        <w:t>B. napus</w:t>
      </w:r>
      <w:r>
        <w:t xml:space="preserve"> plants than between </w:t>
      </w:r>
      <w:r w:rsidRPr="009D5FE0">
        <w:rPr>
          <w:i/>
        </w:rPr>
        <w:t>B. napus</w:t>
      </w:r>
      <w:r>
        <w:t xml:space="preserve"> and other species, and because canola is far more widely grown than other Brassica crops </w:t>
      </w:r>
      <w:r>
        <w:fldChar w:fldCharType="begin"/>
      </w:r>
      <w:r w:rsidR="00BD2D5D">
        <w:instrText xml:space="preserve"> ADDIN REFMGR.CITE &lt;Refman&gt;&lt;Cite&gt;&lt;Author&gt;ABARES&lt;/Author&gt;&lt;Year&gt;2015&lt;/Year&gt;&lt;RecNum&gt;20869&lt;/RecNum&gt;&lt;IDText&gt;Australian Crop Report No. 174, June 2015&lt;/IDText&gt;&lt;MDL Ref_Type="Report"&gt;&lt;Ref_Type&gt;Report&lt;/Ref_Type&gt;&lt;Ref_ID&gt;20869&lt;/Ref_ID&gt;&lt;Title_Primary&gt;Australian Crop Report No. 174, June 2015&lt;/Title_Primary&gt;&lt;Authors_Primary&gt;ABARES&lt;/Authors_Primary&gt;&lt;Date_Primary&gt;2015/6&lt;/Date_Primary&gt;&lt;Keywords&gt;CROP&lt;/Keywords&gt;&lt;Reprint&gt;Not in File&lt;/Reprint&gt;&lt;Pub_Place&gt;Canberra&lt;/Pub_Place&gt;&lt;Publisher&gt;Australian Bureau of Agricultural and Resource Economics and Sciences&lt;/Publisher&gt;&lt;Web_URL&gt;&lt;u&gt;http://www.agriculture.gov.au/abares/publications&lt;/u&gt;&lt;/Web_URL&gt;&lt;Web_URL_Link1&gt;file://S:\CO\OGTR\EVAL\Eval Sections\Library\REFS\Sorghum\References Cited\ABARES 2015 Aust Crop Report 174.pdf&lt;/Web_URL_Link1&gt;&lt;Web_URL_Link2&gt;&lt;u&gt;http://data.daff.gov.au/data/warehouse/aucrpd9abcc003/aucrpd9abcc201506/AustCropRrt20150610_v1.0.0.pdf&lt;/u&gt;&lt;/Web_URL_Link2&gt;&lt;ZZ_WorkformID&gt;24&lt;/ZZ_WorkformID&gt;&lt;/MDL&gt;&lt;/Cite&gt;&lt;/Refman&gt;</w:instrText>
      </w:r>
      <w:r>
        <w:fldChar w:fldCharType="separate"/>
      </w:r>
      <w:r>
        <w:rPr>
          <w:noProof/>
        </w:rPr>
        <w:t>(ABARES 2015)</w:t>
      </w:r>
      <w:r>
        <w:fldChar w:fldCharType="end"/>
      </w:r>
      <w:r>
        <w:t xml:space="preserve"> . In Risk Scenario 4, it was considered that hybridisation between GM canola and other canola would occur at low levels, so hybridisation between GM canola and other Brassica crop species is likely to occur at very low levels.</w:t>
      </w:r>
    </w:p>
    <w:p w:rsidR="00CC7F8B" w:rsidRPr="00B64B8C" w:rsidRDefault="00CC7F8B" w:rsidP="00CC7F8B">
      <w:pPr>
        <w:pStyle w:val="1Para"/>
        <w:tabs>
          <w:tab w:val="clear" w:pos="360"/>
          <w:tab w:val="num" w:pos="567"/>
        </w:tabs>
        <w:rPr>
          <w:snapToGrid w:val="0"/>
          <w:szCs w:val="20"/>
          <w:lang w:eastAsia="en-US"/>
        </w:rPr>
      </w:pPr>
      <w:r>
        <w:t>Volunteer plants that are hybrids between GM canola and other Brassica crop species would not be controlled by the application of glyphosate or glufosinate herbicides. However, the hybrid</w:t>
      </w:r>
      <w:r w:rsidRPr="00031D91">
        <w:t xml:space="preserve"> volunteers c</w:t>
      </w:r>
      <w:r>
        <w:t>ould</w:t>
      </w:r>
      <w:r w:rsidRPr="00031D91">
        <w:t xml:space="preserve"> be controlled </w:t>
      </w:r>
      <w:r>
        <w:t>by</w:t>
      </w:r>
      <w:r w:rsidRPr="00031D91">
        <w:t xml:space="preserve"> integrated weed management practices, which would include using a variety of other herbicides approved by the APVMA</w:t>
      </w:r>
      <w:r>
        <w:t xml:space="preserve"> for use on Brassica volunteers,</w:t>
      </w:r>
      <w:r w:rsidRPr="00031D91">
        <w:t xml:space="preserve"> as well as non-chemical management methods currently used to control non-GM </w:t>
      </w:r>
      <w:r>
        <w:t>Brassica plants</w:t>
      </w:r>
      <w:r w:rsidRPr="00031D91">
        <w:t>.</w:t>
      </w:r>
      <w:r w:rsidRPr="00D24D7F">
        <w:t xml:space="preserve"> </w:t>
      </w:r>
      <w:r>
        <w:t>As discussed in previous risk scenarios, the presence of the herbicide tolerance gene/s are not expected to alter</w:t>
      </w:r>
      <w:r w:rsidRPr="00F55E90">
        <w:t xml:space="preserve"> intrinsic characteristics contributing to spread and persistence, </w:t>
      </w:r>
      <w:r>
        <w:t xml:space="preserve">or to </w:t>
      </w:r>
      <w:r w:rsidRPr="00206153">
        <w:t xml:space="preserve">alter the tolerance of </w:t>
      </w:r>
      <w:r>
        <w:t xml:space="preserve">GM </w:t>
      </w:r>
      <w:r w:rsidRPr="00206153">
        <w:t>plants to biotic or abiotic stresses</w:t>
      </w:r>
      <w:r>
        <w:t>. Therefore, GM hybrid volunteers would not be expected to be more invasive or persistent than hybrids between non-GM canola and other Brassica crop species.</w:t>
      </w:r>
    </w:p>
    <w:p w:rsidR="00CC7F8B" w:rsidRDefault="00CC7F8B" w:rsidP="000C65F0">
      <w:pPr>
        <w:pStyle w:val="Heading5"/>
      </w:pPr>
      <w:r>
        <w:t>Interactions with Brassicaceae weeds</w:t>
      </w:r>
    </w:p>
    <w:p w:rsidR="00CC7F8B" w:rsidRDefault="00CC7F8B" w:rsidP="00CC7F8B">
      <w:pPr>
        <w:pStyle w:val="1Para"/>
      </w:pPr>
      <w:r w:rsidRPr="00F74037">
        <w:t>Brassicaceae</w:t>
      </w:r>
      <w:r>
        <w:t xml:space="preserve"> agricultural weeds are expected to be present in fields or field margins where GM canola would be grown. Cross-pollination could occur if </w:t>
      </w:r>
      <w:r w:rsidR="00EF2C1F">
        <w:t xml:space="preserve">weeds are not destroyed prior to flowering, if </w:t>
      </w:r>
      <w:r>
        <w:t>there is synchronous flowering</w:t>
      </w:r>
      <w:r w:rsidR="00EF2C1F">
        <w:t xml:space="preserve"> of weeds and the crop and</w:t>
      </w:r>
      <w:r>
        <w:t xml:space="preserve"> if the weed species is sexually compatible with </w:t>
      </w:r>
      <w:r w:rsidRPr="00F74037">
        <w:rPr>
          <w:i/>
        </w:rPr>
        <w:t>B. napus</w:t>
      </w:r>
      <w:r>
        <w:t>.</w:t>
      </w:r>
    </w:p>
    <w:p w:rsidR="00CC7F8B" w:rsidRDefault="00CC7F8B" w:rsidP="00CC7F8B">
      <w:pPr>
        <w:pStyle w:val="1Para"/>
      </w:pPr>
      <w:r>
        <w:t xml:space="preserve">Cross-pollination between </w:t>
      </w:r>
      <w:r w:rsidRPr="00D05B02">
        <w:rPr>
          <w:i/>
        </w:rPr>
        <w:t>B. napus</w:t>
      </w:r>
      <w:r>
        <w:t xml:space="preserve"> and wild radish (</w:t>
      </w:r>
      <w:r w:rsidRPr="00EC2619">
        <w:rPr>
          <w:i/>
        </w:rPr>
        <w:t>R. raphanistrum</w:t>
      </w:r>
      <w:r>
        <w:t xml:space="preserve">) has been observed in the field at very low levels. The hybrids are smaller than either parent and </w:t>
      </w:r>
      <w:r w:rsidR="00CE7D18">
        <w:t xml:space="preserve">are close to sterile </w:t>
      </w:r>
      <w:r>
        <w:fldChar w:fldCharType="begin">
          <w:fldData xml:space="preserve">PFJlZm1hbj48Q2l0ZT48QXV0aG9yPkRhcm1lbmN5PC9BdXRob3I+PFllYXI+MTk5ODwvWWVhcj48
UmVjTnVtPjY8L1JlY051bT48SURUZXh0PlNwb250YW5lb3VzIGh5YnJpZGlzYXRpb25zIGJldHdl
ZW4gb2lsc2VlZCByYXBlIGFuZCB3aWxkIHJhZGlzaDwvSURUZXh0PjxNREwgUmVmX1R5cGU9Ikpv
dXJuYWwiPjxSZWZfVHlwZT5Kb3VybmFsPC9SZWZfVHlwZT48UmVmX0lEPjY8L1JlZl9JRD48VGl0
bGVfUHJpbWFyeT5TcG9udGFuZW91cyBoeWJyaWRpc2F0aW9ucyBiZXR3ZWVuIG9pbHNlZWQgcmFw
ZSBhbmQgd2lsZCByYWRpc2g8L1RpdGxlX1ByaW1hcnk+PEF1dGhvcnNfUHJpbWFyeT5EYXJtZW5j
eSxILjwvQXV0aG9yc19QcmltYXJ5PjxBdXRob3JzX1ByaW1hcnk+TGVmb2wsRS48L0F1dGhvcnNf
UHJpbWFyeT48QXV0aG9yc19QcmltYXJ5PkZsZXVyeSxBLjwvQXV0aG9yc19QcmltYXJ5PjxEYXRl
X1ByaW1hcnk+MTk5ODwvRGF0ZV9QcmltYXJ5PjxLZXl3b3Jkcz5oeWJyaWRpc2F0aW9uPC9LZXl3
b3Jkcz48S2V5d29yZHM+b2lsc2VlZCByYXBlPC9LZXl3b3Jkcz48S2V5d29yZHM+Y29ub2xhZGI8
L0tleXdvcmRzPjxSZXByaW50PkluIEZpbGU8L1JlcHJpbnQ+PFN0YXJ0X1BhZ2U+MTQ2NzwvU3Rh
cnRfUGFnZT48RW5kX1BhZ2U+MTQ3MzwvRW5kX1BhZ2U+PFBlcmlvZGljYWw+TW9sZWN1bGFyIEVj
b2xvZ3k8L1BlcmlvZGljYWw+PFZvbHVtZT43PC9Wb2x1bWU+PFpaX0pvdXJuYWxGdWxsPjxmIG5h
bWU9IlN5c3RlbSI+TW9sZWN1bGFyIEVjb2xvZ3k8L2Y+PC9aWl9Kb3VybmFsRnVsbD48WlpfSm91
cm5hbFN0ZEFiYnJldj48ZiBuYW1lPSJTeXN0ZW0iPk1vbC5FY29sLjwvZj48L1paX0pvdXJuYWxT
dGRBYmJyZXY+PFpaX1dvcmtmb3JtSUQ+MTwvWlpfV29ya2Zvcm1JRD48L01ETD48L0NpdGU+PENp
dGU+PEF1dGhvcj5XYXJ3aWNrPC9BdXRob3I+PFllYXI+MjAwMzwvWWVhcj48UmVjTnVtPjQ0MTY8
L1JlY051bT48SURUZXh0Pkh5YnJpZGl6YXRpb24gYmV0d2VlbiB0cmFuc2dlbmljIEJyYXNzaWNh
IG5hcHVzIEwuIGFuZCBpdHMgd2lsZCByZWxhdGl2ZXM6IEJyYXNzaWNhIHJhcGEgTC4sIFJhcGhh
bnVzIHJhcGhhbmlzdHJ1bSBMLiwgU2luYXBpcyBhcnZlbnNpcyBMLiwgYW5kIEVydWNhc3RydW0g
Z2FsbGljdW0gKFdpbGxkLikgTy5FLiBTY2h1bHo8L0lEVGV4dD48TURMIFJlZl9UeXBlPSJKb3Vy
bmFsIj48UmVmX1R5cGU+Sm91cm5hbDwvUmVmX1R5cGU+PFJlZl9JRD40NDE2PC9SZWZfSUQ+PFRp
dGxlX1ByaW1hcnk+SHlicmlkaXphdGlvbiBiZXR3ZWVuIHRyYW5zZ2VuaWMgPGk+QnJhc3NpY2Eg
bmFwdXM8L2k+IEwuIGFuZCBpdHMgd2lsZCByZWxhdGl2ZXM6IDxpPkJyYXNzaWNhIHJhcGE8L2k+
IEwuLCA8aT5SYXBoYW51cyByYXBoYW5pc3RydW08L2k+IEwuLCA8aT5TaW5hcGlzIGFydmVuc2lz
IDwvaT5MLiwgYW5kIDxpPkVydWNhc3RydW0gZ2FsbGljdW08L2k+IChXaWxsZC4pIE8uRS4gU2No
dWx6PC9UaXRsZV9QcmltYXJ5PjxBdXRob3JzX1ByaW1hcnk+V2Fyd2ljayxTLkkuPC9BdXRob3Jz
X1ByaW1hcnk+PEF1dGhvcnNfUHJpbWFyeT5TaW1hcmQsTS5KLjwvQXV0aG9yc19QcmltYXJ5PjxB
dXRob3JzX1ByaW1hcnk+TCYjeEU5O2cmI3hFODtyZSxBLjwvQXV0aG9yc19QcmltYXJ5PjxBdXRo
b3JzX1ByaW1hcnk+QmVja2llLEguSi48L0F1dGhvcnNfUHJpbWFyeT48QXV0aG9yc19QcmltYXJ5
PkJyYXVuLEwuPC9BdXRob3JzX1ByaW1hcnk+PEF1dGhvcnNfUHJpbWFyeT5aaHUsQi48L0F1dGhv
cnNfUHJpbWFyeT48QXV0aG9yc19QcmltYXJ5Pk1hc29uLFAuPC9BdXRob3JzX1ByaW1hcnk+PEF1
dGhvcnNfUHJpbWFyeT5TJiN4RTk7Z3Vpbi1Td2FydHosRy48L0F1dGhvcnNfUHJpbWFyeT48QXV0
aG9yc19QcmltYXJ5PlN0ZXdhcnQsQy5OLjwvQXV0aG9yc19QcmltYXJ5PjxEYXRlX1ByaW1hcnk+
MjAwMy80LzMwPC9EYXRlX1ByaW1hcnk+PEtleXdvcmRzPkFGTFA8L0tleXdvcmRzPjxLZXl3b3Jk
cz5hZ3JpY3VsdHVyZTwvS2V5d29yZHM+PEtleXdvcmRzPkJyYXNzaWNhPC9LZXl3b3Jkcz48S2V5
d29yZHM+QnJhc3NpY2EgbmFwdXM8L0tleXdvcmRzPjxLZXl3b3Jkcz5CcmFzc2ljYSBuYXB1cyBM
PC9LZXl3b3Jkcz48S2V5d29yZHM+QnJhc3NpY2EgcmFwYTwvS2V5d29yZHM+PEtleXdvcmRzPkJS
QVNTSUNBLU5BUFVTPC9LZXl3b3Jkcz48S2V5d29yZHM+Q2FuYWRhPC9LZXl3b3Jkcz48S2V5d29y
ZHM+Y2Fub2xhPC9LZXl3b3Jkcz48S2V5d29yZHM+Q0hST01PU09NRTwvS2V5d29yZHM+PEtleXdv
cmRzPkNocm9tb3NvbWVzPC9LZXl3b3Jkcz48S2V5d29yZHM+ZGlzdGFuY2U8L0tleXdvcmRzPjxL
ZXl3b3Jkcz5FTlZJUk9OTUVOVDwvS2V5d29yZHM+PEtleXdvcmRzPkZJRUxEPC9LZXl3b3Jkcz48
S2V5d29yZHM+ZmllbGQgZXhwZXJpbWVudHM8L0tleXdvcmRzPjxLZXl3b3Jkcz5GTE9XPC9LZXl3
b3Jkcz48S2V5d29yZHM+RlJFUVVFTkNJRVM8L0tleXdvcmRzPjxLZXl3b3Jkcz5GUkVRVUVOQ1k8
L0tleXdvcmRzPjxLZXl3b3Jkcz5HRU5FPC9LZXl3b3Jkcz48S2V5d29yZHM+Z2VuZSBmbG93PC9L
ZXl3b3Jkcz48S2V5d29yZHM+R0ZQPC9LZXl3b3Jkcz48S2V5d29yZHM+R1JFRU4gRkxVT1JFU0NF
TlQgUFJPVEVJTjwvS2V5d29yZHM+PEtleXdvcmRzPmhlcmJpY2lkZTwvS2V5d29yZHM+PEtleXdv
cmRzPmhlcmJpY2lkZSByZXNpc3RhbmNlPC9LZXl3b3Jkcz48S2V5d29yZHM+SEVSQklDSURFLVJF
U0lTVEFOQ0U8L0tleXdvcmRzPjxLZXl3b3Jkcz5oeWJyaWQ8L0tleXdvcmRzPjxLZXl3b3Jkcz5I
WUJSSURJWkFUSU9OPC9LZXl3b3Jkcz48S2V5d29yZHM+SFlCUklEUzwvS2V5d29yZHM+PEtleXdv
cmRzPm1hcmtlcjwvS2V5d29yZHM+PEtleXdvcmRzPm9pbHNlZWQ8L0tleXdvcmRzPjxLZXl3b3Jk
cz5wbGFudDwvS2V5d29yZHM+PEtleXdvcmRzPlBMQU5UUzwvS2V5d29yZHM+PEtleXdvcmRzPlBs
b2lkaWVzPC9LZXl3b3Jkcz48S2V5d29yZHM+UExPSURZPC9LZXl3b3Jkcz48S2V5d29yZHM+UE9M
TEVOPC9LZXl3b3Jkcz48S2V5d29yZHM+UG9seW1vcnBoaXNtPC9LZXl3b3Jkcz48S2V5d29yZHM+
UE9QVUxBVElPTjwvS2V5d29yZHM+PEtleXdvcmRzPlBPUFVMQVRJT05TPC9LZXl3b3Jkcz48S2V5
d29yZHM+UHJvYmFiaWxpdHk8L0tleXdvcmRzPjxLZXl3b3Jkcz5QUk9URUlOPC9LZXl3b3Jkcz48
S2V5d29yZHM+UmFwaGFudXM8L0tleXdvcmRzPjxLZXl3b3Jkcz5SYXBoYW51cyByYXBoYW5pc3Ry
dW08L0tleXdvcmRzPjxLZXl3b3Jkcz5SYXRlczwvS2V5d29yZHM+PEtleXdvcmRzPlJlc2VhcmNo
PC9LZXl3b3Jkcz48S2V5d29yZHM+cmVzaXN0YW5jZTwvS2V5d29yZHM+PEtleXdvcmRzPnNlZWQ8
L0tleXdvcmRzPjxLZXl3b3Jkcz5zZWVkbGluZzwvS2V5d29yZHM+PEtleXdvcmRzPlNFRURMSU5H
UzwvS2V5d29yZHM+PEtleXdvcmRzPnNpbmFwaXMgYXJ2ZW5zaXM8L0tleXdvcmRzPjxLZXl3b3Jk
cz5TWVNURU08L0tleXdvcmRzPjxLZXl3b3Jkcz5UUkFOU0dFTkU8L0tleXdvcmRzPjxLZXl3b3Jk
cz5UcmFuc2dlbmVzPC9LZXl3b3Jkcz48S2V5d29yZHM+dHJhbnNnZW5pYzwvS2V5d29yZHM+PEtl
eXdvcmRzPnZvbHVudGVlcjwvS2V5d29yZHM+PEtleXdvcmRzPldJTEQ8L0tleXdvcmRzPjxLZXl3
b3Jkcz53aWxkIHBvcHVsYXRpb248L0tleXdvcmRzPjxLZXl3b3Jkcz5XSUxEIFJFTEFUSVZFUzwv
S2V5d29yZHM+PEtleXdvcmRzPkxJTkU8L0tleXdvcmRzPjxSZXByaW50PkluIEZpbGU8L1JlcHJp
bnQ+PFN0YXJ0X1BhZ2U+NTI4PC9TdGFydF9QYWdlPjxFbmRfUGFnZT41Mzk8L0VuZF9QYWdlPjxQ
ZXJpb2RpY2FsPlRoZW9yZXRpY2FsIGFuZCBBcHBsaWVkIEdlbmV0aWNzPC9QZXJpb2RpY2FsPjxW
b2x1bWU+MTA3PC9Wb2x1bWU+PElzc3VlPjM8L0lzc3VlPjxBZGRyZXNzPkFncmljdWx0dXJlIGFu
ZCBBZ3JpLUZvb2QgQ2FuYWRhLCBFYXN0ZXJuIENlcmVhbCBhbmQgT2lsc2VlZCBSZXNlYXJjaCBD
ZW50cmUsIEsuVy4gTmVhdGJ5IEJ1aWxkaW5nLCBDZW50cmFsIEV4cGVyaW1lbnRhbCBGYXJtLCBP
dHRhd2EsIE9udGFyaW8sIEsxQSBPQzYsIENhbmFkYTwvQWRkcmVzcz48V2ViX1VSTD5QTToxMjcy
MTYzOTwvV2ViX1VSTD48V2ViX1VSTF9MaW5rMT48dT5maWxlOi8vPC91PlM6XENPXE9HVFJcPHU+
RVZBTFxFdmFsIFNlY3Rpb25zXExpYnJhcnlcUkVGU1xjYW5vbGFcNDQxNndhcndpY2t0YWcyMDAz
LnBkZjwvdT48L1dlYl9VUkxfTGluazE+PFpaX0pvdXJuYWxGdWxsPjxmIG5hbWU9IlN5c3RlbSI+
VGhlb3JldGljYWwgYW5kIEFwcGxpZWQgR2VuZXRpY3M8L2Y+PC9aWl9Kb3VybmFsRnVsbD48Wlpf
V29ya2Zvcm1JRD4xPC9aWl9Xb3JrZm9ybUlEPjwvTURMPjwvQ2l0ZT48L1JlZm1hbj5=
</w:fldData>
        </w:fldChar>
      </w:r>
      <w:r w:rsidR="00BD2D5D">
        <w:instrText xml:space="preserve"> ADDIN REFMGR.CITE </w:instrText>
      </w:r>
      <w:r w:rsidR="00BD2D5D">
        <w:fldChar w:fldCharType="begin">
          <w:fldData xml:space="preserve">PFJlZm1hbj48Q2l0ZT48QXV0aG9yPkRhcm1lbmN5PC9BdXRob3I+PFllYXI+MTk5ODwvWWVhcj48
UmVjTnVtPjY8L1JlY051bT48SURUZXh0PlNwb250YW5lb3VzIGh5YnJpZGlzYXRpb25zIGJldHdl
ZW4gb2lsc2VlZCByYXBlIGFuZCB3aWxkIHJhZGlzaDwvSURUZXh0PjxNREwgUmVmX1R5cGU9Ikpv
dXJuYWwiPjxSZWZfVHlwZT5Kb3VybmFsPC9SZWZfVHlwZT48UmVmX0lEPjY8L1JlZl9JRD48VGl0
bGVfUHJpbWFyeT5TcG9udGFuZW91cyBoeWJyaWRpc2F0aW9ucyBiZXR3ZWVuIG9pbHNlZWQgcmFw
ZSBhbmQgd2lsZCByYWRpc2g8L1RpdGxlX1ByaW1hcnk+PEF1dGhvcnNfUHJpbWFyeT5EYXJtZW5j
eSxILjwvQXV0aG9yc19QcmltYXJ5PjxBdXRob3JzX1ByaW1hcnk+TGVmb2wsRS48L0F1dGhvcnNf
UHJpbWFyeT48QXV0aG9yc19QcmltYXJ5PkZsZXVyeSxBLjwvQXV0aG9yc19QcmltYXJ5PjxEYXRl
X1ByaW1hcnk+MTk5ODwvRGF0ZV9QcmltYXJ5PjxLZXl3b3Jkcz5oeWJyaWRpc2F0aW9uPC9LZXl3
b3Jkcz48S2V5d29yZHM+b2lsc2VlZCByYXBlPC9LZXl3b3Jkcz48S2V5d29yZHM+Y29ub2xhZGI8
L0tleXdvcmRzPjxSZXByaW50PkluIEZpbGU8L1JlcHJpbnQ+PFN0YXJ0X1BhZ2U+MTQ2NzwvU3Rh
cnRfUGFnZT48RW5kX1BhZ2U+MTQ3MzwvRW5kX1BhZ2U+PFBlcmlvZGljYWw+TW9sZWN1bGFyIEVj
b2xvZ3k8L1BlcmlvZGljYWw+PFZvbHVtZT43PC9Wb2x1bWU+PFpaX0pvdXJuYWxGdWxsPjxmIG5h
bWU9IlN5c3RlbSI+TW9sZWN1bGFyIEVjb2xvZ3k8L2Y+PC9aWl9Kb3VybmFsRnVsbD48WlpfSm91
cm5hbFN0ZEFiYnJldj48ZiBuYW1lPSJTeXN0ZW0iPk1vbC5FY29sLjwvZj48L1paX0pvdXJuYWxT
dGRBYmJyZXY+PFpaX1dvcmtmb3JtSUQ+MTwvWlpfV29ya2Zvcm1JRD48L01ETD48L0NpdGU+PENp
dGU+PEF1dGhvcj5XYXJ3aWNrPC9BdXRob3I+PFllYXI+MjAwMzwvWWVhcj48UmVjTnVtPjQ0MTY8
L1JlY051bT48SURUZXh0Pkh5YnJpZGl6YXRpb24gYmV0d2VlbiB0cmFuc2dlbmljIEJyYXNzaWNh
IG5hcHVzIEwuIGFuZCBpdHMgd2lsZCByZWxhdGl2ZXM6IEJyYXNzaWNhIHJhcGEgTC4sIFJhcGhh
bnVzIHJhcGhhbmlzdHJ1bSBMLiwgU2luYXBpcyBhcnZlbnNpcyBMLiwgYW5kIEVydWNhc3RydW0g
Z2FsbGljdW0gKFdpbGxkLikgTy5FLiBTY2h1bHo8L0lEVGV4dD48TURMIFJlZl9UeXBlPSJKb3Vy
bmFsIj48UmVmX1R5cGU+Sm91cm5hbDwvUmVmX1R5cGU+PFJlZl9JRD40NDE2PC9SZWZfSUQ+PFRp
dGxlX1ByaW1hcnk+SHlicmlkaXphdGlvbiBiZXR3ZWVuIHRyYW5zZ2VuaWMgPGk+QnJhc3NpY2Eg
bmFwdXM8L2k+IEwuIGFuZCBpdHMgd2lsZCByZWxhdGl2ZXM6IDxpPkJyYXNzaWNhIHJhcGE8L2k+
IEwuLCA8aT5SYXBoYW51cyByYXBoYW5pc3RydW08L2k+IEwuLCA8aT5TaW5hcGlzIGFydmVuc2lz
IDwvaT5MLiwgYW5kIDxpPkVydWNhc3RydW0gZ2FsbGljdW08L2k+IChXaWxsZC4pIE8uRS4gU2No
dWx6PC9UaXRsZV9QcmltYXJ5PjxBdXRob3JzX1ByaW1hcnk+V2Fyd2ljayxTLkkuPC9BdXRob3Jz
X1ByaW1hcnk+PEF1dGhvcnNfUHJpbWFyeT5TaW1hcmQsTS5KLjwvQXV0aG9yc19QcmltYXJ5PjxB
dXRob3JzX1ByaW1hcnk+TCYjeEU5O2cmI3hFODtyZSxBLjwvQXV0aG9yc19QcmltYXJ5PjxBdXRo
b3JzX1ByaW1hcnk+QmVja2llLEguSi48L0F1dGhvcnNfUHJpbWFyeT48QXV0aG9yc19QcmltYXJ5
PkJyYXVuLEwuPC9BdXRob3JzX1ByaW1hcnk+PEF1dGhvcnNfUHJpbWFyeT5aaHUsQi48L0F1dGhv
cnNfUHJpbWFyeT48QXV0aG9yc19QcmltYXJ5Pk1hc29uLFAuPC9BdXRob3JzX1ByaW1hcnk+PEF1
dGhvcnNfUHJpbWFyeT5TJiN4RTk7Z3Vpbi1Td2FydHosRy48L0F1dGhvcnNfUHJpbWFyeT48QXV0
aG9yc19QcmltYXJ5PlN0ZXdhcnQsQy5OLjwvQXV0aG9yc19QcmltYXJ5PjxEYXRlX1ByaW1hcnk+
MjAwMy80LzMwPC9EYXRlX1ByaW1hcnk+PEtleXdvcmRzPkFGTFA8L0tleXdvcmRzPjxLZXl3b3Jk
cz5hZ3JpY3VsdHVyZTwvS2V5d29yZHM+PEtleXdvcmRzPkJyYXNzaWNhPC9LZXl3b3Jkcz48S2V5
d29yZHM+QnJhc3NpY2EgbmFwdXM8L0tleXdvcmRzPjxLZXl3b3Jkcz5CcmFzc2ljYSBuYXB1cyBM
PC9LZXl3b3Jkcz48S2V5d29yZHM+QnJhc3NpY2EgcmFwYTwvS2V5d29yZHM+PEtleXdvcmRzPkJS
QVNTSUNBLU5BUFVTPC9LZXl3b3Jkcz48S2V5d29yZHM+Q2FuYWRhPC9LZXl3b3Jkcz48S2V5d29y
ZHM+Y2Fub2xhPC9LZXl3b3Jkcz48S2V5d29yZHM+Q0hST01PU09NRTwvS2V5d29yZHM+PEtleXdv
cmRzPkNocm9tb3NvbWVzPC9LZXl3b3Jkcz48S2V5d29yZHM+ZGlzdGFuY2U8L0tleXdvcmRzPjxL
ZXl3b3Jkcz5FTlZJUk9OTUVOVDwvS2V5d29yZHM+PEtleXdvcmRzPkZJRUxEPC9LZXl3b3Jkcz48
S2V5d29yZHM+ZmllbGQgZXhwZXJpbWVudHM8L0tleXdvcmRzPjxLZXl3b3Jkcz5GTE9XPC9LZXl3
b3Jkcz48S2V5d29yZHM+RlJFUVVFTkNJRVM8L0tleXdvcmRzPjxLZXl3b3Jkcz5GUkVRVUVOQ1k8
L0tleXdvcmRzPjxLZXl3b3Jkcz5HRU5FPC9LZXl3b3Jkcz48S2V5d29yZHM+Z2VuZSBmbG93PC9L
ZXl3b3Jkcz48S2V5d29yZHM+R0ZQPC9LZXl3b3Jkcz48S2V5d29yZHM+R1JFRU4gRkxVT1JFU0NF
TlQgUFJPVEVJTjwvS2V5d29yZHM+PEtleXdvcmRzPmhlcmJpY2lkZTwvS2V5d29yZHM+PEtleXdv
cmRzPmhlcmJpY2lkZSByZXNpc3RhbmNlPC9LZXl3b3Jkcz48S2V5d29yZHM+SEVSQklDSURFLVJF
U0lTVEFOQ0U8L0tleXdvcmRzPjxLZXl3b3Jkcz5oeWJyaWQ8L0tleXdvcmRzPjxLZXl3b3Jkcz5I
WUJSSURJWkFUSU9OPC9LZXl3b3Jkcz48S2V5d29yZHM+SFlCUklEUzwvS2V5d29yZHM+PEtleXdv
cmRzPm1hcmtlcjwvS2V5d29yZHM+PEtleXdvcmRzPm9pbHNlZWQ8L0tleXdvcmRzPjxLZXl3b3Jk
cz5wbGFudDwvS2V5d29yZHM+PEtleXdvcmRzPlBMQU5UUzwvS2V5d29yZHM+PEtleXdvcmRzPlBs
b2lkaWVzPC9LZXl3b3Jkcz48S2V5d29yZHM+UExPSURZPC9LZXl3b3Jkcz48S2V5d29yZHM+UE9M
TEVOPC9LZXl3b3Jkcz48S2V5d29yZHM+UG9seW1vcnBoaXNtPC9LZXl3b3Jkcz48S2V5d29yZHM+
UE9QVUxBVElPTjwvS2V5d29yZHM+PEtleXdvcmRzPlBPUFVMQVRJT05TPC9LZXl3b3Jkcz48S2V5
d29yZHM+UHJvYmFiaWxpdHk8L0tleXdvcmRzPjxLZXl3b3Jkcz5QUk9URUlOPC9LZXl3b3Jkcz48
S2V5d29yZHM+UmFwaGFudXM8L0tleXdvcmRzPjxLZXl3b3Jkcz5SYXBoYW51cyByYXBoYW5pc3Ry
dW08L0tleXdvcmRzPjxLZXl3b3Jkcz5SYXRlczwvS2V5d29yZHM+PEtleXdvcmRzPlJlc2VhcmNo
PC9LZXl3b3Jkcz48S2V5d29yZHM+cmVzaXN0YW5jZTwvS2V5d29yZHM+PEtleXdvcmRzPnNlZWQ8
L0tleXdvcmRzPjxLZXl3b3Jkcz5zZWVkbGluZzwvS2V5d29yZHM+PEtleXdvcmRzPlNFRURMSU5H
UzwvS2V5d29yZHM+PEtleXdvcmRzPnNpbmFwaXMgYXJ2ZW5zaXM8L0tleXdvcmRzPjxLZXl3b3Jk
cz5TWVNURU08L0tleXdvcmRzPjxLZXl3b3Jkcz5UUkFOU0dFTkU8L0tleXdvcmRzPjxLZXl3b3Jk
cz5UcmFuc2dlbmVzPC9LZXl3b3Jkcz48S2V5d29yZHM+dHJhbnNnZW5pYzwvS2V5d29yZHM+PEtl
eXdvcmRzPnZvbHVudGVlcjwvS2V5d29yZHM+PEtleXdvcmRzPldJTEQ8L0tleXdvcmRzPjxLZXl3
b3Jkcz53aWxkIHBvcHVsYXRpb248L0tleXdvcmRzPjxLZXl3b3Jkcz5XSUxEIFJFTEFUSVZFUzwv
S2V5d29yZHM+PEtleXdvcmRzPkxJTkU8L0tleXdvcmRzPjxSZXByaW50PkluIEZpbGU8L1JlcHJp
bnQ+PFN0YXJ0X1BhZ2U+NTI4PC9TdGFydF9QYWdlPjxFbmRfUGFnZT41Mzk8L0VuZF9QYWdlPjxQ
ZXJpb2RpY2FsPlRoZW9yZXRpY2FsIGFuZCBBcHBsaWVkIEdlbmV0aWNzPC9QZXJpb2RpY2FsPjxW
b2x1bWU+MTA3PC9Wb2x1bWU+PElzc3VlPjM8L0lzc3VlPjxBZGRyZXNzPkFncmljdWx0dXJlIGFu
ZCBBZ3JpLUZvb2QgQ2FuYWRhLCBFYXN0ZXJuIENlcmVhbCBhbmQgT2lsc2VlZCBSZXNlYXJjaCBD
ZW50cmUsIEsuVy4gTmVhdGJ5IEJ1aWxkaW5nLCBDZW50cmFsIEV4cGVyaW1lbnRhbCBGYXJtLCBP
dHRhd2EsIE9udGFyaW8sIEsxQSBPQzYsIENhbmFkYTwvQWRkcmVzcz48V2ViX1VSTD5QTToxMjcy
MTYzOTwvV2ViX1VSTD48V2ViX1VSTF9MaW5rMT48dT5maWxlOi8vPC91PlM6XENPXE9HVFJcPHU+
RVZBTFxFdmFsIFNlY3Rpb25zXExpYnJhcnlcUkVGU1xjYW5vbGFcNDQxNndhcndpY2t0YWcyMDAz
LnBkZjwvdT48L1dlYl9VUkxfTGluazE+PFpaX0pvdXJuYWxGdWxsPjxmIG5hbWU9IlN5c3RlbSI+
VGhlb3JldGljYWwgYW5kIEFwcGxpZWQgR2VuZXRpY3M8L2Y+PC9aWl9Kb3VybmFsRnVsbD48Wlpf
V29ya2Zvcm1JRD4xPC9aWl9Xb3JrZm9ybUlEPjwvTURMPjwvQ2l0ZT48L1JlZm1hbj5=
</w:fldData>
        </w:fldChar>
      </w:r>
      <w:r w:rsidR="00BD2D5D">
        <w:instrText xml:space="preserve"> ADDIN EN.CITE.DATA </w:instrText>
      </w:r>
      <w:r w:rsidR="00BD2D5D">
        <w:fldChar w:fldCharType="end"/>
      </w:r>
      <w:r>
        <w:fldChar w:fldCharType="separate"/>
      </w:r>
      <w:r>
        <w:rPr>
          <w:noProof/>
        </w:rPr>
        <w:t>(Darmency et al. 1998; Warwick et al. 2003)</w:t>
      </w:r>
      <w:r>
        <w:fldChar w:fldCharType="end"/>
      </w:r>
      <w:r>
        <w:t xml:space="preserve">. Cross-pollination between </w:t>
      </w:r>
      <w:r w:rsidRPr="00D05B02">
        <w:rPr>
          <w:i/>
        </w:rPr>
        <w:t>B. napus</w:t>
      </w:r>
      <w:r>
        <w:t xml:space="preserve"> and Buchan weed (</w:t>
      </w:r>
      <w:r w:rsidRPr="00D05B02">
        <w:rPr>
          <w:i/>
        </w:rPr>
        <w:t>H. incana</w:t>
      </w:r>
      <w:r>
        <w:t>) has been observed in the field at low levels. The hybrids were</w:t>
      </w:r>
      <w:r w:rsidR="00CE7D18">
        <w:t xml:space="preserve"> close to </w:t>
      </w:r>
      <w:r>
        <w:t xml:space="preserve"> almost sterile</w:t>
      </w:r>
      <w:r w:rsidR="00B854EF">
        <w:t xml:space="preserve">, </w:t>
      </w:r>
      <w:r w:rsidR="002460FC">
        <w:t>had very low fertility</w:t>
      </w:r>
      <w:r>
        <w:t>, and by the fifth generation of back-crossing</w:t>
      </w:r>
      <w:r w:rsidR="00B854EF">
        <w:t>,</w:t>
      </w:r>
      <w:r>
        <w:t xml:space="preserve"> the progeny produced no viable seed </w:t>
      </w:r>
      <w:r>
        <w:fldChar w:fldCharType="begin"/>
      </w:r>
      <w:r w:rsidR="00BD2D5D">
        <w:instrText xml:space="preserve"> ADDIN REFMGR.CITE &lt;Refman&gt;&lt;Cite&gt;&lt;Author&gt;Darmency&lt;/Author&gt;&lt;Year&gt;2000&lt;/Year&gt;&lt;RecNum&gt;123&lt;/RecNum&gt;&lt;IDText&gt;Mating system in Hirschfeldia incana and hybridisation to oilseed rape&lt;/IDText&gt;&lt;MDL Ref_Type="Journal"&gt;&lt;Ref_Type&gt;Journal&lt;/Ref_Type&gt;&lt;Ref_ID&gt;123&lt;/Ref_ID&gt;&lt;Title_Primary&gt;Mating system in &lt;i&gt;Hirschfeldia incana&lt;/i&gt; and hybridisation to oilseed rape&lt;/Title_Primary&gt;&lt;Authors_Primary&gt;Darmency,H.&lt;/Authors_Primary&gt;&lt;Authors_Primary&gt;Fleury,A.&lt;/Authors_Primary&gt;&lt;Date_Primary&gt;2000&lt;/Date_Primary&gt;&lt;Keywords&gt;canola&lt;/Keywords&gt;&lt;Keywords&gt;Hirschfeldia incana&lt;/Keywords&gt;&lt;Keywords&gt;hybridisation&lt;/Keywords&gt;&lt;Keywords&gt;oilseed rape&lt;/Keywords&gt;&lt;Keywords&gt;SYSTEM&lt;/Keywords&gt;&lt;Keywords&gt;conoladb&lt;/Keywords&gt;&lt;Reprint&gt;In File&lt;/Reprint&gt;&lt;Start_Page&gt;231&lt;/Start_Page&gt;&lt;End_Page&gt;238&lt;/End_Page&gt;&lt;Periodical&gt;Weed Research&lt;/Periodical&gt;&lt;Volume&gt;40&lt;/Volume&gt;&lt;Issue&gt;2&lt;/Issue&gt;&lt;ZZ_JournalFull&gt;&lt;f name="System"&gt;Weed Research&lt;/f&gt;&lt;/ZZ_JournalFull&gt;&lt;ZZ_WorkformID&gt;1&lt;/ZZ_WorkformID&gt;&lt;/MDL&gt;&lt;/Cite&gt;&lt;/Refman&gt;</w:instrText>
      </w:r>
      <w:r>
        <w:fldChar w:fldCharType="separate"/>
      </w:r>
      <w:r>
        <w:rPr>
          <w:noProof/>
        </w:rPr>
        <w:t>(Darmency &amp; Fleury 2000)</w:t>
      </w:r>
      <w:r>
        <w:fldChar w:fldCharType="end"/>
      </w:r>
      <w:r>
        <w:t>. Thus, introgression of the herbicide genes from GM canola into wild radish or Buchan weed populations is highly unlikely. Although GM Roundup Ready® canola has been grown commercially in North America since 1996, and wild radish and Buchan weed are both agricultural weeds in North America, there are no reports of glyphosate tolerant wild radish or Buchan weed populations there</w:t>
      </w:r>
      <w:r w:rsidR="00AF1ED5">
        <w:rPr>
          <w:rStyle w:val="FootnoteReference"/>
        </w:rPr>
        <w:footnoteReference w:id="12"/>
      </w:r>
      <w:r>
        <w:t>.</w:t>
      </w:r>
    </w:p>
    <w:p w:rsidR="00CC7F8B" w:rsidRDefault="00CC7F8B" w:rsidP="00CC7F8B">
      <w:pPr>
        <w:pStyle w:val="1Para"/>
      </w:pPr>
      <w:r w:rsidRPr="005060E4">
        <w:rPr>
          <w:i/>
        </w:rPr>
        <w:t>B. napus</w:t>
      </w:r>
      <w:r>
        <w:t xml:space="preserve"> has been reported to cross with other Brassicaceae weeds with human intervention, but not in open-pollination field conditions. Therefore, hybridisation between the GM canola and other Brassicaceae weeds would be highly unlikely. </w:t>
      </w:r>
    </w:p>
    <w:p w:rsidR="00CC7F8B" w:rsidRPr="00CE7D18" w:rsidRDefault="00CE7D18" w:rsidP="00CC7F8B">
      <w:pPr>
        <w:pStyle w:val="1Para"/>
      </w:pPr>
      <w:r w:rsidRPr="002460FC">
        <w:t xml:space="preserve">In the highly unlikely event that </w:t>
      </w:r>
      <w:r w:rsidR="00CC7F8B" w:rsidRPr="00CE7D18">
        <w:t>herbicide tolerance gene/s were introgressed into populations of wild radish or Buchan weed, which retained the vigour of the recurrent weedy parent, these plants could establish as weeds. The GM weeds would not be controlled by the application of glyphosate or glufosinate herbicides. However, other weed management practices would be as effective on the GM weeds as they are on the parent non-GM weeds.</w:t>
      </w:r>
    </w:p>
    <w:p w:rsidR="00CC7F8B" w:rsidRPr="000C65F0" w:rsidRDefault="00CC7F8B" w:rsidP="000C65F0">
      <w:pPr>
        <w:pStyle w:val="head4"/>
      </w:pPr>
      <w:r w:rsidRPr="002B45E5">
        <w:lastRenderedPageBreak/>
        <w:t>Potential harm</w:t>
      </w:r>
    </w:p>
    <w:p w:rsidR="00CC7F8B" w:rsidRDefault="00CC7F8B" w:rsidP="000C65F0">
      <w:pPr>
        <w:pStyle w:val="Heading5"/>
      </w:pPr>
      <w:r>
        <w:t>Interactions with Brassica crop species</w:t>
      </w:r>
    </w:p>
    <w:p w:rsidR="00CC7F8B" w:rsidRDefault="00CC7F8B" w:rsidP="00CC7F8B">
      <w:pPr>
        <w:pStyle w:val="1Para"/>
        <w:tabs>
          <w:tab w:val="clear" w:pos="360"/>
          <w:tab w:val="num" w:pos="567"/>
        </w:tabs>
      </w:pPr>
      <w:r>
        <w:t>Both v</w:t>
      </w:r>
      <w:r w:rsidRPr="00031D91">
        <w:t>olunteer canola</w:t>
      </w:r>
      <w:r>
        <w:t xml:space="preserve"> and other Brassica crop species</w:t>
      </w:r>
      <w:r w:rsidRPr="00031D91">
        <w:t xml:space="preserve"> </w:t>
      </w:r>
      <w:r>
        <w:t>are</w:t>
      </w:r>
      <w:r w:rsidRPr="00031D91">
        <w:t xml:space="preserve"> weed</w:t>
      </w:r>
      <w:r>
        <w:t>s</w:t>
      </w:r>
      <w:r w:rsidRPr="00031D91">
        <w:t xml:space="preserve"> of agricultural production systems</w:t>
      </w:r>
      <w:r>
        <w:t xml:space="preserve"> </w:t>
      </w:r>
      <w:r>
        <w:fldChar w:fldCharType="begin"/>
      </w:r>
      <w:r w:rsidR="00BD2D5D">
        <w:instrText xml:space="preserve"> ADDIN REFMGR.CITE &lt;Refman&gt;&lt;Cite&gt;&lt;Author&gt;Groves&lt;/Author&gt;&lt;Year&gt;2003&lt;/Year&gt;&lt;RecNum&gt;5320&lt;/RecNum&gt;&lt;IDText&gt;Weed categories for natural and agricultural ecosystem management&lt;/IDText&gt;&lt;MDL Ref_Type="Book, Whole"&gt;&lt;Ref_Type&gt;Book, Whole&lt;/Ref_Type&gt;&lt;Ref_ID&gt;5320&lt;/Ref_ID&gt;&lt;Title_Primary&gt;Weed categories for natural and agricultural ecosystem management&lt;/Title_Primary&gt;&lt;Authors_Primary&gt;Groves,R.H.&lt;/Authors_Primary&gt;&lt;Authors_Primary&gt;Hosking,J.R.&lt;/Authors_Primary&gt;&lt;Authors_Primary&gt;Batianoff,G.N.&lt;/Authors_Primary&gt;&lt;Authors_Primary&gt;Cooke,D.A.&lt;/Authors_Primary&gt;&lt;Authors_Primary&gt;Cowie,I.D.&lt;/Authors_Primary&gt;&lt;Authors_Primary&gt;Johnson,R.W.&lt;/Authors_Primary&gt;&lt;Authors_Primary&gt;Keighery,G.J.&lt;/Authors_Primary&gt;&lt;Authors_Primary&gt;Lepschi,B.J.&lt;/Authors_Primary&gt;&lt;Authors_Primary&gt;Mitchell,A.A.&lt;/Authors_Primary&gt;&lt;Authors_Primary&gt;Moerkerk,M.&lt;/Authors_Primary&gt;&lt;Authors_Primary&gt;Randall,R.P&lt;/Authors_Primary&gt;&lt;Authors_Primary&gt;Rozefelds,A.C.&lt;/Authors_Primary&gt;&lt;Authors_Primary&gt;Walsh,N.G.&lt;/Authors_Primary&gt;&lt;Authors_Primary&gt;Waterhouse,B.M.&lt;/Authors_Primary&gt;&lt;Date_Primary&gt;2003&lt;/Date_Primary&gt;&lt;Keywords&gt;weed&lt;/Keywords&gt;&lt;Keywords&gt;Ecosystem&lt;/Keywords&gt;&lt;Keywords&gt;management&lt;/Keywords&gt;&lt;Reprint&gt;On Request 05/20/15&lt;/Reprint&gt;&lt;Publisher&gt;Bureau of Rural Sciences, Canberra&lt;/Publisher&gt;&lt;ISSN_ISBN&gt;0 642 47534 2&lt;/ISSN_ISBN&gt;&lt;Web_URL&gt;&lt;u&gt;http://www.southwestnrm.org.au/sites/default/files/uploads/ihub/groves-rh-et-al-2004-weed-categories-natural-and-agricultural-ecosystem-management.pdf&lt;/u&gt;&lt;/Web_URL&gt;&lt;Web_URL_Link1&gt;&lt;u&gt;file://&lt;/u&gt;S:\CO\OGTR\&lt;u&gt;EVAL\Eval Sections\Library\REFS\5320 Groves 2003.pdf&lt;/u&gt;&lt;/Web_URL_Link1&gt;&lt;ZZ_WorkformID&gt;2&lt;/ZZ_WorkformID&gt;&lt;/MDL&gt;&lt;/Cite&gt;&lt;/Refman&gt;</w:instrText>
      </w:r>
      <w:r>
        <w:fldChar w:fldCharType="separate"/>
      </w:r>
      <w:r>
        <w:rPr>
          <w:noProof/>
        </w:rPr>
        <w:t>(Groves et al. 2003)</w:t>
      </w:r>
      <w:r>
        <w:fldChar w:fldCharType="end"/>
      </w:r>
      <w:r>
        <w:t xml:space="preserve">. Any hybrids between the GM canola and other Brassica species could also potentially become volunteers. </w:t>
      </w:r>
      <w:r w:rsidRPr="00031D91">
        <w:t xml:space="preserve">If left uncontrolled, </w:t>
      </w:r>
      <w:r>
        <w:t>GM hybrid volunteers</w:t>
      </w:r>
      <w:r w:rsidRPr="00031D91">
        <w:t xml:space="preserve"> could reduce the establishment or yield of desired crops.</w:t>
      </w:r>
      <w:r>
        <w:t xml:space="preserve"> However, if appropriate weed management is used, GM hybrid volunteers would not cause more harm than hybrids between non-GM canola and other Brassica crop species.</w:t>
      </w:r>
    </w:p>
    <w:p w:rsidR="00CC7F8B" w:rsidRDefault="00CC7F8B" w:rsidP="000C65F0">
      <w:pPr>
        <w:pStyle w:val="Heading5"/>
      </w:pPr>
      <w:r w:rsidRPr="009C2E19">
        <w:t>Interactions with Brassicaceae weeds</w:t>
      </w:r>
    </w:p>
    <w:p w:rsidR="00CC7F8B" w:rsidRDefault="00CC7F8B" w:rsidP="00CC7F8B">
      <w:pPr>
        <w:pStyle w:val="1Para"/>
        <w:tabs>
          <w:tab w:val="clear" w:pos="360"/>
          <w:tab w:val="num" w:pos="567"/>
        </w:tabs>
      </w:pPr>
      <w:r>
        <w:t>Wild radish and Buchan weed are both declared weeds in canola growing states and are not easily controlled in agricultural areas</w:t>
      </w:r>
      <w:r w:rsidR="00B856B1">
        <w:rPr>
          <w:rStyle w:val="FootnoteReference"/>
        </w:rPr>
        <w:footnoteReference w:id="13"/>
      </w:r>
      <w:r>
        <w:t xml:space="preserve">. If GM herbicide tolerance traits were introgressed into populations of these weeds, it would increase the difficulty of weed management, particularly where herbicide tolerance traits were not anticipated. These GM weeds could </w:t>
      </w:r>
      <w:r w:rsidR="00A14991">
        <w:t xml:space="preserve">impact the agricultural environment by </w:t>
      </w:r>
      <w:r>
        <w:t>reduc</w:t>
      </w:r>
      <w:r w:rsidR="00A14991">
        <w:t>ing</w:t>
      </w:r>
      <w:r>
        <w:t xml:space="preserve"> the establishment or yield of desired crops.</w:t>
      </w:r>
    </w:p>
    <w:p w:rsidR="00CC7F8B" w:rsidRDefault="00CC7F8B" w:rsidP="00CC7F8B">
      <w:pPr>
        <w:pStyle w:val="1Para"/>
      </w:pPr>
      <w:r>
        <w:t>It should be noted that weeds can evolve herbicide resistance through natural mechanisms due to selective pressure. There are reports of wild radish populations in Australia that have acquired resistance to one or more of five classes of herbicides, including glyphosate</w:t>
      </w:r>
      <w:r>
        <w:rPr>
          <w:rStyle w:val="FootnoteReference"/>
        </w:rPr>
        <w:footnoteReference w:id="14"/>
      </w:r>
      <w:r>
        <w:t>. If wild radish did acquire herbicide tolerance genes from GM canola, it would be no more difficult to control than wild radish that had naturally evolved herbicide resistance.</w:t>
      </w:r>
    </w:p>
    <w:p w:rsidR="00CC7F8B" w:rsidRPr="000C65F0" w:rsidRDefault="00CC7F8B" w:rsidP="000C65F0">
      <w:pPr>
        <w:pStyle w:val="head4"/>
      </w:pPr>
      <w:r w:rsidRPr="002B45E5">
        <w:t>Conclusion</w:t>
      </w:r>
    </w:p>
    <w:p w:rsidR="00CC7F8B" w:rsidRPr="00B35647" w:rsidRDefault="00CC7F8B" w:rsidP="00CC7F8B">
      <w:pPr>
        <w:numPr>
          <w:ilvl w:val="0"/>
          <w:numId w:val="4"/>
        </w:numPr>
        <w:tabs>
          <w:tab w:val="left" w:pos="567"/>
        </w:tabs>
        <w:spacing w:before="120" w:after="120"/>
      </w:pPr>
      <w:r w:rsidRPr="002B45E5">
        <w:t xml:space="preserve">Risk </w:t>
      </w:r>
      <w:r w:rsidRPr="002B45E5">
        <w:rPr>
          <w:snapToGrid w:val="0"/>
          <w:szCs w:val="20"/>
        </w:rPr>
        <w:t>scenario</w:t>
      </w:r>
      <w:r w:rsidRPr="002B45E5">
        <w:t xml:space="preserve"> </w:t>
      </w:r>
      <w:r>
        <w:t>5</w:t>
      </w:r>
      <w:r w:rsidRPr="002B45E5">
        <w:t xml:space="preserve"> is not identified as a substantive risk because </w:t>
      </w:r>
      <w:r>
        <w:t>hybridisation between GM canola and Brassica crop species would occur at very low levels, hybrids between GM canola and Brassica crop species could be controlled by integrated weed management, and it is highly unlikely that GM herbicide tolerance gene/s would introgress into Brassicaceae weed species</w:t>
      </w:r>
      <w:r w:rsidRPr="002B45E5">
        <w:t>. Therefore, this risk could not be greater than negligible and does not warrant further detailed assessment.</w:t>
      </w:r>
    </w:p>
    <w:p w:rsidR="009A49A4" w:rsidRPr="00B64F7E" w:rsidRDefault="009A49A4" w:rsidP="00F314F2">
      <w:pPr>
        <w:pStyle w:val="2RARMP"/>
      </w:pPr>
      <w:bookmarkStart w:id="220" w:name="_Toc301341857"/>
      <w:bookmarkStart w:id="221" w:name="_Ref390444650"/>
      <w:bookmarkStart w:id="222" w:name="_Toc429744043"/>
      <w:bookmarkStart w:id="223" w:name="_Toc443465303"/>
      <w:r w:rsidRPr="00B64F7E">
        <w:t>Uncertainty</w:t>
      </w:r>
      <w:bookmarkEnd w:id="220"/>
      <w:bookmarkEnd w:id="221"/>
      <w:bookmarkEnd w:id="222"/>
      <w:bookmarkEnd w:id="223"/>
    </w:p>
    <w:p w:rsidR="009A49A4" w:rsidRPr="00F0566A" w:rsidRDefault="009A49A4" w:rsidP="00702117">
      <w:pPr>
        <w:pStyle w:val="Para0"/>
        <w:numPr>
          <w:ilvl w:val="0"/>
          <w:numId w:val="4"/>
        </w:numPr>
        <w:tabs>
          <w:tab w:val="left" w:pos="567"/>
        </w:tabs>
        <w:spacing w:before="120" w:after="120"/>
      </w:pPr>
      <w:r w:rsidRPr="002A4E58">
        <w:t xml:space="preserve">Uncertainty is an intrinsic </w:t>
      </w:r>
      <w:r>
        <w:t>property</w:t>
      </w:r>
      <w:r w:rsidRPr="002A4E58">
        <w:t xml:space="preserve"> of risk </w:t>
      </w:r>
      <w:r>
        <w:t xml:space="preserve">and is present in all aspects of risk </w:t>
      </w:r>
      <w:r w:rsidRPr="002A4E58">
        <w:t>analysis</w:t>
      </w:r>
      <w:r w:rsidRPr="002A4E58">
        <w:rPr>
          <w:rStyle w:val="FootnoteReference"/>
        </w:rPr>
        <w:footnoteReference w:id="15"/>
      </w:r>
      <w:r w:rsidRPr="002A4E58">
        <w:t xml:space="preserve">. </w:t>
      </w:r>
    </w:p>
    <w:p w:rsidR="009A49A4" w:rsidRPr="00F0566A" w:rsidRDefault="009A49A4" w:rsidP="00702117">
      <w:pPr>
        <w:pStyle w:val="Para0"/>
        <w:numPr>
          <w:ilvl w:val="0"/>
          <w:numId w:val="4"/>
        </w:numPr>
        <w:tabs>
          <w:tab w:val="left" w:pos="567"/>
        </w:tabs>
        <w:spacing w:before="120" w:after="120"/>
      </w:pPr>
      <w:r w:rsidRPr="00F0566A">
        <w:t xml:space="preserve">There are several types of uncertainty in risk analysis </w:t>
      </w:r>
      <w:r w:rsidR="00D05743">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YWxseSBtb2RpZmllZCBvcmdhbmlzbXM8L0lEVGV4dD48TURMIFJlZl9UeXBlPSJPbmxpbmUgU291
cmNlIj48UmVmX1R5cGU+T25saW5lIFNvdXJjZTwvUmVmX1R5cGU+PFJlZl9JRD42MjQxPC9SZWZf
SUQ+PFRpdGxlX1ByaW1hcnk+RWNvbG9naWNhbCBpbXBsaWNhdGlvbnMgb2YgR01Pczogcm9idXN0
IG1ldGhvZG9sb2dpZXMgZm9yIGVjb2xvZ2ljYWwgcmlzayBhc3Nlc3NtZW50LiBCZXN0IHByYWN0
aWNlIGFuZCBjdXJyZW50IHByYWN0aWNlIGluIGVjb2xvZ2ljYWwgcmlzayBhc3Nlc3NtZW50IGZv
ciBnZW5ldGljYWxseSBtb2RpZmllZCBvcmdhbmlzbXM8L1RpdGxlX1ByaW1hcnk+PEF1dGhvcnNf
UHJpbWFyeT5IYXllcyxLLlIuPC9BdXRob3JzX1ByaW1hcnk+PERhdGVfUHJpbWFyeT4yMDA0PC9E
YXRlX1ByaW1hcnk+PEtleXdvcmRzPmVjb2xvZ2ljYWw8L0tleXdvcmRzPjxLZXl3b3Jkcz5lY29s
b2dpY2FsIHJpc2s8L0tleXdvcmRzPjxLZXl3b3Jkcz5nZW5ldGljYWxseSBtb2RpZmllZDwvS2V5
d29yZHM+PEtleXdvcmRzPmdlbmV0aWNhbGx5IG1vZGlmaWVkIG9yZ2FuaXNtPC9LZXl3b3Jkcz48
S2V5d29yZHM+Z2VuZXRpY2FsbHkgbW9kaWZpZWQgb3JnYW5pc21zPC9LZXl3b3Jkcz48S2V5d29y
ZHM+R01PPC9LZXl3b3Jkcz48S2V5d29yZHM+R01PczwvS2V5d29yZHM+PEtleXdvcmRzPm1hbmFn
ZW1lbnQ8L0tleXdvcmRzPjxLZXl3b3Jkcz5vZjwvS2V5d29yZHM+PEtleXdvcmRzPk9SR0FOSVNN
UzwvS2V5d29yZHM+PEtleXdvcmRzPnJpc2s8L0tleXdvcmRzPjxLZXl3b3Jkcz5yaXNrIGFzc2Vz
c21lbnQ8L0tleXdvcmRzPjxLZXl3b3Jkcz5yaXNrIG1hbmFnZW1lbnQ8L0tleXdvcmRzPjxSZXBy
aW50PkluIEZpbGU8L1JlcHJpbnQ+PFN0YXJ0X1BhZ2U+MTwvU3RhcnRfUGFnZT48RW5kX1BhZ2U+
NzM8L0VuZF9QYWdlPjxQdWJfUGxhY2U+VGFzbWFuaWE8L1B1Yl9QbGFjZT48UHVibGlzaGVyPkNT
SVJPIERpdmlzaW9uIG9mIE1hcmluZSBSZXNlYXJjaDwvUHVibGlzaGVyPjxEYXRlX1NlY29uZGFy
eT4yMDA0LzgvMTE8L0RhdGVfU2Vjb25kYXJ5PjxXZWJfVVJMX0xpbmsxPmZpbGU6Ly9TOlxDT1xP
R1RSXEVWQUxcRXZhbCBTZWN0aW9uc1xMaWJyYXJ5XFJFRlNcSGF5ZXMsSy4gMjAwNC1FY29sb2dp
Y2FsIGltcGxpY2F0aW9ucyBvZiBHTU9zLiBSb2J1c3QgbWV0aG9kb2xvZ2llcyBmb3IgZWNvbG9n
aWNhbCByaXNrIGFzc2Vzc21lbnQucGRmPC9XZWJfVVJMX0xpbmsxPjxaWl9Xb3JrZm9ybUlEPjMx
PC9aWl9Xb3JrZm9ybUlEPjwvTURMPjwvQ2l0ZT48L1JlZm1hbj4A
</w:fldData>
        </w:fldChar>
      </w:r>
      <w:r w:rsidR="00BD2D5D">
        <w:instrText xml:space="preserve"> ADDIN REFMGR.CITE </w:instrText>
      </w:r>
      <w:r w:rsidR="00BD2D5D">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PjxSZXByaW50Pk9uIFJlcXVlc3QgMDUvMjAvMTU8L1JlcHJpbnQ+PEF1dGhvcnNfU2Vjb25kYXJ5
PkJhbW1lcixHLjwvQXV0aG9yc19TZWNvbmRhcnk+PEF1dGhvcnNfU2Vjb25kYXJ5PlNtaXRoc29u
LE0uPC9BdXRob3JzX1NlY29uZGFyeT48UHViX1BsYWNlPkxvbmRvbjwvUHViX1BsYWNlPjxQdWJs
aXNoZXI+RWFydGhzY2FuPC9QdWJsaXNoZXI+PElTU05fSVNCTj45NzgtMS04NDQwNy00NzQtNzwv
SVNTTl9JU0JOPjxaWl9Xb3JrZm9ybUlEPjI8L1paX1dvcmtmb3JtSUQ+PC9NREw+PC9DaXRlPjxD
aXRlPjxBdXRob3I+Q2xhcms8L0F1dGhvcj48WWVhcj4yMDAxPC9ZZWFyPjxSZWNOdW0+NTcwMTwv
UmVjTnVtPjxJRFRleHQ+UmlzayBtYW5hZ2VtZW50OiBmb3IgY2xpbWF0ZSwgYWdyaWN1bHR1cmUg
YW5kIHBvbGljeTwvSURUZXh0PjxNREwgUmVmX1R5cGU9IlJlcG9ydCI+PFJlZl9UeXBlPlJlcG9y
dDwvUmVmX1R5cGU+PFJlZl9JRD41NzAxPC9SZWZfSUQ+PFRpdGxlX1ByaW1hcnk+UmlzayBtYW5h
Z2VtZW50OiBmb3IgY2xpbWF0ZSwgYWdyaWN1bHR1cmUgYW5kIHBvbGljeTwvVGl0bGVfUHJpbWFy
eT48QXV0aG9yc19QcmltYXJ5PkNsYXJrLEEuSi48L0F1dGhvcnNfUHJpbWFyeT48QXV0aG9yc19Q
cmltYXJ5PkJyaW5rbGV5LFQuPC9BdXRob3JzX1ByaW1hcnk+PERhdGVfUHJpbWFyeT4yMDAxPC9E
YXRlX1ByaW1hcnk+PEtleXdvcmRzPm1hbmFnZW1lbnQ8L0tleXdvcmRzPjxLZXl3b3Jkcz5jbGlt
YXRlPC9LZXl3b3Jkcz48S2V5d29yZHM+YWdyaWN1bHR1cmU8L0tleXdvcmRzPjxLZXl3b3Jkcz5w
b2xpY3k8L0tleXdvcmRzPjxSZXByaW50Pk5vdCBpbiBGaWxlPC9SZXByaW50PjxTdGFydF9QYWdl
PjE8L1N0YXJ0X1BhZ2U+PEVuZF9QYWdlPjYyPC9FbmRfUGFnZT48UHViX1BsYWNlPkNhbmJlcnJh
PC9QdWJfUGxhY2U+PFB1Ymxpc2hlcj5Db21tb253ZWFsdGggb2YgQXVzdHJhbGlhPC9QdWJsaXNo
ZXI+PFpaX1dvcmtmb3JtSUQ+MjQ8L1paX1dvcmtmb3JtSUQ+PC9NREw+PC9DaXRlPjxDaXRlPjxB
dXRob3I+SGF5ZXM8L0F1dGhvcj48WWVhcj4yMDA0PC9ZZWFyPjxSZWNOdW0+NjI0MTwvUmVjTnVt
PjxJRFRleHQ+RWNvbG9naWNhbCBpbXBsaWNhdGlvbnMgb2YgR01Pczogcm9idXN0IG1ldGhvZG9s
b2dpZXMgZm9yIGVjb2xvZ2ljYWwgcmlzayBhc3Nlc3NtZW50LiBCZXN0IHByYWN0aWNlIGFuZCBj
dXJyZW50IHByYWN0aWNlIGluIGVjb2xvZ2ljYWwgcmlzayBhc3Nlc3NtZW50IGZvciBnZW5ldGlj
YWxseSBtb2RpZmllZCBvcmdhbmlzbXM8L0lEVGV4dD48TURMIFJlZl9UeXBlPSJPbmxpbmUgU291
cmNlIj48UmVmX1R5cGU+T25saW5lIFNvdXJjZTwvUmVmX1R5cGU+PFJlZl9JRD42MjQxPC9SZWZf
SUQ+PFRpdGxlX1ByaW1hcnk+RWNvbG9naWNhbCBpbXBsaWNhdGlvbnMgb2YgR01Pczogcm9idXN0
IG1ldGhvZG9sb2dpZXMgZm9yIGVjb2xvZ2ljYWwgcmlzayBhc3Nlc3NtZW50LiBCZXN0IHByYWN0
aWNlIGFuZCBjdXJyZW50IHByYWN0aWNlIGluIGVjb2xvZ2ljYWwgcmlzayBhc3Nlc3NtZW50IGZv
ciBnZW5ldGljYWxseSBtb2RpZmllZCBvcmdhbmlzbXM8L1RpdGxlX1ByaW1hcnk+PEF1dGhvcnNf
UHJpbWFyeT5IYXllcyxLLlIuPC9BdXRob3JzX1ByaW1hcnk+PERhdGVfUHJpbWFyeT4yMDA0PC9E
YXRlX1ByaW1hcnk+PEtleXdvcmRzPmVjb2xvZ2ljYWw8L0tleXdvcmRzPjxLZXl3b3Jkcz5lY29s
b2dpY2FsIHJpc2s8L0tleXdvcmRzPjxLZXl3b3Jkcz5nZW5ldGljYWxseSBtb2RpZmllZDwvS2V5
d29yZHM+PEtleXdvcmRzPmdlbmV0aWNhbGx5IG1vZGlmaWVkIG9yZ2FuaXNtPC9LZXl3b3Jkcz48
S2V5d29yZHM+Z2VuZXRpY2FsbHkgbW9kaWZpZWQgb3JnYW5pc21zPC9LZXl3b3Jkcz48S2V5d29y
ZHM+R01PPC9LZXl3b3Jkcz48S2V5d29yZHM+R01PczwvS2V5d29yZHM+PEtleXdvcmRzPm1hbmFn
ZW1lbnQ8L0tleXdvcmRzPjxLZXl3b3Jkcz5vZjwvS2V5d29yZHM+PEtleXdvcmRzPk9SR0FOSVNN
UzwvS2V5d29yZHM+PEtleXdvcmRzPnJpc2s8L0tleXdvcmRzPjxLZXl3b3Jkcz5yaXNrIGFzc2Vz
c21lbnQ8L0tleXdvcmRzPjxLZXl3b3Jkcz5yaXNrIG1hbmFnZW1lbnQ8L0tleXdvcmRzPjxSZXBy
aW50PkluIEZpbGU8L1JlcHJpbnQ+PFN0YXJ0X1BhZ2U+MTwvU3RhcnRfUGFnZT48RW5kX1BhZ2U+
NzM8L0VuZF9QYWdlPjxQdWJfUGxhY2U+VGFzbWFuaWE8L1B1Yl9QbGFjZT48UHVibGlzaGVyPkNT
SVJPIERpdmlzaW9uIG9mIE1hcmluZSBSZXNlYXJjaDwvUHVibGlzaGVyPjxEYXRlX1NlY29uZGFy
eT4yMDA0LzgvMTE8L0RhdGVfU2Vjb25kYXJ5PjxXZWJfVVJMX0xpbmsxPmZpbGU6Ly9TOlxDT1xP
R1RSXEVWQUxcRXZhbCBTZWN0aW9uc1xMaWJyYXJ5XFJFRlNcSGF5ZXMsSy4gMjAwNC1FY29sb2dp
Y2FsIGltcGxpY2F0aW9ucyBvZiBHTU9zLiBSb2J1c3QgbWV0aG9kb2xvZ2llcyBmb3IgZWNvbG9n
aWNhbCByaXNrIGFzc2Vzc21lbnQucGRmPC9XZWJfVVJMX0xpbmsxPjxaWl9Xb3JrZm9ybUlEPjMx
PC9aWl9Xb3JrZm9ybUlEPjwvTURMPjwvQ2l0ZT48L1JlZm1hbj4A
</w:fldData>
        </w:fldChar>
      </w:r>
      <w:r w:rsidR="00BD2D5D">
        <w:instrText xml:space="preserve"> ADDIN EN.CITE.DATA </w:instrText>
      </w:r>
      <w:r w:rsidR="00BD2D5D">
        <w:fldChar w:fldCharType="end"/>
      </w:r>
      <w:r w:rsidR="00D05743">
        <w:fldChar w:fldCharType="separate"/>
      </w:r>
      <w:r w:rsidR="00D05743">
        <w:rPr>
          <w:noProof/>
        </w:rPr>
        <w:t>(Bammer &amp; Smithson 2008; Clark &amp; Brinkley 2001; Hayes 2004)</w:t>
      </w:r>
      <w:r w:rsidR="00D05743">
        <w:fldChar w:fldCharType="end"/>
      </w:r>
      <w:r w:rsidRPr="00F0566A">
        <w:t>. These include:</w:t>
      </w:r>
    </w:p>
    <w:p w:rsidR="009A49A4" w:rsidRPr="00F0566A" w:rsidRDefault="009A49A4" w:rsidP="009A49A4">
      <w:pPr>
        <w:pStyle w:val="BulletedRARMP"/>
        <w:tabs>
          <w:tab w:val="clear" w:pos="567"/>
          <w:tab w:val="num" w:pos="851"/>
        </w:tabs>
        <w:spacing w:after="60"/>
        <w:ind w:left="851" w:hanging="425"/>
      </w:pPr>
      <w:r w:rsidRPr="00F0566A">
        <w:t>uncertainty about facts:</w:t>
      </w:r>
    </w:p>
    <w:p w:rsidR="009A49A4" w:rsidRPr="00F0566A" w:rsidRDefault="009A49A4" w:rsidP="009A49A4">
      <w:pPr>
        <w:pStyle w:val="bulletlevel2"/>
        <w:ind w:hanging="351"/>
        <w:rPr>
          <w:lang w:val="en-AU"/>
        </w:rPr>
      </w:pPr>
      <w:r w:rsidRPr="00F0566A">
        <w:rPr>
          <w:lang w:val="en-AU"/>
        </w:rPr>
        <w:t>knowledge – data gaps, errors, small sample size, use of surrogate data</w:t>
      </w:r>
    </w:p>
    <w:p w:rsidR="009A49A4" w:rsidRPr="00F0566A" w:rsidRDefault="009A49A4" w:rsidP="009A49A4">
      <w:pPr>
        <w:pStyle w:val="bulletlevel2"/>
        <w:ind w:hanging="351"/>
        <w:rPr>
          <w:lang w:val="en-AU"/>
        </w:rPr>
      </w:pPr>
      <w:r w:rsidRPr="00F0566A">
        <w:rPr>
          <w:lang w:val="en-AU"/>
        </w:rPr>
        <w:t>variability – inherent fluctuations or differences over time, space or group, associated with diversity and heterogeneity</w:t>
      </w:r>
    </w:p>
    <w:p w:rsidR="009A49A4" w:rsidRPr="00F0566A" w:rsidRDefault="009A49A4" w:rsidP="009A49A4">
      <w:pPr>
        <w:pStyle w:val="BulletedRARMP"/>
        <w:tabs>
          <w:tab w:val="clear" w:pos="567"/>
          <w:tab w:val="num" w:pos="851"/>
        </w:tabs>
        <w:spacing w:after="60"/>
        <w:ind w:left="851" w:hanging="425"/>
      </w:pPr>
      <w:r w:rsidRPr="00F0566A">
        <w:t>uncertainty about ideas:</w:t>
      </w:r>
    </w:p>
    <w:p w:rsidR="009A49A4" w:rsidRPr="00F0566A" w:rsidRDefault="009A49A4" w:rsidP="009A49A4">
      <w:pPr>
        <w:pStyle w:val="bulletlevel2"/>
        <w:ind w:hanging="351"/>
        <w:rPr>
          <w:lang w:val="en-AU"/>
        </w:rPr>
      </w:pPr>
      <w:r w:rsidRPr="00F0566A">
        <w:rPr>
          <w:lang w:val="en-AU"/>
        </w:rPr>
        <w:t>description – expression of ideas with symbols, language or models can be subject to vagueness, ambiguity, context dependence, indeterminacy or under-specificity</w:t>
      </w:r>
    </w:p>
    <w:p w:rsidR="009A49A4" w:rsidRPr="00F0566A" w:rsidRDefault="009A49A4" w:rsidP="009A49A4">
      <w:pPr>
        <w:pStyle w:val="bulletlevel2"/>
        <w:ind w:hanging="351"/>
        <w:rPr>
          <w:lang w:val="en-AU"/>
        </w:rPr>
      </w:pPr>
      <w:proofErr w:type="gramStart"/>
      <w:r w:rsidRPr="00F0566A">
        <w:rPr>
          <w:lang w:val="en-AU"/>
        </w:rPr>
        <w:lastRenderedPageBreak/>
        <w:t>perception</w:t>
      </w:r>
      <w:proofErr w:type="gramEnd"/>
      <w:r w:rsidRPr="00F0566A">
        <w:rPr>
          <w:lang w:val="en-AU"/>
        </w:rPr>
        <w:t xml:space="preserve"> – processing and interpreting risk is shaped by our mental processes and social/cultural circumstances, which vary between individuals and over time.</w:t>
      </w:r>
    </w:p>
    <w:p w:rsidR="009A49A4" w:rsidRPr="00F0566A" w:rsidRDefault="009A49A4" w:rsidP="009A49A4">
      <w:pPr>
        <w:pStyle w:val="1Para"/>
        <w:tabs>
          <w:tab w:val="clear" w:pos="360"/>
          <w:tab w:val="num" w:pos="567"/>
        </w:tabs>
      </w:pPr>
      <w:r>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rsidR="009A49A4" w:rsidRPr="00304235" w:rsidRDefault="009A49A4" w:rsidP="009A49A4">
      <w:pPr>
        <w:pStyle w:val="1Para"/>
        <w:tabs>
          <w:tab w:val="clear" w:pos="360"/>
          <w:tab w:val="num" w:pos="567"/>
        </w:tabs>
      </w:pPr>
      <w:r w:rsidRPr="00304235">
        <w:t xml:space="preserve">InVigor® x TruFlex™ Roundup Ready® canola has been approved by the Regulator for limited and controlled release (field trials) under licence DIR 104. The RARMP for DIR 104 identified additional information that may be required for a large scale or commercial release of InVigor® x TruFlex™ Roundup Ready® canola. This includes the uncertainty associated with the potential for any unintended effects as a result of changes in biochemistry, physiology or ecology of the GM canola plants, particularly noting further characterisation related to enhanced tolerance to abiotic or biotic stress. Information provided by the applicant addressing these areas of uncertainty is presented </w:t>
      </w:r>
      <w:r>
        <w:t xml:space="preserve">and discussed </w:t>
      </w:r>
      <w:r w:rsidRPr="00304235">
        <w:t>in Chapter 1, Section</w:t>
      </w:r>
      <w:r w:rsidR="00A125BB">
        <w:t xml:space="preserve"> 7</w:t>
      </w:r>
      <w:r>
        <w:t>.2</w:t>
      </w:r>
      <w:r w:rsidRPr="00304235">
        <w:t>.</w:t>
      </w:r>
    </w:p>
    <w:p w:rsidR="009A49A4" w:rsidRDefault="009A49A4" w:rsidP="009A49A4">
      <w:pPr>
        <w:pStyle w:val="1Para"/>
        <w:tabs>
          <w:tab w:val="clear" w:pos="360"/>
          <w:tab w:val="num" w:pos="567"/>
        </w:tabs>
      </w:pPr>
      <w:r w:rsidRPr="00304235">
        <w:t xml:space="preserve">Uncertainty can arise from a lack of experience with the GMO itself. </w:t>
      </w:r>
      <w:r>
        <w:t>The GMOs proposed for release have</w:t>
      </w:r>
      <w:r w:rsidRPr="00304235">
        <w:t xml:space="preserve"> never been grown in Australia and, although approved for commercial release, neither of the </w:t>
      </w:r>
      <w:r>
        <w:t xml:space="preserve">GM </w:t>
      </w:r>
      <w:r w:rsidRPr="00304235">
        <w:t xml:space="preserve">parental lines InVigor® and TruFlex™ Roundup Ready® have been grown in Australia on a commercial scale. However, the level of uncertainty is considered to be low given that </w:t>
      </w:r>
      <w:r>
        <w:t>the GM canolas have</w:t>
      </w:r>
      <w:r w:rsidRPr="00304235">
        <w:t xml:space="preserve"> been grown in the United States and Canada to generate data for this application, and the </w:t>
      </w:r>
      <w:r>
        <w:t xml:space="preserve">GM </w:t>
      </w:r>
      <w:r w:rsidRPr="00304235">
        <w:t>parental line InVigor® has been grown in the Canada for ~20 years. In addition, Roundup Ready</w:t>
      </w:r>
      <w:r w:rsidRPr="00304235">
        <w:rPr>
          <w:vertAlign w:val="superscript"/>
        </w:rPr>
        <w:t>®</w:t>
      </w:r>
      <w:r w:rsidRPr="00304235">
        <w:t xml:space="preserve"> canola, which contains the same </w:t>
      </w:r>
      <w:r w:rsidRPr="00304235">
        <w:rPr>
          <w:i/>
        </w:rPr>
        <w:t>cp4 epsps</w:t>
      </w:r>
      <w:r w:rsidRPr="00304235">
        <w:t xml:space="preserve"> gene as TruFlex™ Roundup Ready® canola, has been commercially grown in Australia,</w:t>
      </w:r>
      <w:r w:rsidRPr="00304235">
        <w:rPr>
          <w:i/>
        </w:rPr>
        <w:t xml:space="preserve"> </w:t>
      </w:r>
      <w:r w:rsidRPr="00304235">
        <w:t>Canada and the USA for many years without adverse effects for human health and safety or the environment. The uncertainty has been taken into account in assessment of risk scenarios, and is not sufficient to affect the conclusions on the overall level of risk.</w:t>
      </w:r>
    </w:p>
    <w:p w:rsidR="009A49A4" w:rsidRPr="00304235" w:rsidRDefault="009A49A4" w:rsidP="009A49A4">
      <w:pPr>
        <w:pStyle w:val="1Para"/>
        <w:tabs>
          <w:tab w:val="clear" w:pos="360"/>
          <w:tab w:val="num" w:pos="567"/>
        </w:tabs>
      </w:pPr>
      <w:r>
        <w:t>For commercial releases of GMOs, which typically do not have limited duration, uncertainty regarding any future changes to knowledge about the GMO is addressed through post release review (Chapter 3, Section 4).</w:t>
      </w:r>
    </w:p>
    <w:p w:rsidR="009A49A4" w:rsidRPr="00031D91" w:rsidRDefault="009A49A4" w:rsidP="00702117">
      <w:pPr>
        <w:pStyle w:val="Section"/>
        <w:numPr>
          <w:ilvl w:val="1"/>
          <w:numId w:val="5"/>
        </w:numPr>
      </w:pPr>
      <w:bookmarkStart w:id="224" w:name="_Toc301341856"/>
      <w:bookmarkStart w:id="225" w:name="_Toc386708959"/>
      <w:bookmarkStart w:id="226" w:name="_Toc429744044"/>
      <w:bookmarkStart w:id="227" w:name="_Toc443465304"/>
      <w:r w:rsidRPr="00031D91">
        <w:t xml:space="preserve">Risk </w:t>
      </w:r>
      <w:bookmarkEnd w:id="224"/>
      <w:r w:rsidRPr="00031D91">
        <w:t>evaluation</w:t>
      </w:r>
      <w:bookmarkEnd w:id="225"/>
      <w:bookmarkEnd w:id="226"/>
      <w:bookmarkEnd w:id="227"/>
    </w:p>
    <w:p w:rsidR="009A49A4" w:rsidRPr="00282D95" w:rsidRDefault="009A49A4" w:rsidP="00702117">
      <w:pPr>
        <w:pStyle w:val="Para0"/>
        <w:numPr>
          <w:ilvl w:val="0"/>
          <w:numId w:val="4"/>
        </w:numPr>
        <w:tabs>
          <w:tab w:val="left" w:pos="567"/>
        </w:tabs>
        <w:spacing w:before="120" w:after="120"/>
        <w:rPr>
          <w:rFonts w:eastAsia="Times"/>
          <w:lang w:eastAsia="en-US"/>
        </w:rPr>
      </w:pPr>
      <w:r w:rsidRPr="00282D95">
        <w:rPr>
          <w:rFonts w:eastAsia="Times"/>
          <w:lang w:eastAsia="en-U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rsidR="009A49A4" w:rsidRPr="00282D95" w:rsidRDefault="009A49A4" w:rsidP="00702117">
      <w:pPr>
        <w:pStyle w:val="Para0"/>
        <w:numPr>
          <w:ilvl w:val="0"/>
          <w:numId w:val="4"/>
        </w:numPr>
        <w:tabs>
          <w:tab w:val="left" w:pos="567"/>
        </w:tabs>
        <w:spacing w:before="120" w:after="120"/>
        <w:rPr>
          <w:rFonts w:eastAsia="Times"/>
          <w:lang w:eastAsia="en-US"/>
        </w:rPr>
      </w:pPr>
      <w:r w:rsidRPr="00282D95">
        <w:rPr>
          <w:rFonts w:eastAsia="Times"/>
          <w:lang w:eastAsia="en-US"/>
        </w:rPr>
        <w:t>Factors used to determine which risks need treatment may include:</w:t>
      </w:r>
    </w:p>
    <w:p w:rsidR="009A49A4" w:rsidRPr="00282D95" w:rsidRDefault="009A49A4" w:rsidP="009A49A4">
      <w:pPr>
        <w:pStyle w:val="BulletedRARMP"/>
        <w:tabs>
          <w:tab w:val="clear" w:pos="567"/>
          <w:tab w:val="num" w:pos="851"/>
        </w:tabs>
        <w:spacing w:after="60"/>
        <w:ind w:left="851" w:hanging="425"/>
      </w:pPr>
      <w:r w:rsidRPr="00282D95">
        <w:t>risk criteria</w:t>
      </w:r>
    </w:p>
    <w:p w:rsidR="009A49A4" w:rsidRPr="00282D95" w:rsidRDefault="009A49A4" w:rsidP="009A49A4">
      <w:pPr>
        <w:pStyle w:val="BulletedRARMP"/>
        <w:tabs>
          <w:tab w:val="clear" w:pos="567"/>
          <w:tab w:val="num" w:pos="851"/>
        </w:tabs>
        <w:spacing w:after="60"/>
        <w:ind w:left="851" w:hanging="425"/>
      </w:pPr>
      <w:r w:rsidRPr="00282D95">
        <w:t>level of risk</w:t>
      </w:r>
    </w:p>
    <w:p w:rsidR="009A49A4" w:rsidRPr="00282D95" w:rsidRDefault="009A49A4" w:rsidP="009A49A4">
      <w:pPr>
        <w:pStyle w:val="BulletedRARMP"/>
        <w:tabs>
          <w:tab w:val="clear" w:pos="567"/>
          <w:tab w:val="num" w:pos="851"/>
        </w:tabs>
        <w:spacing w:after="60"/>
        <w:ind w:left="851" w:hanging="425"/>
      </w:pPr>
      <w:r w:rsidRPr="00282D95">
        <w:t>uncertainty associated with risk characterisation</w:t>
      </w:r>
    </w:p>
    <w:p w:rsidR="009A49A4" w:rsidRPr="00282D95" w:rsidRDefault="009A49A4" w:rsidP="009A49A4">
      <w:pPr>
        <w:pStyle w:val="BulletedRARMP"/>
        <w:tabs>
          <w:tab w:val="clear" w:pos="567"/>
          <w:tab w:val="num" w:pos="851"/>
        </w:tabs>
        <w:spacing w:after="60"/>
        <w:ind w:left="851" w:hanging="425"/>
      </w:pPr>
      <w:proofErr w:type="gramStart"/>
      <w:r w:rsidRPr="00282D95">
        <w:t>interactions</w:t>
      </w:r>
      <w:proofErr w:type="gramEnd"/>
      <w:r w:rsidRPr="00282D95">
        <w:t xml:space="preserve"> between substantive risks.</w:t>
      </w:r>
    </w:p>
    <w:p w:rsidR="009A49A4" w:rsidRPr="00282D95" w:rsidRDefault="009A49A4" w:rsidP="00702117">
      <w:pPr>
        <w:pStyle w:val="Para0"/>
        <w:numPr>
          <w:ilvl w:val="0"/>
          <w:numId w:val="4"/>
        </w:numPr>
        <w:tabs>
          <w:tab w:val="left" w:pos="567"/>
        </w:tabs>
        <w:spacing w:before="120" w:after="120"/>
      </w:pPr>
      <w:r w:rsidRPr="00282D95">
        <w:t>F</w:t>
      </w:r>
      <w:r w:rsidR="00FB11DC">
        <w:t>ive</w:t>
      </w:r>
      <w:r w:rsidRPr="00282D95">
        <w:t xml:space="preserve"> risk scenarios were postulated whereby the proposed dealings might give rise to harm to people or the environment. The level of risk for each scenario was considered negligible in relation to both the seriousness and likelihood of harm, and by considering both the short and long term. The principal reasons for these conclusions are summarised in Table 6.</w:t>
      </w:r>
    </w:p>
    <w:p w:rsidR="009A49A4" w:rsidRPr="00282D95" w:rsidRDefault="009A49A4" w:rsidP="00702117">
      <w:pPr>
        <w:pStyle w:val="Para0"/>
        <w:numPr>
          <w:ilvl w:val="0"/>
          <w:numId w:val="4"/>
        </w:numPr>
        <w:tabs>
          <w:tab w:val="left" w:pos="567"/>
        </w:tabs>
        <w:spacing w:before="120" w:after="120"/>
      </w:pPr>
      <w:r w:rsidRPr="00282D95">
        <w:t xml:space="preserve">The </w:t>
      </w:r>
      <w:r w:rsidRPr="00282D95">
        <w:rPr>
          <w:i/>
        </w:rPr>
        <w:t>Risk Analysis Framework</w:t>
      </w:r>
      <w:r w:rsidRPr="00282D95">
        <w:t xml:space="preserve"> </w:t>
      </w:r>
      <w:r w:rsidRPr="00282D95">
        <w:fldChar w:fldCharType="begin"/>
      </w:r>
      <w:r w:rsidR="00BD2D5D">
        <w:instrText xml:space="preserve"> ADDIN REFMGR.CITE &lt;Refman&gt;&lt;Cite&gt;&lt;Author&gt;OGTR&lt;/Author&gt;&lt;Year&gt;2013&lt;/Year&gt;&lt;RecNum&gt;19749&lt;/RecNum&gt;&lt;IDText&gt;Risk Analysis Framework&lt;/IDText&gt;&lt;MDL Ref_Type="Book, Whole"&gt;&lt;Ref_Type&gt;Book, Whole&lt;/Ref_Type&gt;&lt;Ref_ID&gt;19749&lt;/Ref_ID&gt;&lt;Title_Primary&gt;Risk Analysis Framework&lt;/Title_Primary&gt;&lt;Authors_Primary&gt;OGTR&lt;/Authors_Primary&gt;&lt;Date_Primary&gt;2013&lt;/Date_Primary&gt;&lt;Keywords&gt;risk&lt;/Keywords&gt;&lt;Keywords&gt;analysis&lt;/Keywords&gt;&lt;Keywords&gt;risk analysis&lt;/Keywords&gt;&lt;Reprint&gt;Not in File&lt;/Reprint&gt;&lt;Publisher&gt;The Office of the Gene Technology Regulator, Canberra, Australia. Available online&lt;/Publisher&gt;&lt;Web_URL_Link2&gt;&lt;u&gt;http://www.ogtr.gov.au/internet/ogtr/publishing.nsf/Content/riskassessments-1&lt;/u&gt;&lt;/Web_URL_Link2&gt;&lt;ZZ_WorkformID&gt;2&lt;/ZZ_WorkformID&gt;&lt;/MDL&gt;&lt;/Cite&gt;&lt;/Refman&gt;</w:instrText>
      </w:r>
      <w:r w:rsidRPr="00282D95">
        <w:fldChar w:fldCharType="separate"/>
      </w:r>
      <w:r>
        <w:rPr>
          <w:noProof/>
        </w:rPr>
        <w:t>(OGTR 2013)</w:t>
      </w:r>
      <w:r w:rsidRPr="00282D95">
        <w:fldChar w:fldCharType="end"/>
      </w:r>
      <w:r w:rsidRPr="00282D95">
        <w:t xml:space="preserve">, which guides the risk assessment and risk management process, defines negligible risks as insubstantial with no present need to invoke actions for their mitigation. Therefore, no controls are required to treat these negligible risks. </w:t>
      </w:r>
      <w:r>
        <w:lastRenderedPageBreak/>
        <w:t>Hence</w:t>
      </w:r>
      <w:r w:rsidRPr="00282D95">
        <w:t>, the Regulator considers that the dealings involved in this proposed release do not pose a significant risk to either people or the environment.</w:t>
      </w:r>
    </w:p>
    <w:p w:rsidR="00FD79D4" w:rsidRDefault="00FD79D4" w:rsidP="009A49A4">
      <w:pPr>
        <w:rPr>
          <w:rStyle w:val="IntenseReference"/>
          <w:b w:val="0"/>
          <w:bCs w:val="0"/>
          <w:i w:val="0"/>
          <w:smallCaps w:val="0"/>
        </w:rPr>
        <w:sectPr w:rsidR="00FD79D4" w:rsidSect="00CB3309">
          <w:footerReference w:type="default" r:id="rId50"/>
          <w:pgSz w:w="11909" w:h="16834" w:code="9"/>
          <w:pgMar w:top="1134" w:right="1361" w:bottom="1134" w:left="1361" w:header="680" w:footer="510" w:gutter="0"/>
          <w:paperSrc w:first="7" w:other="7"/>
          <w:cols w:space="720"/>
          <w:docGrid w:linePitch="326"/>
        </w:sectPr>
      </w:pPr>
    </w:p>
    <w:p w:rsidR="00A405E9" w:rsidRPr="00031D91" w:rsidRDefault="00A405E9" w:rsidP="00A405E9">
      <w:pPr>
        <w:pStyle w:val="1RARMP"/>
        <w:tabs>
          <w:tab w:val="clear" w:pos="284"/>
          <w:tab w:val="num" w:pos="426"/>
        </w:tabs>
        <w:ind w:left="142"/>
      </w:pPr>
      <w:bookmarkStart w:id="228" w:name="_Toc202859581"/>
      <w:bookmarkStart w:id="229" w:name="_Toc223510482"/>
      <w:bookmarkStart w:id="230" w:name="_Toc301341858"/>
      <w:bookmarkStart w:id="231" w:name="_Toc429744045"/>
      <w:bookmarkStart w:id="232" w:name="_Toc443465305"/>
      <w:bookmarkStart w:id="233" w:name="_Toc109207389"/>
      <w:bookmarkStart w:id="234" w:name="_Toc111019337"/>
      <w:bookmarkStart w:id="235" w:name="_Toc112822925"/>
      <w:bookmarkStart w:id="236" w:name="_Toc127695746"/>
      <w:bookmarkStart w:id="237" w:name="_Toc142471173"/>
      <w:bookmarkStart w:id="238" w:name="_Toc142987540"/>
      <w:bookmarkStart w:id="239" w:name="_Toc143058829"/>
      <w:r w:rsidRPr="00031D91">
        <w:lastRenderedPageBreak/>
        <w:t>Risk management</w:t>
      </w:r>
      <w:bookmarkEnd w:id="228"/>
      <w:bookmarkEnd w:id="229"/>
      <w:bookmarkEnd w:id="230"/>
      <w:bookmarkEnd w:id="231"/>
      <w:r w:rsidR="005056B4">
        <w:t xml:space="preserve"> plan</w:t>
      </w:r>
      <w:bookmarkEnd w:id="232"/>
    </w:p>
    <w:p w:rsidR="00A405E9" w:rsidRPr="00E36AD7" w:rsidRDefault="00A405E9" w:rsidP="00F314F2">
      <w:pPr>
        <w:pStyle w:val="2RARMP"/>
      </w:pPr>
      <w:bookmarkStart w:id="240" w:name="_Toc429744046"/>
      <w:bookmarkStart w:id="241" w:name="_Toc443465306"/>
      <w:r w:rsidRPr="00E36AD7">
        <w:t>Background</w:t>
      </w:r>
      <w:bookmarkEnd w:id="240"/>
      <w:bookmarkEnd w:id="241"/>
    </w:p>
    <w:p w:rsidR="00A405E9" w:rsidRPr="003733B4" w:rsidRDefault="00A405E9" w:rsidP="00A405E9">
      <w:pPr>
        <w:pStyle w:val="1Para"/>
        <w:tabs>
          <w:tab w:val="clear" w:pos="360"/>
          <w:tab w:val="num" w:pos="567"/>
        </w:tabs>
      </w:pPr>
      <w:r w:rsidRPr="003733B4">
        <w:t xml:space="preserve">Risk management is used to protect the health and safety of people and to protect the environment by controlling or mitigating risk. The risk management plan </w:t>
      </w:r>
      <w:r>
        <w:t xml:space="preserve">addresses risks evaluated as requiring treatment and considers </w:t>
      </w:r>
      <w:r w:rsidRPr="00C25E18">
        <w:t xml:space="preserve">limits and controls proposed by the applicant, </w:t>
      </w:r>
      <w:r>
        <w:t>as well as</w:t>
      </w:r>
      <w:r w:rsidRPr="003733B4">
        <w:t xml:space="preserve"> general risk management measures. The risk management plan informs the Regulator’s decision-making process and is given effect through licence conditions.</w:t>
      </w:r>
    </w:p>
    <w:p w:rsidR="00A405E9" w:rsidRPr="003733B4" w:rsidRDefault="00A405E9" w:rsidP="00A405E9">
      <w:pPr>
        <w:pStyle w:val="1Para"/>
        <w:tabs>
          <w:tab w:val="clear" w:pos="360"/>
          <w:tab w:val="num" w:pos="567"/>
        </w:tabs>
      </w:pPr>
      <w:r w:rsidRPr="003733B4">
        <w:t>Under section 56 of the Act, the Regulator must not issue a licence unless satisfied that any risks posed by the dealings proposed to be authorised by the licence are able to be managed in a way that protects the health and safety of people and the environment.</w:t>
      </w:r>
    </w:p>
    <w:p w:rsidR="00A405E9" w:rsidRPr="003733B4" w:rsidRDefault="00A405E9" w:rsidP="00A405E9">
      <w:pPr>
        <w:pStyle w:val="1Para"/>
        <w:tabs>
          <w:tab w:val="clear" w:pos="360"/>
          <w:tab w:val="num" w:pos="567"/>
        </w:tabs>
      </w:pPr>
      <w:r w:rsidRPr="003733B4">
        <w:t xml:space="preserve">All licences are subject to three conditions prescribed in the Act. Section 63 of the Act requires that each licence holder inform relevant people of their obligations under the licence. The other statutory conditions allow the Regulator to maintain oversight of licensed dealings: </w:t>
      </w:r>
      <w:r w:rsidRPr="007E2254">
        <w:t xml:space="preserve">section 64 requires the licence holder to allow the Regulator, or a person authorised by the Regulator, to enter premises and section 65 requires the licence holder to report any </w:t>
      </w:r>
      <w:r w:rsidRPr="003733B4">
        <w:t>information about risks or unintended effects of the dealing to the Regulator on becoming aware of them. Matters related to the ongoing suitability of the licence holder are also required to be reported to the Regulator.</w:t>
      </w:r>
    </w:p>
    <w:p w:rsidR="00A405E9" w:rsidRPr="003733B4" w:rsidRDefault="00A405E9" w:rsidP="00A405E9">
      <w:pPr>
        <w:pStyle w:val="1Para"/>
        <w:tabs>
          <w:tab w:val="clear" w:pos="360"/>
          <w:tab w:val="num" w:pos="567"/>
        </w:tabs>
      </w:pPr>
      <w:r w:rsidRPr="003733B4">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rsidR="00A405E9" w:rsidRPr="00031D91" w:rsidRDefault="00A405E9" w:rsidP="00F314F2">
      <w:pPr>
        <w:pStyle w:val="2RARMP"/>
      </w:pPr>
      <w:bookmarkStart w:id="242" w:name="_Toc429744047"/>
      <w:bookmarkStart w:id="243" w:name="_Toc443465307"/>
      <w:r w:rsidRPr="00031D91">
        <w:t xml:space="preserve">Risk treatment measures for </w:t>
      </w:r>
      <w:r>
        <w:t>substantive</w:t>
      </w:r>
      <w:r w:rsidRPr="00031D91">
        <w:t xml:space="preserve"> risks</w:t>
      </w:r>
      <w:bookmarkEnd w:id="242"/>
      <w:bookmarkEnd w:id="243"/>
    </w:p>
    <w:p w:rsidR="00A405E9" w:rsidRPr="00A025A4" w:rsidRDefault="00A405E9" w:rsidP="00A405E9">
      <w:pPr>
        <w:pStyle w:val="1Para"/>
        <w:tabs>
          <w:tab w:val="clear" w:pos="360"/>
          <w:tab w:val="left" w:pos="567"/>
        </w:tabs>
      </w:pPr>
      <w:r w:rsidRPr="00A025A4">
        <w:t xml:space="preserve">The risk assessment of risk scenarios listed in Chapter 2 concluded that there are negligible risks to people and the environment from the proposed release. These risk scenarios were considered in the context of the large scale of the proposed release and the receiving environment. The risk evaluation concluded that no </w:t>
      </w:r>
      <w:r>
        <w:t>containment measures</w:t>
      </w:r>
      <w:r w:rsidRPr="00A025A4">
        <w:t xml:space="preserve"> are required to treat these negligible risks.</w:t>
      </w:r>
    </w:p>
    <w:p w:rsidR="00A405E9" w:rsidRPr="0066161D" w:rsidRDefault="00A405E9" w:rsidP="00F314F2">
      <w:pPr>
        <w:pStyle w:val="2RARMP"/>
      </w:pPr>
      <w:bookmarkStart w:id="244" w:name="_Toc429744048"/>
      <w:bookmarkStart w:id="245" w:name="_Toc443465308"/>
      <w:r w:rsidRPr="0066161D">
        <w:t>General risk management</w:t>
      </w:r>
      <w:bookmarkEnd w:id="244"/>
      <w:bookmarkEnd w:id="245"/>
    </w:p>
    <w:p w:rsidR="00A405E9" w:rsidRPr="00A025A4" w:rsidRDefault="00A405E9" w:rsidP="00A405E9">
      <w:pPr>
        <w:pStyle w:val="1Para"/>
        <w:tabs>
          <w:tab w:val="clear" w:pos="360"/>
          <w:tab w:val="num" w:pos="567"/>
        </w:tabs>
      </w:pPr>
      <w:r w:rsidRPr="00A025A4">
        <w:t>All DIR licences issued by the Regulator contain a number of conditions that relate to general risk management. These include conditions relating to:</w:t>
      </w:r>
    </w:p>
    <w:p w:rsidR="00A405E9" w:rsidRDefault="00A405E9" w:rsidP="00A405E9">
      <w:pPr>
        <w:pStyle w:val="BulletedRARMP"/>
        <w:tabs>
          <w:tab w:val="clear" w:pos="567"/>
          <w:tab w:val="num" w:pos="851"/>
        </w:tabs>
        <w:spacing w:after="60"/>
        <w:ind w:left="851" w:hanging="425"/>
      </w:pPr>
      <w:r w:rsidRPr="00A025A4">
        <w:t>applicant suitability</w:t>
      </w:r>
    </w:p>
    <w:p w:rsidR="00A405E9" w:rsidRPr="00A025A4" w:rsidRDefault="00A405E9" w:rsidP="00A405E9">
      <w:pPr>
        <w:pStyle w:val="BulletedRARMP"/>
        <w:tabs>
          <w:tab w:val="clear" w:pos="567"/>
          <w:tab w:val="num" w:pos="851"/>
        </w:tabs>
        <w:spacing w:after="60"/>
        <w:ind w:left="851" w:hanging="425"/>
      </w:pPr>
      <w:r>
        <w:t>testing methodology</w:t>
      </w:r>
    </w:p>
    <w:p w:rsidR="00A405E9" w:rsidRPr="00A025A4" w:rsidRDefault="00A405E9" w:rsidP="00A405E9">
      <w:pPr>
        <w:pStyle w:val="BulletedRARMP"/>
        <w:tabs>
          <w:tab w:val="clear" w:pos="567"/>
          <w:tab w:val="num" w:pos="851"/>
        </w:tabs>
        <w:spacing w:after="60"/>
        <w:ind w:left="851" w:hanging="425"/>
      </w:pPr>
      <w:r w:rsidRPr="00A025A4">
        <w:t>identification of the persons or classes of persons covered by the licence</w:t>
      </w:r>
    </w:p>
    <w:p w:rsidR="00A405E9" w:rsidRPr="00A025A4" w:rsidRDefault="00A405E9" w:rsidP="00A405E9">
      <w:pPr>
        <w:pStyle w:val="BulletedRARMP"/>
        <w:tabs>
          <w:tab w:val="clear" w:pos="567"/>
          <w:tab w:val="num" w:pos="851"/>
        </w:tabs>
        <w:spacing w:after="60"/>
        <w:ind w:left="851" w:hanging="425"/>
      </w:pPr>
      <w:r w:rsidRPr="00A025A4">
        <w:t>reporting structures</w:t>
      </w:r>
    </w:p>
    <w:p w:rsidR="00A405E9" w:rsidRPr="00A025A4" w:rsidRDefault="00A405E9" w:rsidP="00A405E9">
      <w:pPr>
        <w:pStyle w:val="BulletedRARMP"/>
        <w:tabs>
          <w:tab w:val="clear" w:pos="567"/>
          <w:tab w:val="num" w:pos="851"/>
        </w:tabs>
        <w:spacing w:after="60"/>
        <w:ind w:left="851" w:hanging="425"/>
      </w:pPr>
      <w:proofErr w:type="gramStart"/>
      <w:r>
        <w:t>access</w:t>
      </w:r>
      <w:proofErr w:type="gramEnd"/>
      <w:r>
        <w:t xml:space="preserve"> for the purpose of monitoring for compliance</w:t>
      </w:r>
      <w:r w:rsidRPr="00A025A4">
        <w:t>.</w:t>
      </w:r>
    </w:p>
    <w:p w:rsidR="00A405E9" w:rsidRPr="00A025A4" w:rsidRDefault="00A405E9" w:rsidP="00A405E9">
      <w:pPr>
        <w:pStyle w:val="3RARMP"/>
      </w:pPr>
      <w:bookmarkStart w:id="246" w:name="_Toc429744049"/>
      <w:bookmarkStart w:id="247" w:name="_Toc443465309"/>
      <w:r w:rsidRPr="00A025A4">
        <w:t>Applicant suitability</w:t>
      </w:r>
      <w:bookmarkEnd w:id="246"/>
      <w:bookmarkEnd w:id="247"/>
    </w:p>
    <w:p w:rsidR="00A405E9" w:rsidRPr="00A025A4" w:rsidRDefault="00A405E9" w:rsidP="00A405E9">
      <w:pPr>
        <w:pStyle w:val="1Para"/>
        <w:tabs>
          <w:tab w:val="clear" w:pos="360"/>
          <w:tab w:val="num" w:pos="567"/>
        </w:tabs>
      </w:pPr>
      <w:r w:rsidRPr="00A025A4">
        <w:t>In making a decision whether or not to issue a licence, the Regulator must have regard to the suitability of the applicant to hold a licence. Under section 58 of the Act, matters that the Regulator must take into account include:</w:t>
      </w:r>
    </w:p>
    <w:p w:rsidR="00A405E9" w:rsidRPr="00A025A4" w:rsidRDefault="00A405E9" w:rsidP="00A405E9">
      <w:pPr>
        <w:pStyle w:val="BulletedRARMP"/>
        <w:tabs>
          <w:tab w:val="clear" w:pos="567"/>
          <w:tab w:val="num" w:pos="851"/>
        </w:tabs>
        <w:spacing w:after="60"/>
        <w:ind w:left="851" w:hanging="425"/>
      </w:pPr>
      <w:r w:rsidRPr="00A025A4">
        <w:t>any relevant convictions of the applicant (both individuals and the body corporate)</w:t>
      </w:r>
    </w:p>
    <w:p w:rsidR="00A405E9" w:rsidRPr="00A025A4" w:rsidRDefault="00A405E9" w:rsidP="00A405E9">
      <w:pPr>
        <w:pStyle w:val="BulletedRARMP"/>
        <w:tabs>
          <w:tab w:val="clear" w:pos="567"/>
          <w:tab w:val="num" w:pos="851"/>
        </w:tabs>
        <w:spacing w:after="60"/>
        <w:ind w:left="851" w:hanging="425"/>
      </w:pPr>
      <w:r w:rsidRPr="00A025A4">
        <w:lastRenderedPageBreak/>
        <w:t>any revocation or suspension of a relevant licence or permit held by the applicant under a law of the Commonwealth, a State or a foreign country</w:t>
      </w:r>
    </w:p>
    <w:p w:rsidR="00A405E9" w:rsidRPr="00A025A4" w:rsidRDefault="00A405E9" w:rsidP="00A405E9">
      <w:pPr>
        <w:pStyle w:val="BulletedRARMP"/>
        <w:tabs>
          <w:tab w:val="clear" w:pos="567"/>
          <w:tab w:val="num" w:pos="851"/>
        </w:tabs>
        <w:spacing w:after="60"/>
        <w:ind w:left="851" w:hanging="425"/>
      </w:pPr>
      <w:proofErr w:type="gramStart"/>
      <w:r w:rsidRPr="00A025A4">
        <w:t>the</w:t>
      </w:r>
      <w:proofErr w:type="gramEnd"/>
      <w:r w:rsidRPr="00A025A4">
        <w:t xml:space="preserve"> capacity of the applicant to meet the conditions of the licence.</w:t>
      </w:r>
    </w:p>
    <w:p w:rsidR="00EC4958" w:rsidRDefault="00EC4958" w:rsidP="00A405E9">
      <w:pPr>
        <w:pStyle w:val="1Para"/>
        <w:tabs>
          <w:tab w:val="clear" w:pos="360"/>
          <w:tab w:val="num" w:pos="567"/>
        </w:tabs>
      </w:pPr>
      <w:r>
        <w:t>On the basis of information submitted by the applicant and records held by the OGTR, the Regulator considers Bayer suitable to hold a licence.</w:t>
      </w:r>
    </w:p>
    <w:p w:rsidR="00A405E9" w:rsidRPr="00A025A4" w:rsidRDefault="00EC4958" w:rsidP="00A405E9">
      <w:pPr>
        <w:pStyle w:val="1Para"/>
        <w:tabs>
          <w:tab w:val="clear" w:pos="360"/>
          <w:tab w:val="num" w:pos="567"/>
        </w:tabs>
      </w:pPr>
      <w:r>
        <w:t>The licence includes</w:t>
      </w:r>
      <w:r w:rsidR="00A405E9" w:rsidRPr="00A025A4">
        <w:t xml:space="preserve"> a requirement for the licence holder to inform the Regulator of any circumstances that would affect their suitability.</w:t>
      </w:r>
    </w:p>
    <w:p w:rsidR="00A405E9" w:rsidRPr="00A025A4" w:rsidRDefault="00A405E9" w:rsidP="00A405E9">
      <w:pPr>
        <w:pStyle w:val="1Para"/>
        <w:tabs>
          <w:tab w:val="clear" w:pos="360"/>
          <w:tab w:val="num" w:pos="567"/>
        </w:tabs>
      </w:pPr>
      <w:r w:rsidRPr="00A025A4">
        <w:t>In addition, any applicant organisation must have access to a properly constituted Institutional Biosafety Committee and be an accredited organisation under the Act.</w:t>
      </w:r>
    </w:p>
    <w:p w:rsidR="00A405E9" w:rsidRPr="00A025A4" w:rsidRDefault="00A405E9" w:rsidP="00A405E9">
      <w:pPr>
        <w:pStyle w:val="3RARMP"/>
      </w:pPr>
      <w:bookmarkStart w:id="248" w:name="_Toc429744050"/>
      <w:bookmarkStart w:id="249" w:name="_Toc443465310"/>
      <w:r w:rsidRPr="00A025A4">
        <w:t>Testing methodology</w:t>
      </w:r>
      <w:bookmarkEnd w:id="248"/>
      <w:bookmarkEnd w:id="249"/>
    </w:p>
    <w:p w:rsidR="00A405E9" w:rsidRPr="00A025A4" w:rsidRDefault="00A405E9" w:rsidP="00A405E9">
      <w:pPr>
        <w:pStyle w:val="1Para"/>
        <w:tabs>
          <w:tab w:val="clear" w:pos="360"/>
          <w:tab w:val="num" w:pos="567"/>
        </w:tabs>
      </w:pPr>
      <w:r w:rsidRPr="00A025A4">
        <w:t xml:space="preserve">Bayer </w:t>
      </w:r>
      <w:r w:rsidR="00EC4958">
        <w:t>is</w:t>
      </w:r>
      <w:r w:rsidRPr="00A025A4">
        <w:t xml:space="preserve"> required to provide a method to the Regulator for the reliable detection of the GMOs</w:t>
      </w:r>
      <w:r>
        <w:t>,</w:t>
      </w:r>
      <w:r w:rsidRPr="00A025A4">
        <w:t xml:space="preserve"> and </w:t>
      </w:r>
      <w:r>
        <w:t xml:space="preserve">the presence of </w:t>
      </w:r>
      <w:r w:rsidRPr="00A025A4">
        <w:t xml:space="preserve">the introduced genetic materials in a recipient organism. This instrument </w:t>
      </w:r>
      <w:r w:rsidR="00EC4958">
        <w:t>is</w:t>
      </w:r>
      <w:r w:rsidRPr="00A025A4">
        <w:t xml:space="preserve"> required prior to conducting any dealings with the GMOs.</w:t>
      </w:r>
    </w:p>
    <w:p w:rsidR="00A405E9" w:rsidRPr="00A025A4" w:rsidRDefault="00A405E9" w:rsidP="00A405E9">
      <w:pPr>
        <w:pStyle w:val="3RARMP"/>
      </w:pPr>
      <w:bookmarkStart w:id="250" w:name="_Toc429744051"/>
      <w:bookmarkStart w:id="251" w:name="_Toc443465311"/>
      <w:r w:rsidRPr="00A025A4">
        <w:t>Identification of the persons or classes of persons covered by the licence</w:t>
      </w:r>
      <w:bookmarkEnd w:id="250"/>
      <w:bookmarkEnd w:id="251"/>
    </w:p>
    <w:p w:rsidR="00A405E9" w:rsidRPr="00A025A4" w:rsidRDefault="00EC4958" w:rsidP="00A405E9">
      <w:pPr>
        <w:pStyle w:val="1Para"/>
        <w:tabs>
          <w:tab w:val="clear" w:pos="360"/>
          <w:tab w:val="num" w:pos="567"/>
        </w:tabs>
      </w:pPr>
      <w:r>
        <w:t>Any</w:t>
      </w:r>
      <w:r w:rsidR="00A405E9" w:rsidRPr="00A025A4">
        <w:t xml:space="preserve"> person, including the licence holder, </w:t>
      </w:r>
      <w:r>
        <w:t>may</w:t>
      </w:r>
      <w:r w:rsidR="00A405E9" w:rsidRPr="00A025A4">
        <w:t xml:space="preserve"> conduct any permitted dealing with the GMOs.</w:t>
      </w:r>
    </w:p>
    <w:p w:rsidR="00A405E9" w:rsidRPr="00307939" w:rsidRDefault="00A405E9" w:rsidP="00A405E9">
      <w:pPr>
        <w:pStyle w:val="3RARMP"/>
      </w:pPr>
      <w:bookmarkStart w:id="252" w:name="_Toc429744052"/>
      <w:bookmarkStart w:id="253" w:name="_Toc443465312"/>
      <w:r w:rsidRPr="00307939">
        <w:t>Reporting requirements</w:t>
      </w:r>
      <w:bookmarkEnd w:id="252"/>
      <w:bookmarkEnd w:id="253"/>
    </w:p>
    <w:p w:rsidR="00A405E9" w:rsidRPr="00FA1D71" w:rsidRDefault="00EC4958" w:rsidP="00A405E9">
      <w:pPr>
        <w:pStyle w:val="1Para"/>
        <w:tabs>
          <w:tab w:val="clear" w:pos="360"/>
          <w:tab w:val="num" w:pos="567"/>
        </w:tabs>
      </w:pPr>
      <w:r>
        <w:t>The</w:t>
      </w:r>
      <w:r w:rsidR="00A405E9" w:rsidRPr="00FA1D71">
        <w:t xml:space="preserve"> licence </w:t>
      </w:r>
      <w:r>
        <w:t>obliges</w:t>
      </w:r>
      <w:r w:rsidR="00A405E9" w:rsidRPr="00FA1D71">
        <w:t xml:space="preserve"> the licence holder to immediately report any of the following to the Regulator:</w:t>
      </w:r>
    </w:p>
    <w:p w:rsidR="00A405E9" w:rsidRPr="00FA1D71" w:rsidRDefault="00A405E9" w:rsidP="00A405E9">
      <w:pPr>
        <w:pStyle w:val="BulletedRARMP"/>
        <w:tabs>
          <w:tab w:val="clear" w:pos="567"/>
          <w:tab w:val="num" w:pos="851"/>
        </w:tabs>
        <w:spacing w:after="60"/>
        <w:ind w:left="851" w:hanging="425"/>
      </w:pPr>
      <w:r w:rsidRPr="00FA1D71">
        <w:t>any additional information regarding risks to the health and safety of people or the environment associated with the dealings</w:t>
      </w:r>
    </w:p>
    <w:p w:rsidR="00A405E9" w:rsidRPr="00FA1D71" w:rsidRDefault="00A405E9" w:rsidP="00A405E9">
      <w:pPr>
        <w:pStyle w:val="BulletedRARMP"/>
        <w:tabs>
          <w:tab w:val="clear" w:pos="567"/>
          <w:tab w:val="num" w:pos="851"/>
        </w:tabs>
        <w:spacing w:after="60"/>
        <w:ind w:left="851" w:hanging="425"/>
      </w:pPr>
      <w:r w:rsidRPr="00FA1D71">
        <w:t>any contraventions of the licence by persons covered by the licence</w:t>
      </w:r>
    </w:p>
    <w:p w:rsidR="00A405E9" w:rsidRPr="00FA1D71" w:rsidRDefault="00A405E9" w:rsidP="00A405E9">
      <w:pPr>
        <w:pStyle w:val="BulletedRARMP"/>
        <w:tabs>
          <w:tab w:val="clear" w:pos="567"/>
          <w:tab w:val="num" w:pos="851"/>
        </w:tabs>
        <w:spacing w:after="60"/>
        <w:ind w:left="851" w:hanging="425"/>
      </w:pPr>
      <w:proofErr w:type="gramStart"/>
      <w:r w:rsidRPr="00FA1D71">
        <w:t>any</w:t>
      </w:r>
      <w:proofErr w:type="gramEnd"/>
      <w:r w:rsidRPr="00FA1D71">
        <w:t xml:space="preserve"> unintended effects of the release.</w:t>
      </w:r>
    </w:p>
    <w:p w:rsidR="00A405E9" w:rsidRPr="00FA1D71" w:rsidRDefault="00A405E9" w:rsidP="00A405E9">
      <w:pPr>
        <w:pStyle w:val="1Para"/>
        <w:tabs>
          <w:tab w:val="clear" w:pos="360"/>
          <w:tab w:val="num" w:pos="567"/>
        </w:tabs>
      </w:pPr>
      <w:r w:rsidRPr="00FA1D71">
        <w:t xml:space="preserve">The licence holder </w:t>
      </w:r>
      <w:r w:rsidR="00EC4958">
        <w:t>is</w:t>
      </w:r>
      <w:r w:rsidRPr="00FA1D71">
        <w:t xml:space="preserve"> also obliged to submit an Annual Report containing any information required by the licence.</w:t>
      </w:r>
    </w:p>
    <w:p w:rsidR="00A405E9" w:rsidRPr="00FA1D71" w:rsidRDefault="00A405E9" w:rsidP="00A405E9">
      <w:pPr>
        <w:pStyle w:val="1Para"/>
        <w:tabs>
          <w:tab w:val="clear" w:pos="360"/>
          <w:tab w:val="num" w:pos="567"/>
        </w:tabs>
      </w:pPr>
      <w:r w:rsidRPr="00FA1D71">
        <w:t>There are also provisions that enable the Regulator to obtain information from the licence holder relating to the progress of the commercial release (see Section 4, below).</w:t>
      </w:r>
    </w:p>
    <w:p w:rsidR="00A405E9" w:rsidRPr="00FA1D71" w:rsidRDefault="00A405E9" w:rsidP="00A405E9">
      <w:pPr>
        <w:pStyle w:val="3RARMP"/>
      </w:pPr>
      <w:bookmarkStart w:id="254" w:name="_Toc429744053"/>
      <w:bookmarkStart w:id="255" w:name="_Toc443465313"/>
      <w:r w:rsidRPr="00FA1D71">
        <w:t xml:space="preserve">Monitoring for </w:t>
      </w:r>
      <w:r w:rsidR="0084283F">
        <w:t>c</w:t>
      </w:r>
      <w:r w:rsidRPr="00FA1D71">
        <w:t>ompliance</w:t>
      </w:r>
      <w:bookmarkEnd w:id="254"/>
      <w:bookmarkEnd w:id="255"/>
    </w:p>
    <w:p w:rsidR="00A405E9" w:rsidRPr="00FA1D71" w:rsidRDefault="00A405E9" w:rsidP="00A405E9">
      <w:pPr>
        <w:pStyle w:val="1Para"/>
        <w:tabs>
          <w:tab w:val="clear" w:pos="360"/>
          <w:tab w:val="num" w:pos="567"/>
        </w:tabs>
      </w:pPr>
      <w:r w:rsidRPr="00FA1D71">
        <w:t xml:space="preserve">The Act stipulates, as a condition of every licence, that a person who is authorised by the licence to deal with a GMO, and who is required to comply with a condition of the licence, </w:t>
      </w:r>
      <w:r w:rsidRPr="007E2254">
        <w:t xml:space="preserve">must allow the Regulator, or a person authorised by the Regulator to enter premises where a </w:t>
      </w:r>
      <w:r w:rsidRPr="00FA1D71">
        <w:t>dealing is being undertaken for the purpose of monitoring or auditing the dealing.</w:t>
      </w:r>
    </w:p>
    <w:p w:rsidR="00A405E9" w:rsidRPr="00E608ED" w:rsidRDefault="00A405E9" w:rsidP="00A405E9">
      <w:pPr>
        <w:pStyle w:val="1Para"/>
        <w:tabs>
          <w:tab w:val="clear" w:pos="360"/>
          <w:tab w:val="num" w:pos="567"/>
        </w:tabs>
      </w:pPr>
      <w:r w:rsidRPr="00E608ED">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rsidR="00A405E9" w:rsidRPr="0066161D" w:rsidRDefault="00A405E9" w:rsidP="00F314F2">
      <w:pPr>
        <w:pStyle w:val="2RARMP"/>
      </w:pPr>
      <w:bookmarkStart w:id="256" w:name="_Toc429744054"/>
      <w:bookmarkStart w:id="257" w:name="_Toc443465314"/>
      <w:r w:rsidRPr="0066161D">
        <w:t>Post release review</w:t>
      </w:r>
      <w:bookmarkEnd w:id="256"/>
      <w:bookmarkEnd w:id="257"/>
    </w:p>
    <w:p w:rsidR="00A405E9" w:rsidRPr="0008760B" w:rsidRDefault="00A405E9" w:rsidP="00A405E9">
      <w:pPr>
        <w:pStyle w:val="1Para"/>
        <w:tabs>
          <w:tab w:val="clear" w:pos="360"/>
          <w:tab w:val="num" w:pos="567"/>
        </w:tabs>
      </w:pPr>
      <w:r w:rsidRPr="0008760B">
        <w:t>Regulation 10 requires the Regulator to consider the short and the long term when assessing risks. The Regulator takes account of the likelihood and impact of an adverse outcome over the foreseeable future, and does not disregard a risk on the basis that an adverse outcome might only occur in the longer term. However, as with any predictive process, accuracy is often greater in the shorter rather than longer term.</w:t>
      </w:r>
    </w:p>
    <w:p w:rsidR="00A405E9" w:rsidRPr="0008760B" w:rsidRDefault="00A405E9" w:rsidP="00A405E9">
      <w:pPr>
        <w:pStyle w:val="1Para"/>
        <w:tabs>
          <w:tab w:val="clear" w:pos="360"/>
          <w:tab w:val="num" w:pos="567"/>
        </w:tabs>
      </w:pPr>
      <w:r w:rsidRPr="0008760B">
        <w:lastRenderedPageBreak/>
        <w:t xml:space="preserve">For the current application for a DIR licence, the Regulator </w:t>
      </w:r>
      <w:r w:rsidR="00EC4958">
        <w:t>has incorporated</w:t>
      </w:r>
      <w:r w:rsidRPr="0008760B">
        <w:t xml:space="preserve"> a requirement in the licence for ongoing oversight to provide feedback on the findings of the RARMP and ensure the outcomes remain valid for future findings or changes in circumstances. </w:t>
      </w:r>
      <w:r w:rsidR="00EC4958">
        <w:t>This</w:t>
      </w:r>
      <w:r w:rsidRPr="0008760B">
        <w:t xml:space="preserve"> ongoing oversight </w:t>
      </w:r>
      <w:r w:rsidR="00EC4958">
        <w:t xml:space="preserve">will </w:t>
      </w:r>
      <w:r w:rsidRPr="0008760B">
        <w:t>be achieved through post release review (PRR) activities. The three components of PRR are:</w:t>
      </w:r>
    </w:p>
    <w:p w:rsidR="00A405E9" w:rsidRPr="0008760B" w:rsidRDefault="00A405E9" w:rsidP="00A405E9">
      <w:pPr>
        <w:pStyle w:val="BulletedRARMP"/>
        <w:tabs>
          <w:tab w:val="clear" w:pos="567"/>
          <w:tab w:val="num" w:pos="851"/>
        </w:tabs>
        <w:spacing w:after="60"/>
        <w:ind w:left="851" w:hanging="425"/>
      </w:pPr>
      <w:r w:rsidRPr="0008760B">
        <w:t>adverse effects reporting system (Section 4.1)</w:t>
      </w:r>
    </w:p>
    <w:p w:rsidR="00A405E9" w:rsidRPr="0008760B" w:rsidRDefault="00A405E9" w:rsidP="00A405E9">
      <w:pPr>
        <w:pStyle w:val="BulletedRARMP"/>
        <w:tabs>
          <w:tab w:val="clear" w:pos="567"/>
          <w:tab w:val="num" w:pos="851"/>
        </w:tabs>
        <w:spacing w:after="60"/>
        <w:ind w:left="851" w:hanging="425"/>
      </w:pPr>
      <w:r w:rsidRPr="0008760B">
        <w:t>requirement to monitor specific indicators of harm (Section 4.2)</w:t>
      </w:r>
    </w:p>
    <w:p w:rsidR="00A405E9" w:rsidRPr="0008760B" w:rsidRDefault="00A405E9" w:rsidP="00A405E9">
      <w:pPr>
        <w:pStyle w:val="BulletedRARMP"/>
        <w:tabs>
          <w:tab w:val="clear" w:pos="567"/>
          <w:tab w:val="num" w:pos="851"/>
        </w:tabs>
        <w:spacing w:after="60"/>
        <w:ind w:left="851" w:hanging="425"/>
      </w:pPr>
      <w:proofErr w:type="gramStart"/>
      <w:r w:rsidRPr="0008760B">
        <w:t>review</w:t>
      </w:r>
      <w:proofErr w:type="gramEnd"/>
      <w:r w:rsidRPr="0008760B">
        <w:t xml:space="preserve"> of the RARMP (Section 4.3).</w:t>
      </w:r>
    </w:p>
    <w:p w:rsidR="00A405E9" w:rsidRPr="0008760B" w:rsidRDefault="00A405E9" w:rsidP="00A405E9">
      <w:pPr>
        <w:pStyle w:val="1Para"/>
        <w:tabs>
          <w:tab w:val="clear" w:pos="360"/>
          <w:tab w:val="num" w:pos="567"/>
        </w:tabs>
      </w:pPr>
      <w:r w:rsidRPr="0008760B">
        <w:t>The outcomes of these PRR activities may result in no change to the licence or could result in the variation, cancellation or suspension of the licence.</w:t>
      </w:r>
    </w:p>
    <w:p w:rsidR="00A405E9" w:rsidRPr="0008760B" w:rsidRDefault="00A405E9" w:rsidP="00A405E9">
      <w:pPr>
        <w:pStyle w:val="3RARMP"/>
      </w:pPr>
      <w:bookmarkStart w:id="258" w:name="_Toc429744055"/>
      <w:bookmarkStart w:id="259" w:name="_Toc443465315"/>
      <w:r w:rsidRPr="0008760B">
        <w:t>Adverse effects reporting system</w:t>
      </w:r>
      <w:bookmarkEnd w:id="258"/>
      <w:bookmarkEnd w:id="259"/>
    </w:p>
    <w:p w:rsidR="00A405E9" w:rsidRPr="0008760B" w:rsidRDefault="00A405E9" w:rsidP="00A405E9">
      <w:pPr>
        <w:pStyle w:val="1Para"/>
        <w:tabs>
          <w:tab w:val="clear" w:pos="360"/>
          <w:tab w:val="num" w:pos="567"/>
        </w:tabs>
      </w:pPr>
      <w:r w:rsidRPr="0008760B">
        <w:t xml:space="preserve">Any member of the public can report adverse experiences/effects resulting from an intentional release of a GMO to the OGTR through the Free-call number (1800 181 030), fax (02 6271 4202), mail (MDP 54 – GPO Box 9848, Canberra ACT 2601) or via email to the OGTR inbox (ogtr@health.gov.au). Reports can be made at any time on any DIR licence. Credible information would form the basis of further investigation and may be used to inform a review of a RARMP (see </w:t>
      </w:r>
      <w:r>
        <w:t xml:space="preserve">Section </w:t>
      </w:r>
      <w:r w:rsidRPr="0008760B">
        <w:t>4.3 below) as well as the risk assessment of future applications involving similar GMOs.</w:t>
      </w:r>
    </w:p>
    <w:p w:rsidR="00A405E9" w:rsidRPr="00964746" w:rsidRDefault="00A405E9" w:rsidP="00A405E9">
      <w:pPr>
        <w:pStyle w:val="3RARMP"/>
      </w:pPr>
      <w:bookmarkStart w:id="260" w:name="_Toc429744056"/>
      <w:bookmarkStart w:id="261" w:name="_Toc443465316"/>
      <w:r w:rsidRPr="00964746">
        <w:t>Requirement to monitor specific indicators of harm</w:t>
      </w:r>
      <w:bookmarkEnd w:id="260"/>
      <w:bookmarkEnd w:id="261"/>
    </w:p>
    <w:p w:rsidR="00A405E9" w:rsidRPr="00DF10A4" w:rsidRDefault="00A405E9" w:rsidP="00A405E9">
      <w:pPr>
        <w:pStyle w:val="1Para"/>
        <w:tabs>
          <w:tab w:val="clear" w:pos="360"/>
          <w:tab w:val="num" w:pos="567"/>
        </w:tabs>
      </w:pPr>
      <w:r>
        <w:t>Collection of a</w:t>
      </w:r>
      <w:r w:rsidRPr="00DF10A4">
        <w:t>dditional specific information on an intentional release provides a mechanism for ‘closing the loop’ in the risk analysis process and for verifying findings of the RARMP, by monitoring the specific indicators of harm that have been identified in the risk assessment.</w:t>
      </w:r>
    </w:p>
    <w:p w:rsidR="00A405E9" w:rsidRPr="00DF10A4" w:rsidRDefault="00A405E9" w:rsidP="00A405E9">
      <w:pPr>
        <w:pStyle w:val="1Para"/>
        <w:tabs>
          <w:tab w:val="clear" w:pos="360"/>
          <w:tab w:val="num" w:pos="567"/>
        </w:tabs>
      </w:pPr>
      <w:r w:rsidRPr="00DF10A4">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rsidR="00A405E9" w:rsidRPr="00DF10A4" w:rsidRDefault="00A405E9" w:rsidP="00A405E9">
      <w:pPr>
        <w:pStyle w:val="1Para"/>
        <w:tabs>
          <w:tab w:val="clear" w:pos="360"/>
          <w:tab w:val="num" w:pos="567"/>
        </w:tabs>
      </w:pPr>
      <w:r w:rsidRPr="00DF10A4">
        <w:t>The triggers for this component of PRR may include risk estimates greater than negligible or significant uncertainty in the risk assessment.</w:t>
      </w:r>
    </w:p>
    <w:p w:rsidR="00A405E9" w:rsidRPr="00DF10A4" w:rsidRDefault="00A405E9" w:rsidP="00A405E9">
      <w:pPr>
        <w:pStyle w:val="1Para"/>
        <w:tabs>
          <w:tab w:val="clear" w:pos="360"/>
          <w:tab w:val="num" w:pos="567"/>
        </w:tabs>
      </w:pPr>
      <w:r w:rsidRPr="00DF10A4">
        <w:t>The characterisation of the risk scenarios discussed in Chapter 2 did not identify any risks greater than negligible. Therefore, they were not considered substantive risks that warranted further detailed assessment. Uncertainty is considered to be low. No specific indicators of harm have been identified in this RARMP for application DIR 138. However, specific indicators of harm may also be identified during later stages,</w:t>
      </w:r>
      <w:r w:rsidRPr="00DF10A4">
        <w:rPr>
          <w:i/>
        </w:rPr>
        <w:t xml:space="preserve"> </w:t>
      </w:r>
      <w:r>
        <w:t>eg</w:t>
      </w:r>
      <w:r w:rsidRPr="00DF10A4">
        <w:t xml:space="preserve"> through either of the other components of PRR.</w:t>
      </w:r>
    </w:p>
    <w:p w:rsidR="00A405E9" w:rsidRPr="00DF10A4" w:rsidRDefault="00A405E9" w:rsidP="00A405E9">
      <w:pPr>
        <w:pStyle w:val="1Para"/>
        <w:tabs>
          <w:tab w:val="clear" w:pos="360"/>
          <w:tab w:val="num" w:pos="567"/>
        </w:tabs>
      </w:pPr>
      <w:r w:rsidRPr="00DF10A4">
        <w:t>Conditions have been included in the licence to allow the Regulator to request further information from the licence holder about any matter to do with the progress of the release, including research to verify predictions of the risk assessment.</w:t>
      </w:r>
    </w:p>
    <w:p w:rsidR="00A405E9" w:rsidRPr="00DF10A4" w:rsidRDefault="00A405E9" w:rsidP="00A405E9">
      <w:pPr>
        <w:pStyle w:val="3RARMP"/>
      </w:pPr>
      <w:bookmarkStart w:id="262" w:name="_Toc429744057"/>
      <w:bookmarkStart w:id="263" w:name="_Toc443465317"/>
      <w:r w:rsidRPr="00DF10A4">
        <w:t>Review of the RARMP</w:t>
      </w:r>
      <w:bookmarkEnd w:id="262"/>
      <w:bookmarkEnd w:id="263"/>
    </w:p>
    <w:p w:rsidR="00A405E9" w:rsidRPr="00DF10A4" w:rsidRDefault="00A405E9" w:rsidP="00A405E9">
      <w:pPr>
        <w:pStyle w:val="1Para"/>
        <w:tabs>
          <w:tab w:val="clear" w:pos="360"/>
          <w:tab w:val="num" w:pos="567"/>
        </w:tabs>
      </w:pPr>
      <w:r w:rsidRPr="00DF10A4">
        <w:t xml:space="preserve">The third component of PRR is the review of RARMPs after a commercial/general release licence is issued. Such a review would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 or be undertaken after the authorised dealings have been conducted for some time. If the review findings justified either an increase or decrease in the initial risk estimate(s), or identified new risks to </w:t>
      </w:r>
      <w:r w:rsidRPr="00DF10A4">
        <w:lastRenderedPageBreak/>
        <w:t xml:space="preserve">people or to the environment that </w:t>
      </w:r>
      <w:r>
        <w:t>require management</w:t>
      </w:r>
      <w:r w:rsidRPr="00DF10A4">
        <w:t>, this could lead to changes to the risk management plan and licence conditions.</w:t>
      </w:r>
    </w:p>
    <w:p w:rsidR="00A405E9" w:rsidRPr="00E34AC4" w:rsidRDefault="00A405E9" w:rsidP="00F314F2">
      <w:pPr>
        <w:pStyle w:val="2RARMP"/>
      </w:pPr>
      <w:bookmarkStart w:id="264" w:name="_Toc429744058"/>
      <w:bookmarkStart w:id="265" w:name="_Toc443465318"/>
      <w:r w:rsidRPr="00E34AC4">
        <w:t>Conclusions of the RARMP</w:t>
      </w:r>
      <w:bookmarkEnd w:id="264"/>
      <w:bookmarkEnd w:id="265"/>
    </w:p>
    <w:p w:rsidR="00A405E9" w:rsidRPr="00DF10A4" w:rsidRDefault="00A405E9" w:rsidP="00A405E9">
      <w:pPr>
        <w:pStyle w:val="1Para"/>
        <w:tabs>
          <w:tab w:val="clear" w:pos="360"/>
          <w:tab w:val="num" w:pos="567"/>
        </w:tabs>
      </w:pPr>
      <w:r w:rsidRPr="00DF10A4">
        <w:t>The risk assessment concludes that this proposed commercial release of GM canola poses negligible risks to the health and safety of people or the environment as a result of gene technology.</w:t>
      </w:r>
    </w:p>
    <w:p w:rsidR="00A405E9" w:rsidRDefault="00A405E9" w:rsidP="00335F00">
      <w:pPr>
        <w:pStyle w:val="1Para"/>
        <w:tabs>
          <w:tab w:val="clear" w:pos="360"/>
          <w:tab w:val="num" w:pos="567"/>
        </w:tabs>
        <w:sectPr w:rsidR="00A405E9" w:rsidSect="00CB3309">
          <w:footerReference w:type="default" r:id="rId51"/>
          <w:pgSz w:w="11909" w:h="16834" w:code="9"/>
          <w:pgMar w:top="1134" w:right="1361" w:bottom="1134" w:left="1361" w:header="680" w:footer="510" w:gutter="0"/>
          <w:paperSrc w:first="7" w:other="7"/>
          <w:cols w:space="720"/>
          <w:docGrid w:linePitch="326"/>
        </w:sectPr>
      </w:pPr>
      <w:r w:rsidRPr="00F23242">
        <w:t xml:space="preserve">The risk management plan concludes that these negligible risks do not require specific risk treatment measures. However, </w:t>
      </w:r>
      <w:r w:rsidR="00EC4958">
        <w:t>general licence conditions have been imposed</w:t>
      </w:r>
      <w:r w:rsidRPr="00DF10A4">
        <w:t xml:space="preserve"> to ensure that there is ongoing oversight of the release</w:t>
      </w:r>
      <w:bookmarkEnd w:id="233"/>
      <w:bookmarkEnd w:id="234"/>
      <w:bookmarkEnd w:id="235"/>
      <w:bookmarkEnd w:id="236"/>
      <w:bookmarkEnd w:id="237"/>
      <w:bookmarkEnd w:id="238"/>
      <w:bookmarkEnd w:id="239"/>
      <w:r>
        <w:t>.</w:t>
      </w:r>
    </w:p>
    <w:p w:rsidR="00E36574" w:rsidRDefault="00A405E9" w:rsidP="00712766">
      <w:pPr>
        <w:pStyle w:val="Heading1"/>
      </w:pPr>
      <w:bookmarkStart w:id="266" w:name="_Toc443465319"/>
      <w:r>
        <w:lastRenderedPageBreak/>
        <w:t>References</w:t>
      </w:r>
      <w:bookmarkEnd w:id="266"/>
    </w:p>
    <w:p w:rsidR="00BD2D5D" w:rsidRDefault="00E36574" w:rsidP="00BD2D5D">
      <w:pPr>
        <w:tabs>
          <w:tab w:val="left" w:pos="0"/>
        </w:tabs>
        <w:spacing w:after="240"/>
        <w:rPr>
          <w:noProof/>
        </w:rPr>
      </w:pPr>
      <w:r>
        <w:fldChar w:fldCharType="begin"/>
      </w:r>
      <w:r>
        <w:instrText xml:space="preserve"> ADDIN REFMGR.REFLIST </w:instrText>
      </w:r>
      <w:r>
        <w:fldChar w:fldCharType="separate"/>
      </w:r>
      <w:r w:rsidR="00BD2D5D">
        <w:rPr>
          <w:noProof/>
        </w:rPr>
        <w:t>ABARES (2015) Australian Crop Report No. 174, June 2015. Australian Bureau of Agricultural and Resource Economics and Sciences, Canberra.</w:t>
      </w:r>
    </w:p>
    <w:p w:rsidR="00BD2D5D" w:rsidRDefault="00BD2D5D" w:rsidP="00BD2D5D">
      <w:pPr>
        <w:tabs>
          <w:tab w:val="left" w:pos="0"/>
        </w:tabs>
        <w:spacing w:after="240"/>
        <w:rPr>
          <w:noProof/>
        </w:rPr>
      </w:pPr>
      <w:r>
        <w:rPr>
          <w:noProof/>
        </w:rPr>
        <w:t>Agrisearch (2001) A physical survey of representative Australian roadside vegetation to evaluate the incidence and distribution of canola and key Brassicaceae weeds. No. 0118/1, Monsanto Company, Saint Louis, Missouri, USA.</w:t>
      </w:r>
    </w:p>
    <w:p w:rsidR="00BD2D5D" w:rsidRDefault="00BD2D5D" w:rsidP="00BD2D5D">
      <w:pPr>
        <w:tabs>
          <w:tab w:val="left" w:pos="0"/>
        </w:tabs>
        <w:spacing w:after="240"/>
        <w:rPr>
          <w:noProof/>
        </w:rPr>
      </w:pPr>
      <w:r>
        <w:rPr>
          <w:noProof/>
        </w:rPr>
        <w:t>ANZFA - Australia New Zealand Food Authority (2000) Final risk analysis report - Application A363: Food produced from glyphosate-tolerant canola line GT73. Australia New Zealand Food Authority, Canberra, Australia.</w:t>
      </w:r>
    </w:p>
    <w:p w:rsidR="00BD2D5D" w:rsidRDefault="00BD2D5D" w:rsidP="00BD2D5D">
      <w:pPr>
        <w:tabs>
          <w:tab w:val="left" w:pos="0"/>
        </w:tabs>
        <w:spacing w:after="240"/>
        <w:rPr>
          <w:noProof/>
        </w:rPr>
      </w:pPr>
      <w:r>
        <w:rPr>
          <w:noProof/>
        </w:rPr>
        <w:t>ANZFA - Australia New Zealand Food Authority (2001) Final risk analysis report application A372: Oil derived from glufosinate-ammonium tolerant canola lines Topas 19/2 and T45 and oil derived from glufosinate-ammonium tolerant and pollination controlled lines Ms1, Ms8, Rf2 and Rf3. No. 05/02, Australia New Zealand Food Authority, Canberra, Australia.</w:t>
      </w:r>
    </w:p>
    <w:p w:rsidR="00BD2D5D" w:rsidRDefault="00BD2D5D" w:rsidP="00BD2D5D">
      <w:pPr>
        <w:tabs>
          <w:tab w:val="left" w:pos="0"/>
        </w:tabs>
        <w:spacing w:after="240"/>
        <w:rPr>
          <w:noProof/>
        </w:rPr>
      </w:pPr>
      <w:r>
        <w:rPr>
          <w:noProof/>
        </w:rPr>
        <w:t xml:space="preserve">Arts, J.H.E., Mommers, C., de Heer, C. (2006) Dose-response relationships and threshold levels in skin and respiratory allergy. </w:t>
      </w:r>
      <w:r w:rsidRPr="00BD2D5D">
        <w:rPr>
          <w:i/>
          <w:noProof/>
        </w:rPr>
        <w:t>Critical Reviews in Toxicology</w:t>
      </w:r>
      <w:r>
        <w:rPr>
          <w:noProof/>
        </w:rPr>
        <w:t xml:space="preserve"> </w:t>
      </w:r>
      <w:r w:rsidRPr="00BD2D5D">
        <w:rPr>
          <w:b/>
          <w:noProof/>
        </w:rPr>
        <w:t>36</w:t>
      </w:r>
      <w:r>
        <w:rPr>
          <w:noProof/>
        </w:rPr>
        <w:t>: 219-251.</w:t>
      </w:r>
    </w:p>
    <w:p w:rsidR="00BD2D5D" w:rsidRDefault="00BD2D5D" w:rsidP="00BD2D5D">
      <w:pPr>
        <w:tabs>
          <w:tab w:val="left" w:pos="0"/>
        </w:tabs>
        <w:spacing w:after="240"/>
        <w:rPr>
          <w:noProof/>
        </w:rPr>
      </w:pPr>
      <w:r>
        <w:rPr>
          <w:noProof/>
        </w:rPr>
        <w:t xml:space="preserve">Asaduzzaman, M., Luckett, D.J., Cowley, R.B., An, M., Pratley, J.E., Lemerle, D. (2014) Canola cultivar performance in weed-infested field plots confirms allelopathy ranking from in vitro testing. </w:t>
      </w:r>
      <w:r w:rsidRPr="00BD2D5D">
        <w:rPr>
          <w:i/>
          <w:noProof/>
        </w:rPr>
        <w:t>Biocontrol Science and Technology</w:t>
      </w:r>
      <w:r>
        <w:rPr>
          <w:noProof/>
        </w:rPr>
        <w:t xml:space="preserve"> </w:t>
      </w:r>
      <w:r w:rsidRPr="00BD2D5D">
        <w:rPr>
          <w:b/>
          <w:noProof/>
        </w:rPr>
        <w:t>24</w:t>
      </w:r>
      <w:r>
        <w:rPr>
          <w:noProof/>
        </w:rPr>
        <w:t>: 1394-1411.</w:t>
      </w:r>
    </w:p>
    <w:p w:rsidR="00BD2D5D" w:rsidRDefault="00BD2D5D" w:rsidP="00BD2D5D">
      <w:pPr>
        <w:tabs>
          <w:tab w:val="left" w:pos="0"/>
        </w:tabs>
        <w:spacing w:after="240"/>
        <w:rPr>
          <w:noProof/>
        </w:rPr>
      </w:pPr>
      <w:r>
        <w:rPr>
          <w:noProof/>
        </w:rPr>
        <w:t>Ashworth, M.B., Walsh, M.J., Flower, K.C., Powles, S.B. (2014) Identification of the first glyphosate-resistant wild radish (</w:t>
      </w:r>
      <w:r w:rsidRPr="00BD2D5D">
        <w:rPr>
          <w:i/>
          <w:noProof/>
        </w:rPr>
        <w:t xml:space="preserve">Raphanus raphanistrum </w:t>
      </w:r>
      <w:r>
        <w:rPr>
          <w:noProof/>
        </w:rPr>
        <w:t xml:space="preserve">L.) populations. </w:t>
      </w:r>
      <w:r w:rsidRPr="00BD2D5D">
        <w:rPr>
          <w:i/>
          <w:noProof/>
        </w:rPr>
        <w:t>Pest Manag Sci</w:t>
      </w:r>
      <w:r>
        <w:rPr>
          <w:noProof/>
        </w:rPr>
        <w:t xml:space="preserve"> </w:t>
      </w:r>
      <w:r w:rsidRPr="00BD2D5D">
        <w:rPr>
          <w:b/>
          <w:noProof/>
        </w:rPr>
        <w:t>70</w:t>
      </w:r>
      <w:r>
        <w:rPr>
          <w:noProof/>
        </w:rPr>
        <w:t>: 1432-1436.</w:t>
      </w:r>
    </w:p>
    <w:p w:rsidR="00BD2D5D" w:rsidRDefault="00BD2D5D" w:rsidP="00BD2D5D">
      <w:pPr>
        <w:tabs>
          <w:tab w:val="left" w:pos="0"/>
        </w:tabs>
        <w:spacing w:after="240"/>
        <w:rPr>
          <w:noProof/>
        </w:rPr>
      </w:pPr>
      <w:r>
        <w:rPr>
          <w:noProof/>
        </w:rPr>
        <w:t>Australian Oilseeds Federation (2014) Canola volunteer control. Available online.</w:t>
      </w:r>
    </w:p>
    <w:p w:rsidR="00BD2D5D" w:rsidRDefault="00BD2D5D" w:rsidP="00BD2D5D">
      <w:pPr>
        <w:tabs>
          <w:tab w:val="left" w:pos="0"/>
        </w:tabs>
        <w:spacing w:after="240"/>
        <w:rPr>
          <w:noProof/>
        </w:rPr>
      </w:pPr>
      <w:r>
        <w:rPr>
          <w:noProof/>
        </w:rPr>
        <w:t xml:space="preserve">Axelos, M., Bardet, C., Liboz, T., Le Van, T.A., Curie, C., Lescure, B. (1989) The gene family encoding the </w:t>
      </w:r>
      <w:r w:rsidRPr="00BD2D5D">
        <w:rPr>
          <w:i/>
          <w:noProof/>
        </w:rPr>
        <w:t>Arabidopsis thaliana</w:t>
      </w:r>
      <w:r>
        <w:rPr>
          <w:noProof/>
        </w:rPr>
        <w:t xml:space="preserve"> translation elongation factor EF-1 </w:t>
      </w:r>
      <w:r w:rsidRPr="00BD2D5D">
        <w:rPr>
          <w:rFonts w:ascii="Symbol" w:hAnsi="Symbol"/>
          <w:noProof/>
        </w:rPr>
        <w:t>a</w:t>
      </w:r>
      <w:r>
        <w:rPr>
          <w:noProof/>
        </w:rPr>
        <w:t xml:space="preserve">: molecular cloning, characterization and expression. </w:t>
      </w:r>
      <w:r w:rsidRPr="00BD2D5D">
        <w:rPr>
          <w:i/>
          <w:noProof/>
        </w:rPr>
        <w:t>Molecular and General Genetics</w:t>
      </w:r>
      <w:r>
        <w:rPr>
          <w:noProof/>
        </w:rPr>
        <w:t xml:space="preserve"> </w:t>
      </w:r>
      <w:r w:rsidRPr="00BD2D5D">
        <w:rPr>
          <w:b/>
          <w:noProof/>
        </w:rPr>
        <w:t>219</w:t>
      </w:r>
      <w:r>
        <w:rPr>
          <w:noProof/>
        </w:rPr>
        <w:t>: 106-112.</w:t>
      </w:r>
    </w:p>
    <w:p w:rsidR="00BD2D5D" w:rsidRDefault="00BD2D5D" w:rsidP="00BD2D5D">
      <w:pPr>
        <w:tabs>
          <w:tab w:val="left" w:pos="0"/>
        </w:tabs>
        <w:spacing w:after="240"/>
        <w:rPr>
          <w:noProof/>
        </w:rPr>
      </w:pPr>
      <w:r>
        <w:rPr>
          <w:noProof/>
        </w:rPr>
        <w:t xml:space="preserve">Baker, J., Preston, C. (2004) Roadside canola in South Australia and Victoria: persistent or transient populations? In </w:t>
      </w:r>
      <w:r w:rsidRPr="00BD2D5D">
        <w:rPr>
          <w:i/>
          <w:noProof/>
        </w:rPr>
        <w:t>14th Australian Weeds Conference (Papers and Proceedings): Weed Management - Balancing people, planet, profit.</w:t>
      </w:r>
      <w:r>
        <w:rPr>
          <w:noProof/>
        </w:rPr>
        <w:t>, Sijndel, B.M. and Johnson, S.B. eds. Weed Society of New South Wales Inc., New South Wales.</w:t>
      </w:r>
    </w:p>
    <w:p w:rsidR="00BD2D5D" w:rsidRDefault="00BD2D5D" w:rsidP="00BD2D5D">
      <w:pPr>
        <w:tabs>
          <w:tab w:val="left" w:pos="0"/>
        </w:tabs>
        <w:spacing w:after="240"/>
        <w:rPr>
          <w:noProof/>
        </w:rPr>
      </w:pPr>
      <w:r>
        <w:rPr>
          <w:noProof/>
        </w:rPr>
        <w:t xml:space="preserve">Bammer, G., Smithson, M. (2008) </w:t>
      </w:r>
      <w:r w:rsidRPr="00BD2D5D">
        <w:rPr>
          <w:i/>
          <w:noProof/>
        </w:rPr>
        <w:t>Uncertainty and risk: Multidisciplinary perspectives.</w:t>
      </w:r>
      <w:r>
        <w:rPr>
          <w:noProof/>
        </w:rPr>
        <w:t>, Bammer, G., Smithson, M., eds. Earthscan, London.</w:t>
      </w:r>
    </w:p>
    <w:p w:rsidR="00BD2D5D" w:rsidRDefault="00BD2D5D" w:rsidP="00BD2D5D">
      <w:pPr>
        <w:tabs>
          <w:tab w:val="left" w:pos="0"/>
        </w:tabs>
        <w:spacing w:after="240"/>
        <w:rPr>
          <w:noProof/>
        </w:rPr>
      </w:pPr>
      <w:r>
        <w:rPr>
          <w:noProof/>
        </w:rPr>
        <w:t xml:space="preserve">Beck, E., Ludwig, G., Auerswald, E.A., Reiss, B., Schaller, H. (1982) Nucleotide sequence and exact localization of the neomycin phosphotransferase gene from transposon Tn5. </w:t>
      </w:r>
      <w:r w:rsidRPr="00BD2D5D">
        <w:rPr>
          <w:i/>
          <w:noProof/>
        </w:rPr>
        <w:t>Gene</w:t>
      </w:r>
      <w:r>
        <w:rPr>
          <w:noProof/>
        </w:rPr>
        <w:t xml:space="preserve"> </w:t>
      </w:r>
      <w:r w:rsidRPr="00BD2D5D">
        <w:rPr>
          <w:b/>
          <w:noProof/>
        </w:rPr>
        <w:t>19</w:t>
      </w:r>
      <w:r>
        <w:rPr>
          <w:noProof/>
        </w:rPr>
        <w:t>: 327-336.</w:t>
      </w:r>
    </w:p>
    <w:p w:rsidR="00BD2D5D" w:rsidRDefault="00BD2D5D" w:rsidP="00BD2D5D">
      <w:pPr>
        <w:tabs>
          <w:tab w:val="left" w:pos="0"/>
        </w:tabs>
        <w:spacing w:after="240"/>
        <w:rPr>
          <w:noProof/>
        </w:rPr>
      </w:pPr>
      <w:r>
        <w:rPr>
          <w:noProof/>
        </w:rPr>
        <w:t>Beckie, H. J. and Owen, M. D. K.  Herbicide-tolerant crops as weeds in North America. CAB Reviews: Perspectives in Agriculture, Veterinary Science, Nutrition and Natural Resources 2 (044). CABI Publishing 2007. Available online.</w:t>
      </w:r>
    </w:p>
    <w:p w:rsidR="00BD2D5D" w:rsidRDefault="00BD2D5D" w:rsidP="00BD2D5D">
      <w:pPr>
        <w:tabs>
          <w:tab w:val="left" w:pos="0"/>
        </w:tabs>
        <w:spacing w:after="240"/>
        <w:rPr>
          <w:noProof/>
        </w:rPr>
      </w:pPr>
      <w:r>
        <w:rPr>
          <w:noProof/>
        </w:rPr>
        <w:t xml:space="preserve">Beckie, H.J., Séguin-Swartz, G., Warwick, S.I., Johnson, E. (2004) Multiple herbicide–resistant canola can be controlled by alternative herbicides. </w:t>
      </w:r>
      <w:r w:rsidRPr="00BD2D5D">
        <w:rPr>
          <w:i/>
          <w:noProof/>
        </w:rPr>
        <w:t>Weed Science</w:t>
      </w:r>
      <w:r>
        <w:rPr>
          <w:noProof/>
        </w:rPr>
        <w:t xml:space="preserve"> </w:t>
      </w:r>
      <w:r w:rsidRPr="00BD2D5D">
        <w:rPr>
          <w:b/>
          <w:noProof/>
        </w:rPr>
        <w:t>52</w:t>
      </w:r>
      <w:r>
        <w:rPr>
          <w:noProof/>
        </w:rPr>
        <w:t>: 152-157.</w:t>
      </w:r>
    </w:p>
    <w:p w:rsidR="00BD2D5D" w:rsidRDefault="00BD2D5D" w:rsidP="00BD2D5D">
      <w:pPr>
        <w:tabs>
          <w:tab w:val="left" w:pos="0"/>
        </w:tabs>
        <w:spacing w:after="240"/>
        <w:rPr>
          <w:noProof/>
        </w:rPr>
      </w:pPr>
      <w:r>
        <w:rPr>
          <w:noProof/>
        </w:rPr>
        <w:lastRenderedPageBreak/>
        <w:t>Beckie, H.J., Warwick, S.I., Nair, H., Séguin-Swartz, G. (2003) Gene flow in commercial fields of herbicide-resistant canola (</w:t>
      </w:r>
      <w:r w:rsidRPr="00BD2D5D">
        <w:rPr>
          <w:i/>
          <w:noProof/>
        </w:rPr>
        <w:t>Brassica napus</w:t>
      </w:r>
      <w:r>
        <w:rPr>
          <w:noProof/>
        </w:rPr>
        <w:t xml:space="preserve">). </w:t>
      </w:r>
      <w:r w:rsidRPr="00BD2D5D">
        <w:rPr>
          <w:i/>
          <w:noProof/>
        </w:rPr>
        <w:t>Ecological Applications</w:t>
      </w:r>
      <w:r>
        <w:rPr>
          <w:noProof/>
        </w:rPr>
        <w:t xml:space="preserve"> </w:t>
      </w:r>
      <w:r w:rsidRPr="00BD2D5D">
        <w:rPr>
          <w:b/>
          <w:noProof/>
        </w:rPr>
        <w:t>13</w:t>
      </w:r>
      <w:r>
        <w:rPr>
          <w:noProof/>
        </w:rPr>
        <w:t>: 1276-1294.</w:t>
      </w:r>
    </w:p>
    <w:p w:rsidR="00BD2D5D" w:rsidRDefault="00BD2D5D" w:rsidP="00BD2D5D">
      <w:pPr>
        <w:tabs>
          <w:tab w:val="left" w:pos="0"/>
        </w:tabs>
        <w:spacing w:after="240"/>
        <w:rPr>
          <w:noProof/>
        </w:rPr>
      </w:pPr>
      <w:r>
        <w:rPr>
          <w:noProof/>
        </w:rPr>
        <w:t xml:space="preserve">Bentley, R. (1990) The shikimate pathway - a metabolic tree with many branches. </w:t>
      </w:r>
      <w:r w:rsidRPr="00BD2D5D">
        <w:rPr>
          <w:i/>
          <w:noProof/>
        </w:rPr>
        <w:t>Critical Reviews in Biochemistry and Molecular Biology</w:t>
      </w:r>
      <w:r>
        <w:rPr>
          <w:noProof/>
        </w:rPr>
        <w:t xml:space="preserve"> </w:t>
      </w:r>
      <w:r w:rsidRPr="00BD2D5D">
        <w:rPr>
          <w:b/>
          <w:noProof/>
        </w:rPr>
        <w:t>25</w:t>
      </w:r>
      <w:r>
        <w:rPr>
          <w:noProof/>
        </w:rPr>
        <w:t>: 307-384.</w:t>
      </w:r>
    </w:p>
    <w:p w:rsidR="00BD2D5D" w:rsidRDefault="00BD2D5D" w:rsidP="00BD2D5D">
      <w:pPr>
        <w:tabs>
          <w:tab w:val="left" w:pos="0"/>
        </w:tabs>
        <w:spacing w:after="240"/>
        <w:rPr>
          <w:noProof/>
        </w:rPr>
      </w:pPr>
      <w:r>
        <w:rPr>
          <w:noProof/>
        </w:rPr>
        <w:t xml:space="preserve">Bevan, M., Barnes, W.M., Chilton, M.D. (1983) Structure and transcription of the nopaline synthase gene region of T-DNA. </w:t>
      </w:r>
      <w:r w:rsidRPr="00BD2D5D">
        <w:rPr>
          <w:i/>
          <w:noProof/>
        </w:rPr>
        <w:t>Nucleic Acids Research</w:t>
      </w:r>
      <w:r>
        <w:rPr>
          <w:noProof/>
        </w:rPr>
        <w:t xml:space="preserve"> </w:t>
      </w:r>
      <w:r w:rsidRPr="00BD2D5D">
        <w:rPr>
          <w:b/>
          <w:noProof/>
        </w:rPr>
        <w:t>11</w:t>
      </w:r>
      <w:r>
        <w:rPr>
          <w:noProof/>
        </w:rPr>
        <w:t>: 369-385.</w:t>
      </w:r>
    </w:p>
    <w:p w:rsidR="00BD2D5D" w:rsidRDefault="00BD2D5D" w:rsidP="00BD2D5D">
      <w:pPr>
        <w:tabs>
          <w:tab w:val="left" w:pos="0"/>
        </w:tabs>
        <w:spacing w:after="240"/>
        <w:rPr>
          <w:noProof/>
        </w:rPr>
      </w:pPr>
      <w:r>
        <w:rPr>
          <w:noProof/>
        </w:rPr>
        <w:t xml:space="preserve">Bradford, K.J., van Deynze, A., Gutterson, N., Parrott, W., Strauss, S.H. (2005) Regulating transgenic crops sensibly: lessons from plant breeding, biotechnology and genomics. </w:t>
      </w:r>
      <w:r w:rsidRPr="00BD2D5D">
        <w:rPr>
          <w:i/>
          <w:noProof/>
        </w:rPr>
        <w:t>Nature Biotechnology</w:t>
      </w:r>
      <w:r>
        <w:rPr>
          <w:noProof/>
        </w:rPr>
        <w:t xml:space="preserve"> </w:t>
      </w:r>
      <w:r w:rsidRPr="00BD2D5D">
        <w:rPr>
          <w:b/>
          <w:noProof/>
        </w:rPr>
        <w:t>23</w:t>
      </w:r>
      <w:r>
        <w:rPr>
          <w:noProof/>
        </w:rPr>
        <w:t>: 439-444.</w:t>
      </w:r>
    </w:p>
    <w:p w:rsidR="00BD2D5D" w:rsidRDefault="00BD2D5D" w:rsidP="00BD2D5D">
      <w:pPr>
        <w:tabs>
          <w:tab w:val="left" w:pos="0"/>
        </w:tabs>
        <w:spacing w:after="240"/>
        <w:rPr>
          <w:noProof/>
        </w:rPr>
      </w:pPr>
      <w:r>
        <w:rPr>
          <w:noProof/>
        </w:rPr>
        <w:t>Breeze, M., George, C., Richard, K., and Sorbet, R.D. (2013) Compositional analyses of canola seed collected from MON 88302 × MS8 × RF3 grown in United States and Canada during 2012 . No. MSL0024591, Monsanto Company, Saint Louis, Missouri, USA.</w:t>
      </w:r>
    </w:p>
    <w:p w:rsidR="00BD2D5D" w:rsidRDefault="00BD2D5D" w:rsidP="00BD2D5D">
      <w:pPr>
        <w:tabs>
          <w:tab w:val="left" w:pos="0"/>
        </w:tabs>
        <w:spacing w:after="240"/>
        <w:rPr>
          <w:noProof/>
        </w:rPr>
      </w:pPr>
      <w:r>
        <w:rPr>
          <w:noProof/>
        </w:rPr>
        <w:t xml:space="preserve">Bruinsma, M., Kowalchuk, G.A., van Veen, J.A. (2003) Effects of genetically modified plants on microbial communities and processes in soil. </w:t>
      </w:r>
      <w:r w:rsidRPr="00BD2D5D">
        <w:rPr>
          <w:i/>
          <w:noProof/>
        </w:rPr>
        <w:t>Biology and Fertility of Soils</w:t>
      </w:r>
      <w:r>
        <w:rPr>
          <w:noProof/>
        </w:rPr>
        <w:t xml:space="preserve"> </w:t>
      </w:r>
      <w:r w:rsidRPr="00BD2D5D">
        <w:rPr>
          <w:b/>
          <w:noProof/>
        </w:rPr>
        <w:t>37</w:t>
      </w:r>
      <w:r>
        <w:rPr>
          <w:noProof/>
        </w:rPr>
        <w:t>: 329-337.</w:t>
      </w:r>
    </w:p>
    <w:p w:rsidR="00BD2D5D" w:rsidRDefault="00BD2D5D" w:rsidP="00BD2D5D">
      <w:pPr>
        <w:tabs>
          <w:tab w:val="left" w:pos="0"/>
        </w:tabs>
        <w:spacing w:after="240"/>
        <w:rPr>
          <w:noProof/>
        </w:rPr>
      </w:pPr>
      <w:r>
        <w:rPr>
          <w:noProof/>
        </w:rPr>
        <w:t>Bucat, J. (2014) 2015 Canola variety guide for WA. Department of Agriculture and Food, Western Australia. Available online.</w:t>
      </w:r>
    </w:p>
    <w:p w:rsidR="00BD2D5D" w:rsidRDefault="00BD2D5D" w:rsidP="00BD2D5D">
      <w:pPr>
        <w:tabs>
          <w:tab w:val="left" w:pos="0"/>
        </w:tabs>
        <w:spacing w:after="240"/>
        <w:rPr>
          <w:noProof/>
        </w:rPr>
      </w:pPr>
      <w:r>
        <w:rPr>
          <w:noProof/>
        </w:rPr>
        <w:t xml:space="preserve">Busi, R., Powles, S.B. (2016) Transgenic glyphosate-resistant canola </w:t>
      </w:r>
      <w:r w:rsidRPr="00BD2D5D">
        <w:rPr>
          <w:i/>
          <w:noProof/>
        </w:rPr>
        <w:t>(Brassica napus</w:t>
      </w:r>
      <w:r>
        <w:rPr>
          <w:noProof/>
        </w:rPr>
        <w:t xml:space="preserve">) can persist outside agricultural fields in Australia. </w:t>
      </w:r>
      <w:r w:rsidRPr="00BD2D5D">
        <w:rPr>
          <w:i/>
          <w:noProof/>
        </w:rPr>
        <w:t>Agriculture, Ecosystems &amp; Environment</w:t>
      </w:r>
      <w:r>
        <w:rPr>
          <w:noProof/>
        </w:rPr>
        <w:t xml:space="preserve"> </w:t>
      </w:r>
      <w:r w:rsidRPr="00BD2D5D">
        <w:rPr>
          <w:b/>
          <w:noProof/>
        </w:rPr>
        <w:t>220</w:t>
      </w:r>
      <w:r>
        <w:rPr>
          <w:noProof/>
        </w:rPr>
        <w:t>: 28-34.</w:t>
      </w:r>
    </w:p>
    <w:p w:rsidR="00BD2D5D" w:rsidRDefault="00BD2D5D" w:rsidP="00BD2D5D">
      <w:pPr>
        <w:tabs>
          <w:tab w:val="left" w:pos="0"/>
        </w:tabs>
        <w:spacing w:after="240"/>
        <w:rPr>
          <w:noProof/>
        </w:rPr>
      </w:pPr>
      <w:r>
        <w:rPr>
          <w:noProof/>
        </w:rPr>
        <w:t xml:space="preserve">Canadian Food Inspection Agency (1995) Decision Document DD95-02: Determination of environmental safety of Monsanto Canada Inc.'s herbicide-tolerant </w:t>
      </w:r>
      <w:r w:rsidRPr="00BD2D5D">
        <w:rPr>
          <w:i/>
          <w:noProof/>
        </w:rPr>
        <w:t>Brassica napus</w:t>
      </w:r>
      <w:r>
        <w:rPr>
          <w:noProof/>
        </w:rPr>
        <w:t xml:space="preserve"> canola line GT73. Available online.</w:t>
      </w:r>
    </w:p>
    <w:p w:rsidR="00BD2D5D" w:rsidRDefault="00BD2D5D" w:rsidP="00BD2D5D">
      <w:pPr>
        <w:tabs>
          <w:tab w:val="left" w:pos="0"/>
        </w:tabs>
        <w:spacing w:after="240"/>
        <w:rPr>
          <w:noProof/>
        </w:rPr>
      </w:pPr>
      <w:r>
        <w:rPr>
          <w:noProof/>
        </w:rPr>
        <w:t>Canadian Food Inspection Agency (1996) Decision Document 96-17: Determination of environmental safety of Plant Genetic Systems Inc.'s (PGS) novel hybridization system for rapeseed (</w:t>
      </w:r>
      <w:r w:rsidRPr="00BD2D5D">
        <w:rPr>
          <w:i/>
          <w:noProof/>
        </w:rPr>
        <w:t xml:space="preserve">Brassica napus </w:t>
      </w:r>
      <w:r>
        <w:rPr>
          <w:noProof/>
        </w:rPr>
        <w:t>L.)., Available online.</w:t>
      </w:r>
    </w:p>
    <w:p w:rsidR="00BD2D5D" w:rsidRDefault="00BD2D5D" w:rsidP="00BD2D5D">
      <w:pPr>
        <w:tabs>
          <w:tab w:val="left" w:pos="0"/>
        </w:tabs>
        <w:spacing w:after="240"/>
        <w:rPr>
          <w:noProof/>
        </w:rPr>
      </w:pPr>
      <w:r>
        <w:rPr>
          <w:noProof/>
        </w:rPr>
        <w:t xml:space="preserve">Chang, H.S., Kim, N.H., Park, M.J., Lim, S.K., Kim, S.C., Kim, J.Y. et al. (2003) The 5-enolpyruvylshikimate-3-phosphate synthase of glyphosate-tolerant soybean expressed in </w:t>
      </w:r>
      <w:r w:rsidRPr="00BD2D5D">
        <w:rPr>
          <w:i/>
          <w:noProof/>
        </w:rPr>
        <w:t>Escherichia coli</w:t>
      </w:r>
      <w:r>
        <w:rPr>
          <w:noProof/>
        </w:rPr>
        <w:t xml:space="preserve"> shows no severe allergenicity. </w:t>
      </w:r>
      <w:r w:rsidRPr="00BD2D5D">
        <w:rPr>
          <w:i/>
          <w:noProof/>
        </w:rPr>
        <w:t>Molecules and Cells</w:t>
      </w:r>
      <w:r>
        <w:rPr>
          <w:noProof/>
        </w:rPr>
        <w:t xml:space="preserve"> </w:t>
      </w:r>
      <w:r w:rsidRPr="00BD2D5D">
        <w:rPr>
          <w:b/>
          <w:noProof/>
        </w:rPr>
        <w:t>15</w:t>
      </w:r>
      <w:r>
        <w:rPr>
          <w:noProof/>
        </w:rPr>
        <w:t>: 20-26.</w:t>
      </w:r>
    </w:p>
    <w:p w:rsidR="00BD2D5D" w:rsidRDefault="00BD2D5D" w:rsidP="00BD2D5D">
      <w:pPr>
        <w:tabs>
          <w:tab w:val="left" w:pos="0"/>
        </w:tabs>
        <w:spacing w:after="240"/>
        <w:rPr>
          <w:noProof/>
        </w:rPr>
      </w:pPr>
      <w:r>
        <w:rPr>
          <w:noProof/>
        </w:rPr>
        <w:t>Clark, A.J. and Brinkley, T. (2001) Risk management: for climate, agriculture and policy. Commonwealth of Australia, Canberra.</w:t>
      </w:r>
    </w:p>
    <w:p w:rsidR="00BD2D5D" w:rsidRDefault="00BD2D5D" w:rsidP="00BD2D5D">
      <w:pPr>
        <w:tabs>
          <w:tab w:val="left" w:pos="0"/>
        </w:tabs>
        <w:spacing w:after="240"/>
        <w:rPr>
          <w:noProof/>
        </w:rPr>
      </w:pPr>
      <w:r>
        <w:rPr>
          <w:noProof/>
        </w:rPr>
        <w:t xml:space="preserve">Clayton, G.W., Harker, K.N., Johnston, A.M., Turkington, K.T. (1999) Response of hybrid canola to seeding rate, fertility and time of weed removal. In </w:t>
      </w:r>
      <w:r w:rsidRPr="00BD2D5D">
        <w:rPr>
          <w:i/>
          <w:noProof/>
        </w:rPr>
        <w:t>"New Horizons for an old crop" Proceedings of the 10th International Rapeseed Congress</w:t>
      </w:r>
      <w:r>
        <w:rPr>
          <w:noProof/>
        </w:rPr>
        <w:t>,  The Regional Institute Ltd, Canberra, Australia. Available online.</w:t>
      </w:r>
    </w:p>
    <w:p w:rsidR="00BD2D5D" w:rsidRDefault="00BD2D5D" w:rsidP="00BD2D5D">
      <w:pPr>
        <w:tabs>
          <w:tab w:val="left" w:pos="0"/>
        </w:tabs>
        <w:spacing w:after="240"/>
        <w:rPr>
          <w:noProof/>
        </w:rPr>
      </w:pPr>
      <w:r>
        <w:rPr>
          <w:noProof/>
        </w:rPr>
        <w:t xml:space="preserve">Coruzzi, G., Brogue, C., Edwards, C., Chua, N.H. (1984) Tissue-specific and light-regulated expression of a pea nuclear gene encoding the small subunit of ribulose-1,5-bisphosphate carboxylase. </w:t>
      </w:r>
      <w:r w:rsidRPr="00BD2D5D">
        <w:rPr>
          <w:i/>
          <w:noProof/>
        </w:rPr>
        <w:t>EMBO Journal</w:t>
      </w:r>
      <w:r>
        <w:rPr>
          <w:noProof/>
        </w:rPr>
        <w:t xml:space="preserve"> </w:t>
      </w:r>
      <w:r w:rsidRPr="00BD2D5D">
        <w:rPr>
          <w:b/>
          <w:noProof/>
        </w:rPr>
        <w:t>3</w:t>
      </w:r>
      <w:r>
        <w:rPr>
          <w:noProof/>
        </w:rPr>
        <w:t>: 1671-1679.</w:t>
      </w:r>
    </w:p>
    <w:p w:rsidR="00BD2D5D" w:rsidRDefault="00BD2D5D" w:rsidP="00BD2D5D">
      <w:pPr>
        <w:tabs>
          <w:tab w:val="left" w:pos="0"/>
        </w:tabs>
        <w:spacing w:after="240"/>
        <w:rPr>
          <w:noProof/>
        </w:rPr>
      </w:pPr>
      <w:r>
        <w:rPr>
          <w:noProof/>
        </w:rPr>
        <w:t xml:space="preserve">Crawley, M.J., Brown, S.L. (2004) Spatially structured population dynamics in feral oilseed rape. </w:t>
      </w:r>
      <w:r w:rsidRPr="00BD2D5D">
        <w:rPr>
          <w:i/>
          <w:noProof/>
        </w:rPr>
        <w:t>Proceedings of the Royal Society of London Series B: Biological Sciences</w:t>
      </w:r>
      <w:r>
        <w:rPr>
          <w:noProof/>
        </w:rPr>
        <w:t xml:space="preserve"> </w:t>
      </w:r>
      <w:r w:rsidRPr="00BD2D5D">
        <w:rPr>
          <w:b/>
          <w:noProof/>
        </w:rPr>
        <w:t>271</w:t>
      </w:r>
      <w:r>
        <w:rPr>
          <w:noProof/>
        </w:rPr>
        <w:t>: 1909-1916.</w:t>
      </w:r>
    </w:p>
    <w:p w:rsidR="00BD2D5D" w:rsidRDefault="00BD2D5D" w:rsidP="00BD2D5D">
      <w:pPr>
        <w:tabs>
          <w:tab w:val="left" w:pos="0"/>
        </w:tabs>
        <w:spacing w:after="240"/>
        <w:rPr>
          <w:noProof/>
        </w:rPr>
      </w:pPr>
      <w:r>
        <w:rPr>
          <w:noProof/>
        </w:rPr>
        <w:lastRenderedPageBreak/>
        <w:t xml:space="preserve">Crawley, M.J., Hails, R.S., Rees, M., Kohn, D.D., Buxton, J. (1993) Ecology of transgenic oilseed rape in natural habitats. </w:t>
      </w:r>
      <w:r w:rsidRPr="00BD2D5D">
        <w:rPr>
          <w:i/>
          <w:noProof/>
        </w:rPr>
        <w:t>Nature</w:t>
      </w:r>
      <w:r>
        <w:rPr>
          <w:noProof/>
        </w:rPr>
        <w:t xml:space="preserve"> </w:t>
      </w:r>
      <w:r w:rsidRPr="00BD2D5D">
        <w:rPr>
          <w:b/>
          <w:noProof/>
        </w:rPr>
        <w:t>363</w:t>
      </w:r>
      <w:r>
        <w:rPr>
          <w:noProof/>
        </w:rPr>
        <w:t>: 620-623.</w:t>
      </w:r>
    </w:p>
    <w:p w:rsidR="00BD2D5D" w:rsidRDefault="00BD2D5D" w:rsidP="00BD2D5D">
      <w:pPr>
        <w:tabs>
          <w:tab w:val="left" w:pos="0"/>
        </w:tabs>
        <w:spacing w:after="240"/>
        <w:rPr>
          <w:noProof/>
        </w:rPr>
      </w:pPr>
      <w:r>
        <w:rPr>
          <w:noProof/>
        </w:rPr>
        <w:t>CropLife Australia (2011) Herbicide resistance management strategies. CropLife Australia Herbicide Resistance Management Review Group. Available online.</w:t>
      </w:r>
    </w:p>
    <w:p w:rsidR="00BD2D5D" w:rsidRDefault="00BD2D5D" w:rsidP="00BD2D5D">
      <w:pPr>
        <w:tabs>
          <w:tab w:val="left" w:pos="0"/>
        </w:tabs>
        <w:spacing w:after="240"/>
        <w:rPr>
          <w:noProof/>
        </w:rPr>
      </w:pPr>
      <w:r>
        <w:rPr>
          <w:noProof/>
        </w:rPr>
        <w:t>DAFWA (2010) 2010 GM canola audit program. Report produced by Department of Agriculture and Food Western Australia. Available online.</w:t>
      </w:r>
    </w:p>
    <w:p w:rsidR="00BD2D5D" w:rsidRDefault="00BD2D5D" w:rsidP="00BD2D5D">
      <w:pPr>
        <w:tabs>
          <w:tab w:val="left" w:pos="0"/>
        </w:tabs>
        <w:spacing w:after="240"/>
        <w:rPr>
          <w:noProof/>
        </w:rPr>
      </w:pPr>
      <w:r>
        <w:rPr>
          <w:noProof/>
        </w:rPr>
        <w:t xml:space="preserve">Darmency, H., Fleury, A. (2000) Mating system in </w:t>
      </w:r>
      <w:r w:rsidRPr="00BD2D5D">
        <w:rPr>
          <w:i/>
          <w:noProof/>
        </w:rPr>
        <w:t>Hirschfeldia incana</w:t>
      </w:r>
      <w:r>
        <w:rPr>
          <w:noProof/>
        </w:rPr>
        <w:t xml:space="preserve"> and hybridisation to oilseed rape. </w:t>
      </w:r>
      <w:r w:rsidRPr="00BD2D5D">
        <w:rPr>
          <w:i/>
          <w:noProof/>
        </w:rPr>
        <w:t>Weed Research</w:t>
      </w:r>
      <w:r>
        <w:rPr>
          <w:noProof/>
        </w:rPr>
        <w:t xml:space="preserve"> </w:t>
      </w:r>
      <w:r w:rsidRPr="00BD2D5D">
        <w:rPr>
          <w:b/>
          <w:noProof/>
        </w:rPr>
        <w:t>40</w:t>
      </w:r>
      <w:r>
        <w:rPr>
          <w:noProof/>
        </w:rPr>
        <w:t>: 231-238.</w:t>
      </w:r>
    </w:p>
    <w:p w:rsidR="00BD2D5D" w:rsidRDefault="00BD2D5D" w:rsidP="00BD2D5D">
      <w:pPr>
        <w:tabs>
          <w:tab w:val="left" w:pos="0"/>
        </w:tabs>
        <w:spacing w:after="240"/>
        <w:rPr>
          <w:noProof/>
        </w:rPr>
      </w:pPr>
      <w:r>
        <w:rPr>
          <w:noProof/>
        </w:rPr>
        <w:t xml:space="preserve">Darmency, H., Lefol, E., Fleury, A. (1998) Spontaneous hybridisations between oilseed rape and wild radish. </w:t>
      </w:r>
      <w:r w:rsidRPr="00BD2D5D">
        <w:rPr>
          <w:i/>
          <w:noProof/>
        </w:rPr>
        <w:t>Molecular Ecology</w:t>
      </w:r>
      <w:r>
        <w:rPr>
          <w:noProof/>
        </w:rPr>
        <w:t xml:space="preserve"> </w:t>
      </w:r>
      <w:r w:rsidRPr="00BD2D5D">
        <w:rPr>
          <w:b/>
          <w:noProof/>
        </w:rPr>
        <w:t>7</w:t>
      </w:r>
      <w:r>
        <w:rPr>
          <w:noProof/>
        </w:rPr>
        <w:t>: 1467-1473.</w:t>
      </w:r>
    </w:p>
    <w:p w:rsidR="00BD2D5D" w:rsidRDefault="00BD2D5D" w:rsidP="00BD2D5D">
      <w:pPr>
        <w:tabs>
          <w:tab w:val="left" w:pos="0"/>
        </w:tabs>
        <w:spacing w:after="240"/>
        <w:rPr>
          <w:noProof/>
        </w:rPr>
      </w:pPr>
      <w:r>
        <w:rPr>
          <w:noProof/>
        </w:rPr>
        <w:t xml:space="preserve">De Block, M., De Bouwer, J. (1993) Engineered fertility control in transformed </w:t>
      </w:r>
      <w:r w:rsidRPr="00BD2D5D">
        <w:rPr>
          <w:i/>
          <w:noProof/>
        </w:rPr>
        <w:t>Brassica napus</w:t>
      </w:r>
      <w:r>
        <w:rPr>
          <w:noProof/>
        </w:rPr>
        <w:t xml:space="preserve"> L.: Histochemical analysis of anther development. </w:t>
      </w:r>
      <w:r w:rsidRPr="00BD2D5D">
        <w:rPr>
          <w:i/>
          <w:noProof/>
        </w:rPr>
        <w:t>Planta</w:t>
      </w:r>
      <w:r>
        <w:rPr>
          <w:noProof/>
        </w:rPr>
        <w:t xml:space="preserve"> </w:t>
      </w:r>
      <w:r w:rsidRPr="00BD2D5D">
        <w:rPr>
          <w:b/>
          <w:noProof/>
        </w:rPr>
        <w:t>189</w:t>
      </w:r>
      <w:r>
        <w:rPr>
          <w:noProof/>
        </w:rPr>
        <w:t>: 218-225.</w:t>
      </w:r>
    </w:p>
    <w:p w:rsidR="00BD2D5D" w:rsidRDefault="00BD2D5D" w:rsidP="00BD2D5D">
      <w:pPr>
        <w:tabs>
          <w:tab w:val="left" w:pos="0"/>
        </w:tabs>
        <w:spacing w:after="240"/>
        <w:rPr>
          <w:noProof/>
        </w:rPr>
      </w:pPr>
      <w:r>
        <w:rPr>
          <w:noProof/>
        </w:rPr>
        <w:t xml:space="preserve">della-Cioppa, G., Bauer, S.C., Klein, B.K., Shah, D.M., Fraley, R.T., Kishore, G.M. (1986) Translocation of the precursor of 5-enolpyruvylshikimate-3-phosphate synthase into chloroplasts of higher plants </w:t>
      </w:r>
      <w:r w:rsidRPr="00BD2D5D">
        <w:rPr>
          <w:i/>
          <w:noProof/>
        </w:rPr>
        <w:t>in vitro</w:t>
      </w:r>
      <w:r>
        <w:rPr>
          <w:noProof/>
        </w:rPr>
        <w:t xml:space="preserve">. </w:t>
      </w:r>
      <w:r w:rsidRPr="00BD2D5D">
        <w:rPr>
          <w:i/>
          <w:noProof/>
        </w:rPr>
        <w:t>Proceedings of the National Academy of Sciences of the United States of America</w:t>
      </w:r>
      <w:r>
        <w:rPr>
          <w:noProof/>
        </w:rPr>
        <w:t xml:space="preserve"> </w:t>
      </w:r>
      <w:r w:rsidRPr="00BD2D5D">
        <w:rPr>
          <w:b/>
          <w:noProof/>
        </w:rPr>
        <w:t>83</w:t>
      </w:r>
      <w:r>
        <w:rPr>
          <w:noProof/>
        </w:rPr>
        <w:t>: 6873-6977.</w:t>
      </w:r>
    </w:p>
    <w:p w:rsidR="00BD2D5D" w:rsidRDefault="00BD2D5D" w:rsidP="00BD2D5D">
      <w:pPr>
        <w:tabs>
          <w:tab w:val="left" w:pos="0"/>
        </w:tabs>
        <w:spacing w:after="240"/>
        <w:rPr>
          <w:noProof/>
        </w:rPr>
      </w:pPr>
      <w:r>
        <w:rPr>
          <w:noProof/>
        </w:rPr>
        <w:t xml:space="preserve">Depicker, A., Stachel, S., Dhaese, P., Zambryski, P., Goodman, H.M. (1982) Nopaline synthase: transcript mapping and DNA sequence. </w:t>
      </w:r>
      <w:r w:rsidRPr="00BD2D5D">
        <w:rPr>
          <w:i/>
          <w:noProof/>
        </w:rPr>
        <w:t>Journal of Molecular and Applied Genetics</w:t>
      </w:r>
      <w:r>
        <w:rPr>
          <w:noProof/>
        </w:rPr>
        <w:t xml:space="preserve"> </w:t>
      </w:r>
      <w:r w:rsidRPr="00BD2D5D">
        <w:rPr>
          <w:b/>
          <w:noProof/>
        </w:rPr>
        <w:t>1</w:t>
      </w:r>
      <w:r>
        <w:rPr>
          <w:noProof/>
        </w:rPr>
        <w:t>: 561-573.</w:t>
      </w:r>
    </w:p>
    <w:p w:rsidR="00BD2D5D" w:rsidRDefault="00BD2D5D" w:rsidP="00BD2D5D">
      <w:pPr>
        <w:tabs>
          <w:tab w:val="left" w:pos="0"/>
        </w:tabs>
        <w:spacing w:after="240"/>
        <w:rPr>
          <w:noProof/>
        </w:rPr>
      </w:pPr>
      <w:r>
        <w:rPr>
          <w:noProof/>
        </w:rPr>
        <w:t xml:space="preserve">Dhaese, P., De Greve, H., Gielen, J., Seurinck, L., Van Montagu, M., Schell, J. (1983) Identification of sequences involved in the polyadenylation of higher plant nuclear transcripts using Agrobacterium T-DNA genes as models. </w:t>
      </w:r>
      <w:r w:rsidRPr="00BD2D5D">
        <w:rPr>
          <w:i/>
          <w:noProof/>
        </w:rPr>
        <w:t>EMBO Journal</w:t>
      </w:r>
      <w:r>
        <w:rPr>
          <w:noProof/>
        </w:rPr>
        <w:t xml:space="preserve"> </w:t>
      </w:r>
      <w:r w:rsidRPr="00BD2D5D">
        <w:rPr>
          <w:b/>
          <w:noProof/>
        </w:rPr>
        <w:t>2</w:t>
      </w:r>
      <w:r>
        <w:rPr>
          <w:noProof/>
        </w:rPr>
        <w:t>: 419-426.</w:t>
      </w:r>
    </w:p>
    <w:p w:rsidR="00BD2D5D" w:rsidRDefault="00BD2D5D" w:rsidP="00BD2D5D">
      <w:pPr>
        <w:tabs>
          <w:tab w:val="left" w:pos="0"/>
        </w:tabs>
        <w:spacing w:after="240"/>
        <w:rPr>
          <w:noProof/>
        </w:rPr>
      </w:pPr>
      <w:r>
        <w:rPr>
          <w:noProof/>
        </w:rPr>
        <w:t>Dignam, M. (2001) Bush, parks, road and rail weed management survey. No. CMD.274, Monsanto Australia Ltd, Melbourne, Australia.</w:t>
      </w:r>
    </w:p>
    <w:p w:rsidR="00BD2D5D" w:rsidRDefault="00BD2D5D" w:rsidP="00BD2D5D">
      <w:pPr>
        <w:tabs>
          <w:tab w:val="left" w:pos="0"/>
        </w:tabs>
        <w:spacing w:after="240"/>
        <w:rPr>
          <w:noProof/>
        </w:rPr>
      </w:pPr>
      <w:r>
        <w:rPr>
          <w:noProof/>
        </w:rPr>
        <w:t xml:space="preserve">Dill, G.M. (2005) Glyphosate-resistant crops: history, status and future. </w:t>
      </w:r>
      <w:r w:rsidRPr="00BD2D5D">
        <w:rPr>
          <w:i/>
          <w:noProof/>
        </w:rPr>
        <w:t>Pest Management Science</w:t>
      </w:r>
      <w:r>
        <w:rPr>
          <w:noProof/>
        </w:rPr>
        <w:t xml:space="preserve"> </w:t>
      </w:r>
      <w:r w:rsidRPr="00BD2D5D">
        <w:rPr>
          <w:b/>
          <w:noProof/>
        </w:rPr>
        <w:t>61</w:t>
      </w:r>
      <w:r>
        <w:rPr>
          <w:noProof/>
        </w:rPr>
        <w:t>: 219-224.</w:t>
      </w:r>
    </w:p>
    <w:p w:rsidR="00BD2D5D" w:rsidRDefault="00BD2D5D" w:rsidP="00BD2D5D">
      <w:pPr>
        <w:tabs>
          <w:tab w:val="left" w:pos="0"/>
        </w:tabs>
        <w:spacing w:after="240"/>
        <w:rPr>
          <w:noProof/>
        </w:rPr>
      </w:pPr>
      <w:r>
        <w:rPr>
          <w:noProof/>
        </w:rPr>
        <w:t>DPI NSW (2013) Winter crop variety sowing guide 2013. Department of Primary Industries, NSW. Available online.</w:t>
      </w:r>
    </w:p>
    <w:p w:rsidR="00BD2D5D" w:rsidRDefault="00BD2D5D" w:rsidP="00BD2D5D">
      <w:pPr>
        <w:tabs>
          <w:tab w:val="left" w:pos="0"/>
        </w:tabs>
        <w:spacing w:after="240"/>
        <w:rPr>
          <w:noProof/>
        </w:rPr>
      </w:pPr>
      <w:r>
        <w:rPr>
          <w:noProof/>
        </w:rPr>
        <w:t xml:space="preserve">Dröge, W., Broer, I., Pühler, A. (1992) Transgenic plants containing the phosphinothricin-N-acetyltransferase gene metabolize the herbicide L-phosphinothricin (glufosinate) differently from untransformed plants. </w:t>
      </w:r>
      <w:r w:rsidRPr="00BD2D5D">
        <w:rPr>
          <w:i/>
          <w:noProof/>
        </w:rPr>
        <w:t>Planta</w:t>
      </w:r>
      <w:r>
        <w:rPr>
          <w:noProof/>
        </w:rPr>
        <w:t xml:space="preserve"> </w:t>
      </w:r>
      <w:r w:rsidRPr="00BD2D5D">
        <w:rPr>
          <w:b/>
          <w:noProof/>
        </w:rPr>
        <w:t>187</w:t>
      </w:r>
      <w:r>
        <w:rPr>
          <w:noProof/>
        </w:rPr>
        <w:t>: 142-151.</w:t>
      </w:r>
    </w:p>
    <w:p w:rsidR="00BD2D5D" w:rsidRDefault="00BD2D5D" w:rsidP="00BD2D5D">
      <w:pPr>
        <w:tabs>
          <w:tab w:val="left" w:pos="0"/>
        </w:tabs>
        <w:spacing w:after="240"/>
        <w:rPr>
          <w:noProof/>
        </w:rPr>
      </w:pPr>
      <w:r>
        <w:rPr>
          <w:noProof/>
        </w:rPr>
        <w:t xml:space="preserve">Dröge-Laser, W., Siemeling, U., Pühler, A., Broer, I. (1994) The metabolites of the herbicide L-phosphinothricin (glufosinate). </w:t>
      </w:r>
      <w:r w:rsidRPr="00BD2D5D">
        <w:rPr>
          <w:i/>
          <w:noProof/>
        </w:rPr>
        <w:t>Plant Physiology</w:t>
      </w:r>
      <w:r>
        <w:rPr>
          <w:noProof/>
        </w:rPr>
        <w:t xml:space="preserve"> </w:t>
      </w:r>
      <w:r w:rsidRPr="00BD2D5D">
        <w:rPr>
          <w:b/>
          <w:noProof/>
        </w:rPr>
        <w:t>105</w:t>
      </w:r>
      <w:r>
        <w:rPr>
          <w:noProof/>
        </w:rPr>
        <w:t>: 159-166.</w:t>
      </w:r>
    </w:p>
    <w:p w:rsidR="00BD2D5D" w:rsidRDefault="00BD2D5D" w:rsidP="00BD2D5D">
      <w:pPr>
        <w:tabs>
          <w:tab w:val="left" w:pos="0"/>
        </w:tabs>
        <w:spacing w:after="240"/>
        <w:rPr>
          <w:noProof/>
        </w:rPr>
      </w:pPr>
      <w:r>
        <w:rPr>
          <w:noProof/>
        </w:rPr>
        <w:t xml:space="preserve">Dunfield, K.E., Germida, J.J. (2001) Diversity of bacterial communities in the rhizosphere and root interior of field-grown genetically modified </w:t>
      </w:r>
      <w:r w:rsidRPr="00BD2D5D">
        <w:rPr>
          <w:i/>
          <w:noProof/>
        </w:rPr>
        <w:t>Brassica napus</w:t>
      </w:r>
      <w:r>
        <w:rPr>
          <w:noProof/>
        </w:rPr>
        <w:t xml:space="preserve">. </w:t>
      </w:r>
      <w:r w:rsidRPr="00BD2D5D">
        <w:rPr>
          <w:i/>
          <w:noProof/>
        </w:rPr>
        <w:t>FEMS Microbiology Ecology,</w:t>
      </w:r>
      <w:r>
        <w:rPr>
          <w:noProof/>
        </w:rPr>
        <w:t xml:space="preserve"> </w:t>
      </w:r>
      <w:r w:rsidRPr="00BD2D5D">
        <w:rPr>
          <w:b/>
          <w:noProof/>
        </w:rPr>
        <w:t>38</w:t>
      </w:r>
      <w:r>
        <w:rPr>
          <w:noProof/>
        </w:rPr>
        <w:t>: 1-9.</w:t>
      </w:r>
    </w:p>
    <w:p w:rsidR="00BD2D5D" w:rsidRDefault="00BD2D5D" w:rsidP="00BD2D5D">
      <w:pPr>
        <w:tabs>
          <w:tab w:val="left" w:pos="0"/>
        </w:tabs>
        <w:spacing w:after="240"/>
        <w:rPr>
          <w:noProof/>
        </w:rPr>
      </w:pPr>
      <w:r>
        <w:rPr>
          <w:noProof/>
        </w:rPr>
        <w:t>Dunfield, K.E., Germida, J.J. (2003) Seasonal changes in the rhizosphere microbial communities associated with field-grown genetically modified canola (</w:t>
      </w:r>
      <w:r w:rsidRPr="00BD2D5D">
        <w:rPr>
          <w:i/>
          <w:noProof/>
        </w:rPr>
        <w:t>Brassica napus</w:t>
      </w:r>
      <w:r>
        <w:rPr>
          <w:noProof/>
        </w:rPr>
        <w:t xml:space="preserve">). </w:t>
      </w:r>
      <w:r w:rsidRPr="00BD2D5D">
        <w:rPr>
          <w:i/>
          <w:noProof/>
        </w:rPr>
        <w:t>Applied and Environmental Microbiology</w:t>
      </w:r>
      <w:r>
        <w:rPr>
          <w:noProof/>
        </w:rPr>
        <w:t xml:space="preserve"> </w:t>
      </w:r>
      <w:r w:rsidRPr="00BD2D5D">
        <w:rPr>
          <w:b/>
          <w:noProof/>
        </w:rPr>
        <w:t>69</w:t>
      </w:r>
      <w:r>
        <w:rPr>
          <w:noProof/>
        </w:rPr>
        <w:t>: 7310-7318.</w:t>
      </w:r>
    </w:p>
    <w:p w:rsidR="00BD2D5D" w:rsidRDefault="00BD2D5D" w:rsidP="00BD2D5D">
      <w:pPr>
        <w:tabs>
          <w:tab w:val="left" w:pos="0"/>
        </w:tabs>
        <w:spacing w:after="240"/>
        <w:rPr>
          <w:noProof/>
        </w:rPr>
      </w:pPr>
      <w:r>
        <w:rPr>
          <w:noProof/>
        </w:rPr>
        <w:lastRenderedPageBreak/>
        <w:t xml:space="preserve">Dunfield, K.E., Germida, J.J. (2004) Impact of genetically modified crops on soil- and plant-associated microbial communities. </w:t>
      </w:r>
      <w:r w:rsidRPr="00BD2D5D">
        <w:rPr>
          <w:i/>
          <w:noProof/>
        </w:rPr>
        <w:t>Journal of Environmental Quality</w:t>
      </w:r>
      <w:r>
        <w:rPr>
          <w:noProof/>
        </w:rPr>
        <w:t xml:space="preserve"> </w:t>
      </w:r>
      <w:r w:rsidRPr="00BD2D5D">
        <w:rPr>
          <w:b/>
          <w:noProof/>
        </w:rPr>
        <w:t>33</w:t>
      </w:r>
      <w:r>
        <w:rPr>
          <w:noProof/>
        </w:rPr>
        <w:t>: 806-815.</w:t>
      </w:r>
    </w:p>
    <w:p w:rsidR="00BD2D5D" w:rsidRDefault="00BD2D5D" w:rsidP="00BD2D5D">
      <w:pPr>
        <w:tabs>
          <w:tab w:val="left" w:pos="0"/>
        </w:tabs>
        <w:spacing w:after="240"/>
        <w:rPr>
          <w:noProof/>
        </w:rPr>
      </w:pPr>
      <w:r>
        <w:rPr>
          <w:noProof/>
        </w:rPr>
        <w:t>EFSA (2005) Conclusion regarding the peer review of the pesticide risk assessment of the active substance glufosinate. No. 27, European Food Safety Authority. Available online.</w:t>
      </w:r>
    </w:p>
    <w:p w:rsidR="00BD2D5D" w:rsidRDefault="00BD2D5D" w:rsidP="00BD2D5D">
      <w:pPr>
        <w:tabs>
          <w:tab w:val="left" w:pos="0"/>
        </w:tabs>
        <w:spacing w:after="240"/>
        <w:rPr>
          <w:noProof/>
        </w:rPr>
      </w:pPr>
      <w:r>
        <w:rPr>
          <w:noProof/>
        </w:rPr>
        <w:t xml:space="preserve">EFSA (2007) </w:t>
      </w:r>
      <w:r w:rsidRPr="00BD2D5D">
        <w:rPr>
          <w:rFonts w:ascii="FranklinGothic-Medium" w:hAnsi="FranklinGothic-Medium"/>
          <w:noProof/>
        </w:rPr>
        <w:t xml:space="preserve">Statement of the Scientific Panel on Genetically Modified Organisms on the safe use of the </w:t>
      </w:r>
      <w:r w:rsidRPr="00BD2D5D">
        <w:rPr>
          <w:rFonts w:ascii="FranklinGothic-MediumItalic" w:hAnsi="FranklinGothic-MediumItalic"/>
          <w:i/>
          <w:noProof/>
        </w:rPr>
        <w:t>npt</w:t>
      </w:r>
      <w:r w:rsidRPr="00BD2D5D">
        <w:rPr>
          <w:rFonts w:ascii="FranklinGothic-Medium" w:hAnsi="FranklinGothic-Medium"/>
          <w:i/>
          <w:noProof/>
        </w:rPr>
        <w:t>II</w:t>
      </w:r>
      <w:r w:rsidRPr="00BD2D5D">
        <w:rPr>
          <w:rFonts w:ascii="FranklinGothic-Medium" w:hAnsi="FranklinGothic-Medium"/>
          <w:noProof/>
        </w:rPr>
        <w:t xml:space="preserve"> antibiotic resistance marker gene in genetically modified plants.</w:t>
      </w:r>
      <w:r>
        <w:rPr>
          <w:noProof/>
        </w:rPr>
        <w:t>, European Food Safety Authority. Available online.</w:t>
      </w:r>
    </w:p>
    <w:p w:rsidR="00BD2D5D" w:rsidRDefault="00BD2D5D" w:rsidP="00BD2D5D">
      <w:pPr>
        <w:tabs>
          <w:tab w:val="left" w:pos="0"/>
        </w:tabs>
        <w:spacing w:after="240"/>
        <w:rPr>
          <w:noProof/>
        </w:rPr>
      </w:pPr>
      <w:r>
        <w:rPr>
          <w:noProof/>
        </w:rPr>
        <w:t xml:space="preserve">EFSA (2009a) Scientific Opinion on an application (EFSA-GMO-RX-MS8-RF3) for renewal of the authorisation for continued marketing of existing (1) food and food ingredients produced from genetically modified glufosinate-tolerant oilseed rape MS8, RF3 and MS8 x RF3, and (2) feed materials produced from genetically modified glufosinate-tolerant oilseed rape MS8, RF3 and MS8 x RF3, under Regulation (EC) No 1829/2003 from Bayer CropScience. </w:t>
      </w:r>
      <w:r w:rsidRPr="00BD2D5D">
        <w:rPr>
          <w:i/>
          <w:noProof/>
        </w:rPr>
        <w:t>EFSA Journal</w:t>
      </w:r>
      <w:r>
        <w:rPr>
          <w:noProof/>
        </w:rPr>
        <w:t xml:space="preserve"> </w:t>
      </w:r>
      <w:r w:rsidRPr="00BD2D5D">
        <w:rPr>
          <w:b/>
          <w:noProof/>
        </w:rPr>
        <w:t>7</w:t>
      </w:r>
      <w:r>
        <w:rPr>
          <w:noProof/>
        </w:rPr>
        <w:t>: 1318. Available online.</w:t>
      </w:r>
    </w:p>
    <w:p w:rsidR="00BD2D5D" w:rsidRDefault="00BD2D5D" w:rsidP="00BD2D5D">
      <w:pPr>
        <w:tabs>
          <w:tab w:val="left" w:pos="0"/>
        </w:tabs>
        <w:spacing w:after="240"/>
        <w:rPr>
          <w:noProof/>
        </w:rPr>
      </w:pPr>
      <w:r>
        <w:rPr>
          <w:noProof/>
        </w:rPr>
        <w:t xml:space="preserve">EFSA (2009b) 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 </w:t>
      </w:r>
      <w:r w:rsidRPr="00BD2D5D">
        <w:rPr>
          <w:i/>
          <w:noProof/>
        </w:rPr>
        <w:t>EFSA Journal</w:t>
      </w:r>
      <w:r>
        <w:rPr>
          <w:noProof/>
        </w:rPr>
        <w:t xml:space="preserve"> </w:t>
      </w:r>
      <w:r w:rsidRPr="00BD2D5D">
        <w:rPr>
          <w:b/>
          <w:noProof/>
        </w:rPr>
        <w:t>7</w:t>
      </w:r>
      <w:r>
        <w:rPr>
          <w:noProof/>
        </w:rPr>
        <w:t>: 1417. Available online.</w:t>
      </w:r>
    </w:p>
    <w:p w:rsidR="00BD2D5D" w:rsidRDefault="00BD2D5D" w:rsidP="00BD2D5D">
      <w:pPr>
        <w:tabs>
          <w:tab w:val="left" w:pos="0"/>
        </w:tabs>
        <w:spacing w:after="240"/>
        <w:rPr>
          <w:noProof/>
        </w:rPr>
      </w:pPr>
      <w:r>
        <w:rPr>
          <w:noProof/>
        </w:rPr>
        <w:t xml:space="preserve">EFSA (2013) Scientific opinion on applications (EFSA-GMO-NL-2010-87) for the placing on the market of genetically modified herbicide tolerant oilseed rape GT73 for food containing or consist of, and food produced from or containing ingredients produced from, oilseed rape GT73 (with the exception of refined oil and food additives) under Regulation (EC) No 1829/2003 from Monsanto. </w:t>
      </w:r>
      <w:r w:rsidRPr="00BD2D5D">
        <w:rPr>
          <w:i/>
          <w:noProof/>
        </w:rPr>
        <w:t>EFSA Journal</w:t>
      </w:r>
      <w:r>
        <w:rPr>
          <w:noProof/>
        </w:rPr>
        <w:t xml:space="preserve"> </w:t>
      </w:r>
      <w:r w:rsidRPr="00BD2D5D">
        <w:rPr>
          <w:b/>
          <w:noProof/>
        </w:rPr>
        <w:t>11</w:t>
      </w:r>
      <w:r>
        <w:rPr>
          <w:noProof/>
        </w:rPr>
        <w:t>: 3079. Available online.</w:t>
      </w:r>
    </w:p>
    <w:p w:rsidR="00BD2D5D" w:rsidRDefault="00BD2D5D" w:rsidP="00BD2D5D">
      <w:pPr>
        <w:tabs>
          <w:tab w:val="left" w:pos="0"/>
        </w:tabs>
        <w:spacing w:after="240"/>
        <w:rPr>
          <w:noProof/>
        </w:rPr>
      </w:pPr>
      <w:r>
        <w:rPr>
          <w:noProof/>
        </w:rPr>
        <w:t>EPA (1997) Phosphinothricin acetyltransferase and the genetic material necessary for its production in all plants; exemption from the requirement of a tolerance on all raw agricultural commodities. No. 62, US Environmental Protection Agency (EPA). Available online.</w:t>
      </w:r>
    </w:p>
    <w:p w:rsidR="00BD2D5D" w:rsidRDefault="00BD2D5D" w:rsidP="00BD2D5D">
      <w:pPr>
        <w:tabs>
          <w:tab w:val="left" w:pos="0"/>
        </w:tabs>
        <w:spacing w:after="240"/>
        <w:rPr>
          <w:noProof/>
        </w:rPr>
      </w:pPr>
      <w:r>
        <w:rPr>
          <w:noProof/>
        </w:rPr>
        <w:t xml:space="preserve">Eschenburg, S., Healy, M.L., Priestman, M.A., Lushington, G.H., Schonbrunn, E. (2002) How the mutation glycine96 to alanine confers glyphosate insensitivity to 5-enolpyruvyl shikimate-3-phosphate synthase from </w:t>
      </w:r>
      <w:r w:rsidRPr="00BD2D5D">
        <w:rPr>
          <w:i/>
          <w:noProof/>
        </w:rPr>
        <w:t>Escherichia coli</w:t>
      </w:r>
      <w:r>
        <w:rPr>
          <w:noProof/>
        </w:rPr>
        <w:t xml:space="preserve">. </w:t>
      </w:r>
      <w:r w:rsidRPr="00BD2D5D">
        <w:rPr>
          <w:i/>
          <w:noProof/>
        </w:rPr>
        <w:t>Planta</w:t>
      </w:r>
      <w:r>
        <w:rPr>
          <w:noProof/>
        </w:rPr>
        <w:t xml:space="preserve"> </w:t>
      </w:r>
      <w:r w:rsidRPr="00BD2D5D">
        <w:rPr>
          <w:b/>
          <w:noProof/>
        </w:rPr>
        <w:t>216</w:t>
      </w:r>
      <w:r>
        <w:rPr>
          <w:noProof/>
        </w:rPr>
        <w:t>: 129-135.</w:t>
      </w:r>
    </w:p>
    <w:p w:rsidR="00BD2D5D" w:rsidRDefault="00BD2D5D" w:rsidP="00BD2D5D">
      <w:pPr>
        <w:tabs>
          <w:tab w:val="left" w:pos="0"/>
        </w:tabs>
        <w:spacing w:after="240"/>
        <w:rPr>
          <w:noProof/>
        </w:rPr>
      </w:pPr>
      <w:r>
        <w:rPr>
          <w:noProof/>
        </w:rPr>
        <w:t>European Scientific Committee on Plants (1998) Opinion of the Scientific Committee on plants regarding the genetically modified, glufosinate-tolerant rape notified by the AgrEvo Company (Topas 19/2). The European Commission. Available online.</w:t>
      </w:r>
    </w:p>
    <w:p w:rsidR="00BD2D5D" w:rsidRDefault="00BD2D5D" w:rsidP="00BD2D5D">
      <w:pPr>
        <w:tabs>
          <w:tab w:val="left" w:pos="0"/>
        </w:tabs>
        <w:spacing w:after="240"/>
        <w:rPr>
          <w:noProof/>
        </w:rPr>
      </w:pPr>
      <w:r>
        <w:rPr>
          <w:noProof/>
        </w:rPr>
        <w:t xml:space="preserve">Evstigneeva, Z.G., Solov'eva, N.A., Sidel'nikova, L.I. (2003) Methionine sulfoximine and phosphinothricin: A review of their herbicidal activity and effects on glutamine synthetase. </w:t>
      </w:r>
      <w:r w:rsidRPr="00BD2D5D">
        <w:rPr>
          <w:i/>
          <w:noProof/>
        </w:rPr>
        <w:t>Applied Biochemistry and Microbiology</w:t>
      </w:r>
      <w:r>
        <w:rPr>
          <w:noProof/>
        </w:rPr>
        <w:t xml:space="preserve"> </w:t>
      </w:r>
      <w:r w:rsidRPr="00BD2D5D">
        <w:rPr>
          <w:b/>
          <w:noProof/>
        </w:rPr>
        <w:t>39</w:t>
      </w:r>
      <w:r>
        <w:rPr>
          <w:noProof/>
        </w:rPr>
        <w:t>: 539-543.</w:t>
      </w:r>
    </w:p>
    <w:p w:rsidR="00BD2D5D" w:rsidRDefault="00BD2D5D" w:rsidP="00BD2D5D">
      <w:pPr>
        <w:tabs>
          <w:tab w:val="left" w:pos="0"/>
        </w:tabs>
        <w:spacing w:after="240"/>
        <w:rPr>
          <w:noProof/>
        </w:rPr>
      </w:pPr>
      <w:r>
        <w:rPr>
          <w:noProof/>
        </w:rPr>
        <w:t xml:space="preserve">Falconer, D.S., Mackay, T.F.C. (1996) </w:t>
      </w:r>
      <w:r w:rsidRPr="00BD2D5D">
        <w:rPr>
          <w:i/>
          <w:noProof/>
        </w:rPr>
        <w:t>Introduction to Quantitative Genetics.</w:t>
      </w:r>
      <w:r>
        <w:rPr>
          <w:noProof/>
        </w:rPr>
        <w:t>, Edition 4th Longman Group Ltd., Essex, England.</w:t>
      </w:r>
    </w:p>
    <w:p w:rsidR="00BD2D5D" w:rsidRDefault="00BD2D5D" w:rsidP="00BD2D5D">
      <w:pPr>
        <w:tabs>
          <w:tab w:val="left" w:pos="0"/>
        </w:tabs>
        <w:spacing w:after="240"/>
        <w:rPr>
          <w:noProof/>
        </w:rPr>
      </w:pPr>
      <w:r>
        <w:rPr>
          <w:noProof/>
        </w:rPr>
        <w:t xml:space="preserve">FAO, WHO (1998) Glufosinate ammonium. Joint FAO/WHO Meeting on Pesticide Residues (Maximum Pesticide Residue Levels in Food and the Environment). Available online </w:t>
      </w:r>
      <w:r w:rsidRPr="00BD2D5D">
        <w:rPr>
          <w:b/>
          <w:noProof/>
        </w:rPr>
        <w:t xml:space="preserve"> </w:t>
      </w:r>
      <w:r>
        <w:rPr>
          <w:noProof/>
        </w:rPr>
        <w:t>: 693-800.</w:t>
      </w:r>
    </w:p>
    <w:p w:rsidR="00BD2D5D" w:rsidRDefault="00BD2D5D" w:rsidP="00BD2D5D">
      <w:pPr>
        <w:tabs>
          <w:tab w:val="left" w:pos="0"/>
        </w:tabs>
        <w:spacing w:after="240"/>
        <w:rPr>
          <w:noProof/>
        </w:rPr>
      </w:pPr>
      <w:r>
        <w:rPr>
          <w:noProof/>
        </w:rPr>
        <w:t xml:space="preserve">Felsot, A.S. (2000) Insecticidal genes part 2: Human health hoopla. </w:t>
      </w:r>
      <w:r w:rsidRPr="00BD2D5D">
        <w:rPr>
          <w:i/>
          <w:noProof/>
        </w:rPr>
        <w:t>Agrichemical &amp; Environmental News</w:t>
      </w:r>
      <w:r>
        <w:rPr>
          <w:noProof/>
        </w:rPr>
        <w:t xml:space="preserve"> </w:t>
      </w:r>
      <w:r w:rsidRPr="00BD2D5D">
        <w:rPr>
          <w:b/>
          <w:noProof/>
        </w:rPr>
        <w:t>168</w:t>
      </w:r>
      <w:r>
        <w:rPr>
          <w:noProof/>
        </w:rPr>
        <w:t>: 1-7.</w:t>
      </w:r>
    </w:p>
    <w:p w:rsidR="00BD2D5D" w:rsidRDefault="00BD2D5D" w:rsidP="00BD2D5D">
      <w:pPr>
        <w:tabs>
          <w:tab w:val="left" w:pos="0"/>
        </w:tabs>
        <w:spacing w:after="240"/>
        <w:rPr>
          <w:noProof/>
        </w:rPr>
      </w:pPr>
      <w:r>
        <w:rPr>
          <w:noProof/>
        </w:rPr>
        <w:lastRenderedPageBreak/>
        <w:t>Ford, C.S., Allainguillaume, J., Grilli-Chantler, P., Cuccato, G., Allender, C.J., Wilkinson, M.J. (2006) Spontaneous gene flow from rapeseed (</w:t>
      </w:r>
      <w:r w:rsidRPr="00BD2D5D">
        <w:rPr>
          <w:i/>
          <w:noProof/>
        </w:rPr>
        <w:t>Brassica napus</w:t>
      </w:r>
      <w:r>
        <w:rPr>
          <w:noProof/>
        </w:rPr>
        <w:t xml:space="preserve">) to wild </w:t>
      </w:r>
      <w:r w:rsidRPr="00BD2D5D">
        <w:rPr>
          <w:i/>
          <w:noProof/>
        </w:rPr>
        <w:t>Brassica oleracea</w:t>
      </w:r>
      <w:r>
        <w:rPr>
          <w:noProof/>
        </w:rPr>
        <w:t xml:space="preserve">. </w:t>
      </w:r>
      <w:r w:rsidRPr="00BD2D5D">
        <w:rPr>
          <w:i/>
          <w:noProof/>
        </w:rPr>
        <w:t>Proceedings of the Royal Society B: Biological Sciences</w:t>
      </w:r>
      <w:r>
        <w:rPr>
          <w:noProof/>
        </w:rPr>
        <w:t xml:space="preserve"> </w:t>
      </w:r>
      <w:r w:rsidRPr="00BD2D5D">
        <w:rPr>
          <w:b/>
          <w:noProof/>
        </w:rPr>
        <w:t>273</w:t>
      </w:r>
      <w:r>
        <w:rPr>
          <w:noProof/>
        </w:rPr>
        <w:t>: 3111-3115.</w:t>
      </w:r>
    </w:p>
    <w:p w:rsidR="00BD2D5D" w:rsidRDefault="00BD2D5D" w:rsidP="00BD2D5D">
      <w:pPr>
        <w:tabs>
          <w:tab w:val="left" w:pos="0"/>
        </w:tabs>
        <w:spacing w:after="240"/>
        <w:rPr>
          <w:noProof/>
        </w:rPr>
      </w:pPr>
      <w:r>
        <w:rPr>
          <w:noProof/>
        </w:rPr>
        <w:t xml:space="preserve">Franz, J.E., Mao, M.K., Sikorski, J.A. (1997) </w:t>
      </w:r>
      <w:r w:rsidRPr="00BD2D5D">
        <w:rPr>
          <w:i/>
          <w:noProof/>
        </w:rPr>
        <w:t>Glyphosate, a Unique Global Herbicide.</w:t>
      </w:r>
      <w:r>
        <w:rPr>
          <w:noProof/>
        </w:rPr>
        <w:t xml:space="preserve"> American Chemical Society, Washington, USA.</w:t>
      </w:r>
    </w:p>
    <w:p w:rsidR="00BD2D5D" w:rsidRDefault="00BD2D5D" w:rsidP="00BD2D5D">
      <w:pPr>
        <w:tabs>
          <w:tab w:val="left" w:pos="0"/>
        </w:tabs>
        <w:spacing w:after="240"/>
        <w:rPr>
          <w:noProof/>
        </w:rPr>
      </w:pPr>
      <w:r>
        <w:rPr>
          <w:noProof/>
        </w:rPr>
        <w:t>FSANZ (2013) Safety assessment - Application A1071 (Approval): Food derived from herbicide-tolerant canola line MON 88302. Food Standard Australia New Zealand. Available online.</w:t>
      </w:r>
    </w:p>
    <w:p w:rsidR="00BD2D5D" w:rsidRDefault="00BD2D5D" w:rsidP="00BD2D5D">
      <w:pPr>
        <w:tabs>
          <w:tab w:val="left" w:pos="0"/>
        </w:tabs>
        <w:spacing w:after="240"/>
        <w:rPr>
          <w:noProof/>
        </w:rPr>
      </w:pPr>
      <w:r>
        <w:rPr>
          <w:noProof/>
        </w:rPr>
        <w:t xml:space="preserve">Funke, T., Han, H., Healy-Fried, M.L., Fischer, M., Schonbrunn, E. (2006) Molecular basis for the herbicide resistance of Roundup Ready crops. </w:t>
      </w:r>
      <w:r w:rsidRPr="00BD2D5D">
        <w:rPr>
          <w:i/>
          <w:noProof/>
        </w:rPr>
        <w:t>Proc Natl Acad Sci U S A</w:t>
      </w:r>
      <w:r>
        <w:rPr>
          <w:noProof/>
        </w:rPr>
        <w:t xml:space="preserve"> </w:t>
      </w:r>
      <w:r w:rsidRPr="00BD2D5D">
        <w:rPr>
          <w:b/>
          <w:noProof/>
        </w:rPr>
        <w:t>103</w:t>
      </w:r>
      <w:r>
        <w:rPr>
          <w:noProof/>
        </w:rPr>
        <w:t>: 13010-13015.</w:t>
      </w:r>
    </w:p>
    <w:p w:rsidR="00BD2D5D" w:rsidRDefault="00BD2D5D" w:rsidP="00BD2D5D">
      <w:pPr>
        <w:tabs>
          <w:tab w:val="left" w:pos="0"/>
        </w:tabs>
        <w:spacing w:after="240"/>
        <w:rPr>
          <w:noProof/>
        </w:rPr>
      </w:pPr>
      <w:r>
        <w:rPr>
          <w:noProof/>
        </w:rPr>
        <w:t xml:space="preserve">Gasser, C.S., Winter, J.A., Hironaka, C.M., Shah, D.M. (1988) Structure, expression, and evolution of the 5-enolpyruvylshikimate-3-phosphate synthase genes of petunia and tomato. </w:t>
      </w:r>
      <w:r w:rsidRPr="00BD2D5D">
        <w:rPr>
          <w:i/>
          <w:noProof/>
        </w:rPr>
        <w:t>Journal of Biological Chemistry</w:t>
      </w:r>
      <w:r>
        <w:rPr>
          <w:noProof/>
        </w:rPr>
        <w:t xml:space="preserve"> </w:t>
      </w:r>
      <w:r w:rsidRPr="00BD2D5D">
        <w:rPr>
          <w:b/>
          <w:noProof/>
        </w:rPr>
        <w:t>263</w:t>
      </w:r>
      <w:r>
        <w:rPr>
          <w:noProof/>
        </w:rPr>
        <w:t>: 4280-4287.</w:t>
      </w:r>
    </w:p>
    <w:p w:rsidR="00BD2D5D" w:rsidRDefault="00BD2D5D" w:rsidP="00BD2D5D">
      <w:pPr>
        <w:tabs>
          <w:tab w:val="left" w:pos="0"/>
        </w:tabs>
        <w:spacing w:after="240"/>
        <w:rPr>
          <w:noProof/>
        </w:rPr>
      </w:pPr>
      <w:r>
        <w:rPr>
          <w:noProof/>
        </w:rPr>
        <w:t>GRDC (2009) Canola best practice management guide for south-eastern Australia. Grains Research &amp; Development Corporation.</w:t>
      </w:r>
    </w:p>
    <w:p w:rsidR="00BD2D5D" w:rsidRDefault="00BD2D5D" w:rsidP="00BD2D5D">
      <w:pPr>
        <w:tabs>
          <w:tab w:val="left" w:pos="0"/>
        </w:tabs>
        <w:spacing w:after="240"/>
        <w:rPr>
          <w:noProof/>
        </w:rPr>
      </w:pPr>
      <w:r>
        <w:rPr>
          <w:noProof/>
        </w:rPr>
        <w:t xml:space="preserve">Green, J.M., Hazel, C.B., Forney, D.R., Pugh, L.M. (2008) New multiple-herbicide crop resistance and formulation technology to augment the utility of glyphosate. </w:t>
      </w:r>
      <w:r w:rsidRPr="00BD2D5D">
        <w:rPr>
          <w:i/>
          <w:noProof/>
        </w:rPr>
        <w:t>Pest Management Science</w:t>
      </w:r>
      <w:r>
        <w:rPr>
          <w:noProof/>
        </w:rPr>
        <w:t xml:space="preserve"> </w:t>
      </w:r>
      <w:r w:rsidRPr="00BD2D5D">
        <w:rPr>
          <w:b/>
          <w:noProof/>
        </w:rPr>
        <w:t>64</w:t>
      </w:r>
      <w:r>
        <w:rPr>
          <w:noProof/>
        </w:rPr>
        <w:t>: 332.</w:t>
      </w:r>
    </w:p>
    <w:p w:rsidR="00BD2D5D" w:rsidRDefault="00BD2D5D" w:rsidP="00BD2D5D">
      <w:pPr>
        <w:tabs>
          <w:tab w:val="left" w:pos="0"/>
        </w:tabs>
        <w:spacing w:after="240"/>
        <w:rPr>
          <w:noProof/>
        </w:rPr>
      </w:pPr>
      <w:r>
        <w:rPr>
          <w:noProof/>
        </w:rPr>
        <w:t xml:space="preserve">Gressel, J. (2002) </w:t>
      </w:r>
      <w:r w:rsidRPr="00BD2D5D">
        <w:rPr>
          <w:i/>
          <w:noProof/>
        </w:rPr>
        <w:t>Molecular biology of weed control.</w:t>
      </w:r>
      <w:r>
        <w:rPr>
          <w:noProof/>
        </w:rPr>
        <w:t xml:space="preserve"> Taylor &amp; Francis, New York, USA.</w:t>
      </w:r>
    </w:p>
    <w:p w:rsidR="00BD2D5D" w:rsidRDefault="00BD2D5D" w:rsidP="00BD2D5D">
      <w:pPr>
        <w:tabs>
          <w:tab w:val="left" w:pos="0"/>
        </w:tabs>
        <w:spacing w:after="240"/>
        <w:rPr>
          <w:noProof/>
        </w:rPr>
      </w:pPr>
      <w:r>
        <w:rPr>
          <w:noProof/>
        </w:rPr>
        <w:t xml:space="preserve">Groves, R.H., Hosking, J.R., Batianoff, G.N., Cooke, D.A., Cowie, I.D., Johnson, R.W. et al. (2003) </w:t>
      </w:r>
      <w:r w:rsidRPr="00BD2D5D">
        <w:rPr>
          <w:i/>
          <w:noProof/>
        </w:rPr>
        <w:t>Weed categories for natural and agricultural ecosystem management.</w:t>
      </w:r>
      <w:r>
        <w:rPr>
          <w:noProof/>
        </w:rPr>
        <w:t xml:space="preserve"> Bureau of Rural Sciences, Canberra.</w:t>
      </w:r>
    </w:p>
    <w:p w:rsidR="00BD2D5D" w:rsidRDefault="00BD2D5D" w:rsidP="00BD2D5D">
      <w:pPr>
        <w:tabs>
          <w:tab w:val="left" w:pos="0"/>
        </w:tabs>
        <w:spacing w:after="240"/>
        <w:rPr>
          <w:noProof/>
        </w:rPr>
      </w:pPr>
      <w:r>
        <w:rPr>
          <w:noProof/>
        </w:rPr>
        <w:t xml:space="preserve">Gulden, R.H., Warwick, S.I., Thomas, A.G. (2008) The Biology of Canadian Weeds. 137. </w:t>
      </w:r>
      <w:r w:rsidRPr="00BD2D5D">
        <w:rPr>
          <w:i/>
          <w:noProof/>
        </w:rPr>
        <w:t>Brassica napus</w:t>
      </w:r>
      <w:r>
        <w:rPr>
          <w:noProof/>
        </w:rPr>
        <w:t xml:space="preserve"> L. and </w:t>
      </w:r>
      <w:r w:rsidRPr="00BD2D5D">
        <w:rPr>
          <w:i/>
          <w:noProof/>
        </w:rPr>
        <w:t>B. rapa</w:t>
      </w:r>
      <w:r>
        <w:rPr>
          <w:noProof/>
        </w:rPr>
        <w:t xml:space="preserve"> L. </w:t>
      </w:r>
      <w:r w:rsidRPr="00BD2D5D">
        <w:rPr>
          <w:i/>
          <w:noProof/>
        </w:rPr>
        <w:t>Canadian Journal of Plant Science</w:t>
      </w:r>
      <w:r>
        <w:rPr>
          <w:noProof/>
        </w:rPr>
        <w:t xml:space="preserve"> </w:t>
      </w:r>
      <w:r w:rsidRPr="00BD2D5D">
        <w:rPr>
          <w:b/>
          <w:noProof/>
        </w:rPr>
        <w:t>88</w:t>
      </w:r>
      <w:r>
        <w:rPr>
          <w:noProof/>
        </w:rPr>
        <w:t>: 951-996.</w:t>
      </w:r>
    </w:p>
    <w:p w:rsidR="00BD2D5D" w:rsidRDefault="00BD2D5D" w:rsidP="00BD2D5D">
      <w:pPr>
        <w:tabs>
          <w:tab w:val="left" w:pos="0"/>
        </w:tabs>
        <w:spacing w:after="240"/>
        <w:rPr>
          <w:noProof/>
        </w:rPr>
      </w:pPr>
      <w:r>
        <w:rPr>
          <w:noProof/>
        </w:rPr>
        <w:t>Gyamfi, S., Pfeifer, U., Stierschneider, M., Sessitsch, A. (2002) Effects of transgenic glufosinate-tolerant oilseed rape (</w:t>
      </w:r>
      <w:r w:rsidRPr="00BD2D5D">
        <w:rPr>
          <w:i/>
          <w:noProof/>
        </w:rPr>
        <w:t>Brassica napus</w:t>
      </w:r>
      <w:r>
        <w:rPr>
          <w:noProof/>
        </w:rPr>
        <w:t xml:space="preserve">) and the associated herbicide application on eubacterial and </w:t>
      </w:r>
      <w:r w:rsidRPr="00BD2D5D">
        <w:rPr>
          <w:i/>
          <w:noProof/>
        </w:rPr>
        <w:t>Pseudomonas</w:t>
      </w:r>
      <w:r>
        <w:rPr>
          <w:noProof/>
        </w:rPr>
        <w:t xml:space="preserve"> communities in the rhizosphere. </w:t>
      </w:r>
      <w:r w:rsidRPr="00BD2D5D">
        <w:rPr>
          <w:i/>
          <w:noProof/>
        </w:rPr>
        <w:t>FEMS Microbiology Ecology,</w:t>
      </w:r>
      <w:r>
        <w:rPr>
          <w:noProof/>
        </w:rPr>
        <w:t xml:space="preserve"> </w:t>
      </w:r>
      <w:r w:rsidRPr="00BD2D5D">
        <w:rPr>
          <w:b/>
          <w:noProof/>
        </w:rPr>
        <w:t>41</w:t>
      </w:r>
      <w:r>
        <w:rPr>
          <w:noProof/>
        </w:rPr>
        <w:t>: 181-190.</w:t>
      </w:r>
    </w:p>
    <w:p w:rsidR="00BD2D5D" w:rsidRDefault="00BD2D5D" w:rsidP="00BD2D5D">
      <w:pPr>
        <w:tabs>
          <w:tab w:val="left" w:pos="0"/>
        </w:tabs>
        <w:spacing w:after="240"/>
        <w:rPr>
          <w:noProof/>
        </w:rPr>
      </w:pPr>
      <w:r>
        <w:rPr>
          <w:noProof/>
        </w:rPr>
        <w:t xml:space="preserve">Hall, L., Topinka, K., Huffman, J., Davis, L., Good, A. (2000) Pollen flow between herbicide-resistant </w:t>
      </w:r>
      <w:r w:rsidRPr="00BD2D5D">
        <w:rPr>
          <w:i/>
          <w:noProof/>
        </w:rPr>
        <w:t>Brassica napus</w:t>
      </w:r>
      <w:r>
        <w:rPr>
          <w:noProof/>
        </w:rPr>
        <w:t xml:space="preserve"> is the cause of multiple-resistant </w:t>
      </w:r>
      <w:r w:rsidRPr="00BD2D5D">
        <w:rPr>
          <w:i/>
          <w:noProof/>
        </w:rPr>
        <w:t>B. napus</w:t>
      </w:r>
      <w:r>
        <w:rPr>
          <w:noProof/>
        </w:rPr>
        <w:t xml:space="preserve"> volunteers. </w:t>
      </w:r>
      <w:r w:rsidRPr="00BD2D5D">
        <w:rPr>
          <w:i/>
          <w:noProof/>
        </w:rPr>
        <w:t>Weed Science</w:t>
      </w:r>
      <w:r>
        <w:rPr>
          <w:noProof/>
        </w:rPr>
        <w:t xml:space="preserve"> </w:t>
      </w:r>
      <w:r w:rsidRPr="00BD2D5D">
        <w:rPr>
          <w:b/>
          <w:noProof/>
        </w:rPr>
        <w:t>48</w:t>
      </w:r>
      <w:r>
        <w:rPr>
          <w:noProof/>
        </w:rPr>
        <w:t>: 688-694.</w:t>
      </w:r>
    </w:p>
    <w:p w:rsidR="00BD2D5D" w:rsidRDefault="00BD2D5D" w:rsidP="00BD2D5D">
      <w:pPr>
        <w:tabs>
          <w:tab w:val="left" w:pos="0"/>
        </w:tabs>
        <w:spacing w:after="240"/>
        <w:rPr>
          <w:noProof/>
        </w:rPr>
      </w:pPr>
      <w:r>
        <w:rPr>
          <w:noProof/>
        </w:rPr>
        <w:t>Harker, K.N., Clayton, G.W., Blackshaw, R.E., O'Donovan, J.T., Stevenson, F.C. (2003) Seeding rate, herbicide timing and competitive hybrids contribute to integrated weed management in canola (</w:t>
      </w:r>
      <w:r w:rsidRPr="00BD2D5D">
        <w:rPr>
          <w:i/>
          <w:noProof/>
        </w:rPr>
        <w:t>Brassica napus</w:t>
      </w:r>
      <w:r>
        <w:rPr>
          <w:noProof/>
        </w:rPr>
        <w:t xml:space="preserve">). </w:t>
      </w:r>
      <w:r w:rsidRPr="00BD2D5D">
        <w:rPr>
          <w:i/>
          <w:noProof/>
        </w:rPr>
        <w:t>Canadian Journal of Plant Science</w:t>
      </w:r>
      <w:r>
        <w:rPr>
          <w:noProof/>
        </w:rPr>
        <w:t xml:space="preserve"> </w:t>
      </w:r>
      <w:r w:rsidRPr="00BD2D5D">
        <w:rPr>
          <w:b/>
          <w:noProof/>
        </w:rPr>
        <w:t>83</w:t>
      </w:r>
      <w:r>
        <w:rPr>
          <w:noProof/>
        </w:rPr>
        <w:t>: 433-440.</w:t>
      </w:r>
    </w:p>
    <w:p w:rsidR="00BD2D5D" w:rsidRDefault="00BD2D5D" w:rsidP="00BD2D5D">
      <w:pPr>
        <w:tabs>
          <w:tab w:val="left" w:pos="0"/>
        </w:tabs>
        <w:spacing w:after="240"/>
        <w:rPr>
          <w:noProof/>
        </w:rPr>
      </w:pPr>
      <w:r>
        <w:rPr>
          <w:noProof/>
        </w:rPr>
        <w:t xml:space="preserve">Harrison, L.A., Bailey, M.R., Naylor, M.W., Ream.J.E., Hammond, B.G., Nida, D.L. et al. (1996) The expressed protein in glyphosate-tolerant soybean, 5-enolpyruvylshikimate-3-phospate synthase from </w:t>
      </w:r>
      <w:r w:rsidRPr="00BD2D5D">
        <w:rPr>
          <w:i/>
          <w:noProof/>
        </w:rPr>
        <w:t>Agrobacterium</w:t>
      </w:r>
      <w:r>
        <w:rPr>
          <w:noProof/>
        </w:rPr>
        <w:t xml:space="preserve"> sp. strain CP4, is rapidly digested </w:t>
      </w:r>
      <w:r w:rsidRPr="00BD2D5D">
        <w:rPr>
          <w:i/>
          <w:noProof/>
        </w:rPr>
        <w:t>in vitro</w:t>
      </w:r>
      <w:r>
        <w:rPr>
          <w:noProof/>
        </w:rPr>
        <w:t xml:space="preserve"> and is not toxic to actutely gavaged mice. </w:t>
      </w:r>
      <w:r w:rsidRPr="00BD2D5D">
        <w:rPr>
          <w:i/>
          <w:noProof/>
        </w:rPr>
        <w:t>Journal of Nutrition</w:t>
      </w:r>
      <w:r>
        <w:rPr>
          <w:noProof/>
        </w:rPr>
        <w:t xml:space="preserve"> </w:t>
      </w:r>
      <w:r w:rsidRPr="00BD2D5D">
        <w:rPr>
          <w:b/>
          <w:noProof/>
        </w:rPr>
        <w:t>126</w:t>
      </w:r>
      <w:r>
        <w:rPr>
          <w:noProof/>
        </w:rPr>
        <w:t>: 728-740.</w:t>
      </w:r>
    </w:p>
    <w:p w:rsidR="00BD2D5D" w:rsidRDefault="00BD2D5D" w:rsidP="00BD2D5D">
      <w:pPr>
        <w:tabs>
          <w:tab w:val="left" w:pos="0"/>
        </w:tabs>
        <w:spacing w:after="240"/>
        <w:rPr>
          <w:noProof/>
        </w:rPr>
      </w:pPr>
      <w:r>
        <w:rPr>
          <w:noProof/>
        </w:rPr>
        <w:t xml:space="preserve">Hartley, R.W. (1988) Barnase and barstar, expression of its cloned inhibitor permits expression of a cloned ribonuclease. </w:t>
      </w:r>
      <w:r w:rsidRPr="00BD2D5D">
        <w:rPr>
          <w:i/>
          <w:noProof/>
        </w:rPr>
        <w:t>Journal of Molecular Biology</w:t>
      </w:r>
      <w:r>
        <w:rPr>
          <w:noProof/>
        </w:rPr>
        <w:t xml:space="preserve"> </w:t>
      </w:r>
      <w:r w:rsidRPr="00BD2D5D">
        <w:rPr>
          <w:b/>
          <w:noProof/>
        </w:rPr>
        <w:t>202</w:t>
      </w:r>
      <w:r>
        <w:rPr>
          <w:noProof/>
        </w:rPr>
        <w:t>: 913-915.</w:t>
      </w:r>
    </w:p>
    <w:p w:rsidR="00BD2D5D" w:rsidRDefault="00BD2D5D" w:rsidP="00BD2D5D">
      <w:pPr>
        <w:tabs>
          <w:tab w:val="left" w:pos="0"/>
        </w:tabs>
        <w:spacing w:after="240"/>
        <w:rPr>
          <w:noProof/>
        </w:rPr>
      </w:pPr>
      <w:r>
        <w:rPr>
          <w:noProof/>
        </w:rPr>
        <w:lastRenderedPageBreak/>
        <w:t xml:space="preserve">Hartley, R.W. (1989) Barnase and barstar: two small proteins to fold and fit together. </w:t>
      </w:r>
      <w:r w:rsidRPr="00BD2D5D">
        <w:rPr>
          <w:i/>
          <w:noProof/>
        </w:rPr>
        <w:t>Trends in Biochemical Sciences</w:t>
      </w:r>
      <w:r>
        <w:rPr>
          <w:noProof/>
        </w:rPr>
        <w:t xml:space="preserve"> </w:t>
      </w:r>
      <w:r w:rsidRPr="00BD2D5D">
        <w:rPr>
          <w:b/>
          <w:noProof/>
        </w:rPr>
        <w:t>14</w:t>
      </w:r>
      <w:r>
        <w:rPr>
          <w:noProof/>
        </w:rPr>
        <w:t>: 450-454.</w:t>
      </w:r>
    </w:p>
    <w:p w:rsidR="00BD2D5D" w:rsidRDefault="00BD2D5D" w:rsidP="00BD2D5D">
      <w:pPr>
        <w:tabs>
          <w:tab w:val="left" w:pos="0"/>
        </w:tabs>
        <w:spacing w:after="240"/>
        <w:rPr>
          <w:noProof/>
        </w:rPr>
      </w:pPr>
      <w:r>
        <w:rPr>
          <w:noProof/>
        </w:rPr>
        <w:t>Hayes, K. R. (Accessed:11-8-2004) Ecological implications of GMOs: robust methodologies for ecological risk assessment. Best practice and current practice in ecological risk assessment for genetically modified organisms. CSIRO Division of Marine Research.</w:t>
      </w:r>
    </w:p>
    <w:p w:rsidR="00BD2D5D" w:rsidRDefault="00BD2D5D" w:rsidP="00BD2D5D">
      <w:pPr>
        <w:tabs>
          <w:tab w:val="left" w:pos="0"/>
        </w:tabs>
        <w:spacing w:after="240"/>
        <w:rPr>
          <w:noProof/>
        </w:rPr>
      </w:pPr>
      <w:r>
        <w:rPr>
          <w:noProof/>
        </w:rPr>
        <w:t xml:space="preserve">Hérouet, C., Esdaile, D.J., Mallyon, B.A., Debruyne, E., Schulz, A., Currier, T. et al. (2005) Safety evaluation of the phosphinothricin acetyltransferase proteins encoded by the </w:t>
      </w:r>
      <w:r w:rsidRPr="00BD2D5D">
        <w:rPr>
          <w:i/>
          <w:noProof/>
        </w:rPr>
        <w:t>pat</w:t>
      </w:r>
      <w:r>
        <w:rPr>
          <w:noProof/>
        </w:rPr>
        <w:t xml:space="preserve"> and </w:t>
      </w:r>
      <w:r w:rsidRPr="00BD2D5D">
        <w:rPr>
          <w:i/>
          <w:noProof/>
        </w:rPr>
        <w:t xml:space="preserve">bar </w:t>
      </w:r>
      <w:r>
        <w:rPr>
          <w:noProof/>
        </w:rPr>
        <w:t xml:space="preserve">sequences that confer tolerance to glufosinate-ammonium herbicide in transgenic plants. </w:t>
      </w:r>
      <w:r w:rsidRPr="00BD2D5D">
        <w:rPr>
          <w:i/>
          <w:noProof/>
        </w:rPr>
        <w:t>Regulatory Toxicology and Pharmacology</w:t>
      </w:r>
      <w:r>
        <w:rPr>
          <w:noProof/>
        </w:rPr>
        <w:t xml:space="preserve"> </w:t>
      </w:r>
      <w:r w:rsidRPr="00BD2D5D">
        <w:rPr>
          <w:b/>
          <w:noProof/>
        </w:rPr>
        <w:t>41</w:t>
      </w:r>
      <w:r>
        <w:rPr>
          <w:noProof/>
        </w:rPr>
        <w:t>: 134-149.</w:t>
      </w:r>
    </w:p>
    <w:p w:rsidR="00BD2D5D" w:rsidRDefault="00BD2D5D" w:rsidP="00BD2D5D">
      <w:pPr>
        <w:tabs>
          <w:tab w:val="left" w:pos="0"/>
        </w:tabs>
        <w:spacing w:after="240"/>
        <w:rPr>
          <w:noProof/>
        </w:rPr>
      </w:pPr>
      <w:r>
        <w:rPr>
          <w:noProof/>
        </w:rPr>
        <w:t xml:space="preserve">Herrmann, K.M. (1995) The shikimate pathway: early steps in the biosynthesis of aromatic compounds. </w:t>
      </w:r>
      <w:r w:rsidRPr="00BD2D5D">
        <w:rPr>
          <w:i/>
          <w:noProof/>
        </w:rPr>
        <w:t>The Plant Cell</w:t>
      </w:r>
      <w:r>
        <w:rPr>
          <w:noProof/>
        </w:rPr>
        <w:t xml:space="preserve"> </w:t>
      </w:r>
      <w:r w:rsidRPr="00BD2D5D">
        <w:rPr>
          <w:b/>
          <w:noProof/>
        </w:rPr>
        <w:t>7</w:t>
      </w:r>
      <w:r>
        <w:rPr>
          <w:noProof/>
        </w:rPr>
        <w:t>: 907-919.</w:t>
      </w:r>
    </w:p>
    <w:p w:rsidR="00BD2D5D" w:rsidRDefault="00BD2D5D" w:rsidP="00BD2D5D">
      <w:pPr>
        <w:tabs>
          <w:tab w:val="left" w:pos="0"/>
        </w:tabs>
        <w:spacing w:after="240"/>
        <w:rPr>
          <w:noProof/>
        </w:rPr>
      </w:pPr>
      <w:r>
        <w:rPr>
          <w:noProof/>
        </w:rPr>
        <w:t xml:space="preserve">Howlett, B., Ballinger, D., Barbetti, M. (1999)  Chapter 10: Diseases of Canola. In: Salisbury, P.A., Potter T.D., McDonald G., Green A.G., eds. </w:t>
      </w:r>
      <w:r w:rsidRPr="00BD2D5D">
        <w:rPr>
          <w:i/>
          <w:noProof/>
        </w:rPr>
        <w:t>Canola in Australia:  The first thirty years</w:t>
      </w:r>
      <w:r>
        <w:rPr>
          <w:noProof/>
        </w:rPr>
        <w:t>. Australian Oilseeds Federation. 47-52.</w:t>
      </w:r>
    </w:p>
    <w:p w:rsidR="00BD2D5D" w:rsidRDefault="00BD2D5D" w:rsidP="00BD2D5D">
      <w:pPr>
        <w:tabs>
          <w:tab w:val="left" w:pos="0"/>
        </w:tabs>
        <w:spacing w:after="240"/>
        <w:rPr>
          <w:noProof/>
        </w:rPr>
      </w:pPr>
      <w:r>
        <w:rPr>
          <w:noProof/>
        </w:rPr>
        <w:t>Husken, A., Dietz-Pfeilstetter, A. (2007) Pollen-mediated intraspecific gene flow from herbicide resistant oilseed rape (</w:t>
      </w:r>
      <w:r w:rsidRPr="00BD2D5D">
        <w:rPr>
          <w:i/>
          <w:noProof/>
        </w:rPr>
        <w:t>Brassica napus</w:t>
      </w:r>
      <w:r>
        <w:rPr>
          <w:noProof/>
        </w:rPr>
        <w:t xml:space="preserve"> L.). </w:t>
      </w:r>
      <w:r w:rsidRPr="00BD2D5D">
        <w:rPr>
          <w:i/>
          <w:noProof/>
        </w:rPr>
        <w:t>Transgenic Research</w:t>
      </w:r>
      <w:r>
        <w:rPr>
          <w:noProof/>
        </w:rPr>
        <w:t xml:space="preserve"> </w:t>
      </w:r>
      <w:r w:rsidRPr="00BD2D5D">
        <w:rPr>
          <w:b/>
          <w:noProof/>
        </w:rPr>
        <w:t>16</w:t>
      </w:r>
      <w:r>
        <w:rPr>
          <w:noProof/>
        </w:rPr>
        <w:t>: 557-569.</w:t>
      </w:r>
    </w:p>
    <w:p w:rsidR="00BD2D5D" w:rsidRDefault="00BD2D5D" w:rsidP="00BD2D5D">
      <w:pPr>
        <w:tabs>
          <w:tab w:val="left" w:pos="0"/>
        </w:tabs>
        <w:spacing w:after="240"/>
        <w:rPr>
          <w:noProof/>
        </w:rPr>
      </w:pPr>
      <w:r>
        <w:rPr>
          <w:noProof/>
        </w:rPr>
        <w:t xml:space="preserve">Keese, P. (2008) Risks from GMOs due to horizontal gene transfer. </w:t>
      </w:r>
      <w:r w:rsidRPr="00BD2D5D">
        <w:rPr>
          <w:i/>
          <w:noProof/>
        </w:rPr>
        <w:t>Environmental Biosafety Research</w:t>
      </w:r>
      <w:r>
        <w:rPr>
          <w:noProof/>
        </w:rPr>
        <w:t xml:space="preserve"> </w:t>
      </w:r>
      <w:r w:rsidRPr="00BD2D5D">
        <w:rPr>
          <w:b/>
          <w:noProof/>
        </w:rPr>
        <w:t>7</w:t>
      </w:r>
      <w:r>
        <w:rPr>
          <w:noProof/>
        </w:rPr>
        <w:t>: 123-149.</w:t>
      </w:r>
    </w:p>
    <w:p w:rsidR="00BD2D5D" w:rsidRDefault="00BD2D5D" w:rsidP="00BD2D5D">
      <w:pPr>
        <w:tabs>
          <w:tab w:val="left" w:pos="0"/>
        </w:tabs>
        <w:spacing w:after="240"/>
        <w:rPr>
          <w:noProof/>
        </w:rPr>
      </w:pPr>
      <w:r>
        <w:rPr>
          <w:noProof/>
        </w:rPr>
        <w:t xml:space="preserve">Keese, P.K., Robold, A.V., Myers, R.C., Weisman, S., Smith, J. (2013) Applying a weed risk assessment approach to GM crops. </w:t>
      </w:r>
      <w:r w:rsidRPr="00BD2D5D">
        <w:rPr>
          <w:i/>
          <w:noProof/>
        </w:rPr>
        <w:t>Transgenic Research</w:t>
      </w:r>
      <w:r>
        <w:rPr>
          <w:noProof/>
        </w:rPr>
        <w:t xml:space="preserve"> </w:t>
      </w:r>
      <w:r w:rsidRPr="00BD2D5D">
        <w:rPr>
          <w:b/>
          <w:noProof/>
        </w:rPr>
        <w:t>23</w:t>
      </w:r>
      <w:r>
        <w:rPr>
          <w:noProof/>
        </w:rPr>
        <w:t>: 957-969.</w:t>
      </w:r>
    </w:p>
    <w:p w:rsidR="00BD2D5D" w:rsidRDefault="00BD2D5D" w:rsidP="00BD2D5D">
      <w:pPr>
        <w:tabs>
          <w:tab w:val="left" w:pos="0"/>
        </w:tabs>
        <w:spacing w:after="240"/>
        <w:rPr>
          <w:noProof/>
        </w:rPr>
      </w:pPr>
      <w:r>
        <w:rPr>
          <w:noProof/>
        </w:rPr>
        <w:t xml:space="preserve">Kirkegaard, J.A., Sprague, S.J., Dove, H., Kelman, W.M., Marcroft, S.J., Lieschke, A. et al. (2008) Dual-purpose canola - a new opportunity in mixed farming systems. </w:t>
      </w:r>
      <w:r w:rsidRPr="00BD2D5D">
        <w:rPr>
          <w:i/>
          <w:noProof/>
        </w:rPr>
        <w:t>Australian Journal of Agricultural Research</w:t>
      </w:r>
      <w:r>
        <w:rPr>
          <w:noProof/>
        </w:rPr>
        <w:t xml:space="preserve"> </w:t>
      </w:r>
      <w:r w:rsidRPr="00BD2D5D">
        <w:rPr>
          <w:b/>
          <w:noProof/>
        </w:rPr>
        <w:t>59</w:t>
      </w:r>
      <w:r>
        <w:rPr>
          <w:noProof/>
        </w:rPr>
        <w:t>: 291-302.</w:t>
      </w:r>
    </w:p>
    <w:p w:rsidR="00BD2D5D" w:rsidRDefault="00BD2D5D" w:rsidP="00BD2D5D">
      <w:pPr>
        <w:tabs>
          <w:tab w:val="left" w:pos="0"/>
        </w:tabs>
        <w:spacing w:after="240"/>
        <w:rPr>
          <w:noProof/>
        </w:rPr>
      </w:pPr>
      <w:r>
        <w:rPr>
          <w:noProof/>
        </w:rPr>
        <w:t xml:space="preserve">Kleter, G.A., Peijnenburg, A.A. (2002) Screening of transgenic proteins expressed in transgenic food crops for the presence of short amino acid sequences identical to potential, IgE - binding linear epitopes of allergens. </w:t>
      </w:r>
      <w:r w:rsidRPr="00BD2D5D">
        <w:rPr>
          <w:i/>
          <w:noProof/>
        </w:rPr>
        <w:t>BMC Struct Biol</w:t>
      </w:r>
      <w:r>
        <w:rPr>
          <w:noProof/>
        </w:rPr>
        <w:t xml:space="preserve"> </w:t>
      </w:r>
      <w:r w:rsidRPr="00BD2D5D">
        <w:rPr>
          <w:b/>
          <w:noProof/>
        </w:rPr>
        <w:t>2</w:t>
      </w:r>
      <w:r>
        <w:rPr>
          <w:noProof/>
        </w:rPr>
        <w:t>: 8.</w:t>
      </w:r>
    </w:p>
    <w:p w:rsidR="00BD2D5D" w:rsidRDefault="00BD2D5D" w:rsidP="00BD2D5D">
      <w:pPr>
        <w:tabs>
          <w:tab w:val="left" w:pos="0"/>
        </w:tabs>
        <w:spacing w:after="240"/>
        <w:rPr>
          <w:noProof/>
        </w:rPr>
      </w:pPr>
      <w:r>
        <w:rPr>
          <w:noProof/>
        </w:rPr>
        <w:t xml:space="preserve">Knispel, A.L., McLachlan, S.M., Van Acker, R.C., Friesen, L.F. (2008) Gene flow and multiple herbicide resistance in escaped canola populations. </w:t>
      </w:r>
      <w:r w:rsidRPr="00BD2D5D">
        <w:rPr>
          <w:i/>
          <w:noProof/>
        </w:rPr>
        <w:t>Weed Science</w:t>
      </w:r>
      <w:r>
        <w:rPr>
          <w:noProof/>
        </w:rPr>
        <w:t xml:space="preserve"> </w:t>
      </w:r>
      <w:r w:rsidRPr="00BD2D5D">
        <w:rPr>
          <w:b/>
          <w:noProof/>
        </w:rPr>
        <w:t>56</w:t>
      </w:r>
      <w:r>
        <w:rPr>
          <w:noProof/>
        </w:rPr>
        <w:t>: 72-80.</w:t>
      </w:r>
    </w:p>
    <w:p w:rsidR="00BD2D5D" w:rsidRDefault="00BD2D5D" w:rsidP="00BD2D5D">
      <w:pPr>
        <w:tabs>
          <w:tab w:val="left" w:pos="0"/>
        </w:tabs>
        <w:spacing w:after="240"/>
        <w:rPr>
          <w:noProof/>
        </w:rPr>
      </w:pPr>
      <w:r>
        <w:rPr>
          <w:noProof/>
        </w:rPr>
        <w:t xml:space="preserve">Krebbers, E., Seurinck, J., Herdies, L., Cashmore, A.R., Timko, M.P. (1988) Four genes in two diverged subfamilies encode ribulose-1,5-bisphosphate carboxylase small subunit polypeptides of </w:t>
      </w:r>
      <w:r w:rsidRPr="00BD2D5D">
        <w:rPr>
          <w:i/>
          <w:noProof/>
        </w:rPr>
        <w:t>Arabidopsis</w:t>
      </w:r>
      <w:r>
        <w:rPr>
          <w:noProof/>
        </w:rPr>
        <w:t xml:space="preserve">. </w:t>
      </w:r>
      <w:r w:rsidRPr="00BD2D5D">
        <w:rPr>
          <w:i/>
          <w:noProof/>
        </w:rPr>
        <w:t>Plant Molecular Biology</w:t>
      </w:r>
      <w:r>
        <w:rPr>
          <w:noProof/>
        </w:rPr>
        <w:t xml:space="preserve"> </w:t>
      </w:r>
      <w:r w:rsidRPr="00BD2D5D">
        <w:rPr>
          <w:b/>
          <w:noProof/>
        </w:rPr>
        <w:t>11</w:t>
      </w:r>
      <w:r>
        <w:rPr>
          <w:noProof/>
        </w:rPr>
        <w:t>: 745-759.</w:t>
      </w:r>
    </w:p>
    <w:p w:rsidR="00BD2D5D" w:rsidRDefault="00BD2D5D" w:rsidP="00BD2D5D">
      <w:pPr>
        <w:tabs>
          <w:tab w:val="left" w:pos="0"/>
        </w:tabs>
        <w:spacing w:after="240"/>
        <w:rPr>
          <w:noProof/>
        </w:rPr>
      </w:pPr>
      <w:r>
        <w:rPr>
          <w:noProof/>
        </w:rPr>
        <w:t xml:space="preserve">Ladics, G.S., Bartholomaeus, A., Bregitzer, P., Doerrer, N.G., Gray, A., Holzhauser, T. et al. (2015) Genetic basis and detection of unintended effects in genetically modified crop plants. </w:t>
      </w:r>
      <w:r w:rsidRPr="00BD2D5D">
        <w:rPr>
          <w:i/>
          <w:noProof/>
        </w:rPr>
        <w:t>Transgenic Research</w:t>
      </w:r>
      <w:r>
        <w:rPr>
          <w:noProof/>
        </w:rPr>
        <w:t xml:space="preserve"> </w:t>
      </w:r>
      <w:r w:rsidRPr="00BD2D5D">
        <w:rPr>
          <w:b/>
          <w:noProof/>
        </w:rPr>
        <w:t>24</w:t>
      </w:r>
      <w:r>
        <w:rPr>
          <w:noProof/>
        </w:rPr>
        <w:t>: 587-603.</w:t>
      </w:r>
    </w:p>
    <w:p w:rsidR="00BD2D5D" w:rsidRDefault="00BD2D5D" w:rsidP="00BD2D5D">
      <w:pPr>
        <w:tabs>
          <w:tab w:val="left" w:pos="0"/>
        </w:tabs>
        <w:spacing w:after="240"/>
        <w:rPr>
          <w:noProof/>
        </w:rPr>
      </w:pPr>
      <w:r>
        <w:rPr>
          <w:noProof/>
        </w:rPr>
        <w:t xml:space="preserve">Liu, Y.B., Wei, W., Ma, K.P., Darmency, H. (2010) Backcrosses to </w:t>
      </w:r>
      <w:r w:rsidRPr="00BD2D5D">
        <w:rPr>
          <w:i/>
          <w:noProof/>
        </w:rPr>
        <w:t>Brassica napus</w:t>
      </w:r>
      <w:r>
        <w:rPr>
          <w:noProof/>
        </w:rPr>
        <w:t xml:space="preserve"> of hybrids between </w:t>
      </w:r>
      <w:r w:rsidRPr="00BD2D5D">
        <w:rPr>
          <w:i/>
          <w:noProof/>
        </w:rPr>
        <w:t>B. juncea</w:t>
      </w:r>
      <w:r>
        <w:rPr>
          <w:noProof/>
        </w:rPr>
        <w:t xml:space="preserve"> and </w:t>
      </w:r>
      <w:r w:rsidRPr="00BD2D5D">
        <w:rPr>
          <w:i/>
          <w:noProof/>
        </w:rPr>
        <w:t>B. napus</w:t>
      </w:r>
      <w:r>
        <w:rPr>
          <w:noProof/>
        </w:rPr>
        <w:t xml:space="preserve"> as a source of herbicide-resistant volunteer-like feral populations. </w:t>
      </w:r>
      <w:r w:rsidRPr="00BD2D5D">
        <w:rPr>
          <w:i/>
          <w:noProof/>
        </w:rPr>
        <w:t>Plant Science</w:t>
      </w:r>
      <w:r>
        <w:rPr>
          <w:noProof/>
        </w:rPr>
        <w:t xml:space="preserve"> </w:t>
      </w:r>
      <w:r w:rsidRPr="00BD2D5D">
        <w:rPr>
          <w:b/>
          <w:noProof/>
        </w:rPr>
        <w:t>179</w:t>
      </w:r>
      <w:r>
        <w:rPr>
          <w:noProof/>
        </w:rPr>
        <w:t>: 459-465.</w:t>
      </w:r>
    </w:p>
    <w:p w:rsidR="00BD2D5D" w:rsidRDefault="00BD2D5D" w:rsidP="00BD2D5D">
      <w:pPr>
        <w:tabs>
          <w:tab w:val="left" w:pos="0"/>
        </w:tabs>
        <w:spacing w:after="240"/>
        <w:rPr>
          <w:noProof/>
        </w:rPr>
      </w:pPr>
      <w:r>
        <w:rPr>
          <w:noProof/>
        </w:rPr>
        <w:t>MacDonald, R.L. and Kuntz, G.J. (2000) Monitoring program to assess the occurrence and fate of SeedLink canola volunteers following the 1999 growing season on Western Canada. No. AC00-03, Aventis CropScience.</w:t>
      </w:r>
    </w:p>
    <w:p w:rsidR="00BD2D5D" w:rsidRDefault="00BD2D5D" w:rsidP="00BD2D5D">
      <w:pPr>
        <w:tabs>
          <w:tab w:val="left" w:pos="0"/>
        </w:tabs>
        <w:spacing w:after="240"/>
        <w:rPr>
          <w:noProof/>
        </w:rPr>
      </w:pPr>
      <w:r>
        <w:rPr>
          <w:noProof/>
        </w:rPr>
        <w:lastRenderedPageBreak/>
        <w:t>Mailer, R. (2004) Canola meal - limitations and opportunities. Australian Oilseed Federation. Available online.</w:t>
      </w:r>
    </w:p>
    <w:p w:rsidR="00BD2D5D" w:rsidRDefault="00BD2D5D" w:rsidP="00BD2D5D">
      <w:pPr>
        <w:tabs>
          <w:tab w:val="left" w:pos="0"/>
        </w:tabs>
        <w:spacing w:after="240"/>
        <w:rPr>
          <w:noProof/>
        </w:rPr>
      </w:pPr>
      <w:r>
        <w:rPr>
          <w:noProof/>
        </w:rPr>
        <w:t xml:space="preserve">Mariani, C., De Beuckeleer, M., Truettner, J., Leemans, J., Goldberg, R.B. (1990) Induction of male sterility in plants by a chimaeric ribonuclease gene. </w:t>
      </w:r>
      <w:r w:rsidRPr="00BD2D5D">
        <w:rPr>
          <w:i/>
          <w:noProof/>
        </w:rPr>
        <w:t>Nature</w:t>
      </w:r>
      <w:r>
        <w:rPr>
          <w:noProof/>
        </w:rPr>
        <w:t xml:space="preserve"> </w:t>
      </w:r>
      <w:r w:rsidRPr="00BD2D5D">
        <w:rPr>
          <w:b/>
          <w:noProof/>
        </w:rPr>
        <w:t>347</w:t>
      </w:r>
      <w:r>
        <w:rPr>
          <w:noProof/>
        </w:rPr>
        <w:t>: 737-738.</w:t>
      </w:r>
    </w:p>
    <w:p w:rsidR="00BD2D5D" w:rsidRDefault="00BD2D5D" w:rsidP="00BD2D5D">
      <w:pPr>
        <w:tabs>
          <w:tab w:val="left" w:pos="0"/>
        </w:tabs>
        <w:spacing w:after="240"/>
        <w:rPr>
          <w:noProof/>
        </w:rPr>
      </w:pPr>
      <w:r>
        <w:rPr>
          <w:noProof/>
        </w:rPr>
        <w:t xml:space="preserve">Mariani, C., Gossele, V., De Beuckeleer, M., De Block, M., Goldberg, R.B., De Greef, W. et al. (1992) A chimaeric ribonuclease-inhibitor gene restores fertility to male sterile plants. </w:t>
      </w:r>
      <w:r w:rsidRPr="00BD2D5D">
        <w:rPr>
          <w:i/>
          <w:noProof/>
        </w:rPr>
        <w:t>Nature</w:t>
      </w:r>
      <w:r>
        <w:rPr>
          <w:noProof/>
        </w:rPr>
        <w:t xml:space="preserve"> </w:t>
      </w:r>
      <w:r w:rsidRPr="00BD2D5D">
        <w:rPr>
          <w:b/>
          <w:noProof/>
        </w:rPr>
        <w:t>357</w:t>
      </w:r>
      <w:r>
        <w:rPr>
          <w:noProof/>
        </w:rPr>
        <w:t>: 384-387.</w:t>
      </w:r>
    </w:p>
    <w:p w:rsidR="00BD2D5D" w:rsidRDefault="00BD2D5D" w:rsidP="00BD2D5D">
      <w:pPr>
        <w:tabs>
          <w:tab w:val="left" w:pos="0"/>
        </w:tabs>
        <w:spacing w:after="240"/>
        <w:rPr>
          <w:noProof/>
        </w:rPr>
      </w:pPr>
      <w:r>
        <w:rPr>
          <w:noProof/>
        </w:rPr>
        <w:t xml:space="preserve">Miki, B., McHugh, S. (2004) Selectable marker genes in transgenic plants: applications, alternatives and biosafety. </w:t>
      </w:r>
      <w:r w:rsidRPr="00BD2D5D">
        <w:rPr>
          <w:i/>
          <w:noProof/>
        </w:rPr>
        <w:t>Journal of Biotechnology</w:t>
      </w:r>
      <w:r>
        <w:rPr>
          <w:noProof/>
        </w:rPr>
        <w:t xml:space="preserve"> </w:t>
      </w:r>
      <w:r w:rsidRPr="00BD2D5D">
        <w:rPr>
          <w:b/>
          <w:noProof/>
        </w:rPr>
        <w:t>107</w:t>
      </w:r>
      <w:r>
        <w:rPr>
          <w:noProof/>
        </w:rPr>
        <w:t>: 193-232.</w:t>
      </w:r>
    </w:p>
    <w:p w:rsidR="00BD2D5D" w:rsidRDefault="00BD2D5D" w:rsidP="00BD2D5D">
      <w:pPr>
        <w:tabs>
          <w:tab w:val="left" w:pos="0"/>
        </w:tabs>
        <w:spacing w:after="240"/>
        <w:rPr>
          <w:noProof/>
        </w:rPr>
      </w:pPr>
      <w:r>
        <w:rPr>
          <w:noProof/>
        </w:rPr>
        <w:t xml:space="preserve">Miles, M., McDonald, G. (1999)  Chapter 11: Insect Pests. In: Salisbury, P.A., Potter T.D., McDonald G., Green A.G., eds. </w:t>
      </w:r>
      <w:r w:rsidRPr="00BD2D5D">
        <w:rPr>
          <w:i/>
          <w:noProof/>
        </w:rPr>
        <w:t>Canola in Australia: The First Thirty Years</w:t>
      </w:r>
      <w:r>
        <w:rPr>
          <w:noProof/>
        </w:rPr>
        <w:t>. 53-58.</w:t>
      </w:r>
    </w:p>
    <w:p w:rsidR="00BD2D5D" w:rsidRDefault="00BD2D5D" w:rsidP="00BD2D5D">
      <w:pPr>
        <w:tabs>
          <w:tab w:val="left" w:pos="0"/>
        </w:tabs>
        <w:spacing w:after="240"/>
        <w:rPr>
          <w:noProof/>
        </w:rPr>
      </w:pPr>
      <w:r>
        <w:rPr>
          <w:noProof/>
        </w:rPr>
        <w:t>Mitsky, T.A. (1993) Comparative alignment of CP4 EPSPS to known allergenic and toxic proteins using Fasta algorithm [Unpublished]. No. MSL:12820, Monsanto Company, Saint Louis, Missouri, USA.</w:t>
      </w:r>
    </w:p>
    <w:p w:rsidR="00BD2D5D" w:rsidRDefault="00BD2D5D" w:rsidP="00BD2D5D">
      <w:pPr>
        <w:tabs>
          <w:tab w:val="left" w:pos="0"/>
        </w:tabs>
        <w:spacing w:after="240"/>
        <w:rPr>
          <w:noProof/>
        </w:rPr>
      </w:pPr>
      <w:r>
        <w:rPr>
          <w:noProof/>
        </w:rPr>
        <w:t>Moon, H.S., McPherson, M.A., and Donelson, S.A. (2013) Phenotypic evaluation and environmental interactions of herbicide tolerant canola MON 88302 × MS8 × Rf3 in 2012 U.S. and Canada field trials. No. PLC-2012-0029 (MSL0024953), Monsanto Company, Saint Louis, Missouri, USA.</w:t>
      </w:r>
    </w:p>
    <w:p w:rsidR="00BD2D5D" w:rsidRDefault="00BD2D5D" w:rsidP="00BD2D5D">
      <w:pPr>
        <w:tabs>
          <w:tab w:val="left" w:pos="0"/>
        </w:tabs>
        <w:spacing w:after="240"/>
        <w:rPr>
          <w:noProof/>
        </w:rPr>
      </w:pPr>
      <w:r>
        <w:rPr>
          <w:noProof/>
        </w:rPr>
        <w:t>Müller, B.P., Zumdick, A., Schuphan, I., Schmidt, B. (2001) Metabolism of the herbicide glufosinate-ammonium in plant cell cultures of transgenic (rhizomania-resistant) and non-transgenic sugarbeet (</w:t>
      </w:r>
      <w:r w:rsidRPr="00BD2D5D">
        <w:rPr>
          <w:i/>
          <w:noProof/>
        </w:rPr>
        <w:t>Beta vulgaris</w:t>
      </w:r>
      <w:r>
        <w:rPr>
          <w:noProof/>
        </w:rPr>
        <w:t>), carrot (</w:t>
      </w:r>
      <w:r w:rsidRPr="00BD2D5D">
        <w:rPr>
          <w:i/>
          <w:noProof/>
        </w:rPr>
        <w:t>Daucus carota</w:t>
      </w:r>
      <w:r>
        <w:rPr>
          <w:noProof/>
        </w:rPr>
        <w:t>), purple foxglove (</w:t>
      </w:r>
      <w:r w:rsidRPr="00BD2D5D">
        <w:rPr>
          <w:i/>
          <w:noProof/>
        </w:rPr>
        <w:t>Digitalis purpurea</w:t>
      </w:r>
      <w:r>
        <w:rPr>
          <w:noProof/>
        </w:rPr>
        <w:t>) and thorn apple (</w:t>
      </w:r>
      <w:r w:rsidRPr="00BD2D5D">
        <w:rPr>
          <w:i/>
          <w:noProof/>
        </w:rPr>
        <w:t>Datura stramonium</w:t>
      </w:r>
      <w:r>
        <w:rPr>
          <w:noProof/>
        </w:rPr>
        <w:t xml:space="preserve">). </w:t>
      </w:r>
      <w:r w:rsidRPr="00BD2D5D">
        <w:rPr>
          <w:i/>
          <w:noProof/>
        </w:rPr>
        <w:t>Pest Management Science</w:t>
      </w:r>
      <w:r>
        <w:rPr>
          <w:noProof/>
        </w:rPr>
        <w:t xml:space="preserve"> </w:t>
      </w:r>
      <w:r w:rsidRPr="00BD2D5D">
        <w:rPr>
          <w:b/>
          <w:noProof/>
        </w:rPr>
        <w:t>57</w:t>
      </w:r>
      <w:r>
        <w:rPr>
          <w:noProof/>
        </w:rPr>
        <w:t>: 46-56.</w:t>
      </w:r>
    </w:p>
    <w:p w:rsidR="00BD2D5D" w:rsidRDefault="00BD2D5D" w:rsidP="00BD2D5D">
      <w:pPr>
        <w:tabs>
          <w:tab w:val="left" w:pos="0"/>
        </w:tabs>
        <w:spacing w:after="240"/>
        <w:rPr>
          <w:noProof/>
        </w:rPr>
      </w:pPr>
      <w:r>
        <w:rPr>
          <w:noProof/>
        </w:rPr>
        <w:t xml:space="preserve">Murakami, T., Anzai, H., Imai, S., Sathah, A., Nagaoka, K., Thompson, C.J. (1986) The bialaphos biosynthetic genes of </w:t>
      </w:r>
      <w:r w:rsidRPr="00BD2D5D">
        <w:rPr>
          <w:i/>
          <w:noProof/>
        </w:rPr>
        <w:t>Streptomyces hygroscopicus</w:t>
      </w:r>
      <w:r>
        <w:rPr>
          <w:noProof/>
        </w:rPr>
        <w:t xml:space="preserve">: molecular cloning and characterisation of the gene cluster. </w:t>
      </w:r>
      <w:r w:rsidRPr="00BD2D5D">
        <w:rPr>
          <w:i/>
          <w:noProof/>
        </w:rPr>
        <w:t>Molecular and General Genetics</w:t>
      </w:r>
      <w:r>
        <w:rPr>
          <w:noProof/>
        </w:rPr>
        <w:t xml:space="preserve"> </w:t>
      </w:r>
      <w:r w:rsidRPr="00BD2D5D">
        <w:rPr>
          <w:b/>
          <w:noProof/>
        </w:rPr>
        <w:t>205</w:t>
      </w:r>
      <w:r>
        <w:rPr>
          <w:noProof/>
        </w:rPr>
        <w:t>: 42-50.</w:t>
      </w:r>
    </w:p>
    <w:p w:rsidR="00BD2D5D" w:rsidRDefault="00BD2D5D" w:rsidP="00BD2D5D">
      <w:pPr>
        <w:tabs>
          <w:tab w:val="left" w:pos="0"/>
        </w:tabs>
        <w:spacing w:after="240"/>
        <w:rPr>
          <w:noProof/>
        </w:rPr>
      </w:pPr>
      <w:r>
        <w:rPr>
          <w:noProof/>
        </w:rPr>
        <w:t xml:space="preserve">Nair, R.S., Fuchs, R.L., Schuette, S.A. (2002) Current methods for assessing safety of genetically modified crops as exemplified by data on Roundup Ready soybeans. </w:t>
      </w:r>
      <w:r w:rsidRPr="00BD2D5D">
        <w:rPr>
          <w:i/>
          <w:noProof/>
        </w:rPr>
        <w:t>Toxicologic Pathology</w:t>
      </w:r>
      <w:r>
        <w:rPr>
          <w:noProof/>
        </w:rPr>
        <w:t xml:space="preserve"> </w:t>
      </w:r>
      <w:r w:rsidRPr="00BD2D5D">
        <w:rPr>
          <w:b/>
          <w:noProof/>
        </w:rPr>
        <w:t>30</w:t>
      </w:r>
      <w:r>
        <w:rPr>
          <w:noProof/>
        </w:rPr>
        <w:t>: 117-125.</w:t>
      </w:r>
    </w:p>
    <w:p w:rsidR="00BD2D5D" w:rsidRDefault="00BD2D5D" w:rsidP="00BD2D5D">
      <w:pPr>
        <w:tabs>
          <w:tab w:val="left" w:pos="0"/>
        </w:tabs>
        <w:spacing w:after="240"/>
        <w:rPr>
          <w:noProof/>
        </w:rPr>
      </w:pPr>
      <w:r>
        <w:rPr>
          <w:noProof/>
        </w:rPr>
        <w:t>New, S. (2013) Quantitative protein expression analysis of CP4 EPSPS, PAT/</w:t>
      </w:r>
      <w:r w:rsidRPr="00BD2D5D">
        <w:rPr>
          <w:i/>
          <w:noProof/>
        </w:rPr>
        <w:t>bar</w:t>
      </w:r>
      <w:r>
        <w:rPr>
          <w:noProof/>
        </w:rPr>
        <w:t>, and Barnase proteins in leaf, root, grain, forage, raceme, and pollen matrices of MON 88302 x MS8 x RF3 canola, MON 88302 x MS8 canola, and MON 88302 x RF3 canola grown in Chile and North America in 2011 and 2012. No. 13-RSNWT012, Bayer CropScience, Morrisville, North Carolina, USA.</w:t>
      </w:r>
    </w:p>
    <w:p w:rsidR="00BD2D5D" w:rsidRDefault="00BD2D5D" w:rsidP="00BD2D5D">
      <w:pPr>
        <w:tabs>
          <w:tab w:val="left" w:pos="0"/>
        </w:tabs>
        <w:spacing w:after="240"/>
        <w:rPr>
          <w:noProof/>
        </w:rPr>
      </w:pPr>
      <w:r>
        <w:rPr>
          <w:noProof/>
        </w:rPr>
        <w:t xml:space="preserve">New, S. (2014) </w:t>
      </w:r>
      <w:r w:rsidRPr="00BD2D5D">
        <w:rPr>
          <w:rFonts w:ascii="ArialMT" w:hAnsi="ArialMT"/>
          <w:noProof/>
        </w:rPr>
        <w:t>Quantitative protein expression analysis of Barstar protein in leaf, root, grain, forage, raceme, and pollen matrices of MON 88302 x MS8 x RF3 canola and MON 88302 x RF3 canola grown in Chile and North America in 2011 and 2012</w:t>
      </w:r>
      <w:r>
        <w:rPr>
          <w:noProof/>
        </w:rPr>
        <w:t xml:space="preserve">. No. </w:t>
      </w:r>
      <w:r w:rsidRPr="00BD2D5D">
        <w:rPr>
          <w:rFonts w:ascii="ArialMT" w:hAnsi="ArialMT"/>
          <w:noProof/>
        </w:rPr>
        <w:t>13-RSNWN003</w:t>
      </w:r>
      <w:r>
        <w:rPr>
          <w:noProof/>
        </w:rPr>
        <w:t>, Bayer CropScience, Morrisville, North Carolina, USA.</w:t>
      </w:r>
    </w:p>
    <w:p w:rsidR="00BD2D5D" w:rsidRDefault="00BD2D5D" w:rsidP="00BD2D5D">
      <w:pPr>
        <w:tabs>
          <w:tab w:val="left" w:pos="0"/>
        </w:tabs>
        <w:spacing w:after="240"/>
        <w:rPr>
          <w:noProof/>
        </w:rPr>
      </w:pPr>
      <w:r>
        <w:rPr>
          <w:noProof/>
        </w:rPr>
        <w:t xml:space="preserve">Norton, R. (2003) A survey of roadside canola. In </w:t>
      </w:r>
      <w:r w:rsidRPr="00BD2D5D">
        <w:rPr>
          <w:i/>
          <w:noProof/>
        </w:rPr>
        <w:t>13th Australian Research Assembly on Brassicas, 8-12 September 2003</w:t>
      </w:r>
      <w:r>
        <w:rPr>
          <w:noProof/>
        </w:rPr>
        <w:t>,  Available online, Tamworth, NSW.</w:t>
      </w:r>
    </w:p>
    <w:p w:rsidR="00BD2D5D" w:rsidRDefault="00BD2D5D" w:rsidP="00BD2D5D">
      <w:pPr>
        <w:tabs>
          <w:tab w:val="left" w:pos="0"/>
        </w:tabs>
        <w:spacing w:after="240"/>
        <w:rPr>
          <w:noProof/>
        </w:rPr>
      </w:pPr>
      <w:r>
        <w:rPr>
          <w:noProof/>
        </w:rPr>
        <w:lastRenderedPageBreak/>
        <w:t xml:space="preserve">O'Callaghan, M., Glare, T.R., Burgess, E.P.J., Malone, L.A. (2005) Effects of plants genetically modified for insect resistance on nontarget organisms. </w:t>
      </w:r>
      <w:r w:rsidRPr="00BD2D5D">
        <w:rPr>
          <w:i/>
          <w:noProof/>
        </w:rPr>
        <w:t>Annual Review of Entomology</w:t>
      </w:r>
      <w:r>
        <w:rPr>
          <w:noProof/>
        </w:rPr>
        <w:t xml:space="preserve"> </w:t>
      </w:r>
      <w:r w:rsidRPr="00BD2D5D">
        <w:rPr>
          <w:b/>
          <w:noProof/>
        </w:rPr>
        <w:t>50</w:t>
      </w:r>
      <w:r>
        <w:rPr>
          <w:noProof/>
        </w:rPr>
        <w:t>: 271-292.</w:t>
      </w:r>
    </w:p>
    <w:p w:rsidR="00BD2D5D" w:rsidRDefault="00BD2D5D" w:rsidP="00BD2D5D">
      <w:pPr>
        <w:tabs>
          <w:tab w:val="left" w:pos="0"/>
        </w:tabs>
        <w:spacing w:after="240"/>
        <w:rPr>
          <w:noProof/>
        </w:rPr>
      </w:pPr>
      <w:r>
        <w:rPr>
          <w:noProof/>
        </w:rPr>
        <w:t xml:space="preserve">Odell, J.T., Nagy, F., Chua, N.H. (1985) Identification of DNA sequences required for activity of the cauliflower mosaic virus 35S promoter. </w:t>
      </w:r>
      <w:r w:rsidRPr="00BD2D5D">
        <w:rPr>
          <w:i/>
          <w:noProof/>
        </w:rPr>
        <w:t>Nature</w:t>
      </w:r>
      <w:r>
        <w:rPr>
          <w:noProof/>
        </w:rPr>
        <w:t xml:space="preserve"> </w:t>
      </w:r>
      <w:r w:rsidRPr="00BD2D5D">
        <w:rPr>
          <w:b/>
          <w:noProof/>
        </w:rPr>
        <w:t>313</w:t>
      </w:r>
      <w:r>
        <w:rPr>
          <w:noProof/>
        </w:rPr>
        <w:t>: 810-812.</w:t>
      </w:r>
    </w:p>
    <w:p w:rsidR="00BD2D5D" w:rsidRDefault="00BD2D5D" w:rsidP="00BD2D5D">
      <w:pPr>
        <w:tabs>
          <w:tab w:val="left" w:pos="0"/>
        </w:tabs>
        <w:spacing w:after="240"/>
        <w:rPr>
          <w:noProof/>
        </w:rPr>
      </w:pPr>
      <w:r>
        <w:rPr>
          <w:noProof/>
        </w:rPr>
        <w:t>OECD (1999a) Consensus document on general information concerning the genes and their enzymes that confer tolerance to glyphosate herbicide. No. ENV/JM/MONO(99)9, Organisation for Economic Cooperation and Development (OECD). Available online.</w:t>
      </w:r>
    </w:p>
    <w:p w:rsidR="00BD2D5D" w:rsidRDefault="00BD2D5D" w:rsidP="00BD2D5D">
      <w:pPr>
        <w:tabs>
          <w:tab w:val="left" w:pos="0"/>
        </w:tabs>
        <w:spacing w:after="240"/>
        <w:rPr>
          <w:noProof/>
        </w:rPr>
      </w:pPr>
      <w:r>
        <w:rPr>
          <w:noProof/>
        </w:rPr>
        <w:t>OECD (1999b) Consensus document on general information concerning the genes and their enzymes that confer tolerance to phosphinothricin herbicide. No. ENV/JM/MONO(99)13, Organisation for Economic Cooperation and Development (OECD). Available online.</w:t>
      </w:r>
    </w:p>
    <w:p w:rsidR="00BD2D5D" w:rsidRDefault="00BD2D5D" w:rsidP="00BD2D5D">
      <w:pPr>
        <w:tabs>
          <w:tab w:val="left" w:pos="0"/>
        </w:tabs>
        <w:spacing w:after="240"/>
        <w:rPr>
          <w:noProof/>
        </w:rPr>
      </w:pPr>
      <w:r>
        <w:rPr>
          <w:noProof/>
        </w:rPr>
        <w:t>OECD (2001) Consensus document on key nutrients and key toxicants in low erucic acid rapeseed (canola). No. ENV/JM/MONO(2001)13, Organisation for Economic Cooperation and Development (OECD). Available online.</w:t>
      </w:r>
    </w:p>
    <w:p w:rsidR="00BD2D5D" w:rsidRDefault="00BD2D5D" w:rsidP="00BD2D5D">
      <w:pPr>
        <w:tabs>
          <w:tab w:val="left" w:pos="0"/>
        </w:tabs>
        <w:spacing w:after="240"/>
        <w:rPr>
          <w:noProof/>
        </w:rPr>
      </w:pPr>
      <w:r>
        <w:rPr>
          <w:noProof/>
        </w:rPr>
        <w:t>OECD (2002) Series on Harmonization of Regulatory Oversight in Biotechnology, No 25. Module II: Phosphinothricin. No. ENV/JM/MONO(2002)14, Organisation for Economic Cooperation and Development (OECD). Available online.</w:t>
      </w:r>
    </w:p>
    <w:p w:rsidR="00BD2D5D" w:rsidRDefault="00BD2D5D" w:rsidP="00BD2D5D">
      <w:pPr>
        <w:tabs>
          <w:tab w:val="left" w:pos="0"/>
        </w:tabs>
        <w:spacing w:after="240"/>
        <w:rPr>
          <w:noProof/>
        </w:rPr>
      </w:pPr>
      <w:r>
        <w:rPr>
          <w:noProof/>
        </w:rPr>
        <w:t>OECD (2011) Revised consensus document on compositional considerations for new varieties of low erucic acid rapeseed (canola): Key food and feed nutrients, anti-nutrients and toxicants. No. ENV/JM/MONO(2011)55, Organisation for Economic Cooperation and Development (OECD), Available online.</w:t>
      </w:r>
    </w:p>
    <w:p w:rsidR="00BD2D5D" w:rsidRDefault="00BD2D5D" w:rsidP="00BD2D5D">
      <w:pPr>
        <w:tabs>
          <w:tab w:val="left" w:pos="0"/>
        </w:tabs>
        <w:spacing w:after="240"/>
        <w:rPr>
          <w:noProof/>
        </w:rPr>
      </w:pPr>
      <w:r>
        <w:rPr>
          <w:noProof/>
        </w:rPr>
        <w:t>OECD (2012) Consensus document on the biology of the Brassica crops. Organisation for Economic Cooperation and Development (OECD). Available online.</w:t>
      </w:r>
    </w:p>
    <w:p w:rsidR="00BD2D5D" w:rsidRDefault="00BD2D5D" w:rsidP="00BD2D5D">
      <w:pPr>
        <w:tabs>
          <w:tab w:val="left" w:pos="0"/>
        </w:tabs>
        <w:spacing w:after="240"/>
        <w:rPr>
          <w:noProof/>
        </w:rPr>
      </w:pPr>
      <w:r>
        <w:rPr>
          <w:noProof/>
        </w:rPr>
        <w:t xml:space="preserve">OGTR (2011) The Biology of </w:t>
      </w:r>
      <w:r w:rsidRPr="00BD2D5D">
        <w:rPr>
          <w:i/>
          <w:noProof/>
        </w:rPr>
        <w:t xml:space="preserve">Brassica napus </w:t>
      </w:r>
      <w:r>
        <w:rPr>
          <w:noProof/>
        </w:rPr>
        <w:t>L. (canola) v2.1. The Office of the Gene Technology Regulator, Canberra, Australia. Available online.</w:t>
      </w:r>
    </w:p>
    <w:p w:rsidR="00BD2D5D" w:rsidRDefault="00BD2D5D" w:rsidP="00BD2D5D">
      <w:pPr>
        <w:tabs>
          <w:tab w:val="left" w:pos="0"/>
        </w:tabs>
        <w:spacing w:after="240"/>
        <w:rPr>
          <w:noProof/>
        </w:rPr>
      </w:pPr>
      <w:r>
        <w:rPr>
          <w:noProof/>
        </w:rPr>
        <w:t xml:space="preserve">OGTR (2013) </w:t>
      </w:r>
      <w:r w:rsidRPr="00BD2D5D">
        <w:rPr>
          <w:i/>
          <w:noProof/>
        </w:rPr>
        <w:t>Risk Analysis Framework.</w:t>
      </w:r>
      <w:r>
        <w:rPr>
          <w:noProof/>
        </w:rPr>
        <w:t xml:space="preserve"> The Office of the Gene Technology Regulator, Canberra, Australia. Available online.</w:t>
      </w:r>
    </w:p>
    <w:p w:rsidR="00BD2D5D" w:rsidRDefault="00BD2D5D" w:rsidP="00BD2D5D">
      <w:pPr>
        <w:tabs>
          <w:tab w:val="left" w:pos="0"/>
        </w:tabs>
        <w:spacing w:after="240"/>
        <w:rPr>
          <w:noProof/>
        </w:rPr>
      </w:pPr>
      <w:r>
        <w:rPr>
          <w:noProof/>
        </w:rPr>
        <w:t>Oilseeds W.A. (2006) Growing Western Canola: an overview of canola production in Western Australia. Oilseeds Industry Association of Western Australia. Available online.</w:t>
      </w:r>
    </w:p>
    <w:p w:rsidR="00BD2D5D" w:rsidRDefault="00BD2D5D" w:rsidP="00BD2D5D">
      <w:pPr>
        <w:tabs>
          <w:tab w:val="left" w:pos="0"/>
        </w:tabs>
        <w:spacing w:after="240"/>
        <w:rPr>
          <w:noProof/>
        </w:rPr>
      </w:pPr>
      <w:r>
        <w:rPr>
          <w:noProof/>
        </w:rPr>
        <w:t xml:space="preserve">Padgette, S.R., Barry, G.F., Re, D.B., Eichholtz, D.A., Weldon, M., Kolacz, K. et al. (1993) Purification, cloning and characterisation of a highly glyphosate-tolerant 5-enolpyruvylshikimate-3-phosphate synthase from </w:t>
      </w:r>
      <w:r w:rsidRPr="00BD2D5D">
        <w:rPr>
          <w:i/>
          <w:noProof/>
        </w:rPr>
        <w:t>Agrobacterium</w:t>
      </w:r>
      <w:r>
        <w:rPr>
          <w:noProof/>
        </w:rPr>
        <w:t xml:space="preserve"> sp.strain CP4 [Unpublished]. No. MSL:12738, Monsanto Company, Saint Louis, Missouri, USA.</w:t>
      </w:r>
    </w:p>
    <w:p w:rsidR="00BD2D5D" w:rsidRDefault="00BD2D5D" w:rsidP="00BD2D5D">
      <w:pPr>
        <w:tabs>
          <w:tab w:val="left" w:pos="0"/>
        </w:tabs>
        <w:spacing w:after="240"/>
        <w:rPr>
          <w:noProof/>
        </w:rPr>
      </w:pPr>
      <w:r>
        <w:rPr>
          <w:noProof/>
        </w:rPr>
        <w:t xml:space="preserve">Padgette, S.R., Kolacz, K.H., Delannay, X., Re, D.B., Lavallee, B.J., Tinius, C.N. et al. (1995) Development, identification and characterization of a glyphosate-tolerant soybean line. </w:t>
      </w:r>
      <w:r w:rsidRPr="00BD2D5D">
        <w:rPr>
          <w:i/>
          <w:noProof/>
        </w:rPr>
        <w:t>Crop Science</w:t>
      </w:r>
      <w:r>
        <w:rPr>
          <w:noProof/>
        </w:rPr>
        <w:t xml:space="preserve"> </w:t>
      </w:r>
      <w:r w:rsidRPr="00BD2D5D">
        <w:rPr>
          <w:b/>
          <w:noProof/>
        </w:rPr>
        <w:t>35</w:t>
      </w:r>
      <w:r>
        <w:rPr>
          <w:noProof/>
        </w:rPr>
        <w:t>: 1451-1461.</w:t>
      </w:r>
    </w:p>
    <w:p w:rsidR="00BD2D5D" w:rsidRDefault="00BD2D5D" w:rsidP="00BD2D5D">
      <w:pPr>
        <w:tabs>
          <w:tab w:val="left" w:pos="0"/>
        </w:tabs>
        <w:spacing w:after="240"/>
        <w:rPr>
          <w:noProof/>
        </w:rPr>
      </w:pPr>
      <w:r>
        <w:rPr>
          <w:noProof/>
        </w:rPr>
        <w:t xml:space="preserve">Padgette, S.R., Re, D.B., Barry, G.F., Eichholtz, D.E., Delannay, X., Fuchs, R.L. et al. (1996)  Chapter 4: New weed control opportunities: development of soybeans with a Roundup Ready gene. In: Duke, S.O., ed. </w:t>
      </w:r>
      <w:r w:rsidRPr="00BD2D5D">
        <w:rPr>
          <w:i/>
          <w:noProof/>
        </w:rPr>
        <w:t>Herbicide-resistant crops: agricultural, environmental, economic, regulatory and technical aspects</w:t>
      </w:r>
      <w:r>
        <w:rPr>
          <w:noProof/>
        </w:rPr>
        <w:t>. CRC Press Boca Raton. 53-84.</w:t>
      </w:r>
    </w:p>
    <w:p w:rsidR="00BD2D5D" w:rsidRDefault="00BD2D5D" w:rsidP="00BD2D5D">
      <w:pPr>
        <w:tabs>
          <w:tab w:val="left" w:pos="0"/>
        </w:tabs>
        <w:spacing w:after="240"/>
        <w:rPr>
          <w:noProof/>
        </w:rPr>
      </w:pPr>
      <w:r>
        <w:rPr>
          <w:noProof/>
        </w:rPr>
        <w:lastRenderedPageBreak/>
        <w:t xml:space="preserve">Pecoraro-Mercier, C. (2014) </w:t>
      </w:r>
      <w:r w:rsidRPr="00BD2D5D">
        <w:rPr>
          <w:rFonts w:ascii="ArialMT" w:hAnsi="ArialMT"/>
          <w:noProof/>
        </w:rPr>
        <w:t>PAT/bar protein - amino acid sequence homology search with known allergens and known toxins</w:t>
      </w:r>
      <w:r>
        <w:rPr>
          <w:noProof/>
        </w:rPr>
        <w:t>. No. TXTPT023, Bayer CropScience, Morrisville, North Carolina, USA.</w:t>
      </w:r>
    </w:p>
    <w:p w:rsidR="00BD2D5D" w:rsidRDefault="00BD2D5D" w:rsidP="00BD2D5D">
      <w:pPr>
        <w:tabs>
          <w:tab w:val="left" w:pos="0"/>
        </w:tabs>
        <w:spacing w:after="240"/>
        <w:rPr>
          <w:noProof/>
        </w:rPr>
      </w:pPr>
      <w:r>
        <w:rPr>
          <w:noProof/>
        </w:rPr>
        <w:t>Pritchard, F. (2014) Herbicide tolerant canola in farming systems - a guide for growers. Grains Research and Development Corporation.</w:t>
      </w:r>
    </w:p>
    <w:p w:rsidR="00BD2D5D" w:rsidRDefault="00BD2D5D" w:rsidP="00BD2D5D">
      <w:pPr>
        <w:tabs>
          <w:tab w:val="left" w:pos="0"/>
        </w:tabs>
        <w:spacing w:after="240"/>
        <w:rPr>
          <w:noProof/>
        </w:rPr>
      </w:pPr>
      <w:r>
        <w:rPr>
          <w:noProof/>
        </w:rPr>
        <w:t>Rascle, J.-B. (2014a) Barnase protein - amino acid sequence homology search with known allergens and know toxins. No. TXFEN014, Bayer CropScience, Morrisville, North Carolina, USA.</w:t>
      </w:r>
    </w:p>
    <w:p w:rsidR="00BD2D5D" w:rsidRDefault="00BD2D5D" w:rsidP="00BD2D5D">
      <w:pPr>
        <w:tabs>
          <w:tab w:val="left" w:pos="0"/>
        </w:tabs>
        <w:spacing w:after="240"/>
        <w:rPr>
          <w:noProof/>
        </w:rPr>
      </w:pPr>
      <w:r>
        <w:rPr>
          <w:noProof/>
        </w:rPr>
        <w:t>Rascle, J.-B. (2014b) Barstar protein - amino acid sequence homology search with known allergens and known toxins. No. TXGWN014, Bayer CropScience, Morrisville, North Carolina, USA.</w:t>
      </w:r>
    </w:p>
    <w:p w:rsidR="00BD2D5D" w:rsidRDefault="00BD2D5D" w:rsidP="00BD2D5D">
      <w:pPr>
        <w:tabs>
          <w:tab w:val="left" w:pos="0"/>
        </w:tabs>
        <w:spacing w:after="240"/>
        <w:rPr>
          <w:noProof/>
        </w:rPr>
      </w:pPr>
      <w:r>
        <w:rPr>
          <w:noProof/>
        </w:rPr>
        <w:t xml:space="preserve">Richins, R.D., Scholthof, H.B., Shepherd, R.J. (1987) Sequence of figwort mosaic virus DNA (caulimovirus group). </w:t>
      </w:r>
      <w:r w:rsidRPr="00BD2D5D">
        <w:rPr>
          <w:i/>
          <w:noProof/>
        </w:rPr>
        <w:t>Nucleic Acids Research</w:t>
      </w:r>
      <w:r>
        <w:rPr>
          <w:noProof/>
        </w:rPr>
        <w:t xml:space="preserve"> </w:t>
      </w:r>
      <w:r w:rsidRPr="00BD2D5D">
        <w:rPr>
          <w:b/>
          <w:noProof/>
        </w:rPr>
        <w:t>15</w:t>
      </w:r>
      <w:r>
        <w:rPr>
          <w:noProof/>
        </w:rPr>
        <w:t>: 8451-8466.</w:t>
      </w:r>
    </w:p>
    <w:p w:rsidR="00BD2D5D" w:rsidRDefault="00BD2D5D" w:rsidP="00BD2D5D">
      <w:pPr>
        <w:tabs>
          <w:tab w:val="left" w:pos="0"/>
        </w:tabs>
        <w:spacing w:after="240"/>
        <w:rPr>
          <w:noProof/>
        </w:rPr>
      </w:pPr>
      <w:r>
        <w:rPr>
          <w:noProof/>
        </w:rPr>
        <w:t xml:space="preserve">Rieger, M.A., Lamond, M., Preston, C., Powles, S.B., Roush, R. (2002) Pollen-mediated movement of herbicide resistance between commercial canola fields. </w:t>
      </w:r>
      <w:r w:rsidRPr="00BD2D5D">
        <w:rPr>
          <w:i/>
          <w:noProof/>
        </w:rPr>
        <w:t>Science</w:t>
      </w:r>
      <w:r>
        <w:rPr>
          <w:noProof/>
        </w:rPr>
        <w:t xml:space="preserve"> </w:t>
      </w:r>
      <w:r w:rsidRPr="00BD2D5D">
        <w:rPr>
          <w:b/>
          <w:noProof/>
        </w:rPr>
        <w:t>296</w:t>
      </w:r>
      <w:r>
        <w:rPr>
          <w:noProof/>
        </w:rPr>
        <w:t>: 2386-2388.</w:t>
      </w:r>
    </w:p>
    <w:p w:rsidR="00BD2D5D" w:rsidRDefault="00BD2D5D" w:rsidP="00BD2D5D">
      <w:pPr>
        <w:tabs>
          <w:tab w:val="left" w:pos="0"/>
        </w:tabs>
        <w:spacing w:after="240"/>
        <w:rPr>
          <w:noProof/>
        </w:rPr>
      </w:pPr>
      <w:r>
        <w:rPr>
          <w:noProof/>
        </w:rPr>
        <w:t>Ruhland, M., Engelhardt, G., Pawlizki, K. (2002) A comparative investigation of the metabolism of the herbicide glufosinate in cell cultures of transgenic glufosinate-resistant and non-transgenic oilseed rape (</w:t>
      </w:r>
      <w:r w:rsidRPr="00BD2D5D">
        <w:rPr>
          <w:i/>
          <w:noProof/>
        </w:rPr>
        <w:t>Brassica napus</w:t>
      </w:r>
      <w:r>
        <w:rPr>
          <w:noProof/>
        </w:rPr>
        <w:t>) and corn (</w:t>
      </w:r>
      <w:r w:rsidRPr="00BD2D5D">
        <w:rPr>
          <w:i/>
          <w:noProof/>
        </w:rPr>
        <w:t>Zea mays</w:t>
      </w:r>
      <w:r>
        <w:rPr>
          <w:noProof/>
        </w:rPr>
        <w:t xml:space="preserve">). </w:t>
      </w:r>
      <w:r w:rsidRPr="00BD2D5D">
        <w:rPr>
          <w:i/>
          <w:noProof/>
        </w:rPr>
        <w:t>Environ Biosafety Res</w:t>
      </w:r>
      <w:r>
        <w:rPr>
          <w:noProof/>
        </w:rPr>
        <w:t xml:space="preserve"> </w:t>
      </w:r>
      <w:r w:rsidRPr="00BD2D5D">
        <w:rPr>
          <w:b/>
          <w:noProof/>
        </w:rPr>
        <w:t>1</w:t>
      </w:r>
      <w:r>
        <w:rPr>
          <w:noProof/>
        </w:rPr>
        <w:t>: 29-37.</w:t>
      </w:r>
    </w:p>
    <w:p w:rsidR="00BD2D5D" w:rsidRDefault="00BD2D5D" w:rsidP="00BD2D5D">
      <w:pPr>
        <w:tabs>
          <w:tab w:val="left" w:pos="0"/>
        </w:tabs>
        <w:spacing w:after="240"/>
        <w:rPr>
          <w:noProof/>
        </w:rPr>
      </w:pPr>
      <w:r>
        <w:rPr>
          <w:noProof/>
        </w:rPr>
        <w:t>Ruhland, M., Engelhardt, G., Pawlizki, K. (2004) Distribution and metabolism of D/L-, L- and D-glufosinate in transgenic, glufosinate-tolerant crops of maize (</w:t>
      </w:r>
      <w:r w:rsidRPr="00BD2D5D">
        <w:rPr>
          <w:i/>
          <w:noProof/>
        </w:rPr>
        <w:t>Zea mays</w:t>
      </w:r>
      <w:r>
        <w:rPr>
          <w:noProof/>
        </w:rPr>
        <w:t xml:space="preserve"> L ssp mays) and oilseed rape (</w:t>
      </w:r>
      <w:r w:rsidRPr="00BD2D5D">
        <w:rPr>
          <w:i/>
          <w:noProof/>
        </w:rPr>
        <w:t>Brassica napus</w:t>
      </w:r>
      <w:r>
        <w:rPr>
          <w:noProof/>
        </w:rPr>
        <w:t xml:space="preserve"> L var napus). </w:t>
      </w:r>
      <w:r w:rsidRPr="00BD2D5D">
        <w:rPr>
          <w:i/>
          <w:noProof/>
        </w:rPr>
        <w:t>Pest Manag Sci</w:t>
      </w:r>
      <w:r>
        <w:rPr>
          <w:noProof/>
        </w:rPr>
        <w:t xml:space="preserve"> </w:t>
      </w:r>
      <w:r w:rsidRPr="00BD2D5D">
        <w:rPr>
          <w:b/>
          <w:noProof/>
        </w:rPr>
        <w:t>60</w:t>
      </w:r>
      <w:r>
        <w:rPr>
          <w:noProof/>
        </w:rPr>
        <w:t>: 691-696.</w:t>
      </w:r>
    </w:p>
    <w:p w:rsidR="00BD2D5D" w:rsidRDefault="00BD2D5D" w:rsidP="00BD2D5D">
      <w:pPr>
        <w:tabs>
          <w:tab w:val="left" w:pos="0"/>
        </w:tabs>
        <w:spacing w:after="240"/>
        <w:rPr>
          <w:noProof/>
        </w:rPr>
      </w:pPr>
      <w:r>
        <w:rPr>
          <w:noProof/>
        </w:rPr>
        <w:t xml:space="preserve">Salisbury, P.A. (2002) </w:t>
      </w:r>
      <w:r w:rsidRPr="00BD2D5D">
        <w:rPr>
          <w:i/>
          <w:noProof/>
        </w:rPr>
        <w:t>Genetically modified canola in Australia: agronomic and environmental considerations.</w:t>
      </w:r>
      <w:r>
        <w:rPr>
          <w:noProof/>
        </w:rPr>
        <w:t>, Downey, R.K., ed. Australian Oilseed Federation, Melbourne, Australia.</w:t>
      </w:r>
    </w:p>
    <w:p w:rsidR="00BD2D5D" w:rsidRDefault="00BD2D5D" w:rsidP="00BD2D5D">
      <w:pPr>
        <w:tabs>
          <w:tab w:val="left" w:pos="0"/>
        </w:tabs>
        <w:spacing w:after="240"/>
        <w:rPr>
          <w:noProof/>
        </w:rPr>
      </w:pPr>
      <w:r>
        <w:rPr>
          <w:noProof/>
        </w:rPr>
        <w:t xml:space="preserve">Schafer, M.G., Ross, A.A., Londo, J.P., Burdick, C.A., Lee, E.H., Travers, S.E. et al. (2011) The Establishment of Genetically Engineered Canola Populations in the U.S. </w:t>
      </w:r>
      <w:r w:rsidRPr="00BD2D5D">
        <w:rPr>
          <w:i/>
          <w:noProof/>
        </w:rPr>
        <w:t>PLoS ONE</w:t>
      </w:r>
      <w:r>
        <w:rPr>
          <w:noProof/>
        </w:rPr>
        <w:t xml:space="preserve"> </w:t>
      </w:r>
      <w:r w:rsidRPr="00BD2D5D">
        <w:rPr>
          <w:b/>
          <w:noProof/>
        </w:rPr>
        <w:t>6</w:t>
      </w:r>
      <w:r>
        <w:rPr>
          <w:noProof/>
        </w:rPr>
        <w:t>: e25736.</w:t>
      </w:r>
    </w:p>
    <w:p w:rsidR="00BD2D5D" w:rsidRDefault="00BD2D5D" w:rsidP="00BD2D5D">
      <w:pPr>
        <w:tabs>
          <w:tab w:val="left" w:pos="0"/>
        </w:tabs>
        <w:spacing w:after="240"/>
        <w:rPr>
          <w:noProof/>
        </w:rPr>
      </w:pPr>
      <w:r>
        <w:rPr>
          <w:noProof/>
        </w:rPr>
        <w:t xml:space="preserve">Schnell, J., Steele, M., Bean, J., Neuspiel, M., Girard, C., Dormann, N. et al. (2015) A comparative analysis of insertional effects in genetically engineered plants: considerations for pre-market assessments. </w:t>
      </w:r>
      <w:r w:rsidRPr="00BD2D5D">
        <w:rPr>
          <w:i/>
          <w:noProof/>
        </w:rPr>
        <w:t>Transgenic Research</w:t>
      </w:r>
      <w:r>
        <w:rPr>
          <w:noProof/>
        </w:rPr>
        <w:t xml:space="preserve"> </w:t>
      </w:r>
      <w:r w:rsidRPr="00BD2D5D">
        <w:rPr>
          <w:b/>
          <w:noProof/>
        </w:rPr>
        <w:t>24</w:t>
      </w:r>
      <w:r>
        <w:rPr>
          <w:noProof/>
        </w:rPr>
        <w:t>: 1-17.</w:t>
      </w:r>
    </w:p>
    <w:p w:rsidR="00BD2D5D" w:rsidRDefault="00BD2D5D" w:rsidP="00BD2D5D">
      <w:pPr>
        <w:tabs>
          <w:tab w:val="left" w:pos="0"/>
        </w:tabs>
        <w:spacing w:after="240"/>
        <w:rPr>
          <w:noProof/>
        </w:rPr>
      </w:pPr>
      <w:r>
        <w:rPr>
          <w:noProof/>
        </w:rPr>
        <w:t xml:space="preserve">Schulz, A., Kruper, A., Amrhein, N. (1985) Differential sensitivity of bacterial 5-enolpyruvyl-shikimate-3-phosphate synthases to the herbicide glyphosate. </w:t>
      </w:r>
      <w:r w:rsidRPr="00BD2D5D">
        <w:rPr>
          <w:i/>
          <w:noProof/>
        </w:rPr>
        <w:t>FEMS Microbiology Letters</w:t>
      </w:r>
      <w:r>
        <w:rPr>
          <w:noProof/>
        </w:rPr>
        <w:t xml:space="preserve"> </w:t>
      </w:r>
      <w:r w:rsidRPr="00BD2D5D">
        <w:rPr>
          <w:b/>
          <w:noProof/>
        </w:rPr>
        <w:t>28</w:t>
      </w:r>
      <w:r>
        <w:rPr>
          <w:noProof/>
        </w:rPr>
        <w:t>: 297-301.</w:t>
      </w:r>
    </w:p>
    <w:p w:rsidR="00BD2D5D" w:rsidRDefault="00BD2D5D" w:rsidP="00BD2D5D">
      <w:pPr>
        <w:tabs>
          <w:tab w:val="left" w:pos="0"/>
        </w:tabs>
        <w:spacing w:after="240"/>
        <w:rPr>
          <w:noProof/>
        </w:rPr>
      </w:pPr>
      <w:r>
        <w:rPr>
          <w:noProof/>
        </w:rPr>
        <w:t>Seberry, D.E., McCaffery, D., and Kingham, T.M. (2015) Quality of Australian canola 2014-15. No. 21, Available online.</w:t>
      </w:r>
    </w:p>
    <w:p w:rsidR="00BD2D5D" w:rsidRDefault="00BD2D5D" w:rsidP="00BD2D5D">
      <w:pPr>
        <w:tabs>
          <w:tab w:val="left" w:pos="0"/>
        </w:tabs>
        <w:spacing w:after="240"/>
        <w:rPr>
          <w:noProof/>
        </w:rPr>
      </w:pPr>
      <w:r>
        <w:rPr>
          <w:noProof/>
        </w:rPr>
        <w:t>Simard, M.J., Legere, A., Pageau, D., Lajeunesse, J., Warwick, S. (2002) The frequency and persistence of volunteer canola (</w:t>
      </w:r>
      <w:r w:rsidRPr="00BD2D5D">
        <w:rPr>
          <w:i/>
          <w:noProof/>
        </w:rPr>
        <w:t>Brassica napus</w:t>
      </w:r>
      <w:r>
        <w:rPr>
          <w:noProof/>
        </w:rPr>
        <w:t xml:space="preserve">) in Quebec cropping systems. </w:t>
      </w:r>
      <w:r w:rsidRPr="00BD2D5D">
        <w:rPr>
          <w:i/>
          <w:noProof/>
        </w:rPr>
        <w:t>Weed Technology</w:t>
      </w:r>
      <w:r>
        <w:rPr>
          <w:noProof/>
        </w:rPr>
        <w:t xml:space="preserve"> </w:t>
      </w:r>
      <w:r w:rsidRPr="00BD2D5D">
        <w:rPr>
          <w:b/>
          <w:noProof/>
        </w:rPr>
        <w:t>16</w:t>
      </w:r>
      <w:r>
        <w:rPr>
          <w:noProof/>
        </w:rPr>
        <w:t>: 433-439.</w:t>
      </w:r>
    </w:p>
    <w:p w:rsidR="00BD2D5D" w:rsidRDefault="00BD2D5D" w:rsidP="00BD2D5D">
      <w:pPr>
        <w:tabs>
          <w:tab w:val="left" w:pos="0"/>
        </w:tabs>
        <w:spacing w:after="240"/>
        <w:rPr>
          <w:noProof/>
        </w:rPr>
      </w:pPr>
      <w:r>
        <w:rPr>
          <w:noProof/>
        </w:rPr>
        <w:t xml:space="preserve">Skottke, K., Akhtar, K., Song, Z., Ward, J.M., and Tian, Q. (2015) Amended Report for MSL0025198: Southern Blot Analyses to Confirm the Presence of MON 88302, MS8, and </w:t>
      </w:r>
      <w:r>
        <w:rPr>
          <w:noProof/>
        </w:rPr>
        <w:lastRenderedPageBreak/>
        <w:t>RF3 in the Combined Trait Canola Product MON 88302 × MS8 × RF3. No. REG-2013-0264 (MSL0026450), Monsanto Company, Staint Louis, Missouri, USA.</w:t>
      </w:r>
    </w:p>
    <w:p w:rsidR="00BD2D5D" w:rsidRDefault="00BD2D5D" w:rsidP="00BD2D5D">
      <w:pPr>
        <w:tabs>
          <w:tab w:val="left" w:pos="0"/>
        </w:tabs>
        <w:spacing w:after="240"/>
        <w:rPr>
          <w:noProof/>
        </w:rPr>
      </w:pPr>
      <w:r>
        <w:rPr>
          <w:noProof/>
        </w:rPr>
        <w:t xml:space="preserve">Society of Toxicology (2003) Society of Toxicology position paper: The safety of genetically modified foods produced through biotechnology. </w:t>
      </w:r>
      <w:r w:rsidRPr="00BD2D5D">
        <w:rPr>
          <w:i/>
          <w:noProof/>
        </w:rPr>
        <w:t>Toxicological Sciences</w:t>
      </w:r>
      <w:r>
        <w:rPr>
          <w:noProof/>
        </w:rPr>
        <w:t xml:space="preserve"> </w:t>
      </w:r>
      <w:r w:rsidRPr="00BD2D5D">
        <w:rPr>
          <w:b/>
          <w:noProof/>
        </w:rPr>
        <w:t>71</w:t>
      </w:r>
      <w:r>
        <w:rPr>
          <w:noProof/>
        </w:rPr>
        <w:t>: 2-8.</w:t>
      </w:r>
    </w:p>
    <w:p w:rsidR="00BD2D5D" w:rsidRDefault="00BD2D5D" w:rsidP="00BD2D5D">
      <w:pPr>
        <w:tabs>
          <w:tab w:val="left" w:pos="0"/>
        </w:tabs>
        <w:spacing w:after="240"/>
        <w:rPr>
          <w:noProof/>
        </w:rPr>
      </w:pPr>
      <w:r>
        <w:rPr>
          <w:noProof/>
        </w:rPr>
        <w:t xml:space="preserve">Standards Australia Ltd, Standards New Zealand, CRC for Australian Weed Management (2006) </w:t>
      </w:r>
      <w:r w:rsidRPr="00BD2D5D">
        <w:rPr>
          <w:i/>
          <w:noProof/>
        </w:rPr>
        <w:t>HB294:2006 National Post-Border Weed Risk Management Protocol.</w:t>
      </w:r>
      <w:r>
        <w:rPr>
          <w:noProof/>
        </w:rPr>
        <w:t xml:space="preserve"> Available online.</w:t>
      </w:r>
    </w:p>
    <w:p w:rsidR="00BD2D5D" w:rsidRDefault="00BD2D5D" w:rsidP="00BD2D5D">
      <w:pPr>
        <w:tabs>
          <w:tab w:val="left" w:pos="0"/>
        </w:tabs>
        <w:spacing w:after="240"/>
        <w:rPr>
          <w:noProof/>
        </w:rPr>
      </w:pPr>
      <w:r>
        <w:rPr>
          <w:noProof/>
        </w:rPr>
        <w:t xml:space="preserve">Steiner, H.Y., Halpin, C., Jez, J.M., Kough, J., Parrott, W., Underhill, L. et al. (2013) Evaluating the potential for adverse interactions within genetically engineered breeding stacks. </w:t>
      </w:r>
      <w:r w:rsidRPr="00BD2D5D">
        <w:rPr>
          <w:i/>
          <w:noProof/>
        </w:rPr>
        <w:t>Plant Physiology</w:t>
      </w:r>
      <w:r>
        <w:rPr>
          <w:noProof/>
        </w:rPr>
        <w:t xml:space="preserve"> </w:t>
      </w:r>
      <w:r w:rsidRPr="00BD2D5D">
        <w:rPr>
          <w:b/>
          <w:noProof/>
        </w:rPr>
        <w:t>161</w:t>
      </w:r>
      <w:r>
        <w:rPr>
          <w:noProof/>
        </w:rPr>
        <w:t>: 1587-1594.</w:t>
      </w:r>
    </w:p>
    <w:p w:rsidR="00BD2D5D" w:rsidRDefault="00BD2D5D" w:rsidP="00BD2D5D">
      <w:pPr>
        <w:tabs>
          <w:tab w:val="left" w:pos="0"/>
        </w:tabs>
        <w:spacing w:after="240"/>
        <w:rPr>
          <w:noProof/>
        </w:rPr>
      </w:pPr>
      <w:r>
        <w:rPr>
          <w:noProof/>
        </w:rPr>
        <w:t>Storrie, A. (2012) Survey discovers roadside glyphosate resistance time bomb. Australian Glyphosate Sustainability Working Group. Available online.</w:t>
      </w:r>
    </w:p>
    <w:p w:rsidR="00BD2D5D" w:rsidRDefault="00BD2D5D" w:rsidP="00BD2D5D">
      <w:pPr>
        <w:tabs>
          <w:tab w:val="left" w:pos="0"/>
        </w:tabs>
        <w:spacing w:after="240"/>
        <w:rPr>
          <w:noProof/>
        </w:rPr>
      </w:pPr>
      <w:r>
        <w:rPr>
          <w:noProof/>
        </w:rPr>
        <w:t xml:space="preserve">Strauch, E., Wohlleben, W., Puhler, A. (1988) Cloning of a phosphinothricin N-acetyltransferase gene from </w:t>
      </w:r>
      <w:r w:rsidRPr="00BD2D5D">
        <w:rPr>
          <w:i/>
          <w:noProof/>
        </w:rPr>
        <w:t>Streptomyces viridochromogenes</w:t>
      </w:r>
      <w:r>
        <w:rPr>
          <w:noProof/>
        </w:rPr>
        <w:t xml:space="preserve"> Tu494 and its expression in </w:t>
      </w:r>
      <w:r w:rsidRPr="00BD2D5D">
        <w:rPr>
          <w:i/>
          <w:noProof/>
        </w:rPr>
        <w:t>Streptomyces lividans</w:t>
      </w:r>
      <w:r>
        <w:rPr>
          <w:noProof/>
        </w:rPr>
        <w:t xml:space="preserve"> and </w:t>
      </w:r>
      <w:r w:rsidRPr="00BD2D5D">
        <w:rPr>
          <w:i/>
          <w:noProof/>
        </w:rPr>
        <w:t>Escherichia coli</w:t>
      </w:r>
      <w:r>
        <w:rPr>
          <w:noProof/>
        </w:rPr>
        <w:t xml:space="preserve">. </w:t>
      </w:r>
      <w:r w:rsidRPr="00BD2D5D">
        <w:rPr>
          <w:i/>
          <w:noProof/>
        </w:rPr>
        <w:t>Gene</w:t>
      </w:r>
      <w:r>
        <w:rPr>
          <w:noProof/>
        </w:rPr>
        <w:t xml:space="preserve"> </w:t>
      </w:r>
      <w:r w:rsidRPr="00BD2D5D">
        <w:rPr>
          <w:b/>
          <w:noProof/>
        </w:rPr>
        <w:t>63</w:t>
      </w:r>
      <w:r>
        <w:rPr>
          <w:noProof/>
        </w:rPr>
        <w:t>: 65-74.</w:t>
      </w:r>
    </w:p>
    <w:p w:rsidR="00BD2D5D" w:rsidRDefault="00BD2D5D" w:rsidP="00BD2D5D">
      <w:pPr>
        <w:tabs>
          <w:tab w:val="left" w:pos="0"/>
        </w:tabs>
        <w:spacing w:after="240"/>
        <w:rPr>
          <w:noProof/>
        </w:rPr>
      </w:pPr>
      <w:r>
        <w:rPr>
          <w:noProof/>
        </w:rPr>
        <w:t xml:space="preserve">Sutherland, S. (1999)  Chapter 12: Weed management. In: Salisbury, P., Potter T., McDonald G., Green A.G., eds. </w:t>
      </w:r>
      <w:r w:rsidRPr="00BD2D5D">
        <w:rPr>
          <w:i/>
          <w:noProof/>
        </w:rPr>
        <w:t>Canola in Australia: the first thirty years</w:t>
      </w:r>
      <w:r>
        <w:rPr>
          <w:noProof/>
        </w:rPr>
        <w:t>. 10th International Rapeseed Congress Organising Committee. 59-66.</w:t>
      </w:r>
    </w:p>
    <w:p w:rsidR="00BD2D5D" w:rsidRDefault="00BD2D5D" w:rsidP="00BD2D5D">
      <w:pPr>
        <w:tabs>
          <w:tab w:val="left" w:pos="0"/>
        </w:tabs>
        <w:spacing w:after="240"/>
        <w:rPr>
          <w:noProof/>
        </w:rPr>
      </w:pPr>
      <w:r>
        <w:rPr>
          <w:noProof/>
        </w:rPr>
        <w:t xml:space="preserve">Sweet, J.B. (1999) Monitoring the impact of releases of genetically modified herbicide tolerant oilseed rape in the UK. In: Ammann, K., Jacot Y., Simonsen V., Kjellsson G., eds. </w:t>
      </w:r>
      <w:r w:rsidRPr="00BD2D5D">
        <w:rPr>
          <w:i/>
          <w:noProof/>
        </w:rPr>
        <w:t>Methods of Risk Assessment of Transgenic Plants.  III.  Ecological risks and propspects of transgenic plants</w:t>
      </w:r>
      <w:r>
        <w:rPr>
          <w:noProof/>
        </w:rPr>
        <w:t>. Birkhäuser Verlag Basel, Switzerland. 159-169.</w:t>
      </w:r>
    </w:p>
    <w:p w:rsidR="00BD2D5D" w:rsidRDefault="00BD2D5D" w:rsidP="00BD2D5D">
      <w:pPr>
        <w:tabs>
          <w:tab w:val="left" w:pos="0"/>
        </w:tabs>
        <w:spacing w:after="240"/>
        <w:rPr>
          <w:noProof/>
        </w:rPr>
      </w:pPr>
      <w:r>
        <w:rPr>
          <w:noProof/>
        </w:rPr>
        <w:t xml:space="preserve">Thompson, C.J., Movva, N.R., Tizard, R., Crameri, R., Davies, J., Lauwereys, M. et al. (1987) Characterization of the herbicide-resistance gene </w:t>
      </w:r>
      <w:r w:rsidRPr="00BD2D5D">
        <w:rPr>
          <w:i/>
          <w:noProof/>
        </w:rPr>
        <w:t xml:space="preserve">bar </w:t>
      </w:r>
      <w:r>
        <w:rPr>
          <w:noProof/>
        </w:rPr>
        <w:t xml:space="preserve">from </w:t>
      </w:r>
      <w:r w:rsidRPr="00BD2D5D">
        <w:rPr>
          <w:i/>
          <w:noProof/>
        </w:rPr>
        <w:t>Streptomyces hygroscopicus</w:t>
      </w:r>
      <w:r>
        <w:rPr>
          <w:noProof/>
        </w:rPr>
        <w:t xml:space="preserve">. </w:t>
      </w:r>
      <w:r w:rsidRPr="00BD2D5D">
        <w:rPr>
          <w:i/>
          <w:noProof/>
        </w:rPr>
        <w:t>EMBO Journal</w:t>
      </w:r>
      <w:r>
        <w:rPr>
          <w:noProof/>
        </w:rPr>
        <w:t xml:space="preserve"> </w:t>
      </w:r>
      <w:r w:rsidRPr="00BD2D5D">
        <w:rPr>
          <w:b/>
          <w:noProof/>
        </w:rPr>
        <w:t>6</w:t>
      </w:r>
      <w:r>
        <w:rPr>
          <w:noProof/>
        </w:rPr>
        <w:t>: 2519-2523.</w:t>
      </w:r>
    </w:p>
    <w:p w:rsidR="00BD2D5D" w:rsidRDefault="00BD2D5D" w:rsidP="00BD2D5D">
      <w:pPr>
        <w:tabs>
          <w:tab w:val="left" w:pos="0"/>
        </w:tabs>
        <w:spacing w:after="240"/>
        <w:rPr>
          <w:noProof/>
        </w:rPr>
      </w:pPr>
      <w:r>
        <w:rPr>
          <w:noProof/>
        </w:rPr>
        <w:t xml:space="preserve">Twigg, L.E., Taylor, C.M., Lowe, T.J., Calver, M.C. (2008) Can seed-eating birds spread viable canola seed? </w:t>
      </w:r>
      <w:r w:rsidRPr="00BD2D5D">
        <w:rPr>
          <w:i/>
          <w:noProof/>
        </w:rPr>
        <w:t>Pacific Conservation Biology</w:t>
      </w:r>
      <w:r>
        <w:rPr>
          <w:noProof/>
        </w:rPr>
        <w:t xml:space="preserve"> </w:t>
      </w:r>
      <w:r w:rsidRPr="00BD2D5D">
        <w:rPr>
          <w:b/>
          <w:noProof/>
        </w:rPr>
        <w:t>14</w:t>
      </w:r>
      <w:r>
        <w:rPr>
          <w:noProof/>
        </w:rPr>
        <w:t>: 119-127.</w:t>
      </w:r>
    </w:p>
    <w:p w:rsidR="00BD2D5D" w:rsidRDefault="00BD2D5D" w:rsidP="00BD2D5D">
      <w:pPr>
        <w:tabs>
          <w:tab w:val="left" w:pos="0"/>
        </w:tabs>
        <w:spacing w:after="240"/>
        <w:rPr>
          <w:noProof/>
        </w:rPr>
      </w:pPr>
      <w:r>
        <w:rPr>
          <w:noProof/>
        </w:rPr>
        <w:t xml:space="preserve">Tzin, V., Galili, G. (2010) New insights into the shikimate and aromatic amino acids biosynthesis pathways in plants. </w:t>
      </w:r>
      <w:r w:rsidRPr="00BD2D5D">
        <w:rPr>
          <w:i/>
          <w:noProof/>
        </w:rPr>
        <w:t>Mol Plant</w:t>
      </w:r>
      <w:r>
        <w:rPr>
          <w:noProof/>
        </w:rPr>
        <w:t xml:space="preserve"> </w:t>
      </w:r>
      <w:r w:rsidRPr="00BD2D5D">
        <w:rPr>
          <w:b/>
          <w:noProof/>
        </w:rPr>
        <w:t>3</w:t>
      </w:r>
      <w:r>
        <w:rPr>
          <w:noProof/>
        </w:rPr>
        <w:t>: 956-972.</w:t>
      </w:r>
    </w:p>
    <w:p w:rsidR="00BD2D5D" w:rsidRDefault="00BD2D5D" w:rsidP="00BD2D5D">
      <w:pPr>
        <w:tabs>
          <w:tab w:val="left" w:pos="0"/>
        </w:tabs>
        <w:spacing w:after="240"/>
        <w:rPr>
          <w:noProof/>
        </w:rPr>
      </w:pPr>
      <w:r>
        <w:rPr>
          <w:noProof/>
        </w:rPr>
        <w:t>USDA-APHIS (1999a) AgrEvo USA Co.: Availability of determination of nonregulated status for canola genetically engineered for male sterility, fertility restoration, and glufosinate herbicide tolerance. No. 64, Available online.</w:t>
      </w:r>
    </w:p>
    <w:p w:rsidR="00BD2D5D" w:rsidRDefault="00BD2D5D" w:rsidP="00BD2D5D">
      <w:pPr>
        <w:tabs>
          <w:tab w:val="left" w:pos="0"/>
        </w:tabs>
        <w:spacing w:after="240"/>
        <w:rPr>
          <w:noProof/>
        </w:rPr>
      </w:pPr>
      <w:r>
        <w:rPr>
          <w:noProof/>
        </w:rPr>
        <w:t>USDA-APHIS (1999b) Monsanto Co; Availability of determination of non-regulated status for canola genetically engineerd for glyphosate herbicide tolerance [Docket No. 98-089-2]. No. 64, Available online.</w:t>
      </w:r>
    </w:p>
    <w:p w:rsidR="00BD2D5D" w:rsidRDefault="00BD2D5D" w:rsidP="00BD2D5D">
      <w:pPr>
        <w:tabs>
          <w:tab w:val="left" w:pos="0"/>
        </w:tabs>
        <w:spacing w:after="240"/>
        <w:rPr>
          <w:noProof/>
        </w:rPr>
      </w:pPr>
      <w:r>
        <w:rPr>
          <w:noProof/>
        </w:rPr>
        <w:t>USDA-APHIS (1999c) Response to AgrEvo petition 98-278-01p for determination of nonregulated status for canola transformation events MS8 and RF3 genetically engineered for pollination control and tolerance to glufosinate herbicide. Available online.</w:t>
      </w:r>
    </w:p>
    <w:p w:rsidR="00BD2D5D" w:rsidRDefault="00BD2D5D" w:rsidP="00BD2D5D">
      <w:pPr>
        <w:tabs>
          <w:tab w:val="left" w:pos="0"/>
        </w:tabs>
        <w:spacing w:after="240"/>
        <w:rPr>
          <w:noProof/>
        </w:rPr>
      </w:pPr>
      <w:r>
        <w:rPr>
          <w:noProof/>
        </w:rPr>
        <w:t>USDA-APHIS (1999d) Response to Monsanto petition 98-216-01p for determination of nonregulated status for glyphosate-tolerant canola line RT73. Available online.</w:t>
      </w:r>
    </w:p>
    <w:p w:rsidR="00BD2D5D" w:rsidRDefault="00BD2D5D" w:rsidP="00BD2D5D">
      <w:pPr>
        <w:tabs>
          <w:tab w:val="left" w:pos="0"/>
        </w:tabs>
        <w:spacing w:after="240"/>
        <w:rPr>
          <w:noProof/>
        </w:rPr>
      </w:pPr>
      <w:r>
        <w:rPr>
          <w:noProof/>
        </w:rPr>
        <w:lastRenderedPageBreak/>
        <w:t>USDA-APHIS (2004a) Monsanto Co. Availability of determination of nonregulated status for cotton genetically engineered for tolerance to the herbicide glyphosate. Available online, web site.</w:t>
      </w:r>
    </w:p>
    <w:p w:rsidR="00BD2D5D" w:rsidRDefault="00BD2D5D" w:rsidP="00BD2D5D">
      <w:pPr>
        <w:tabs>
          <w:tab w:val="left" w:pos="0"/>
        </w:tabs>
        <w:spacing w:after="240"/>
        <w:rPr>
          <w:noProof/>
        </w:rPr>
      </w:pPr>
      <w:r>
        <w:rPr>
          <w:noProof/>
        </w:rPr>
        <w:t>USDA-APHIS (2004b) USDA-APHIS decision on Monsanto Petition 04-086-01p seeking a determination on nonregulated status for glyphosate-tolerant cotton event MON 88913. Available online.</w:t>
      </w:r>
    </w:p>
    <w:p w:rsidR="00BD2D5D" w:rsidRDefault="00BD2D5D" w:rsidP="00BD2D5D">
      <w:pPr>
        <w:tabs>
          <w:tab w:val="left" w:pos="0"/>
        </w:tabs>
        <w:spacing w:after="240"/>
        <w:rPr>
          <w:noProof/>
        </w:rPr>
      </w:pPr>
      <w:r>
        <w:rPr>
          <w:noProof/>
        </w:rPr>
        <w:t>Van den Bulcke, M. (1997) Phosphinothricin acetyl transferase, neomycin phophotransferase II, barnase, barstar allergenicity assessment: a common approach [Unpublished]. No. C000463/ALLERMVDB/01, Aventis CropScience.</w:t>
      </w:r>
    </w:p>
    <w:p w:rsidR="00BD2D5D" w:rsidRDefault="00BD2D5D" w:rsidP="00BD2D5D">
      <w:pPr>
        <w:tabs>
          <w:tab w:val="left" w:pos="0"/>
        </w:tabs>
        <w:spacing w:after="240"/>
        <w:rPr>
          <w:noProof/>
        </w:rPr>
      </w:pPr>
      <w:r>
        <w:rPr>
          <w:noProof/>
        </w:rPr>
        <w:t xml:space="preserve">Velten, J., Schell, J. (1985) Selection-expression plasmid vectors for use in genetic transformation of higher plants. </w:t>
      </w:r>
      <w:r w:rsidRPr="00BD2D5D">
        <w:rPr>
          <w:i/>
          <w:noProof/>
        </w:rPr>
        <w:t>Nucleic Acids Research</w:t>
      </w:r>
      <w:r>
        <w:rPr>
          <w:noProof/>
        </w:rPr>
        <w:t xml:space="preserve"> </w:t>
      </w:r>
      <w:r w:rsidRPr="00BD2D5D">
        <w:rPr>
          <w:b/>
          <w:noProof/>
        </w:rPr>
        <w:t>13</w:t>
      </w:r>
      <w:r>
        <w:rPr>
          <w:noProof/>
        </w:rPr>
        <w:t>: 6981-6998.</w:t>
      </w:r>
    </w:p>
    <w:p w:rsidR="00BD2D5D" w:rsidRDefault="00BD2D5D" w:rsidP="00BD2D5D">
      <w:pPr>
        <w:tabs>
          <w:tab w:val="left" w:pos="0"/>
        </w:tabs>
        <w:spacing w:after="240"/>
        <w:rPr>
          <w:noProof/>
        </w:rPr>
      </w:pPr>
      <w:r>
        <w:rPr>
          <w:noProof/>
        </w:rPr>
        <w:t xml:space="preserve">Walton, G., Mendham, M., Robertson, M., Potter, T. (1999)  Chapter 3: Phenology, physiology and agronomy. In: Salisbury, P., Potter T., McDonald G., Green A.G., eds. </w:t>
      </w:r>
      <w:r w:rsidRPr="00BD2D5D">
        <w:rPr>
          <w:i/>
          <w:noProof/>
        </w:rPr>
        <w:t>Canola in Australia: the first thirty years</w:t>
      </w:r>
      <w:r>
        <w:rPr>
          <w:noProof/>
        </w:rPr>
        <w:t>. 10th International Rapeseed Congress Organising Committee. 9-14.</w:t>
      </w:r>
    </w:p>
    <w:p w:rsidR="00BD2D5D" w:rsidRDefault="00BD2D5D" w:rsidP="00BD2D5D">
      <w:pPr>
        <w:tabs>
          <w:tab w:val="left" w:pos="0"/>
        </w:tabs>
        <w:spacing w:after="240"/>
        <w:rPr>
          <w:noProof/>
        </w:rPr>
      </w:pPr>
      <w:r>
        <w:rPr>
          <w:noProof/>
        </w:rPr>
        <w:t xml:space="preserve">Warwick, S.I., Simard, M.J., Légère, A., Beckie, H.J., Braun, L., Zhu, B. et al. (2003) Hybridization between transgenic </w:t>
      </w:r>
      <w:r w:rsidRPr="00BD2D5D">
        <w:rPr>
          <w:i/>
          <w:noProof/>
        </w:rPr>
        <w:t>Brassica napus</w:t>
      </w:r>
      <w:r>
        <w:rPr>
          <w:noProof/>
        </w:rPr>
        <w:t xml:space="preserve"> L. and its wild relatives: </w:t>
      </w:r>
      <w:r w:rsidRPr="00BD2D5D">
        <w:rPr>
          <w:i/>
          <w:noProof/>
        </w:rPr>
        <w:t>Brassica rapa</w:t>
      </w:r>
      <w:r>
        <w:rPr>
          <w:noProof/>
        </w:rPr>
        <w:t xml:space="preserve"> L., </w:t>
      </w:r>
      <w:r w:rsidRPr="00BD2D5D">
        <w:rPr>
          <w:i/>
          <w:noProof/>
        </w:rPr>
        <w:t>Raphanus raphanistrum</w:t>
      </w:r>
      <w:r>
        <w:rPr>
          <w:noProof/>
        </w:rPr>
        <w:t xml:space="preserve"> L., </w:t>
      </w:r>
      <w:r w:rsidRPr="00BD2D5D">
        <w:rPr>
          <w:i/>
          <w:noProof/>
        </w:rPr>
        <w:t xml:space="preserve">Sinapis arvensis </w:t>
      </w:r>
      <w:r>
        <w:rPr>
          <w:noProof/>
        </w:rPr>
        <w:t xml:space="preserve">L., and </w:t>
      </w:r>
      <w:r w:rsidRPr="00BD2D5D">
        <w:rPr>
          <w:i/>
          <w:noProof/>
        </w:rPr>
        <w:t>Erucastrum gallicum</w:t>
      </w:r>
      <w:r>
        <w:rPr>
          <w:noProof/>
        </w:rPr>
        <w:t xml:space="preserve"> (Willd.) O.E. Schulz. </w:t>
      </w:r>
      <w:r w:rsidRPr="00BD2D5D">
        <w:rPr>
          <w:i/>
          <w:noProof/>
        </w:rPr>
        <w:t>Theoretical and Applied Genetics</w:t>
      </w:r>
      <w:r>
        <w:rPr>
          <w:noProof/>
        </w:rPr>
        <w:t xml:space="preserve"> </w:t>
      </w:r>
      <w:r w:rsidRPr="00BD2D5D">
        <w:rPr>
          <w:b/>
          <w:noProof/>
        </w:rPr>
        <w:t>107</w:t>
      </w:r>
      <w:r>
        <w:rPr>
          <w:noProof/>
        </w:rPr>
        <w:t>: 528-539.</w:t>
      </w:r>
    </w:p>
    <w:p w:rsidR="00BD2D5D" w:rsidRDefault="00BD2D5D" w:rsidP="00BD2D5D">
      <w:pPr>
        <w:tabs>
          <w:tab w:val="left" w:pos="0"/>
        </w:tabs>
        <w:spacing w:after="240"/>
        <w:rPr>
          <w:noProof/>
        </w:rPr>
      </w:pPr>
      <w:r>
        <w:rPr>
          <w:noProof/>
        </w:rPr>
        <w:t xml:space="preserve">Wehrmann, A., Van Vliet, A., Opsomer, C., Botterman, J., Schulz, A. (1996) The similarities of </w:t>
      </w:r>
      <w:r w:rsidRPr="00BD2D5D">
        <w:rPr>
          <w:i/>
          <w:noProof/>
        </w:rPr>
        <w:t>bar</w:t>
      </w:r>
      <w:r>
        <w:rPr>
          <w:noProof/>
        </w:rPr>
        <w:t xml:space="preserve"> and </w:t>
      </w:r>
      <w:r w:rsidRPr="00BD2D5D">
        <w:rPr>
          <w:i/>
          <w:noProof/>
        </w:rPr>
        <w:t>pat</w:t>
      </w:r>
      <w:r>
        <w:rPr>
          <w:noProof/>
        </w:rPr>
        <w:t xml:space="preserve"> gene products make them equally applicable for plant engineers. </w:t>
      </w:r>
      <w:r w:rsidRPr="00BD2D5D">
        <w:rPr>
          <w:i/>
          <w:noProof/>
        </w:rPr>
        <w:t>Nature Biotechnology</w:t>
      </w:r>
      <w:r>
        <w:rPr>
          <w:noProof/>
        </w:rPr>
        <w:t xml:space="preserve"> </w:t>
      </w:r>
      <w:r w:rsidRPr="00BD2D5D">
        <w:rPr>
          <w:b/>
          <w:noProof/>
        </w:rPr>
        <w:t>14</w:t>
      </w:r>
      <w:r>
        <w:rPr>
          <w:noProof/>
        </w:rPr>
        <w:t>: 1274-1278.</w:t>
      </w:r>
    </w:p>
    <w:p w:rsidR="00BD2D5D" w:rsidRDefault="00BD2D5D" w:rsidP="00BD2D5D">
      <w:pPr>
        <w:tabs>
          <w:tab w:val="left" w:pos="0"/>
        </w:tabs>
        <w:spacing w:after="240"/>
        <w:rPr>
          <w:noProof/>
        </w:rPr>
      </w:pPr>
      <w:r>
        <w:rPr>
          <w:noProof/>
        </w:rPr>
        <w:t>Weinert, N., Meincke, R., Schloter, M., Berg, G., Smalla, K. (2010)  Chapter 10: Effects of genetically modified plants on soil microorganisms. In. 235-258.</w:t>
      </w:r>
    </w:p>
    <w:p w:rsidR="00BD2D5D" w:rsidRDefault="00BD2D5D" w:rsidP="00BD2D5D">
      <w:pPr>
        <w:tabs>
          <w:tab w:val="left" w:pos="0"/>
        </w:tabs>
        <w:spacing w:after="240"/>
        <w:rPr>
          <w:noProof/>
        </w:rPr>
      </w:pPr>
      <w:r>
        <w:rPr>
          <w:noProof/>
        </w:rPr>
        <w:t xml:space="preserve">Wohlleben, W., Arnold, W., Broer, I., Hillemann, D., Strauch, E., Puhler, A. (1988) Nucleotide sequence of the phosphinothricin N-acetyltransferase gene from </w:t>
      </w:r>
      <w:r w:rsidRPr="00BD2D5D">
        <w:rPr>
          <w:i/>
          <w:noProof/>
        </w:rPr>
        <w:t>Streptomyces viridochromogenes</w:t>
      </w:r>
      <w:r>
        <w:rPr>
          <w:noProof/>
        </w:rPr>
        <w:t xml:space="preserve"> Tu494 and its expression in </w:t>
      </w:r>
      <w:r w:rsidRPr="00BD2D5D">
        <w:rPr>
          <w:i/>
          <w:noProof/>
        </w:rPr>
        <w:t>Nicotiana tabacum</w:t>
      </w:r>
      <w:r>
        <w:rPr>
          <w:noProof/>
        </w:rPr>
        <w:t xml:space="preserve">. </w:t>
      </w:r>
      <w:r w:rsidRPr="00BD2D5D">
        <w:rPr>
          <w:i/>
          <w:noProof/>
        </w:rPr>
        <w:t>Gene</w:t>
      </w:r>
      <w:r>
        <w:rPr>
          <w:noProof/>
        </w:rPr>
        <w:t xml:space="preserve"> </w:t>
      </w:r>
      <w:r w:rsidRPr="00BD2D5D">
        <w:rPr>
          <w:b/>
          <w:noProof/>
        </w:rPr>
        <w:t>70</w:t>
      </w:r>
      <w:r>
        <w:rPr>
          <w:noProof/>
        </w:rPr>
        <w:t>: 25-37.</w:t>
      </w:r>
    </w:p>
    <w:p w:rsidR="00BD2D5D" w:rsidRDefault="00BD2D5D" w:rsidP="00BD2D5D">
      <w:pPr>
        <w:tabs>
          <w:tab w:val="left" w:pos="0"/>
        </w:tabs>
        <w:rPr>
          <w:noProof/>
        </w:rPr>
      </w:pPr>
      <w:r>
        <w:rPr>
          <w:noProof/>
        </w:rPr>
        <w:t>Zand, E., Beckie, H.J. (2002) Competitive ability of hybrid and open-pollinated canola (</w:t>
      </w:r>
      <w:r w:rsidRPr="00BD2D5D">
        <w:rPr>
          <w:i/>
          <w:noProof/>
        </w:rPr>
        <w:t>Brassica napus</w:t>
      </w:r>
      <w:r>
        <w:rPr>
          <w:noProof/>
        </w:rPr>
        <w:t>) with wild oat (</w:t>
      </w:r>
      <w:r w:rsidRPr="00BD2D5D">
        <w:rPr>
          <w:i/>
          <w:noProof/>
        </w:rPr>
        <w:t>Avena fatua</w:t>
      </w:r>
      <w:r>
        <w:rPr>
          <w:noProof/>
        </w:rPr>
        <w:t xml:space="preserve">). </w:t>
      </w:r>
      <w:r w:rsidRPr="00BD2D5D">
        <w:rPr>
          <w:i/>
          <w:noProof/>
        </w:rPr>
        <w:t>Canadian Journal of Plant Science</w:t>
      </w:r>
      <w:r>
        <w:rPr>
          <w:noProof/>
        </w:rPr>
        <w:t xml:space="preserve"> </w:t>
      </w:r>
      <w:r w:rsidRPr="00BD2D5D">
        <w:rPr>
          <w:b/>
          <w:noProof/>
        </w:rPr>
        <w:t>82</w:t>
      </w:r>
      <w:r>
        <w:rPr>
          <w:noProof/>
        </w:rPr>
        <w:t>: 472-480.</w:t>
      </w:r>
    </w:p>
    <w:p w:rsidR="00BD2D5D" w:rsidRDefault="00BD2D5D" w:rsidP="00BD2D5D">
      <w:pPr>
        <w:tabs>
          <w:tab w:val="left" w:pos="0"/>
        </w:tabs>
        <w:rPr>
          <w:noProof/>
        </w:rPr>
      </w:pPr>
    </w:p>
    <w:p w:rsidR="00E36574" w:rsidRDefault="00E36574" w:rsidP="001F4324">
      <w:pPr>
        <w:spacing w:before="240"/>
        <w:sectPr w:rsidR="00E36574" w:rsidSect="00CB3309">
          <w:footerReference w:type="default" r:id="rId52"/>
          <w:pgSz w:w="11909" w:h="16834" w:code="9"/>
          <w:pgMar w:top="1134" w:right="1361" w:bottom="1134" w:left="1361" w:header="680" w:footer="510" w:gutter="0"/>
          <w:paperSrc w:first="7" w:other="7"/>
          <w:cols w:space="720"/>
          <w:docGrid w:linePitch="326"/>
        </w:sectPr>
      </w:pPr>
      <w:r>
        <w:fldChar w:fldCharType="end"/>
      </w:r>
    </w:p>
    <w:p w:rsidR="00E36574" w:rsidRPr="00E75CD6" w:rsidRDefault="00E36574" w:rsidP="00712766">
      <w:pPr>
        <w:pStyle w:val="Heading1"/>
      </w:pPr>
      <w:bookmarkStart w:id="267" w:name="_Toc423967532"/>
      <w:bookmarkStart w:id="268" w:name="_Toc443465320"/>
      <w:bookmarkStart w:id="269" w:name="_Toc118164484"/>
      <w:bookmarkStart w:id="270" w:name="_Toc118781628"/>
      <w:bookmarkStart w:id="271" w:name="_Toc121209967"/>
      <w:bookmarkStart w:id="272" w:name="_Toc142471204"/>
      <w:bookmarkStart w:id="273" w:name="_Toc142987570"/>
      <w:bookmarkStart w:id="274" w:name="_Toc143058859"/>
      <w:bookmarkStart w:id="275" w:name="_Toc392070076"/>
      <w:r w:rsidRPr="00E75CD6">
        <w:lastRenderedPageBreak/>
        <w:t>Appendix A</w:t>
      </w:r>
      <w:r w:rsidRPr="00E75CD6">
        <w:tab/>
        <w:t>Summary of submissions from prescribed experts, agencies and authorities</w:t>
      </w:r>
      <w:bookmarkEnd w:id="267"/>
      <w:r w:rsidR="00242140" w:rsidRPr="00E75CD6">
        <w:t xml:space="preserve"> on RARMP preparation</w:t>
      </w:r>
      <w:bookmarkEnd w:id="268"/>
    </w:p>
    <w:bookmarkEnd w:id="269"/>
    <w:bookmarkEnd w:id="270"/>
    <w:bookmarkEnd w:id="271"/>
    <w:bookmarkEnd w:id="272"/>
    <w:bookmarkEnd w:id="273"/>
    <w:bookmarkEnd w:id="274"/>
    <w:bookmarkEnd w:id="275"/>
    <w:p w:rsidR="00E36574" w:rsidRDefault="005D3AA0" w:rsidP="00E36574">
      <w:r>
        <w:t>Before commencing preparation of the RARMP, t</w:t>
      </w:r>
      <w:r w:rsidR="00E36574" w:rsidRPr="00031D91">
        <w:t xml:space="preserve">he Regulator </w:t>
      </w:r>
      <w:r>
        <w:t xml:space="preserve">requested </w:t>
      </w:r>
      <w:r w:rsidR="00E36574" w:rsidRPr="00031D91">
        <w:t xml:space="preserve">submissions from prescribed experts, agencies and authorities on matters considered relevant to the preparation of the RARMP. All issues </w:t>
      </w:r>
      <w:proofErr w:type="gramStart"/>
      <w:r w:rsidR="00E36574" w:rsidRPr="00031D91">
        <w:t>raised</w:t>
      </w:r>
      <w:proofErr w:type="gramEnd"/>
      <w:r w:rsidR="00E36574" w:rsidRPr="00031D91">
        <w:t xml:space="preserve"> in submissions relating to risks to the health and safety of people and the environment were considered. The issues </w:t>
      </w:r>
      <w:proofErr w:type="gramStart"/>
      <w:r w:rsidR="00E36574" w:rsidRPr="00031D91">
        <w:t>raised</w:t>
      </w:r>
      <w:proofErr w:type="gramEnd"/>
      <w:r w:rsidR="00E36574" w:rsidRPr="00031D91">
        <w:t xml:space="preserve">, and </w:t>
      </w:r>
      <w:r w:rsidR="00E36574">
        <w:t>how</w:t>
      </w:r>
      <w:r w:rsidR="00E36574" w:rsidRPr="00031D91">
        <w:t xml:space="preserve"> they are addressed in the consultation RARMP, are summarised below.</w:t>
      </w:r>
    </w:p>
    <w:p w:rsidR="00E36574" w:rsidRDefault="00E36574" w:rsidP="00E365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Caption w:val="Summary of submissions on RARMP preparation"/>
        <w:tblDescription w:val="This table has two columns, Summary of issues raised by submitters, and Comment in response."/>
      </w:tblPr>
      <w:tblGrid>
        <w:gridCol w:w="3998"/>
        <w:gridCol w:w="5249"/>
      </w:tblGrid>
      <w:tr w:rsidR="00E36574" w:rsidRPr="00E85223" w:rsidTr="003C5C94">
        <w:trPr>
          <w:tblHeader/>
        </w:trPr>
        <w:tc>
          <w:tcPr>
            <w:tcW w:w="2162" w:type="pct"/>
            <w:shd w:val="pct25" w:color="auto" w:fill="FFFFFF"/>
          </w:tcPr>
          <w:p w:rsidR="00E36574" w:rsidRPr="00E85223" w:rsidRDefault="00E36574" w:rsidP="00E36574">
            <w:pPr>
              <w:rPr>
                <w:rFonts w:ascii="Arial" w:hAnsi="Arial"/>
                <w:b/>
                <w:sz w:val="20"/>
                <w:szCs w:val="20"/>
              </w:rPr>
            </w:pPr>
            <w:bookmarkStart w:id="276" w:name="_Toc423967533"/>
            <w:r w:rsidRPr="00E85223">
              <w:rPr>
                <w:rFonts w:ascii="Arial" w:hAnsi="Arial"/>
                <w:b/>
                <w:sz w:val="20"/>
                <w:szCs w:val="20"/>
              </w:rPr>
              <w:t>Summary of issues raised</w:t>
            </w:r>
            <w:bookmarkEnd w:id="276"/>
          </w:p>
        </w:tc>
        <w:tc>
          <w:tcPr>
            <w:tcW w:w="2838" w:type="pct"/>
            <w:shd w:val="pct25" w:color="auto" w:fill="FFFFFF"/>
          </w:tcPr>
          <w:p w:rsidR="00E36574" w:rsidRPr="00E85223" w:rsidRDefault="00E36574" w:rsidP="00E36574">
            <w:pPr>
              <w:rPr>
                <w:rFonts w:ascii="Arial" w:hAnsi="Arial"/>
                <w:b/>
                <w:sz w:val="20"/>
                <w:szCs w:val="20"/>
              </w:rPr>
            </w:pPr>
            <w:r w:rsidRPr="00E85223">
              <w:rPr>
                <w:rFonts w:ascii="Arial" w:hAnsi="Arial"/>
                <w:b/>
                <w:sz w:val="20"/>
                <w:szCs w:val="20"/>
              </w:rPr>
              <w:t>Comment</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t>Wants</w:t>
            </w:r>
            <w:r w:rsidRPr="00EF5F36">
              <w:rPr>
                <w:rFonts w:ascii="Arial Narrow" w:hAnsi="Arial Narrow"/>
                <w:sz w:val="20"/>
              </w:rPr>
              <w:t xml:space="preserve"> to know </w:t>
            </w:r>
            <w:r>
              <w:rPr>
                <w:rFonts w:ascii="Arial Narrow" w:hAnsi="Arial Narrow"/>
                <w:sz w:val="20"/>
              </w:rPr>
              <w:t>on which property</w:t>
            </w:r>
            <w:r w:rsidRPr="00EF5F36">
              <w:rPr>
                <w:rFonts w:ascii="Arial Narrow" w:hAnsi="Arial Narrow"/>
                <w:sz w:val="20"/>
              </w:rPr>
              <w:t xml:space="preserve"> within the Shire the GM canola would be trialled.</w:t>
            </w:r>
          </w:p>
        </w:tc>
        <w:tc>
          <w:tcPr>
            <w:tcW w:w="2838"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The application is for commercial release and</w:t>
            </w:r>
            <w:r>
              <w:rPr>
                <w:rFonts w:ascii="Arial Narrow" w:hAnsi="Arial Narrow"/>
                <w:sz w:val="20"/>
              </w:rPr>
              <w:t>,</w:t>
            </w:r>
            <w:r w:rsidRPr="00EF5F36">
              <w:rPr>
                <w:rFonts w:ascii="Arial Narrow" w:hAnsi="Arial Narrow"/>
                <w:sz w:val="20"/>
              </w:rPr>
              <w:t xml:space="preserve"> if approved, the GM canola could be grown by any farmer in the shire</w:t>
            </w:r>
            <w:r>
              <w:rPr>
                <w:rFonts w:ascii="Arial Narrow" w:hAnsi="Arial Narrow"/>
                <w:sz w:val="20"/>
              </w:rPr>
              <w:t>, subject to state and territory law</w:t>
            </w:r>
            <w:r w:rsidRPr="00EF5F36">
              <w:rPr>
                <w:rFonts w:ascii="Arial Narrow" w:hAnsi="Arial Narrow"/>
                <w:sz w:val="20"/>
              </w:rPr>
              <w:t>.</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Raise</w:t>
            </w:r>
            <w:r>
              <w:rPr>
                <w:rFonts w:ascii="Arial Narrow" w:hAnsi="Arial Narrow"/>
                <w:sz w:val="20"/>
              </w:rPr>
              <w:t>s</w:t>
            </w:r>
            <w:r w:rsidRPr="00EF5F36">
              <w:rPr>
                <w:rFonts w:ascii="Arial Narrow" w:hAnsi="Arial Narrow"/>
                <w:sz w:val="20"/>
              </w:rPr>
              <w:t xml:space="preserve"> concerns that if </w:t>
            </w:r>
            <w:r>
              <w:rPr>
                <w:rFonts w:ascii="Arial Narrow" w:hAnsi="Arial Narrow"/>
                <w:sz w:val="20"/>
              </w:rPr>
              <w:t xml:space="preserve">a </w:t>
            </w:r>
            <w:r w:rsidRPr="00EF5F36">
              <w:rPr>
                <w:rFonts w:ascii="Arial Narrow" w:hAnsi="Arial Narrow"/>
                <w:sz w:val="20"/>
              </w:rPr>
              <w:t xml:space="preserve">Council has a policy of “no GM Canola” and if a local farmer wished to grow GM canola, but is not afforded the opportunity because of </w:t>
            </w:r>
            <w:r>
              <w:rPr>
                <w:rFonts w:ascii="Arial Narrow" w:hAnsi="Arial Narrow"/>
                <w:sz w:val="20"/>
              </w:rPr>
              <w:t>the</w:t>
            </w:r>
            <w:r w:rsidRPr="00EF5F36">
              <w:rPr>
                <w:rFonts w:ascii="Arial Narrow" w:hAnsi="Arial Narrow"/>
                <w:sz w:val="20"/>
              </w:rPr>
              <w:t xml:space="preserve"> </w:t>
            </w:r>
            <w:r>
              <w:rPr>
                <w:rFonts w:ascii="Arial Narrow" w:hAnsi="Arial Narrow"/>
                <w:sz w:val="20"/>
              </w:rPr>
              <w:t>“</w:t>
            </w:r>
            <w:r w:rsidRPr="00EF5F36">
              <w:rPr>
                <w:rFonts w:ascii="Arial Narrow" w:hAnsi="Arial Narrow"/>
                <w:sz w:val="20"/>
              </w:rPr>
              <w:t>no GM canola policy</w:t>
            </w:r>
            <w:r>
              <w:rPr>
                <w:rFonts w:ascii="Arial Narrow" w:hAnsi="Arial Narrow"/>
                <w:sz w:val="20"/>
              </w:rPr>
              <w:t>”</w:t>
            </w:r>
            <w:r w:rsidRPr="00EF5F36">
              <w:rPr>
                <w:rFonts w:ascii="Arial Narrow" w:hAnsi="Arial Narrow"/>
                <w:sz w:val="20"/>
              </w:rPr>
              <w:t xml:space="preserve">, then </w:t>
            </w:r>
            <w:r>
              <w:rPr>
                <w:rFonts w:ascii="Arial Narrow" w:hAnsi="Arial Narrow"/>
                <w:sz w:val="20"/>
              </w:rPr>
              <w:t>Council is</w:t>
            </w:r>
            <w:r w:rsidRPr="00EF5F36">
              <w:rPr>
                <w:rFonts w:ascii="Arial Narrow" w:hAnsi="Arial Narrow"/>
                <w:sz w:val="20"/>
              </w:rPr>
              <w:t xml:space="preserve"> potentially exposed from a legal sense</w:t>
            </w:r>
            <w:r>
              <w:rPr>
                <w:rFonts w:ascii="Arial Narrow" w:hAnsi="Arial Narrow"/>
                <w:sz w:val="20"/>
              </w:rPr>
              <w:t>.</w:t>
            </w:r>
          </w:p>
        </w:tc>
        <w:tc>
          <w:tcPr>
            <w:tcW w:w="2838"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Some areas may be designated under State or Territory law for the purpose of preserving the identity of GM or non-GM crops (or both) for marketing purposes. Marketing and trade issues, including segregation and coexistence regimes,</w:t>
            </w:r>
            <w:r w:rsidRPr="00DB201A">
              <w:rPr>
                <w:rFonts w:ascii="Arial Narrow" w:hAnsi="Arial Narrow"/>
                <w:sz w:val="20"/>
              </w:rPr>
              <w:t xml:space="preserve"> </w:t>
            </w:r>
            <w:r w:rsidRPr="00EF5F36">
              <w:rPr>
                <w:rFonts w:ascii="Arial Narrow" w:hAnsi="Arial Narrow"/>
                <w:sz w:val="20"/>
              </w:rPr>
              <w:t xml:space="preserve">are outside the matters to which the Regulator may have </w:t>
            </w:r>
            <w:proofErr w:type="gramStart"/>
            <w:r w:rsidRPr="00EF5F36">
              <w:rPr>
                <w:rFonts w:ascii="Arial Narrow" w:hAnsi="Arial Narrow"/>
                <w:sz w:val="20"/>
              </w:rPr>
              <w:t>regard</w:t>
            </w:r>
            <w:proofErr w:type="gramEnd"/>
            <w:r w:rsidRPr="00EF5F36">
              <w:rPr>
                <w:rFonts w:ascii="Arial Narrow" w:hAnsi="Arial Narrow"/>
                <w:sz w:val="20"/>
              </w:rPr>
              <w:t xml:space="preserve"> when deciding whether or not to issue a licence</w:t>
            </w:r>
            <w:r>
              <w:rPr>
                <w:rFonts w:ascii="Arial Narrow" w:hAnsi="Arial Narrow"/>
                <w:sz w:val="20"/>
              </w:rPr>
              <w:t>.</w:t>
            </w:r>
            <w:r w:rsidRPr="00EF5F36">
              <w:rPr>
                <w:rFonts w:ascii="Arial Narrow" w:hAnsi="Arial Narrow"/>
                <w:sz w:val="20"/>
              </w:rPr>
              <w:t xml:space="preserve"> </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t>Asks for r</w:t>
            </w:r>
            <w:r w:rsidRPr="00EF5F36">
              <w:rPr>
                <w:rFonts w:ascii="Arial Narrow" w:hAnsi="Arial Narrow"/>
                <w:sz w:val="20"/>
              </w:rPr>
              <w:t>isk mitigation to be put in place to avoid the</w:t>
            </w:r>
            <w:r>
              <w:rPr>
                <w:rFonts w:ascii="Arial Narrow" w:hAnsi="Arial Narrow"/>
                <w:sz w:val="20"/>
              </w:rPr>
              <w:t xml:space="preserve"> spread of canola seed into non</w:t>
            </w:r>
            <w:r>
              <w:rPr>
                <w:rFonts w:ascii="Arial Narrow" w:hAnsi="Arial Narrow"/>
                <w:sz w:val="20"/>
              </w:rPr>
              <w:noBreakHyphen/>
            </w:r>
            <w:r w:rsidRPr="00EF5F36">
              <w:rPr>
                <w:rFonts w:ascii="Arial Narrow" w:hAnsi="Arial Narrow"/>
                <w:sz w:val="20"/>
              </w:rPr>
              <w:t>GM canola paddocks and roadsides</w:t>
            </w:r>
            <w:r>
              <w:rPr>
                <w:rFonts w:ascii="Arial Narrow" w:hAnsi="Arial Narrow"/>
                <w:sz w:val="20"/>
              </w:rPr>
              <w:t>. Explains that when this occurred in the past that</w:t>
            </w:r>
            <w:r w:rsidRPr="00EF5F36">
              <w:rPr>
                <w:rFonts w:ascii="Arial Narrow" w:hAnsi="Arial Narrow"/>
                <w:sz w:val="20"/>
              </w:rPr>
              <w:t xml:space="preserve"> roadside managers, such as Councils, </w:t>
            </w:r>
            <w:r>
              <w:rPr>
                <w:rFonts w:ascii="Arial Narrow" w:hAnsi="Arial Narrow"/>
                <w:sz w:val="20"/>
              </w:rPr>
              <w:t xml:space="preserve">were </w:t>
            </w:r>
            <w:r w:rsidRPr="00EF5F36">
              <w:rPr>
                <w:rFonts w:ascii="Arial Narrow" w:hAnsi="Arial Narrow"/>
                <w:sz w:val="20"/>
              </w:rPr>
              <w:t>responsible for controlling this weed.</w:t>
            </w:r>
          </w:p>
          <w:p w:rsidR="00073B61" w:rsidRPr="00EF5F36" w:rsidRDefault="00073B61" w:rsidP="00C9161A">
            <w:pPr>
              <w:spacing w:before="40" w:after="40"/>
              <w:rPr>
                <w:rFonts w:ascii="Arial Narrow" w:hAnsi="Arial Narrow"/>
                <w:sz w:val="20"/>
              </w:rPr>
            </w:pPr>
            <w:r>
              <w:rPr>
                <w:rFonts w:ascii="Arial Narrow" w:hAnsi="Arial Narrow"/>
                <w:sz w:val="20"/>
              </w:rPr>
              <w:t>States that t</w:t>
            </w:r>
            <w:r w:rsidRPr="00EF5F36">
              <w:rPr>
                <w:rFonts w:ascii="Arial Narrow" w:hAnsi="Arial Narrow"/>
                <w:sz w:val="20"/>
              </w:rPr>
              <w:t>he Council has areas of endangered habitat and environmental significance</w:t>
            </w:r>
            <w:r>
              <w:rPr>
                <w:rFonts w:ascii="Arial Narrow" w:hAnsi="Arial Narrow"/>
                <w:sz w:val="20"/>
              </w:rPr>
              <w:t>. These</w:t>
            </w:r>
            <w:r w:rsidRPr="00EF5F36">
              <w:rPr>
                <w:rFonts w:ascii="Arial Narrow" w:hAnsi="Arial Narrow"/>
                <w:sz w:val="20"/>
              </w:rPr>
              <w:t xml:space="preserve"> area</w:t>
            </w:r>
            <w:r>
              <w:rPr>
                <w:rFonts w:ascii="Arial Narrow" w:hAnsi="Arial Narrow"/>
                <w:sz w:val="20"/>
              </w:rPr>
              <w:t>s</w:t>
            </w:r>
            <w:r w:rsidRPr="00EF5F36">
              <w:rPr>
                <w:rFonts w:ascii="Arial Narrow" w:hAnsi="Arial Narrow"/>
                <w:sz w:val="20"/>
              </w:rPr>
              <w:t xml:space="preserve"> </w:t>
            </w:r>
            <w:r>
              <w:rPr>
                <w:rFonts w:ascii="Arial Narrow" w:hAnsi="Arial Narrow"/>
                <w:sz w:val="20"/>
              </w:rPr>
              <w:t>are</w:t>
            </w:r>
            <w:r w:rsidRPr="00EF5F36">
              <w:rPr>
                <w:rFonts w:ascii="Arial Narrow" w:hAnsi="Arial Narrow"/>
                <w:sz w:val="20"/>
              </w:rPr>
              <w:t xml:space="preserve"> protected </w:t>
            </w:r>
            <w:r>
              <w:rPr>
                <w:rFonts w:ascii="Arial Narrow" w:hAnsi="Arial Narrow"/>
                <w:sz w:val="20"/>
              </w:rPr>
              <w:t>by</w:t>
            </w:r>
            <w:r w:rsidRPr="00EF5F36">
              <w:rPr>
                <w:rFonts w:ascii="Arial Narrow" w:hAnsi="Arial Narrow"/>
                <w:sz w:val="20"/>
              </w:rPr>
              <w:t xml:space="preserve"> the EPBC</w:t>
            </w:r>
            <w:r>
              <w:rPr>
                <w:rFonts w:ascii="Arial Narrow" w:hAnsi="Arial Narrow"/>
                <w:sz w:val="20"/>
              </w:rPr>
              <w:t xml:space="preserve"> </w:t>
            </w:r>
            <w:r w:rsidRPr="00EF5F36">
              <w:rPr>
                <w:rFonts w:ascii="Arial Narrow" w:hAnsi="Arial Narrow"/>
                <w:sz w:val="20"/>
              </w:rPr>
              <w:t>Act and</w:t>
            </w:r>
            <w:r>
              <w:rPr>
                <w:rFonts w:ascii="Arial Narrow" w:hAnsi="Arial Narrow"/>
                <w:sz w:val="20"/>
              </w:rPr>
              <w:t xml:space="preserve"> the</w:t>
            </w:r>
            <w:r w:rsidRPr="00EF5F36">
              <w:rPr>
                <w:rFonts w:ascii="Arial Narrow" w:hAnsi="Arial Narrow"/>
                <w:sz w:val="20"/>
              </w:rPr>
              <w:t xml:space="preserve"> Flora and Fauna Guarantee Act. </w:t>
            </w:r>
            <w:r>
              <w:rPr>
                <w:rFonts w:ascii="Arial Narrow" w:hAnsi="Arial Narrow"/>
                <w:sz w:val="20"/>
              </w:rPr>
              <w:t>W</w:t>
            </w:r>
            <w:r w:rsidRPr="00EF5F36">
              <w:rPr>
                <w:rFonts w:ascii="Arial Narrow" w:hAnsi="Arial Narrow"/>
                <w:sz w:val="20"/>
              </w:rPr>
              <w:t>ould like risk mitigation be put in place to control seed spreading into these areas.</w:t>
            </w:r>
          </w:p>
        </w:tc>
        <w:tc>
          <w:tcPr>
            <w:tcW w:w="2838" w:type="pct"/>
          </w:tcPr>
          <w:p w:rsidR="00073B61" w:rsidRDefault="00073B61" w:rsidP="00C9161A">
            <w:pPr>
              <w:spacing w:before="40" w:after="40"/>
              <w:rPr>
                <w:rFonts w:ascii="Arial Narrow" w:hAnsi="Arial Narrow"/>
                <w:sz w:val="20"/>
              </w:rPr>
            </w:pPr>
            <w:r w:rsidRPr="00EF5F36">
              <w:rPr>
                <w:rFonts w:ascii="Arial Narrow" w:hAnsi="Arial Narrow"/>
                <w:sz w:val="20"/>
              </w:rPr>
              <w:t xml:space="preserve">The Act requires the Regulator to identify and manage risks to human health and safety and the environment posed by or as a result of gene technology. </w:t>
            </w:r>
          </w:p>
          <w:p w:rsidR="00073B61" w:rsidRPr="00EF5F36" w:rsidRDefault="00073B61" w:rsidP="00C9161A">
            <w:pPr>
              <w:spacing w:before="40" w:after="40"/>
              <w:rPr>
                <w:rFonts w:ascii="Arial Narrow" w:hAnsi="Arial Narrow"/>
                <w:sz w:val="20"/>
              </w:rPr>
            </w:pPr>
            <w:r w:rsidRPr="00EF5F36">
              <w:rPr>
                <w:rFonts w:ascii="Arial Narrow" w:hAnsi="Arial Narrow"/>
                <w:sz w:val="20"/>
              </w:rPr>
              <w:t xml:space="preserve">Chapter 2 of the RARMP considered the risk </w:t>
            </w:r>
            <w:r>
              <w:rPr>
                <w:rFonts w:ascii="Arial Narrow" w:hAnsi="Arial Narrow"/>
                <w:sz w:val="20"/>
              </w:rPr>
              <w:t>of</w:t>
            </w:r>
            <w:r w:rsidRPr="00EF5F36">
              <w:rPr>
                <w:rFonts w:ascii="Arial Narrow" w:hAnsi="Arial Narrow"/>
                <w:sz w:val="20"/>
              </w:rPr>
              <w:t xml:space="preserve"> increased weediness compared to non-GM canola</w:t>
            </w:r>
            <w:r>
              <w:rPr>
                <w:rFonts w:ascii="Arial Narrow" w:hAnsi="Arial Narrow"/>
                <w:sz w:val="20"/>
              </w:rPr>
              <w:t xml:space="preserve"> in agricultural areas, intensive use areas such as roadsides and in nature reserves. No substantive risks were identified because t</w:t>
            </w:r>
            <w:r w:rsidRPr="00EF5F36">
              <w:rPr>
                <w:rFonts w:ascii="Arial Narrow" w:hAnsi="Arial Narrow"/>
                <w:sz w:val="20"/>
              </w:rPr>
              <w:t xml:space="preserve">he same integrated weed management practices </w:t>
            </w:r>
            <w:r>
              <w:rPr>
                <w:rFonts w:ascii="Arial Narrow" w:hAnsi="Arial Narrow"/>
                <w:sz w:val="20"/>
              </w:rPr>
              <w:t>used</w:t>
            </w:r>
            <w:r w:rsidRPr="00EF5F36">
              <w:rPr>
                <w:rFonts w:ascii="Arial Narrow" w:hAnsi="Arial Narrow"/>
                <w:sz w:val="20"/>
              </w:rPr>
              <w:t xml:space="preserve"> for non-GM canola would be effective in managing the GM canola</w:t>
            </w:r>
            <w:r>
              <w:rPr>
                <w:rFonts w:ascii="Arial Narrow" w:hAnsi="Arial Narrow"/>
                <w:sz w:val="20"/>
              </w:rPr>
              <w:t>, with the exception of the choice of herbicide (glyphosate and glufosinate would not control the GM canola)</w:t>
            </w:r>
            <w:r w:rsidRPr="00EF5F36">
              <w:rPr>
                <w:rFonts w:ascii="Arial Narrow" w:hAnsi="Arial Narrow"/>
                <w:sz w:val="20"/>
              </w:rPr>
              <w:t>.</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t>Has no</w:t>
            </w:r>
            <w:r w:rsidRPr="00EF5F36">
              <w:rPr>
                <w:rFonts w:ascii="Arial Narrow" w:hAnsi="Arial Narrow"/>
                <w:sz w:val="20"/>
              </w:rPr>
              <w:t xml:space="preserve"> comment </w:t>
            </w:r>
            <w:r>
              <w:rPr>
                <w:rFonts w:ascii="Arial Narrow" w:hAnsi="Arial Narrow"/>
                <w:sz w:val="20"/>
              </w:rPr>
              <w:t>on</w:t>
            </w:r>
            <w:r w:rsidRPr="00EF5F36">
              <w:rPr>
                <w:rFonts w:ascii="Arial Narrow" w:hAnsi="Arial Narrow"/>
                <w:sz w:val="20"/>
              </w:rPr>
              <w:t xml:space="preserve"> this application.</w:t>
            </w:r>
          </w:p>
        </w:tc>
        <w:tc>
          <w:tcPr>
            <w:tcW w:w="2838"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Noted.</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Indicate</w:t>
            </w:r>
            <w:r>
              <w:rPr>
                <w:rFonts w:ascii="Arial Narrow" w:hAnsi="Arial Narrow"/>
                <w:sz w:val="20"/>
              </w:rPr>
              <w:t>s</w:t>
            </w:r>
            <w:r w:rsidRPr="00EF5F36">
              <w:rPr>
                <w:rFonts w:ascii="Arial Narrow" w:hAnsi="Arial Narrow"/>
                <w:sz w:val="20"/>
              </w:rPr>
              <w:t xml:space="preserve"> that this does not fall under the Council’s jurisdiction. Suggest</w:t>
            </w:r>
            <w:r>
              <w:rPr>
                <w:rFonts w:ascii="Arial Narrow" w:hAnsi="Arial Narrow"/>
                <w:sz w:val="20"/>
              </w:rPr>
              <w:t>s</w:t>
            </w:r>
            <w:r w:rsidRPr="00EF5F36">
              <w:rPr>
                <w:rFonts w:ascii="Arial Narrow" w:hAnsi="Arial Narrow"/>
                <w:sz w:val="20"/>
              </w:rPr>
              <w:t xml:space="preserve"> contacting the Queensland Government’s Department of Environment and Heritage Protection and the Department of Natural Resources and Mines.</w:t>
            </w:r>
          </w:p>
        </w:tc>
        <w:tc>
          <w:tcPr>
            <w:tcW w:w="2838" w:type="pct"/>
          </w:tcPr>
          <w:p w:rsidR="00073B61" w:rsidRDefault="00073B61" w:rsidP="00C9161A">
            <w:pPr>
              <w:spacing w:before="40" w:after="40"/>
              <w:rPr>
                <w:rFonts w:ascii="Arial Narrow" w:hAnsi="Arial Narrow"/>
                <w:sz w:val="20"/>
              </w:rPr>
            </w:pPr>
            <w:r w:rsidRPr="00EF5F36">
              <w:rPr>
                <w:rFonts w:ascii="Arial Narrow" w:hAnsi="Arial Narrow"/>
                <w:sz w:val="20"/>
              </w:rPr>
              <w:t>Noted.</w:t>
            </w:r>
            <w:r>
              <w:rPr>
                <w:rFonts w:ascii="Arial Narrow" w:hAnsi="Arial Narrow"/>
                <w:sz w:val="20"/>
              </w:rPr>
              <w:t xml:space="preserve"> </w:t>
            </w:r>
          </w:p>
          <w:p w:rsidR="00073B61" w:rsidRDefault="00073B61" w:rsidP="00C9161A">
            <w:pPr>
              <w:spacing w:before="40" w:after="40"/>
              <w:rPr>
                <w:rFonts w:ascii="Arial Narrow" w:hAnsi="Arial Narrow"/>
                <w:sz w:val="20"/>
              </w:rPr>
            </w:pPr>
            <w:r>
              <w:rPr>
                <w:rFonts w:ascii="Arial Narrow" w:hAnsi="Arial Narrow"/>
                <w:sz w:val="20"/>
              </w:rPr>
              <w:t>C</w:t>
            </w:r>
            <w:r w:rsidRPr="00EF5F36">
              <w:rPr>
                <w:rFonts w:ascii="Arial Narrow" w:hAnsi="Arial Narrow"/>
                <w:sz w:val="20"/>
              </w:rPr>
              <w:t xml:space="preserve">onsultation </w:t>
            </w:r>
            <w:r>
              <w:rPr>
                <w:rFonts w:ascii="Arial Narrow" w:hAnsi="Arial Narrow"/>
                <w:sz w:val="20"/>
              </w:rPr>
              <w:t xml:space="preserve">on the application </w:t>
            </w:r>
            <w:r w:rsidRPr="00DB2AF9">
              <w:rPr>
                <w:rFonts w:ascii="Arial Narrow" w:hAnsi="Arial Narrow"/>
                <w:sz w:val="20"/>
              </w:rPr>
              <w:t>involv</w:t>
            </w:r>
            <w:r>
              <w:rPr>
                <w:rFonts w:ascii="Arial Narrow" w:hAnsi="Arial Narrow"/>
                <w:sz w:val="20"/>
              </w:rPr>
              <w:t xml:space="preserve">ed </w:t>
            </w:r>
            <w:r w:rsidRPr="00DB2AF9">
              <w:rPr>
                <w:rFonts w:ascii="Arial Narrow" w:hAnsi="Arial Narrow"/>
                <w:sz w:val="20"/>
              </w:rPr>
              <w:t>prescribed experts, Australian Government authorities and agencies, State and Territory Governments, relevant Australian local councils</w:t>
            </w:r>
            <w:r>
              <w:rPr>
                <w:rFonts w:ascii="Arial Narrow" w:hAnsi="Arial Narrow"/>
                <w:sz w:val="20"/>
              </w:rPr>
              <w:t xml:space="preserve"> and</w:t>
            </w:r>
            <w:r w:rsidRPr="00DB2AF9">
              <w:rPr>
                <w:rFonts w:ascii="Arial Narrow" w:hAnsi="Arial Narrow"/>
                <w:sz w:val="20"/>
              </w:rPr>
              <w:t xml:space="preserve"> the Minister for the Environment</w:t>
            </w:r>
            <w:r w:rsidRPr="00EF5F36">
              <w:rPr>
                <w:rFonts w:ascii="Arial Narrow" w:hAnsi="Arial Narrow"/>
                <w:sz w:val="20"/>
              </w:rPr>
              <w:t xml:space="preserve">. </w:t>
            </w:r>
          </w:p>
          <w:p w:rsidR="00073B61" w:rsidRPr="00EF5F36" w:rsidRDefault="00073B61" w:rsidP="00C9161A">
            <w:pPr>
              <w:spacing w:before="40" w:after="40"/>
              <w:rPr>
                <w:rFonts w:ascii="Arial Narrow" w:hAnsi="Arial Narrow"/>
                <w:sz w:val="20"/>
              </w:rPr>
            </w:pPr>
            <w:r>
              <w:rPr>
                <w:rFonts w:ascii="Arial Narrow" w:hAnsi="Arial Narrow"/>
                <w:sz w:val="20"/>
              </w:rPr>
              <w:t>The wider community, including all</w:t>
            </w:r>
            <w:r w:rsidRPr="00EF5F36">
              <w:rPr>
                <w:rFonts w:ascii="Arial Narrow" w:hAnsi="Arial Narrow"/>
                <w:sz w:val="20"/>
              </w:rPr>
              <w:t xml:space="preserve"> stakeholders </w:t>
            </w:r>
            <w:r>
              <w:rPr>
                <w:rFonts w:ascii="Arial Narrow" w:hAnsi="Arial Narrow"/>
                <w:sz w:val="20"/>
              </w:rPr>
              <w:t>consulted on the application will</w:t>
            </w:r>
            <w:r w:rsidRPr="00EF5F36">
              <w:rPr>
                <w:rFonts w:ascii="Arial Narrow" w:hAnsi="Arial Narrow"/>
                <w:sz w:val="20"/>
              </w:rPr>
              <w:t xml:space="preserve"> have the opportunity to comment on the cons</w:t>
            </w:r>
            <w:r>
              <w:rPr>
                <w:rFonts w:ascii="Arial Narrow" w:hAnsi="Arial Narrow"/>
                <w:sz w:val="20"/>
              </w:rPr>
              <w:t>ultat</w:t>
            </w:r>
            <w:r w:rsidRPr="00EF5F36">
              <w:rPr>
                <w:rFonts w:ascii="Arial Narrow" w:hAnsi="Arial Narrow"/>
                <w:sz w:val="20"/>
              </w:rPr>
              <w:t>ion version of the RARMP</w:t>
            </w:r>
            <w:r>
              <w:rPr>
                <w:rFonts w:ascii="Arial Narrow" w:hAnsi="Arial Narrow"/>
                <w:sz w:val="20"/>
              </w:rPr>
              <w:t>.  S</w:t>
            </w:r>
            <w:r w:rsidRPr="00EF5F36">
              <w:rPr>
                <w:rFonts w:ascii="Arial Narrow" w:hAnsi="Arial Narrow"/>
                <w:sz w:val="20"/>
              </w:rPr>
              <w:t>ubmissions will be considered in finalising the RARMP</w:t>
            </w:r>
            <w:r w:rsidRPr="003D615A">
              <w:rPr>
                <w:rFonts w:ascii="Arial Narrow" w:hAnsi="Arial Narrow"/>
                <w:sz w:val="20"/>
              </w:rPr>
              <w:t>, which will then inform the Regulator’s decision on whether or not to issue a licence</w:t>
            </w:r>
            <w:r>
              <w:rPr>
                <w:rFonts w:ascii="Arial Narrow" w:hAnsi="Arial Narrow"/>
                <w:sz w:val="20"/>
              </w:rPr>
              <w:t>.</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t>H</w:t>
            </w:r>
            <w:r w:rsidRPr="00EF5F36">
              <w:rPr>
                <w:rFonts w:ascii="Arial Narrow" w:hAnsi="Arial Narrow"/>
                <w:sz w:val="20"/>
              </w:rPr>
              <w:t>as previously expressed concerns of the poten</w:t>
            </w:r>
            <w:r>
              <w:rPr>
                <w:rFonts w:ascii="Arial Narrow" w:hAnsi="Arial Narrow"/>
                <w:sz w:val="20"/>
              </w:rPr>
              <w:t>tial commercial release of GMOs</w:t>
            </w:r>
            <w:r w:rsidRPr="00EF5F36">
              <w:rPr>
                <w:rFonts w:ascii="Arial Narrow" w:hAnsi="Arial Narrow"/>
                <w:sz w:val="20"/>
              </w:rPr>
              <w:t>.</w:t>
            </w:r>
          </w:p>
          <w:p w:rsidR="00073B61" w:rsidRPr="00EF5F36" w:rsidRDefault="00073B61" w:rsidP="00C9161A">
            <w:pPr>
              <w:spacing w:before="40" w:after="40"/>
              <w:rPr>
                <w:rFonts w:ascii="Arial Narrow" w:hAnsi="Arial Narrow"/>
                <w:sz w:val="20"/>
              </w:rPr>
            </w:pPr>
            <w:r w:rsidRPr="00EF5F36">
              <w:rPr>
                <w:rFonts w:ascii="Arial Narrow" w:hAnsi="Arial Narrow"/>
                <w:sz w:val="20"/>
              </w:rPr>
              <w:t>These concerns include:</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the Government should preclude the release and use of GMOs until their safety has</w:t>
            </w:r>
            <w:r>
              <w:rPr>
                <w:rFonts w:ascii="Arial Narrow" w:hAnsi="Arial Narrow"/>
                <w:sz w:val="20"/>
              </w:rPr>
              <w:t xml:space="preserve"> been demonstrated beyond doubt</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GM crops should be considered as part of an integrated regional natur</w:t>
            </w:r>
            <w:r>
              <w:rPr>
                <w:rFonts w:ascii="Arial Narrow" w:hAnsi="Arial Narrow"/>
                <w:sz w:val="20"/>
              </w:rPr>
              <w:t>al resource management approach</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potential impact on organic or bio-dynamic producers, which could impact the regional community – GMO</w:t>
            </w:r>
            <w:r>
              <w:rPr>
                <w:rFonts w:ascii="Arial Narrow" w:hAnsi="Arial Narrow"/>
                <w:sz w:val="20"/>
              </w:rPr>
              <w:t>s</w:t>
            </w:r>
            <w:r w:rsidRPr="00EF5F36">
              <w:rPr>
                <w:rFonts w:ascii="Arial Narrow" w:hAnsi="Arial Narrow"/>
                <w:sz w:val="20"/>
              </w:rPr>
              <w:t xml:space="preserve"> could damage the clean and green reputation of the area, especially </w:t>
            </w:r>
            <w:r w:rsidRPr="00EF5F36">
              <w:rPr>
                <w:rFonts w:ascii="Arial Narrow" w:hAnsi="Arial Narrow"/>
                <w:sz w:val="20"/>
              </w:rPr>
              <w:lastRenderedPageBreak/>
              <w:t>impacting on  the livelihood of organic or bio-dynamic producers</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proofErr w:type="gramStart"/>
            <w:r w:rsidRPr="00EF5F36">
              <w:rPr>
                <w:rFonts w:ascii="Arial Narrow" w:hAnsi="Arial Narrow"/>
                <w:sz w:val="20"/>
              </w:rPr>
              <w:t>potential</w:t>
            </w:r>
            <w:proofErr w:type="gramEnd"/>
            <w:r w:rsidRPr="00EF5F36">
              <w:rPr>
                <w:rFonts w:ascii="Arial Narrow" w:hAnsi="Arial Narrow"/>
                <w:sz w:val="20"/>
              </w:rPr>
              <w:t xml:space="preserve"> for damage to overseas markets if consumers reject GM crops in other countries, as well as loss of market premiums</w:t>
            </w:r>
            <w:r>
              <w:rPr>
                <w:rFonts w:ascii="Arial Narrow" w:hAnsi="Arial Narrow"/>
                <w:sz w:val="20"/>
              </w:rPr>
              <w:t>.</w:t>
            </w:r>
          </w:p>
          <w:p w:rsidR="00073B61" w:rsidRPr="00EF5F36" w:rsidRDefault="00073B61" w:rsidP="00C9161A">
            <w:pPr>
              <w:spacing w:before="40" w:after="40"/>
              <w:rPr>
                <w:rFonts w:ascii="Arial Narrow" w:hAnsi="Arial Narrow"/>
                <w:sz w:val="20"/>
              </w:rPr>
            </w:pPr>
            <w:r>
              <w:rPr>
                <w:rFonts w:ascii="Arial Narrow" w:hAnsi="Arial Narrow"/>
                <w:sz w:val="20"/>
              </w:rPr>
              <w:t>S</w:t>
            </w:r>
            <w:r w:rsidRPr="00EF5F36">
              <w:rPr>
                <w:rFonts w:ascii="Arial Narrow" w:hAnsi="Arial Narrow"/>
                <w:sz w:val="20"/>
              </w:rPr>
              <w:t>trongly supports the current South Australian Government moratorium on GM crops.</w:t>
            </w:r>
          </w:p>
        </w:tc>
        <w:tc>
          <w:tcPr>
            <w:tcW w:w="2838" w:type="pct"/>
          </w:tcPr>
          <w:p w:rsidR="00073B61" w:rsidRDefault="00073B61" w:rsidP="00C9161A">
            <w:pPr>
              <w:spacing w:before="40" w:after="40"/>
              <w:rPr>
                <w:rFonts w:ascii="Arial Narrow" w:hAnsi="Arial Narrow"/>
                <w:sz w:val="20"/>
              </w:rPr>
            </w:pPr>
            <w:r w:rsidRPr="00EF5F36">
              <w:rPr>
                <w:rFonts w:ascii="Arial Narrow" w:hAnsi="Arial Narrow"/>
                <w:sz w:val="20"/>
              </w:rPr>
              <w:lastRenderedPageBreak/>
              <w:t>The Act requires the Regulator to identify and manage risks to human health and safety and the environment posed by or as a result of gene technology.</w:t>
            </w:r>
          </w:p>
          <w:p w:rsidR="00073B61" w:rsidRDefault="00073B61" w:rsidP="00C9161A">
            <w:pPr>
              <w:spacing w:before="40" w:after="40"/>
              <w:rPr>
                <w:rFonts w:ascii="Arial Narrow" w:hAnsi="Arial Narrow"/>
                <w:sz w:val="20"/>
              </w:rPr>
            </w:pPr>
            <w:r w:rsidRPr="00EF5F36">
              <w:rPr>
                <w:rFonts w:ascii="Arial Narrow" w:hAnsi="Arial Narrow"/>
                <w:sz w:val="20"/>
              </w:rPr>
              <w:t xml:space="preserve">Chapter 2 of the RARMP considered the risk for increased </w:t>
            </w:r>
            <w:r>
              <w:rPr>
                <w:rFonts w:ascii="Arial Narrow" w:hAnsi="Arial Narrow"/>
                <w:sz w:val="20"/>
              </w:rPr>
              <w:t xml:space="preserve">toxicity, allergenicity or </w:t>
            </w:r>
            <w:r w:rsidRPr="00EF5F36">
              <w:rPr>
                <w:rFonts w:ascii="Arial Narrow" w:hAnsi="Arial Narrow"/>
                <w:sz w:val="20"/>
              </w:rPr>
              <w:t>weediness compared to non-GM canola.</w:t>
            </w:r>
            <w:r>
              <w:rPr>
                <w:rFonts w:ascii="Arial Narrow" w:hAnsi="Arial Narrow"/>
                <w:sz w:val="20"/>
              </w:rPr>
              <w:t xml:space="preserve"> </w:t>
            </w:r>
            <w:r w:rsidRPr="00EF5F36">
              <w:rPr>
                <w:rFonts w:ascii="Arial Narrow" w:hAnsi="Arial Narrow"/>
                <w:sz w:val="20"/>
              </w:rPr>
              <w:t>The RARMP for this commercial release concludes that risks to human health and the environment are negligible.</w:t>
            </w:r>
          </w:p>
          <w:p w:rsidR="00073B61" w:rsidRPr="00EF5F36" w:rsidRDefault="00073B61" w:rsidP="00C9161A">
            <w:pPr>
              <w:spacing w:before="40" w:after="40"/>
              <w:rPr>
                <w:rFonts w:ascii="Arial Narrow" w:hAnsi="Arial Narrow"/>
                <w:sz w:val="20"/>
              </w:rPr>
            </w:pPr>
            <w:r w:rsidRPr="00EF5F36">
              <w:rPr>
                <w:rFonts w:ascii="Arial Narrow" w:hAnsi="Arial Narrow"/>
                <w:sz w:val="20"/>
              </w:rPr>
              <w:t xml:space="preserve">Issues of trade and marketing, such as potential impacts on: organic or biodynamic producers, a clean/green reputation and overseas markets, do not fall within the scope of the evaluation of the Regulator. These issues are the responsibility of the States, Territories and industry. </w:t>
            </w:r>
          </w:p>
          <w:p w:rsidR="00073B61" w:rsidRPr="00EF5F36" w:rsidRDefault="00073B61" w:rsidP="00C9161A">
            <w:pPr>
              <w:spacing w:before="40" w:after="40"/>
              <w:rPr>
                <w:rFonts w:ascii="Arial Narrow" w:hAnsi="Arial Narrow"/>
                <w:sz w:val="20"/>
              </w:rPr>
            </w:pPr>
            <w:r w:rsidRPr="00EF5F36">
              <w:rPr>
                <w:rFonts w:ascii="Arial Narrow" w:hAnsi="Arial Narrow"/>
                <w:sz w:val="20"/>
              </w:rPr>
              <w:t xml:space="preserve">Similarly, the consideration of an approved GM crop when developing an integrated regional natural resource management plan is a regional </w:t>
            </w:r>
            <w:r w:rsidRPr="00EF5F36">
              <w:rPr>
                <w:rFonts w:ascii="Arial Narrow" w:hAnsi="Arial Narrow"/>
                <w:sz w:val="20"/>
              </w:rPr>
              <w:lastRenderedPageBreak/>
              <w:t xml:space="preserve">issue. </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lastRenderedPageBreak/>
              <w:t>D</w:t>
            </w:r>
            <w:r w:rsidRPr="00EF5F36">
              <w:rPr>
                <w:rFonts w:ascii="Arial Narrow" w:hAnsi="Arial Narrow"/>
                <w:sz w:val="20"/>
              </w:rPr>
              <w:t xml:space="preserve">oes not support the proposed field trial, including growing, storage and transport, of GM canola in </w:t>
            </w:r>
            <w:r>
              <w:rPr>
                <w:rFonts w:ascii="Arial Narrow" w:hAnsi="Arial Narrow"/>
                <w:sz w:val="20"/>
              </w:rPr>
              <w:t>their region</w:t>
            </w:r>
            <w:r w:rsidRPr="00EF5F36">
              <w:rPr>
                <w:rFonts w:ascii="Arial Narrow" w:hAnsi="Arial Narrow"/>
                <w:sz w:val="20"/>
              </w:rPr>
              <w:t xml:space="preserve">. </w:t>
            </w:r>
            <w:r>
              <w:rPr>
                <w:rFonts w:ascii="Arial Narrow" w:hAnsi="Arial Narrow"/>
                <w:sz w:val="20"/>
              </w:rPr>
              <w:t>The</w:t>
            </w:r>
            <w:r w:rsidRPr="00EF5F36">
              <w:rPr>
                <w:rFonts w:ascii="Arial Narrow" w:hAnsi="Arial Narrow"/>
                <w:sz w:val="20"/>
              </w:rPr>
              <w:t xml:space="preserve"> region </w:t>
            </w:r>
            <w:r>
              <w:rPr>
                <w:rFonts w:ascii="Arial Narrow" w:hAnsi="Arial Narrow"/>
                <w:sz w:val="20"/>
              </w:rPr>
              <w:t xml:space="preserve">includes a </w:t>
            </w:r>
            <w:r w:rsidRPr="00EF5F36">
              <w:rPr>
                <w:rFonts w:ascii="Arial Narrow" w:hAnsi="Arial Narrow"/>
                <w:sz w:val="20"/>
              </w:rPr>
              <w:t xml:space="preserve">Shire with the motto of ‘pure’ which is seen as providing marketing advantages. </w:t>
            </w:r>
            <w:r>
              <w:rPr>
                <w:rFonts w:ascii="Arial Narrow" w:hAnsi="Arial Narrow"/>
                <w:sz w:val="20"/>
              </w:rPr>
              <w:t>Not yet convinced that t</w:t>
            </w:r>
            <w:r w:rsidRPr="00EF5F36">
              <w:rPr>
                <w:rFonts w:ascii="Arial Narrow" w:hAnsi="Arial Narrow"/>
                <w:sz w:val="20"/>
              </w:rPr>
              <w:t>he release of GM products without significant direct benefits to public health should be permitted.</w:t>
            </w:r>
          </w:p>
          <w:p w:rsidR="00073B61" w:rsidRPr="00EF5F36" w:rsidRDefault="00073B61" w:rsidP="00C9161A">
            <w:pPr>
              <w:spacing w:before="40" w:after="40"/>
              <w:rPr>
                <w:rFonts w:ascii="Arial Narrow" w:hAnsi="Arial Narrow"/>
                <w:sz w:val="20"/>
              </w:rPr>
            </w:pPr>
            <w:r>
              <w:rPr>
                <w:rFonts w:ascii="Arial Narrow" w:hAnsi="Arial Narrow"/>
                <w:sz w:val="20"/>
              </w:rPr>
              <w:t>States that w</w:t>
            </w:r>
            <w:r w:rsidRPr="00EF5F36">
              <w:rPr>
                <w:rFonts w:ascii="Arial Narrow" w:hAnsi="Arial Narrow"/>
                <w:sz w:val="20"/>
              </w:rPr>
              <w:t xml:space="preserve">ithout access to unbiased, expert data, scientific knowledge and a clear directive from the State Government of the proposed trial, a precautionary approach to any such trial </w:t>
            </w:r>
            <w:r>
              <w:rPr>
                <w:rFonts w:ascii="Arial Narrow" w:hAnsi="Arial Narrow"/>
                <w:sz w:val="20"/>
              </w:rPr>
              <w:t xml:space="preserve">must be taken </w:t>
            </w:r>
            <w:r w:rsidRPr="00EF5F36">
              <w:rPr>
                <w:rFonts w:ascii="Arial Narrow" w:hAnsi="Arial Narrow"/>
                <w:sz w:val="20"/>
              </w:rPr>
              <w:t xml:space="preserve">and the risk of potential environmental and economic damage to </w:t>
            </w:r>
            <w:r>
              <w:rPr>
                <w:rFonts w:ascii="Arial Narrow" w:hAnsi="Arial Narrow"/>
                <w:sz w:val="20"/>
              </w:rPr>
              <w:t>the</w:t>
            </w:r>
            <w:r w:rsidRPr="00EF5F36">
              <w:rPr>
                <w:rFonts w:ascii="Arial Narrow" w:hAnsi="Arial Narrow"/>
                <w:sz w:val="20"/>
              </w:rPr>
              <w:t xml:space="preserve"> community and surrounding LGAs</w:t>
            </w:r>
            <w:r>
              <w:rPr>
                <w:rFonts w:ascii="Arial Narrow" w:hAnsi="Arial Narrow"/>
                <w:sz w:val="20"/>
              </w:rPr>
              <w:t xml:space="preserve"> must be reduced</w:t>
            </w:r>
            <w:r w:rsidRPr="00EF5F36">
              <w:rPr>
                <w:rFonts w:ascii="Arial Narrow" w:hAnsi="Arial Narrow"/>
                <w:sz w:val="20"/>
              </w:rPr>
              <w:t>.</w:t>
            </w:r>
          </w:p>
          <w:p w:rsidR="00073B61" w:rsidRPr="00EF5F36" w:rsidRDefault="00073B61" w:rsidP="00C9161A">
            <w:pPr>
              <w:spacing w:before="40" w:after="40"/>
              <w:rPr>
                <w:rFonts w:ascii="Arial Narrow" w:hAnsi="Arial Narrow"/>
                <w:sz w:val="20"/>
              </w:rPr>
            </w:pPr>
            <w:r>
              <w:rPr>
                <w:rFonts w:ascii="Arial Narrow" w:hAnsi="Arial Narrow"/>
                <w:sz w:val="20"/>
              </w:rPr>
              <w:t>Mentions m</w:t>
            </w:r>
            <w:r w:rsidRPr="00EF5F36">
              <w:rPr>
                <w:rFonts w:ascii="Arial Narrow" w:hAnsi="Arial Narrow"/>
                <w:sz w:val="20"/>
              </w:rPr>
              <w:t>edia articles</w:t>
            </w:r>
            <w:r>
              <w:rPr>
                <w:rFonts w:ascii="Arial Narrow" w:hAnsi="Arial Narrow"/>
                <w:sz w:val="20"/>
              </w:rPr>
              <w:t xml:space="preserve"> which</w:t>
            </w:r>
            <w:r w:rsidRPr="00EF5F36">
              <w:rPr>
                <w:rFonts w:ascii="Arial Narrow" w:hAnsi="Arial Narrow"/>
                <w:sz w:val="20"/>
              </w:rPr>
              <w:t xml:space="preserve"> highlight the difficulties of treating roadside vegetation that is now immu</w:t>
            </w:r>
            <w:r>
              <w:rPr>
                <w:rFonts w:ascii="Arial Narrow" w:hAnsi="Arial Narrow"/>
                <w:sz w:val="20"/>
              </w:rPr>
              <w:t>ne to easy chemical treatment. States that i</w:t>
            </w:r>
            <w:r w:rsidRPr="00EF5F36">
              <w:rPr>
                <w:rFonts w:ascii="Arial Narrow" w:hAnsi="Arial Narrow"/>
                <w:sz w:val="20"/>
              </w:rPr>
              <w:t>t is suggested that this excessive vegetation is often from a GM product</w:t>
            </w:r>
            <w:r>
              <w:rPr>
                <w:rFonts w:ascii="Arial Narrow" w:hAnsi="Arial Narrow"/>
                <w:sz w:val="20"/>
              </w:rPr>
              <w:t xml:space="preserve"> and that m</w:t>
            </w:r>
            <w:r w:rsidRPr="00EF5F36">
              <w:rPr>
                <w:rFonts w:ascii="Arial Narrow" w:hAnsi="Arial Narrow"/>
                <w:sz w:val="20"/>
              </w:rPr>
              <w:t xml:space="preserve">ost roadsides and railway easements in this region now have fugitive canola growing with little or no treatment from the relevant authorities. </w:t>
            </w:r>
          </w:p>
          <w:p w:rsidR="00073B61" w:rsidRPr="00EF5F36" w:rsidRDefault="00073B61" w:rsidP="00C9161A">
            <w:pPr>
              <w:spacing w:before="40" w:after="40"/>
              <w:rPr>
                <w:rFonts w:ascii="Arial Narrow" w:hAnsi="Arial Narrow"/>
                <w:sz w:val="20"/>
              </w:rPr>
            </w:pPr>
            <w:r w:rsidRPr="00EF5F36">
              <w:rPr>
                <w:rFonts w:ascii="Arial Narrow" w:hAnsi="Arial Narrow"/>
                <w:sz w:val="20"/>
              </w:rPr>
              <w:t>If the trial is approved would expect safeguards put in place to:</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prevent escape of the GM canola from the trial sites</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proofErr w:type="gramStart"/>
            <w:r w:rsidRPr="00EF5F36">
              <w:rPr>
                <w:rFonts w:ascii="Arial Narrow" w:hAnsi="Arial Narrow"/>
                <w:sz w:val="20"/>
              </w:rPr>
              <w:t>ensure</w:t>
            </w:r>
            <w:proofErr w:type="gramEnd"/>
            <w:r w:rsidRPr="00EF5F36">
              <w:rPr>
                <w:rFonts w:ascii="Arial Narrow" w:hAnsi="Arial Narrow"/>
                <w:sz w:val="20"/>
              </w:rPr>
              <w:t xml:space="preserve"> bees do not spread the GM canola to other areas</w:t>
            </w:r>
            <w:r>
              <w:rPr>
                <w:rFonts w:ascii="Arial Narrow" w:hAnsi="Arial Narrow"/>
                <w:sz w:val="20"/>
              </w:rPr>
              <w:t>.</w:t>
            </w:r>
          </w:p>
          <w:p w:rsidR="00073B61" w:rsidRPr="00EF5F36" w:rsidRDefault="00073B61" w:rsidP="00C9161A">
            <w:pPr>
              <w:spacing w:before="40" w:after="40"/>
              <w:rPr>
                <w:rFonts w:ascii="Arial Narrow" w:hAnsi="Arial Narrow"/>
                <w:sz w:val="20"/>
              </w:rPr>
            </w:pPr>
            <w:r w:rsidRPr="00EF5F36">
              <w:rPr>
                <w:rFonts w:ascii="Arial Narrow" w:hAnsi="Arial Narrow"/>
                <w:sz w:val="20"/>
              </w:rPr>
              <w:t>C</w:t>
            </w:r>
            <w:r>
              <w:rPr>
                <w:rFonts w:ascii="Arial Narrow" w:hAnsi="Arial Narrow"/>
                <w:sz w:val="20"/>
              </w:rPr>
              <w:t>onsiders c</w:t>
            </w:r>
            <w:r w:rsidRPr="00EF5F36">
              <w:rPr>
                <w:rFonts w:ascii="Arial Narrow" w:hAnsi="Arial Narrow"/>
                <w:sz w:val="20"/>
              </w:rPr>
              <w:t>anola a high risk crop for pollen mediated gene flow</w:t>
            </w:r>
            <w:r>
              <w:rPr>
                <w:rFonts w:ascii="Arial Narrow" w:hAnsi="Arial Narrow"/>
                <w:sz w:val="20"/>
              </w:rPr>
              <w:t xml:space="preserve"> and recommends</w:t>
            </w:r>
            <w:r w:rsidRPr="00EF5F36">
              <w:rPr>
                <w:rFonts w:ascii="Arial Narrow" w:hAnsi="Arial Narrow"/>
                <w:sz w:val="20"/>
              </w:rPr>
              <w:t xml:space="preserve"> further research required to resolve that issue.</w:t>
            </w:r>
          </w:p>
          <w:p w:rsidR="00073B61" w:rsidRPr="00EF5F36" w:rsidRDefault="00073B61" w:rsidP="00C9161A">
            <w:pPr>
              <w:spacing w:before="40" w:after="40"/>
              <w:rPr>
                <w:rFonts w:ascii="Arial Narrow" w:hAnsi="Arial Narrow"/>
                <w:sz w:val="20"/>
              </w:rPr>
            </w:pPr>
            <w:r>
              <w:rPr>
                <w:rFonts w:ascii="Arial Narrow" w:hAnsi="Arial Narrow"/>
                <w:sz w:val="20"/>
              </w:rPr>
              <w:t>Council</w:t>
            </w:r>
            <w:r w:rsidRPr="00EF5F36">
              <w:rPr>
                <w:rFonts w:ascii="Arial Narrow" w:hAnsi="Arial Narrow"/>
                <w:sz w:val="20"/>
              </w:rPr>
              <w:t xml:space="preserve"> would like to be informed of the exact location of the trials in order to provide a more meaningful response</w:t>
            </w:r>
            <w:r>
              <w:rPr>
                <w:rFonts w:ascii="Arial Narrow" w:hAnsi="Arial Narrow"/>
                <w:sz w:val="20"/>
              </w:rPr>
              <w:t xml:space="preserve"> from people familiar with the area</w:t>
            </w:r>
            <w:r w:rsidRPr="00EF5F36">
              <w:rPr>
                <w:rFonts w:ascii="Arial Narrow" w:hAnsi="Arial Narrow"/>
                <w:sz w:val="20"/>
              </w:rPr>
              <w:t>.</w:t>
            </w:r>
          </w:p>
          <w:p w:rsidR="00073B61" w:rsidRPr="007602B6" w:rsidRDefault="00073B61" w:rsidP="00C9161A">
            <w:pPr>
              <w:spacing w:before="40" w:after="40"/>
              <w:rPr>
                <w:rFonts w:ascii="Arial Narrow" w:hAnsi="Arial Narrow"/>
                <w:sz w:val="20"/>
              </w:rPr>
            </w:pPr>
            <w:r w:rsidRPr="00EF5F36">
              <w:rPr>
                <w:rFonts w:ascii="Arial Narrow" w:hAnsi="Arial Narrow"/>
                <w:sz w:val="20"/>
              </w:rPr>
              <w:t>A</w:t>
            </w:r>
            <w:r>
              <w:rPr>
                <w:rFonts w:ascii="Arial Narrow" w:hAnsi="Arial Narrow"/>
                <w:sz w:val="20"/>
              </w:rPr>
              <w:t>sks that a</w:t>
            </w:r>
            <w:r w:rsidRPr="00EF5F36">
              <w:rPr>
                <w:rFonts w:ascii="Arial Narrow" w:hAnsi="Arial Narrow"/>
                <w:sz w:val="20"/>
              </w:rPr>
              <w:t>ny GM application receive a broad public notification</w:t>
            </w:r>
            <w:r>
              <w:rPr>
                <w:rFonts w:ascii="Arial Narrow" w:hAnsi="Arial Narrow"/>
                <w:sz w:val="20"/>
              </w:rPr>
              <w:t xml:space="preserve"> and opportunity</w:t>
            </w:r>
            <w:r w:rsidRPr="00EF5F36">
              <w:rPr>
                <w:rFonts w:ascii="Arial Narrow" w:hAnsi="Arial Narrow"/>
                <w:sz w:val="20"/>
              </w:rPr>
              <w:t xml:space="preserve"> for comment so that informed choices can be made by more than just the regulators and </w:t>
            </w:r>
            <w:r>
              <w:rPr>
                <w:rFonts w:ascii="Arial Narrow" w:hAnsi="Arial Narrow"/>
                <w:sz w:val="20"/>
              </w:rPr>
              <w:t>the</w:t>
            </w:r>
            <w:r w:rsidRPr="00EF5F36">
              <w:rPr>
                <w:rFonts w:ascii="Arial Narrow" w:hAnsi="Arial Narrow"/>
                <w:sz w:val="20"/>
              </w:rPr>
              <w:t xml:space="preserve"> supporters for GM releases.</w:t>
            </w:r>
          </w:p>
        </w:tc>
        <w:tc>
          <w:tcPr>
            <w:tcW w:w="2838" w:type="pct"/>
          </w:tcPr>
          <w:p w:rsidR="00073B61" w:rsidRDefault="00073B61" w:rsidP="00C9161A">
            <w:pPr>
              <w:spacing w:before="40" w:after="40"/>
              <w:rPr>
                <w:rFonts w:ascii="Arial Narrow" w:hAnsi="Arial Narrow"/>
                <w:sz w:val="20"/>
              </w:rPr>
            </w:pPr>
            <w:r>
              <w:rPr>
                <w:rFonts w:ascii="Arial Narrow" w:hAnsi="Arial Narrow"/>
                <w:sz w:val="20"/>
              </w:rPr>
              <w:t>This application is for a commercial release of GM canola and, if approved, may be grown anywhere in Australia</w:t>
            </w:r>
            <w:r>
              <w:t xml:space="preserve"> </w:t>
            </w:r>
            <w:r w:rsidRPr="00A86CE1">
              <w:rPr>
                <w:rFonts w:ascii="Arial Narrow" w:hAnsi="Arial Narrow"/>
                <w:sz w:val="20"/>
              </w:rPr>
              <w:t>subject to state and territory law</w:t>
            </w:r>
            <w:r>
              <w:rPr>
                <w:rFonts w:ascii="Arial Narrow" w:hAnsi="Arial Narrow"/>
                <w:sz w:val="20"/>
              </w:rPr>
              <w:t xml:space="preserve">. </w:t>
            </w:r>
          </w:p>
          <w:p w:rsidR="00073B61" w:rsidRDefault="00073B61" w:rsidP="00C9161A">
            <w:pPr>
              <w:spacing w:before="40" w:after="40"/>
              <w:rPr>
                <w:rFonts w:ascii="Arial Narrow" w:hAnsi="Arial Narrow"/>
                <w:sz w:val="20"/>
              </w:rPr>
            </w:pPr>
            <w:r w:rsidRPr="00EF5F36">
              <w:rPr>
                <w:rFonts w:ascii="Arial Narrow" w:hAnsi="Arial Narrow"/>
                <w:sz w:val="20"/>
              </w:rPr>
              <w:t xml:space="preserve">The Act requires the Regulator to identify and manage risks to human health and safety and the environment posed by or as a result of gene technology. The RARMP for this commercial release concludes that risks to human health and the environment are negligible. </w:t>
            </w:r>
          </w:p>
          <w:p w:rsidR="00073B61" w:rsidRPr="00EF5F36" w:rsidRDefault="00073B61" w:rsidP="00C9161A">
            <w:pPr>
              <w:spacing w:before="40" w:after="40"/>
              <w:rPr>
                <w:rFonts w:ascii="Arial Narrow" w:hAnsi="Arial Narrow"/>
                <w:sz w:val="20"/>
              </w:rPr>
            </w:pPr>
            <w:r>
              <w:rPr>
                <w:rFonts w:ascii="Arial Narrow" w:hAnsi="Arial Narrow"/>
                <w:sz w:val="20"/>
              </w:rPr>
              <w:t>Benefits</w:t>
            </w:r>
            <w:r w:rsidRPr="00EF5F36">
              <w:rPr>
                <w:rFonts w:ascii="Arial Narrow" w:hAnsi="Arial Narrow"/>
                <w:sz w:val="20"/>
              </w:rPr>
              <w:t>, marketing and trade issues, including segregation and coexistence regimes,</w:t>
            </w:r>
            <w:r w:rsidRPr="00EF5F36">
              <w:rPr>
                <w:rFonts w:ascii="Arial Narrow" w:hAnsi="Arial Narrow"/>
                <w:sz w:val="20"/>
                <w:lang w:val="en-US"/>
              </w:rPr>
              <w:t xml:space="preserve"> </w:t>
            </w:r>
            <w:r w:rsidRPr="00EF5F36">
              <w:rPr>
                <w:rFonts w:ascii="Arial Narrow" w:hAnsi="Arial Narrow"/>
                <w:sz w:val="20"/>
              </w:rPr>
              <w:t>are outside the matters to which the Regulator may have regard when deciding whether or not to issue a licence</w:t>
            </w:r>
            <w:r>
              <w:rPr>
                <w:rFonts w:ascii="Arial Narrow" w:hAnsi="Arial Narrow"/>
                <w:sz w:val="20"/>
              </w:rPr>
              <w:t>.</w:t>
            </w:r>
            <w:r w:rsidRPr="00EF5F36">
              <w:rPr>
                <w:rFonts w:ascii="Arial Narrow" w:hAnsi="Arial Narrow"/>
                <w:sz w:val="20"/>
              </w:rPr>
              <w:t xml:space="preserve"> These matters are decided by individual States and Territories.</w:t>
            </w:r>
          </w:p>
          <w:p w:rsidR="00073B61" w:rsidRPr="00EF5F36" w:rsidRDefault="00073B61" w:rsidP="00C9161A">
            <w:pPr>
              <w:spacing w:before="40" w:after="40"/>
              <w:rPr>
                <w:rFonts w:ascii="Arial Narrow" w:hAnsi="Arial Narrow"/>
                <w:sz w:val="20"/>
              </w:rPr>
            </w:pPr>
            <w:r w:rsidRPr="00EF5F36">
              <w:rPr>
                <w:rFonts w:ascii="Arial Narrow" w:hAnsi="Arial Narrow"/>
                <w:sz w:val="20"/>
              </w:rPr>
              <w:t xml:space="preserve">The RARMP informs the Regulator when making a decision whether or not to issue a licence. Each RARMP includes a critical assessment of data supplied by the applicant, together with a review of other relevant national and international scientific literature and is finalised following an extensive consultation process </w:t>
            </w:r>
            <w:r>
              <w:rPr>
                <w:rFonts w:ascii="Arial Narrow" w:hAnsi="Arial Narrow"/>
                <w:sz w:val="20"/>
              </w:rPr>
              <w:t>as required by the Act</w:t>
            </w:r>
            <w:r w:rsidRPr="00EF5F36">
              <w:rPr>
                <w:rFonts w:ascii="Arial Narrow" w:hAnsi="Arial Narrow"/>
                <w:sz w:val="20"/>
              </w:rPr>
              <w:t>.</w:t>
            </w:r>
          </w:p>
          <w:p w:rsidR="00073B61" w:rsidRDefault="00073B61" w:rsidP="00C9161A">
            <w:pPr>
              <w:spacing w:before="40" w:after="40"/>
              <w:rPr>
                <w:rFonts w:ascii="Arial Narrow" w:hAnsi="Arial Narrow"/>
                <w:sz w:val="20"/>
              </w:rPr>
            </w:pPr>
            <w:r w:rsidRPr="00EF5F36">
              <w:rPr>
                <w:rFonts w:ascii="Arial Narrow" w:hAnsi="Arial Narrow"/>
                <w:sz w:val="20"/>
              </w:rPr>
              <w:t xml:space="preserve">Risks related to gene flow and weediness of the GM canola </w:t>
            </w:r>
            <w:proofErr w:type="gramStart"/>
            <w:r>
              <w:rPr>
                <w:rFonts w:ascii="Arial Narrow" w:hAnsi="Arial Narrow"/>
                <w:sz w:val="20"/>
              </w:rPr>
              <w:t>are</w:t>
            </w:r>
            <w:proofErr w:type="gramEnd"/>
            <w:r w:rsidRPr="00EF5F36">
              <w:rPr>
                <w:rFonts w:ascii="Arial Narrow" w:hAnsi="Arial Narrow"/>
                <w:sz w:val="20"/>
              </w:rPr>
              <w:t xml:space="preserve"> considered in Chapter 2 of the RARMP. </w:t>
            </w:r>
          </w:p>
          <w:p w:rsidR="00073B61" w:rsidRPr="00EF5F36" w:rsidRDefault="00073B61" w:rsidP="00C9161A">
            <w:pPr>
              <w:spacing w:before="40" w:after="40"/>
              <w:rPr>
                <w:rFonts w:ascii="Arial Narrow" w:hAnsi="Arial Narrow"/>
                <w:sz w:val="20"/>
              </w:rPr>
            </w:pPr>
            <w:r>
              <w:rPr>
                <w:rFonts w:ascii="Arial Narrow" w:hAnsi="Arial Narrow"/>
                <w:sz w:val="20"/>
              </w:rPr>
              <w:t>T</w:t>
            </w:r>
            <w:r w:rsidRPr="00EF5F36">
              <w:rPr>
                <w:rFonts w:ascii="Arial Narrow" w:hAnsi="Arial Narrow"/>
                <w:sz w:val="20"/>
              </w:rPr>
              <w:t xml:space="preserve">he same integrated weed management practices </w:t>
            </w:r>
            <w:r>
              <w:rPr>
                <w:rFonts w:ascii="Arial Narrow" w:hAnsi="Arial Narrow"/>
                <w:sz w:val="20"/>
              </w:rPr>
              <w:t>as</w:t>
            </w:r>
            <w:r w:rsidRPr="00EF5F36">
              <w:rPr>
                <w:rFonts w:ascii="Arial Narrow" w:hAnsi="Arial Narrow"/>
                <w:sz w:val="20"/>
              </w:rPr>
              <w:t xml:space="preserve"> for non-GM canola would be effective in managing the GM </w:t>
            </w:r>
            <w:proofErr w:type="gramStart"/>
            <w:r w:rsidRPr="00EF5F36">
              <w:rPr>
                <w:rFonts w:ascii="Arial Narrow" w:hAnsi="Arial Narrow"/>
                <w:sz w:val="20"/>
              </w:rPr>
              <w:t>canola</w:t>
            </w:r>
            <w:r>
              <w:rPr>
                <w:rFonts w:ascii="Arial Narrow" w:hAnsi="Arial Narrow"/>
                <w:sz w:val="20"/>
              </w:rPr>
              <w:t>,</w:t>
            </w:r>
            <w:proofErr w:type="gramEnd"/>
            <w:r>
              <w:rPr>
                <w:rFonts w:ascii="Arial Narrow" w:hAnsi="Arial Narrow"/>
                <w:sz w:val="20"/>
              </w:rPr>
              <w:t xml:space="preserve"> with the exception of the choice of herbicide (glyphosate and glufosinate would not control the GM canola)</w:t>
            </w:r>
            <w:r w:rsidRPr="00EF5F36">
              <w:rPr>
                <w:rFonts w:ascii="Arial Narrow" w:hAnsi="Arial Narrow"/>
                <w:sz w:val="20"/>
              </w:rPr>
              <w:t>.</w:t>
            </w:r>
          </w:p>
          <w:p w:rsidR="00073B61" w:rsidRPr="00EF5F36" w:rsidRDefault="00073B61" w:rsidP="00C9161A">
            <w:pPr>
              <w:spacing w:before="40" w:after="40"/>
              <w:rPr>
                <w:rFonts w:ascii="Arial Narrow" w:hAnsi="Arial Narrow"/>
                <w:sz w:val="20"/>
              </w:rPr>
            </w:pPr>
            <w:r>
              <w:rPr>
                <w:rFonts w:ascii="Arial Narrow" w:hAnsi="Arial Narrow"/>
                <w:sz w:val="20"/>
              </w:rPr>
              <w:t>C</w:t>
            </w:r>
            <w:r w:rsidRPr="00EF5F36">
              <w:rPr>
                <w:rFonts w:ascii="Arial Narrow" w:hAnsi="Arial Narrow"/>
                <w:sz w:val="20"/>
              </w:rPr>
              <w:t xml:space="preserve">onsultation </w:t>
            </w:r>
            <w:r>
              <w:rPr>
                <w:rFonts w:ascii="Arial Narrow" w:hAnsi="Arial Narrow"/>
                <w:sz w:val="20"/>
              </w:rPr>
              <w:t xml:space="preserve">on the application </w:t>
            </w:r>
            <w:r w:rsidRPr="00EF5F36">
              <w:rPr>
                <w:rFonts w:ascii="Arial Narrow" w:hAnsi="Arial Narrow"/>
                <w:sz w:val="20"/>
              </w:rPr>
              <w:t xml:space="preserve">was conducted </w:t>
            </w:r>
            <w:r>
              <w:rPr>
                <w:rFonts w:ascii="Arial Narrow" w:hAnsi="Arial Narrow"/>
                <w:sz w:val="20"/>
              </w:rPr>
              <w:t xml:space="preserve">in accordance with the Act, </w:t>
            </w:r>
            <w:r w:rsidRPr="00DB2AF9">
              <w:rPr>
                <w:rFonts w:ascii="Arial Narrow" w:hAnsi="Arial Narrow"/>
                <w:sz w:val="20"/>
              </w:rPr>
              <w:t>involving prescribed experts, Australian Government authorities and agencies, State and Territory Governments, relevant Australian local councils</w:t>
            </w:r>
            <w:r>
              <w:rPr>
                <w:rFonts w:ascii="Arial Narrow" w:hAnsi="Arial Narrow"/>
                <w:sz w:val="20"/>
              </w:rPr>
              <w:t xml:space="preserve"> and</w:t>
            </w:r>
            <w:r w:rsidRPr="00DB2AF9">
              <w:rPr>
                <w:rFonts w:ascii="Arial Narrow" w:hAnsi="Arial Narrow"/>
                <w:sz w:val="20"/>
              </w:rPr>
              <w:t xml:space="preserve"> the Minister for the Environment</w:t>
            </w:r>
            <w:r w:rsidRPr="00EF5F36">
              <w:rPr>
                <w:rFonts w:ascii="Arial Narrow" w:hAnsi="Arial Narrow"/>
                <w:sz w:val="20"/>
              </w:rPr>
              <w:t xml:space="preserve">. </w:t>
            </w:r>
            <w:r>
              <w:rPr>
                <w:rFonts w:ascii="Arial Narrow" w:hAnsi="Arial Narrow"/>
                <w:sz w:val="20"/>
              </w:rPr>
              <w:t>The wider community, including a</w:t>
            </w:r>
            <w:r w:rsidRPr="00EF5F36">
              <w:rPr>
                <w:rFonts w:ascii="Arial Narrow" w:hAnsi="Arial Narrow"/>
                <w:sz w:val="20"/>
              </w:rPr>
              <w:t xml:space="preserve">ll stakeholders </w:t>
            </w:r>
            <w:r>
              <w:rPr>
                <w:rFonts w:ascii="Arial Narrow" w:hAnsi="Arial Narrow"/>
                <w:sz w:val="20"/>
              </w:rPr>
              <w:t xml:space="preserve">consulted on the application </w:t>
            </w:r>
            <w:r w:rsidRPr="00EF5F36">
              <w:rPr>
                <w:rFonts w:ascii="Arial Narrow" w:hAnsi="Arial Narrow"/>
                <w:sz w:val="20"/>
              </w:rPr>
              <w:t>now have the opportunity to comment on the cons</w:t>
            </w:r>
            <w:r>
              <w:rPr>
                <w:rFonts w:ascii="Arial Narrow" w:hAnsi="Arial Narrow"/>
                <w:sz w:val="20"/>
              </w:rPr>
              <w:t>ultat</w:t>
            </w:r>
            <w:r w:rsidRPr="00EF5F36">
              <w:rPr>
                <w:rFonts w:ascii="Arial Narrow" w:hAnsi="Arial Narrow"/>
                <w:sz w:val="20"/>
              </w:rPr>
              <w:t>ion version of the RARMP</w:t>
            </w:r>
            <w:r>
              <w:rPr>
                <w:rFonts w:ascii="Arial Narrow" w:hAnsi="Arial Narrow"/>
                <w:sz w:val="20"/>
              </w:rPr>
              <w:t xml:space="preserve">. </w:t>
            </w:r>
            <w:r w:rsidRPr="00CE65D2">
              <w:rPr>
                <w:rFonts w:ascii="Arial Narrow" w:hAnsi="Arial Narrow"/>
                <w:sz w:val="20"/>
              </w:rPr>
              <w:t xml:space="preserve">The public notification includes advertising in the </w:t>
            </w:r>
            <w:r>
              <w:rPr>
                <w:rFonts w:ascii="Arial Narrow" w:hAnsi="Arial Narrow"/>
                <w:sz w:val="20"/>
              </w:rPr>
              <w:t>widely circulated</w:t>
            </w:r>
            <w:r w:rsidRPr="00CE65D2">
              <w:rPr>
                <w:rFonts w:ascii="Arial Narrow" w:hAnsi="Arial Narrow"/>
                <w:sz w:val="20"/>
              </w:rPr>
              <w:t xml:space="preserve"> newspaper The Australian, rural </w:t>
            </w:r>
            <w:r>
              <w:rPr>
                <w:rFonts w:ascii="Arial Narrow" w:hAnsi="Arial Narrow"/>
                <w:sz w:val="20"/>
              </w:rPr>
              <w:t xml:space="preserve">press, </w:t>
            </w:r>
            <w:r w:rsidRPr="00CE65D2">
              <w:rPr>
                <w:rFonts w:ascii="Arial Narrow" w:hAnsi="Arial Narrow"/>
                <w:sz w:val="20"/>
              </w:rPr>
              <w:t xml:space="preserve">the Australian Government Gazette and the OGTR website. </w:t>
            </w:r>
            <w:r>
              <w:rPr>
                <w:rFonts w:ascii="Arial Narrow" w:hAnsi="Arial Narrow"/>
                <w:sz w:val="20"/>
              </w:rPr>
              <w:t>The</w:t>
            </w:r>
            <w:r w:rsidRPr="00CE65D2">
              <w:rPr>
                <w:rFonts w:ascii="Arial Narrow" w:hAnsi="Arial Narrow"/>
                <w:sz w:val="20"/>
              </w:rPr>
              <w:t xml:space="preserve"> invitation to comment </w:t>
            </w:r>
            <w:r>
              <w:rPr>
                <w:rFonts w:ascii="Arial Narrow" w:hAnsi="Arial Narrow"/>
                <w:sz w:val="20"/>
              </w:rPr>
              <w:t xml:space="preserve">is also sent </w:t>
            </w:r>
            <w:r w:rsidRPr="00CE65D2">
              <w:rPr>
                <w:rFonts w:ascii="Arial Narrow" w:hAnsi="Arial Narrow"/>
                <w:sz w:val="20"/>
              </w:rPr>
              <w:t xml:space="preserve">to interested parties who have registered on the OGTR mailing list and a tweet will be broadcast by the </w:t>
            </w:r>
            <w:r>
              <w:rPr>
                <w:rFonts w:ascii="Arial Narrow" w:hAnsi="Arial Narrow"/>
                <w:sz w:val="20"/>
              </w:rPr>
              <w:t xml:space="preserve">Health </w:t>
            </w:r>
            <w:r w:rsidRPr="00CE65D2">
              <w:rPr>
                <w:rFonts w:ascii="Arial Narrow" w:hAnsi="Arial Narrow"/>
                <w:sz w:val="20"/>
              </w:rPr>
              <w:t>Department’s Twitter account.</w:t>
            </w:r>
            <w:r>
              <w:rPr>
                <w:rFonts w:ascii="Arial Narrow" w:hAnsi="Arial Narrow"/>
                <w:sz w:val="20"/>
              </w:rPr>
              <w:t xml:space="preserve"> S</w:t>
            </w:r>
            <w:r w:rsidRPr="00EF5F36">
              <w:rPr>
                <w:rFonts w:ascii="Arial Narrow" w:hAnsi="Arial Narrow"/>
                <w:sz w:val="20"/>
              </w:rPr>
              <w:t>ubmissions will be considered in finalising the RARMP</w:t>
            </w:r>
            <w:r w:rsidRPr="003D615A">
              <w:rPr>
                <w:rFonts w:ascii="Arial Narrow" w:hAnsi="Arial Narrow"/>
                <w:sz w:val="20"/>
              </w:rPr>
              <w:t>, which will then inform the Regulator’s decision on whether or not to issue a licence</w:t>
            </w:r>
            <w:r>
              <w:rPr>
                <w:rFonts w:ascii="Arial Narrow" w:hAnsi="Arial Narrow"/>
                <w:sz w:val="20"/>
              </w:rPr>
              <w:t>.</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The City would like to refer Regulator to the Northern Agricultural Council NARVSI site for natural resource information about the area.</w:t>
            </w:r>
          </w:p>
        </w:tc>
        <w:tc>
          <w:tcPr>
            <w:tcW w:w="2838" w:type="pct"/>
          </w:tcPr>
          <w:p w:rsidR="00073B61" w:rsidRDefault="00073B61" w:rsidP="00C9161A">
            <w:pPr>
              <w:spacing w:before="40" w:after="40"/>
              <w:rPr>
                <w:rFonts w:ascii="Arial Narrow" w:hAnsi="Arial Narrow"/>
                <w:sz w:val="20"/>
              </w:rPr>
            </w:pPr>
            <w:r>
              <w:rPr>
                <w:rFonts w:ascii="Arial Narrow" w:hAnsi="Arial Narrow"/>
                <w:sz w:val="20"/>
              </w:rPr>
              <w:t>The NARVSI website contains information about natural resource management for the Northern Agricultural region of WA. As this is an application for commercial release the Regulator considers all the areas in Australia where the GM canola may be grown, or may spread and persist.</w:t>
            </w:r>
          </w:p>
          <w:p w:rsidR="00073B61" w:rsidRPr="00EF5F36" w:rsidRDefault="00073B61" w:rsidP="00C9161A">
            <w:pPr>
              <w:spacing w:before="40" w:after="40"/>
              <w:rPr>
                <w:rFonts w:ascii="Arial Narrow" w:hAnsi="Arial Narrow"/>
                <w:sz w:val="20"/>
              </w:rPr>
            </w:pPr>
            <w:r w:rsidRPr="00EF5F36">
              <w:rPr>
                <w:rFonts w:ascii="Arial Narrow" w:hAnsi="Arial Narrow"/>
                <w:sz w:val="20"/>
              </w:rPr>
              <w:t xml:space="preserve">Chapter 2 of the RARMP considered the risk </w:t>
            </w:r>
            <w:r>
              <w:rPr>
                <w:rFonts w:ascii="Arial Narrow" w:hAnsi="Arial Narrow"/>
                <w:sz w:val="20"/>
              </w:rPr>
              <w:t>of</w:t>
            </w:r>
            <w:r w:rsidRPr="00EF5F36">
              <w:rPr>
                <w:rFonts w:ascii="Arial Narrow" w:hAnsi="Arial Narrow"/>
                <w:sz w:val="20"/>
              </w:rPr>
              <w:t xml:space="preserve"> increased weediness compared to non-GM canola</w:t>
            </w:r>
            <w:r>
              <w:rPr>
                <w:rFonts w:ascii="Arial Narrow" w:hAnsi="Arial Narrow"/>
                <w:sz w:val="20"/>
              </w:rPr>
              <w:t xml:space="preserve"> in agricultural areas, intensive use areas such as roadsides and in nature reserves. No substantive risks were identified because t</w:t>
            </w:r>
            <w:r w:rsidRPr="00095777">
              <w:rPr>
                <w:rFonts w:ascii="Arial Narrow" w:hAnsi="Arial Narrow"/>
                <w:sz w:val="20"/>
              </w:rPr>
              <w:t>he GM canola lines are similar to non-GM canola with respect to the intrinsic characteristics contributing to spread and persistence of canola</w:t>
            </w:r>
            <w:r>
              <w:rPr>
                <w:rFonts w:ascii="Arial Narrow" w:hAnsi="Arial Narrow"/>
                <w:sz w:val="20"/>
              </w:rPr>
              <w:t>, they</w:t>
            </w:r>
            <w:r w:rsidRPr="00095777">
              <w:rPr>
                <w:rFonts w:ascii="Arial Narrow" w:hAnsi="Arial Narrow"/>
                <w:sz w:val="20"/>
              </w:rPr>
              <w:t xml:space="preserve"> are susceptible to the biotic or abiotic stresses that normally restrict the geographic range </w:t>
            </w:r>
            <w:r>
              <w:rPr>
                <w:rFonts w:ascii="Arial Narrow" w:hAnsi="Arial Narrow"/>
                <w:sz w:val="20"/>
              </w:rPr>
              <w:t>and persistence of canola and t</w:t>
            </w:r>
            <w:r w:rsidRPr="00EF5F36">
              <w:rPr>
                <w:rFonts w:ascii="Arial Narrow" w:hAnsi="Arial Narrow"/>
                <w:sz w:val="20"/>
              </w:rPr>
              <w:t xml:space="preserve">he same integrated weed management practices </w:t>
            </w:r>
            <w:r>
              <w:rPr>
                <w:rFonts w:ascii="Arial Narrow" w:hAnsi="Arial Narrow"/>
                <w:sz w:val="20"/>
              </w:rPr>
              <w:t>used</w:t>
            </w:r>
            <w:r w:rsidRPr="00EF5F36">
              <w:rPr>
                <w:rFonts w:ascii="Arial Narrow" w:hAnsi="Arial Narrow"/>
                <w:sz w:val="20"/>
              </w:rPr>
              <w:t xml:space="preserve"> for non-GM canola would be effective in managing the GM canola</w:t>
            </w:r>
            <w:r>
              <w:rPr>
                <w:rFonts w:ascii="Arial Narrow" w:hAnsi="Arial Narrow"/>
                <w:sz w:val="20"/>
              </w:rPr>
              <w:t xml:space="preserve">, with the </w:t>
            </w:r>
            <w:r>
              <w:rPr>
                <w:rFonts w:ascii="Arial Narrow" w:hAnsi="Arial Narrow"/>
                <w:sz w:val="20"/>
              </w:rPr>
              <w:lastRenderedPageBreak/>
              <w:t>exception of the choice of herbicide (glyphosate and glufosinate would not control the GM canola)</w:t>
            </w:r>
            <w:r w:rsidRPr="00EF5F36">
              <w:rPr>
                <w:rFonts w:ascii="Arial Narrow" w:hAnsi="Arial Narrow"/>
                <w:sz w:val="20"/>
              </w:rPr>
              <w:t>.</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lastRenderedPageBreak/>
              <w:t>H</w:t>
            </w:r>
            <w:r w:rsidRPr="00EF5F36">
              <w:rPr>
                <w:rFonts w:ascii="Arial Narrow" w:hAnsi="Arial Narrow"/>
                <w:sz w:val="20"/>
              </w:rPr>
              <w:t xml:space="preserve">as not canvassed public opinion on this matter and we expect there would be opposition to use of GM crops in the </w:t>
            </w:r>
            <w:r>
              <w:rPr>
                <w:rFonts w:ascii="Arial Narrow" w:hAnsi="Arial Narrow"/>
                <w:sz w:val="20"/>
              </w:rPr>
              <w:t>area</w:t>
            </w:r>
            <w:r w:rsidRPr="00EF5F36">
              <w:rPr>
                <w:rFonts w:ascii="Arial Narrow" w:hAnsi="Arial Narrow"/>
                <w:sz w:val="20"/>
              </w:rPr>
              <w:t xml:space="preserve">. </w:t>
            </w:r>
          </w:p>
          <w:p w:rsidR="00073B61" w:rsidRDefault="00073B61" w:rsidP="00C9161A">
            <w:pPr>
              <w:spacing w:before="40" w:after="40"/>
              <w:rPr>
                <w:rFonts w:ascii="Arial Narrow" w:hAnsi="Arial Narrow"/>
                <w:sz w:val="20"/>
              </w:rPr>
            </w:pPr>
            <w:r>
              <w:rPr>
                <w:rFonts w:ascii="Arial Narrow" w:hAnsi="Arial Narrow"/>
                <w:sz w:val="20"/>
              </w:rPr>
              <w:t>I</w:t>
            </w:r>
            <w:r w:rsidRPr="00EF5F36">
              <w:rPr>
                <w:rFonts w:ascii="Arial Narrow" w:hAnsi="Arial Narrow"/>
                <w:sz w:val="20"/>
              </w:rPr>
              <w:t xml:space="preserve">s not qualified to comment on the public health or indeed the economic impacts of this application; however, this application does not appear to impact </w:t>
            </w:r>
            <w:r>
              <w:rPr>
                <w:rFonts w:ascii="Arial Narrow" w:hAnsi="Arial Narrow"/>
                <w:sz w:val="20"/>
              </w:rPr>
              <w:t>the</w:t>
            </w:r>
            <w:r w:rsidRPr="00EF5F36">
              <w:rPr>
                <w:rFonts w:ascii="Arial Narrow" w:hAnsi="Arial Narrow"/>
                <w:sz w:val="20"/>
              </w:rPr>
              <w:t xml:space="preserve"> region.</w:t>
            </w:r>
          </w:p>
          <w:p w:rsidR="00073B61" w:rsidRDefault="00073B61" w:rsidP="00C9161A">
            <w:pPr>
              <w:spacing w:before="40" w:after="40"/>
              <w:rPr>
                <w:rFonts w:ascii="Arial Narrow" w:hAnsi="Arial Narrow"/>
                <w:sz w:val="20"/>
              </w:rPr>
            </w:pPr>
            <w:r>
              <w:rPr>
                <w:rFonts w:ascii="Arial Narrow" w:hAnsi="Arial Narrow"/>
                <w:sz w:val="20"/>
              </w:rPr>
              <w:t>Has noted details regarding Dealings involving Intentional Release in general as well as regarding the current application.</w:t>
            </w:r>
          </w:p>
          <w:p w:rsidR="00073B61" w:rsidRPr="00EF5F36" w:rsidRDefault="00073B61" w:rsidP="00C9161A">
            <w:pPr>
              <w:spacing w:before="40" w:after="40"/>
              <w:rPr>
                <w:rFonts w:ascii="Arial Narrow" w:hAnsi="Arial Narrow"/>
                <w:sz w:val="20"/>
              </w:rPr>
            </w:pPr>
            <w:r>
              <w:rPr>
                <w:rFonts w:ascii="Arial Narrow" w:hAnsi="Arial Narrow"/>
                <w:sz w:val="20"/>
              </w:rPr>
              <w:t>Acknowledges that canola is not grown in the Council’s area as it is financially unviable.</w:t>
            </w:r>
          </w:p>
        </w:tc>
        <w:tc>
          <w:tcPr>
            <w:tcW w:w="2838"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Noted</w:t>
            </w:r>
            <w:r>
              <w:rPr>
                <w:rFonts w:ascii="Arial Narrow" w:hAnsi="Arial Narrow"/>
                <w:sz w:val="20"/>
              </w:rPr>
              <w:t>.</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The RARMP should take into account:</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any adverse effects of the parental GM canola lines</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 xml:space="preserve">the rationale and conclusions from the RARMP for DIR 108 </w:t>
            </w:r>
            <w:r>
              <w:rPr>
                <w:rFonts w:ascii="Arial Narrow" w:hAnsi="Arial Narrow"/>
                <w:sz w:val="20"/>
              </w:rPr>
              <w:t xml:space="preserve">which </w:t>
            </w:r>
            <w:r w:rsidRPr="00EF5F36">
              <w:rPr>
                <w:rFonts w:ascii="Arial Narrow" w:hAnsi="Arial Narrow"/>
                <w:sz w:val="20"/>
              </w:rPr>
              <w:t>should be broadly applicable, as the GMOs are highly similar</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proofErr w:type="gramStart"/>
            <w:r w:rsidRPr="00EF5F36">
              <w:rPr>
                <w:rFonts w:ascii="Arial Narrow" w:hAnsi="Arial Narrow"/>
                <w:sz w:val="20"/>
              </w:rPr>
              <w:t>environmental</w:t>
            </w:r>
            <w:proofErr w:type="gramEnd"/>
            <w:r w:rsidRPr="00EF5F36">
              <w:rPr>
                <w:rFonts w:ascii="Arial Narrow" w:hAnsi="Arial Narrow"/>
                <w:sz w:val="20"/>
              </w:rPr>
              <w:t xml:space="preserve"> issues arising from </w:t>
            </w:r>
            <w:r>
              <w:rPr>
                <w:rFonts w:ascii="Arial Narrow" w:hAnsi="Arial Narrow"/>
                <w:sz w:val="20"/>
              </w:rPr>
              <w:t>Hyola dual herbici</w:t>
            </w:r>
            <w:r w:rsidRPr="00EF5F36">
              <w:rPr>
                <w:rFonts w:ascii="Arial Narrow" w:hAnsi="Arial Narrow"/>
                <w:sz w:val="20"/>
              </w:rPr>
              <w:t>de tolerant canola (Roundup Ready x Triazine tolerant) should be discussed.</w:t>
            </w:r>
          </w:p>
          <w:p w:rsidR="00073B61"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gene flow from the GM canola to sexually compatible species</w:t>
            </w:r>
            <w:r>
              <w:rPr>
                <w:rFonts w:ascii="Arial Narrow" w:hAnsi="Arial Narrow"/>
                <w:sz w:val="20"/>
              </w:rPr>
              <w:t xml:space="preserve">, including </w:t>
            </w:r>
            <w:r w:rsidRPr="00DE2028">
              <w:rPr>
                <w:rFonts w:ascii="Arial Narrow" w:hAnsi="Arial Narrow"/>
                <w:i/>
                <w:sz w:val="20"/>
              </w:rPr>
              <w:t>Brassica juncea</w:t>
            </w:r>
            <w:r>
              <w:rPr>
                <w:rFonts w:ascii="Arial Narrow" w:hAnsi="Arial Narrow"/>
                <w:sz w:val="20"/>
              </w:rPr>
              <w:t>, radish, charlock and Buchan weed</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proofErr w:type="gramStart"/>
            <w:r>
              <w:rPr>
                <w:rFonts w:ascii="Arial Narrow" w:hAnsi="Arial Narrow"/>
                <w:sz w:val="20"/>
              </w:rPr>
              <w:t>dual</w:t>
            </w:r>
            <w:proofErr w:type="gramEnd"/>
            <w:r>
              <w:rPr>
                <w:rFonts w:ascii="Arial Narrow" w:hAnsi="Arial Narrow"/>
                <w:sz w:val="20"/>
              </w:rPr>
              <w:t xml:space="preserve"> herbicide tolerant canola volunteers are more difficult to control than single herbicide tolerant canola, leading to reduced establishment of native vegetation. </w:t>
            </w:r>
          </w:p>
          <w:p w:rsidR="00073B61" w:rsidRPr="00EF5F36" w:rsidRDefault="00073B61" w:rsidP="00C9161A">
            <w:pPr>
              <w:spacing w:before="40" w:after="40"/>
              <w:rPr>
                <w:rFonts w:ascii="Arial Narrow" w:hAnsi="Arial Narrow"/>
                <w:sz w:val="20"/>
              </w:rPr>
            </w:pPr>
            <w:r>
              <w:rPr>
                <w:rFonts w:ascii="Arial Narrow" w:hAnsi="Arial Narrow"/>
                <w:sz w:val="20"/>
              </w:rPr>
              <w:t>Notes that there appears to be no plausible pathway for any</w:t>
            </w:r>
            <w:r w:rsidRPr="00EF5F36">
              <w:rPr>
                <w:rFonts w:ascii="Arial Narrow" w:hAnsi="Arial Narrow"/>
                <w:sz w:val="20"/>
              </w:rPr>
              <w:t xml:space="preserve"> potential of a novel adverse phenotype due to synergistic interactions between the introduced genes</w:t>
            </w:r>
            <w:r>
              <w:rPr>
                <w:rFonts w:ascii="Arial Narrow" w:hAnsi="Arial Narrow"/>
                <w:sz w:val="20"/>
              </w:rPr>
              <w:t>/proteins</w:t>
            </w:r>
            <w:r w:rsidRPr="00EF5F36">
              <w:rPr>
                <w:rFonts w:ascii="Arial Narrow" w:hAnsi="Arial Narrow"/>
                <w:sz w:val="20"/>
              </w:rPr>
              <w:t>.</w:t>
            </w:r>
          </w:p>
          <w:p w:rsidR="00073B61" w:rsidRPr="00EF5F36" w:rsidRDefault="00073B61" w:rsidP="00C9161A">
            <w:pPr>
              <w:spacing w:before="40" w:after="40"/>
              <w:rPr>
                <w:rFonts w:ascii="Arial Narrow" w:hAnsi="Arial Narrow"/>
                <w:sz w:val="20"/>
              </w:rPr>
            </w:pPr>
            <w:r w:rsidRPr="00EF5F36">
              <w:rPr>
                <w:rFonts w:ascii="Arial Narrow" w:hAnsi="Arial Narrow"/>
                <w:sz w:val="20"/>
              </w:rPr>
              <w:t>The Department has identified one technical issue in the application summary and has suggested a more accurate description of the interaction between the CP4 EPSPS enzyme and the herbicide glyphosate.</w:t>
            </w:r>
          </w:p>
        </w:tc>
        <w:tc>
          <w:tcPr>
            <w:tcW w:w="2838"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 xml:space="preserve">The potential for adverse effects of the parental GM canola lines </w:t>
            </w:r>
            <w:r>
              <w:rPr>
                <w:rFonts w:ascii="Arial Narrow" w:hAnsi="Arial Narrow"/>
                <w:sz w:val="20"/>
              </w:rPr>
              <w:t>is</w:t>
            </w:r>
            <w:r w:rsidRPr="00EF5F36">
              <w:rPr>
                <w:rFonts w:ascii="Arial Narrow" w:hAnsi="Arial Narrow"/>
                <w:sz w:val="20"/>
              </w:rPr>
              <w:t xml:space="preserve"> discussed in Chapter 1, Section 5, which </w:t>
            </w:r>
            <w:r>
              <w:rPr>
                <w:rFonts w:ascii="Arial Narrow" w:hAnsi="Arial Narrow"/>
                <w:sz w:val="20"/>
              </w:rPr>
              <w:t xml:space="preserve">refers to </w:t>
            </w:r>
            <w:r w:rsidRPr="00EF5F36">
              <w:rPr>
                <w:rFonts w:ascii="Arial Narrow" w:hAnsi="Arial Narrow"/>
                <w:sz w:val="20"/>
              </w:rPr>
              <w:t>the data, rationale and conc</w:t>
            </w:r>
            <w:r>
              <w:rPr>
                <w:rFonts w:ascii="Arial Narrow" w:hAnsi="Arial Narrow"/>
                <w:sz w:val="20"/>
              </w:rPr>
              <w:t>lusions from the RARMPs for DIR </w:t>
            </w:r>
            <w:r w:rsidRPr="00EF5F36">
              <w:rPr>
                <w:rFonts w:ascii="Arial Narrow" w:hAnsi="Arial Narrow"/>
                <w:sz w:val="20"/>
              </w:rPr>
              <w:t>020/2002 (Roundup Ready® canola), DIR 021/2002</w:t>
            </w:r>
            <w:r w:rsidRPr="00EF5F36">
              <w:t xml:space="preserve"> </w:t>
            </w:r>
            <w:r>
              <w:rPr>
                <w:rFonts w:ascii="Arial Narrow" w:hAnsi="Arial Narrow"/>
                <w:sz w:val="20"/>
              </w:rPr>
              <w:t>(InVigor® canola)</w:t>
            </w:r>
            <w:r w:rsidRPr="00EF5F36">
              <w:rPr>
                <w:rFonts w:ascii="Arial Narrow" w:hAnsi="Arial Narrow"/>
                <w:sz w:val="20"/>
              </w:rPr>
              <w:t xml:space="preserve">, DIR 127 (TruFlex™ Roundup Ready®) and DIR 108 (InVigor® x Roundup Ready® canola). </w:t>
            </w:r>
            <w:r>
              <w:rPr>
                <w:rFonts w:ascii="Arial Narrow" w:hAnsi="Arial Narrow"/>
                <w:sz w:val="20"/>
              </w:rPr>
              <w:t xml:space="preserve"> Updated information is included.</w:t>
            </w:r>
          </w:p>
          <w:p w:rsidR="00DB1F81" w:rsidRDefault="00073B61" w:rsidP="00C9161A">
            <w:pPr>
              <w:spacing w:before="40" w:after="40"/>
              <w:rPr>
                <w:rFonts w:ascii="Arial Narrow" w:hAnsi="Arial Narrow"/>
                <w:sz w:val="20"/>
              </w:rPr>
            </w:pPr>
            <w:r w:rsidRPr="00EF5F36">
              <w:rPr>
                <w:rFonts w:ascii="Arial Narrow" w:hAnsi="Arial Narrow"/>
                <w:sz w:val="20"/>
              </w:rPr>
              <w:t xml:space="preserve">Gene flow from the GM canola to sexually compatible species, including amongst GM and non-GM herbicide tolerant canola and management of canola with multiple herbicide tolerance traits </w:t>
            </w:r>
            <w:r>
              <w:rPr>
                <w:rFonts w:ascii="Arial Narrow" w:hAnsi="Arial Narrow"/>
                <w:sz w:val="20"/>
              </w:rPr>
              <w:t>is considered in Chapter 2.</w:t>
            </w:r>
          </w:p>
          <w:p w:rsidR="00073B61" w:rsidRPr="00EF5F36" w:rsidRDefault="00073B61" w:rsidP="00C9161A">
            <w:pPr>
              <w:spacing w:before="40" w:after="40"/>
              <w:rPr>
                <w:rFonts w:ascii="Arial Narrow" w:hAnsi="Arial Narrow"/>
                <w:sz w:val="20"/>
              </w:rPr>
            </w:pPr>
            <w:r w:rsidRPr="00EF5F36">
              <w:rPr>
                <w:rFonts w:ascii="Arial Narrow" w:hAnsi="Arial Narrow"/>
                <w:sz w:val="20"/>
              </w:rPr>
              <w:t>The App</w:t>
            </w:r>
            <w:r>
              <w:rPr>
                <w:rFonts w:ascii="Arial Narrow" w:hAnsi="Arial Narrow"/>
                <w:sz w:val="20"/>
              </w:rPr>
              <w:t>lication Summary for DIR 138 has</w:t>
            </w:r>
            <w:r w:rsidRPr="00EF5F36">
              <w:rPr>
                <w:rFonts w:ascii="Arial Narrow" w:hAnsi="Arial Narrow"/>
                <w:sz w:val="20"/>
              </w:rPr>
              <w:t xml:space="preserve"> been amended</w:t>
            </w:r>
            <w:r>
              <w:rPr>
                <w:rFonts w:ascii="Arial Narrow" w:hAnsi="Arial Narrow"/>
                <w:sz w:val="20"/>
              </w:rPr>
              <w:t xml:space="preserve"> to improve the description of the CP4 EPSPS enzyme.</w:t>
            </w:r>
            <w:r w:rsidRPr="00EF5F36">
              <w:rPr>
                <w:rFonts w:ascii="Arial Narrow" w:hAnsi="Arial Narrow"/>
                <w:sz w:val="20"/>
              </w:rPr>
              <w:t xml:space="preserve"> </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t>States that the region</w:t>
            </w:r>
            <w:r w:rsidRPr="00EF5F36">
              <w:rPr>
                <w:rFonts w:ascii="Arial Narrow" w:hAnsi="Arial Narrow"/>
                <w:sz w:val="20"/>
              </w:rPr>
              <w:t xml:space="preserve"> is a highly urban area and the propos</w:t>
            </w:r>
            <w:r>
              <w:rPr>
                <w:rFonts w:ascii="Arial Narrow" w:hAnsi="Arial Narrow"/>
                <w:sz w:val="20"/>
              </w:rPr>
              <w:t>ed application would not have an impact in</w:t>
            </w:r>
            <w:r w:rsidRPr="00EF5F36">
              <w:rPr>
                <w:rFonts w:ascii="Arial Narrow" w:hAnsi="Arial Narrow"/>
                <w:sz w:val="20"/>
              </w:rPr>
              <w:t xml:space="preserve"> </w:t>
            </w:r>
            <w:r>
              <w:rPr>
                <w:rFonts w:ascii="Arial Narrow" w:hAnsi="Arial Narrow"/>
                <w:sz w:val="20"/>
              </w:rPr>
              <w:t>the</w:t>
            </w:r>
            <w:r w:rsidRPr="00EF5F36">
              <w:rPr>
                <w:rFonts w:ascii="Arial Narrow" w:hAnsi="Arial Narrow"/>
                <w:sz w:val="20"/>
              </w:rPr>
              <w:t xml:space="preserve"> area</w:t>
            </w:r>
            <w:r>
              <w:rPr>
                <w:rFonts w:ascii="Arial Narrow" w:hAnsi="Arial Narrow"/>
                <w:sz w:val="20"/>
              </w:rPr>
              <w:t xml:space="preserve"> in the short term</w:t>
            </w:r>
            <w:r w:rsidRPr="00EF5F36">
              <w:rPr>
                <w:rFonts w:ascii="Arial Narrow" w:hAnsi="Arial Narrow"/>
                <w:sz w:val="20"/>
              </w:rPr>
              <w:t>.</w:t>
            </w:r>
          </w:p>
          <w:p w:rsidR="00073B61" w:rsidRPr="00EF5F36" w:rsidRDefault="00073B61" w:rsidP="00C9161A">
            <w:pPr>
              <w:spacing w:before="40" w:after="40"/>
              <w:rPr>
                <w:rFonts w:ascii="Arial Narrow" w:hAnsi="Arial Narrow"/>
                <w:sz w:val="20"/>
              </w:rPr>
            </w:pPr>
            <w:r>
              <w:rPr>
                <w:rFonts w:ascii="Arial Narrow" w:hAnsi="Arial Narrow"/>
                <w:sz w:val="20"/>
              </w:rPr>
              <w:t>States that t</w:t>
            </w:r>
            <w:r w:rsidRPr="00EF5F36">
              <w:rPr>
                <w:rFonts w:ascii="Arial Narrow" w:hAnsi="Arial Narrow"/>
                <w:sz w:val="20"/>
              </w:rPr>
              <w:t>here are examples of GM canola becoming a roadside weed in other states and urge</w:t>
            </w:r>
            <w:r>
              <w:rPr>
                <w:rFonts w:ascii="Arial Narrow" w:hAnsi="Arial Narrow"/>
                <w:sz w:val="20"/>
              </w:rPr>
              <w:t>s</w:t>
            </w:r>
            <w:r w:rsidRPr="00EF5F36">
              <w:rPr>
                <w:rFonts w:ascii="Arial Narrow" w:hAnsi="Arial Narrow"/>
                <w:sz w:val="20"/>
              </w:rPr>
              <w:t xml:space="preserve"> caution as the GM canola proposed for release could pose a threat to </w:t>
            </w:r>
            <w:r>
              <w:rPr>
                <w:rFonts w:ascii="Arial Narrow" w:hAnsi="Arial Narrow"/>
                <w:sz w:val="20"/>
              </w:rPr>
              <w:t>the</w:t>
            </w:r>
            <w:r w:rsidRPr="00EF5F36">
              <w:rPr>
                <w:rFonts w:ascii="Arial Narrow" w:hAnsi="Arial Narrow"/>
                <w:sz w:val="20"/>
              </w:rPr>
              <w:t xml:space="preserve"> agricultural industry and natural bushland areas in the long term.</w:t>
            </w:r>
          </w:p>
          <w:p w:rsidR="00073B61" w:rsidRPr="00EF5F36" w:rsidRDefault="00073B61" w:rsidP="00C9161A">
            <w:pPr>
              <w:spacing w:before="40" w:after="40"/>
              <w:rPr>
                <w:rFonts w:ascii="Arial Narrow" w:hAnsi="Arial Narrow"/>
                <w:sz w:val="20"/>
              </w:rPr>
            </w:pPr>
            <w:r>
              <w:rPr>
                <w:rFonts w:ascii="Arial Narrow" w:hAnsi="Arial Narrow"/>
                <w:sz w:val="20"/>
              </w:rPr>
              <w:t>Stresses</w:t>
            </w:r>
            <w:r w:rsidRPr="00EF5F36">
              <w:rPr>
                <w:rFonts w:ascii="Arial Narrow" w:hAnsi="Arial Narrow"/>
                <w:sz w:val="20"/>
              </w:rPr>
              <w:t xml:space="preserve"> the need for public consultation and education regarding this matter.</w:t>
            </w:r>
          </w:p>
        </w:tc>
        <w:tc>
          <w:tcPr>
            <w:tcW w:w="2838"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 xml:space="preserve">Risks related to weediness of the GM canola </w:t>
            </w:r>
            <w:r>
              <w:rPr>
                <w:rFonts w:ascii="Arial Narrow" w:hAnsi="Arial Narrow"/>
                <w:sz w:val="20"/>
              </w:rPr>
              <w:t>are</w:t>
            </w:r>
            <w:r w:rsidRPr="00EF5F36">
              <w:rPr>
                <w:rFonts w:ascii="Arial Narrow" w:hAnsi="Arial Narrow"/>
                <w:sz w:val="20"/>
              </w:rPr>
              <w:t xml:space="preserve"> considered in </w:t>
            </w:r>
            <w:r>
              <w:rPr>
                <w:rFonts w:ascii="Arial Narrow" w:hAnsi="Arial Narrow"/>
                <w:sz w:val="20"/>
              </w:rPr>
              <w:t>R</w:t>
            </w:r>
            <w:r w:rsidRPr="00EF5F36">
              <w:rPr>
                <w:rFonts w:ascii="Arial Narrow" w:hAnsi="Arial Narrow"/>
                <w:sz w:val="20"/>
              </w:rPr>
              <w:t>isk Scenarios 2, 3</w:t>
            </w:r>
            <w:r w:rsidR="00A41D84">
              <w:rPr>
                <w:rFonts w:ascii="Arial Narrow" w:hAnsi="Arial Narrow"/>
                <w:sz w:val="20"/>
              </w:rPr>
              <w:t>, 4</w:t>
            </w:r>
            <w:r w:rsidRPr="00EF5F36">
              <w:rPr>
                <w:rFonts w:ascii="Arial Narrow" w:hAnsi="Arial Narrow"/>
                <w:sz w:val="20"/>
              </w:rPr>
              <w:t xml:space="preserve"> and </w:t>
            </w:r>
            <w:r w:rsidR="00A41D84">
              <w:rPr>
                <w:rFonts w:ascii="Arial Narrow" w:hAnsi="Arial Narrow"/>
                <w:sz w:val="20"/>
              </w:rPr>
              <w:t>5</w:t>
            </w:r>
            <w:r w:rsidRPr="00EF5F36">
              <w:rPr>
                <w:rFonts w:ascii="Arial Narrow" w:hAnsi="Arial Narrow"/>
                <w:sz w:val="20"/>
              </w:rPr>
              <w:t xml:space="preserve">. </w:t>
            </w:r>
          </w:p>
          <w:p w:rsidR="00073B61" w:rsidRDefault="00073B61" w:rsidP="00C9161A">
            <w:pPr>
              <w:spacing w:before="40" w:after="40"/>
              <w:rPr>
                <w:rFonts w:ascii="Arial Narrow" w:hAnsi="Arial Narrow"/>
                <w:sz w:val="20"/>
              </w:rPr>
            </w:pPr>
            <w:r>
              <w:rPr>
                <w:rFonts w:ascii="Arial Narrow" w:hAnsi="Arial Narrow"/>
                <w:sz w:val="20"/>
              </w:rPr>
              <w:t>C</w:t>
            </w:r>
            <w:r w:rsidRPr="00EF5F36">
              <w:rPr>
                <w:rFonts w:ascii="Arial Narrow" w:hAnsi="Arial Narrow"/>
                <w:sz w:val="20"/>
              </w:rPr>
              <w:t xml:space="preserve">onsultation </w:t>
            </w:r>
            <w:r>
              <w:rPr>
                <w:rFonts w:ascii="Arial Narrow" w:hAnsi="Arial Narrow"/>
                <w:sz w:val="20"/>
              </w:rPr>
              <w:t xml:space="preserve">on the application </w:t>
            </w:r>
            <w:r w:rsidRPr="00DB2AF9">
              <w:rPr>
                <w:rFonts w:ascii="Arial Narrow" w:hAnsi="Arial Narrow"/>
                <w:sz w:val="20"/>
              </w:rPr>
              <w:t>involv</w:t>
            </w:r>
            <w:r>
              <w:rPr>
                <w:rFonts w:ascii="Arial Narrow" w:hAnsi="Arial Narrow"/>
                <w:sz w:val="20"/>
              </w:rPr>
              <w:t xml:space="preserve">ed </w:t>
            </w:r>
            <w:r w:rsidRPr="00DB2AF9">
              <w:rPr>
                <w:rFonts w:ascii="Arial Narrow" w:hAnsi="Arial Narrow"/>
                <w:sz w:val="20"/>
              </w:rPr>
              <w:t>prescribed experts, Australian Government authorities and agencies, State and Territory Governments, relevant Australian local councils</w:t>
            </w:r>
            <w:r>
              <w:rPr>
                <w:rFonts w:ascii="Arial Narrow" w:hAnsi="Arial Narrow"/>
                <w:sz w:val="20"/>
              </w:rPr>
              <w:t xml:space="preserve"> and</w:t>
            </w:r>
            <w:r w:rsidRPr="00DB2AF9">
              <w:rPr>
                <w:rFonts w:ascii="Arial Narrow" w:hAnsi="Arial Narrow"/>
                <w:sz w:val="20"/>
              </w:rPr>
              <w:t xml:space="preserve"> the Minister for the Environment</w:t>
            </w:r>
            <w:r w:rsidRPr="00EF5F36">
              <w:rPr>
                <w:rFonts w:ascii="Arial Narrow" w:hAnsi="Arial Narrow"/>
                <w:sz w:val="20"/>
              </w:rPr>
              <w:t xml:space="preserve">. </w:t>
            </w:r>
          </w:p>
          <w:p w:rsidR="00073B61" w:rsidRPr="00EF5F36" w:rsidRDefault="00073B61" w:rsidP="00C9161A">
            <w:pPr>
              <w:spacing w:before="40" w:after="40"/>
              <w:rPr>
                <w:rFonts w:ascii="Arial Narrow" w:hAnsi="Arial Narrow"/>
                <w:sz w:val="20"/>
              </w:rPr>
            </w:pPr>
            <w:r>
              <w:rPr>
                <w:rFonts w:ascii="Arial Narrow" w:hAnsi="Arial Narrow"/>
                <w:sz w:val="20"/>
              </w:rPr>
              <w:t>The wider community, including all</w:t>
            </w:r>
            <w:r w:rsidRPr="00EF5F36">
              <w:rPr>
                <w:rFonts w:ascii="Arial Narrow" w:hAnsi="Arial Narrow"/>
                <w:sz w:val="20"/>
              </w:rPr>
              <w:t xml:space="preserve"> stakeholders </w:t>
            </w:r>
            <w:r>
              <w:rPr>
                <w:rFonts w:ascii="Arial Narrow" w:hAnsi="Arial Narrow"/>
                <w:sz w:val="20"/>
              </w:rPr>
              <w:t>consulted on the application will</w:t>
            </w:r>
            <w:r w:rsidRPr="00EF5F36">
              <w:rPr>
                <w:rFonts w:ascii="Arial Narrow" w:hAnsi="Arial Narrow"/>
                <w:sz w:val="20"/>
              </w:rPr>
              <w:t xml:space="preserve"> have the opportunity to comment on the cons</w:t>
            </w:r>
            <w:r>
              <w:rPr>
                <w:rFonts w:ascii="Arial Narrow" w:hAnsi="Arial Narrow"/>
                <w:sz w:val="20"/>
              </w:rPr>
              <w:t>ultat</w:t>
            </w:r>
            <w:r w:rsidRPr="00EF5F36">
              <w:rPr>
                <w:rFonts w:ascii="Arial Narrow" w:hAnsi="Arial Narrow"/>
                <w:sz w:val="20"/>
              </w:rPr>
              <w:t>ion version of the RARMP</w:t>
            </w:r>
            <w:r w:rsidR="00A41D84">
              <w:rPr>
                <w:rFonts w:ascii="Arial Narrow" w:hAnsi="Arial Narrow"/>
                <w:sz w:val="20"/>
              </w:rPr>
              <w:t>.</w:t>
            </w:r>
            <w:r>
              <w:rPr>
                <w:rFonts w:ascii="Arial Narrow" w:hAnsi="Arial Narrow"/>
                <w:sz w:val="20"/>
              </w:rPr>
              <w:t xml:space="preserve"> S</w:t>
            </w:r>
            <w:r w:rsidRPr="00EF5F36">
              <w:rPr>
                <w:rFonts w:ascii="Arial Narrow" w:hAnsi="Arial Narrow"/>
                <w:sz w:val="20"/>
              </w:rPr>
              <w:t>ubmissions will be considered in finalising the RARMP</w:t>
            </w:r>
            <w:r w:rsidRPr="003D615A">
              <w:rPr>
                <w:rFonts w:ascii="Arial Narrow" w:hAnsi="Arial Narrow"/>
                <w:sz w:val="20"/>
              </w:rPr>
              <w:t>, which will then inform the Regulator’s decision on whether or not to issue a licence</w:t>
            </w:r>
            <w:r>
              <w:rPr>
                <w:rFonts w:ascii="Arial Narrow" w:hAnsi="Arial Narrow"/>
                <w:sz w:val="20"/>
              </w:rPr>
              <w:t>.</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t>Do</w:t>
            </w:r>
            <w:r w:rsidRPr="00EF5F36">
              <w:rPr>
                <w:rFonts w:ascii="Arial Narrow" w:hAnsi="Arial Narrow"/>
                <w:sz w:val="20"/>
              </w:rPr>
              <w:t>es not support GM glyphosate tolerant crops for release in its local government area due to the:</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 xml:space="preserve">potential damage </w:t>
            </w:r>
            <w:r>
              <w:rPr>
                <w:rFonts w:ascii="Arial Narrow" w:hAnsi="Arial Narrow"/>
                <w:sz w:val="20"/>
              </w:rPr>
              <w:t xml:space="preserve">to </w:t>
            </w:r>
            <w:r w:rsidRPr="00EF5F36">
              <w:rPr>
                <w:rFonts w:ascii="Arial Narrow" w:hAnsi="Arial Narrow"/>
                <w:sz w:val="20"/>
              </w:rPr>
              <w:t xml:space="preserve">the clean green image currently </w:t>
            </w:r>
            <w:r>
              <w:rPr>
                <w:rFonts w:ascii="Arial Narrow" w:hAnsi="Arial Narrow"/>
                <w:sz w:val="20"/>
              </w:rPr>
              <w:t xml:space="preserve">used by producers </w:t>
            </w:r>
            <w:r w:rsidRPr="00EF5F36">
              <w:rPr>
                <w:rFonts w:ascii="Arial Narrow" w:hAnsi="Arial Narrow"/>
                <w:sz w:val="20"/>
              </w:rPr>
              <w:t>to sell their product</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r w:rsidRPr="00EF5F36">
              <w:rPr>
                <w:rFonts w:ascii="Arial Narrow" w:hAnsi="Arial Narrow"/>
                <w:sz w:val="20"/>
              </w:rPr>
              <w:t>potential environmental impact if these plants escape into the natural environment</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proofErr w:type="gramStart"/>
            <w:r w:rsidRPr="00EF5F36">
              <w:rPr>
                <w:rFonts w:ascii="Arial Narrow" w:hAnsi="Arial Narrow"/>
                <w:sz w:val="20"/>
              </w:rPr>
              <w:t>individuals</w:t>
            </w:r>
            <w:proofErr w:type="gramEnd"/>
            <w:r w:rsidRPr="00EF5F36">
              <w:rPr>
                <w:rFonts w:ascii="Arial Narrow" w:hAnsi="Arial Narrow"/>
                <w:sz w:val="20"/>
              </w:rPr>
              <w:t xml:space="preserve"> </w:t>
            </w:r>
            <w:r>
              <w:rPr>
                <w:rFonts w:ascii="Arial Narrow" w:hAnsi="Arial Narrow"/>
                <w:sz w:val="20"/>
              </w:rPr>
              <w:t>may</w:t>
            </w:r>
            <w:r w:rsidRPr="00EF5F36">
              <w:rPr>
                <w:rFonts w:ascii="Arial Narrow" w:hAnsi="Arial Narrow"/>
                <w:sz w:val="20"/>
              </w:rPr>
              <w:t xml:space="preserve"> grow GM glyphosate tolerant crops without consultation with Council or neighbours and this may impact</w:t>
            </w:r>
            <w:r>
              <w:rPr>
                <w:rFonts w:ascii="Arial Narrow" w:hAnsi="Arial Narrow"/>
                <w:sz w:val="20"/>
              </w:rPr>
              <w:t xml:space="preserve"> negatively on</w:t>
            </w:r>
            <w:r w:rsidRPr="00EF5F36">
              <w:rPr>
                <w:rFonts w:ascii="Arial Narrow" w:hAnsi="Arial Narrow"/>
                <w:sz w:val="20"/>
              </w:rPr>
              <w:t xml:space="preserve"> </w:t>
            </w:r>
            <w:r w:rsidRPr="00EF5F36">
              <w:rPr>
                <w:rFonts w:ascii="Arial Narrow" w:hAnsi="Arial Narrow"/>
                <w:sz w:val="20"/>
              </w:rPr>
              <w:lastRenderedPageBreak/>
              <w:t>organic or non-GM producers</w:t>
            </w:r>
            <w:r>
              <w:rPr>
                <w:rFonts w:ascii="Arial Narrow" w:hAnsi="Arial Narrow"/>
                <w:sz w:val="20"/>
              </w:rPr>
              <w:t>.</w:t>
            </w:r>
          </w:p>
          <w:p w:rsidR="00073B61" w:rsidRDefault="00073B61" w:rsidP="00C9161A">
            <w:pPr>
              <w:spacing w:before="40" w:after="40"/>
              <w:rPr>
                <w:rFonts w:ascii="Arial Narrow" w:hAnsi="Arial Narrow"/>
                <w:sz w:val="20"/>
              </w:rPr>
            </w:pPr>
            <w:r>
              <w:rPr>
                <w:rFonts w:ascii="Arial Narrow" w:hAnsi="Arial Narrow"/>
                <w:sz w:val="20"/>
              </w:rPr>
              <w:t>Notes</w:t>
            </w:r>
            <w:r w:rsidRPr="00EF5F36">
              <w:rPr>
                <w:rFonts w:ascii="Arial Narrow" w:hAnsi="Arial Narrow"/>
                <w:sz w:val="20"/>
              </w:rPr>
              <w:t xml:space="preserve"> that canola or GM crops</w:t>
            </w:r>
            <w:r>
              <w:rPr>
                <w:rFonts w:ascii="Arial Narrow" w:hAnsi="Arial Narrow"/>
                <w:sz w:val="20"/>
              </w:rPr>
              <w:t xml:space="preserve"> are</w:t>
            </w:r>
            <w:r w:rsidRPr="00EF5F36">
              <w:rPr>
                <w:rFonts w:ascii="Arial Narrow" w:hAnsi="Arial Narrow"/>
                <w:sz w:val="20"/>
              </w:rPr>
              <w:t xml:space="preserve"> currently </w:t>
            </w:r>
            <w:r>
              <w:rPr>
                <w:rFonts w:ascii="Arial Narrow" w:hAnsi="Arial Narrow"/>
                <w:sz w:val="20"/>
              </w:rPr>
              <w:t xml:space="preserve">not </w:t>
            </w:r>
            <w:r w:rsidRPr="00EF5F36">
              <w:rPr>
                <w:rFonts w:ascii="Arial Narrow" w:hAnsi="Arial Narrow"/>
                <w:sz w:val="20"/>
              </w:rPr>
              <w:t>grown in the Shire</w:t>
            </w:r>
            <w:r>
              <w:rPr>
                <w:rFonts w:ascii="Arial Narrow" w:hAnsi="Arial Narrow"/>
                <w:sz w:val="20"/>
              </w:rPr>
              <w:t>, but expresses concern regarding the potential for dryland cropping in the future</w:t>
            </w:r>
            <w:r w:rsidRPr="00EF5F36">
              <w:rPr>
                <w:rFonts w:ascii="Arial Narrow" w:hAnsi="Arial Narrow"/>
                <w:sz w:val="20"/>
              </w:rPr>
              <w:t>.</w:t>
            </w:r>
          </w:p>
          <w:p w:rsidR="00073B61" w:rsidRPr="00EF5F36" w:rsidRDefault="00073B61" w:rsidP="00C9161A">
            <w:pPr>
              <w:spacing w:before="40" w:after="40"/>
              <w:rPr>
                <w:rFonts w:ascii="Arial Narrow" w:hAnsi="Arial Narrow"/>
                <w:sz w:val="20"/>
              </w:rPr>
            </w:pPr>
            <w:r>
              <w:rPr>
                <w:rFonts w:ascii="Arial Narrow" w:hAnsi="Arial Narrow"/>
                <w:sz w:val="20"/>
              </w:rPr>
              <w:t>Looks forward to receiving the RARMP for comment.</w:t>
            </w:r>
          </w:p>
        </w:tc>
        <w:tc>
          <w:tcPr>
            <w:tcW w:w="2838" w:type="pct"/>
          </w:tcPr>
          <w:p w:rsidR="00073B61" w:rsidRDefault="00073B61" w:rsidP="00C9161A">
            <w:pPr>
              <w:spacing w:before="40" w:after="40"/>
              <w:rPr>
                <w:rFonts w:ascii="Arial Narrow" w:hAnsi="Arial Narrow"/>
                <w:sz w:val="20"/>
              </w:rPr>
            </w:pPr>
            <w:r w:rsidRPr="00EF5F36">
              <w:rPr>
                <w:rFonts w:ascii="Arial Narrow" w:hAnsi="Arial Narrow"/>
                <w:sz w:val="20"/>
              </w:rPr>
              <w:lastRenderedPageBreak/>
              <w:t xml:space="preserve">The Act requires the Regulator to identify and manage risks to human health and safety and the environment posed by or as a result of gene technology. The RARMP for this commercial release concludes that risks to human health and the environment are negligible. </w:t>
            </w:r>
          </w:p>
          <w:p w:rsidR="00073B61" w:rsidRDefault="00073B61" w:rsidP="00C9161A">
            <w:pPr>
              <w:spacing w:before="40" w:after="40"/>
              <w:rPr>
                <w:rFonts w:ascii="Arial Narrow" w:hAnsi="Arial Narrow"/>
                <w:sz w:val="20"/>
              </w:rPr>
            </w:pPr>
            <w:r w:rsidRPr="00EF5F36">
              <w:rPr>
                <w:rFonts w:ascii="Arial Narrow" w:hAnsi="Arial Narrow"/>
                <w:sz w:val="20"/>
              </w:rPr>
              <w:t xml:space="preserve">Risks related to weediness of the GM canola </w:t>
            </w:r>
            <w:r>
              <w:rPr>
                <w:rFonts w:ascii="Arial Narrow" w:hAnsi="Arial Narrow"/>
                <w:sz w:val="20"/>
              </w:rPr>
              <w:t>are</w:t>
            </w:r>
            <w:r w:rsidRPr="00EF5F36">
              <w:rPr>
                <w:rFonts w:ascii="Arial Narrow" w:hAnsi="Arial Narrow"/>
                <w:sz w:val="20"/>
              </w:rPr>
              <w:t xml:space="preserve"> considered </w:t>
            </w:r>
            <w:r>
              <w:rPr>
                <w:rFonts w:ascii="Arial Narrow" w:hAnsi="Arial Narrow"/>
                <w:sz w:val="20"/>
              </w:rPr>
              <w:t xml:space="preserve">in </w:t>
            </w:r>
            <w:r w:rsidRPr="00EF5F36">
              <w:rPr>
                <w:rFonts w:ascii="Arial Narrow" w:hAnsi="Arial Narrow"/>
                <w:sz w:val="20"/>
              </w:rPr>
              <w:t xml:space="preserve">Chapter 2 of the RARMP. </w:t>
            </w:r>
          </w:p>
          <w:p w:rsidR="00073B61" w:rsidRDefault="00073B61" w:rsidP="00C9161A">
            <w:pPr>
              <w:spacing w:before="40" w:after="40"/>
              <w:rPr>
                <w:rFonts w:ascii="Arial Narrow" w:hAnsi="Arial Narrow"/>
                <w:sz w:val="20"/>
              </w:rPr>
            </w:pPr>
            <w:r>
              <w:rPr>
                <w:rFonts w:ascii="Arial Narrow" w:hAnsi="Arial Narrow"/>
                <w:sz w:val="20"/>
              </w:rPr>
              <w:t>T</w:t>
            </w:r>
            <w:r w:rsidRPr="00EF5F36">
              <w:rPr>
                <w:rFonts w:ascii="Arial Narrow" w:hAnsi="Arial Narrow"/>
                <w:sz w:val="20"/>
              </w:rPr>
              <w:t xml:space="preserve">he same integrated weed management practices </w:t>
            </w:r>
            <w:r>
              <w:rPr>
                <w:rFonts w:ascii="Arial Narrow" w:hAnsi="Arial Narrow"/>
                <w:sz w:val="20"/>
              </w:rPr>
              <w:t>used</w:t>
            </w:r>
            <w:r w:rsidRPr="00EF5F36">
              <w:rPr>
                <w:rFonts w:ascii="Arial Narrow" w:hAnsi="Arial Narrow"/>
                <w:sz w:val="20"/>
              </w:rPr>
              <w:t xml:space="preserve"> for non</w:t>
            </w:r>
            <w:r>
              <w:rPr>
                <w:rFonts w:ascii="Arial Narrow" w:hAnsi="Arial Narrow"/>
                <w:sz w:val="20"/>
              </w:rPr>
              <w:noBreakHyphen/>
            </w:r>
            <w:r w:rsidRPr="00EF5F36">
              <w:rPr>
                <w:rFonts w:ascii="Arial Narrow" w:hAnsi="Arial Narrow"/>
                <w:sz w:val="20"/>
              </w:rPr>
              <w:t xml:space="preserve">GM canola would be effective in managing the GM </w:t>
            </w:r>
            <w:proofErr w:type="gramStart"/>
            <w:r w:rsidRPr="00EF5F36">
              <w:rPr>
                <w:rFonts w:ascii="Arial Narrow" w:hAnsi="Arial Narrow"/>
                <w:sz w:val="20"/>
              </w:rPr>
              <w:t>canola</w:t>
            </w:r>
            <w:r>
              <w:rPr>
                <w:rFonts w:ascii="Arial Narrow" w:hAnsi="Arial Narrow"/>
                <w:sz w:val="20"/>
              </w:rPr>
              <w:t>,</w:t>
            </w:r>
            <w:proofErr w:type="gramEnd"/>
            <w:r>
              <w:rPr>
                <w:rFonts w:ascii="Arial Narrow" w:hAnsi="Arial Narrow"/>
                <w:sz w:val="20"/>
              </w:rPr>
              <w:t xml:space="preserve"> with the exception of the choice of herbicide (glyphosate and glufosinate would </w:t>
            </w:r>
            <w:r>
              <w:rPr>
                <w:rFonts w:ascii="Arial Narrow" w:hAnsi="Arial Narrow"/>
                <w:sz w:val="20"/>
              </w:rPr>
              <w:lastRenderedPageBreak/>
              <w:t>not control the GM canola)</w:t>
            </w:r>
            <w:r w:rsidRPr="00EF5F36">
              <w:rPr>
                <w:rFonts w:ascii="Arial Narrow" w:hAnsi="Arial Narrow"/>
                <w:sz w:val="20"/>
              </w:rPr>
              <w:t>.</w:t>
            </w:r>
          </w:p>
          <w:p w:rsidR="00073B61" w:rsidRDefault="00073B61" w:rsidP="00C9161A">
            <w:pPr>
              <w:spacing w:before="40" w:after="40"/>
              <w:rPr>
                <w:rFonts w:ascii="Arial Narrow" w:hAnsi="Arial Narrow"/>
                <w:sz w:val="20"/>
              </w:rPr>
            </w:pPr>
            <w:r>
              <w:rPr>
                <w:rFonts w:ascii="Arial Narrow" w:hAnsi="Arial Narrow"/>
                <w:sz w:val="20"/>
              </w:rPr>
              <w:t>M</w:t>
            </w:r>
            <w:r w:rsidRPr="00EF5F36">
              <w:rPr>
                <w:rFonts w:ascii="Arial Narrow" w:hAnsi="Arial Narrow"/>
                <w:sz w:val="20"/>
              </w:rPr>
              <w:t>arketing and trade issues, including segregation and coexistence regimes,</w:t>
            </w:r>
            <w:r w:rsidRPr="00EF5F36">
              <w:rPr>
                <w:rFonts w:ascii="Arial Narrow" w:hAnsi="Arial Narrow"/>
                <w:sz w:val="20"/>
                <w:lang w:val="en-US"/>
              </w:rPr>
              <w:t xml:space="preserve"> </w:t>
            </w:r>
            <w:r w:rsidRPr="00EF5F36">
              <w:rPr>
                <w:rFonts w:ascii="Arial Narrow" w:hAnsi="Arial Narrow"/>
                <w:sz w:val="20"/>
              </w:rPr>
              <w:t xml:space="preserve">are outside the matters to which the Regulator may have </w:t>
            </w:r>
            <w:proofErr w:type="gramStart"/>
            <w:r w:rsidRPr="00EF5F36">
              <w:rPr>
                <w:rFonts w:ascii="Arial Narrow" w:hAnsi="Arial Narrow"/>
                <w:sz w:val="20"/>
              </w:rPr>
              <w:t>regard</w:t>
            </w:r>
            <w:proofErr w:type="gramEnd"/>
            <w:r w:rsidRPr="00EF5F36">
              <w:rPr>
                <w:rFonts w:ascii="Arial Narrow" w:hAnsi="Arial Narrow"/>
                <w:sz w:val="20"/>
              </w:rPr>
              <w:t xml:space="preserve"> when deciding whether or not to issue a licence</w:t>
            </w:r>
            <w:r>
              <w:rPr>
                <w:rFonts w:ascii="Arial Narrow" w:hAnsi="Arial Narrow"/>
                <w:sz w:val="20"/>
              </w:rPr>
              <w:t>.</w:t>
            </w:r>
            <w:r w:rsidRPr="00EF5F36">
              <w:rPr>
                <w:rFonts w:ascii="Arial Narrow" w:hAnsi="Arial Narrow"/>
                <w:sz w:val="20"/>
              </w:rPr>
              <w:t xml:space="preserve"> These matters are decided by individual States and Territories.</w:t>
            </w:r>
          </w:p>
          <w:p w:rsidR="00073B61" w:rsidRPr="00EF5F36" w:rsidRDefault="00073B61" w:rsidP="00C9161A">
            <w:pPr>
              <w:spacing w:before="40" w:after="40"/>
              <w:rPr>
                <w:rFonts w:ascii="Arial Narrow" w:hAnsi="Arial Narrow"/>
                <w:sz w:val="20"/>
              </w:rPr>
            </w:pPr>
            <w:r>
              <w:rPr>
                <w:rFonts w:ascii="Arial Narrow" w:hAnsi="Arial Narrow"/>
                <w:sz w:val="20"/>
              </w:rPr>
              <w:t>Comments on the consultation RARMP are now sought.</w:t>
            </w:r>
          </w:p>
        </w:tc>
      </w:tr>
      <w:tr w:rsidR="00073B61" w:rsidRPr="00E85223" w:rsidTr="003C5C94">
        <w:tc>
          <w:tcPr>
            <w:tcW w:w="2162" w:type="pct"/>
          </w:tcPr>
          <w:p w:rsidR="00073B61" w:rsidRDefault="00073B61" w:rsidP="00C9161A">
            <w:pPr>
              <w:spacing w:before="40" w:after="40"/>
              <w:rPr>
                <w:rFonts w:ascii="Arial Narrow" w:hAnsi="Arial Narrow"/>
                <w:sz w:val="20"/>
              </w:rPr>
            </w:pPr>
            <w:r>
              <w:rPr>
                <w:rFonts w:ascii="Arial Narrow" w:hAnsi="Arial Narrow"/>
                <w:sz w:val="20"/>
              </w:rPr>
              <w:lastRenderedPageBreak/>
              <w:t>Raised no issue</w:t>
            </w:r>
            <w:r w:rsidRPr="00EF5F36">
              <w:rPr>
                <w:rFonts w:ascii="Arial Narrow" w:hAnsi="Arial Narrow"/>
                <w:sz w:val="20"/>
              </w:rPr>
              <w:t xml:space="preserve"> for consideration in the preparation of the RARMP.</w:t>
            </w:r>
          </w:p>
          <w:p w:rsidR="00073B61" w:rsidRDefault="00073B61" w:rsidP="00C9161A">
            <w:pPr>
              <w:spacing w:before="40" w:after="40"/>
              <w:rPr>
                <w:rFonts w:ascii="Arial Narrow" w:hAnsi="Arial Narrow"/>
                <w:sz w:val="20"/>
              </w:rPr>
            </w:pPr>
            <w:r>
              <w:rPr>
                <w:rFonts w:ascii="Arial Narrow" w:hAnsi="Arial Narrow"/>
                <w:sz w:val="20"/>
              </w:rPr>
              <w:t>Notes that the commercial release would extend to all states and territories, but that some jurisdictions restrict the cultivation of GM canola.</w:t>
            </w:r>
          </w:p>
          <w:p w:rsidR="00073B61" w:rsidRPr="00EF5F36" w:rsidRDefault="00073B61" w:rsidP="00C9161A">
            <w:pPr>
              <w:spacing w:before="40" w:after="40"/>
              <w:rPr>
                <w:rFonts w:ascii="Arial Narrow" w:hAnsi="Arial Narrow"/>
                <w:sz w:val="20"/>
              </w:rPr>
            </w:pPr>
            <w:r>
              <w:rPr>
                <w:rFonts w:ascii="Arial Narrow" w:hAnsi="Arial Narrow"/>
                <w:sz w:val="20"/>
              </w:rPr>
              <w:t>Wishes to comment on the consultation RARMP when it has been developed.</w:t>
            </w:r>
          </w:p>
        </w:tc>
        <w:tc>
          <w:tcPr>
            <w:tcW w:w="2838" w:type="pct"/>
          </w:tcPr>
          <w:p w:rsidR="00DB1F81" w:rsidRDefault="00073B61" w:rsidP="00DB1F81">
            <w:pPr>
              <w:spacing w:before="40" w:after="40"/>
              <w:rPr>
                <w:rFonts w:ascii="Arial Narrow" w:hAnsi="Arial Narrow"/>
                <w:sz w:val="20"/>
              </w:rPr>
            </w:pPr>
            <w:r w:rsidRPr="00EF5F36">
              <w:rPr>
                <w:rFonts w:ascii="Arial Narrow" w:hAnsi="Arial Narrow"/>
                <w:sz w:val="20"/>
              </w:rPr>
              <w:t>Noted</w:t>
            </w:r>
            <w:r>
              <w:rPr>
                <w:rFonts w:ascii="Arial Narrow" w:hAnsi="Arial Narrow"/>
                <w:sz w:val="20"/>
              </w:rPr>
              <w:t>.</w:t>
            </w:r>
          </w:p>
          <w:p w:rsidR="00073B61" w:rsidRPr="00EF5F36" w:rsidRDefault="00073B61" w:rsidP="00DB1F81">
            <w:pPr>
              <w:spacing w:before="40" w:after="40"/>
              <w:rPr>
                <w:rFonts w:ascii="Arial Narrow" w:hAnsi="Arial Narrow"/>
                <w:sz w:val="20"/>
              </w:rPr>
            </w:pPr>
            <w:r>
              <w:rPr>
                <w:rFonts w:ascii="Arial Narrow" w:hAnsi="Arial Narrow"/>
                <w:sz w:val="20"/>
              </w:rPr>
              <w:t>Comments on the consultation RARMP are now sought.</w:t>
            </w:r>
          </w:p>
        </w:tc>
      </w:tr>
      <w:tr w:rsidR="00073B61" w:rsidRPr="00E85223" w:rsidTr="003C5C94">
        <w:tc>
          <w:tcPr>
            <w:tcW w:w="2162" w:type="pct"/>
          </w:tcPr>
          <w:p w:rsidR="00073B61" w:rsidRDefault="00073B61" w:rsidP="00C9161A">
            <w:pPr>
              <w:spacing w:before="40" w:after="40"/>
              <w:rPr>
                <w:rFonts w:ascii="Arial Narrow" w:hAnsi="Arial Narrow"/>
                <w:sz w:val="20"/>
              </w:rPr>
            </w:pPr>
            <w:r>
              <w:rPr>
                <w:rFonts w:ascii="Arial Narrow" w:hAnsi="Arial Narrow"/>
                <w:sz w:val="20"/>
              </w:rPr>
              <w:t>A</w:t>
            </w:r>
            <w:r w:rsidRPr="00BD04BD">
              <w:rPr>
                <w:rFonts w:ascii="Arial Narrow" w:hAnsi="Arial Narrow"/>
                <w:sz w:val="20"/>
              </w:rPr>
              <w:t>grees that the RARMP should consider issues identified</w:t>
            </w:r>
            <w:r>
              <w:rPr>
                <w:rFonts w:ascii="Arial Narrow" w:hAnsi="Arial Narrow"/>
                <w:sz w:val="20"/>
              </w:rPr>
              <w:t xml:space="preserve"> earlier, ie</w:t>
            </w:r>
          </w:p>
          <w:p w:rsidR="00073B61" w:rsidRPr="00BD04BD" w:rsidRDefault="00073B61" w:rsidP="00DA49E0">
            <w:pPr>
              <w:pStyle w:val="ListParagraph"/>
              <w:numPr>
                <w:ilvl w:val="0"/>
                <w:numId w:val="32"/>
              </w:numPr>
              <w:spacing w:before="40" w:after="40"/>
              <w:ind w:left="396" w:hanging="284"/>
              <w:contextualSpacing/>
              <w:rPr>
                <w:rFonts w:ascii="Arial Narrow" w:hAnsi="Arial Narrow"/>
                <w:sz w:val="20"/>
              </w:rPr>
            </w:pPr>
            <w:r w:rsidRPr="00BD04BD">
              <w:rPr>
                <w:rFonts w:ascii="Arial Narrow" w:hAnsi="Arial Narrow"/>
                <w:sz w:val="20"/>
              </w:rPr>
              <w:t>the potential for the GM canola to be harmful to people through toxicity or allergenicity</w:t>
            </w:r>
          </w:p>
          <w:p w:rsidR="00073B61" w:rsidRPr="00BD04BD" w:rsidRDefault="00073B61" w:rsidP="00DA49E0">
            <w:pPr>
              <w:pStyle w:val="ListParagraph"/>
              <w:numPr>
                <w:ilvl w:val="0"/>
                <w:numId w:val="32"/>
              </w:numPr>
              <w:spacing w:before="40" w:after="40"/>
              <w:ind w:left="396" w:hanging="284"/>
              <w:contextualSpacing/>
              <w:rPr>
                <w:rFonts w:ascii="Arial Narrow" w:hAnsi="Arial Narrow"/>
                <w:sz w:val="20"/>
              </w:rPr>
            </w:pPr>
            <w:r w:rsidRPr="00BD04BD">
              <w:rPr>
                <w:rFonts w:ascii="Arial Narrow" w:hAnsi="Arial Narrow"/>
                <w:sz w:val="20"/>
              </w:rPr>
              <w:t>the potential for the GM canola to be harmful to other desirable organisms through toxicity</w:t>
            </w:r>
          </w:p>
          <w:p w:rsidR="00073B61" w:rsidRPr="00BD04BD" w:rsidRDefault="00073B61" w:rsidP="00DA49E0">
            <w:pPr>
              <w:pStyle w:val="ListParagraph"/>
              <w:numPr>
                <w:ilvl w:val="0"/>
                <w:numId w:val="32"/>
              </w:numPr>
              <w:spacing w:before="40" w:after="40"/>
              <w:ind w:left="396" w:hanging="284"/>
              <w:contextualSpacing/>
              <w:rPr>
                <w:rFonts w:ascii="Arial Narrow" w:hAnsi="Arial Narrow"/>
                <w:sz w:val="20"/>
              </w:rPr>
            </w:pPr>
            <w:r w:rsidRPr="00BD04BD">
              <w:rPr>
                <w:rFonts w:ascii="Arial Narrow" w:hAnsi="Arial Narrow"/>
                <w:sz w:val="20"/>
              </w:rPr>
              <w:t>whether the introduced hybrid breeding system and tolerance to two herbicides will increase the potential for InVigor® x TruFlex™ Roundup Ready® canola to spread and persist, leading to harm to the environment</w:t>
            </w:r>
          </w:p>
          <w:p w:rsidR="00073B61" w:rsidRPr="00BD04BD" w:rsidRDefault="00073B61" w:rsidP="00DA49E0">
            <w:pPr>
              <w:pStyle w:val="ListParagraph"/>
              <w:numPr>
                <w:ilvl w:val="0"/>
                <w:numId w:val="32"/>
              </w:numPr>
              <w:spacing w:before="40" w:after="40"/>
              <w:ind w:left="396" w:hanging="284"/>
              <w:contextualSpacing/>
              <w:rPr>
                <w:rFonts w:ascii="Arial Narrow" w:hAnsi="Arial Narrow"/>
                <w:sz w:val="20"/>
              </w:rPr>
            </w:pPr>
            <w:r w:rsidRPr="00BD04BD">
              <w:rPr>
                <w:rFonts w:ascii="Arial Narrow" w:hAnsi="Arial Narrow"/>
                <w:sz w:val="20"/>
              </w:rPr>
              <w:t>the potential for gene flow to other canola, including other commercially approved GM canola and non-GM herbicide tolerant canola, and whether this could lead to harm to the environment</w:t>
            </w:r>
          </w:p>
          <w:p w:rsidR="00073B61" w:rsidRPr="00EF5F36" w:rsidRDefault="00073B61" w:rsidP="00DA49E0">
            <w:pPr>
              <w:pStyle w:val="ListParagraph"/>
              <w:numPr>
                <w:ilvl w:val="0"/>
                <w:numId w:val="32"/>
              </w:numPr>
              <w:spacing w:before="40" w:after="40"/>
              <w:ind w:left="396" w:hanging="284"/>
              <w:contextualSpacing/>
              <w:rPr>
                <w:rFonts w:ascii="Arial Narrow" w:hAnsi="Arial Narrow"/>
                <w:sz w:val="20"/>
              </w:rPr>
            </w:pPr>
            <w:proofErr w:type="gramStart"/>
            <w:r w:rsidRPr="00BD04BD">
              <w:rPr>
                <w:rFonts w:ascii="Arial Narrow" w:hAnsi="Arial Narrow"/>
                <w:sz w:val="20"/>
              </w:rPr>
              <w:t>whether</w:t>
            </w:r>
            <w:proofErr w:type="gramEnd"/>
            <w:r w:rsidRPr="00BD04BD">
              <w:rPr>
                <w:rFonts w:ascii="Arial Narrow" w:hAnsi="Arial Narrow"/>
                <w:sz w:val="20"/>
              </w:rPr>
              <w:t xml:space="preserve"> </w:t>
            </w:r>
            <w:r>
              <w:rPr>
                <w:rFonts w:ascii="Arial Narrow" w:hAnsi="Arial Narrow"/>
                <w:sz w:val="20"/>
              </w:rPr>
              <w:t xml:space="preserve">the </w:t>
            </w:r>
            <w:r w:rsidRPr="00BD04BD">
              <w:rPr>
                <w:rFonts w:ascii="Arial Narrow" w:hAnsi="Arial Narrow"/>
                <w:sz w:val="20"/>
              </w:rPr>
              <w:t>commercial release is likely to result in changes to agricultural practices that may have an adverse environmental impact.</w:t>
            </w:r>
          </w:p>
        </w:tc>
        <w:tc>
          <w:tcPr>
            <w:tcW w:w="2838" w:type="pct"/>
          </w:tcPr>
          <w:p w:rsidR="00073B61" w:rsidRDefault="00073B61" w:rsidP="00C9161A">
            <w:pPr>
              <w:spacing w:before="40" w:after="40"/>
              <w:rPr>
                <w:rFonts w:ascii="Arial Narrow" w:hAnsi="Arial Narrow"/>
                <w:sz w:val="20"/>
              </w:rPr>
            </w:pPr>
            <w:r>
              <w:rPr>
                <w:rFonts w:ascii="Arial Narrow" w:hAnsi="Arial Narrow"/>
                <w:sz w:val="20"/>
              </w:rPr>
              <w:t xml:space="preserve">The items raised are addressed in Chapter 2, Risk Scenarios 1 – </w:t>
            </w:r>
            <w:r w:rsidR="00A41D84">
              <w:rPr>
                <w:rFonts w:ascii="Arial Narrow" w:hAnsi="Arial Narrow"/>
                <w:sz w:val="20"/>
              </w:rPr>
              <w:t>5</w:t>
            </w:r>
            <w:r>
              <w:rPr>
                <w:rFonts w:ascii="Arial Narrow" w:hAnsi="Arial Narrow"/>
                <w:sz w:val="20"/>
              </w:rPr>
              <w:t xml:space="preserve"> in of the RARMP. </w:t>
            </w:r>
            <w:r w:rsidRPr="00EF5F36">
              <w:rPr>
                <w:rFonts w:ascii="Arial Narrow" w:hAnsi="Arial Narrow"/>
                <w:sz w:val="20"/>
              </w:rPr>
              <w:t>The RARMP for this commercial release concludes that risks to human health and the environment are negligible.</w:t>
            </w:r>
          </w:p>
          <w:p w:rsidR="00073B61" w:rsidRDefault="00073B61" w:rsidP="00C9161A">
            <w:pPr>
              <w:numPr>
                <w:ilvl w:val="12"/>
                <w:numId w:val="0"/>
              </w:numPr>
              <w:spacing w:before="40" w:after="40"/>
              <w:ind w:left="111" w:right="111"/>
              <w:rPr>
                <w:rFonts w:ascii="Arial Narrow" w:hAnsi="Arial Narrow"/>
                <w:sz w:val="20"/>
              </w:rPr>
            </w:pP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proofErr w:type="gramStart"/>
            <w:r w:rsidRPr="00EF5F36">
              <w:rPr>
                <w:rFonts w:ascii="Arial Narrow" w:hAnsi="Arial Narrow"/>
                <w:sz w:val="20"/>
              </w:rPr>
              <w:t>Note</w:t>
            </w:r>
            <w:r>
              <w:rPr>
                <w:rFonts w:ascii="Arial Narrow" w:hAnsi="Arial Narrow"/>
                <w:sz w:val="20"/>
              </w:rPr>
              <w:t>s</w:t>
            </w:r>
            <w:r w:rsidRPr="00EF5F36">
              <w:rPr>
                <w:rFonts w:ascii="Arial Narrow" w:hAnsi="Arial Narrow"/>
                <w:sz w:val="20"/>
              </w:rPr>
              <w:t xml:space="preserve"> that as this is</w:t>
            </w:r>
            <w:proofErr w:type="gramEnd"/>
            <w:r w:rsidRPr="00EF5F36">
              <w:rPr>
                <w:rFonts w:ascii="Arial Narrow" w:hAnsi="Arial Narrow"/>
                <w:sz w:val="20"/>
              </w:rPr>
              <w:t xml:space="preserve"> a conventional breeding cross of existing GM canola, then no additional concerns were raised.</w:t>
            </w:r>
          </w:p>
        </w:tc>
        <w:tc>
          <w:tcPr>
            <w:tcW w:w="2838"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Noted.</w:t>
            </w:r>
          </w:p>
        </w:tc>
      </w:tr>
      <w:tr w:rsidR="00073B61" w:rsidRPr="00E85223" w:rsidTr="003C5C94">
        <w:tc>
          <w:tcPr>
            <w:tcW w:w="2162" w:type="pct"/>
          </w:tcPr>
          <w:p w:rsidR="00073B61" w:rsidRPr="00EF5F36" w:rsidRDefault="00073B61" w:rsidP="00C9161A">
            <w:pPr>
              <w:spacing w:before="40" w:after="40"/>
              <w:rPr>
                <w:rFonts w:ascii="Arial Narrow" w:hAnsi="Arial Narrow"/>
                <w:sz w:val="20"/>
              </w:rPr>
            </w:pPr>
            <w:r>
              <w:rPr>
                <w:rFonts w:ascii="Arial Narrow" w:hAnsi="Arial Narrow"/>
                <w:sz w:val="20"/>
              </w:rPr>
              <w:t>Notes</w:t>
            </w:r>
            <w:r w:rsidRPr="00EF5F36">
              <w:rPr>
                <w:rFonts w:ascii="Arial Narrow" w:hAnsi="Arial Narrow"/>
                <w:sz w:val="20"/>
              </w:rPr>
              <w:t xml:space="preserve"> that there were no recent publications on the incidence of GM canola volunteers on roadsides since 2001 and so there is a lack of information about the effect of commercial release of GM canola on incidence of roadside canola</w:t>
            </w:r>
            <w:r>
              <w:rPr>
                <w:rFonts w:ascii="Arial Narrow" w:hAnsi="Arial Narrow"/>
                <w:sz w:val="20"/>
              </w:rPr>
              <w:t>.</w:t>
            </w:r>
          </w:p>
        </w:tc>
        <w:tc>
          <w:tcPr>
            <w:tcW w:w="2838" w:type="pct"/>
          </w:tcPr>
          <w:p w:rsidR="00073B61" w:rsidRPr="00EF5F36" w:rsidRDefault="00073B61" w:rsidP="00C9161A">
            <w:pPr>
              <w:spacing w:before="40" w:after="40"/>
              <w:rPr>
                <w:rFonts w:ascii="Arial Narrow" w:hAnsi="Arial Narrow"/>
                <w:sz w:val="20"/>
              </w:rPr>
            </w:pPr>
            <w:r w:rsidRPr="00EF5F36">
              <w:rPr>
                <w:rFonts w:ascii="Arial Narrow" w:hAnsi="Arial Narrow"/>
                <w:sz w:val="20"/>
              </w:rPr>
              <w:t xml:space="preserve">Chapter 1 of the RARMP </w:t>
            </w:r>
            <w:r>
              <w:rPr>
                <w:rFonts w:ascii="Arial Narrow" w:hAnsi="Arial Narrow"/>
                <w:sz w:val="20"/>
              </w:rPr>
              <w:t>presents information from a 2011 survey regarding canola growing as a volunteer along roadsides</w:t>
            </w:r>
            <w:r w:rsidRPr="00EF5F36">
              <w:rPr>
                <w:rFonts w:ascii="Arial Narrow" w:hAnsi="Arial Narrow"/>
                <w:sz w:val="20"/>
              </w:rPr>
              <w:t>.</w:t>
            </w:r>
            <w:r>
              <w:rPr>
                <w:rFonts w:ascii="Arial Narrow" w:hAnsi="Arial Narrow"/>
                <w:sz w:val="20"/>
              </w:rPr>
              <w:t xml:space="preserve"> </w:t>
            </w:r>
            <w:r w:rsidRPr="00EF5F36">
              <w:rPr>
                <w:rFonts w:ascii="Arial Narrow" w:hAnsi="Arial Narrow"/>
                <w:sz w:val="20"/>
              </w:rPr>
              <w:t xml:space="preserve">The incidence of GM or non-GM canola along roadsides is dependent upon a number of factors such as spillage during transport, soil disturbance and the local council’s desire or need to control plant growth along roadsides. </w:t>
            </w:r>
          </w:p>
        </w:tc>
      </w:tr>
    </w:tbl>
    <w:p w:rsidR="00242140" w:rsidRDefault="00242140" w:rsidP="00E36574">
      <w:pPr>
        <w:spacing w:before="240"/>
        <w:sectPr w:rsidR="00242140" w:rsidSect="00CB3309">
          <w:footerReference w:type="default" r:id="rId53"/>
          <w:pgSz w:w="11909" w:h="16834" w:code="9"/>
          <w:pgMar w:top="1134" w:right="1361" w:bottom="1134" w:left="1361" w:header="680" w:footer="510" w:gutter="0"/>
          <w:paperSrc w:first="7" w:other="7"/>
          <w:cols w:space="720"/>
          <w:docGrid w:linePitch="326"/>
        </w:sectPr>
      </w:pPr>
    </w:p>
    <w:p w:rsidR="00242140" w:rsidRDefault="00242140" w:rsidP="00712766">
      <w:pPr>
        <w:pStyle w:val="Heading1"/>
      </w:pPr>
      <w:bookmarkStart w:id="277" w:name="_Toc443465321"/>
      <w:r>
        <w:lastRenderedPageBreak/>
        <w:t>Appendix B</w:t>
      </w:r>
      <w:r>
        <w:tab/>
        <w:t>Summary of advice from prescribed experts, agencies and authorities on the consultation RARMP</w:t>
      </w:r>
      <w:bookmarkEnd w:id="277"/>
      <w:r>
        <w:t xml:space="preserve"> </w:t>
      </w:r>
    </w:p>
    <w:p w:rsidR="00E36574" w:rsidRDefault="00242140" w:rsidP="00167AE9">
      <w:pPr>
        <w:spacing w:before="240" w:after="240"/>
      </w:pPr>
      <w:r>
        <w:t>The Regulator received a number of submissions from prescribed experts, agencies and authorities</w:t>
      </w:r>
      <w:r w:rsidR="00E75CD6" w:rsidRPr="00CD1691">
        <w:rPr>
          <w:vertAlign w:val="superscript"/>
        </w:rPr>
        <w:footnoteReference w:id="16"/>
      </w:r>
      <w:r>
        <w:t xml:space="preserve"> on the consultation RARMP. All issues </w:t>
      </w:r>
      <w:proofErr w:type="gramStart"/>
      <w:r>
        <w:t>raised</w:t>
      </w:r>
      <w:proofErr w:type="gramEnd"/>
      <w:r>
        <w:t xml:space="preserve">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Caption w:val="Summary of submissions from prescribed experts, agencies and authorities on the consultation RARMP"/>
        <w:tblDescription w:val="This table has two columns, Summary of issues raised by submitters, and Comment in response."/>
      </w:tblPr>
      <w:tblGrid>
        <w:gridCol w:w="4849"/>
        <w:gridCol w:w="4398"/>
      </w:tblGrid>
      <w:tr w:rsidR="00D633A5" w:rsidRPr="00E85223" w:rsidTr="00167AE9">
        <w:trPr>
          <w:tblHeader/>
        </w:trPr>
        <w:tc>
          <w:tcPr>
            <w:tcW w:w="2622" w:type="pct"/>
            <w:shd w:val="pct25" w:color="auto" w:fill="FFFFFF"/>
          </w:tcPr>
          <w:p w:rsidR="00D633A5" w:rsidRPr="00E85223" w:rsidRDefault="00D633A5" w:rsidP="00D633A5">
            <w:pPr>
              <w:rPr>
                <w:rFonts w:ascii="Arial" w:hAnsi="Arial"/>
                <w:b/>
                <w:sz w:val="20"/>
                <w:szCs w:val="20"/>
              </w:rPr>
            </w:pPr>
            <w:r w:rsidRPr="00E85223">
              <w:rPr>
                <w:rFonts w:ascii="Arial" w:hAnsi="Arial"/>
                <w:b/>
                <w:sz w:val="20"/>
                <w:szCs w:val="20"/>
              </w:rPr>
              <w:t>Summary of issues raised</w:t>
            </w:r>
          </w:p>
        </w:tc>
        <w:tc>
          <w:tcPr>
            <w:tcW w:w="2378" w:type="pct"/>
            <w:shd w:val="pct25" w:color="auto" w:fill="FFFFFF"/>
          </w:tcPr>
          <w:p w:rsidR="00D633A5" w:rsidRPr="00E85223" w:rsidRDefault="00D633A5" w:rsidP="00D633A5">
            <w:pPr>
              <w:rPr>
                <w:rFonts w:ascii="Arial" w:hAnsi="Arial"/>
                <w:b/>
                <w:sz w:val="20"/>
                <w:szCs w:val="20"/>
              </w:rPr>
            </w:pPr>
            <w:r w:rsidRPr="00E85223">
              <w:rPr>
                <w:rFonts w:ascii="Arial" w:hAnsi="Arial"/>
                <w:b/>
                <w:sz w:val="20"/>
                <w:szCs w:val="20"/>
              </w:rPr>
              <w:t>Comment</w:t>
            </w:r>
          </w:p>
        </w:tc>
      </w:tr>
      <w:tr w:rsidR="00D633A5" w:rsidRPr="00E85223" w:rsidTr="00167AE9">
        <w:tc>
          <w:tcPr>
            <w:tcW w:w="2622"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Council does not have staff with the required expertise to comment on this matter.</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Noted.</w:t>
            </w:r>
          </w:p>
        </w:tc>
      </w:tr>
      <w:tr w:rsidR="00D633A5" w:rsidRPr="00E85223" w:rsidTr="00167AE9">
        <w:tc>
          <w:tcPr>
            <w:tcW w:w="2622" w:type="pct"/>
          </w:tcPr>
          <w:p w:rsidR="00D633A5" w:rsidRPr="00D633A5" w:rsidRDefault="00D633A5" w:rsidP="00D633A5">
            <w:pPr>
              <w:spacing w:before="40" w:after="40"/>
              <w:rPr>
                <w:rFonts w:ascii="Arial Narrow" w:hAnsi="Arial Narrow"/>
                <w:sz w:val="20"/>
              </w:rPr>
            </w:pPr>
            <w:r w:rsidRPr="00D633A5">
              <w:rPr>
                <w:rFonts w:ascii="Arial Narrow" w:hAnsi="Arial Narrow"/>
                <w:sz w:val="20"/>
              </w:rPr>
              <w:t>Concerned for non-GM growers who may be forced to farm alongside GM growers, whose crops may be subjected to GM pollen, the subsequent loss of their non-GM status, and potential prosecution from Bayer for having GM presence in a non-GM crop. Notes that the RARMP does not consider marketing and trade issues because such issues are covered by other agencies. Queries which agencies deal with such trade and marketing matters.</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Marketing and trade issues, including segregation and coexistence regimes, are decided by individual States and Territories.</w:t>
            </w:r>
          </w:p>
        </w:tc>
      </w:tr>
      <w:tr w:rsidR="00D633A5" w:rsidRPr="00E85223" w:rsidTr="00167AE9">
        <w:tc>
          <w:tcPr>
            <w:tcW w:w="2622" w:type="pct"/>
          </w:tcPr>
          <w:p w:rsidR="00D633A5" w:rsidRPr="00D633A5" w:rsidRDefault="00D633A5" w:rsidP="00D633A5">
            <w:pPr>
              <w:spacing w:before="40" w:after="40"/>
              <w:rPr>
                <w:rFonts w:ascii="Arial Narrow" w:hAnsi="Arial Narrow"/>
                <w:sz w:val="20"/>
              </w:rPr>
            </w:pPr>
            <w:r w:rsidRPr="00D633A5">
              <w:rPr>
                <w:rFonts w:ascii="Arial Narrow" w:hAnsi="Arial Narrow"/>
                <w:sz w:val="20"/>
              </w:rPr>
              <w:t>Requests confirmation that the release of GM canola will not occur in South Australia due to the current moratorium on GM crops.</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This is correct. The licence does not authorise dealings with GM canola that are otherwise prohibited as a result of the operation of State legislation.</w:t>
            </w:r>
          </w:p>
        </w:tc>
      </w:tr>
      <w:tr w:rsidR="00D633A5" w:rsidRPr="00E85223" w:rsidTr="00167AE9">
        <w:tc>
          <w:tcPr>
            <w:tcW w:w="2622"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As Council does not have a specialist scientific expert to make an assessment no comment will be provided.</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Noted.</w:t>
            </w:r>
          </w:p>
        </w:tc>
      </w:tr>
      <w:tr w:rsidR="00D633A5" w:rsidRPr="00E85223" w:rsidTr="00167AE9">
        <w:tc>
          <w:tcPr>
            <w:tcW w:w="2622"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Satisfied with the conclusions of the draft RARMP and has no additional comments.</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Noted.</w:t>
            </w:r>
          </w:p>
        </w:tc>
      </w:tr>
      <w:tr w:rsidR="00D633A5" w:rsidRPr="00E85223" w:rsidTr="00167AE9">
        <w:tc>
          <w:tcPr>
            <w:tcW w:w="2622"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Agrees with the overall conclusion of the RARMP and raises no further issues.</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Noted.</w:t>
            </w:r>
          </w:p>
        </w:tc>
      </w:tr>
      <w:tr w:rsidR="00D633A5" w:rsidRPr="00E85223" w:rsidTr="00167AE9">
        <w:tc>
          <w:tcPr>
            <w:tcW w:w="2622" w:type="pct"/>
          </w:tcPr>
          <w:p w:rsidR="00D633A5" w:rsidRPr="007602B6" w:rsidRDefault="00D633A5" w:rsidP="00D633A5">
            <w:pPr>
              <w:spacing w:before="40" w:after="40"/>
              <w:rPr>
                <w:rFonts w:ascii="Arial Narrow" w:hAnsi="Arial Narrow"/>
                <w:sz w:val="20"/>
              </w:rPr>
            </w:pPr>
            <w:r w:rsidRPr="00D633A5">
              <w:rPr>
                <w:rFonts w:ascii="Arial Narrow" w:hAnsi="Arial Narrow"/>
                <w:sz w:val="20"/>
              </w:rPr>
              <w:t>Supportive of the application as the consultation RARMP indicates that the proposed release poses negligible risks to people or the environment.  Understands that a range of licence conditions would ensure there is ongoing oversight of the release. Notes that food made from this GM canola has been assessed and approved by FSANZ as safe for human consumption.</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Noted.</w:t>
            </w:r>
          </w:p>
        </w:tc>
      </w:tr>
      <w:tr w:rsidR="00D633A5" w:rsidRPr="00E85223" w:rsidTr="00167AE9">
        <w:tc>
          <w:tcPr>
            <w:tcW w:w="2622"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Notes that FSANZ has assessed the food made from the GM canola and approved them to be safe for human consumption. Does not have any further comments on the licence application at this stage.</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Noted.</w:t>
            </w:r>
          </w:p>
        </w:tc>
      </w:tr>
      <w:tr w:rsidR="00D633A5" w:rsidRPr="00E85223" w:rsidTr="00167AE9">
        <w:tc>
          <w:tcPr>
            <w:tcW w:w="2622"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Opposes the introduction of GM plants within the Northern Territory.</w:t>
            </w:r>
          </w:p>
        </w:tc>
        <w:tc>
          <w:tcPr>
            <w:tcW w:w="2378" w:type="pct"/>
          </w:tcPr>
          <w:p w:rsidR="00D633A5" w:rsidRPr="00D633A5" w:rsidRDefault="00D633A5" w:rsidP="00D633A5">
            <w:pPr>
              <w:spacing w:before="40" w:after="40"/>
              <w:rPr>
                <w:rFonts w:ascii="Arial Narrow" w:hAnsi="Arial Narrow"/>
                <w:sz w:val="20"/>
              </w:rPr>
            </w:pPr>
            <w:r w:rsidRPr="00D633A5">
              <w:rPr>
                <w:rFonts w:ascii="Arial Narrow" w:hAnsi="Arial Narrow"/>
                <w:sz w:val="20"/>
              </w:rPr>
              <w:t xml:space="preserve">Individual States or Territories have the power to declare areas to be GM-free for marketing purposes. This does not fall within the remit of the Gene Technology Regulator. </w:t>
            </w:r>
          </w:p>
          <w:p w:rsidR="00D633A5" w:rsidRPr="00EF5F36" w:rsidRDefault="00D633A5" w:rsidP="00D633A5">
            <w:pPr>
              <w:spacing w:before="40" w:after="40"/>
              <w:rPr>
                <w:rFonts w:ascii="Arial Narrow" w:hAnsi="Arial Narrow"/>
                <w:sz w:val="20"/>
              </w:rPr>
            </w:pPr>
            <w:r w:rsidRPr="00D633A5">
              <w:rPr>
                <w:rFonts w:ascii="Arial Narrow" w:hAnsi="Arial Narrow"/>
                <w:sz w:val="20"/>
              </w:rPr>
              <w:t>In the case of the current release of GM canola, it should be noted that canola plants are not commercially grown in the Northern Territory.</w:t>
            </w:r>
          </w:p>
        </w:tc>
      </w:tr>
      <w:tr w:rsidR="00D633A5" w:rsidRPr="00E85223" w:rsidTr="00167AE9">
        <w:tc>
          <w:tcPr>
            <w:tcW w:w="2622"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Notes that statements regarding unintended effects produced by genetic modification and by conventional breeding are supported solely on one reference each. Scientific rigour would be enhanced if additional references were cited.</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Two additional relevant scientific references on unintended effects produced by genetic modification and conventional breeding have been added to the RARMP.</w:t>
            </w:r>
          </w:p>
        </w:tc>
      </w:tr>
      <w:tr w:rsidR="00D633A5" w:rsidRPr="00E85223" w:rsidTr="00167AE9">
        <w:tc>
          <w:tcPr>
            <w:tcW w:w="2622"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lastRenderedPageBreak/>
              <w:t>Has no additional comments on DIR 138 and supports the Office of the Gene Technology Regulator’s conclusion that DIR 138 poses negligible risk of harm to human health and the environment.</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Noted.</w:t>
            </w:r>
          </w:p>
        </w:tc>
      </w:tr>
      <w:tr w:rsidR="00D633A5" w:rsidRPr="00E85223" w:rsidTr="00167AE9">
        <w:tc>
          <w:tcPr>
            <w:tcW w:w="2622" w:type="pct"/>
          </w:tcPr>
          <w:p w:rsidR="00D633A5" w:rsidRPr="00EF5F36" w:rsidRDefault="00167AE9" w:rsidP="00D633A5">
            <w:pPr>
              <w:spacing w:before="40" w:after="40"/>
              <w:rPr>
                <w:rFonts w:ascii="Arial Narrow" w:hAnsi="Arial Narrow"/>
                <w:sz w:val="20"/>
              </w:rPr>
            </w:pPr>
            <w:r w:rsidRPr="00167AE9">
              <w:rPr>
                <w:rFonts w:ascii="Arial Narrow" w:hAnsi="Arial Narrow"/>
                <w:sz w:val="20"/>
              </w:rPr>
              <w:t>Raises no issues to be considered in the preparation of the RARMP.</w:t>
            </w:r>
          </w:p>
        </w:tc>
        <w:tc>
          <w:tcPr>
            <w:tcW w:w="2378" w:type="pct"/>
          </w:tcPr>
          <w:p w:rsidR="00D633A5" w:rsidRPr="00EF5F36" w:rsidRDefault="00D633A5" w:rsidP="00D633A5">
            <w:pPr>
              <w:spacing w:before="40" w:after="40"/>
              <w:rPr>
                <w:rFonts w:ascii="Arial Narrow" w:hAnsi="Arial Narrow"/>
                <w:sz w:val="20"/>
              </w:rPr>
            </w:pPr>
            <w:r w:rsidRPr="00D633A5">
              <w:rPr>
                <w:rFonts w:ascii="Arial Narrow" w:hAnsi="Arial Narrow"/>
                <w:sz w:val="20"/>
              </w:rPr>
              <w:t>Noted.</w:t>
            </w:r>
          </w:p>
        </w:tc>
      </w:tr>
      <w:tr w:rsidR="00D633A5" w:rsidRPr="00E85223" w:rsidTr="00167AE9">
        <w:tc>
          <w:tcPr>
            <w:tcW w:w="2622" w:type="pct"/>
          </w:tcPr>
          <w:p w:rsidR="00D633A5" w:rsidRPr="00EF5F36" w:rsidRDefault="00167AE9" w:rsidP="00D633A5">
            <w:pPr>
              <w:spacing w:before="40" w:after="40"/>
              <w:rPr>
                <w:rFonts w:ascii="Arial Narrow" w:hAnsi="Arial Narrow"/>
                <w:sz w:val="20"/>
              </w:rPr>
            </w:pPr>
            <w:r w:rsidRPr="00167AE9">
              <w:rPr>
                <w:rFonts w:ascii="Arial Narrow" w:hAnsi="Arial Narrow"/>
                <w:sz w:val="20"/>
              </w:rPr>
              <w:t>Nil comment.</w:t>
            </w:r>
          </w:p>
        </w:tc>
        <w:tc>
          <w:tcPr>
            <w:tcW w:w="2378" w:type="pct"/>
          </w:tcPr>
          <w:p w:rsidR="00D633A5" w:rsidRPr="00EF5F36" w:rsidRDefault="00167AE9" w:rsidP="00D633A5">
            <w:pPr>
              <w:spacing w:before="40" w:after="40"/>
              <w:rPr>
                <w:rFonts w:ascii="Arial Narrow" w:hAnsi="Arial Narrow"/>
                <w:sz w:val="20"/>
              </w:rPr>
            </w:pPr>
            <w:r w:rsidRPr="00167AE9">
              <w:rPr>
                <w:rFonts w:ascii="Arial Narrow" w:hAnsi="Arial Narrow"/>
                <w:sz w:val="20"/>
              </w:rPr>
              <w:t>Noted.</w:t>
            </w:r>
          </w:p>
        </w:tc>
      </w:tr>
      <w:tr w:rsidR="00D633A5" w:rsidRPr="00E85223" w:rsidTr="00167AE9">
        <w:tc>
          <w:tcPr>
            <w:tcW w:w="2622" w:type="pct"/>
          </w:tcPr>
          <w:p w:rsidR="00D633A5" w:rsidRPr="00D633A5" w:rsidRDefault="00167AE9" w:rsidP="00D633A5">
            <w:pPr>
              <w:spacing w:before="40" w:after="40"/>
              <w:contextualSpacing/>
              <w:rPr>
                <w:rFonts w:ascii="Arial Narrow" w:hAnsi="Arial Narrow"/>
                <w:sz w:val="20"/>
              </w:rPr>
            </w:pPr>
            <w:r w:rsidRPr="00167AE9">
              <w:rPr>
                <w:rFonts w:ascii="Arial Narrow" w:hAnsi="Arial Narrow"/>
                <w:sz w:val="20"/>
              </w:rPr>
              <w:t>Has no comments on DIR 138 and supports the science behind the risk assessment for commercial release of GM canola.</w:t>
            </w:r>
          </w:p>
        </w:tc>
        <w:tc>
          <w:tcPr>
            <w:tcW w:w="2378" w:type="pct"/>
          </w:tcPr>
          <w:p w:rsidR="00D633A5" w:rsidRDefault="00167AE9" w:rsidP="00167AE9">
            <w:pPr>
              <w:numPr>
                <w:ilvl w:val="12"/>
                <w:numId w:val="0"/>
              </w:numPr>
              <w:spacing w:before="40" w:after="40"/>
              <w:ind w:right="111"/>
              <w:rPr>
                <w:rFonts w:ascii="Arial Narrow" w:hAnsi="Arial Narrow"/>
                <w:sz w:val="20"/>
              </w:rPr>
            </w:pPr>
            <w:r w:rsidRPr="00167AE9">
              <w:rPr>
                <w:rFonts w:ascii="Arial Narrow" w:hAnsi="Arial Narrow"/>
                <w:sz w:val="20"/>
              </w:rPr>
              <w:t>Noted.</w:t>
            </w:r>
          </w:p>
        </w:tc>
      </w:tr>
    </w:tbl>
    <w:p w:rsidR="003A38E1" w:rsidRDefault="003A38E1" w:rsidP="001F4324">
      <w:pPr>
        <w:spacing w:before="240"/>
      </w:pPr>
    </w:p>
    <w:p w:rsidR="00242140" w:rsidRDefault="00242140" w:rsidP="001F4324">
      <w:pPr>
        <w:spacing w:before="240"/>
        <w:sectPr w:rsidR="00242140" w:rsidSect="00CB3309">
          <w:footerReference w:type="default" r:id="rId54"/>
          <w:pgSz w:w="11909" w:h="16834" w:code="9"/>
          <w:pgMar w:top="1134" w:right="1361" w:bottom="1134" w:left="1361" w:header="680" w:footer="510" w:gutter="0"/>
          <w:paperSrc w:first="7" w:other="7"/>
          <w:cols w:space="720"/>
          <w:docGrid w:linePitch="326"/>
        </w:sectPr>
      </w:pPr>
    </w:p>
    <w:p w:rsidR="00242140" w:rsidRPr="00E75CD6" w:rsidRDefault="00242140" w:rsidP="00712766">
      <w:pPr>
        <w:pStyle w:val="Heading1"/>
      </w:pPr>
      <w:bookmarkStart w:id="278" w:name="_Toc443465322"/>
      <w:r w:rsidRPr="00E75CD6">
        <w:lastRenderedPageBreak/>
        <w:t>Appendix C</w:t>
      </w:r>
      <w:r w:rsidRPr="00E75CD6">
        <w:tab/>
        <w:t>Summary of submissions from the public on the consultation RARMP</w:t>
      </w:r>
      <w:bookmarkEnd w:id="278"/>
    </w:p>
    <w:p w:rsidR="00242140" w:rsidRDefault="00242140" w:rsidP="00B40D57">
      <w:pPr>
        <w:spacing w:before="240" w:after="240"/>
      </w:pPr>
      <w:r>
        <w:t xml:space="preserve">The Regulator received eleven submissions from the public on the consultation RARMP. The issues raised in these submissions are summarised in the table below. All issues </w:t>
      </w:r>
      <w:proofErr w:type="gramStart"/>
      <w:r>
        <w:t>raised</w:t>
      </w:r>
      <w:proofErr w:type="gramEnd"/>
      <w:r>
        <w:t xml:space="preserve"> in the submissions that related to risks to the health and safety of people and the environment were considered in the context of currently available scientific evidence in finalising the RARMP that formed the basis of the Regulator’s decision to issue the licence.</w:t>
      </w:r>
    </w:p>
    <w:tbl>
      <w:tblPr>
        <w:tblW w:w="9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Caption w:val="Summary of submissions from the public on the consultation RARMP"/>
        <w:tblDescription w:val="This table has three columns. The first column is submission number. The second column is a summary of issues raised. The third column is comment in response to the issues."/>
      </w:tblPr>
      <w:tblGrid>
        <w:gridCol w:w="597"/>
        <w:gridCol w:w="4395"/>
        <w:gridCol w:w="4252"/>
      </w:tblGrid>
      <w:tr w:rsidR="005C184B" w:rsidRPr="009B273E" w:rsidTr="00321E01">
        <w:trPr>
          <w:trHeight w:val="20"/>
          <w:tblHeader/>
        </w:trPr>
        <w:tc>
          <w:tcPr>
            <w:tcW w:w="597" w:type="dxa"/>
            <w:tcBorders>
              <w:bottom w:val="single" w:sz="6" w:space="0" w:color="auto"/>
            </w:tcBorders>
            <w:shd w:val="clear" w:color="auto" w:fill="D9D9D9" w:themeFill="background1" w:themeFillShade="D9"/>
          </w:tcPr>
          <w:p w:rsidR="005C184B" w:rsidRPr="005C184B" w:rsidRDefault="005C184B" w:rsidP="005C184B">
            <w:pPr>
              <w:jc w:val="center"/>
              <w:rPr>
                <w:rFonts w:ascii="Arial Narrow" w:hAnsi="Arial Narrow"/>
                <w:b/>
                <w:sz w:val="20"/>
                <w:szCs w:val="20"/>
              </w:rPr>
            </w:pPr>
            <w:r w:rsidRPr="005C184B">
              <w:rPr>
                <w:rFonts w:ascii="Arial Narrow" w:hAnsi="Arial Narrow"/>
                <w:b/>
                <w:sz w:val="20"/>
                <w:szCs w:val="20"/>
              </w:rPr>
              <w:t>Sub. No.</w:t>
            </w:r>
          </w:p>
        </w:tc>
        <w:tc>
          <w:tcPr>
            <w:tcW w:w="4395" w:type="dxa"/>
            <w:shd w:val="clear" w:color="auto" w:fill="D9D9D9" w:themeFill="background1" w:themeFillShade="D9"/>
            <w:vAlign w:val="center"/>
          </w:tcPr>
          <w:p w:rsidR="005C184B" w:rsidRPr="005C184B" w:rsidRDefault="005C184B" w:rsidP="005C184B">
            <w:pPr>
              <w:jc w:val="center"/>
              <w:rPr>
                <w:rFonts w:ascii="Arial Narrow" w:hAnsi="Arial Narrow"/>
                <w:b/>
                <w:sz w:val="20"/>
                <w:szCs w:val="20"/>
              </w:rPr>
            </w:pPr>
            <w:r w:rsidRPr="005C184B">
              <w:rPr>
                <w:rFonts w:ascii="Arial Narrow" w:hAnsi="Arial Narrow"/>
                <w:b/>
                <w:sz w:val="20"/>
                <w:szCs w:val="20"/>
              </w:rPr>
              <w:t>Summary of issues raised</w:t>
            </w:r>
          </w:p>
        </w:tc>
        <w:tc>
          <w:tcPr>
            <w:tcW w:w="4252" w:type="dxa"/>
            <w:shd w:val="clear" w:color="auto" w:fill="D9D9D9" w:themeFill="background1" w:themeFillShade="D9"/>
            <w:vAlign w:val="center"/>
          </w:tcPr>
          <w:p w:rsidR="005C184B" w:rsidRPr="005C184B" w:rsidRDefault="005C184B" w:rsidP="005C184B">
            <w:pPr>
              <w:jc w:val="center"/>
              <w:rPr>
                <w:rFonts w:ascii="Arial Narrow" w:hAnsi="Arial Narrow"/>
                <w:b/>
                <w:sz w:val="20"/>
                <w:szCs w:val="20"/>
              </w:rPr>
            </w:pPr>
            <w:r w:rsidRPr="005C184B">
              <w:rPr>
                <w:rFonts w:ascii="Arial Narrow" w:hAnsi="Arial Narrow"/>
                <w:b/>
                <w:sz w:val="20"/>
                <w:szCs w:val="20"/>
              </w:rPr>
              <w:t>Comment</w:t>
            </w:r>
          </w:p>
        </w:tc>
      </w:tr>
      <w:tr w:rsidR="005C184B" w:rsidRPr="009B273E" w:rsidTr="00321E01">
        <w:trPr>
          <w:trHeight w:val="20"/>
        </w:trPr>
        <w:tc>
          <w:tcPr>
            <w:tcW w:w="597" w:type="dxa"/>
          </w:tcPr>
          <w:p w:rsidR="005C184B" w:rsidRDefault="005C184B" w:rsidP="003E2531">
            <w:pPr>
              <w:numPr>
                <w:ilvl w:val="12"/>
                <w:numId w:val="0"/>
              </w:numPr>
              <w:spacing w:before="40" w:after="40"/>
              <w:jc w:val="center"/>
              <w:rPr>
                <w:rFonts w:ascii="Arial Narrow" w:hAnsi="Arial Narrow"/>
                <w:sz w:val="20"/>
              </w:rPr>
            </w:pPr>
            <w:r>
              <w:rPr>
                <w:rFonts w:ascii="Arial Narrow" w:hAnsi="Arial Narrow"/>
                <w:sz w:val="20"/>
              </w:rPr>
              <w:t>1</w:t>
            </w:r>
          </w:p>
        </w:tc>
        <w:tc>
          <w:tcPr>
            <w:tcW w:w="4395" w:type="dxa"/>
            <w:tcBorders>
              <w:bottom w:val="single" w:sz="6" w:space="0" w:color="auto"/>
            </w:tcBorders>
          </w:tcPr>
          <w:p w:rsidR="005C184B" w:rsidRPr="009B273E" w:rsidRDefault="005C184B" w:rsidP="003E2531">
            <w:pPr>
              <w:spacing w:before="40" w:after="40"/>
              <w:ind w:left="112"/>
              <w:rPr>
                <w:rFonts w:ascii="Arial Narrow" w:hAnsi="Arial Narrow"/>
                <w:sz w:val="20"/>
              </w:rPr>
            </w:pPr>
            <w:r>
              <w:rPr>
                <w:rFonts w:ascii="Arial Narrow" w:hAnsi="Arial Narrow"/>
                <w:sz w:val="20"/>
              </w:rPr>
              <w:t>Objects to the GM canola</w:t>
            </w:r>
            <w:r w:rsidRPr="00240E87">
              <w:rPr>
                <w:rFonts w:ascii="Arial Narrow" w:hAnsi="Arial Narrow"/>
                <w:sz w:val="20"/>
              </w:rPr>
              <w:t xml:space="preserve"> be</w:t>
            </w:r>
            <w:r>
              <w:rPr>
                <w:rFonts w:ascii="Arial Narrow" w:hAnsi="Arial Narrow"/>
                <w:sz w:val="20"/>
              </w:rPr>
              <w:t>ing</w:t>
            </w:r>
            <w:r w:rsidRPr="00240E87">
              <w:rPr>
                <w:rFonts w:ascii="Arial Narrow" w:hAnsi="Arial Narrow"/>
                <w:sz w:val="20"/>
              </w:rPr>
              <w:t xml:space="preserve"> released to the public in regards to lack of independent third party (outside of Monsanto and Bayer self testing or linked paid testing) </w:t>
            </w:r>
            <w:r>
              <w:rPr>
                <w:rFonts w:ascii="Arial Narrow" w:hAnsi="Arial Narrow"/>
                <w:sz w:val="20"/>
              </w:rPr>
              <w:t xml:space="preserve">testing </w:t>
            </w:r>
            <w:r w:rsidRPr="00240E87">
              <w:rPr>
                <w:rFonts w:ascii="Arial Narrow" w:hAnsi="Arial Narrow"/>
                <w:sz w:val="20"/>
              </w:rPr>
              <w:t>for human health</w:t>
            </w:r>
            <w:r>
              <w:rPr>
                <w:rFonts w:ascii="Arial Narrow" w:hAnsi="Arial Narrow"/>
                <w:sz w:val="20"/>
              </w:rPr>
              <w:t xml:space="preserve"> </w:t>
            </w:r>
            <w:r w:rsidRPr="00240E87">
              <w:rPr>
                <w:rFonts w:ascii="Arial Narrow" w:hAnsi="Arial Narrow"/>
                <w:sz w:val="20"/>
              </w:rPr>
              <w:t>safety.</w:t>
            </w:r>
          </w:p>
        </w:tc>
        <w:tc>
          <w:tcPr>
            <w:tcW w:w="4252" w:type="dxa"/>
            <w:tcBorders>
              <w:bottom w:val="single" w:sz="6" w:space="0" w:color="auto"/>
            </w:tcBorders>
          </w:tcPr>
          <w:p w:rsidR="005C184B" w:rsidRPr="009B273E" w:rsidRDefault="005C184B" w:rsidP="003E2531">
            <w:pPr>
              <w:numPr>
                <w:ilvl w:val="12"/>
                <w:numId w:val="0"/>
              </w:numPr>
              <w:spacing w:before="40" w:after="40"/>
              <w:ind w:left="111"/>
              <w:rPr>
                <w:rFonts w:ascii="Arial Narrow" w:hAnsi="Arial Narrow"/>
                <w:sz w:val="20"/>
              </w:rPr>
            </w:pPr>
            <w:r w:rsidRPr="001F66FB">
              <w:rPr>
                <w:rFonts w:ascii="Arial Narrow" w:hAnsi="Arial Narrow"/>
                <w:sz w:val="20"/>
              </w:rPr>
              <w:t>The RARMP conclude</w:t>
            </w:r>
            <w:r>
              <w:rPr>
                <w:rFonts w:ascii="Arial Narrow" w:hAnsi="Arial Narrow"/>
                <w:sz w:val="20"/>
              </w:rPr>
              <w:t>s</w:t>
            </w:r>
            <w:r w:rsidRPr="001F66FB">
              <w:rPr>
                <w:rFonts w:ascii="Arial Narrow" w:hAnsi="Arial Narrow"/>
                <w:sz w:val="20"/>
              </w:rPr>
              <w:t xml:space="preserve"> that the commercial release of this GM canola poses negligible risks to the health and safety of people. </w:t>
            </w:r>
            <w:r>
              <w:rPr>
                <w:rFonts w:ascii="Arial Narrow" w:hAnsi="Arial Narrow"/>
                <w:sz w:val="20"/>
              </w:rPr>
              <w:t xml:space="preserve"> The RARMP was prepared using a combination of critical assessment of data provided by the applicant, review of published scientific literature, information on relevant previous approvals and any adverse effects of these releases, and </w:t>
            </w:r>
            <w:r w:rsidRPr="00057C6E">
              <w:rPr>
                <w:rFonts w:ascii="Arial Narrow" w:hAnsi="Arial Narrow"/>
                <w:sz w:val="20"/>
              </w:rPr>
              <w:t>advice received from a range of Australian government authorities, agencies, experts and the public.</w:t>
            </w:r>
          </w:p>
        </w:tc>
      </w:tr>
      <w:tr w:rsidR="005C184B" w:rsidRPr="009B273E" w:rsidTr="00321E01">
        <w:trPr>
          <w:trHeight w:val="924"/>
        </w:trPr>
        <w:tc>
          <w:tcPr>
            <w:tcW w:w="597" w:type="dxa"/>
          </w:tcPr>
          <w:p w:rsidR="005C184B" w:rsidRDefault="005C184B" w:rsidP="003E2531">
            <w:pPr>
              <w:numPr>
                <w:ilvl w:val="12"/>
                <w:numId w:val="0"/>
              </w:numPr>
              <w:spacing w:before="40" w:after="40"/>
              <w:jc w:val="center"/>
              <w:rPr>
                <w:rFonts w:ascii="Arial Narrow" w:hAnsi="Arial Narrow"/>
                <w:sz w:val="20"/>
              </w:rPr>
            </w:pPr>
            <w:r>
              <w:rPr>
                <w:rFonts w:ascii="Arial Narrow" w:hAnsi="Arial Narrow"/>
                <w:sz w:val="20"/>
              </w:rPr>
              <w:t>2</w:t>
            </w:r>
          </w:p>
        </w:tc>
        <w:tc>
          <w:tcPr>
            <w:tcW w:w="4395" w:type="dxa"/>
          </w:tcPr>
          <w:p w:rsidR="005C184B" w:rsidRDefault="005C184B" w:rsidP="00B40D57">
            <w:pPr>
              <w:spacing w:before="40" w:after="40"/>
              <w:ind w:left="113"/>
              <w:rPr>
                <w:rFonts w:ascii="Arial Narrow" w:hAnsi="Arial Narrow"/>
                <w:sz w:val="20"/>
              </w:rPr>
            </w:pPr>
            <w:r>
              <w:rPr>
                <w:rFonts w:ascii="Arial Narrow" w:hAnsi="Arial Narrow"/>
                <w:sz w:val="20"/>
              </w:rPr>
              <w:t>Does not</w:t>
            </w:r>
            <w:r w:rsidRPr="00240E87">
              <w:rPr>
                <w:rFonts w:ascii="Arial Narrow" w:hAnsi="Arial Narrow"/>
                <w:sz w:val="20"/>
              </w:rPr>
              <w:t xml:space="preserve"> like the path that Australia is heading down with using pesticides on our foods that we feed our children. When so many countries throughout the world are now turning away from the use of glyphosate </w:t>
            </w:r>
            <w:r>
              <w:rPr>
                <w:rFonts w:ascii="Arial Narrow" w:hAnsi="Arial Narrow"/>
                <w:sz w:val="20"/>
              </w:rPr>
              <w:t xml:space="preserve">cannot </w:t>
            </w:r>
            <w:r w:rsidRPr="00240E87">
              <w:rPr>
                <w:rFonts w:ascii="Arial Narrow" w:hAnsi="Arial Narrow"/>
                <w:sz w:val="20"/>
              </w:rPr>
              <w:t>believe that Australia is still selling it and now wanting to change</w:t>
            </w:r>
            <w:r>
              <w:rPr>
                <w:rFonts w:ascii="Arial Narrow" w:hAnsi="Arial Narrow"/>
                <w:sz w:val="20"/>
              </w:rPr>
              <w:t xml:space="preserve"> our crops to be tolerant of it</w:t>
            </w:r>
            <w:r w:rsidRPr="00240E87">
              <w:rPr>
                <w:rFonts w:ascii="Arial Narrow" w:hAnsi="Arial Narrow"/>
                <w:sz w:val="20"/>
              </w:rPr>
              <w:t xml:space="preserve">s use. This product is causing health problems as well as killing off the bees, which we need to pollinate our crops. </w:t>
            </w:r>
          </w:p>
        </w:tc>
        <w:tc>
          <w:tcPr>
            <w:tcW w:w="4252" w:type="dxa"/>
          </w:tcPr>
          <w:p w:rsidR="005C184B" w:rsidRPr="009B273E" w:rsidRDefault="005C184B" w:rsidP="003E2531">
            <w:pPr>
              <w:spacing w:before="40" w:after="40"/>
              <w:ind w:left="113" w:right="113"/>
              <w:rPr>
                <w:rFonts w:ascii="Arial Narrow" w:hAnsi="Arial Narrow"/>
                <w:sz w:val="20"/>
              </w:rPr>
            </w:pPr>
            <w:r w:rsidRPr="001F66FB">
              <w:rPr>
                <w:rFonts w:ascii="Arial Narrow" w:hAnsi="Arial Narrow"/>
                <w:sz w:val="20"/>
              </w:rPr>
              <w:t xml:space="preserve">Issues relating to herbicide use are outside the scope of the Regulator’s assessments. The APVMA has regulatory responsibility for agricultural chemicals, including herbicides, in Australia. </w:t>
            </w:r>
            <w:r>
              <w:rPr>
                <w:rFonts w:ascii="Arial Narrow" w:hAnsi="Arial Narrow"/>
                <w:sz w:val="20"/>
              </w:rPr>
              <w:t>The</w:t>
            </w:r>
            <w:r w:rsidRPr="001F66FB">
              <w:rPr>
                <w:rFonts w:ascii="Arial Narrow" w:hAnsi="Arial Narrow"/>
                <w:sz w:val="20"/>
              </w:rPr>
              <w:t xml:space="preserve"> APVMA </w:t>
            </w:r>
            <w:r>
              <w:rPr>
                <w:rFonts w:ascii="Arial Narrow" w:hAnsi="Arial Narrow"/>
                <w:sz w:val="20"/>
              </w:rPr>
              <w:t xml:space="preserve">considers risks to human health, animals and the environment </w:t>
            </w:r>
            <w:r w:rsidRPr="001F66FB">
              <w:rPr>
                <w:rFonts w:ascii="Arial Narrow" w:hAnsi="Arial Narrow"/>
                <w:sz w:val="20"/>
              </w:rPr>
              <w:t xml:space="preserve">in assessing agricultural chemicals for registration. </w:t>
            </w:r>
            <w:r>
              <w:rPr>
                <w:rFonts w:ascii="Arial Narrow" w:hAnsi="Arial Narrow"/>
                <w:sz w:val="20"/>
              </w:rPr>
              <w:t xml:space="preserve">Further information on the safety of glyphosate is available on the </w:t>
            </w:r>
            <w:hyperlink r:id="rId55" w:history="1">
              <w:r w:rsidRPr="002B7893">
                <w:rPr>
                  <w:rStyle w:val="Hyperlink"/>
                  <w:rFonts w:ascii="Arial Narrow" w:hAnsi="Arial Narrow"/>
                  <w:sz w:val="20"/>
                </w:rPr>
                <w:t>APVMA website</w:t>
              </w:r>
            </w:hyperlink>
            <w:r>
              <w:rPr>
                <w:rFonts w:ascii="Arial Narrow" w:hAnsi="Arial Narrow"/>
                <w:sz w:val="20"/>
              </w:rPr>
              <w:t>.</w:t>
            </w:r>
          </w:p>
        </w:tc>
      </w:tr>
      <w:tr w:rsidR="005C184B" w:rsidRPr="009B273E" w:rsidTr="00321E01">
        <w:trPr>
          <w:trHeight w:val="1658"/>
        </w:trPr>
        <w:tc>
          <w:tcPr>
            <w:tcW w:w="597" w:type="dxa"/>
            <w:vMerge w:val="restart"/>
          </w:tcPr>
          <w:p w:rsidR="005C184B" w:rsidRDefault="005C184B" w:rsidP="003E2531">
            <w:pPr>
              <w:numPr>
                <w:ilvl w:val="12"/>
                <w:numId w:val="0"/>
              </w:numPr>
              <w:spacing w:before="40" w:after="40"/>
              <w:jc w:val="center"/>
              <w:rPr>
                <w:rFonts w:ascii="Arial Narrow" w:hAnsi="Arial Narrow"/>
                <w:sz w:val="20"/>
              </w:rPr>
            </w:pPr>
            <w:r>
              <w:rPr>
                <w:rFonts w:ascii="Arial Narrow" w:hAnsi="Arial Narrow"/>
                <w:sz w:val="20"/>
              </w:rPr>
              <w:t>3</w:t>
            </w:r>
          </w:p>
        </w:tc>
        <w:tc>
          <w:tcPr>
            <w:tcW w:w="4395" w:type="dxa"/>
          </w:tcPr>
          <w:p w:rsidR="005C184B" w:rsidRPr="009B273E" w:rsidRDefault="005C184B" w:rsidP="003E2531">
            <w:pPr>
              <w:spacing w:before="40" w:after="40"/>
              <w:ind w:left="112"/>
              <w:rPr>
                <w:rFonts w:ascii="Arial Narrow" w:hAnsi="Arial Narrow"/>
                <w:sz w:val="20"/>
              </w:rPr>
            </w:pPr>
            <w:r>
              <w:rPr>
                <w:rFonts w:ascii="Arial Narrow" w:hAnsi="Arial Narrow"/>
                <w:sz w:val="20"/>
              </w:rPr>
              <w:t>In the interest of Australian food and Australian food production, affecting both humans and animals, opposes the introduction of GM canola. “Feed the World” is a cliché of Big Pharma or Big Agriculture, when universally accepted ordinary food production could meet this need, if the distribution network around the world was improved. Sadly that doesn’t make money for Big Ag.</w:t>
            </w:r>
          </w:p>
        </w:tc>
        <w:tc>
          <w:tcPr>
            <w:tcW w:w="4252" w:type="dxa"/>
          </w:tcPr>
          <w:p w:rsidR="005C184B" w:rsidRDefault="005C184B" w:rsidP="003E2531">
            <w:pPr>
              <w:spacing w:before="40" w:after="40"/>
              <w:ind w:left="113" w:right="113"/>
              <w:rPr>
                <w:rFonts w:ascii="Arial Narrow" w:hAnsi="Arial Narrow"/>
                <w:sz w:val="20"/>
              </w:rPr>
            </w:pPr>
            <w:r>
              <w:rPr>
                <w:rFonts w:ascii="Arial Narrow" w:hAnsi="Arial Narrow"/>
                <w:sz w:val="20"/>
              </w:rPr>
              <w:t>The Regulator is required to assess the risks of GMOs and cannot consider any benefits of gene technology. Therefore, no claims of benefits from GMOs have been taken into account when preparing the RARMP.</w:t>
            </w:r>
          </w:p>
          <w:p w:rsidR="005C184B" w:rsidRPr="009B273E" w:rsidRDefault="005C184B" w:rsidP="003E2531">
            <w:pPr>
              <w:spacing w:before="40" w:after="40"/>
              <w:ind w:right="113"/>
              <w:rPr>
                <w:rFonts w:ascii="Arial Narrow" w:hAnsi="Arial Narrow"/>
                <w:sz w:val="20"/>
              </w:rPr>
            </w:pPr>
          </w:p>
        </w:tc>
      </w:tr>
      <w:tr w:rsidR="005C184B" w:rsidRPr="009B273E" w:rsidTr="00321E01">
        <w:trPr>
          <w:trHeight w:val="1657"/>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Pr>
          <w:p w:rsidR="005C184B" w:rsidRDefault="005C184B" w:rsidP="003E2531">
            <w:pPr>
              <w:spacing w:before="40" w:after="40"/>
              <w:ind w:left="112"/>
              <w:rPr>
                <w:rFonts w:ascii="Arial Narrow" w:hAnsi="Arial Narrow"/>
                <w:sz w:val="20"/>
              </w:rPr>
            </w:pPr>
            <w:r>
              <w:rPr>
                <w:rFonts w:ascii="Arial Narrow" w:hAnsi="Arial Narrow"/>
                <w:sz w:val="20"/>
              </w:rPr>
              <w:t>Gene Technology is the scientific disruption and introduction of a foreign unknown entity into the DNA structure of the plant species. DNA and RNA should not be interrupted as the adverse effects on the human genome are not known and devastating.</w:t>
            </w:r>
          </w:p>
        </w:tc>
        <w:tc>
          <w:tcPr>
            <w:tcW w:w="4252" w:type="dxa"/>
          </w:tcPr>
          <w:p w:rsidR="005C184B" w:rsidRDefault="005C184B" w:rsidP="003E2531">
            <w:pPr>
              <w:spacing w:before="40" w:after="40"/>
              <w:ind w:left="113" w:right="113"/>
              <w:rPr>
                <w:rFonts w:ascii="Arial Narrow" w:hAnsi="Arial Narrow"/>
                <w:sz w:val="20"/>
              </w:rPr>
            </w:pPr>
            <w:r>
              <w:rPr>
                <w:rFonts w:ascii="Arial Narrow" w:hAnsi="Arial Narrow"/>
                <w:sz w:val="20"/>
              </w:rPr>
              <w:t xml:space="preserve">The potential for unintended effects due to random insertion of introduced DNA into the canola genome is discussed in Chapter 2, Section 2.1 of the RARMP. These types of changes to the genome also occur in plants generated by conventional breeding, which have a long history of safe use. </w:t>
            </w:r>
          </w:p>
        </w:tc>
      </w:tr>
      <w:tr w:rsidR="005C184B" w:rsidRPr="009B273E" w:rsidTr="00321E01">
        <w:trPr>
          <w:trHeight w:val="1657"/>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Pr>
          <w:p w:rsidR="005C184B" w:rsidRDefault="005C184B" w:rsidP="003E2531">
            <w:pPr>
              <w:spacing w:before="40" w:after="40"/>
              <w:ind w:left="112"/>
              <w:rPr>
                <w:rFonts w:ascii="Arial Narrow" w:hAnsi="Arial Narrow"/>
                <w:sz w:val="20"/>
              </w:rPr>
            </w:pPr>
            <w:r>
              <w:rPr>
                <w:rFonts w:ascii="Arial Narrow" w:hAnsi="Arial Narrow"/>
                <w:sz w:val="20"/>
              </w:rPr>
              <w:t>GM crops involve the insertion of modified virus and insect virus genes into crops. It is shown in the laboratory that genetic reconfiguration will create highly virulent new viruses from such configuration. The widely used cauliflower mosaic virus is a potentially dangerous gene. It is a pararetrovirus meaning that it multiplies by making DNA from RNA messages. It is very similar to the Hepatitis B virus and related to HIV. Modified viruses could cause famine by destroying crops and cause human and animal diseases.</w:t>
            </w:r>
          </w:p>
        </w:tc>
        <w:tc>
          <w:tcPr>
            <w:tcW w:w="4252" w:type="dxa"/>
          </w:tcPr>
          <w:p w:rsidR="005C184B" w:rsidRDefault="005C184B" w:rsidP="003E2531">
            <w:pPr>
              <w:spacing w:before="40" w:after="40"/>
              <w:ind w:left="113" w:right="113"/>
              <w:rPr>
                <w:rFonts w:ascii="Arial Narrow" w:hAnsi="Arial Narrow"/>
                <w:sz w:val="20"/>
              </w:rPr>
            </w:pPr>
            <w:r>
              <w:rPr>
                <w:rFonts w:ascii="Arial Narrow" w:hAnsi="Arial Narrow"/>
                <w:sz w:val="20"/>
              </w:rPr>
              <w:t>This GM canola does not contain any introduced virus genes. As discussed in Chapter 1, Section 8.4, it contains short regulatory sequences derived from cauliflower mosaic virus and figwort mosaic virus. These regulatory sequences comprise a small part of the viral genomes and in themselves have no pathogenic properties. There are many known pararetroviruses and only a few are harmful to humans. Note that cauliflower mosaic virus is commonly found in vegetables including cauliflower, broccoli and cabbage. Its whole genome is consumed by humans with no ill effects, as plant viruses do not infect humans or animals.</w:t>
            </w:r>
          </w:p>
        </w:tc>
      </w:tr>
      <w:tr w:rsidR="005C184B" w:rsidRPr="009B273E" w:rsidTr="00321E01">
        <w:trPr>
          <w:trHeight w:val="1657"/>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Borders>
              <w:bottom w:val="single" w:sz="6" w:space="0" w:color="auto"/>
            </w:tcBorders>
          </w:tcPr>
          <w:p w:rsidR="005C184B" w:rsidRDefault="005C184B" w:rsidP="003E2531">
            <w:pPr>
              <w:spacing w:before="40" w:after="40"/>
              <w:ind w:left="112"/>
              <w:rPr>
                <w:rFonts w:ascii="Arial Narrow" w:hAnsi="Arial Narrow"/>
                <w:sz w:val="20"/>
              </w:rPr>
            </w:pPr>
            <w:r>
              <w:rPr>
                <w:rFonts w:ascii="Arial Narrow" w:hAnsi="Arial Narrow"/>
                <w:sz w:val="20"/>
              </w:rPr>
              <w:t>Toxins produced by Gene Technology could end up in products without anybody’s knowledge.</w:t>
            </w:r>
          </w:p>
        </w:tc>
        <w:tc>
          <w:tcPr>
            <w:tcW w:w="4252" w:type="dxa"/>
            <w:tcBorders>
              <w:bottom w:val="single" w:sz="6" w:space="0" w:color="auto"/>
            </w:tcBorders>
          </w:tcPr>
          <w:p w:rsidR="005C184B" w:rsidRDefault="005C184B" w:rsidP="003E2531">
            <w:pPr>
              <w:spacing w:before="40" w:after="40"/>
              <w:ind w:left="113" w:right="113"/>
              <w:rPr>
                <w:rFonts w:ascii="Arial Narrow" w:hAnsi="Arial Narrow"/>
                <w:sz w:val="20"/>
              </w:rPr>
            </w:pPr>
            <w:r>
              <w:rPr>
                <w:rFonts w:ascii="Arial Narrow" w:hAnsi="Arial Narrow"/>
                <w:sz w:val="20"/>
              </w:rPr>
              <w:t xml:space="preserve">The potential for the GM canola or its products to be toxic to people is considered in Risk Scenario 1 in Chapter 2 of the RARMP. </w:t>
            </w:r>
            <w:r w:rsidRPr="001F66FB">
              <w:rPr>
                <w:rFonts w:ascii="Arial Narrow" w:hAnsi="Arial Narrow"/>
                <w:sz w:val="20"/>
              </w:rPr>
              <w:t>The RARMP conclude</w:t>
            </w:r>
            <w:r>
              <w:rPr>
                <w:rFonts w:ascii="Arial Narrow" w:hAnsi="Arial Narrow"/>
                <w:sz w:val="20"/>
              </w:rPr>
              <w:t>s</w:t>
            </w:r>
            <w:r w:rsidRPr="001F66FB">
              <w:rPr>
                <w:rFonts w:ascii="Arial Narrow" w:hAnsi="Arial Narrow"/>
                <w:sz w:val="20"/>
              </w:rPr>
              <w:t xml:space="preserve"> that the commercial release of this GM canola poses negligible risks to the health and safety of people.</w:t>
            </w:r>
          </w:p>
          <w:p w:rsidR="005C184B" w:rsidRDefault="005C184B" w:rsidP="003E2531">
            <w:pPr>
              <w:spacing w:before="40" w:after="40"/>
              <w:ind w:left="113" w:right="113"/>
              <w:rPr>
                <w:rFonts w:ascii="Arial Narrow" w:hAnsi="Arial Narrow"/>
                <w:sz w:val="20"/>
              </w:rPr>
            </w:pPr>
            <w:r w:rsidRPr="00320E18">
              <w:rPr>
                <w:rFonts w:ascii="Arial Narrow" w:hAnsi="Arial Narrow"/>
                <w:sz w:val="20"/>
              </w:rPr>
              <w:t xml:space="preserve">FSANZ </w:t>
            </w:r>
            <w:r w:rsidRPr="001F66FB">
              <w:rPr>
                <w:rFonts w:ascii="Arial Narrow" w:hAnsi="Arial Narrow"/>
                <w:sz w:val="20"/>
              </w:rPr>
              <w:t xml:space="preserve">has regulatory responsibility for </w:t>
            </w:r>
            <w:r>
              <w:rPr>
                <w:rFonts w:ascii="Arial Narrow" w:hAnsi="Arial Narrow"/>
                <w:sz w:val="20"/>
              </w:rPr>
              <w:t>food safety assessments</w:t>
            </w:r>
            <w:r w:rsidRPr="001F66FB">
              <w:rPr>
                <w:rFonts w:ascii="Arial Narrow" w:hAnsi="Arial Narrow"/>
                <w:sz w:val="20"/>
              </w:rPr>
              <w:t xml:space="preserve"> </w:t>
            </w:r>
            <w:r w:rsidRPr="00320E18">
              <w:rPr>
                <w:rFonts w:ascii="Arial Narrow" w:hAnsi="Arial Narrow"/>
                <w:sz w:val="20"/>
              </w:rPr>
              <w:t>and food labelling</w:t>
            </w:r>
            <w:r>
              <w:rPr>
                <w:rFonts w:ascii="Arial Narrow" w:hAnsi="Arial Narrow"/>
                <w:sz w:val="20"/>
              </w:rPr>
              <w:t xml:space="preserve"> in Australia</w:t>
            </w:r>
            <w:r w:rsidRPr="00320E18">
              <w:rPr>
                <w:rFonts w:ascii="Arial Narrow" w:hAnsi="Arial Narrow"/>
                <w:sz w:val="20"/>
              </w:rPr>
              <w:t>, including GM food.</w:t>
            </w:r>
          </w:p>
        </w:tc>
      </w:tr>
      <w:tr w:rsidR="005C184B" w:rsidRPr="009B273E" w:rsidTr="00321E01">
        <w:trPr>
          <w:trHeight w:val="20"/>
        </w:trPr>
        <w:tc>
          <w:tcPr>
            <w:tcW w:w="597" w:type="dxa"/>
          </w:tcPr>
          <w:p w:rsidR="005C184B" w:rsidRDefault="005C184B" w:rsidP="003E2531">
            <w:pPr>
              <w:numPr>
                <w:ilvl w:val="12"/>
                <w:numId w:val="0"/>
              </w:numPr>
              <w:spacing w:before="40" w:after="40"/>
              <w:jc w:val="center"/>
              <w:rPr>
                <w:rFonts w:ascii="Arial Narrow" w:hAnsi="Arial Narrow"/>
                <w:sz w:val="20"/>
              </w:rPr>
            </w:pPr>
            <w:r>
              <w:rPr>
                <w:rFonts w:ascii="Arial Narrow" w:hAnsi="Arial Narrow"/>
                <w:sz w:val="20"/>
              </w:rPr>
              <w:t>4</w:t>
            </w:r>
          </w:p>
        </w:tc>
        <w:tc>
          <w:tcPr>
            <w:tcW w:w="4395" w:type="dxa"/>
            <w:tcBorders>
              <w:bottom w:val="single" w:sz="6" w:space="0" w:color="auto"/>
            </w:tcBorders>
          </w:tcPr>
          <w:p w:rsidR="005C184B" w:rsidRPr="009B273E" w:rsidRDefault="005C184B" w:rsidP="003E2531">
            <w:pPr>
              <w:spacing w:before="40" w:after="40"/>
              <w:ind w:left="112"/>
              <w:rPr>
                <w:rFonts w:ascii="Arial Narrow" w:hAnsi="Arial Narrow"/>
                <w:sz w:val="20"/>
              </w:rPr>
            </w:pPr>
            <w:r>
              <w:rPr>
                <w:rFonts w:ascii="Arial Narrow" w:hAnsi="Arial Narrow"/>
                <w:sz w:val="20"/>
              </w:rPr>
              <w:t>There is nothing new in gene technology corporations altering life-forms to suit industrial business interests. Tolerance to herbicides glufosinate and glyphosate and increased use of these is not sensible, for obvious reasons of human health and environmental sustainability.</w:t>
            </w:r>
          </w:p>
        </w:tc>
        <w:tc>
          <w:tcPr>
            <w:tcW w:w="4252" w:type="dxa"/>
            <w:tcBorders>
              <w:bottom w:val="single" w:sz="6" w:space="0" w:color="auto"/>
            </w:tcBorders>
          </w:tcPr>
          <w:p w:rsidR="005C184B" w:rsidRDefault="005C184B" w:rsidP="003E2531">
            <w:pPr>
              <w:numPr>
                <w:ilvl w:val="12"/>
                <w:numId w:val="0"/>
              </w:numPr>
              <w:spacing w:before="40" w:after="40"/>
              <w:ind w:left="111" w:right="111"/>
              <w:rPr>
                <w:rFonts w:ascii="Arial Narrow" w:hAnsi="Arial Narrow"/>
                <w:sz w:val="20"/>
              </w:rPr>
            </w:pPr>
            <w:r w:rsidRPr="001F66FB">
              <w:rPr>
                <w:rFonts w:ascii="Arial Narrow" w:hAnsi="Arial Narrow"/>
                <w:sz w:val="20"/>
              </w:rPr>
              <w:t xml:space="preserve">Issues relating to herbicide use are outside the scope of the Regulator’s assessments. The APVMA has regulatory responsibility for agricultural chemicals, including herbicides, in Australia. </w:t>
            </w:r>
            <w:r>
              <w:rPr>
                <w:rFonts w:ascii="Arial Narrow" w:hAnsi="Arial Narrow"/>
                <w:sz w:val="20"/>
              </w:rPr>
              <w:t>The</w:t>
            </w:r>
            <w:r w:rsidRPr="001F66FB">
              <w:rPr>
                <w:rFonts w:ascii="Arial Narrow" w:hAnsi="Arial Narrow"/>
                <w:sz w:val="20"/>
              </w:rPr>
              <w:t xml:space="preserve"> APVMA </w:t>
            </w:r>
            <w:r>
              <w:rPr>
                <w:rFonts w:ascii="Arial Narrow" w:hAnsi="Arial Narrow"/>
                <w:sz w:val="20"/>
              </w:rPr>
              <w:t xml:space="preserve">considers risks to human health and the environment </w:t>
            </w:r>
            <w:r w:rsidRPr="001F66FB">
              <w:rPr>
                <w:rFonts w:ascii="Arial Narrow" w:hAnsi="Arial Narrow"/>
                <w:sz w:val="20"/>
              </w:rPr>
              <w:t>in assessing agricult</w:t>
            </w:r>
            <w:r>
              <w:rPr>
                <w:rFonts w:ascii="Arial Narrow" w:hAnsi="Arial Narrow"/>
                <w:sz w:val="20"/>
              </w:rPr>
              <w:t>ural chemicals for registration and in setting maximum application rates.</w:t>
            </w:r>
          </w:p>
          <w:p w:rsidR="005C184B" w:rsidRPr="009B273E" w:rsidRDefault="005C184B" w:rsidP="003E2531">
            <w:pPr>
              <w:numPr>
                <w:ilvl w:val="12"/>
                <w:numId w:val="0"/>
              </w:numPr>
              <w:spacing w:before="40" w:after="40"/>
              <w:ind w:left="111" w:right="111"/>
              <w:rPr>
                <w:rFonts w:ascii="Arial Narrow" w:hAnsi="Arial Narrow"/>
                <w:sz w:val="20"/>
              </w:rPr>
            </w:pPr>
            <w:r>
              <w:rPr>
                <w:rFonts w:ascii="Arial Narrow" w:hAnsi="Arial Narrow"/>
                <w:sz w:val="20"/>
              </w:rPr>
              <w:t>It is noted in Chapter 1, Section 8.3, of the RARMP that 95% of the current commercial non-GM and GM canola crop in Australia is tolerant to one or more herbicides. Thus, release of another herbicide tolerant canola may lead to a shift in herbicide use rather than an absolute increase.</w:t>
            </w:r>
          </w:p>
        </w:tc>
      </w:tr>
      <w:tr w:rsidR="005C184B" w:rsidRPr="009B273E" w:rsidTr="00321E01">
        <w:trPr>
          <w:trHeight w:val="660"/>
        </w:trPr>
        <w:tc>
          <w:tcPr>
            <w:tcW w:w="597" w:type="dxa"/>
            <w:vMerge w:val="restart"/>
          </w:tcPr>
          <w:p w:rsidR="005C184B" w:rsidRDefault="005C184B" w:rsidP="003E2531">
            <w:pPr>
              <w:numPr>
                <w:ilvl w:val="12"/>
                <w:numId w:val="0"/>
              </w:numPr>
              <w:spacing w:before="40" w:after="40"/>
              <w:jc w:val="center"/>
              <w:rPr>
                <w:rFonts w:ascii="Arial Narrow" w:hAnsi="Arial Narrow"/>
                <w:sz w:val="20"/>
              </w:rPr>
            </w:pPr>
            <w:r>
              <w:rPr>
                <w:rFonts w:ascii="Arial Narrow" w:hAnsi="Arial Narrow"/>
                <w:sz w:val="20"/>
              </w:rPr>
              <w:t>5</w:t>
            </w:r>
          </w:p>
        </w:tc>
        <w:tc>
          <w:tcPr>
            <w:tcW w:w="4395" w:type="dxa"/>
          </w:tcPr>
          <w:p w:rsidR="005C184B" w:rsidRDefault="005C184B" w:rsidP="003E2531">
            <w:pPr>
              <w:spacing w:before="40" w:after="40"/>
              <w:ind w:left="112"/>
              <w:rPr>
                <w:rFonts w:ascii="Arial Narrow" w:hAnsi="Arial Narrow"/>
                <w:sz w:val="20"/>
              </w:rPr>
            </w:pPr>
            <w:r>
              <w:rPr>
                <w:rFonts w:ascii="Arial Narrow" w:hAnsi="Arial Narrow"/>
                <w:sz w:val="20"/>
              </w:rPr>
              <w:t>T</w:t>
            </w:r>
            <w:r w:rsidRPr="00615671">
              <w:rPr>
                <w:rFonts w:ascii="Arial Narrow" w:hAnsi="Arial Narrow"/>
                <w:sz w:val="20"/>
              </w:rPr>
              <w:t xml:space="preserve">he introduction of a new brassica variety with genes which currently don’t exist in this species in the Australian environment potentially compromises future weed control options and enhances existing weed species that this species may cross with. </w:t>
            </w:r>
          </w:p>
          <w:p w:rsidR="005C184B" w:rsidRPr="009B273E" w:rsidRDefault="005C184B" w:rsidP="003E2531">
            <w:pPr>
              <w:spacing w:before="40" w:after="40"/>
              <w:ind w:left="112"/>
              <w:rPr>
                <w:rFonts w:ascii="Arial Narrow" w:hAnsi="Arial Narrow"/>
                <w:sz w:val="20"/>
              </w:rPr>
            </w:pPr>
          </w:p>
        </w:tc>
        <w:tc>
          <w:tcPr>
            <w:tcW w:w="4252" w:type="dxa"/>
          </w:tcPr>
          <w:p w:rsidR="005C184B" w:rsidRPr="009B273E" w:rsidRDefault="005C184B" w:rsidP="003E2531">
            <w:pPr>
              <w:numPr>
                <w:ilvl w:val="12"/>
                <w:numId w:val="0"/>
              </w:numPr>
              <w:spacing w:before="40" w:after="40"/>
              <w:ind w:left="111" w:right="111"/>
              <w:rPr>
                <w:rFonts w:ascii="Arial Narrow" w:hAnsi="Arial Narrow"/>
                <w:sz w:val="20"/>
              </w:rPr>
            </w:pPr>
            <w:r>
              <w:rPr>
                <w:rFonts w:ascii="Arial Narrow" w:hAnsi="Arial Narrow"/>
                <w:sz w:val="20"/>
              </w:rPr>
              <w:t xml:space="preserve">The potential for GM canola plants to become weedy due to reduced effectiveness of weed management is considered in Risk Scenarios 2 and 3 in Chapter 2 of the RARMP. These risks were assessed as negligible because the GM canola can be controlled </w:t>
            </w:r>
            <w:r w:rsidRPr="00A62EA3">
              <w:rPr>
                <w:rFonts w:ascii="Arial Narrow" w:hAnsi="Arial Narrow"/>
                <w:sz w:val="20"/>
              </w:rPr>
              <w:t>using integrated weed management.</w:t>
            </w:r>
            <w:r>
              <w:rPr>
                <w:rFonts w:ascii="Arial Narrow" w:hAnsi="Arial Narrow"/>
                <w:sz w:val="20"/>
              </w:rPr>
              <w:t xml:space="preserve"> The potential for crossing between the GM canola and brassica weeds is considered in Risk Scenario 5. This risk was assessed as negligible because</w:t>
            </w:r>
            <w:r w:rsidRPr="00A62EA3">
              <w:rPr>
                <w:rFonts w:ascii="Arial Narrow" w:hAnsi="Arial Narrow"/>
                <w:sz w:val="20"/>
              </w:rPr>
              <w:t xml:space="preserve"> it is highly unlikely that GM herbicide tolerance gene/s </w:t>
            </w:r>
            <w:r>
              <w:rPr>
                <w:rFonts w:ascii="Arial Narrow" w:hAnsi="Arial Narrow"/>
                <w:sz w:val="20"/>
              </w:rPr>
              <w:t>c</w:t>
            </w:r>
            <w:r w:rsidRPr="00A62EA3">
              <w:rPr>
                <w:rFonts w:ascii="Arial Narrow" w:hAnsi="Arial Narrow"/>
                <w:sz w:val="20"/>
              </w:rPr>
              <w:t xml:space="preserve">ould introgress into </w:t>
            </w:r>
            <w:r>
              <w:rPr>
                <w:rFonts w:ascii="Arial Narrow" w:hAnsi="Arial Narrow"/>
                <w:sz w:val="20"/>
              </w:rPr>
              <w:t xml:space="preserve">brassica </w:t>
            </w:r>
            <w:r w:rsidRPr="00A62EA3">
              <w:rPr>
                <w:rFonts w:ascii="Arial Narrow" w:hAnsi="Arial Narrow"/>
                <w:sz w:val="20"/>
              </w:rPr>
              <w:t>weed species.</w:t>
            </w:r>
          </w:p>
        </w:tc>
      </w:tr>
      <w:tr w:rsidR="005C184B" w:rsidRPr="009B273E" w:rsidTr="00321E01">
        <w:trPr>
          <w:trHeight w:val="1725"/>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Borders>
              <w:bottom w:val="single" w:sz="6" w:space="0" w:color="auto"/>
            </w:tcBorders>
          </w:tcPr>
          <w:p w:rsidR="005C184B" w:rsidRDefault="005C184B" w:rsidP="003E2531">
            <w:pPr>
              <w:spacing w:before="40" w:after="40"/>
              <w:ind w:left="112"/>
              <w:rPr>
                <w:rFonts w:ascii="Arial Narrow" w:hAnsi="Arial Narrow"/>
                <w:sz w:val="20"/>
              </w:rPr>
            </w:pPr>
            <w:r>
              <w:rPr>
                <w:rFonts w:ascii="Arial Narrow" w:hAnsi="Arial Narrow"/>
                <w:sz w:val="20"/>
              </w:rPr>
              <w:t>The introduction of new GM canola</w:t>
            </w:r>
            <w:r w:rsidRPr="00615671">
              <w:rPr>
                <w:rFonts w:ascii="Arial Narrow" w:hAnsi="Arial Narrow"/>
                <w:sz w:val="20"/>
              </w:rPr>
              <w:t xml:space="preserve"> compromises Australia’s ability to grow GM free canola given that pollinating organisms are likely to spread the genes from this species to adjoining crops and nearby naturalised specimens.</w:t>
            </w:r>
          </w:p>
        </w:tc>
        <w:tc>
          <w:tcPr>
            <w:tcW w:w="4252" w:type="dxa"/>
            <w:tcBorders>
              <w:bottom w:val="single" w:sz="6" w:space="0" w:color="auto"/>
            </w:tcBorders>
          </w:tcPr>
          <w:p w:rsidR="005C184B" w:rsidRDefault="005C184B" w:rsidP="003E2531">
            <w:pPr>
              <w:numPr>
                <w:ilvl w:val="12"/>
                <w:numId w:val="0"/>
              </w:numPr>
              <w:spacing w:before="40" w:after="40"/>
              <w:ind w:left="111" w:right="111"/>
              <w:rPr>
                <w:rFonts w:ascii="Arial Narrow" w:hAnsi="Arial Narrow"/>
                <w:sz w:val="20"/>
              </w:rPr>
            </w:pPr>
            <w:r w:rsidRPr="00E21D0A">
              <w:rPr>
                <w:rFonts w:ascii="Arial Narrow" w:hAnsi="Arial Narrow"/>
                <w:sz w:val="20"/>
              </w:rPr>
              <w:t>Marketing and trade issues, including segregation and coexistence regimes, are outside the matters to which the Regulator may have regard when deciding whether or not to issue a licence. These matters are decided by individual States and Territories.</w:t>
            </w:r>
          </w:p>
        </w:tc>
      </w:tr>
      <w:tr w:rsidR="005C184B" w:rsidRPr="009B273E" w:rsidTr="00321E01">
        <w:trPr>
          <w:trHeight w:val="1563"/>
        </w:trPr>
        <w:tc>
          <w:tcPr>
            <w:tcW w:w="597" w:type="dxa"/>
            <w:vMerge w:val="restart"/>
          </w:tcPr>
          <w:p w:rsidR="005C184B" w:rsidRDefault="005C184B" w:rsidP="003E2531">
            <w:pPr>
              <w:numPr>
                <w:ilvl w:val="12"/>
                <w:numId w:val="0"/>
              </w:numPr>
              <w:spacing w:before="40" w:after="40"/>
              <w:jc w:val="center"/>
              <w:rPr>
                <w:rFonts w:ascii="Arial Narrow" w:hAnsi="Arial Narrow"/>
                <w:sz w:val="20"/>
              </w:rPr>
            </w:pPr>
            <w:r>
              <w:rPr>
                <w:rFonts w:ascii="Arial Narrow" w:hAnsi="Arial Narrow"/>
                <w:sz w:val="20"/>
              </w:rPr>
              <w:t>6</w:t>
            </w:r>
          </w:p>
        </w:tc>
        <w:tc>
          <w:tcPr>
            <w:tcW w:w="4395" w:type="dxa"/>
            <w:tcBorders>
              <w:top w:val="single" w:sz="6" w:space="0" w:color="auto"/>
            </w:tcBorders>
          </w:tcPr>
          <w:p w:rsidR="005C184B" w:rsidRPr="009B273E" w:rsidRDefault="005C184B" w:rsidP="003E2531">
            <w:pPr>
              <w:spacing w:before="40" w:after="40"/>
              <w:ind w:left="112"/>
              <w:rPr>
                <w:rFonts w:ascii="Arial Narrow" w:hAnsi="Arial Narrow"/>
                <w:sz w:val="20"/>
              </w:rPr>
            </w:pPr>
            <w:r w:rsidRPr="00615671">
              <w:rPr>
                <w:rFonts w:ascii="Arial Narrow" w:hAnsi="Arial Narrow"/>
                <w:sz w:val="20"/>
              </w:rPr>
              <w:t>It is impossible to prevent the generation of volunteer canola at test sites</w:t>
            </w:r>
            <w:r>
              <w:rPr>
                <w:rFonts w:ascii="Arial Narrow" w:hAnsi="Arial Narrow"/>
                <w:sz w:val="20"/>
              </w:rPr>
              <w:t xml:space="preserve"> or</w:t>
            </w:r>
            <w:r w:rsidRPr="00615671">
              <w:rPr>
                <w:rFonts w:ascii="Arial Narrow" w:hAnsi="Arial Narrow"/>
                <w:sz w:val="20"/>
              </w:rPr>
              <w:t xml:space="preserve"> within GMO crops. This finding was stated in previous OGTR monitoring reports</w:t>
            </w:r>
            <w:r>
              <w:rPr>
                <w:rFonts w:ascii="Arial Narrow" w:hAnsi="Arial Narrow"/>
                <w:sz w:val="20"/>
              </w:rPr>
              <w:t xml:space="preserve">. </w:t>
            </w:r>
            <w:r w:rsidRPr="00615671">
              <w:rPr>
                <w:rFonts w:ascii="Arial Narrow" w:hAnsi="Arial Narrow"/>
                <w:sz w:val="20"/>
              </w:rPr>
              <w:t>Therefore OGTR should have proof that the applicant will compensate the owners of neighbouring non-GM farms for the inevitable contamination of their crops with volunteer canola. Otherwise OGTR is also responsible for such contamination (and compensation) in that their approval was given to the applicant for the commercial release.</w:t>
            </w:r>
          </w:p>
        </w:tc>
        <w:tc>
          <w:tcPr>
            <w:tcW w:w="4252" w:type="dxa"/>
            <w:tcBorders>
              <w:top w:val="single" w:sz="6" w:space="0" w:color="auto"/>
            </w:tcBorders>
          </w:tcPr>
          <w:p w:rsidR="005C184B" w:rsidRDefault="005C184B" w:rsidP="003E2531">
            <w:pPr>
              <w:numPr>
                <w:ilvl w:val="12"/>
                <w:numId w:val="0"/>
              </w:numPr>
              <w:spacing w:before="40" w:after="40"/>
              <w:ind w:left="111" w:right="111"/>
              <w:rPr>
                <w:rFonts w:ascii="Arial Narrow" w:hAnsi="Arial Narrow"/>
                <w:sz w:val="20"/>
              </w:rPr>
            </w:pPr>
            <w:r>
              <w:rPr>
                <w:rFonts w:ascii="Arial Narrow" w:hAnsi="Arial Narrow"/>
                <w:sz w:val="20"/>
              </w:rPr>
              <w:t>GM canola volunteers would be expected to grow following the cultivation of GM canola, in the same way as non-GM canola volunteers grow following cultivation of non-GM canola. Risk Scenario 2 in Chapter 2 of the RARMP considered potential harms from GM canola volunteers in agricultural areas and assessed that they pose no greater risks than non</w:t>
            </w:r>
            <w:r>
              <w:rPr>
                <w:rFonts w:ascii="Arial Narrow" w:hAnsi="Arial Narrow"/>
                <w:sz w:val="20"/>
              </w:rPr>
              <w:noBreakHyphen/>
              <w:t>GM canola volunteers.</w:t>
            </w:r>
          </w:p>
          <w:p w:rsidR="005C184B" w:rsidRPr="009B273E" w:rsidRDefault="005C184B" w:rsidP="003E2531">
            <w:pPr>
              <w:numPr>
                <w:ilvl w:val="12"/>
                <w:numId w:val="0"/>
              </w:numPr>
              <w:spacing w:before="40" w:after="40"/>
              <w:ind w:left="111" w:right="111"/>
              <w:rPr>
                <w:rFonts w:ascii="Arial Narrow" w:hAnsi="Arial Narrow"/>
                <w:sz w:val="20"/>
              </w:rPr>
            </w:pPr>
            <w:r w:rsidRPr="00E21D0A">
              <w:rPr>
                <w:rFonts w:ascii="Arial Narrow" w:hAnsi="Arial Narrow"/>
                <w:sz w:val="20"/>
              </w:rPr>
              <w:t>Marketing and trade issues, including segregation and coexistence regimes, are outside the matters to which the Regulator may have regard when deciding whether or not to issue a licence. These matters are decided by individual States and Territories.</w:t>
            </w:r>
          </w:p>
        </w:tc>
      </w:tr>
      <w:tr w:rsidR="005C184B" w:rsidRPr="009B273E" w:rsidTr="00321E01">
        <w:trPr>
          <w:trHeight w:val="519"/>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Pr>
          <w:p w:rsidR="005C184B" w:rsidRPr="00615671" w:rsidRDefault="005C184B" w:rsidP="003E2531">
            <w:pPr>
              <w:spacing w:before="40" w:after="40"/>
              <w:ind w:left="112"/>
              <w:rPr>
                <w:rFonts w:ascii="Arial Narrow" w:hAnsi="Arial Narrow"/>
                <w:sz w:val="20"/>
              </w:rPr>
            </w:pPr>
            <w:r w:rsidRPr="00615671">
              <w:rPr>
                <w:rFonts w:ascii="Arial Narrow" w:hAnsi="Arial Narrow"/>
                <w:sz w:val="20"/>
              </w:rPr>
              <w:t>It is impossible to prevent long distance spreads of volunteer canola by transport of GM crops. The spread and persistence of volunteer canola causes degradation of areas such as parks or recreational areas, or native vegetation on roadsides.</w:t>
            </w:r>
            <w:r>
              <w:rPr>
                <w:rFonts w:ascii="Arial Narrow" w:hAnsi="Arial Narrow"/>
                <w:sz w:val="20"/>
              </w:rPr>
              <w:t xml:space="preserve"> </w:t>
            </w:r>
            <w:r w:rsidRPr="00615671">
              <w:rPr>
                <w:rFonts w:ascii="Arial Narrow" w:hAnsi="Arial Narrow"/>
                <w:sz w:val="20"/>
              </w:rPr>
              <w:t xml:space="preserve">Then if removal of the weeds is attempted by herbicides, ecosystems are poisoned </w:t>
            </w:r>
            <w:r w:rsidRPr="00615671">
              <w:rPr>
                <w:rFonts w:ascii="Arial Narrow" w:hAnsi="Arial Narrow"/>
                <w:sz w:val="20"/>
              </w:rPr>
              <w:lastRenderedPageBreak/>
              <w:t>(insects, birds, waterways).</w:t>
            </w:r>
            <w:r>
              <w:rPr>
                <w:rFonts w:ascii="Arial Narrow" w:hAnsi="Arial Narrow"/>
                <w:sz w:val="20"/>
              </w:rPr>
              <w:t xml:space="preserve"> </w:t>
            </w:r>
            <w:r w:rsidRPr="00615671">
              <w:rPr>
                <w:rFonts w:ascii="Arial Narrow" w:hAnsi="Arial Narrow"/>
                <w:sz w:val="20"/>
              </w:rPr>
              <w:t xml:space="preserve">Who is going to pay for spillages and clean-ups? Maybe OGTR as </w:t>
            </w:r>
            <w:r>
              <w:rPr>
                <w:rFonts w:ascii="Arial Narrow" w:hAnsi="Arial Narrow"/>
                <w:sz w:val="20"/>
              </w:rPr>
              <w:t>they</w:t>
            </w:r>
            <w:r w:rsidRPr="00615671">
              <w:rPr>
                <w:rFonts w:ascii="Arial Narrow" w:hAnsi="Arial Narrow"/>
                <w:sz w:val="20"/>
              </w:rPr>
              <w:t xml:space="preserve"> granted the license for the commercial release.</w:t>
            </w:r>
          </w:p>
        </w:tc>
        <w:tc>
          <w:tcPr>
            <w:tcW w:w="4252" w:type="dxa"/>
          </w:tcPr>
          <w:p w:rsidR="005C184B" w:rsidRPr="009B273E" w:rsidRDefault="005C184B" w:rsidP="003E2531">
            <w:pPr>
              <w:numPr>
                <w:ilvl w:val="12"/>
                <w:numId w:val="0"/>
              </w:numPr>
              <w:spacing w:before="40" w:after="40"/>
              <w:ind w:left="111" w:right="111"/>
              <w:rPr>
                <w:rFonts w:ascii="Arial Narrow" w:hAnsi="Arial Narrow"/>
                <w:sz w:val="20"/>
              </w:rPr>
            </w:pPr>
            <w:r>
              <w:rPr>
                <w:rFonts w:ascii="Arial Narrow" w:hAnsi="Arial Narrow"/>
                <w:sz w:val="20"/>
              </w:rPr>
              <w:lastRenderedPageBreak/>
              <w:t xml:space="preserve">GM canola seed could be dispersed by transport, in the same way as non-GM canola seed is dispersed by transport. Risk Scenario 3 in Chapter 2 of the RARMP considered potential harms from GM canola volunteers on roadsides or in nature reserves and assessed that they pose no greater risks than non-GM </w:t>
            </w:r>
            <w:r>
              <w:rPr>
                <w:rFonts w:ascii="Arial Narrow" w:hAnsi="Arial Narrow"/>
                <w:sz w:val="20"/>
              </w:rPr>
              <w:lastRenderedPageBreak/>
              <w:t>canola volunteers.</w:t>
            </w:r>
          </w:p>
        </w:tc>
      </w:tr>
      <w:tr w:rsidR="005C184B" w:rsidRPr="009B273E" w:rsidTr="00321E01">
        <w:trPr>
          <w:trHeight w:val="1562"/>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Borders>
              <w:bottom w:val="single" w:sz="6" w:space="0" w:color="auto"/>
            </w:tcBorders>
          </w:tcPr>
          <w:p w:rsidR="005C184B" w:rsidRPr="00615671" w:rsidRDefault="005C184B" w:rsidP="003E2531">
            <w:pPr>
              <w:spacing w:before="40" w:after="40"/>
              <w:ind w:left="112"/>
              <w:rPr>
                <w:rFonts w:ascii="Arial Narrow" w:hAnsi="Arial Narrow"/>
                <w:sz w:val="20"/>
              </w:rPr>
            </w:pPr>
            <w:r w:rsidRPr="00615671">
              <w:rPr>
                <w:rFonts w:ascii="Arial Narrow" w:hAnsi="Arial Narrow"/>
                <w:sz w:val="20"/>
              </w:rPr>
              <w:t xml:space="preserve">This new "breed" of GM canola will be just as herbicide-resistant as previous "breeds." OGTR is just as responsible for the super weeds and super bugs as the farmer growing the GM canola, as </w:t>
            </w:r>
            <w:r>
              <w:rPr>
                <w:rFonts w:ascii="Arial Narrow" w:hAnsi="Arial Narrow"/>
                <w:sz w:val="20"/>
              </w:rPr>
              <w:t>they</w:t>
            </w:r>
            <w:r w:rsidRPr="00615671">
              <w:rPr>
                <w:rFonts w:ascii="Arial Narrow" w:hAnsi="Arial Narrow"/>
                <w:sz w:val="20"/>
              </w:rPr>
              <w:t xml:space="preserve"> approved the application.</w:t>
            </w:r>
          </w:p>
        </w:tc>
        <w:tc>
          <w:tcPr>
            <w:tcW w:w="4252" w:type="dxa"/>
            <w:tcBorders>
              <w:bottom w:val="single" w:sz="6" w:space="0" w:color="auto"/>
            </w:tcBorders>
          </w:tcPr>
          <w:p w:rsidR="005C184B" w:rsidRPr="009B273E" w:rsidRDefault="005C184B" w:rsidP="003E2531">
            <w:pPr>
              <w:numPr>
                <w:ilvl w:val="12"/>
                <w:numId w:val="0"/>
              </w:numPr>
              <w:spacing w:before="40" w:after="40"/>
              <w:ind w:left="111" w:right="111"/>
              <w:rPr>
                <w:rFonts w:ascii="Arial Narrow" w:hAnsi="Arial Narrow"/>
                <w:sz w:val="20"/>
              </w:rPr>
            </w:pPr>
            <w:r>
              <w:rPr>
                <w:rFonts w:ascii="Arial Narrow" w:hAnsi="Arial Narrow"/>
                <w:sz w:val="20"/>
              </w:rPr>
              <w:t>Chapter 1, Section 8.3, of the RARMP explains that 95% of the current commercial canola crop in Australia is herbicide tolerant, either with a GM herbicide tolerance trait or one of two non-GM herbicide tolerance traits. The GM canola assessed by this RARMP is also herbicide tolerant.</w:t>
            </w:r>
          </w:p>
        </w:tc>
      </w:tr>
      <w:tr w:rsidR="005C184B" w:rsidRPr="009B273E" w:rsidTr="00321E01">
        <w:trPr>
          <w:trHeight w:val="20"/>
        </w:trPr>
        <w:tc>
          <w:tcPr>
            <w:tcW w:w="597" w:type="dxa"/>
          </w:tcPr>
          <w:p w:rsidR="005C184B" w:rsidRDefault="005C184B" w:rsidP="003E2531">
            <w:pPr>
              <w:numPr>
                <w:ilvl w:val="12"/>
                <w:numId w:val="0"/>
              </w:numPr>
              <w:spacing w:before="40" w:after="40"/>
              <w:jc w:val="center"/>
              <w:rPr>
                <w:rFonts w:ascii="Arial Narrow" w:hAnsi="Arial Narrow"/>
                <w:sz w:val="20"/>
              </w:rPr>
            </w:pPr>
            <w:r>
              <w:rPr>
                <w:rFonts w:ascii="Arial Narrow" w:hAnsi="Arial Narrow"/>
                <w:sz w:val="20"/>
              </w:rPr>
              <w:t>7</w:t>
            </w:r>
          </w:p>
        </w:tc>
        <w:tc>
          <w:tcPr>
            <w:tcW w:w="4395" w:type="dxa"/>
            <w:tcBorders>
              <w:bottom w:val="single" w:sz="6" w:space="0" w:color="auto"/>
            </w:tcBorders>
          </w:tcPr>
          <w:p w:rsidR="005C184B" w:rsidRDefault="005C184B" w:rsidP="003E2531">
            <w:pPr>
              <w:spacing w:before="40" w:after="40"/>
              <w:ind w:left="112"/>
              <w:rPr>
                <w:rFonts w:ascii="Arial Narrow" w:hAnsi="Arial Narrow"/>
                <w:sz w:val="20"/>
              </w:rPr>
            </w:pPr>
            <w:r>
              <w:rPr>
                <w:rFonts w:ascii="Arial Narrow" w:hAnsi="Arial Narrow"/>
                <w:sz w:val="20"/>
              </w:rPr>
              <w:t xml:space="preserve">As someone who is already highly sensitive to certain foods and the way they are processed, is concerned about the health implications of genetically modified foods entering the Australian food chain. There are serious moral and ethical questions that still need to be addressed concerning GM food and </w:t>
            </w:r>
            <w:proofErr w:type="gramStart"/>
            <w:r>
              <w:rPr>
                <w:rFonts w:ascii="Arial Narrow" w:hAnsi="Arial Narrow"/>
                <w:sz w:val="20"/>
              </w:rPr>
              <w:t>crops,</w:t>
            </w:r>
            <w:proofErr w:type="gramEnd"/>
            <w:r>
              <w:rPr>
                <w:rFonts w:ascii="Arial Narrow" w:hAnsi="Arial Narrow"/>
                <w:sz w:val="20"/>
              </w:rPr>
              <w:t xml:space="preserve"> this includes how GM food affects the human body in the long term.</w:t>
            </w:r>
          </w:p>
          <w:p w:rsidR="005C184B" w:rsidRPr="009B273E" w:rsidRDefault="005C184B" w:rsidP="003E2531">
            <w:pPr>
              <w:spacing w:before="40" w:after="40"/>
              <w:ind w:left="112"/>
              <w:rPr>
                <w:rFonts w:ascii="Arial Narrow" w:hAnsi="Arial Narrow"/>
                <w:sz w:val="20"/>
              </w:rPr>
            </w:pPr>
            <w:r>
              <w:rPr>
                <w:rFonts w:ascii="Arial Narrow" w:hAnsi="Arial Narrow"/>
                <w:sz w:val="20"/>
              </w:rPr>
              <w:t>Australia is currently struggling to maintain its health care system. GM foods, and even trace GM processing, has the potential to make people sick and add even more unseen pressure to this system.</w:t>
            </w:r>
          </w:p>
        </w:tc>
        <w:tc>
          <w:tcPr>
            <w:tcW w:w="4252" w:type="dxa"/>
            <w:tcBorders>
              <w:bottom w:val="single" w:sz="6" w:space="0" w:color="auto"/>
            </w:tcBorders>
          </w:tcPr>
          <w:p w:rsidR="005C184B" w:rsidRDefault="005C184B" w:rsidP="003E2531">
            <w:pPr>
              <w:numPr>
                <w:ilvl w:val="12"/>
                <w:numId w:val="0"/>
              </w:numPr>
              <w:spacing w:before="40" w:after="40"/>
              <w:ind w:left="111" w:right="111"/>
              <w:rPr>
                <w:rFonts w:ascii="Arial Narrow" w:hAnsi="Arial Narrow"/>
                <w:sz w:val="20"/>
              </w:rPr>
            </w:pPr>
            <w:r>
              <w:rPr>
                <w:rFonts w:ascii="Arial Narrow" w:hAnsi="Arial Narrow"/>
                <w:sz w:val="20"/>
              </w:rPr>
              <w:t>FSANZ</w:t>
            </w:r>
            <w:r w:rsidRPr="001F66FB">
              <w:rPr>
                <w:rFonts w:ascii="Arial Narrow" w:hAnsi="Arial Narrow"/>
                <w:sz w:val="20"/>
              </w:rPr>
              <w:t xml:space="preserve"> has regulatory responsibility for </w:t>
            </w:r>
            <w:r>
              <w:rPr>
                <w:rFonts w:ascii="Arial Narrow" w:hAnsi="Arial Narrow"/>
                <w:sz w:val="20"/>
              </w:rPr>
              <w:t>food safety assessments</w:t>
            </w:r>
            <w:r w:rsidRPr="001F66FB">
              <w:rPr>
                <w:rFonts w:ascii="Arial Narrow" w:hAnsi="Arial Narrow"/>
                <w:sz w:val="20"/>
              </w:rPr>
              <w:t xml:space="preserve"> in Australia. FSANZ has approved food derived from the GM canola for human consumption.</w:t>
            </w:r>
          </w:p>
          <w:p w:rsidR="005C184B" w:rsidRPr="009B273E" w:rsidRDefault="005C184B" w:rsidP="003E2531">
            <w:pPr>
              <w:numPr>
                <w:ilvl w:val="12"/>
                <w:numId w:val="0"/>
              </w:numPr>
              <w:spacing w:before="40" w:after="40"/>
              <w:ind w:left="111" w:right="111"/>
              <w:rPr>
                <w:rFonts w:ascii="Arial Narrow" w:hAnsi="Arial Narrow"/>
                <w:sz w:val="20"/>
              </w:rPr>
            </w:pPr>
            <w:r>
              <w:rPr>
                <w:rFonts w:ascii="Arial Narrow" w:hAnsi="Arial Narrow"/>
                <w:sz w:val="20"/>
              </w:rPr>
              <w:t>It is noted that the two parental GM canola lines in this licence application have been grown commercially in North America since 1995 and 1996, respectively, without any evidence of adverse health effects.</w:t>
            </w:r>
          </w:p>
        </w:tc>
      </w:tr>
      <w:tr w:rsidR="005C184B" w:rsidRPr="009B273E" w:rsidTr="00321E01">
        <w:trPr>
          <w:trHeight w:val="1405"/>
        </w:trPr>
        <w:tc>
          <w:tcPr>
            <w:tcW w:w="597" w:type="dxa"/>
            <w:vMerge w:val="restart"/>
          </w:tcPr>
          <w:p w:rsidR="005C184B" w:rsidRDefault="005C184B" w:rsidP="003E2531">
            <w:pPr>
              <w:numPr>
                <w:ilvl w:val="12"/>
                <w:numId w:val="0"/>
              </w:numPr>
              <w:spacing w:before="40" w:after="40"/>
              <w:jc w:val="center"/>
              <w:rPr>
                <w:rFonts w:ascii="Arial Narrow" w:hAnsi="Arial Narrow"/>
                <w:sz w:val="20"/>
              </w:rPr>
            </w:pPr>
            <w:r>
              <w:rPr>
                <w:rFonts w:ascii="Arial Narrow" w:hAnsi="Arial Narrow"/>
                <w:sz w:val="20"/>
              </w:rPr>
              <w:t>8</w:t>
            </w:r>
          </w:p>
        </w:tc>
        <w:tc>
          <w:tcPr>
            <w:tcW w:w="4395" w:type="dxa"/>
          </w:tcPr>
          <w:p w:rsidR="005C184B" w:rsidRDefault="005C184B" w:rsidP="003E2531">
            <w:pPr>
              <w:spacing w:before="40" w:after="40"/>
              <w:ind w:left="112"/>
              <w:rPr>
                <w:rFonts w:ascii="Arial Narrow" w:hAnsi="Arial Narrow"/>
                <w:sz w:val="20"/>
              </w:rPr>
            </w:pPr>
            <w:r>
              <w:rPr>
                <w:rFonts w:ascii="Arial Narrow" w:hAnsi="Arial Narrow"/>
                <w:sz w:val="20"/>
              </w:rPr>
              <w:t>Concerned regarding:</w:t>
            </w:r>
          </w:p>
          <w:p w:rsidR="005C184B" w:rsidRDefault="005C184B" w:rsidP="005C184B">
            <w:pPr>
              <w:pStyle w:val="ListParagraph"/>
              <w:numPr>
                <w:ilvl w:val="0"/>
                <w:numId w:val="34"/>
              </w:numPr>
              <w:spacing w:before="40" w:after="40" w:line="276" w:lineRule="auto"/>
              <w:contextualSpacing/>
              <w:rPr>
                <w:rFonts w:ascii="Arial Narrow" w:hAnsi="Arial Narrow"/>
                <w:sz w:val="20"/>
              </w:rPr>
            </w:pPr>
            <w:r>
              <w:rPr>
                <w:rFonts w:ascii="Arial Narrow" w:hAnsi="Arial Narrow"/>
                <w:sz w:val="20"/>
              </w:rPr>
              <w:t>Lack of long term independent research on the health effects of the consumption of GM canola</w:t>
            </w:r>
          </w:p>
          <w:p w:rsidR="005C184B" w:rsidRPr="00D845FA" w:rsidRDefault="005C184B" w:rsidP="005C184B">
            <w:pPr>
              <w:pStyle w:val="ListParagraph"/>
              <w:numPr>
                <w:ilvl w:val="0"/>
                <w:numId w:val="34"/>
              </w:numPr>
              <w:spacing w:before="40" w:after="40" w:line="276" w:lineRule="auto"/>
              <w:contextualSpacing/>
              <w:rPr>
                <w:rFonts w:ascii="Arial Narrow" w:hAnsi="Arial Narrow"/>
                <w:sz w:val="20"/>
              </w:rPr>
            </w:pPr>
            <w:r>
              <w:rPr>
                <w:rFonts w:ascii="Arial Narrow" w:hAnsi="Arial Narrow"/>
                <w:sz w:val="20"/>
              </w:rPr>
              <w:t>A growing national concern about the safety of GM crops</w:t>
            </w:r>
          </w:p>
        </w:tc>
        <w:tc>
          <w:tcPr>
            <w:tcW w:w="4252" w:type="dxa"/>
          </w:tcPr>
          <w:p w:rsidR="005C184B" w:rsidRDefault="005C184B" w:rsidP="003E2531">
            <w:pPr>
              <w:numPr>
                <w:ilvl w:val="12"/>
                <w:numId w:val="0"/>
              </w:numPr>
              <w:spacing w:before="40" w:after="40"/>
              <w:ind w:left="111" w:right="111"/>
              <w:rPr>
                <w:rFonts w:ascii="Arial Narrow" w:hAnsi="Arial Narrow"/>
                <w:sz w:val="20"/>
              </w:rPr>
            </w:pPr>
            <w:r>
              <w:rPr>
                <w:rFonts w:ascii="Arial Narrow" w:hAnsi="Arial Narrow"/>
                <w:sz w:val="20"/>
              </w:rPr>
              <w:t>FSANZ</w:t>
            </w:r>
            <w:r w:rsidRPr="001F66FB">
              <w:rPr>
                <w:rFonts w:ascii="Arial Narrow" w:hAnsi="Arial Narrow"/>
                <w:sz w:val="20"/>
              </w:rPr>
              <w:t xml:space="preserve"> has regulatory responsibility for </w:t>
            </w:r>
            <w:r>
              <w:rPr>
                <w:rFonts w:ascii="Arial Narrow" w:hAnsi="Arial Narrow"/>
                <w:sz w:val="20"/>
              </w:rPr>
              <w:t>food safety assessments</w:t>
            </w:r>
            <w:r w:rsidRPr="001F66FB">
              <w:rPr>
                <w:rFonts w:ascii="Arial Narrow" w:hAnsi="Arial Narrow"/>
                <w:sz w:val="20"/>
              </w:rPr>
              <w:t xml:space="preserve"> in Australia. FSANZ has approved food derived from the GM canola for human consumption.</w:t>
            </w:r>
          </w:p>
          <w:p w:rsidR="005C184B" w:rsidRPr="009B273E" w:rsidRDefault="005C184B" w:rsidP="003E2531">
            <w:pPr>
              <w:numPr>
                <w:ilvl w:val="12"/>
                <w:numId w:val="0"/>
              </w:numPr>
              <w:spacing w:before="40" w:after="40"/>
              <w:ind w:left="111" w:right="111"/>
              <w:rPr>
                <w:rFonts w:ascii="Arial Narrow" w:hAnsi="Arial Narrow"/>
                <w:sz w:val="20"/>
              </w:rPr>
            </w:pPr>
            <w:r>
              <w:rPr>
                <w:rFonts w:ascii="Arial Narrow" w:hAnsi="Arial Narrow"/>
                <w:sz w:val="20"/>
              </w:rPr>
              <w:t>It is noted that the two parental GM canola lines in this licence application have been grown commercially in North America since 1995 and 1996, respectively, without any evidence of adverse health effects.</w:t>
            </w:r>
          </w:p>
        </w:tc>
      </w:tr>
      <w:tr w:rsidR="005C184B" w:rsidRPr="009B273E" w:rsidTr="00321E01">
        <w:trPr>
          <w:trHeight w:val="660"/>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Pr>
          <w:p w:rsidR="005C184B" w:rsidRDefault="005C184B" w:rsidP="005C184B">
            <w:pPr>
              <w:pStyle w:val="ListParagraph"/>
              <w:numPr>
                <w:ilvl w:val="0"/>
                <w:numId w:val="34"/>
              </w:numPr>
              <w:spacing w:before="40" w:after="40" w:line="276" w:lineRule="auto"/>
              <w:contextualSpacing/>
              <w:rPr>
                <w:rFonts w:ascii="Arial Narrow" w:hAnsi="Arial Narrow"/>
                <w:sz w:val="20"/>
              </w:rPr>
            </w:pPr>
            <w:r>
              <w:rPr>
                <w:rFonts w:ascii="Arial Narrow" w:hAnsi="Arial Narrow"/>
                <w:sz w:val="20"/>
              </w:rPr>
              <w:t>The recent statement from the World Health Organisation on the likely carcinogenic properties of glyphosate, a key components in the advertised ‘benefits’ of GM canola</w:t>
            </w:r>
          </w:p>
          <w:p w:rsidR="005C184B" w:rsidRPr="00D845FA" w:rsidRDefault="005C184B" w:rsidP="005C184B">
            <w:pPr>
              <w:pStyle w:val="ListParagraph"/>
              <w:numPr>
                <w:ilvl w:val="0"/>
                <w:numId w:val="34"/>
              </w:numPr>
              <w:spacing w:before="40" w:after="40" w:line="276" w:lineRule="auto"/>
              <w:contextualSpacing/>
              <w:rPr>
                <w:rFonts w:ascii="Arial Narrow" w:hAnsi="Arial Narrow"/>
                <w:sz w:val="20"/>
              </w:rPr>
            </w:pPr>
            <w:r>
              <w:rPr>
                <w:rFonts w:ascii="Arial Narrow" w:hAnsi="Arial Narrow"/>
                <w:sz w:val="20"/>
              </w:rPr>
              <w:t>The growing number of countries banning the use of glyphosate</w:t>
            </w:r>
          </w:p>
        </w:tc>
        <w:tc>
          <w:tcPr>
            <w:tcW w:w="4252" w:type="dxa"/>
          </w:tcPr>
          <w:p w:rsidR="005C184B" w:rsidRPr="009B273E" w:rsidRDefault="005C184B" w:rsidP="003E2531">
            <w:pPr>
              <w:numPr>
                <w:ilvl w:val="12"/>
                <w:numId w:val="0"/>
              </w:numPr>
              <w:spacing w:before="40" w:after="40"/>
              <w:ind w:left="111" w:right="111"/>
              <w:rPr>
                <w:rFonts w:ascii="Arial Narrow" w:hAnsi="Arial Narrow"/>
                <w:sz w:val="20"/>
              </w:rPr>
            </w:pPr>
            <w:r w:rsidRPr="001F66FB">
              <w:rPr>
                <w:rFonts w:ascii="Arial Narrow" w:hAnsi="Arial Narrow"/>
                <w:sz w:val="20"/>
              </w:rPr>
              <w:t xml:space="preserve">Issues relating to herbicide use are outside the scope of the Regulator’s assessments. The APVMA has regulatory responsibility for agricultural chemicals, including herbicides, in Australia. </w:t>
            </w:r>
            <w:r>
              <w:rPr>
                <w:rFonts w:ascii="Arial Narrow" w:hAnsi="Arial Narrow"/>
                <w:sz w:val="20"/>
              </w:rPr>
              <w:t>The</w:t>
            </w:r>
            <w:r w:rsidRPr="001F66FB">
              <w:rPr>
                <w:rFonts w:ascii="Arial Narrow" w:hAnsi="Arial Narrow"/>
                <w:sz w:val="20"/>
              </w:rPr>
              <w:t xml:space="preserve"> APVMA </w:t>
            </w:r>
            <w:r>
              <w:rPr>
                <w:rFonts w:ascii="Arial Narrow" w:hAnsi="Arial Narrow"/>
                <w:sz w:val="20"/>
              </w:rPr>
              <w:t xml:space="preserve">considers risks to human health, animals and the environment </w:t>
            </w:r>
            <w:r w:rsidRPr="001F66FB">
              <w:rPr>
                <w:rFonts w:ascii="Arial Narrow" w:hAnsi="Arial Narrow"/>
                <w:sz w:val="20"/>
              </w:rPr>
              <w:t xml:space="preserve">in assessing agricultural chemicals for registration. </w:t>
            </w:r>
            <w:r>
              <w:rPr>
                <w:rFonts w:ascii="Arial Narrow" w:hAnsi="Arial Narrow"/>
                <w:sz w:val="20"/>
              </w:rPr>
              <w:t xml:space="preserve">Further information on the safety of glyphosate is available on the </w:t>
            </w:r>
            <w:hyperlink r:id="rId56" w:history="1">
              <w:r w:rsidRPr="002B7893">
                <w:rPr>
                  <w:rStyle w:val="Hyperlink"/>
                  <w:rFonts w:ascii="Arial Narrow" w:hAnsi="Arial Narrow"/>
                  <w:sz w:val="20"/>
                </w:rPr>
                <w:t>APVMA website</w:t>
              </w:r>
            </w:hyperlink>
            <w:r>
              <w:rPr>
                <w:rFonts w:ascii="Arial Narrow" w:hAnsi="Arial Narrow"/>
                <w:sz w:val="20"/>
              </w:rPr>
              <w:t>.</w:t>
            </w:r>
          </w:p>
        </w:tc>
      </w:tr>
      <w:tr w:rsidR="005C184B" w:rsidRPr="009B273E" w:rsidTr="00321E01">
        <w:trPr>
          <w:trHeight w:val="1402"/>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Pr>
          <w:p w:rsidR="005C184B" w:rsidRPr="00D845FA" w:rsidRDefault="005C184B" w:rsidP="005C184B">
            <w:pPr>
              <w:pStyle w:val="ListParagraph"/>
              <w:numPr>
                <w:ilvl w:val="0"/>
                <w:numId w:val="34"/>
              </w:numPr>
              <w:spacing w:before="40" w:after="40" w:line="276" w:lineRule="auto"/>
              <w:contextualSpacing/>
              <w:rPr>
                <w:rFonts w:ascii="Arial Narrow" w:hAnsi="Arial Narrow"/>
                <w:sz w:val="20"/>
              </w:rPr>
            </w:pPr>
            <w:r>
              <w:rPr>
                <w:rFonts w:ascii="Arial Narrow" w:hAnsi="Arial Narrow"/>
                <w:sz w:val="20"/>
              </w:rPr>
              <w:t>Unclear labelling laws in Australia. If GM canola or any GM foods are to be allowed in the food chain then clear and mandatory labelling of their GM status should be implemented</w:t>
            </w:r>
          </w:p>
        </w:tc>
        <w:tc>
          <w:tcPr>
            <w:tcW w:w="4252" w:type="dxa"/>
          </w:tcPr>
          <w:p w:rsidR="005C184B" w:rsidRPr="009B273E" w:rsidRDefault="005C184B" w:rsidP="003E2531">
            <w:pPr>
              <w:numPr>
                <w:ilvl w:val="12"/>
                <w:numId w:val="0"/>
              </w:numPr>
              <w:spacing w:before="40" w:after="40"/>
              <w:ind w:left="111" w:right="111"/>
              <w:rPr>
                <w:rFonts w:ascii="Arial Narrow" w:hAnsi="Arial Narrow"/>
                <w:sz w:val="20"/>
              </w:rPr>
            </w:pPr>
            <w:r w:rsidRPr="00506E10">
              <w:rPr>
                <w:rFonts w:ascii="Arial Narrow" w:hAnsi="Arial Narrow"/>
                <w:sz w:val="20"/>
              </w:rPr>
              <w:t>Labelling of food, including GM foods, is the responsibility of FSANZ.</w:t>
            </w:r>
            <w:r>
              <w:rPr>
                <w:rFonts w:ascii="Arial Narrow" w:hAnsi="Arial Narrow"/>
                <w:sz w:val="20"/>
              </w:rPr>
              <w:t xml:space="preserve"> Labelling of GM status is legally required for </w:t>
            </w:r>
            <w:r w:rsidRPr="00CE7A08">
              <w:rPr>
                <w:rFonts w:ascii="Arial Narrow" w:hAnsi="Arial Narrow"/>
                <w:sz w:val="20"/>
              </w:rPr>
              <w:t xml:space="preserve">GM foods that </w:t>
            </w:r>
            <w:r>
              <w:rPr>
                <w:rFonts w:ascii="Arial Narrow" w:hAnsi="Arial Narrow"/>
                <w:sz w:val="20"/>
              </w:rPr>
              <w:t>contain</w:t>
            </w:r>
            <w:r w:rsidRPr="00CE7A08">
              <w:rPr>
                <w:rFonts w:ascii="Arial Narrow" w:hAnsi="Arial Narrow"/>
                <w:sz w:val="20"/>
              </w:rPr>
              <w:t xml:space="preserve"> novel DNA or protein or</w:t>
            </w:r>
            <w:r>
              <w:rPr>
                <w:rFonts w:ascii="Arial Narrow" w:hAnsi="Arial Narrow"/>
                <w:sz w:val="20"/>
              </w:rPr>
              <w:t xml:space="preserve"> have</w:t>
            </w:r>
            <w:r w:rsidRPr="00CE7A08">
              <w:rPr>
                <w:rFonts w:ascii="Arial Narrow" w:hAnsi="Arial Narrow"/>
                <w:sz w:val="20"/>
              </w:rPr>
              <w:t xml:space="preserve"> altered characteristics</w:t>
            </w:r>
            <w:r>
              <w:rPr>
                <w:rFonts w:ascii="Arial Narrow" w:hAnsi="Arial Narrow"/>
                <w:sz w:val="20"/>
              </w:rPr>
              <w:t xml:space="preserve">. </w:t>
            </w:r>
          </w:p>
        </w:tc>
      </w:tr>
      <w:tr w:rsidR="005C184B" w:rsidRPr="009B273E" w:rsidTr="00321E01">
        <w:trPr>
          <w:trHeight w:val="1402"/>
        </w:trPr>
        <w:tc>
          <w:tcPr>
            <w:tcW w:w="597" w:type="dxa"/>
            <w:vMerge/>
          </w:tcPr>
          <w:p w:rsidR="005C184B" w:rsidRDefault="005C184B" w:rsidP="003E2531">
            <w:pPr>
              <w:numPr>
                <w:ilvl w:val="12"/>
                <w:numId w:val="0"/>
              </w:numPr>
              <w:spacing w:before="40" w:after="40"/>
              <w:jc w:val="center"/>
              <w:rPr>
                <w:rFonts w:ascii="Arial Narrow" w:hAnsi="Arial Narrow"/>
                <w:sz w:val="20"/>
              </w:rPr>
            </w:pPr>
          </w:p>
        </w:tc>
        <w:tc>
          <w:tcPr>
            <w:tcW w:w="4395" w:type="dxa"/>
          </w:tcPr>
          <w:p w:rsidR="005C184B" w:rsidRDefault="005C184B" w:rsidP="005C184B">
            <w:pPr>
              <w:pStyle w:val="ListParagraph"/>
              <w:numPr>
                <w:ilvl w:val="0"/>
                <w:numId w:val="34"/>
              </w:numPr>
              <w:spacing w:before="40" w:after="40" w:line="276" w:lineRule="auto"/>
              <w:contextualSpacing/>
              <w:rPr>
                <w:rFonts w:ascii="Arial Narrow" w:hAnsi="Arial Narrow"/>
                <w:sz w:val="20"/>
              </w:rPr>
            </w:pPr>
            <w:r>
              <w:rPr>
                <w:rFonts w:ascii="Arial Narrow" w:hAnsi="Arial Narrow"/>
                <w:sz w:val="20"/>
              </w:rPr>
              <w:t>Growing global sentiment against GM crops by many of Australia’s trading partners</w:t>
            </w:r>
          </w:p>
          <w:p w:rsidR="005C184B" w:rsidRDefault="005C184B" w:rsidP="005C184B">
            <w:pPr>
              <w:pStyle w:val="ListParagraph"/>
              <w:numPr>
                <w:ilvl w:val="0"/>
                <w:numId w:val="34"/>
              </w:numPr>
              <w:spacing w:before="40" w:after="40" w:line="276" w:lineRule="auto"/>
              <w:contextualSpacing/>
              <w:rPr>
                <w:rFonts w:ascii="Arial Narrow" w:hAnsi="Arial Narrow"/>
                <w:sz w:val="20"/>
              </w:rPr>
            </w:pPr>
            <w:r>
              <w:rPr>
                <w:rFonts w:ascii="Arial Narrow" w:hAnsi="Arial Narrow"/>
                <w:sz w:val="20"/>
              </w:rPr>
              <w:t>The significant risk to Australia’s export markets with GM contamination of conventional crops potentially cutting some export markets</w:t>
            </w:r>
          </w:p>
          <w:p w:rsidR="005C184B" w:rsidRPr="00D845FA" w:rsidRDefault="005C184B" w:rsidP="005C184B">
            <w:pPr>
              <w:pStyle w:val="ListParagraph"/>
              <w:numPr>
                <w:ilvl w:val="0"/>
                <w:numId w:val="34"/>
              </w:numPr>
              <w:spacing w:before="40" w:after="40" w:line="276" w:lineRule="auto"/>
              <w:contextualSpacing/>
              <w:rPr>
                <w:rFonts w:ascii="Arial Narrow" w:hAnsi="Arial Narrow"/>
                <w:sz w:val="20"/>
              </w:rPr>
            </w:pPr>
            <w:r w:rsidRPr="00D845FA">
              <w:rPr>
                <w:rFonts w:ascii="Arial Narrow" w:hAnsi="Arial Narrow"/>
                <w:sz w:val="20"/>
              </w:rPr>
              <w:t>Litigation laws surrounding the patent holders of GM technologies, growers of GM crops and the growers of conventional and organic crops. Conventional and organic farming being the established technology, the rights, interests and markets for conventional growers must be protected and take precedence over the rights and interests of GM growers.</w:t>
            </w:r>
          </w:p>
        </w:tc>
        <w:tc>
          <w:tcPr>
            <w:tcW w:w="4252" w:type="dxa"/>
          </w:tcPr>
          <w:p w:rsidR="005C184B" w:rsidRPr="009B273E" w:rsidRDefault="005C184B" w:rsidP="003E2531">
            <w:pPr>
              <w:numPr>
                <w:ilvl w:val="12"/>
                <w:numId w:val="0"/>
              </w:numPr>
              <w:spacing w:before="40" w:after="40"/>
              <w:ind w:left="111" w:right="111"/>
              <w:rPr>
                <w:rFonts w:ascii="Arial Narrow" w:hAnsi="Arial Narrow"/>
                <w:sz w:val="20"/>
              </w:rPr>
            </w:pPr>
            <w:r w:rsidRPr="00E21D0A">
              <w:rPr>
                <w:rFonts w:ascii="Arial Narrow" w:hAnsi="Arial Narrow"/>
                <w:sz w:val="20"/>
              </w:rPr>
              <w:t xml:space="preserve">Marketing and trade issues, including segregation and coexistence regimes, are outside the matters to which the Regulator may have </w:t>
            </w:r>
            <w:proofErr w:type="gramStart"/>
            <w:r w:rsidRPr="00E21D0A">
              <w:rPr>
                <w:rFonts w:ascii="Arial Narrow" w:hAnsi="Arial Narrow"/>
                <w:sz w:val="20"/>
              </w:rPr>
              <w:t>regard</w:t>
            </w:r>
            <w:proofErr w:type="gramEnd"/>
            <w:r w:rsidRPr="00E21D0A">
              <w:rPr>
                <w:rFonts w:ascii="Arial Narrow" w:hAnsi="Arial Narrow"/>
                <w:sz w:val="20"/>
              </w:rPr>
              <w:t xml:space="preserve"> when deciding whether or not to issue a licence. These matters are decided by individual States and Territories.</w:t>
            </w:r>
          </w:p>
        </w:tc>
      </w:tr>
      <w:tr w:rsidR="005C184B" w:rsidRPr="009B273E" w:rsidTr="00321E01">
        <w:trPr>
          <w:trHeight w:val="1511"/>
        </w:trPr>
        <w:tc>
          <w:tcPr>
            <w:tcW w:w="597" w:type="dxa"/>
            <w:vMerge w:val="restart"/>
          </w:tcPr>
          <w:p w:rsidR="005C184B" w:rsidRDefault="005C184B" w:rsidP="003E2531">
            <w:pPr>
              <w:keepNext/>
              <w:keepLines/>
              <w:numPr>
                <w:ilvl w:val="12"/>
                <w:numId w:val="0"/>
              </w:numPr>
              <w:spacing w:before="40" w:after="40"/>
              <w:jc w:val="center"/>
              <w:rPr>
                <w:rFonts w:ascii="Arial Narrow" w:hAnsi="Arial Narrow"/>
                <w:sz w:val="20"/>
              </w:rPr>
            </w:pPr>
            <w:r>
              <w:rPr>
                <w:rFonts w:ascii="Arial Narrow" w:hAnsi="Arial Narrow"/>
                <w:sz w:val="20"/>
              </w:rPr>
              <w:lastRenderedPageBreak/>
              <w:t>9</w:t>
            </w:r>
          </w:p>
        </w:tc>
        <w:tc>
          <w:tcPr>
            <w:tcW w:w="4395" w:type="dxa"/>
          </w:tcPr>
          <w:p w:rsidR="005C184B" w:rsidRDefault="005C184B" w:rsidP="003E2531">
            <w:pPr>
              <w:keepNext/>
              <w:keepLines/>
              <w:spacing w:before="40" w:after="40"/>
              <w:ind w:left="112"/>
              <w:rPr>
                <w:rFonts w:ascii="Arial Narrow" w:hAnsi="Arial Narrow"/>
                <w:sz w:val="20"/>
              </w:rPr>
            </w:pPr>
            <w:r w:rsidRPr="00F767C6">
              <w:rPr>
                <w:rFonts w:ascii="Arial Narrow" w:hAnsi="Arial Narrow"/>
                <w:sz w:val="20"/>
              </w:rPr>
              <w:t xml:space="preserve">GM canola is currently being grown in WA, but the public is not aware where, if and how it is finding its way into the food chain. Current labelling laws are inadequate. The GM industry tells the public that we are eating GM canola, yet we are unaware because there are few, if any, items on the supermarket shelf that carry a GM label. </w:t>
            </w:r>
          </w:p>
        </w:tc>
        <w:tc>
          <w:tcPr>
            <w:tcW w:w="4252" w:type="dxa"/>
          </w:tcPr>
          <w:p w:rsidR="005C184B" w:rsidRPr="009B273E" w:rsidRDefault="005C184B" w:rsidP="003E2531">
            <w:pPr>
              <w:keepNext/>
              <w:keepLines/>
              <w:numPr>
                <w:ilvl w:val="12"/>
                <w:numId w:val="0"/>
              </w:numPr>
              <w:spacing w:before="40" w:after="40"/>
              <w:ind w:left="111" w:right="111"/>
              <w:rPr>
                <w:rFonts w:ascii="Arial Narrow" w:hAnsi="Arial Narrow"/>
                <w:sz w:val="20"/>
              </w:rPr>
            </w:pPr>
            <w:r w:rsidRPr="00506E10">
              <w:rPr>
                <w:rFonts w:ascii="Arial Narrow" w:hAnsi="Arial Narrow"/>
                <w:sz w:val="20"/>
              </w:rPr>
              <w:t>Labelling of food, including GM foods, is the responsibility of FSANZ.</w:t>
            </w:r>
            <w:r>
              <w:rPr>
                <w:rFonts w:ascii="Arial Narrow" w:hAnsi="Arial Narrow"/>
                <w:sz w:val="20"/>
              </w:rPr>
              <w:t xml:space="preserve"> Labelling of GM status is legally required for </w:t>
            </w:r>
            <w:r w:rsidRPr="00CE7A08">
              <w:rPr>
                <w:rFonts w:ascii="Arial Narrow" w:hAnsi="Arial Narrow"/>
                <w:sz w:val="20"/>
              </w:rPr>
              <w:t xml:space="preserve">GM foods that </w:t>
            </w:r>
            <w:r>
              <w:rPr>
                <w:rFonts w:ascii="Arial Narrow" w:hAnsi="Arial Narrow"/>
                <w:sz w:val="20"/>
              </w:rPr>
              <w:t>contain</w:t>
            </w:r>
            <w:r w:rsidRPr="00CE7A08">
              <w:rPr>
                <w:rFonts w:ascii="Arial Narrow" w:hAnsi="Arial Narrow"/>
                <w:sz w:val="20"/>
              </w:rPr>
              <w:t xml:space="preserve"> novel DNA or protein or</w:t>
            </w:r>
            <w:r>
              <w:rPr>
                <w:rFonts w:ascii="Arial Narrow" w:hAnsi="Arial Narrow"/>
                <w:sz w:val="20"/>
              </w:rPr>
              <w:t xml:space="preserve"> have</w:t>
            </w:r>
            <w:r w:rsidRPr="00CE7A08">
              <w:rPr>
                <w:rFonts w:ascii="Arial Narrow" w:hAnsi="Arial Narrow"/>
                <w:sz w:val="20"/>
              </w:rPr>
              <w:t xml:space="preserve"> altered characteristics</w:t>
            </w:r>
            <w:r>
              <w:rPr>
                <w:rFonts w:ascii="Arial Narrow" w:hAnsi="Arial Narrow"/>
                <w:sz w:val="20"/>
              </w:rPr>
              <w:t xml:space="preserve">. </w:t>
            </w:r>
          </w:p>
        </w:tc>
      </w:tr>
      <w:tr w:rsidR="005C184B" w:rsidRPr="009B273E" w:rsidTr="00321E01">
        <w:trPr>
          <w:trHeight w:val="377"/>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It</w:t>
            </w:r>
            <w:r w:rsidRPr="00F767C6">
              <w:rPr>
                <w:rFonts w:ascii="Arial Narrow" w:hAnsi="Arial Narrow"/>
                <w:sz w:val="20"/>
              </w:rPr>
              <w:t xml:space="preserve"> is evident that there has been no public health studies on the effects of the GM canola already released. Until that is done, looking for both acute and chronic effects, it cannot be concluded that GM canola is negligible risk.</w:t>
            </w:r>
          </w:p>
          <w:p w:rsidR="005C184B" w:rsidRPr="00F767C6" w:rsidRDefault="005C184B" w:rsidP="003E2531">
            <w:pPr>
              <w:keepNext/>
              <w:keepLines/>
              <w:spacing w:before="40" w:after="40"/>
              <w:ind w:left="112"/>
              <w:rPr>
                <w:rFonts w:ascii="Arial Narrow" w:hAnsi="Arial Narrow"/>
                <w:sz w:val="20"/>
              </w:rPr>
            </w:pPr>
            <w:r w:rsidRPr="00F767C6">
              <w:rPr>
                <w:rFonts w:ascii="Arial Narrow" w:hAnsi="Arial Narrow"/>
                <w:sz w:val="20"/>
              </w:rPr>
              <w:t xml:space="preserve">The American Academy of Environmental Medicine (AAEM) position statement on GMOs in 2009 included a recommendation that regulators would be negligent to ignore: “because GM foods have not been properly tested for human consumption, and because there is ample evidence of probable harm, the AAEM asks physicians to educate their patients, the medical community, and the public to avoid GM foods when possible and provide educational materials concerning GM foods and health risks.” </w:t>
            </w:r>
          </w:p>
          <w:p w:rsidR="005C184B" w:rsidRDefault="005C184B" w:rsidP="003E2531">
            <w:pPr>
              <w:keepNext/>
              <w:keepLines/>
              <w:spacing w:before="40" w:after="40"/>
              <w:ind w:left="112"/>
              <w:rPr>
                <w:rFonts w:ascii="Arial Narrow" w:hAnsi="Arial Narrow"/>
                <w:sz w:val="20"/>
              </w:rPr>
            </w:pPr>
            <w:r w:rsidRPr="00F767C6">
              <w:rPr>
                <w:rFonts w:ascii="Arial Narrow" w:hAnsi="Arial Narrow"/>
                <w:sz w:val="20"/>
              </w:rPr>
              <w:t xml:space="preserve">Seralini et al conducted the world’s first whole-of-life study of </w:t>
            </w:r>
            <w:r>
              <w:rPr>
                <w:rFonts w:ascii="Arial Narrow" w:hAnsi="Arial Narrow"/>
                <w:sz w:val="20"/>
              </w:rPr>
              <w:t>a Roundup Ready “food”, published in 2012 and subsequently republished.</w:t>
            </w:r>
            <w:r w:rsidRPr="00F767C6">
              <w:rPr>
                <w:rFonts w:ascii="Arial Narrow" w:hAnsi="Arial Narrow"/>
                <w:sz w:val="20"/>
              </w:rPr>
              <w:t xml:space="preserve"> The study </w:t>
            </w:r>
            <w:r>
              <w:rPr>
                <w:rFonts w:ascii="Arial Narrow" w:hAnsi="Arial Narrow"/>
                <w:sz w:val="20"/>
              </w:rPr>
              <w:t xml:space="preserve">in rats </w:t>
            </w:r>
            <w:r w:rsidRPr="00F767C6">
              <w:rPr>
                <w:rFonts w:ascii="Arial Narrow" w:hAnsi="Arial Narrow"/>
                <w:sz w:val="20"/>
              </w:rPr>
              <w:t>compared the effects of GM alone, Roundup alone, GM and Roundup together, and a control group, also considering male-female differences. The parameters of this study should form the mi</w:t>
            </w:r>
            <w:r>
              <w:rPr>
                <w:rFonts w:ascii="Arial Narrow" w:hAnsi="Arial Narrow"/>
                <w:sz w:val="20"/>
              </w:rPr>
              <w:t xml:space="preserve">nimum benchmark for regulators. </w:t>
            </w:r>
            <w:r w:rsidRPr="00F767C6">
              <w:rPr>
                <w:rFonts w:ascii="Arial Narrow" w:hAnsi="Arial Narrow"/>
                <w:sz w:val="20"/>
              </w:rPr>
              <w:t xml:space="preserve">Harmful effects were observed at concentrations of Roundup significantly less than that already approved by regulators and therefore significantly less than proposed in DIR138. </w:t>
            </w:r>
          </w:p>
          <w:p w:rsidR="005C184B" w:rsidRPr="00F767C6" w:rsidRDefault="005C184B" w:rsidP="003E2531">
            <w:pPr>
              <w:keepNext/>
              <w:keepLines/>
              <w:spacing w:before="40" w:after="40"/>
              <w:ind w:left="112"/>
              <w:rPr>
                <w:rFonts w:ascii="Arial Narrow" w:hAnsi="Arial Narrow"/>
                <w:sz w:val="20"/>
              </w:rPr>
            </w:pPr>
          </w:p>
        </w:tc>
        <w:tc>
          <w:tcPr>
            <w:tcW w:w="4252" w:type="dxa"/>
          </w:tcPr>
          <w:p w:rsidR="005C184B" w:rsidRDefault="005C184B" w:rsidP="003E2531">
            <w:pPr>
              <w:keepNext/>
              <w:keepLines/>
              <w:numPr>
                <w:ilvl w:val="12"/>
                <w:numId w:val="0"/>
              </w:numPr>
              <w:spacing w:before="40" w:after="40"/>
              <w:ind w:left="111" w:right="111"/>
              <w:rPr>
                <w:rFonts w:ascii="Arial Narrow" w:hAnsi="Arial Narrow"/>
                <w:sz w:val="20"/>
              </w:rPr>
            </w:pPr>
            <w:r w:rsidRPr="001F66FB">
              <w:rPr>
                <w:rFonts w:ascii="Arial Narrow" w:hAnsi="Arial Narrow"/>
                <w:sz w:val="20"/>
              </w:rPr>
              <w:t>The RARMP conclude</w:t>
            </w:r>
            <w:r>
              <w:rPr>
                <w:rFonts w:ascii="Arial Narrow" w:hAnsi="Arial Narrow"/>
                <w:sz w:val="20"/>
              </w:rPr>
              <w:t>s</w:t>
            </w:r>
            <w:r w:rsidRPr="001F66FB">
              <w:rPr>
                <w:rFonts w:ascii="Arial Narrow" w:hAnsi="Arial Narrow"/>
                <w:sz w:val="20"/>
              </w:rPr>
              <w:t xml:space="preserve"> that the commercial release of this GM canola poses negligible risks to the health and safety of people. </w:t>
            </w:r>
            <w:r>
              <w:rPr>
                <w:rFonts w:ascii="Arial Narrow" w:hAnsi="Arial Narrow"/>
                <w:sz w:val="20"/>
              </w:rPr>
              <w:t xml:space="preserve"> The RARMP was prepared using a combination of critical assessment of data provided by the applicant, review of published scientific literature, information on relevant previous approvals and any adverse effects of these releases, and </w:t>
            </w:r>
            <w:r w:rsidRPr="00057C6E">
              <w:rPr>
                <w:rFonts w:ascii="Arial Narrow" w:hAnsi="Arial Narrow"/>
                <w:sz w:val="20"/>
              </w:rPr>
              <w:t>advice received from a range of Australian government authorities, agencies, experts and the public</w:t>
            </w:r>
            <w:r>
              <w:rPr>
                <w:rFonts w:ascii="Arial Narrow" w:hAnsi="Arial Narrow"/>
                <w:sz w:val="20"/>
              </w:rPr>
              <w:t>. It was supported by a previous assessment by FSANZ who found that food derived from the GM canola is safe for human consumption.</w:t>
            </w:r>
          </w:p>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It is noted that the two parental GM canola lines in this licence application have been grown commercially in North America since 1995 and 1996, respectively, without any evidence of adverse health effects.</w:t>
            </w:r>
          </w:p>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The World Health Organization states regarding the safety of GM foods:</w:t>
            </w:r>
          </w:p>
          <w:p w:rsidR="005C184B" w:rsidRPr="00EF27A8"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w:t>
            </w:r>
            <w:r w:rsidRPr="00EF27A8">
              <w:rPr>
                <w:rFonts w:ascii="Arial Narrow" w:hAnsi="Arial Narrow"/>
                <w:sz w:val="20"/>
              </w:rPr>
              <w:t>Different GM organisms include different genes inserted in different ways. This means that individual GM foods and their safety should be assessed on a case-by-case basis and that it is not possible to make general statements on the safety of all GM foods.</w:t>
            </w:r>
          </w:p>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w:t>
            </w:r>
            <w:r w:rsidRPr="00EF27A8">
              <w:rPr>
                <w:rFonts w:ascii="Arial Narrow" w:hAnsi="Arial Narrow"/>
                <w:sz w:val="20"/>
              </w:rPr>
              <w:t>GM foods currently available on the international market have passed safety assessments and are not likely to present risks for human health. In addition, no effects on human health have been shown as a result of the consumption of such foods by the general population in the countries where they have been approved.</w:t>
            </w:r>
            <w:r>
              <w:rPr>
                <w:rFonts w:ascii="Arial Narrow" w:hAnsi="Arial Narrow"/>
                <w:sz w:val="20"/>
              </w:rPr>
              <w:t>”</w:t>
            </w:r>
          </w:p>
          <w:p w:rsidR="005C184B" w:rsidRPr="009B273E"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 xml:space="preserve">Prof. </w:t>
            </w:r>
            <w:r w:rsidRPr="002C3D92">
              <w:rPr>
                <w:rFonts w:ascii="Arial Narrow" w:hAnsi="Arial Narrow"/>
                <w:sz w:val="20"/>
              </w:rPr>
              <w:t>Séralini</w:t>
            </w:r>
            <w:r>
              <w:rPr>
                <w:rFonts w:ascii="Arial Narrow" w:hAnsi="Arial Narrow"/>
                <w:sz w:val="20"/>
              </w:rPr>
              <w:t xml:space="preserve">’s study has been assessed by FSANZ, the OGTR, the European Food Safety Authority, </w:t>
            </w:r>
            <w:r w:rsidRPr="002C3D92">
              <w:rPr>
                <w:rFonts w:ascii="Arial Narrow" w:hAnsi="Arial Narrow"/>
                <w:sz w:val="20"/>
              </w:rPr>
              <w:t>and many other national and international scientific bodies as having serious design, analysis and reporting flaws</w:t>
            </w:r>
            <w:r>
              <w:rPr>
                <w:rFonts w:ascii="Arial Narrow" w:hAnsi="Arial Narrow"/>
                <w:sz w:val="20"/>
              </w:rPr>
              <w:t xml:space="preserve">. Therefore, OGTR does not accept its conclusions. A response to the </w:t>
            </w:r>
            <w:r w:rsidRPr="002C3D92">
              <w:rPr>
                <w:rFonts w:ascii="Arial Narrow" w:hAnsi="Arial Narrow"/>
                <w:sz w:val="20"/>
              </w:rPr>
              <w:t>Séralini</w:t>
            </w:r>
            <w:r>
              <w:rPr>
                <w:rFonts w:ascii="Arial Narrow" w:hAnsi="Arial Narrow"/>
                <w:sz w:val="20"/>
              </w:rPr>
              <w:t xml:space="preserve"> paper can be found on the </w:t>
            </w:r>
            <w:hyperlink r:id="rId57" w:history="1">
              <w:r w:rsidRPr="002C3D92">
                <w:rPr>
                  <w:rStyle w:val="Hyperlink"/>
                  <w:rFonts w:ascii="Arial Narrow" w:hAnsi="Arial Narrow"/>
                  <w:sz w:val="20"/>
                </w:rPr>
                <w:t>FSANZ website</w:t>
              </w:r>
            </w:hyperlink>
            <w:r>
              <w:rPr>
                <w:rFonts w:ascii="Arial Narrow" w:hAnsi="Arial Narrow"/>
                <w:sz w:val="20"/>
              </w:rPr>
              <w:t xml:space="preserve">. </w:t>
            </w:r>
          </w:p>
        </w:tc>
      </w:tr>
      <w:tr w:rsidR="005C184B" w:rsidRPr="009B273E" w:rsidTr="00321E01">
        <w:trPr>
          <w:trHeight w:val="377"/>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Concerned that the industry</w:t>
            </w:r>
            <w:r w:rsidRPr="00F767C6">
              <w:rPr>
                <w:rFonts w:ascii="Arial Narrow" w:hAnsi="Arial Narrow"/>
                <w:sz w:val="20"/>
              </w:rPr>
              <w:t xml:space="preserve"> does not submit </w:t>
            </w:r>
            <w:r>
              <w:rPr>
                <w:rFonts w:ascii="Arial Narrow" w:hAnsi="Arial Narrow"/>
                <w:sz w:val="20"/>
              </w:rPr>
              <w:t xml:space="preserve">accurate applications </w:t>
            </w:r>
            <w:r w:rsidRPr="00F767C6">
              <w:rPr>
                <w:rFonts w:ascii="Arial Narrow" w:hAnsi="Arial Narrow"/>
                <w:sz w:val="20"/>
              </w:rPr>
              <w:t xml:space="preserve">to </w:t>
            </w:r>
            <w:r>
              <w:rPr>
                <w:rFonts w:ascii="Arial Narrow" w:hAnsi="Arial Narrow"/>
                <w:sz w:val="20"/>
              </w:rPr>
              <w:t>regulators.</w:t>
            </w:r>
          </w:p>
        </w:tc>
        <w:tc>
          <w:tcPr>
            <w:tcW w:w="4252" w:type="dxa"/>
          </w:tcPr>
          <w:p w:rsidR="005C184B" w:rsidRPr="001F66F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Note that giving false or misleading information in connection with an application made to the Regulator is an offence under the Act and is punishable by imprisonment or substantial fines.</w:t>
            </w:r>
          </w:p>
        </w:tc>
      </w:tr>
      <w:tr w:rsidR="005C184B" w:rsidRPr="009B273E" w:rsidTr="00321E01">
        <w:trPr>
          <w:trHeight w:val="377"/>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Pr="00F767C6" w:rsidRDefault="005C184B" w:rsidP="003E2531">
            <w:pPr>
              <w:keepNext/>
              <w:keepLines/>
              <w:spacing w:before="40" w:after="40"/>
              <w:ind w:left="112"/>
              <w:rPr>
                <w:rFonts w:ascii="Arial Narrow" w:hAnsi="Arial Narrow"/>
                <w:sz w:val="20"/>
              </w:rPr>
            </w:pPr>
            <w:r w:rsidRPr="00F767C6">
              <w:rPr>
                <w:rFonts w:ascii="Arial Narrow" w:hAnsi="Arial Narrow"/>
                <w:sz w:val="20"/>
              </w:rPr>
              <w:t>The proposed heavier and prolonged use of glyphosate in Roundup is enough reason to reject DIR 138. But further, there has been no testing of the combinatorial effects of glyphosate and glufosinate on human health.</w:t>
            </w:r>
            <w:r>
              <w:rPr>
                <w:rFonts w:ascii="Arial Narrow" w:hAnsi="Arial Narrow"/>
                <w:sz w:val="20"/>
              </w:rPr>
              <w:t xml:space="preserve"> </w:t>
            </w:r>
            <w:r w:rsidRPr="00F767C6">
              <w:rPr>
                <w:rFonts w:ascii="Arial Narrow" w:hAnsi="Arial Narrow"/>
                <w:sz w:val="20"/>
              </w:rPr>
              <w:t>There has been no testing of the synergistic effects of glyphosate and glufosinate in the environment.</w:t>
            </w:r>
          </w:p>
        </w:tc>
        <w:tc>
          <w:tcPr>
            <w:tcW w:w="4252" w:type="dxa"/>
          </w:tcPr>
          <w:p w:rsidR="005C184B" w:rsidRPr="009B273E" w:rsidRDefault="005C184B" w:rsidP="003E2531">
            <w:pPr>
              <w:keepNext/>
              <w:keepLines/>
              <w:numPr>
                <w:ilvl w:val="12"/>
                <w:numId w:val="0"/>
              </w:numPr>
              <w:spacing w:before="40" w:after="40"/>
              <w:ind w:left="111" w:right="111"/>
              <w:rPr>
                <w:rFonts w:ascii="Arial Narrow" w:hAnsi="Arial Narrow"/>
                <w:sz w:val="20"/>
              </w:rPr>
            </w:pPr>
            <w:r w:rsidRPr="001F66FB">
              <w:rPr>
                <w:rFonts w:ascii="Arial Narrow" w:hAnsi="Arial Narrow"/>
                <w:sz w:val="20"/>
              </w:rPr>
              <w:t xml:space="preserve">Issues relating to herbicide use are outside the scope of the Regulator’s assessments. The APVMA has regulatory responsibility for agricultural chemicals, including herbicides, in Australia. </w:t>
            </w:r>
            <w:r>
              <w:rPr>
                <w:rFonts w:ascii="Arial Narrow" w:hAnsi="Arial Narrow"/>
                <w:sz w:val="20"/>
              </w:rPr>
              <w:t>The</w:t>
            </w:r>
            <w:r w:rsidRPr="001F66FB">
              <w:rPr>
                <w:rFonts w:ascii="Arial Narrow" w:hAnsi="Arial Narrow"/>
                <w:sz w:val="20"/>
              </w:rPr>
              <w:t xml:space="preserve"> APVMA </w:t>
            </w:r>
            <w:r>
              <w:rPr>
                <w:rFonts w:ascii="Arial Narrow" w:hAnsi="Arial Narrow"/>
                <w:sz w:val="20"/>
              </w:rPr>
              <w:t xml:space="preserve">considers risks to human health and the environment </w:t>
            </w:r>
            <w:r w:rsidRPr="001F66FB">
              <w:rPr>
                <w:rFonts w:ascii="Arial Narrow" w:hAnsi="Arial Narrow"/>
                <w:sz w:val="20"/>
              </w:rPr>
              <w:t xml:space="preserve">in assessing agricultural chemicals for registration. </w:t>
            </w:r>
            <w:r>
              <w:rPr>
                <w:rFonts w:ascii="Arial Narrow" w:hAnsi="Arial Narrow"/>
                <w:sz w:val="20"/>
              </w:rPr>
              <w:t xml:space="preserve">Further information on the safety of glyphosate is available on the </w:t>
            </w:r>
            <w:hyperlink r:id="rId58" w:history="1">
              <w:r w:rsidRPr="002B7893">
                <w:rPr>
                  <w:rStyle w:val="Hyperlink"/>
                  <w:rFonts w:ascii="Arial Narrow" w:hAnsi="Arial Narrow"/>
                  <w:sz w:val="20"/>
                </w:rPr>
                <w:t>APVMA website</w:t>
              </w:r>
            </w:hyperlink>
            <w:r>
              <w:rPr>
                <w:rFonts w:ascii="Arial Narrow" w:hAnsi="Arial Narrow"/>
                <w:sz w:val="20"/>
              </w:rPr>
              <w:t>. The APVMA are responsible for assessing an application for use of glyphosate and glufosinate on the GM canola.</w:t>
            </w:r>
          </w:p>
        </w:tc>
      </w:tr>
      <w:tr w:rsidR="005C184B" w:rsidRPr="009B273E" w:rsidTr="00321E01">
        <w:trPr>
          <w:trHeight w:val="4913"/>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Pr="00F767C6" w:rsidRDefault="005C184B" w:rsidP="003E2531">
            <w:pPr>
              <w:keepNext/>
              <w:keepLines/>
              <w:spacing w:before="40" w:after="40"/>
              <w:ind w:left="112"/>
              <w:rPr>
                <w:rFonts w:ascii="Arial Narrow" w:hAnsi="Arial Narrow"/>
                <w:sz w:val="20"/>
              </w:rPr>
            </w:pPr>
            <w:r w:rsidRPr="00F767C6">
              <w:rPr>
                <w:rFonts w:ascii="Arial Narrow" w:hAnsi="Arial Narrow"/>
                <w:sz w:val="20"/>
              </w:rPr>
              <w:t>It is evident from the Marsh v Baxter case in the WA Supreme Court Feb 10-28, 2014, that GM canola spreads across the landscape and is persistent in the environment. Subsequent actions by the GM industry applying for increased levels of GM and glyphosate in bot</w:t>
            </w:r>
            <w:r>
              <w:rPr>
                <w:rFonts w:ascii="Arial Narrow" w:hAnsi="Arial Narrow"/>
                <w:sz w:val="20"/>
              </w:rPr>
              <w:t>h conventional and organic food</w:t>
            </w:r>
            <w:r w:rsidRPr="00F767C6">
              <w:rPr>
                <w:rFonts w:ascii="Arial Narrow" w:hAnsi="Arial Narrow"/>
                <w:sz w:val="20"/>
              </w:rPr>
              <w:t xml:space="preserve"> is an admission that the spread cannot be controlled. Ongoing regular audits of GM canola trial sites in Tasmania have cleared only 4 of 57 sites of GM canola weeds although it is now more than 10 years since the GM trials were stopped and a mor</w:t>
            </w:r>
            <w:r>
              <w:rPr>
                <w:rFonts w:ascii="Arial Narrow" w:hAnsi="Arial Narrow"/>
                <w:sz w:val="20"/>
              </w:rPr>
              <w:t>atorium on GM crops legislated (</w:t>
            </w:r>
            <w:r w:rsidRPr="00F767C6">
              <w:rPr>
                <w:rFonts w:ascii="Arial Narrow" w:hAnsi="Arial Narrow"/>
                <w:sz w:val="20"/>
              </w:rPr>
              <w:t>Marsh v Baxter, witness statement by Andrew Bishop</w:t>
            </w:r>
            <w:r>
              <w:rPr>
                <w:rFonts w:ascii="Arial Narrow" w:hAnsi="Arial Narrow"/>
                <w:sz w:val="20"/>
              </w:rPr>
              <w:t>)</w:t>
            </w:r>
            <w:r w:rsidRPr="00F767C6">
              <w:rPr>
                <w:rFonts w:ascii="Arial Narrow" w:hAnsi="Arial Narrow"/>
                <w:sz w:val="20"/>
              </w:rPr>
              <w:t>.</w:t>
            </w:r>
          </w:p>
          <w:p w:rsidR="005C184B" w:rsidRPr="00F767C6" w:rsidRDefault="005C184B" w:rsidP="003E2531">
            <w:pPr>
              <w:keepNext/>
              <w:keepLines/>
              <w:spacing w:before="40" w:after="40"/>
              <w:ind w:left="112"/>
              <w:rPr>
                <w:rFonts w:ascii="Arial Narrow" w:hAnsi="Arial Narrow"/>
                <w:sz w:val="20"/>
              </w:rPr>
            </w:pPr>
            <w:r w:rsidRPr="00F767C6">
              <w:rPr>
                <w:rFonts w:ascii="Arial Narrow" w:hAnsi="Arial Narrow"/>
                <w:sz w:val="20"/>
              </w:rPr>
              <w:t xml:space="preserve">GM contamination events around the world over the past two decades, such as in the US, Canada, South America, India and Philippines, are evidence that there are many unresolved issues of liability and unacceptable risk to land, water, air, pollinators and brand integrity of GM-free products once GMOs are released to the environment. Regulators cannot deny that these GM contamination events occur and therefore negligible risk cannot be concluded. </w:t>
            </w:r>
          </w:p>
        </w:tc>
        <w:tc>
          <w:tcPr>
            <w:tcW w:w="4252" w:type="dxa"/>
          </w:tcPr>
          <w:p w:rsidR="005C184B" w:rsidRPr="009B273E"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 xml:space="preserve">GM canola volunteers would be expected to grow following the cultivation of GM canola, in the same way as non-GM canola volunteers grow following cultivation of non-GM canola. Risk scenarios 2 and 3 in Chapter 2 of the RARMP consider the potential for adverse effects due to spread and persistence of GM canola. The harms resulting from spread and persistence of GM canola are not considered greater than the harms from spread and persistence of non-GM canola. </w:t>
            </w:r>
            <w:r w:rsidRPr="001F66FB">
              <w:rPr>
                <w:rFonts w:ascii="Arial Narrow" w:hAnsi="Arial Narrow"/>
                <w:sz w:val="20"/>
              </w:rPr>
              <w:t>The RARMP conclude</w:t>
            </w:r>
            <w:r>
              <w:rPr>
                <w:rFonts w:ascii="Arial Narrow" w:hAnsi="Arial Narrow"/>
                <w:sz w:val="20"/>
              </w:rPr>
              <w:t>s</w:t>
            </w:r>
            <w:r w:rsidRPr="001F66FB">
              <w:rPr>
                <w:rFonts w:ascii="Arial Narrow" w:hAnsi="Arial Narrow"/>
                <w:sz w:val="20"/>
              </w:rPr>
              <w:t xml:space="preserve"> that the commercial release of this GM canola poses negligible risks to t</w:t>
            </w:r>
            <w:r>
              <w:rPr>
                <w:rFonts w:ascii="Arial Narrow" w:hAnsi="Arial Narrow"/>
                <w:sz w:val="20"/>
              </w:rPr>
              <w:t xml:space="preserve">he health and safety of people or the environment. </w:t>
            </w:r>
          </w:p>
          <w:p w:rsidR="005C184B" w:rsidRPr="009B273E" w:rsidRDefault="005C184B" w:rsidP="003E2531">
            <w:pPr>
              <w:keepNext/>
              <w:keepLines/>
              <w:numPr>
                <w:ilvl w:val="12"/>
                <w:numId w:val="0"/>
              </w:numPr>
              <w:spacing w:before="40" w:after="40"/>
              <w:ind w:left="111" w:right="111"/>
              <w:rPr>
                <w:rFonts w:ascii="Arial Narrow" w:hAnsi="Arial Narrow"/>
                <w:sz w:val="20"/>
              </w:rPr>
            </w:pPr>
            <w:r w:rsidRPr="00E21D0A">
              <w:rPr>
                <w:rFonts w:ascii="Arial Narrow" w:hAnsi="Arial Narrow"/>
                <w:sz w:val="20"/>
              </w:rPr>
              <w:t>Marketing and trade issues, including segregation and coexistence regimes, are outside the matters to which the Regulator may have regard when deciding whether or not to issue a licence. These matters are decided by individual States and Territories.</w:t>
            </w:r>
          </w:p>
        </w:tc>
      </w:tr>
      <w:tr w:rsidR="005C184B" w:rsidRPr="009B273E" w:rsidTr="00321E01">
        <w:trPr>
          <w:trHeight w:val="1369"/>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Pr="00F767C6" w:rsidRDefault="005C184B" w:rsidP="003E2531">
            <w:pPr>
              <w:keepNext/>
              <w:keepLines/>
              <w:spacing w:before="40" w:after="40"/>
              <w:ind w:left="112"/>
              <w:rPr>
                <w:rFonts w:ascii="Arial Narrow" w:hAnsi="Arial Narrow"/>
                <w:sz w:val="20"/>
              </w:rPr>
            </w:pPr>
            <w:r w:rsidRPr="00F767C6">
              <w:rPr>
                <w:rFonts w:ascii="Arial Narrow" w:hAnsi="Arial Narrow"/>
                <w:sz w:val="20"/>
              </w:rPr>
              <w:t xml:space="preserve">Until these problems are duly recognised by industry and resolved by law makers, regulators and policy makers, calls for a freeze on all new approvals of GM crops. Further, in the light of new evidence, </w:t>
            </w:r>
            <w:r>
              <w:rPr>
                <w:rFonts w:ascii="Arial Narrow" w:hAnsi="Arial Narrow"/>
                <w:sz w:val="20"/>
              </w:rPr>
              <w:t>calls</w:t>
            </w:r>
            <w:r w:rsidRPr="00F767C6">
              <w:rPr>
                <w:rFonts w:ascii="Arial Narrow" w:hAnsi="Arial Narrow"/>
                <w:sz w:val="20"/>
              </w:rPr>
              <w:t xml:space="preserve"> for a re-analysis of the effects of GM crops previously approved. No new GM applications should be approved unti</w:t>
            </w:r>
            <w:r>
              <w:rPr>
                <w:rFonts w:ascii="Arial Narrow" w:hAnsi="Arial Narrow"/>
                <w:sz w:val="20"/>
              </w:rPr>
              <w:t>l post-market reviews are done. OGTR must reject application DIR 138.</w:t>
            </w:r>
          </w:p>
        </w:tc>
        <w:tc>
          <w:tcPr>
            <w:tcW w:w="4252" w:type="dxa"/>
          </w:tcPr>
          <w:p w:rsidR="005C184B" w:rsidRPr="009B273E"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This RARMP incorporated post-market review of the two parental GM canola lines, as Section 6.2 of Chapter 1 of the RARMP reviewed new or updated information regarding the parental GM canola lines since issue of their RARMPs. If a risk issue had been identified, this would have triggered re</w:t>
            </w:r>
            <w:r>
              <w:rPr>
                <w:rFonts w:ascii="Arial Narrow" w:hAnsi="Arial Narrow"/>
                <w:sz w:val="20"/>
              </w:rPr>
              <w:noBreakHyphen/>
              <w:t>assessment of the existing licences.</w:t>
            </w:r>
          </w:p>
        </w:tc>
      </w:tr>
      <w:tr w:rsidR="005C184B" w:rsidRPr="009B273E" w:rsidTr="00321E01">
        <w:trPr>
          <w:trHeight w:val="1086"/>
        </w:trPr>
        <w:tc>
          <w:tcPr>
            <w:tcW w:w="597" w:type="dxa"/>
            <w:vMerge w:val="restart"/>
          </w:tcPr>
          <w:p w:rsidR="005C184B" w:rsidRDefault="005C184B" w:rsidP="003E2531">
            <w:pPr>
              <w:keepNext/>
              <w:keepLines/>
              <w:numPr>
                <w:ilvl w:val="12"/>
                <w:numId w:val="0"/>
              </w:numPr>
              <w:spacing w:before="40" w:after="40"/>
              <w:jc w:val="center"/>
              <w:rPr>
                <w:rFonts w:ascii="Arial Narrow" w:hAnsi="Arial Narrow"/>
                <w:sz w:val="20"/>
              </w:rPr>
            </w:pPr>
            <w:r>
              <w:rPr>
                <w:rFonts w:ascii="Arial Narrow" w:hAnsi="Arial Narrow"/>
                <w:sz w:val="20"/>
              </w:rPr>
              <w:t>10</w:t>
            </w:r>
          </w:p>
        </w:tc>
        <w:tc>
          <w:tcPr>
            <w:tcW w:w="4395" w:type="dxa"/>
          </w:tcPr>
          <w:p w:rsidR="005C184B" w:rsidRPr="00C04466" w:rsidRDefault="005C184B" w:rsidP="003E2531">
            <w:pPr>
              <w:keepNext/>
              <w:keepLines/>
              <w:spacing w:before="40" w:after="40"/>
              <w:ind w:left="112"/>
              <w:rPr>
                <w:rFonts w:ascii="Arial Narrow" w:hAnsi="Arial Narrow"/>
                <w:sz w:val="20"/>
              </w:rPr>
            </w:pPr>
            <w:r>
              <w:rPr>
                <w:rFonts w:ascii="Arial Narrow" w:hAnsi="Arial Narrow"/>
                <w:sz w:val="20"/>
              </w:rPr>
              <w:t>Asks</w:t>
            </w:r>
            <w:r w:rsidRPr="00C04466">
              <w:rPr>
                <w:rFonts w:ascii="Arial Narrow" w:hAnsi="Arial Narrow"/>
                <w:sz w:val="20"/>
              </w:rPr>
              <w:t xml:space="preserve"> OGTR to </w:t>
            </w:r>
            <w:r>
              <w:rPr>
                <w:rFonts w:ascii="Arial Narrow" w:hAnsi="Arial Narrow"/>
                <w:sz w:val="20"/>
              </w:rPr>
              <w:t>reject</w:t>
            </w:r>
            <w:r w:rsidRPr="00C04466">
              <w:rPr>
                <w:rFonts w:ascii="Arial Narrow" w:hAnsi="Arial Narrow"/>
                <w:sz w:val="20"/>
              </w:rPr>
              <w:t xml:space="preserve"> application DIR138 for the commercial release of InVigor® x TruFlex</w:t>
            </w:r>
            <w:r w:rsidRPr="00134BF9">
              <w:rPr>
                <w:rFonts w:ascii="Arial Narrow" w:hAnsi="Arial Narrow"/>
                <w:sz w:val="20"/>
                <w:vertAlign w:val="superscript"/>
              </w:rPr>
              <w:t>TM</w:t>
            </w:r>
            <w:r w:rsidRPr="00C04466">
              <w:rPr>
                <w:rFonts w:ascii="Arial Narrow" w:hAnsi="Arial Narrow"/>
                <w:sz w:val="20"/>
              </w:rPr>
              <w:t xml:space="preserve"> Roundup Ready®</w:t>
            </w:r>
            <w:r>
              <w:rPr>
                <w:rFonts w:ascii="Arial Narrow" w:hAnsi="Arial Narrow"/>
                <w:sz w:val="20"/>
              </w:rPr>
              <w:t xml:space="preserve"> canola which is claimed to be similar</w:t>
            </w:r>
            <w:r w:rsidRPr="00C04466">
              <w:rPr>
                <w:rFonts w:ascii="Arial Narrow" w:hAnsi="Arial Narrow"/>
                <w:sz w:val="20"/>
              </w:rPr>
              <w:t xml:space="preserve"> to DIR108 and is a hybrid conventionally bred from GM canola parents DIR021/2002 InVigor® and DIR127 TruFlex</w:t>
            </w:r>
            <w:r w:rsidRPr="00134BF9">
              <w:rPr>
                <w:rFonts w:ascii="Arial Narrow" w:hAnsi="Arial Narrow"/>
                <w:sz w:val="20"/>
                <w:vertAlign w:val="superscript"/>
              </w:rPr>
              <w:t>TM</w:t>
            </w:r>
            <w:r w:rsidRPr="00C04466">
              <w:rPr>
                <w:rFonts w:ascii="Arial Narrow" w:hAnsi="Arial Narrow"/>
                <w:sz w:val="20"/>
              </w:rPr>
              <w:t>.</w:t>
            </w:r>
          </w:p>
          <w:p w:rsidR="005C184B" w:rsidRDefault="005C184B" w:rsidP="003E2531">
            <w:pPr>
              <w:keepNext/>
              <w:keepLines/>
              <w:spacing w:before="40" w:after="40"/>
              <w:ind w:left="112"/>
              <w:rPr>
                <w:rFonts w:ascii="Arial Narrow" w:hAnsi="Arial Narrow"/>
                <w:sz w:val="20"/>
              </w:rPr>
            </w:pPr>
            <w:r>
              <w:rPr>
                <w:rFonts w:ascii="Arial Narrow" w:hAnsi="Arial Narrow"/>
                <w:sz w:val="20"/>
              </w:rPr>
              <w:t>Concerns were raised</w:t>
            </w:r>
            <w:r w:rsidRPr="00C04466">
              <w:rPr>
                <w:rFonts w:ascii="Arial Narrow" w:hAnsi="Arial Narrow"/>
                <w:sz w:val="20"/>
              </w:rPr>
              <w:t xml:space="preserve"> on the previous applications, many of which were questionably dismissed as outside scope or negligible safety risk to health </w:t>
            </w:r>
            <w:r>
              <w:rPr>
                <w:rFonts w:ascii="Arial Narrow" w:hAnsi="Arial Narrow"/>
                <w:sz w:val="20"/>
              </w:rPr>
              <w:t>and</w:t>
            </w:r>
            <w:r w:rsidRPr="00C04466">
              <w:rPr>
                <w:rFonts w:ascii="Arial Narrow" w:hAnsi="Arial Narrow"/>
                <w:sz w:val="20"/>
              </w:rPr>
              <w:t xml:space="preserve"> environment. However, assumption-based risk assessments based on industry-only data which focuses on commercial interest ahead of public interest does no</w:t>
            </w:r>
            <w:r>
              <w:rPr>
                <w:rFonts w:ascii="Arial Narrow" w:hAnsi="Arial Narrow"/>
                <w:sz w:val="20"/>
              </w:rPr>
              <w:t>t prove these GM crops as safe. A</w:t>
            </w:r>
            <w:r w:rsidRPr="00C04466">
              <w:rPr>
                <w:rFonts w:ascii="Arial Narrow" w:hAnsi="Arial Narrow"/>
                <w:sz w:val="20"/>
              </w:rPr>
              <w:t>sk</w:t>
            </w:r>
            <w:r>
              <w:rPr>
                <w:rFonts w:ascii="Arial Narrow" w:hAnsi="Arial Narrow"/>
                <w:sz w:val="20"/>
              </w:rPr>
              <w:t>s</w:t>
            </w:r>
            <w:r w:rsidRPr="00C04466">
              <w:rPr>
                <w:rFonts w:ascii="Arial Narrow" w:hAnsi="Arial Narrow"/>
                <w:sz w:val="20"/>
              </w:rPr>
              <w:t xml:space="preserve"> OGTR to re-analyse concerns for each application individually, as the risks would only be compounded by the combination.</w:t>
            </w:r>
          </w:p>
          <w:p w:rsidR="005C184B" w:rsidRPr="00C04466" w:rsidRDefault="005C184B" w:rsidP="003E2531">
            <w:pPr>
              <w:keepNext/>
              <w:keepLines/>
              <w:spacing w:before="40" w:after="40"/>
              <w:ind w:left="112"/>
              <w:rPr>
                <w:rFonts w:ascii="Arial Narrow" w:hAnsi="Arial Narrow"/>
                <w:sz w:val="20"/>
              </w:rPr>
            </w:pPr>
          </w:p>
          <w:p w:rsidR="005C184B" w:rsidRDefault="005C184B" w:rsidP="003E2531">
            <w:pPr>
              <w:keepNext/>
              <w:keepLines/>
              <w:spacing w:before="40" w:after="40"/>
              <w:ind w:left="112"/>
              <w:rPr>
                <w:rFonts w:ascii="Arial Narrow" w:hAnsi="Arial Narrow"/>
                <w:sz w:val="20"/>
              </w:rPr>
            </w:pPr>
          </w:p>
        </w:tc>
        <w:tc>
          <w:tcPr>
            <w:tcW w:w="4252" w:type="dxa"/>
          </w:tcPr>
          <w:p w:rsidR="005C184B" w:rsidRDefault="005C184B" w:rsidP="003E2531">
            <w:pPr>
              <w:keepNext/>
              <w:keepLines/>
              <w:numPr>
                <w:ilvl w:val="12"/>
                <w:numId w:val="0"/>
              </w:numPr>
              <w:spacing w:before="40" w:after="40"/>
              <w:ind w:left="111" w:right="111"/>
              <w:rPr>
                <w:rFonts w:ascii="Arial Narrow" w:hAnsi="Arial Narrow"/>
                <w:sz w:val="20"/>
              </w:rPr>
            </w:pPr>
            <w:r w:rsidRPr="001F66FB">
              <w:rPr>
                <w:rFonts w:ascii="Arial Narrow" w:hAnsi="Arial Narrow"/>
                <w:sz w:val="20"/>
              </w:rPr>
              <w:t>The RARMP conclude</w:t>
            </w:r>
            <w:r>
              <w:rPr>
                <w:rFonts w:ascii="Arial Narrow" w:hAnsi="Arial Narrow"/>
                <w:sz w:val="20"/>
              </w:rPr>
              <w:t>s</w:t>
            </w:r>
            <w:r w:rsidRPr="001F66FB">
              <w:rPr>
                <w:rFonts w:ascii="Arial Narrow" w:hAnsi="Arial Narrow"/>
                <w:sz w:val="20"/>
              </w:rPr>
              <w:t xml:space="preserve"> that the commercial release of this GM canola poses negligible risks to the health and safety of people</w:t>
            </w:r>
            <w:r>
              <w:rPr>
                <w:rFonts w:ascii="Arial Narrow" w:hAnsi="Arial Narrow"/>
                <w:sz w:val="20"/>
              </w:rPr>
              <w:t xml:space="preserve"> or the environment</w:t>
            </w:r>
            <w:r w:rsidRPr="001F66FB">
              <w:rPr>
                <w:rFonts w:ascii="Arial Narrow" w:hAnsi="Arial Narrow"/>
                <w:sz w:val="20"/>
              </w:rPr>
              <w:t xml:space="preserve">. </w:t>
            </w:r>
            <w:r>
              <w:rPr>
                <w:rFonts w:ascii="Arial Narrow" w:hAnsi="Arial Narrow"/>
                <w:sz w:val="20"/>
              </w:rPr>
              <w:t xml:space="preserve"> The RARMP was prepared using a combination of critical assessment of data provided by the applicant, review of published scientific literature, information on relevant previous approvals and any adverse effects of these releases, and </w:t>
            </w:r>
            <w:r w:rsidRPr="00057C6E">
              <w:rPr>
                <w:rFonts w:ascii="Arial Narrow" w:hAnsi="Arial Narrow"/>
                <w:sz w:val="20"/>
              </w:rPr>
              <w:t>advice received from a range of Australian government authorities, agencies, experts and the public.</w:t>
            </w:r>
            <w:r>
              <w:rPr>
                <w:rFonts w:ascii="Arial Narrow" w:hAnsi="Arial Narrow"/>
                <w:sz w:val="20"/>
              </w:rPr>
              <w:t xml:space="preserve"> The RARMPs for the previous applications DIRs 021/2002, DIR 108 and DIR 127 were studied while preparing this RARMP, including consideration of relevant risk issues </w:t>
            </w:r>
            <w:proofErr w:type="gramStart"/>
            <w:r>
              <w:rPr>
                <w:rFonts w:ascii="Arial Narrow" w:hAnsi="Arial Narrow"/>
                <w:sz w:val="20"/>
              </w:rPr>
              <w:t>raised</w:t>
            </w:r>
            <w:proofErr w:type="gramEnd"/>
            <w:r>
              <w:rPr>
                <w:rFonts w:ascii="Arial Narrow" w:hAnsi="Arial Narrow"/>
                <w:sz w:val="20"/>
              </w:rPr>
              <w:t xml:space="preserve"> in public submissions.</w:t>
            </w:r>
          </w:p>
          <w:p w:rsidR="005C184B" w:rsidRPr="009B273E" w:rsidRDefault="005C184B" w:rsidP="003E2531">
            <w:pPr>
              <w:keepNext/>
              <w:keepLines/>
              <w:numPr>
                <w:ilvl w:val="12"/>
                <w:numId w:val="0"/>
              </w:numPr>
              <w:spacing w:before="40" w:after="40"/>
              <w:ind w:left="111" w:right="111"/>
              <w:rPr>
                <w:rFonts w:ascii="Arial Narrow" w:hAnsi="Arial Narrow"/>
                <w:sz w:val="20"/>
              </w:rPr>
            </w:pPr>
          </w:p>
        </w:tc>
      </w:tr>
      <w:tr w:rsidR="005C184B" w:rsidRPr="009B273E" w:rsidTr="00321E01">
        <w:trPr>
          <w:trHeight w:val="1086"/>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Pr="00C04466" w:rsidRDefault="005C184B" w:rsidP="003E2531">
            <w:pPr>
              <w:keepNext/>
              <w:keepLines/>
              <w:spacing w:before="40" w:after="40"/>
              <w:ind w:left="112"/>
              <w:rPr>
                <w:rFonts w:ascii="Arial Narrow" w:hAnsi="Arial Narrow"/>
                <w:sz w:val="20"/>
              </w:rPr>
            </w:pPr>
            <w:r>
              <w:rPr>
                <w:rFonts w:ascii="Arial Narrow" w:hAnsi="Arial Narrow"/>
                <w:sz w:val="20"/>
              </w:rPr>
              <w:t>Concerned that claims made by industry may not be accurate.</w:t>
            </w:r>
          </w:p>
          <w:p w:rsidR="005C184B" w:rsidRDefault="005C184B" w:rsidP="003E2531">
            <w:pPr>
              <w:keepNext/>
              <w:keepLines/>
              <w:spacing w:before="40" w:after="40"/>
              <w:ind w:left="112"/>
              <w:rPr>
                <w:rFonts w:ascii="Arial Narrow" w:hAnsi="Arial Narrow"/>
                <w:sz w:val="20"/>
              </w:rPr>
            </w:pPr>
          </w:p>
        </w:tc>
        <w:tc>
          <w:tcPr>
            <w:tcW w:w="4252" w:type="dxa"/>
          </w:tcPr>
          <w:p w:rsidR="005C184B" w:rsidRPr="001F66F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Note that giving false or misleading information in connection with an application made to the Regulator is an offence under the Act and is punishable by imprisonment or substantial fines.</w:t>
            </w:r>
          </w:p>
        </w:tc>
      </w:tr>
      <w:tr w:rsidR="005C184B" w:rsidRPr="009B273E" w:rsidTr="00321E01">
        <w:trPr>
          <w:trHeight w:val="2472"/>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Concerned that the</w:t>
            </w:r>
            <w:r w:rsidRPr="00C04466">
              <w:rPr>
                <w:rFonts w:ascii="Arial Narrow" w:hAnsi="Arial Narrow"/>
                <w:sz w:val="20"/>
              </w:rPr>
              <w:t xml:space="preserve"> combination of the two chemi</w:t>
            </w:r>
            <w:r>
              <w:rPr>
                <w:rFonts w:ascii="Arial Narrow" w:hAnsi="Arial Narrow"/>
                <w:sz w:val="20"/>
              </w:rPr>
              <w:t>cals glyphosate and glufosinate is potentially more poisonous.</w:t>
            </w:r>
          </w:p>
          <w:p w:rsidR="005C184B" w:rsidRDefault="005C184B" w:rsidP="003E2531">
            <w:pPr>
              <w:keepNext/>
              <w:keepLines/>
              <w:spacing w:before="40" w:after="40"/>
              <w:ind w:left="112"/>
              <w:rPr>
                <w:rFonts w:ascii="Arial Narrow" w:hAnsi="Arial Narrow"/>
                <w:sz w:val="20"/>
              </w:rPr>
            </w:pPr>
          </w:p>
        </w:tc>
        <w:tc>
          <w:tcPr>
            <w:tcW w:w="4252" w:type="dxa"/>
          </w:tcPr>
          <w:p w:rsidR="005C184B" w:rsidRPr="009B273E" w:rsidRDefault="005C184B" w:rsidP="003E2531">
            <w:pPr>
              <w:keepNext/>
              <w:keepLines/>
              <w:numPr>
                <w:ilvl w:val="12"/>
                <w:numId w:val="0"/>
              </w:numPr>
              <w:spacing w:before="40" w:after="40"/>
              <w:ind w:left="111" w:right="111"/>
              <w:rPr>
                <w:rFonts w:ascii="Arial Narrow" w:hAnsi="Arial Narrow"/>
                <w:sz w:val="20"/>
              </w:rPr>
            </w:pPr>
            <w:r w:rsidRPr="001F66FB">
              <w:rPr>
                <w:rFonts w:ascii="Arial Narrow" w:hAnsi="Arial Narrow"/>
                <w:sz w:val="20"/>
              </w:rPr>
              <w:t xml:space="preserve">Issues relating to herbicide use are outside the scope of the Regulator’s assessments. The APVMA has regulatory responsibility for agricultural chemicals, including herbicides, in Australia. </w:t>
            </w:r>
            <w:r>
              <w:rPr>
                <w:rFonts w:ascii="Arial Narrow" w:hAnsi="Arial Narrow"/>
                <w:sz w:val="20"/>
              </w:rPr>
              <w:t>The</w:t>
            </w:r>
            <w:r w:rsidRPr="001F66FB">
              <w:rPr>
                <w:rFonts w:ascii="Arial Narrow" w:hAnsi="Arial Narrow"/>
                <w:sz w:val="20"/>
              </w:rPr>
              <w:t xml:space="preserve"> APVMA </w:t>
            </w:r>
            <w:r>
              <w:rPr>
                <w:rFonts w:ascii="Arial Narrow" w:hAnsi="Arial Narrow"/>
                <w:sz w:val="20"/>
              </w:rPr>
              <w:t xml:space="preserve">considers risks to human health and the environment </w:t>
            </w:r>
            <w:r w:rsidRPr="001F66FB">
              <w:rPr>
                <w:rFonts w:ascii="Arial Narrow" w:hAnsi="Arial Narrow"/>
                <w:sz w:val="20"/>
              </w:rPr>
              <w:t xml:space="preserve">in assessing agricultural chemicals for registration. </w:t>
            </w:r>
            <w:r>
              <w:rPr>
                <w:rFonts w:ascii="Arial Narrow" w:hAnsi="Arial Narrow"/>
                <w:sz w:val="20"/>
              </w:rPr>
              <w:t>The APVMA are responsible for assessing an application for use of glyphosate and glufosinate on the GM canola.</w:t>
            </w:r>
          </w:p>
        </w:tc>
      </w:tr>
      <w:tr w:rsidR="005C184B" w:rsidRPr="009B273E" w:rsidTr="00321E01">
        <w:trPr>
          <w:trHeight w:val="519"/>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Pr="00C04466" w:rsidRDefault="005C184B" w:rsidP="003E2531">
            <w:pPr>
              <w:keepNext/>
              <w:keepLines/>
              <w:spacing w:before="40" w:after="40"/>
              <w:ind w:left="112"/>
              <w:rPr>
                <w:rFonts w:ascii="Arial Narrow" w:hAnsi="Arial Narrow"/>
                <w:sz w:val="20"/>
              </w:rPr>
            </w:pPr>
            <w:r w:rsidRPr="00205930">
              <w:rPr>
                <w:rFonts w:ascii="Arial Narrow" w:hAnsi="Arial Narrow"/>
                <w:sz w:val="20"/>
              </w:rPr>
              <w:t xml:space="preserve">Absence of evidence of harm is not proof of safety if the testing is not done to look for side-effects and quantify the risk. Without proper pre-market trials with long-term multigenerational animal testing of GM crops looking for human health endpoints, without clinical trials, and without any post-market review of the previously approved GM crops, the OGTR </w:t>
            </w:r>
            <w:r>
              <w:rPr>
                <w:rFonts w:ascii="Arial Narrow" w:hAnsi="Arial Narrow"/>
                <w:sz w:val="20"/>
              </w:rPr>
              <w:t xml:space="preserve">should </w:t>
            </w:r>
            <w:r w:rsidRPr="00205930">
              <w:rPr>
                <w:rFonts w:ascii="Arial Narrow" w:hAnsi="Arial Narrow"/>
                <w:sz w:val="20"/>
              </w:rPr>
              <w:t>conclude that the risk of commercial release of GM canola DIR138 to health and environment is unacceptable.</w:t>
            </w:r>
          </w:p>
          <w:p w:rsidR="005C184B" w:rsidRPr="00C04466" w:rsidRDefault="005C184B" w:rsidP="003E2531">
            <w:pPr>
              <w:keepNext/>
              <w:keepLines/>
              <w:spacing w:before="40" w:after="40"/>
              <w:ind w:left="112"/>
              <w:rPr>
                <w:rFonts w:ascii="Arial Narrow" w:hAnsi="Arial Narrow"/>
                <w:sz w:val="20"/>
              </w:rPr>
            </w:pPr>
            <w:r w:rsidRPr="00C04466">
              <w:rPr>
                <w:rFonts w:ascii="Arial Narrow" w:hAnsi="Arial Narrow"/>
                <w:sz w:val="20"/>
              </w:rPr>
              <w:t xml:space="preserve">In </w:t>
            </w:r>
            <w:r>
              <w:rPr>
                <w:rFonts w:ascii="Arial Narrow" w:hAnsi="Arial Narrow"/>
                <w:sz w:val="20"/>
              </w:rPr>
              <w:t>the</w:t>
            </w:r>
            <w:r w:rsidRPr="00C04466">
              <w:rPr>
                <w:rFonts w:ascii="Arial Narrow" w:hAnsi="Arial Narrow"/>
                <w:sz w:val="20"/>
              </w:rPr>
              <w:t xml:space="preserve"> re-review, please consider new evidence of the risk of harm which is increasing with the passage of time as chronic and teratogenic effects become visible. Too often we hear that “Doctors have been baffled by the recent explosion in food allergies in Australian children.” According to Dr Susan Prescott, we have an epidemic of childhood allergy and asthma.</w:t>
            </w:r>
          </w:p>
          <w:p w:rsidR="005C184B" w:rsidRDefault="005C184B" w:rsidP="003E2531">
            <w:pPr>
              <w:keepNext/>
              <w:keepLines/>
              <w:spacing w:before="40" w:after="40"/>
              <w:ind w:left="112"/>
              <w:rPr>
                <w:rFonts w:ascii="Arial Narrow" w:hAnsi="Arial Narrow"/>
                <w:sz w:val="20"/>
              </w:rPr>
            </w:pPr>
            <w:r w:rsidRPr="00C04466">
              <w:rPr>
                <w:rFonts w:ascii="Arial Narrow" w:hAnsi="Arial Narrow"/>
                <w:sz w:val="20"/>
              </w:rPr>
              <w:t>We have increasing cancer, diabetes, autism, irritable bowel, leaky gut, depression, behavioural problems. In the U.S. where Roundup Ready crops are prevalent and there is no labelling of food derived from GM organisms, we see progressive parents, paediatricians and medical practitioners prescribing a GMO-free diet and seeing significant improvement in patient health.</w:t>
            </w:r>
          </w:p>
        </w:tc>
        <w:tc>
          <w:tcPr>
            <w:tcW w:w="4252" w:type="dxa"/>
          </w:tcPr>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 xml:space="preserve">The potential for the GM canola or its products to be toxic or allergenic to people is considered in Risk Scenario 1 in Chapter 2 of the RARMP. The assessment is supported by a previous assessment by FSANZ which found that food derived from the GM canola is safe for human consumption. </w:t>
            </w:r>
            <w:r w:rsidRPr="001F66FB">
              <w:rPr>
                <w:rFonts w:ascii="Arial Narrow" w:hAnsi="Arial Narrow"/>
                <w:sz w:val="20"/>
              </w:rPr>
              <w:t>The RARMP conclude</w:t>
            </w:r>
            <w:r>
              <w:rPr>
                <w:rFonts w:ascii="Arial Narrow" w:hAnsi="Arial Narrow"/>
                <w:sz w:val="20"/>
              </w:rPr>
              <w:t>s</w:t>
            </w:r>
            <w:r w:rsidRPr="001F66FB">
              <w:rPr>
                <w:rFonts w:ascii="Arial Narrow" w:hAnsi="Arial Narrow"/>
                <w:sz w:val="20"/>
              </w:rPr>
              <w:t xml:space="preserve"> that the commercial release of this GM canola poses negligible risks to the health and safety of people. </w:t>
            </w:r>
            <w:r>
              <w:rPr>
                <w:rFonts w:ascii="Arial Narrow" w:hAnsi="Arial Narrow"/>
                <w:sz w:val="20"/>
              </w:rPr>
              <w:t xml:space="preserve"> </w:t>
            </w:r>
          </w:p>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No evidence was provided in the submission, or found in scientific or medical literature, to suggest any link between the medical conditions listed and GM canola.</w:t>
            </w:r>
          </w:p>
          <w:p w:rsidR="005C184B" w:rsidRPr="009B273E"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This RARMP incorporated post-market review of the two parental GM canola lines, as Section 6.2 of Chapter 1 of the RARMP reviewed new or updated information regarding the parental GM canola lines since issue of their RARMPs. If a risk issue had been identified, this would have triggered re</w:t>
            </w:r>
            <w:r>
              <w:rPr>
                <w:rFonts w:ascii="Arial Narrow" w:hAnsi="Arial Narrow"/>
                <w:sz w:val="20"/>
              </w:rPr>
              <w:noBreakHyphen/>
              <w:t>assessment of the existing licences.</w:t>
            </w:r>
          </w:p>
        </w:tc>
      </w:tr>
      <w:tr w:rsidR="005C184B" w:rsidRPr="009B273E" w:rsidTr="00321E01">
        <w:trPr>
          <w:trHeight w:val="1511"/>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A</w:t>
            </w:r>
            <w:r w:rsidRPr="00C04466">
              <w:rPr>
                <w:rFonts w:ascii="Arial Narrow" w:hAnsi="Arial Narrow"/>
                <w:sz w:val="20"/>
              </w:rPr>
              <w:t xml:space="preserve"> GMO-free diet is at risk from GM contamination as evide</w:t>
            </w:r>
            <w:r>
              <w:rPr>
                <w:rFonts w:ascii="Arial Narrow" w:hAnsi="Arial Narrow"/>
                <w:sz w:val="20"/>
              </w:rPr>
              <w:t xml:space="preserve">nced by the Marsh v Baxter case. This </w:t>
            </w:r>
            <w:r w:rsidRPr="00C04466">
              <w:rPr>
                <w:rFonts w:ascii="Arial Narrow" w:hAnsi="Arial Narrow"/>
                <w:sz w:val="20"/>
              </w:rPr>
              <w:t>damage could have been prevented by proper laws and regulations to protect GMO-free farmers prior to c</w:t>
            </w:r>
            <w:r>
              <w:rPr>
                <w:rFonts w:ascii="Arial Narrow" w:hAnsi="Arial Narrow"/>
                <w:sz w:val="20"/>
              </w:rPr>
              <w:t>ommercial release of GM canola.</w:t>
            </w:r>
          </w:p>
        </w:tc>
        <w:tc>
          <w:tcPr>
            <w:tcW w:w="4252" w:type="dxa"/>
          </w:tcPr>
          <w:p w:rsidR="005C184B" w:rsidRPr="009B273E" w:rsidRDefault="005C184B" w:rsidP="003E2531">
            <w:pPr>
              <w:keepNext/>
              <w:keepLines/>
              <w:numPr>
                <w:ilvl w:val="12"/>
                <w:numId w:val="0"/>
              </w:numPr>
              <w:spacing w:before="40" w:after="40"/>
              <w:ind w:left="111" w:right="111"/>
              <w:rPr>
                <w:rFonts w:ascii="Arial Narrow" w:hAnsi="Arial Narrow"/>
                <w:sz w:val="20"/>
              </w:rPr>
            </w:pPr>
            <w:r w:rsidRPr="00E21D0A">
              <w:rPr>
                <w:rFonts w:ascii="Arial Narrow" w:hAnsi="Arial Narrow"/>
                <w:sz w:val="20"/>
              </w:rPr>
              <w:t xml:space="preserve">Marketing and trade issues, including segregation and coexistence regimes, are outside the matters to which the Regulator may have </w:t>
            </w:r>
            <w:proofErr w:type="gramStart"/>
            <w:r w:rsidRPr="00E21D0A">
              <w:rPr>
                <w:rFonts w:ascii="Arial Narrow" w:hAnsi="Arial Narrow"/>
                <w:sz w:val="20"/>
              </w:rPr>
              <w:t>regard</w:t>
            </w:r>
            <w:proofErr w:type="gramEnd"/>
            <w:r w:rsidRPr="00E21D0A">
              <w:rPr>
                <w:rFonts w:ascii="Arial Narrow" w:hAnsi="Arial Narrow"/>
                <w:sz w:val="20"/>
              </w:rPr>
              <w:t xml:space="preserve"> when deciding whether or not to issue a licence. These matters are decided by individual States and Territories.</w:t>
            </w:r>
          </w:p>
        </w:tc>
      </w:tr>
      <w:tr w:rsidR="005C184B" w:rsidRPr="009B273E" w:rsidTr="00321E01">
        <w:trPr>
          <w:trHeight w:val="2636"/>
        </w:trPr>
        <w:tc>
          <w:tcPr>
            <w:tcW w:w="597" w:type="dxa"/>
            <w:vMerge w:val="restart"/>
          </w:tcPr>
          <w:p w:rsidR="005C184B" w:rsidRDefault="005C184B" w:rsidP="003E2531">
            <w:pPr>
              <w:keepNext/>
              <w:keepLines/>
              <w:numPr>
                <w:ilvl w:val="12"/>
                <w:numId w:val="0"/>
              </w:numPr>
              <w:spacing w:before="40" w:after="40"/>
              <w:jc w:val="center"/>
              <w:rPr>
                <w:rFonts w:ascii="Arial Narrow" w:hAnsi="Arial Narrow"/>
                <w:sz w:val="20"/>
              </w:rPr>
            </w:pPr>
            <w:r>
              <w:rPr>
                <w:rFonts w:ascii="Arial Narrow" w:hAnsi="Arial Narrow"/>
                <w:sz w:val="20"/>
              </w:rPr>
              <w:t>11</w:t>
            </w: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The RARMP states, in reference to parental GM canola lines, that “there have been no credible reports of adverse effects on human health or the environment from any of these releases”. What constitutes a definition of credible? There must have been some adverse reports for this statement to have been made. So, what were they? What independent assessment was made re “no credible reports”? If a person were susceptible to the GM canola pollen, what would be the distinguishing symptoms to look for? How could one prove that those symptoms arose from contact with the canola GMO, in order to supply a “credible report”? What is the distinguishing test for presence of the GM protein/s?</w:t>
            </w:r>
          </w:p>
        </w:tc>
        <w:tc>
          <w:tcPr>
            <w:tcW w:w="4252" w:type="dxa"/>
          </w:tcPr>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A credible report would be information reporting an incident of exposure to GMOs, and a specific adverse effect on human health or the environment that could plausibly be linked to the exposure. Any such report would trigger a detailed investigation and appropriate protective actions from OGTR.</w:t>
            </w:r>
          </w:p>
          <w:p w:rsidR="005C184B" w:rsidRPr="009B273E" w:rsidRDefault="005C184B" w:rsidP="003E2531">
            <w:pPr>
              <w:keepNext/>
              <w:keepLines/>
              <w:numPr>
                <w:ilvl w:val="12"/>
                <w:numId w:val="0"/>
              </w:numPr>
              <w:spacing w:before="40" w:after="40"/>
              <w:ind w:left="111" w:right="111"/>
              <w:rPr>
                <w:rFonts w:ascii="Arial Narrow" w:hAnsi="Arial Narrow"/>
                <w:sz w:val="20"/>
              </w:rPr>
            </w:pPr>
          </w:p>
        </w:tc>
      </w:tr>
      <w:tr w:rsidR="005C184B" w:rsidRPr="009B273E" w:rsidTr="00321E01">
        <w:trPr>
          <w:trHeight w:val="377"/>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 xml:space="preserve">The RARMP states, in reference to food safety assessment of parental GM canola lines, that “FSANZ has determined that food derived from these GM lines of canola is as safe for human consumption as food derived from conventional (non-GM) canola varieties.” The reasoning appears to be that since the GM parent canolas </w:t>
            </w:r>
            <w:r>
              <w:rPr>
                <w:rFonts w:ascii="Arial Narrow" w:hAnsi="Arial Narrow"/>
                <w:sz w:val="20"/>
              </w:rPr>
              <w:lastRenderedPageBreak/>
              <w:t xml:space="preserve">were approved for use as food, therefore the GM canola offspring will be “as safe”. Safety is exactly what has to be demonstrated via evidence obtained from controlled, human trials. </w:t>
            </w:r>
          </w:p>
          <w:p w:rsidR="005C184B" w:rsidRDefault="005C184B" w:rsidP="003E2531">
            <w:pPr>
              <w:keepNext/>
              <w:keepLines/>
              <w:spacing w:before="40" w:after="40"/>
              <w:ind w:left="112"/>
              <w:rPr>
                <w:rFonts w:ascii="Arial Narrow" w:hAnsi="Arial Narrow"/>
                <w:sz w:val="20"/>
              </w:rPr>
            </w:pPr>
            <w:r>
              <w:rPr>
                <w:rFonts w:ascii="Arial Narrow" w:hAnsi="Arial Narrow"/>
                <w:sz w:val="20"/>
              </w:rPr>
              <w:t xml:space="preserve">The RARMP states, in reference to the introduced </w:t>
            </w:r>
            <w:proofErr w:type="gramStart"/>
            <w:r>
              <w:rPr>
                <w:rFonts w:ascii="Arial Narrow" w:hAnsi="Arial Narrow"/>
                <w:sz w:val="20"/>
              </w:rPr>
              <w:t>proteins, that</w:t>
            </w:r>
            <w:proofErr w:type="gramEnd"/>
            <w:r>
              <w:rPr>
                <w:rFonts w:ascii="Arial Narrow" w:hAnsi="Arial Narrow"/>
                <w:sz w:val="20"/>
              </w:rPr>
              <w:t xml:space="preserve"> “based on all available information these proteins are not known to be toxic or allergenic.” But these proteins are mixed together in the genome to produce a novel product which therefore has to be proved to be safe. </w:t>
            </w:r>
          </w:p>
        </w:tc>
        <w:tc>
          <w:tcPr>
            <w:tcW w:w="4252" w:type="dxa"/>
          </w:tcPr>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lastRenderedPageBreak/>
              <w:t>FSANZ considers that n</w:t>
            </w:r>
            <w:r w:rsidRPr="00E55EAE">
              <w:rPr>
                <w:rFonts w:ascii="Arial Narrow" w:hAnsi="Arial Narrow"/>
                <w:sz w:val="20"/>
              </w:rPr>
              <w:t>o separate approval is necessary for foods derived from a stacked GM line that is the result of traditional breeding between approved GM parent lines.</w:t>
            </w:r>
            <w:r>
              <w:rPr>
                <w:rFonts w:ascii="Arial Narrow" w:hAnsi="Arial Narrow"/>
                <w:sz w:val="20"/>
              </w:rPr>
              <w:t xml:space="preserve"> The reasons for this regulatory approach are explained on the </w:t>
            </w:r>
            <w:hyperlink r:id="rId59" w:history="1">
              <w:r w:rsidRPr="00E55EAE">
                <w:rPr>
                  <w:rStyle w:val="Hyperlink"/>
                  <w:rFonts w:ascii="Arial Narrow" w:hAnsi="Arial Narrow"/>
                  <w:sz w:val="20"/>
                </w:rPr>
                <w:t>FSANZ website</w:t>
              </w:r>
            </w:hyperlink>
            <w:r>
              <w:rPr>
                <w:rFonts w:ascii="Arial Narrow" w:hAnsi="Arial Narrow"/>
                <w:sz w:val="20"/>
              </w:rPr>
              <w:t>.</w:t>
            </w:r>
          </w:p>
          <w:p w:rsidR="005C184B" w:rsidRPr="009B273E" w:rsidRDefault="005C184B" w:rsidP="003E2531">
            <w:pPr>
              <w:keepNext/>
              <w:keepLines/>
              <w:numPr>
                <w:ilvl w:val="12"/>
                <w:numId w:val="0"/>
              </w:numPr>
              <w:spacing w:before="40" w:after="40"/>
              <w:ind w:left="111" w:right="111"/>
              <w:rPr>
                <w:rFonts w:ascii="Arial Narrow" w:hAnsi="Arial Narrow"/>
                <w:sz w:val="20"/>
              </w:rPr>
            </w:pPr>
          </w:p>
        </w:tc>
      </w:tr>
      <w:tr w:rsidR="005C184B" w:rsidRPr="009B273E" w:rsidTr="00321E01">
        <w:trPr>
          <w:trHeight w:val="2632"/>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The RARMP states that “herbicide metabolites would be present if the GM canola had been treated with glyphosate or glufosinate”. Glyphosate / glufosinate would be incorporated within the GM canola seed, they being considered safe for animal feed despite the adverse animal health effects listed in the RARMP that “m</w:t>
            </w:r>
            <w:r w:rsidRPr="007F2967">
              <w:rPr>
                <w:rFonts w:ascii="Arial Narrow" w:hAnsi="Arial Narrow"/>
                <w:sz w:val="20"/>
              </w:rPr>
              <w:t xml:space="preserve">etabolites of glucosinolate </w:t>
            </w:r>
            <w:r>
              <w:rPr>
                <w:rFonts w:ascii="Arial Narrow" w:hAnsi="Arial Narrow"/>
                <w:sz w:val="20"/>
              </w:rPr>
              <w:t>…</w:t>
            </w:r>
            <w:r w:rsidRPr="007F2967">
              <w:rPr>
                <w:rFonts w:ascii="Arial Narrow" w:hAnsi="Arial Narrow"/>
                <w:sz w:val="20"/>
              </w:rPr>
              <w:t xml:space="preserve"> can be toxic to the liver and kidneys</w:t>
            </w:r>
            <w:r>
              <w:rPr>
                <w:rFonts w:ascii="Arial Narrow" w:hAnsi="Arial Narrow"/>
                <w:sz w:val="20"/>
              </w:rPr>
              <w:t>”. Herbicides are OK in feed?</w:t>
            </w:r>
          </w:p>
          <w:p w:rsidR="005C184B" w:rsidRDefault="005C184B" w:rsidP="003E2531">
            <w:pPr>
              <w:keepNext/>
              <w:keepLines/>
              <w:spacing w:before="40" w:after="40"/>
              <w:ind w:left="112"/>
              <w:rPr>
                <w:rFonts w:ascii="Arial Narrow" w:hAnsi="Arial Narrow"/>
                <w:sz w:val="20"/>
              </w:rPr>
            </w:pPr>
          </w:p>
        </w:tc>
        <w:tc>
          <w:tcPr>
            <w:tcW w:w="4252" w:type="dxa"/>
          </w:tcPr>
          <w:p w:rsidR="005C184B" w:rsidRDefault="005C184B" w:rsidP="003E2531">
            <w:pPr>
              <w:keepNext/>
              <w:keepLines/>
              <w:numPr>
                <w:ilvl w:val="12"/>
                <w:numId w:val="0"/>
              </w:numPr>
              <w:spacing w:before="40" w:after="40"/>
              <w:ind w:left="111" w:right="111"/>
              <w:rPr>
                <w:rFonts w:ascii="Arial Narrow" w:hAnsi="Arial Narrow"/>
                <w:sz w:val="20"/>
              </w:rPr>
            </w:pPr>
            <w:r w:rsidRPr="001F66FB">
              <w:rPr>
                <w:rFonts w:ascii="Arial Narrow" w:hAnsi="Arial Narrow"/>
                <w:sz w:val="20"/>
              </w:rPr>
              <w:t>Issues relating to herbicide use are outside the scope of the Regulator’s assessments. The APVMA has regulatory responsibility for agricultural chemicals, including herbicides</w:t>
            </w:r>
            <w:r>
              <w:rPr>
                <w:rFonts w:ascii="Arial Narrow" w:hAnsi="Arial Narrow"/>
                <w:sz w:val="20"/>
              </w:rPr>
              <w:t xml:space="preserve"> and their metabolites</w:t>
            </w:r>
            <w:r w:rsidRPr="001F66FB">
              <w:rPr>
                <w:rFonts w:ascii="Arial Narrow" w:hAnsi="Arial Narrow"/>
                <w:sz w:val="20"/>
              </w:rPr>
              <w:t xml:space="preserve">, in Australia. </w:t>
            </w:r>
            <w:r>
              <w:rPr>
                <w:rFonts w:ascii="Arial Narrow" w:hAnsi="Arial Narrow"/>
                <w:sz w:val="20"/>
              </w:rPr>
              <w:t>The</w:t>
            </w:r>
            <w:r w:rsidRPr="001F66FB">
              <w:rPr>
                <w:rFonts w:ascii="Arial Narrow" w:hAnsi="Arial Narrow"/>
                <w:sz w:val="20"/>
              </w:rPr>
              <w:t xml:space="preserve"> APVMA </w:t>
            </w:r>
            <w:r>
              <w:rPr>
                <w:rFonts w:ascii="Arial Narrow" w:hAnsi="Arial Narrow"/>
                <w:sz w:val="20"/>
              </w:rPr>
              <w:t xml:space="preserve">considers risks to human health, animals and the environment </w:t>
            </w:r>
            <w:r w:rsidRPr="001F66FB">
              <w:rPr>
                <w:rFonts w:ascii="Arial Narrow" w:hAnsi="Arial Narrow"/>
                <w:sz w:val="20"/>
              </w:rPr>
              <w:t xml:space="preserve">in assessing agricultural chemicals for registration. </w:t>
            </w:r>
            <w:r>
              <w:rPr>
                <w:rFonts w:ascii="Arial Narrow" w:hAnsi="Arial Narrow"/>
                <w:sz w:val="20"/>
              </w:rPr>
              <w:t>The APVMA will assess an application for use of glyphosate and glufosinate on the GM canola.</w:t>
            </w:r>
          </w:p>
          <w:p w:rsidR="005C184B" w:rsidRPr="009B273E"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 xml:space="preserve">Note that glucosinolate is not </w:t>
            </w:r>
            <w:proofErr w:type="gramStart"/>
            <w:r>
              <w:rPr>
                <w:rFonts w:ascii="Arial Narrow" w:hAnsi="Arial Narrow"/>
                <w:sz w:val="20"/>
              </w:rPr>
              <w:t>a</w:t>
            </w:r>
            <w:proofErr w:type="gramEnd"/>
            <w:r>
              <w:rPr>
                <w:rFonts w:ascii="Arial Narrow" w:hAnsi="Arial Narrow"/>
                <w:sz w:val="20"/>
              </w:rPr>
              <w:t xml:space="preserve"> herbicide, despite the similarity in name. Glucosinolate is an anti</w:t>
            </w:r>
            <w:r>
              <w:rPr>
                <w:rFonts w:ascii="Arial Narrow" w:hAnsi="Arial Narrow"/>
                <w:sz w:val="20"/>
              </w:rPr>
              <w:noBreakHyphen/>
              <w:t>nutrient that occurs naturally, and at equivalent levels, in both GM and non-GM canola.</w:t>
            </w:r>
          </w:p>
        </w:tc>
      </w:tr>
      <w:tr w:rsidR="005C184B" w:rsidRPr="009B273E" w:rsidTr="00321E01">
        <w:trPr>
          <w:trHeight w:val="660"/>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The RARMP states that “the rate of outcrossing between canola plants averages around 30%. Outcrossing frequencies between adjacent fields of canola are highest in the first 10 m of the recipient fields…outcrossing rates between neighbouring commercial canola field were less than 0.1% averaged over whole fields”. Risk Scenario 4 concludes that “hybrids between the GMOs and other canola would be generated at low levels”. However, most of the outcrossing damage occurs where the GM/non-GM canola crops are in close proximity (ie within first 10 m). The 0.1% rate is misleading, irrelevant if it is to generate policy re outcrossing. It is the 30% outcrossing rate, where the different crops are contiguous, which is relevant. The proponents of the GMO canola have derived policy from the “less than 0.1%” outcrossing rate, to imply the outcrossing situation is minor, therefore needs minimal attention. Offers suggestions for co-operation between GM and non-GM canola growers to reduce incidences of outcrossing.</w:t>
            </w:r>
          </w:p>
        </w:tc>
        <w:tc>
          <w:tcPr>
            <w:tcW w:w="4252" w:type="dxa"/>
          </w:tcPr>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 xml:space="preserve">The RARMP has been rewritten to present information regarding outcrossing more clearly, and prevent any misunderstanding. While outcrossing between canola plants averages 30%, most of this outcrossing occurs between adjacent plants in the same field. The outcrossing rate in the first 10 m of adjacent fields averages 1.8%. </w:t>
            </w:r>
          </w:p>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The average outcrossing rate over a whole commercial canola field is considered the most relevant data for risk assessment, because in general a canola field is harvested as a single crop, not in separate 10 m strips.</w:t>
            </w:r>
          </w:p>
          <w:p w:rsidR="005C184B" w:rsidRPr="009B273E"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Risk Scenario 4 in Chapter 2 of the RARMP considers the potential for adverse effects due to outcrossing between the GM canola and other canola plants, and did not identify a substantive risk.</w:t>
            </w:r>
          </w:p>
        </w:tc>
      </w:tr>
      <w:tr w:rsidR="005C184B" w:rsidRPr="009B273E" w:rsidTr="00321E01">
        <w:trPr>
          <w:trHeight w:val="2632"/>
        </w:trPr>
        <w:tc>
          <w:tcPr>
            <w:tcW w:w="597" w:type="dxa"/>
            <w:vMerge/>
          </w:tcPr>
          <w:p w:rsidR="005C184B" w:rsidRDefault="005C184B" w:rsidP="003E2531">
            <w:pPr>
              <w:keepNext/>
              <w:keepLines/>
              <w:numPr>
                <w:ilvl w:val="12"/>
                <w:numId w:val="0"/>
              </w:numPr>
              <w:spacing w:before="40" w:after="40"/>
              <w:jc w:val="center"/>
              <w:rPr>
                <w:rFonts w:ascii="Arial Narrow" w:hAnsi="Arial Narrow"/>
                <w:sz w:val="20"/>
              </w:rPr>
            </w:pPr>
          </w:p>
        </w:tc>
        <w:tc>
          <w:tcPr>
            <w:tcW w:w="4395" w:type="dxa"/>
          </w:tcPr>
          <w:p w:rsidR="005C184B" w:rsidRDefault="005C184B" w:rsidP="003E2531">
            <w:pPr>
              <w:keepNext/>
              <w:keepLines/>
              <w:spacing w:before="40" w:after="40"/>
              <w:ind w:left="112"/>
              <w:rPr>
                <w:rFonts w:ascii="Arial Narrow" w:hAnsi="Arial Narrow"/>
                <w:sz w:val="20"/>
              </w:rPr>
            </w:pPr>
            <w:r>
              <w:rPr>
                <w:rFonts w:ascii="Arial Narrow" w:hAnsi="Arial Narrow"/>
                <w:sz w:val="20"/>
              </w:rPr>
              <w:t>Recommends that the commercial release of the GM canola be withheld until controlled, human trials are undertaken to provide necessary and sufficient evidence of safety of the double-stacked GMO as food/feed. Note that some participants in a recent medical trial of a new drug in France became seriously ill. The drug was previously assessed on several species of animal. The proponents would not be expecting their drug to have adverse human-health outcomes, as would not the proponents of the GM canola. Yet, there were serious effects, in the former case. Hence, human trials necessary, in the latter case.</w:t>
            </w:r>
          </w:p>
        </w:tc>
        <w:tc>
          <w:tcPr>
            <w:tcW w:w="4252" w:type="dxa"/>
          </w:tcPr>
          <w:p w:rsidR="005C184B"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FSANZ</w:t>
            </w:r>
            <w:r w:rsidRPr="001F66FB">
              <w:rPr>
                <w:rFonts w:ascii="Arial Narrow" w:hAnsi="Arial Narrow"/>
                <w:sz w:val="20"/>
              </w:rPr>
              <w:t xml:space="preserve"> has regulatory responsibility for </w:t>
            </w:r>
            <w:r>
              <w:rPr>
                <w:rFonts w:ascii="Arial Narrow" w:hAnsi="Arial Narrow"/>
                <w:sz w:val="20"/>
              </w:rPr>
              <w:t>food safety assessments</w:t>
            </w:r>
            <w:r w:rsidRPr="001F66FB">
              <w:rPr>
                <w:rFonts w:ascii="Arial Narrow" w:hAnsi="Arial Narrow"/>
                <w:sz w:val="20"/>
              </w:rPr>
              <w:t xml:space="preserve"> in Australia. </w:t>
            </w:r>
            <w:r>
              <w:rPr>
                <w:rFonts w:ascii="Arial Narrow" w:hAnsi="Arial Narrow"/>
                <w:sz w:val="20"/>
              </w:rPr>
              <w:t>Human trials are not part of the information</w:t>
            </w:r>
            <w:r w:rsidRPr="00287384">
              <w:rPr>
                <w:rFonts w:ascii="Arial Narrow" w:hAnsi="Arial Narrow"/>
                <w:sz w:val="20"/>
              </w:rPr>
              <w:t xml:space="preserve"> required by FSANZ for the safety assessment of a GM food</w:t>
            </w:r>
            <w:r>
              <w:rPr>
                <w:rFonts w:ascii="Arial Narrow" w:hAnsi="Arial Narrow"/>
                <w:sz w:val="20"/>
              </w:rPr>
              <w:t>.</w:t>
            </w:r>
          </w:p>
          <w:p w:rsidR="005C184B" w:rsidRPr="009B273E" w:rsidRDefault="005C184B" w:rsidP="003E2531">
            <w:pPr>
              <w:keepNext/>
              <w:keepLines/>
              <w:numPr>
                <w:ilvl w:val="12"/>
                <w:numId w:val="0"/>
              </w:numPr>
              <w:spacing w:before="40" w:after="40"/>
              <w:ind w:left="111" w:right="111"/>
              <w:rPr>
                <w:rFonts w:ascii="Arial Narrow" w:hAnsi="Arial Narrow"/>
                <w:sz w:val="20"/>
              </w:rPr>
            </w:pPr>
            <w:r>
              <w:rPr>
                <w:rFonts w:ascii="Arial Narrow" w:hAnsi="Arial Narrow"/>
                <w:sz w:val="20"/>
              </w:rPr>
              <w:t>The OGTR assesses the safety of GM feed. Human trials are not considered necessary to assess the safety of GM canola as animal feed.</w:t>
            </w:r>
          </w:p>
        </w:tc>
      </w:tr>
    </w:tbl>
    <w:p w:rsidR="005C184B" w:rsidRPr="00A263E8" w:rsidRDefault="005C184B" w:rsidP="00242140">
      <w:pPr>
        <w:spacing w:before="240"/>
      </w:pPr>
    </w:p>
    <w:sectPr w:rsidR="005C184B" w:rsidRPr="00A263E8" w:rsidSect="00CB3309">
      <w:footerReference w:type="default" r:id="rId60"/>
      <w:pgSz w:w="11909" w:h="16834" w:code="9"/>
      <w:pgMar w:top="1134" w:right="1361" w:bottom="1134" w:left="1361" w:header="680" w:footer="51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99" w:rsidRDefault="009E5299">
      <w:r>
        <w:separator/>
      </w:r>
    </w:p>
  </w:endnote>
  <w:endnote w:type="continuationSeparator" w:id="0">
    <w:p w:rsidR="009E5299" w:rsidRDefault="009E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1)">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FranklinGothic-Medium">
    <w:altName w:val="Times New Roman"/>
    <w:panose1 w:val="00000000000000000000"/>
    <w:charset w:val="00"/>
    <w:family w:val="roman"/>
    <w:notTrueType/>
    <w:pitch w:val="default"/>
  </w:font>
  <w:font w:name="FranklinGothic-MediumItalic">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CF3366" w:rsidRDefault="00D633A5" w:rsidP="00684A92">
    <w:pPr>
      <w:pStyle w:val="Footer"/>
      <w:pBdr>
        <w:top w:val="single" w:sz="4" w:space="1" w:color="auto"/>
      </w:pBdr>
      <w:tabs>
        <w:tab w:val="clear" w:pos="4153"/>
        <w:tab w:val="clear" w:pos="8306"/>
        <w:tab w:val="right" w:pos="9639"/>
      </w:tabs>
    </w:pPr>
    <w:r w:rsidRPr="00B04492">
      <w:rPr>
        <w:rFonts w:ascii="Times New Roman" w:hAnsi="Times New Roman"/>
        <w:szCs w:val="16"/>
      </w:rPr>
      <w:t xml:space="preserve">Summary </w:t>
    </w:r>
    <w:r w:rsidRPr="006314CF">
      <w:rPr>
        <w:szCs w:val="16"/>
      </w:rPr>
      <w:tab/>
    </w:r>
    <w:r w:rsidRPr="006314CF">
      <w:rPr>
        <w:szCs w:val="16"/>
      </w:rPr>
      <w:fldChar w:fldCharType="begin"/>
    </w:r>
    <w:r w:rsidRPr="006314CF">
      <w:rPr>
        <w:szCs w:val="16"/>
      </w:rPr>
      <w:instrText xml:space="preserve"> PAGE </w:instrText>
    </w:r>
    <w:r w:rsidRPr="006314CF">
      <w:rPr>
        <w:szCs w:val="16"/>
      </w:rPr>
      <w:fldChar w:fldCharType="separate"/>
    </w:r>
    <w:r w:rsidR="000D02DB">
      <w:rPr>
        <w:noProof/>
        <w:szCs w:val="16"/>
      </w:rPr>
      <w:t>ii</w:t>
    </w:r>
    <w:r w:rsidRPr="006314CF">
      <w:rPr>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684A92" w:rsidRDefault="00D633A5"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Appendix C</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D02DB">
      <w:rPr>
        <w:rStyle w:val="PageNumber"/>
        <w:rFonts w:ascii="Times New Roman" w:hAnsi="Times New Roman"/>
        <w:noProof/>
        <w:szCs w:val="16"/>
      </w:rPr>
      <w:t>74</w:t>
    </w:r>
    <w:r w:rsidRPr="00684A92">
      <w:rPr>
        <w:rStyle w:val="PageNumber"/>
        <w:rFonts w:ascii="Times New Roman" w:hAnsi="Times New Roman"/>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1B47B1" w:rsidRDefault="00D633A5" w:rsidP="00C11200">
    <w:pPr>
      <w:pStyle w:val="Footer"/>
      <w:pBdr>
        <w:top w:val="single" w:sz="4" w:space="1" w:color="auto"/>
      </w:pBdr>
      <w:tabs>
        <w:tab w:val="clear" w:pos="4153"/>
        <w:tab w:val="clear" w:pos="8306"/>
        <w:tab w:val="right" w:pos="9639"/>
      </w:tabs>
      <w:rPr>
        <w:rFonts w:ascii="Times New Roman" w:hAnsi="Times New Roman"/>
        <w:szCs w:val="16"/>
      </w:rPr>
    </w:pPr>
    <w:r w:rsidRPr="001B47B1">
      <w:rPr>
        <w:rFonts w:ascii="Times New Roman" w:hAnsi="Times New Roman"/>
        <w:szCs w:val="16"/>
      </w:rPr>
      <w:t>Table of Contents</w:t>
    </w:r>
    <w:r w:rsidRPr="001B47B1">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0D02DB">
      <w:rPr>
        <w:rFonts w:ascii="Times New Roman" w:hAnsi="Times New Roman"/>
        <w:noProof/>
        <w:szCs w:val="16"/>
      </w:rPr>
      <w:t>iv</w:t>
    </w:r>
    <w:r w:rsidRPr="001B47B1">
      <w:rPr>
        <w:rFonts w:ascii="Times New Roman" w:hAnsi="Times New Roman"/>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1B47B1" w:rsidRDefault="00D633A5" w:rsidP="00684A92">
    <w:pPr>
      <w:pStyle w:val="Footer"/>
      <w:pBdr>
        <w:top w:val="single" w:sz="4" w:space="1" w:color="auto"/>
      </w:pBdr>
      <w:tabs>
        <w:tab w:val="clear" w:pos="4153"/>
        <w:tab w:val="clear" w:pos="8306"/>
        <w:tab w:val="left" w:pos="1365"/>
        <w:tab w:val="right" w:pos="9214"/>
      </w:tabs>
      <w:rPr>
        <w:rFonts w:ascii="Times New Roman" w:hAnsi="Times New Roman"/>
        <w:szCs w:val="16"/>
      </w:rPr>
    </w:pPr>
    <w:r w:rsidRPr="001B47B1">
      <w:rPr>
        <w:rFonts w:ascii="Times New Roman" w:hAnsi="Times New Roman"/>
        <w:szCs w:val="16"/>
      </w:rPr>
      <w:t>Abbreviations</w:t>
    </w:r>
    <w:r w:rsidRPr="001B47B1">
      <w:rPr>
        <w:rFonts w:ascii="Times New Roman" w:hAnsi="Times New Roman"/>
        <w:szCs w:val="16"/>
      </w:rPr>
      <w:tab/>
    </w:r>
    <w:r>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0D02DB">
      <w:rPr>
        <w:rFonts w:ascii="Times New Roman" w:hAnsi="Times New Roman"/>
        <w:noProof/>
        <w:szCs w:val="16"/>
      </w:rPr>
      <w:t>v</w:t>
    </w:r>
    <w:r w:rsidRPr="001B47B1">
      <w:rPr>
        <w:rFonts w:ascii="Times New Roman" w:hAnsi="Times New Roman"/>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684A92" w:rsidRDefault="00D633A5"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 xml:space="preserve">Chapter 1 – Risk assessment context </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D02DB">
      <w:rPr>
        <w:rStyle w:val="PageNumber"/>
        <w:rFonts w:ascii="Times New Roman" w:hAnsi="Times New Roman"/>
        <w:noProof/>
        <w:szCs w:val="16"/>
      </w:rPr>
      <w:t>28</w:t>
    </w:r>
    <w:r w:rsidRPr="00684A92">
      <w:rPr>
        <w:rStyle w:val="PageNumber"/>
        <w:rFonts w:ascii="Times New Roman" w:hAnsi="Times New Roman"/>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684A92" w:rsidRDefault="00D633A5"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 xml:space="preserve">Chapter 2 – Risk assessment </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D02DB">
      <w:rPr>
        <w:rStyle w:val="PageNumber"/>
        <w:rFonts w:ascii="Times New Roman" w:hAnsi="Times New Roman"/>
        <w:noProof/>
        <w:szCs w:val="16"/>
      </w:rPr>
      <w:t>46</w:t>
    </w:r>
    <w:r w:rsidRPr="00684A92">
      <w:rPr>
        <w:rStyle w:val="PageNumber"/>
        <w:rFonts w:ascii="Times New Roman" w:hAnsi="Times New Roman"/>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684A92" w:rsidRDefault="00D633A5"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 xml:space="preserve">Chapter 3 – Risk management plan </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D02DB">
      <w:rPr>
        <w:rStyle w:val="PageNumber"/>
        <w:rFonts w:ascii="Times New Roman" w:hAnsi="Times New Roman"/>
        <w:noProof/>
        <w:szCs w:val="16"/>
      </w:rPr>
      <w:t>50</w:t>
    </w:r>
    <w:r w:rsidRPr="00684A92">
      <w:rPr>
        <w:rStyle w:val="PageNumber"/>
        <w:rFonts w:ascii="Times New Roman" w:hAnsi="Times New Roman"/>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684A92" w:rsidRDefault="00D633A5"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References</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D02DB">
      <w:rPr>
        <w:rStyle w:val="PageNumber"/>
        <w:rFonts w:ascii="Times New Roman" w:hAnsi="Times New Roman"/>
        <w:noProof/>
        <w:szCs w:val="16"/>
      </w:rPr>
      <w:t>61</w:t>
    </w:r>
    <w:r w:rsidRPr="00684A92">
      <w:rPr>
        <w:rStyle w:val="PageNumber"/>
        <w:rFonts w:ascii="Times New Roman" w:hAnsi="Times New Roman"/>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684A92" w:rsidRDefault="00D633A5"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Appendix A</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D02DB">
      <w:rPr>
        <w:rStyle w:val="PageNumber"/>
        <w:rFonts w:ascii="Times New Roman" w:hAnsi="Times New Roman"/>
        <w:noProof/>
        <w:szCs w:val="16"/>
      </w:rPr>
      <w:t>65</w:t>
    </w:r>
    <w:r w:rsidRPr="00684A92">
      <w:rPr>
        <w:rStyle w:val="PageNumber"/>
        <w:rFonts w:ascii="Times New Roman" w:hAnsi="Times New Roman"/>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684A92" w:rsidRDefault="00D633A5" w:rsidP="00EB05BF">
    <w:pPr>
      <w:pStyle w:val="Footer"/>
      <w:pBdr>
        <w:top w:val="single" w:sz="4" w:space="0" w:color="auto"/>
      </w:pBdr>
      <w:tabs>
        <w:tab w:val="clear" w:pos="4153"/>
        <w:tab w:val="clear" w:pos="8306"/>
        <w:tab w:val="right" w:pos="9072"/>
      </w:tabs>
      <w:rPr>
        <w:rFonts w:ascii="Times New Roman" w:hAnsi="Times New Roman"/>
        <w:szCs w:val="16"/>
      </w:rPr>
    </w:pPr>
    <w:r>
      <w:rPr>
        <w:rFonts w:ascii="Times New Roman" w:hAnsi="Times New Roman"/>
        <w:szCs w:val="16"/>
      </w:rPr>
      <w:t>Appendix B</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D02DB">
      <w:rPr>
        <w:rStyle w:val="PageNumber"/>
        <w:rFonts w:ascii="Times New Roman" w:hAnsi="Times New Roman"/>
        <w:noProof/>
        <w:szCs w:val="16"/>
      </w:rPr>
      <w:t>67</w:t>
    </w:r>
    <w:r w:rsidRPr="00684A92">
      <w:rPr>
        <w:rStyle w:val="PageNumber"/>
        <w:rFonts w:ascii="Times New Roman" w:hAnsi="Times New Roman"/>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99" w:rsidRDefault="009E5299">
      <w:r>
        <w:separator/>
      </w:r>
    </w:p>
  </w:footnote>
  <w:footnote w:type="continuationSeparator" w:id="0">
    <w:p w:rsidR="009E5299" w:rsidRDefault="009E5299">
      <w:r>
        <w:continuationSeparator/>
      </w:r>
    </w:p>
  </w:footnote>
  <w:footnote w:id="1">
    <w:p w:rsidR="00D633A5" w:rsidRPr="00917131" w:rsidRDefault="00D633A5" w:rsidP="00057DA5">
      <w:pPr>
        <w:pStyle w:val="FootnoteText"/>
        <w:rPr>
          <w:bCs/>
          <w:i/>
          <w:iCs/>
        </w:rPr>
      </w:pPr>
      <w:r w:rsidRPr="00917131">
        <w:rPr>
          <w:rStyle w:val="FootnoteReference"/>
        </w:rPr>
        <w:footnoteRef/>
      </w:r>
      <w:r w:rsidRPr="00917131">
        <w:t xml:space="preserve"> The title of the licence application submitted by Bayer is “Commercial</w:t>
      </w:r>
      <w:r w:rsidRPr="00917131">
        <w:rPr>
          <w:bCs/>
        </w:rPr>
        <w:t xml:space="preserve"> release of </w:t>
      </w:r>
      <w:r w:rsidRPr="00917131">
        <w:t>InVigor® x TruFlex™ Roundup Ready® (</w:t>
      </w:r>
      <w:r w:rsidRPr="00917131">
        <w:rPr>
          <w:bCs/>
          <w:i/>
          <w:iCs/>
        </w:rPr>
        <w:t>Brassica napus</w:t>
      </w:r>
      <w:r w:rsidRPr="00917131">
        <w:rPr>
          <w:bCs/>
        </w:rPr>
        <w:t>) for use in the Australian cropping system</w:t>
      </w:r>
      <w:r w:rsidRPr="00917131">
        <w:t>”.</w:t>
      </w:r>
    </w:p>
  </w:footnote>
  <w:footnote w:id="2">
    <w:p w:rsidR="00D633A5" w:rsidRPr="00171F27" w:rsidRDefault="00D633A5" w:rsidP="00A26B85">
      <w:pPr>
        <w:pStyle w:val="FootnoteText"/>
      </w:pPr>
      <w:r w:rsidRPr="00171F27">
        <w:rPr>
          <w:rStyle w:val="FootnoteReference"/>
        </w:rPr>
        <w:footnoteRef/>
      </w:r>
      <w:r w:rsidRPr="00171F27">
        <w:t xml:space="preserve"> Bayer is seeking approval for unrestricted commercial release of the GM canola in all canola growing areas of Australia. </w:t>
      </w:r>
      <w:r w:rsidRPr="00F96DC6">
        <w:t>Canola may be grown over a significant proportion of Australian agricultural land, including areas in all States. Therefore, the Regulator decided to consult with all of the local councils in Australia, except for those that have requested not to be consulted on such matters</w:t>
      </w:r>
      <w:r>
        <w:t>.</w:t>
      </w:r>
    </w:p>
  </w:footnote>
  <w:footnote w:id="3">
    <w:p w:rsidR="00D633A5" w:rsidRPr="00502245" w:rsidRDefault="00D633A5" w:rsidP="00896C2D">
      <w:pPr>
        <w:pStyle w:val="FootnoteText"/>
        <w:rPr>
          <w:lang w:val="en-US"/>
        </w:rPr>
      </w:pPr>
      <w:r>
        <w:rPr>
          <w:rStyle w:val="FootnoteReference"/>
        </w:rPr>
        <w:footnoteRef/>
      </w:r>
      <w:r w:rsidRPr="00502245">
        <w:rPr>
          <w:lang w:val="en-US"/>
        </w:rPr>
        <w:t xml:space="preserve"> </w:t>
      </w:r>
      <w:r>
        <w:rPr>
          <w:lang w:val="en-US"/>
        </w:rPr>
        <w:t xml:space="preserve">Source: </w:t>
      </w:r>
      <w:hyperlink r:id="rId1" w:history="1">
        <w:r w:rsidRPr="003F67A1">
          <w:rPr>
            <w:rStyle w:val="Hyperlink"/>
            <w:lang w:val="en-US"/>
          </w:rPr>
          <w:t>Conservation Council of Western Australia</w:t>
        </w:r>
      </w:hyperlink>
      <w:r>
        <w:rPr>
          <w:lang w:val="en-US"/>
        </w:rPr>
        <w:t xml:space="preserve"> website;</w:t>
      </w:r>
      <w:r w:rsidRPr="00502245">
        <w:rPr>
          <w:lang w:val="en-US"/>
        </w:rPr>
        <w:t xml:space="preserve"> accessed </w:t>
      </w:r>
      <w:r>
        <w:rPr>
          <w:lang w:val="en-US"/>
        </w:rPr>
        <w:t>10 November 2015; page subsequently removed.</w:t>
      </w:r>
    </w:p>
  </w:footnote>
  <w:footnote w:id="4">
    <w:p w:rsidR="00D633A5" w:rsidRDefault="00D633A5" w:rsidP="006A7069">
      <w:pPr>
        <w:pStyle w:val="FootnoteText"/>
      </w:pPr>
      <w:r>
        <w:rPr>
          <w:rStyle w:val="FootnoteReference"/>
        </w:rPr>
        <w:footnoteRef/>
      </w:r>
      <w:r>
        <w:t xml:space="preserve"> Herbicides are classified into groups based on their mode of action. All herbicide product labels must display the mode of action group. This enables users to rotate among herbicides with different modes of action to delay the development of herbicide resistance in weeds.</w:t>
      </w:r>
    </w:p>
  </w:footnote>
  <w:footnote w:id="5">
    <w:p w:rsidR="00D633A5" w:rsidRDefault="00D633A5">
      <w:pPr>
        <w:pStyle w:val="FootnoteText"/>
      </w:pPr>
      <w:r>
        <w:rPr>
          <w:rStyle w:val="FootnoteReference"/>
        </w:rPr>
        <w:footnoteRef/>
      </w:r>
      <w:r>
        <w:t xml:space="preserve"> Sources: </w:t>
      </w:r>
      <w:hyperlink r:id="rId2" w:history="1">
        <w:r w:rsidRPr="00B62A6C">
          <w:rPr>
            <w:rStyle w:val="Hyperlink"/>
          </w:rPr>
          <w:t>International Survey of Herbicide Resistant Weeds website</w:t>
        </w:r>
      </w:hyperlink>
      <w:r>
        <w:t xml:space="preserve">, accessed 10 November 2015; Green et al. </w:t>
      </w:r>
      <w:r>
        <w:fldChar w:fldCharType="begin"/>
      </w:r>
      <w:r>
        <w:instrText xml:space="preserve"> ADDIN REFMGR.CITE &lt;Refman&gt;&lt;Cite ExcludeAuth="1"&gt;&lt;Author&gt;Green&lt;/Author&gt;&lt;Year&gt;2008&lt;/Year&gt;&lt;RecNum&gt;16321&lt;/RecNum&gt;&lt;IDText&gt;New multiple-herbicide crop resistance and formulation technology to augment the utility of glyphosate&lt;/IDText&gt;&lt;MDL Ref_Type="Journal"&gt;&lt;Ref_Type&gt;Journal&lt;/Ref_Type&gt;&lt;Ref_ID&gt;16321&lt;/Ref_ID&gt;&lt;Title_Primary&gt;New multiple-herbicide crop resistance and formulation technology to augment the utility of glyphosate&lt;/Title_Primary&gt;&lt;Authors_Primary&gt;Green,J.M.&lt;/Authors_Primary&gt;&lt;Authors_Primary&gt;Hazel,C.B.&lt;/Authors_Primary&gt;&lt;Authors_Primary&gt;Forney,D.R.&lt;/Authors_Primary&gt;&lt;Authors_Primary&gt;Pugh,L.M.&lt;/Authors_Primary&gt;&lt;Date_Primary&gt;2008/4/1&lt;/Date_Primary&gt;&lt;Keywords&gt;Agrochemicals&lt;/Keywords&gt;&lt;Keywords&gt;and&lt;/Keywords&gt;&lt;Keywords&gt;chemical&lt;/Keywords&gt;&lt;Keywords&gt;CROP&lt;/Keywords&gt;&lt;Keywords&gt;crops&lt;/Keywords&gt;&lt;Keywords&gt;glyphosate&lt;/Keywords&gt;&lt;Keywords&gt;of&lt;/Keywords&gt;&lt;Keywords&gt;resistance&lt;/Keywords&gt;&lt;Keywords&gt;Technology&lt;/Keywords&gt;&lt;Keywords&gt;weed&lt;/Keywords&gt;&lt;Keywords&gt;weeds&lt;/Keywords&gt;&lt;Reprint&gt;In File&lt;/Reprint&gt;&lt;Start_Page&gt;332&lt;/Start_Page&gt;&lt;Periodical&gt;Pest Management Science&lt;/Periodical&gt;&lt;Volume&gt;64&lt;/Volume&gt;&lt;Issue&gt;4&lt;/Issue&gt;&lt;ISSN_ISBN&gt;1526-498X&lt;/ISSN_ISBN&gt;&lt;Web_URL_Link1&gt;&lt;u&gt;file://&lt;/u&gt;S:\CO\OGTR\&lt;u&gt;EVAL\Eval Sections\Library\REFS\Herbicide tolerance\Green-New-Multiple-Herbicide-2008.pdf&lt;/u&gt;&lt;/Web_URL_Link1&gt;&lt;ZZ_JournalFull&gt;&lt;f name="System"&gt;Pest Management Science&lt;/f&gt;&lt;/ZZ_JournalFull&gt;&lt;ZZ_WorkformID&gt;1&lt;/ZZ_WorkformID&gt;&lt;/MDL&gt;&lt;/Cite&gt;&lt;/Refman&gt;</w:instrText>
      </w:r>
      <w:r>
        <w:fldChar w:fldCharType="separate"/>
      </w:r>
      <w:r>
        <w:rPr>
          <w:noProof/>
        </w:rPr>
        <w:t>(2008)</w:t>
      </w:r>
      <w:r>
        <w:fldChar w:fldCharType="end"/>
      </w:r>
      <w:r>
        <w:t>.</w:t>
      </w:r>
    </w:p>
  </w:footnote>
  <w:footnote w:id="6">
    <w:p w:rsidR="00D633A5" w:rsidRDefault="00D633A5">
      <w:pPr>
        <w:pStyle w:val="FootnoteText"/>
      </w:pPr>
      <w:r>
        <w:rPr>
          <w:rStyle w:val="FootnoteReference"/>
        </w:rPr>
        <w:footnoteRef/>
      </w:r>
      <w:r>
        <w:t>The data provided rounded the mean difference of 0.017 to two decimal points (</w:t>
      </w:r>
      <w:r w:rsidRPr="00886155">
        <w:t>ie</w:t>
      </w:r>
      <w:r>
        <w:t xml:space="preserve"> 0.02).</w:t>
      </w:r>
    </w:p>
  </w:footnote>
  <w:footnote w:id="7">
    <w:p w:rsidR="00D633A5" w:rsidRDefault="00D633A5">
      <w:pPr>
        <w:pStyle w:val="FootnoteText"/>
      </w:pPr>
      <w:r>
        <w:rPr>
          <w:rStyle w:val="FootnoteReference"/>
        </w:rPr>
        <w:footnoteRef/>
      </w:r>
      <w:r>
        <w:t xml:space="preserve"> Source: Department of the Environment – </w:t>
      </w:r>
      <w:hyperlink r:id="rId3" w:history="1">
        <w:r w:rsidRPr="00836D1D">
          <w:rPr>
            <w:rStyle w:val="Hyperlink"/>
          </w:rPr>
          <w:t>National weeds lists website</w:t>
        </w:r>
      </w:hyperlink>
      <w:r>
        <w:t>; accessed on 12 November 2015.</w:t>
      </w:r>
    </w:p>
  </w:footnote>
  <w:footnote w:id="8">
    <w:p w:rsidR="00D633A5" w:rsidRDefault="00D633A5" w:rsidP="009A49A4">
      <w:pPr>
        <w:pStyle w:val="FootnoteText"/>
      </w:pPr>
      <w:r>
        <w:rPr>
          <w:rStyle w:val="FootnoteReference"/>
        </w:rPr>
        <w:footnoteRef/>
      </w:r>
      <w:r>
        <w:t xml:space="preserve"> Herbicides are classified into groups based on their mode of action. All herbicide product labels must display the mode of action group. This enables users to rotate among herbicides with different modes of action to delay the development of herbicide tolerance in weeds.</w:t>
      </w:r>
    </w:p>
  </w:footnote>
  <w:footnote w:id="9">
    <w:p w:rsidR="00D633A5" w:rsidRDefault="00D633A5">
      <w:pPr>
        <w:pStyle w:val="FootnoteText"/>
      </w:pPr>
      <w:r>
        <w:rPr>
          <w:rStyle w:val="FootnoteReference"/>
        </w:rPr>
        <w:footnoteRef/>
      </w:r>
      <w:r>
        <w:t xml:space="preserve"> Source: </w:t>
      </w:r>
      <w:hyperlink r:id="rId4" w:history="1">
        <w:r w:rsidRPr="00B05B98">
          <w:rPr>
            <w:rStyle w:val="Hyperlink"/>
          </w:rPr>
          <w:t>The international survey of herbicide resistant weeds</w:t>
        </w:r>
      </w:hyperlink>
      <w:r>
        <w:t xml:space="preserve"> website; accessed on 12 November 2015.</w:t>
      </w:r>
    </w:p>
  </w:footnote>
  <w:footnote w:id="10">
    <w:p w:rsidR="00D633A5" w:rsidRPr="005F6288" w:rsidRDefault="00D633A5">
      <w:pPr>
        <w:pStyle w:val="FootnoteText"/>
      </w:pPr>
      <w:r>
        <w:rPr>
          <w:rStyle w:val="FootnoteReference"/>
        </w:rPr>
        <w:footnoteRef/>
      </w:r>
      <w:r>
        <w:t xml:space="preserve"> Source: </w:t>
      </w:r>
      <w:hyperlink r:id="rId5" w:history="1">
        <w:r w:rsidRPr="0082473C">
          <w:rPr>
            <w:rStyle w:val="Hyperlink"/>
          </w:rPr>
          <w:t>Australian Glyphosate Sustainability Working Group website</w:t>
        </w:r>
      </w:hyperlink>
      <w:r>
        <w:rPr>
          <w:rStyle w:val="Hyperlink"/>
          <w:color w:val="auto"/>
          <w:u w:val="none"/>
        </w:rPr>
        <w:t>; accessed 10 November 2015.</w:t>
      </w:r>
    </w:p>
  </w:footnote>
  <w:footnote w:id="11">
    <w:p w:rsidR="00D633A5" w:rsidRDefault="00D633A5">
      <w:pPr>
        <w:pStyle w:val="FootnoteText"/>
      </w:pPr>
      <w:r>
        <w:rPr>
          <w:rStyle w:val="FootnoteReference"/>
        </w:rPr>
        <w:footnoteRef/>
      </w:r>
      <w:r>
        <w:t xml:space="preserve"> Source: </w:t>
      </w:r>
      <w:hyperlink r:id="rId6" w:history="1">
        <w:r w:rsidRPr="0038093D">
          <w:rPr>
            <w:rStyle w:val="Hyperlink"/>
          </w:rPr>
          <w:t>Pacific Seeds website</w:t>
        </w:r>
      </w:hyperlink>
      <w:r w:rsidRPr="000E375D">
        <w:t>; accessed on</w:t>
      </w:r>
      <w:r w:rsidRPr="0038093D">
        <w:t xml:space="preserve"> 10 November 2015</w:t>
      </w:r>
      <w:r>
        <w:t>.</w:t>
      </w:r>
    </w:p>
  </w:footnote>
  <w:footnote w:id="12">
    <w:p w:rsidR="00D633A5" w:rsidRDefault="00D633A5">
      <w:pPr>
        <w:pStyle w:val="FootnoteText"/>
      </w:pPr>
      <w:r>
        <w:rPr>
          <w:rStyle w:val="FootnoteReference"/>
        </w:rPr>
        <w:footnoteRef/>
      </w:r>
      <w:r>
        <w:t xml:space="preserve"> Source: </w:t>
      </w:r>
      <w:hyperlink r:id="rId7" w:history="1">
        <w:r w:rsidRPr="00AF1ED5">
          <w:rPr>
            <w:rStyle w:val="Hyperlink"/>
          </w:rPr>
          <w:t>The international survey of herbicide resistant weeds</w:t>
        </w:r>
      </w:hyperlink>
      <w:r>
        <w:t xml:space="preserve"> website; accessed on 12 November 2015.</w:t>
      </w:r>
    </w:p>
  </w:footnote>
  <w:footnote w:id="13">
    <w:p w:rsidR="00D633A5" w:rsidRDefault="00D633A5">
      <w:pPr>
        <w:pStyle w:val="FootnoteText"/>
      </w:pPr>
      <w:r>
        <w:rPr>
          <w:rStyle w:val="FootnoteReference"/>
        </w:rPr>
        <w:footnoteRef/>
      </w:r>
      <w:r>
        <w:t xml:space="preserve"> Source: Department of the Environment – </w:t>
      </w:r>
      <w:hyperlink r:id="rId8" w:history="1">
        <w:r w:rsidRPr="00B856B1">
          <w:rPr>
            <w:rStyle w:val="Hyperlink"/>
          </w:rPr>
          <w:t>National weeds lists websites</w:t>
        </w:r>
      </w:hyperlink>
      <w:r>
        <w:t>; accessed 12 November 2015.</w:t>
      </w:r>
    </w:p>
  </w:footnote>
  <w:footnote w:id="14">
    <w:p w:rsidR="00D633A5" w:rsidRDefault="00D633A5" w:rsidP="00CC7F8B">
      <w:pPr>
        <w:pStyle w:val="FootnoteText"/>
      </w:pPr>
      <w:r>
        <w:rPr>
          <w:rStyle w:val="FootnoteReference"/>
        </w:rPr>
        <w:footnoteRef/>
      </w:r>
      <w:r>
        <w:t xml:space="preserve"> The reported wild radish populations with glyphosate resistance did not acquire their trait from glyphosate tolerant GM canola. The glyphosate resistant wild radish populations were found in Western Australia in 2010 </w:t>
      </w:r>
      <w:r>
        <w:fldChar w:fldCharType="begin">
          <w:fldData xml:space="preserve">PFJlZm1hbj48Q2l0ZT48QXV0aG9yPkFzaHdvcnRoPC9BdXRob3I+PFllYXI+MjAxNDwvWWVhcj48
UmVjTnVtPjIxMDQ4PC9SZWNOdW0+PElEVGV4dD5JZGVudGlmaWNhdGlvbiBvZiB0aGUgZmlyc3Qg
Z2x5cGhvc2F0ZS1yZXNpc3RhbnQgd2lsZCByYWRpc2ggKFJhcGhhbnVzIHJhcGhhbmlzdHJ1bSBM
LikgcG9wdWxhdGlvbnM8L0lEVGV4dD48TURMIFJlZl9UeXBlPSJKb3VybmFsIj48UmVmX1R5cGU+
Sm91cm5hbDwvUmVmX1R5cGU+PFJlZl9JRD4yMTA0ODwvUmVmX0lEPjxUaXRsZV9QcmltYXJ5Pklk
ZW50aWZpY2F0aW9uIG9mIHRoZSBmaXJzdCBnbHlwaG9zYXRlLXJlc2lzdGFudCB3aWxkIHJhZGlz
aCAoPGk+UmFwaGFudXMgcmFwaGFuaXN0cnVtIDwvaT5MLikgcG9wdWxhdGlvbnM8L1RpdGxlX1By
aW1hcnk+PEF1dGhvcnNfUHJpbWFyeT5Bc2h3b3J0aCxNLkIuPC9BdXRob3JzX1ByaW1hcnk+PEF1
dGhvcnNfUHJpbWFyeT5XYWxzaCxNLkouPC9BdXRob3JzX1ByaW1hcnk+PEF1dGhvcnNfUHJpbWFy
eT5GbG93ZXIsSy5DLjwvQXV0aG9yc19QcmltYXJ5PjxBdXRob3JzX1ByaW1hcnk+UG93bGVzLFMu
Qi48L0F1dGhvcnNfUHJpbWFyeT48RGF0ZV9QcmltYXJ5PjIwMTQvOTwvRGF0ZV9QcmltYXJ5PjxL
ZXl3b3Jkcz4yLDQtRGljaGxvcm9waGVub3h5YWNldGljIEFjaWQ8L0tleXdvcmRzPjxLZXl3b3Jk
cz5BY2V0b2xhY3RhdGUgU3ludGhhc2U8L0tleXdvcmRzPjxLZXl3b3Jkcz5BQ0lEPC9LZXl3b3Jk
cz48S2V5d29yZHM+QW5hbG9ncyAmYW1wOyBEZXJpdmF0aXZlczwvS2V5d29yZHM+PEtleXdvcmRz
PmFuZDwvS2V5d29yZHM+PEtleXdvcmRzPkFudGFnb25pc3RzICZhbXA7IEluaGliaXRvcnM8L0tl
eXdvcmRzPjxLZXl3b3Jkcz5BVVNUUkFMSUE8L0tleXdvcmRzPjxLZXl3b3Jkcz5CaW9sb2d5PC9L
ZXl3b3Jkcz48S2V5d29yZHM+QklPVFlQRTwvS2V5d29yZHM+PEtleXdvcmRzPmNvbnRyb2w8L0tl
eXdvcmRzPjxLZXl3b3Jkcz5EcnVnIEVmZmVjdHM8L0tleXdvcmRzPjxLZXl3b3Jkcz5FVk9MVVRJ
T048L0tleXdvcmRzPjxLZXl3b3Jkcz5HPC9LZXl3b3Jkcz48S2V5d29yZHM+Z2VuZXRpY3M8L0tl
eXdvcmRzPjxLZXl3b3Jkcz5HbHljaW5lPC9LZXl3b3Jkcz48S2V5d29yZHM+Z2x5cGhvc2F0ZTwv
S2V5d29yZHM+PEtleXdvcmRzPkdseXBob3NhdGUgcmVzaXN0YW5jZTwvS2V5d29yZHM+PEtleXdv
cmRzPmdseXBob3NhdGUtcmVzaXN0YW50PC9LZXl3b3Jkcz48S2V5d29yZHM+aGVyYmljaWRlPC9L
ZXl3b3Jkcz48S2V5d29yZHM+aGVyYmljaWRlIHJlc2lzdGFuY2U8L0tleXdvcmRzPjxLZXl3b3Jk
cz5IRVJCSUNJREUtUkVTSVNUQU5DRTwvS2V5d29yZHM+PEtleXdvcmRzPkhlcmJpY2lkZXM8L0tl
eXdvcmRzPjxLZXl3b3Jkcz5JREVOVElGSUNBVElPTjwvS2V5d29yZHM+PEtleXdvcmRzPklOSElC
SVRPUjwvS2V5d29yZHM+PEtleXdvcmRzPkluaGliaXRvcnM8L0tleXdvcmRzPjxLZXl3b3Jkcz5s
YTwvS2V5d29yZHM+PEtleXdvcmRzPm1hbmFnZW1lbnQ8L0tleXdvcmRzPjxLZXl3b3Jkcz5NRUNI
QU5JU008L0tleXdvcmRzPjxLZXl3b3Jkcz5tb3J0YWxpdHk8L0tleXdvcmRzPjxLZXl3b3Jkcz5N
VUxUSVBMRS1SRVNJU1RBTkNFPC9LZXl3b3Jkcz48S2V5d29yZHM+TmlhY2luYW1pZGU8L0tleXdv
cmRzPjxLZXl3b3Jkcz5vZjwvS2V5d29yZHM+PEtleXdvcmRzPlBoYXJtYWNvbG9neTwvS2V5d29y
ZHM+PEtleXdvcmRzPnBsYW50PC9LZXl3b3Jkcz48S2V5d29yZHM+UGxhbnQgV2VlZHM8L0tleXdv
cmRzPjxLZXl3b3Jkcz5QT1BVTEFUSU9OPC9LZXl3b3Jkcz48S2V5d29yZHM+UE9QVUxBVElPTlM8
L0tleXdvcmRzPjxLZXl3b3Jkcz5QUk9HRU5JRVM8L0tleXdvcmRzPjxLZXl3b3Jkcz5QUk9HRU5Z
PC9LZXl3b3Jkcz48S2V5d29yZHM+UmFkaXNoPC9LZXl3b3Jkcz48S2V5d29yZHM+UmFwaGFudXM8
L0tleXdvcmRzPjxLZXl3b3Jkcz5SYXBoYW51cyByYXBoYW5pc3RydW08L0tleXdvcmRzPjxLZXl3
b3Jkcz5SZXNlYXJjaDwvS2V5d29yZHM+PEtleXdvcmRzPnJlc2lzdGFuY2U8L0tleXdvcmRzPjxL
ZXl3b3Jkcz5yZXNpc3RhbmNlIG1hbmFnZW1lbnQ8L0tleXdvcmRzPjxLZXl3b3Jkcz5SZXNwb25z
ZTwvS2V5d29yZHM+PEtleXdvcmRzPnN0dWRpZXM8L0tleXdvcmRzPjxLZXl3b3Jkcz5TdXBwb3J0
PC9LZXl3b3Jkcz48S2V5d29yZHM+U1lOVEhBU0U8L0tleXdvcmRzPjxLZXl3b3Jkcz5zeW50aGV0
aWM8L0tleXdvcmRzPjxLZXl3b3Jkcz5UZWNobmlxdWVzPC9LZXl3b3Jkcz48S2V5d29yZHM+dGhy
ZWU8L0tleXdvcmRzPjxLZXl3b3Jkcz5UaW1lPC9LZXl3b3Jkcz48S2V5d29yZHM+VW5pdmVyc2l0
aWVzPC9LZXl3b3Jkcz48S2V5d29yZHM+d2VlZDwvS2V5d29yZHM+PEtleXdvcmRzPndlZWQgY29u
dHJvbDwvS2V5d29yZHM+PEtleXdvcmRzPldlc3Rlcm4gQXVzdHJhbGlhPC9LZXl3b3Jkcz48S2V5
d29yZHM+V0lMRDwvS2V5d29yZHM+PEtleXdvcmRzPndpbGQgcmFkaXNoPC9LZXl3b3Jkcz48UmVw
cmludD5JbiBGaWxlPC9SZXByaW50PjxTdGFydF9QYWdlPjE0MzI8L1N0YXJ0X1BhZ2U+PEVuZF9Q
YWdlPjE0MzY8L0VuZF9QYWdlPjxQZXJpb2RpY2FsPlBlc3QuTWFuYWcuU2NpLjwvUGVyaW9kaWNh
bD48Vm9sdW1lPjcwPC9Wb2x1bWU+PElzc3VlPjk8L0lzc3VlPjxNaXNjXzM+MTAuMTAwMi9wcy4z
ODE1IFtkb2ldPC9NaXNjXzM+PEFkZHJlc3M+QXVzdHJhbGlhbiBIZXJiaWNpZGUgUmVzaXN0YW5j
ZSBJbml0aWF0aXZlLCBTY2hvb2wgb2YgUGxhbnQgQmlvbG9neSwgVW5pdmVyc2l0eSBvZiBXZXN0
ZXJuIEF1c3RyYWxpYSwgV0EsIEF1c3RyYWxpYTwvQWRkcmVzcz48V2ViX1VSTD5QTToyNDc2NDE1
NDwvV2ViX1VSTD48V2ViX1VSTF9MaW5rMj48dT5maWxlOi8vUzpcQ09cT0dUUlxFVkFMXEV2YWwg
U2VjdGlvbnNcTGlicmFyeVxSRUZTXEhlcmJpY2lkZSB0b2xlcmFuY2VcQXNod29ydGggMjAxNCBn
bHlwaG9zYXRlIHJlc2lzdGFudCB3aWxkIHJhZGlzaC5wZGY8L3U+PC9XZWJfVVJMX0xpbmsyPjxa
Wl9Kb3VybmFsU3RkQWJicmV2PjxmIG5hbWU9IlN5c3RlbSI+UGVzdC5NYW5hZy5TY2kuPC9mPjwv
WlpfSm91cm5hbFN0ZEFiYnJldj48WlpfV29ya2Zvcm1JRD4xPC9aWl9Xb3JrZm9ybUlEPjwvTURM
PjwvQ2l0ZT48L1JlZm1hbj5=
</w:fldData>
        </w:fldChar>
      </w:r>
      <w:r>
        <w:instrText xml:space="preserve"> ADDIN REFMGR.CITE </w:instrText>
      </w:r>
      <w:r>
        <w:fldChar w:fldCharType="begin">
          <w:fldData xml:space="preserve">PFJlZm1hbj48Q2l0ZT48QXV0aG9yPkFzaHdvcnRoPC9BdXRob3I+PFllYXI+MjAxNDwvWWVhcj48
UmVjTnVtPjIxMDQ4PC9SZWNOdW0+PElEVGV4dD5JZGVudGlmaWNhdGlvbiBvZiB0aGUgZmlyc3Qg
Z2x5cGhvc2F0ZS1yZXNpc3RhbnQgd2lsZCByYWRpc2ggKFJhcGhhbnVzIHJhcGhhbmlzdHJ1bSBM
LikgcG9wdWxhdGlvbnM8L0lEVGV4dD48TURMIFJlZl9UeXBlPSJKb3VybmFsIj48UmVmX1R5cGU+
Sm91cm5hbDwvUmVmX1R5cGU+PFJlZl9JRD4yMTA0ODwvUmVmX0lEPjxUaXRsZV9QcmltYXJ5Pklk
ZW50aWZpY2F0aW9uIG9mIHRoZSBmaXJzdCBnbHlwaG9zYXRlLXJlc2lzdGFudCB3aWxkIHJhZGlz
aCAoPGk+UmFwaGFudXMgcmFwaGFuaXN0cnVtIDwvaT5MLikgcG9wdWxhdGlvbnM8L1RpdGxlX1By
aW1hcnk+PEF1dGhvcnNfUHJpbWFyeT5Bc2h3b3J0aCxNLkIuPC9BdXRob3JzX1ByaW1hcnk+PEF1
dGhvcnNfUHJpbWFyeT5XYWxzaCxNLkouPC9BdXRob3JzX1ByaW1hcnk+PEF1dGhvcnNfUHJpbWFy
eT5GbG93ZXIsSy5DLjwvQXV0aG9yc19QcmltYXJ5PjxBdXRob3JzX1ByaW1hcnk+UG93bGVzLFMu
Qi48L0F1dGhvcnNfUHJpbWFyeT48RGF0ZV9QcmltYXJ5PjIwMTQvOTwvRGF0ZV9QcmltYXJ5PjxL
ZXl3b3Jkcz4yLDQtRGljaGxvcm9waGVub3h5YWNldGljIEFjaWQ8L0tleXdvcmRzPjxLZXl3b3Jk
cz5BY2V0b2xhY3RhdGUgU3ludGhhc2U8L0tleXdvcmRzPjxLZXl3b3Jkcz5BQ0lEPC9LZXl3b3Jk
cz48S2V5d29yZHM+QW5hbG9ncyAmYW1wOyBEZXJpdmF0aXZlczwvS2V5d29yZHM+PEtleXdvcmRz
PmFuZDwvS2V5d29yZHM+PEtleXdvcmRzPkFudGFnb25pc3RzICZhbXA7IEluaGliaXRvcnM8L0tl
eXdvcmRzPjxLZXl3b3Jkcz5BVVNUUkFMSUE8L0tleXdvcmRzPjxLZXl3b3Jkcz5CaW9sb2d5PC9L
ZXl3b3Jkcz48S2V5d29yZHM+QklPVFlQRTwvS2V5d29yZHM+PEtleXdvcmRzPmNvbnRyb2w8L0tl
eXdvcmRzPjxLZXl3b3Jkcz5EcnVnIEVmZmVjdHM8L0tleXdvcmRzPjxLZXl3b3Jkcz5FVk9MVVRJ
T048L0tleXdvcmRzPjxLZXl3b3Jkcz5HPC9LZXl3b3Jkcz48S2V5d29yZHM+Z2VuZXRpY3M8L0tl
eXdvcmRzPjxLZXl3b3Jkcz5HbHljaW5lPC9LZXl3b3Jkcz48S2V5d29yZHM+Z2x5cGhvc2F0ZTwv
S2V5d29yZHM+PEtleXdvcmRzPkdseXBob3NhdGUgcmVzaXN0YW5jZTwvS2V5d29yZHM+PEtleXdv
cmRzPmdseXBob3NhdGUtcmVzaXN0YW50PC9LZXl3b3Jkcz48S2V5d29yZHM+aGVyYmljaWRlPC9L
ZXl3b3Jkcz48S2V5d29yZHM+aGVyYmljaWRlIHJlc2lzdGFuY2U8L0tleXdvcmRzPjxLZXl3b3Jk
cz5IRVJCSUNJREUtUkVTSVNUQU5DRTwvS2V5d29yZHM+PEtleXdvcmRzPkhlcmJpY2lkZXM8L0tl
eXdvcmRzPjxLZXl3b3Jkcz5JREVOVElGSUNBVElPTjwvS2V5d29yZHM+PEtleXdvcmRzPklOSElC
SVRPUjwvS2V5d29yZHM+PEtleXdvcmRzPkluaGliaXRvcnM8L0tleXdvcmRzPjxLZXl3b3Jkcz5s
YTwvS2V5d29yZHM+PEtleXdvcmRzPm1hbmFnZW1lbnQ8L0tleXdvcmRzPjxLZXl3b3Jkcz5NRUNI
QU5JU008L0tleXdvcmRzPjxLZXl3b3Jkcz5tb3J0YWxpdHk8L0tleXdvcmRzPjxLZXl3b3Jkcz5N
VUxUSVBMRS1SRVNJU1RBTkNFPC9LZXl3b3Jkcz48S2V5d29yZHM+TmlhY2luYW1pZGU8L0tleXdv
cmRzPjxLZXl3b3Jkcz5vZjwvS2V5d29yZHM+PEtleXdvcmRzPlBoYXJtYWNvbG9neTwvS2V5d29y
ZHM+PEtleXdvcmRzPnBsYW50PC9LZXl3b3Jkcz48S2V5d29yZHM+UGxhbnQgV2VlZHM8L0tleXdv
cmRzPjxLZXl3b3Jkcz5QT1BVTEFUSU9OPC9LZXl3b3Jkcz48S2V5d29yZHM+UE9QVUxBVElPTlM8
L0tleXdvcmRzPjxLZXl3b3Jkcz5QUk9HRU5JRVM8L0tleXdvcmRzPjxLZXl3b3Jkcz5QUk9HRU5Z
PC9LZXl3b3Jkcz48S2V5d29yZHM+UmFkaXNoPC9LZXl3b3Jkcz48S2V5d29yZHM+UmFwaGFudXM8
L0tleXdvcmRzPjxLZXl3b3Jkcz5SYXBoYW51cyByYXBoYW5pc3RydW08L0tleXdvcmRzPjxLZXl3
b3Jkcz5SZXNlYXJjaDwvS2V5d29yZHM+PEtleXdvcmRzPnJlc2lzdGFuY2U8L0tleXdvcmRzPjxL
ZXl3b3Jkcz5yZXNpc3RhbmNlIG1hbmFnZW1lbnQ8L0tleXdvcmRzPjxLZXl3b3Jkcz5SZXNwb25z
ZTwvS2V5d29yZHM+PEtleXdvcmRzPnN0dWRpZXM8L0tleXdvcmRzPjxLZXl3b3Jkcz5TdXBwb3J0
PC9LZXl3b3Jkcz48S2V5d29yZHM+U1lOVEhBU0U8L0tleXdvcmRzPjxLZXl3b3Jkcz5zeW50aGV0
aWM8L0tleXdvcmRzPjxLZXl3b3Jkcz5UZWNobmlxdWVzPC9LZXl3b3Jkcz48S2V5d29yZHM+dGhy
ZWU8L0tleXdvcmRzPjxLZXl3b3Jkcz5UaW1lPC9LZXl3b3Jkcz48S2V5d29yZHM+VW5pdmVyc2l0
aWVzPC9LZXl3b3Jkcz48S2V5d29yZHM+d2VlZDwvS2V5d29yZHM+PEtleXdvcmRzPndlZWQgY29u
dHJvbDwvS2V5d29yZHM+PEtleXdvcmRzPldlc3Rlcm4gQXVzdHJhbGlhPC9LZXl3b3Jkcz48S2V5
d29yZHM+V0lMRDwvS2V5d29yZHM+PEtleXdvcmRzPndpbGQgcmFkaXNoPC9LZXl3b3Jkcz48UmVw
cmludD5JbiBGaWxlPC9SZXByaW50PjxTdGFydF9QYWdlPjE0MzI8L1N0YXJ0X1BhZ2U+PEVuZF9Q
YWdlPjE0MzY8L0VuZF9QYWdlPjxQZXJpb2RpY2FsPlBlc3QuTWFuYWcuU2NpLjwvUGVyaW9kaWNh
bD48Vm9sdW1lPjcwPC9Wb2x1bWU+PElzc3VlPjk8L0lzc3VlPjxNaXNjXzM+MTAuMTAwMi9wcy4z
ODE1IFtkb2ldPC9NaXNjXzM+PEFkZHJlc3M+QXVzdHJhbGlhbiBIZXJiaWNpZGUgUmVzaXN0YW5j
ZSBJbml0aWF0aXZlLCBTY2hvb2wgb2YgUGxhbnQgQmlvbG9neSwgVW5pdmVyc2l0eSBvZiBXZXN0
ZXJuIEF1c3RyYWxpYSwgV0EsIEF1c3RyYWxpYTwvQWRkcmVzcz48V2ViX1VSTD5QTToyNDc2NDE1
NDwvV2ViX1VSTD48V2ViX1VSTF9MaW5rMj48dT5maWxlOi8vUzpcQ09cT0dUUlxFVkFMXEV2YWwg
U2VjdGlvbnNcTGlicmFyeVxSRUZTXEhlcmJpY2lkZSB0b2xlcmFuY2VcQXNod29ydGggMjAxNCBn
bHlwaG9zYXRlIHJlc2lzdGFudCB3aWxkIHJhZGlzaC5wZGY8L3U+PC9XZWJfVVJMX0xpbmsyPjxa
Wl9Kb3VybmFsU3RkQWJicmV2PjxmIG5hbWU9IlN5c3RlbSI+UGVzdC5NYW5hZy5TY2kuPC9mPjwv
WlpfSm91cm5hbFN0ZEFiYnJldj48WlpfV29ya2Zvcm1JRD4xPC9aWl9Xb3JrZm9ybUlEPjwvTURM
PjwvQ2l0ZT48L1JlZm1hbj5=
</w:fldData>
        </w:fldChar>
      </w:r>
      <w:r>
        <w:instrText xml:space="preserve"> ADDIN EN.CITE.DATA </w:instrText>
      </w:r>
      <w:r>
        <w:fldChar w:fldCharType="end"/>
      </w:r>
      <w:r>
        <w:fldChar w:fldCharType="separate"/>
      </w:r>
      <w:r>
        <w:rPr>
          <w:noProof/>
        </w:rPr>
        <w:t>(Ashworth et al. 2014)</w:t>
      </w:r>
      <w:r>
        <w:fldChar w:fldCharType="end"/>
      </w:r>
      <w:r>
        <w:t>, and GM canola was first commercially grown in Western Australia in 2010, so there was no opportunity for introgression to have occurred.</w:t>
      </w:r>
    </w:p>
  </w:footnote>
  <w:footnote w:id="15">
    <w:p w:rsidR="00D633A5" w:rsidRDefault="00D633A5" w:rsidP="009A49A4">
      <w:pPr>
        <w:pStyle w:val="FootnoteText"/>
      </w:pPr>
      <w:r>
        <w:rPr>
          <w:rStyle w:val="FootnoteReference"/>
        </w:rPr>
        <w:footnoteRef/>
      </w:r>
      <w:r>
        <w:t xml:space="preserve"> A more detailed discussion is contained in the Regulator’s </w:t>
      </w:r>
      <w:r>
        <w:rPr>
          <w:i/>
        </w:rPr>
        <w:t>Risk Analysis Framework</w:t>
      </w:r>
      <w:r>
        <w:t xml:space="preserve"> available from </w:t>
      </w:r>
      <w:r w:rsidRPr="00854FF8">
        <w:t xml:space="preserve">the </w:t>
      </w:r>
      <w:hyperlink r:id="rId9" w:history="1">
        <w:r w:rsidRPr="00854FF8">
          <w:rPr>
            <w:rStyle w:val="Hyperlink"/>
          </w:rPr>
          <w:t>OGTR website</w:t>
        </w:r>
      </w:hyperlink>
      <w:r>
        <w:t xml:space="preserve"> or via Free call 1800 181 030.</w:t>
      </w:r>
    </w:p>
  </w:footnote>
  <w:footnote w:id="16">
    <w:p w:rsidR="00D633A5" w:rsidRDefault="00D633A5" w:rsidP="00E75CD6">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3A5" w:rsidRPr="007A1447" w:rsidRDefault="00D633A5" w:rsidP="00DB3074">
    <w:pPr>
      <w:pBdr>
        <w:bottom w:val="single" w:sz="4" w:space="1" w:color="auto"/>
      </w:pBdr>
      <w:tabs>
        <w:tab w:val="right" w:pos="9072"/>
      </w:tabs>
      <w:ind w:right="-2"/>
    </w:pPr>
    <w:r w:rsidRPr="007A1447">
      <w:rPr>
        <w:sz w:val="16"/>
        <w:szCs w:val="16"/>
      </w:rPr>
      <w:t>DIR 138 – Risk Assessment and Risk Management Plan (</w:t>
    </w:r>
    <w:r>
      <w:rPr>
        <w:sz w:val="16"/>
        <w:szCs w:val="16"/>
      </w:rPr>
      <w:t>March 2016</w:t>
    </w:r>
    <w:r w:rsidRPr="007A1447">
      <w:rPr>
        <w:sz w:val="16"/>
        <w:szCs w:val="16"/>
      </w:rPr>
      <w:t>)</w:t>
    </w:r>
    <w:r w:rsidRPr="007A1447">
      <w:rPr>
        <w:sz w:val="16"/>
        <w:szCs w:val="16"/>
      </w:rPr>
      <w:tab/>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nsid w:val="15C97C79"/>
    <w:multiLevelType w:val="hybridMultilevel"/>
    <w:tmpl w:val="22986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9A92400"/>
    <w:multiLevelType w:val="singleLevel"/>
    <w:tmpl w:val="19F08858"/>
    <w:lvl w:ilvl="0">
      <w:start w:val="1"/>
      <w:numFmt w:val="decimal"/>
      <w:pStyle w:val="Paragraph"/>
      <w:lvlText w:val="%1."/>
      <w:lvlJc w:val="left"/>
      <w:pPr>
        <w:tabs>
          <w:tab w:val="num" w:pos="567"/>
        </w:tabs>
      </w:pPr>
      <w:rPr>
        <w:rFonts w:hint="default"/>
        <w:b w:val="0"/>
        <w:bCs w:val="0"/>
        <w:i w:val="0"/>
        <w:iCs w:val="0"/>
      </w:rPr>
    </w:lvl>
  </w:abstractNum>
  <w:abstractNum w:abstractNumId="6">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1B5A6FA7"/>
    <w:multiLevelType w:val="hybridMultilevel"/>
    <w:tmpl w:val="69E8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2570047C"/>
    <w:multiLevelType w:val="hybridMultilevel"/>
    <w:tmpl w:val="718C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641993"/>
    <w:multiLevelType w:val="multilevel"/>
    <w:tmpl w:val="2CD07CE2"/>
    <w:numStyleLink w:val="tablebulletsRARMP"/>
  </w:abstractNum>
  <w:abstractNum w:abstractNumId="11">
    <w:nsid w:val="36AE6ABF"/>
    <w:multiLevelType w:val="multilevel"/>
    <w:tmpl w:val="55FAB4FE"/>
    <w:lvl w:ilvl="0">
      <w:start w:val="1"/>
      <w:numFmt w:val="decimal"/>
      <w:pStyle w:val="1RARMP"/>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1531"/>
        </w:tabs>
        <w:ind w:left="1531"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C890DBE"/>
    <w:multiLevelType w:val="hybridMultilevel"/>
    <w:tmpl w:val="D62CF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4">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6">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E9F51FA"/>
    <w:multiLevelType w:val="hybridMultilevel"/>
    <w:tmpl w:val="D9D8ACAA"/>
    <w:lvl w:ilvl="0" w:tplc="FFFFFFFF">
      <w:start w:val="1"/>
      <w:numFmt w:val="bullet"/>
      <w:pStyle w:val="BulletedletteredRARMP"/>
      <w:lvlText w:val=""/>
      <w:lvlJc w:val="left"/>
      <w:pPr>
        <w:tabs>
          <w:tab w:val="num" w:pos="924"/>
        </w:tabs>
        <w:ind w:left="924" w:hanging="357"/>
      </w:pPr>
      <w:rPr>
        <w:rFonts w:ascii="Symbol" w:hAnsi="Symbol" w:hint="default"/>
        <w:color w:val="auto"/>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0">
    <w:nsid w:val="6C874507"/>
    <w:multiLevelType w:val="hybridMultilevel"/>
    <w:tmpl w:val="A48E7C86"/>
    <w:lvl w:ilvl="0" w:tplc="FFFFFFFF">
      <w:start w:val="1"/>
      <w:numFmt w:val="lowerLetter"/>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6CBE04FD"/>
    <w:multiLevelType w:val="hybridMultilevel"/>
    <w:tmpl w:val="FD205660"/>
    <w:lvl w:ilvl="0" w:tplc="0C090001">
      <w:start w:val="1"/>
      <w:numFmt w:val="bullet"/>
      <w:lvlText w:val=""/>
      <w:lvlJc w:val="left"/>
      <w:pPr>
        <w:ind w:left="720" w:hanging="360"/>
      </w:pPr>
      <w:rPr>
        <w:rFonts w:ascii="Symbol" w:hAnsi="Symbol" w:hint="default"/>
      </w:rPr>
    </w:lvl>
    <w:lvl w:ilvl="1" w:tplc="0C98969E">
      <w:start w:val="1"/>
      <w:numFmt w:val="bullet"/>
      <w:pStyle w:val="BulletedRARMP3"/>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D40001"/>
    <w:multiLevelType w:val="hybridMultilevel"/>
    <w:tmpl w:val="6516728A"/>
    <w:lvl w:ilvl="0" w:tplc="46B61A4E">
      <w:numFmt w:val="bullet"/>
      <w:lvlText w:val="-"/>
      <w:lvlJc w:val="left"/>
      <w:pPr>
        <w:ind w:left="472" w:hanging="360"/>
      </w:pPr>
      <w:rPr>
        <w:rFonts w:ascii="Arial Narrow" w:eastAsiaTheme="minorHAnsi" w:hAnsi="Arial Narrow" w:cstheme="minorBidi"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25">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C285603"/>
    <w:multiLevelType w:val="singleLevel"/>
    <w:tmpl w:val="0346D4AC"/>
    <w:lvl w:ilvl="0">
      <w:start w:val="1"/>
      <w:numFmt w:val="bullet"/>
      <w:lvlText w:val=""/>
      <w:lvlJc w:val="left"/>
      <w:pPr>
        <w:tabs>
          <w:tab w:val="num" w:pos="360"/>
        </w:tabs>
        <w:ind w:left="360" w:hanging="360"/>
      </w:pPr>
      <w:rPr>
        <w:rFonts w:ascii="Wingdings" w:hAnsi="Wingdings" w:hint="default"/>
      </w:rPr>
    </w:lvl>
  </w:abstractNum>
  <w:abstractNum w:abstractNumId="28">
    <w:nsid w:val="7C791415"/>
    <w:multiLevelType w:val="hybridMultilevel"/>
    <w:tmpl w:val="402AE5E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9">
    <w:nsid w:val="7E821C16"/>
    <w:multiLevelType w:val="hybridMultilevel"/>
    <w:tmpl w:val="DC1810C0"/>
    <w:lvl w:ilvl="0" w:tplc="AFCCBA98">
      <w:start w:val="1"/>
      <w:numFmt w:val="decimal"/>
      <w:pStyle w:val="1Para"/>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3"/>
  </w:num>
  <w:num w:numId="4">
    <w:abstractNumId w:val="29"/>
  </w:num>
  <w:num w:numId="5">
    <w:abstractNumId w:val="11"/>
  </w:num>
  <w:num w:numId="6">
    <w:abstractNumId w:val="18"/>
  </w:num>
  <w:num w:numId="7">
    <w:abstractNumId w:val="3"/>
  </w:num>
  <w:num w:numId="8">
    <w:abstractNumId w:val="20"/>
  </w:num>
  <w:num w:numId="9">
    <w:abstractNumId w:val="29"/>
    <w:lvlOverride w:ilvl="0">
      <w:startOverride w:val="1"/>
    </w:lvlOverride>
  </w:num>
  <w:num w:numId="10">
    <w:abstractNumId w:val="16"/>
  </w:num>
  <w:num w:numId="11">
    <w:abstractNumId w:val="26"/>
  </w:num>
  <w:num w:numId="12">
    <w:abstractNumId w:val="9"/>
  </w:num>
  <w:num w:numId="13">
    <w:abstractNumId w:val="22"/>
  </w:num>
  <w:num w:numId="14">
    <w:abstractNumId w:val="23"/>
  </w:num>
  <w:num w:numId="15">
    <w:abstractNumId w:val="6"/>
  </w:num>
  <w:num w:numId="16">
    <w:abstractNumId w:val="25"/>
  </w:num>
  <w:num w:numId="17">
    <w:abstractNumId w:val="14"/>
  </w:num>
  <w:num w:numId="18">
    <w:abstractNumId w:val="15"/>
  </w:num>
  <w:num w:numId="19">
    <w:abstractNumId w:val="21"/>
  </w:num>
  <w:num w:numId="20">
    <w:abstractNumId w:val="17"/>
  </w:num>
  <w:num w:numId="21">
    <w:abstractNumId w:val="10"/>
  </w:num>
  <w:num w:numId="22">
    <w:abstractNumId w:val="19"/>
  </w:num>
  <w:num w:numId="23">
    <w:abstractNumId w:val="2"/>
  </w:num>
  <w:num w:numId="24">
    <w:abstractNumId w:val="4"/>
  </w:num>
  <w:num w:numId="25">
    <w:abstractNumId w:val="1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7"/>
  </w:num>
  <w:num w:numId="29">
    <w:abstractNumId w:val="29"/>
  </w:num>
  <w:num w:numId="30">
    <w:abstractNumId w:val="29"/>
  </w:num>
  <w:num w:numId="31">
    <w:abstractNumId w:val="11"/>
  </w:num>
  <w:num w:numId="32">
    <w:abstractNumId w:val="28"/>
  </w:num>
  <w:num w:numId="33">
    <w:abstractNumId w:val="27"/>
  </w:num>
  <w:num w:numId="3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3B6"/>
    <w:rsid w:val="0000081E"/>
    <w:rsid w:val="00000942"/>
    <w:rsid w:val="0000096F"/>
    <w:rsid w:val="00000B3C"/>
    <w:rsid w:val="00001211"/>
    <w:rsid w:val="00001426"/>
    <w:rsid w:val="0000162F"/>
    <w:rsid w:val="00001A76"/>
    <w:rsid w:val="00001B6E"/>
    <w:rsid w:val="00001DC7"/>
    <w:rsid w:val="00001E21"/>
    <w:rsid w:val="000023D7"/>
    <w:rsid w:val="00002D81"/>
    <w:rsid w:val="00002F93"/>
    <w:rsid w:val="00003131"/>
    <w:rsid w:val="00003161"/>
    <w:rsid w:val="0000347C"/>
    <w:rsid w:val="000034E9"/>
    <w:rsid w:val="0000371A"/>
    <w:rsid w:val="00003865"/>
    <w:rsid w:val="00003B50"/>
    <w:rsid w:val="00003F9E"/>
    <w:rsid w:val="000042CF"/>
    <w:rsid w:val="0000493B"/>
    <w:rsid w:val="00004A10"/>
    <w:rsid w:val="00004C7E"/>
    <w:rsid w:val="00004E68"/>
    <w:rsid w:val="00005B7B"/>
    <w:rsid w:val="00005CB2"/>
    <w:rsid w:val="00006404"/>
    <w:rsid w:val="000065B4"/>
    <w:rsid w:val="00006979"/>
    <w:rsid w:val="00006DC7"/>
    <w:rsid w:val="00006EDA"/>
    <w:rsid w:val="00007B29"/>
    <w:rsid w:val="00007B4F"/>
    <w:rsid w:val="00007DDD"/>
    <w:rsid w:val="00010223"/>
    <w:rsid w:val="000102AF"/>
    <w:rsid w:val="000105D8"/>
    <w:rsid w:val="0001090B"/>
    <w:rsid w:val="00011037"/>
    <w:rsid w:val="00011283"/>
    <w:rsid w:val="00011562"/>
    <w:rsid w:val="00011573"/>
    <w:rsid w:val="00011D29"/>
    <w:rsid w:val="00011DE3"/>
    <w:rsid w:val="00011EE0"/>
    <w:rsid w:val="00011FE8"/>
    <w:rsid w:val="00012286"/>
    <w:rsid w:val="00012316"/>
    <w:rsid w:val="0001258D"/>
    <w:rsid w:val="0001281A"/>
    <w:rsid w:val="000129B0"/>
    <w:rsid w:val="000129D5"/>
    <w:rsid w:val="00012F8F"/>
    <w:rsid w:val="00012FE4"/>
    <w:rsid w:val="000131DE"/>
    <w:rsid w:val="0001340A"/>
    <w:rsid w:val="00013710"/>
    <w:rsid w:val="000137BF"/>
    <w:rsid w:val="00013842"/>
    <w:rsid w:val="00013B8C"/>
    <w:rsid w:val="00014066"/>
    <w:rsid w:val="00014237"/>
    <w:rsid w:val="00014679"/>
    <w:rsid w:val="00015065"/>
    <w:rsid w:val="000155CD"/>
    <w:rsid w:val="000157CA"/>
    <w:rsid w:val="00015D24"/>
    <w:rsid w:val="0001619B"/>
    <w:rsid w:val="00016235"/>
    <w:rsid w:val="0001697F"/>
    <w:rsid w:val="0001731A"/>
    <w:rsid w:val="00017384"/>
    <w:rsid w:val="0001757D"/>
    <w:rsid w:val="00017815"/>
    <w:rsid w:val="00017897"/>
    <w:rsid w:val="000178D7"/>
    <w:rsid w:val="00017F57"/>
    <w:rsid w:val="000200F7"/>
    <w:rsid w:val="0002043F"/>
    <w:rsid w:val="000206A5"/>
    <w:rsid w:val="00020F02"/>
    <w:rsid w:val="00021063"/>
    <w:rsid w:val="00021365"/>
    <w:rsid w:val="000213D7"/>
    <w:rsid w:val="000214D4"/>
    <w:rsid w:val="0002198C"/>
    <w:rsid w:val="00021999"/>
    <w:rsid w:val="000219A6"/>
    <w:rsid w:val="00021C32"/>
    <w:rsid w:val="00021D39"/>
    <w:rsid w:val="00021D62"/>
    <w:rsid w:val="00022873"/>
    <w:rsid w:val="00022A88"/>
    <w:rsid w:val="00022EF8"/>
    <w:rsid w:val="00023395"/>
    <w:rsid w:val="00023AE5"/>
    <w:rsid w:val="000240F6"/>
    <w:rsid w:val="000241E8"/>
    <w:rsid w:val="0002429E"/>
    <w:rsid w:val="00024AAC"/>
    <w:rsid w:val="00024BF1"/>
    <w:rsid w:val="00024D90"/>
    <w:rsid w:val="000253F8"/>
    <w:rsid w:val="000255B2"/>
    <w:rsid w:val="00025964"/>
    <w:rsid w:val="00025EAC"/>
    <w:rsid w:val="00026395"/>
    <w:rsid w:val="0002649B"/>
    <w:rsid w:val="00026C9C"/>
    <w:rsid w:val="00027066"/>
    <w:rsid w:val="000270A9"/>
    <w:rsid w:val="000270D0"/>
    <w:rsid w:val="000278E5"/>
    <w:rsid w:val="00027953"/>
    <w:rsid w:val="00027A9E"/>
    <w:rsid w:val="00027B11"/>
    <w:rsid w:val="00027B26"/>
    <w:rsid w:val="000301FA"/>
    <w:rsid w:val="0003033B"/>
    <w:rsid w:val="00030709"/>
    <w:rsid w:val="00030761"/>
    <w:rsid w:val="0003091D"/>
    <w:rsid w:val="00030A09"/>
    <w:rsid w:val="00030D83"/>
    <w:rsid w:val="00030FBE"/>
    <w:rsid w:val="000313BF"/>
    <w:rsid w:val="00031D91"/>
    <w:rsid w:val="00031EE0"/>
    <w:rsid w:val="00032270"/>
    <w:rsid w:val="00032693"/>
    <w:rsid w:val="0003277D"/>
    <w:rsid w:val="00032A1E"/>
    <w:rsid w:val="00033307"/>
    <w:rsid w:val="00033812"/>
    <w:rsid w:val="000338EC"/>
    <w:rsid w:val="00033BFA"/>
    <w:rsid w:val="000348D5"/>
    <w:rsid w:val="00034EC2"/>
    <w:rsid w:val="00034F44"/>
    <w:rsid w:val="00034F71"/>
    <w:rsid w:val="00034F9D"/>
    <w:rsid w:val="00035507"/>
    <w:rsid w:val="00035610"/>
    <w:rsid w:val="000358AC"/>
    <w:rsid w:val="00035B84"/>
    <w:rsid w:val="00035FD8"/>
    <w:rsid w:val="000366C3"/>
    <w:rsid w:val="000368F8"/>
    <w:rsid w:val="00036980"/>
    <w:rsid w:val="00036B6A"/>
    <w:rsid w:val="00036C66"/>
    <w:rsid w:val="00036CDC"/>
    <w:rsid w:val="00036D41"/>
    <w:rsid w:val="00037296"/>
    <w:rsid w:val="000377F4"/>
    <w:rsid w:val="00037994"/>
    <w:rsid w:val="00037AC8"/>
    <w:rsid w:val="00037C11"/>
    <w:rsid w:val="0004016C"/>
    <w:rsid w:val="0004076D"/>
    <w:rsid w:val="00040A11"/>
    <w:rsid w:val="00040CAB"/>
    <w:rsid w:val="00040D7B"/>
    <w:rsid w:val="00041419"/>
    <w:rsid w:val="0004156E"/>
    <w:rsid w:val="00041857"/>
    <w:rsid w:val="00041AA6"/>
    <w:rsid w:val="00041ACA"/>
    <w:rsid w:val="00041ACE"/>
    <w:rsid w:val="00041F19"/>
    <w:rsid w:val="00042142"/>
    <w:rsid w:val="0004230D"/>
    <w:rsid w:val="000425B5"/>
    <w:rsid w:val="000427A6"/>
    <w:rsid w:val="0004287A"/>
    <w:rsid w:val="00043125"/>
    <w:rsid w:val="0004351E"/>
    <w:rsid w:val="000435E3"/>
    <w:rsid w:val="00043644"/>
    <w:rsid w:val="000438E3"/>
    <w:rsid w:val="00043993"/>
    <w:rsid w:val="00043C0D"/>
    <w:rsid w:val="00043DE3"/>
    <w:rsid w:val="00043F2D"/>
    <w:rsid w:val="000440D5"/>
    <w:rsid w:val="000444EE"/>
    <w:rsid w:val="00044C27"/>
    <w:rsid w:val="000450BD"/>
    <w:rsid w:val="00045466"/>
    <w:rsid w:val="00045A56"/>
    <w:rsid w:val="00045F9E"/>
    <w:rsid w:val="00046158"/>
    <w:rsid w:val="000462BD"/>
    <w:rsid w:val="00046527"/>
    <w:rsid w:val="00046617"/>
    <w:rsid w:val="0004664F"/>
    <w:rsid w:val="000468C7"/>
    <w:rsid w:val="00046D08"/>
    <w:rsid w:val="000475F1"/>
    <w:rsid w:val="00047620"/>
    <w:rsid w:val="0004796D"/>
    <w:rsid w:val="000479A0"/>
    <w:rsid w:val="000479FF"/>
    <w:rsid w:val="00047EC0"/>
    <w:rsid w:val="00047F39"/>
    <w:rsid w:val="00047F4D"/>
    <w:rsid w:val="000508A0"/>
    <w:rsid w:val="00050E53"/>
    <w:rsid w:val="0005107D"/>
    <w:rsid w:val="000511C5"/>
    <w:rsid w:val="00051557"/>
    <w:rsid w:val="0005161E"/>
    <w:rsid w:val="00051680"/>
    <w:rsid w:val="000516F1"/>
    <w:rsid w:val="0005170B"/>
    <w:rsid w:val="000519E0"/>
    <w:rsid w:val="00051A01"/>
    <w:rsid w:val="00051E0B"/>
    <w:rsid w:val="00051EBF"/>
    <w:rsid w:val="00051FE8"/>
    <w:rsid w:val="00052D02"/>
    <w:rsid w:val="00052DD2"/>
    <w:rsid w:val="00053362"/>
    <w:rsid w:val="000534E9"/>
    <w:rsid w:val="00053AFC"/>
    <w:rsid w:val="00053B92"/>
    <w:rsid w:val="00053BD3"/>
    <w:rsid w:val="00053D44"/>
    <w:rsid w:val="00053DD3"/>
    <w:rsid w:val="00053ED0"/>
    <w:rsid w:val="00054591"/>
    <w:rsid w:val="00054618"/>
    <w:rsid w:val="000546F1"/>
    <w:rsid w:val="00054865"/>
    <w:rsid w:val="000548F2"/>
    <w:rsid w:val="0005574E"/>
    <w:rsid w:val="00055B66"/>
    <w:rsid w:val="00055C8C"/>
    <w:rsid w:val="000562CD"/>
    <w:rsid w:val="0005653F"/>
    <w:rsid w:val="0005655A"/>
    <w:rsid w:val="0005664E"/>
    <w:rsid w:val="00056C2A"/>
    <w:rsid w:val="00056C5D"/>
    <w:rsid w:val="00056DC9"/>
    <w:rsid w:val="00056E43"/>
    <w:rsid w:val="00057039"/>
    <w:rsid w:val="000577EF"/>
    <w:rsid w:val="00057808"/>
    <w:rsid w:val="000579A1"/>
    <w:rsid w:val="00057DA5"/>
    <w:rsid w:val="00057DB5"/>
    <w:rsid w:val="00060DCB"/>
    <w:rsid w:val="000611C8"/>
    <w:rsid w:val="000614E9"/>
    <w:rsid w:val="00061B47"/>
    <w:rsid w:val="00061D20"/>
    <w:rsid w:val="00061E97"/>
    <w:rsid w:val="000625B8"/>
    <w:rsid w:val="0006273A"/>
    <w:rsid w:val="0006290C"/>
    <w:rsid w:val="00062EBC"/>
    <w:rsid w:val="0006319E"/>
    <w:rsid w:val="0006326B"/>
    <w:rsid w:val="00063492"/>
    <w:rsid w:val="00063A17"/>
    <w:rsid w:val="00063E48"/>
    <w:rsid w:val="00063FE7"/>
    <w:rsid w:val="000643C7"/>
    <w:rsid w:val="00064C45"/>
    <w:rsid w:val="00064F1F"/>
    <w:rsid w:val="00065085"/>
    <w:rsid w:val="00065516"/>
    <w:rsid w:val="00065615"/>
    <w:rsid w:val="000657F4"/>
    <w:rsid w:val="00065A5D"/>
    <w:rsid w:val="000661BE"/>
    <w:rsid w:val="00066399"/>
    <w:rsid w:val="00066F0F"/>
    <w:rsid w:val="0006782E"/>
    <w:rsid w:val="000679C7"/>
    <w:rsid w:val="00067AF5"/>
    <w:rsid w:val="00067B0B"/>
    <w:rsid w:val="00067B18"/>
    <w:rsid w:val="0007034F"/>
    <w:rsid w:val="000707D1"/>
    <w:rsid w:val="00070867"/>
    <w:rsid w:val="000715F7"/>
    <w:rsid w:val="0007263A"/>
    <w:rsid w:val="000729AB"/>
    <w:rsid w:val="00072A21"/>
    <w:rsid w:val="00072BBB"/>
    <w:rsid w:val="00072D6E"/>
    <w:rsid w:val="00072E01"/>
    <w:rsid w:val="000736B8"/>
    <w:rsid w:val="00073996"/>
    <w:rsid w:val="00073B61"/>
    <w:rsid w:val="00073F28"/>
    <w:rsid w:val="00074232"/>
    <w:rsid w:val="00074D05"/>
    <w:rsid w:val="000752A8"/>
    <w:rsid w:val="00075657"/>
    <w:rsid w:val="00075ADB"/>
    <w:rsid w:val="00075C02"/>
    <w:rsid w:val="00075F89"/>
    <w:rsid w:val="00076327"/>
    <w:rsid w:val="000764A2"/>
    <w:rsid w:val="00076721"/>
    <w:rsid w:val="00076819"/>
    <w:rsid w:val="00076B4A"/>
    <w:rsid w:val="00076BFF"/>
    <w:rsid w:val="00076DC3"/>
    <w:rsid w:val="00076FBE"/>
    <w:rsid w:val="00077067"/>
    <w:rsid w:val="00077264"/>
    <w:rsid w:val="0007744A"/>
    <w:rsid w:val="0007751B"/>
    <w:rsid w:val="000776CC"/>
    <w:rsid w:val="00077C37"/>
    <w:rsid w:val="00077CBC"/>
    <w:rsid w:val="00077DD2"/>
    <w:rsid w:val="00077F88"/>
    <w:rsid w:val="00077F9F"/>
    <w:rsid w:val="000803E3"/>
    <w:rsid w:val="0008056D"/>
    <w:rsid w:val="000807ED"/>
    <w:rsid w:val="00080952"/>
    <w:rsid w:val="00080B57"/>
    <w:rsid w:val="000811CD"/>
    <w:rsid w:val="0008148F"/>
    <w:rsid w:val="00081715"/>
    <w:rsid w:val="00081941"/>
    <w:rsid w:val="00081AF8"/>
    <w:rsid w:val="00081AFB"/>
    <w:rsid w:val="00081C90"/>
    <w:rsid w:val="00081E7A"/>
    <w:rsid w:val="00081E8E"/>
    <w:rsid w:val="00081FEA"/>
    <w:rsid w:val="00082206"/>
    <w:rsid w:val="00082417"/>
    <w:rsid w:val="00082492"/>
    <w:rsid w:val="000827BE"/>
    <w:rsid w:val="00082DA3"/>
    <w:rsid w:val="00082DC8"/>
    <w:rsid w:val="000830FF"/>
    <w:rsid w:val="00083105"/>
    <w:rsid w:val="000831E7"/>
    <w:rsid w:val="00083512"/>
    <w:rsid w:val="00083BB1"/>
    <w:rsid w:val="00083C08"/>
    <w:rsid w:val="00083CF7"/>
    <w:rsid w:val="00083E46"/>
    <w:rsid w:val="0008406A"/>
    <w:rsid w:val="0008421C"/>
    <w:rsid w:val="000846F1"/>
    <w:rsid w:val="00084898"/>
    <w:rsid w:val="0008495F"/>
    <w:rsid w:val="00084A57"/>
    <w:rsid w:val="00084C27"/>
    <w:rsid w:val="00084D32"/>
    <w:rsid w:val="00084EC0"/>
    <w:rsid w:val="00084F77"/>
    <w:rsid w:val="00084FED"/>
    <w:rsid w:val="00085116"/>
    <w:rsid w:val="00085156"/>
    <w:rsid w:val="0008539A"/>
    <w:rsid w:val="000855EC"/>
    <w:rsid w:val="00085642"/>
    <w:rsid w:val="0008580E"/>
    <w:rsid w:val="00085C55"/>
    <w:rsid w:val="00085F52"/>
    <w:rsid w:val="00085FAD"/>
    <w:rsid w:val="00086065"/>
    <w:rsid w:val="0008608A"/>
    <w:rsid w:val="00086A16"/>
    <w:rsid w:val="00086F7C"/>
    <w:rsid w:val="00086F96"/>
    <w:rsid w:val="000875C3"/>
    <w:rsid w:val="0008760B"/>
    <w:rsid w:val="00087790"/>
    <w:rsid w:val="00087A91"/>
    <w:rsid w:val="00087D0B"/>
    <w:rsid w:val="00087DE7"/>
    <w:rsid w:val="00090715"/>
    <w:rsid w:val="00090867"/>
    <w:rsid w:val="00090CE5"/>
    <w:rsid w:val="00091ED1"/>
    <w:rsid w:val="00091F6B"/>
    <w:rsid w:val="00091F9C"/>
    <w:rsid w:val="000921FC"/>
    <w:rsid w:val="000924C2"/>
    <w:rsid w:val="0009282E"/>
    <w:rsid w:val="0009299A"/>
    <w:rsid w:val="00092E97"/>
    <w:rsid w:val="000930C4"/>
    <w:rsid w:val="0009340F"/>
    <w:rsid w:val="00093518"/>
    <w:rsid w:val="00093802"/>
    <w:rsid w:val="000942A8"/>
    <w:rsid w:val="000942C5"/>
    <w:rsid w:val="00094637"/>
    <w:rsid w:val="000949AD"/>
    <w:rsid w:val="00094D7F"/>
    <w:rsid w:val="00094F7B"/>
    <w:rsid w:val="0009526B"/>
    <w:rsid w:val="00095385"/>
    <w:rsid w:val="0009551B"/>
    <w:rsid w:val="00095A9F"/>
    <w:rsid w:val="00095B78"/>
    <w:rsid w:val="00095D2C"/>
    <w:rsid w:val="00096A07"/>
    <w:rsid w:val="00096FD7"/>
    <w:rsid w:val="000974B5"/>
    <w:rsid w:val="000975B1"/>
    <w:rsid w:val="00097698"/>
    <w:rsid w:val="0009781A"/>
    <w:rsid w:val="0009782D"/>
    <w:rsid w:val="00097F15"/>
    <w:rsid w:val="000A0081"/>
    <w:rsid w:val="000A02D5"/>
    <w:rsid w:val="000A07DF"/>
    <w:rsid w:val="000A0AAF"/>
    <w:rsid w:val="000A0B20"/>
    <w:rsid w:val="000A0C4A"/>
    <w:rsid w:val="000A0CD7"/>
    <w:rsid w:val="000A0F58"/>
    <w:rsid w:val="000A13D0"/>
    <w:rsid w:val="000A14CE"/>
    <w:rsid w:val="000A15EF"/>
    <w:rsid w:val="000A1602"/>
    <w:rsid w:val="000A1950"/>
    <w:rsid w:val="000A1C8B"/>
    <w:rsid w:val="000A2124"/>
    <w:rsid w:val="000A24B5"/>
    <w:rsid w:val="000A2731"/>
    <w:rsid w:val="000A33F0"/>
    <w:rsid w:val="000A38B2"/>
    <w:rsid w:val="000A3C5A"/>
    <w:rsid w:val="000A3EE4"/>
    <w:rsid w:val="000A4532"/>
    <w:rsid w:val="000A45EB"/>
    <w:rsid w:val="000A4D55"/>
    <w:rsid w:val="000A4F20"/>
    <w:rsid w:val="000A53D7"/>
    <w:rsid w:val="000A5604"/>
    <w:rsid w:val="000A5D4D"/>
    <w:rsid w:val="000A63E5"/>
    <w:rsid w:val="000A65B8"/>
    <w:rsid w:val="000A6A4D"/>
    <w:rsid w:val="000A7220"/>
    <w:rsid w:val="000A722A"/>
    <w:rsid w:val="000A7390"/>
    <w:rsid w:val="000A739F"/>
    <w:rsid w:val="000A75DE"/>
    <w:rsid w:val="000A7AB0"/>
    <w:rsid w:val="000A7E8B"/>
    <w:rsid w:val="000B00F5"/>
    <w:rsid w:val="000B0CAC"/>
    <w:rsid w:val="000B0F8B"/>
    <w:rsid w:val="000B1417"/>
    <w:rsid w:val="000B1FFE"/>
    <w:rsid w:val="000B2095"/>
    <w:rsid w:val="000B2299"/>
    <w:rsid w:val="000B23A0"/>
    <w:rsid w:val="000B2614"/>
    <w:rsid w:val="000B2991"/>
    <w:rsid w:val="000B29BF"/>
    <w:rsid w:val="000B318C"/>
    <w:rsid w:val="000B32BF"/>
    <w:rsid w:val="000B335F"/>
    <w:rsid w:val="000B390A"/>
    <w:rsid w:val="000B3A32"/>
    <w:rsid w:val="000B3B02"/>
    <w:rsid w:val="000B42F3"/>
    <w:rsid w:val="000B4B02"/>
    <w:rsid w:val="000B4C08"/>
    <w:rsid w:val="000B4FEC"/>
    <w:rsid w:val="000B5969"/>
    <w:rsid w:val="000B5C28"/>
    <w:rsid w:val="000B6171"/>
    <w:rsid w:val="000B6233"/>
    <w:rsid w:val="000B6340"/>
    <w:rsid w:val="000B6460"/>
    <w:rsid w:val="000B657B"/>
    <w:rsid w:val="000B6A31"/>
    <w:rsid w:val="000B6B10"/>
    <w:rsid w:val="000B6B1C"/>
    <w:rsid w:val="000B6BEE"/>
    <w:rsid w:val="000B6BF4"/>
    <w:rsid w:val="000B6CA8"/>
    <w:rsid w:val="000B7DF6"/>
    <w:rsid w:val="000B7FEC"/>
    <w:rsid w:val="000C0479"/>
    <w:rsid w:val="000C0630"/>
    <w:rsid w:val="000C0674"/>
    <w:rsid w:val="000C06DD"/>
    <w:rsid w:val="000C0AAC"/>
    <w:rsid w:val="000C0C5C"/>
    <w:rsid w:val="000C0F7D"/>
    <w:rsid w:val="000C0FA0"/>
    <w:rsid w:val="000C159B"/>
    <w:rsid w:val="000C19FB"/>
    <w:rsid w:val="000C29B4"/>
    <w:rsid w:val="000C2A51"/>
    <w:rsid w:val="000C2AC5"/>
    <w:rsid w:val="000C2C7F"/>
    <w:rsid w:val="000C2F34"/>
    <w:rsid w:val="000C302A"/>
    <w:rsid w:val="000C31A2"/>
    <w:rsid w:val="000C31BF"/>
    <w:rsid w:val="000C3595"/>
    <w:rsid w:val="000C3736"/>
    <w:rsid w:val="000C38F7"/>
    <w:rsid w:val="000C3974"/>
    <w:rsid w:val="000C3EEC"/>
    <w:rsid w:val="000C3F08"/>
    <w:rsid w:val="000C457F"/>
    <w:rsid w:val="000C4675"/>
    <w:rsid w:val="000C481C"/>
    <w:rsid w:val="000C4C1B"/>
    <w:rsid w:val="000C4C86"/>
    <w:rsid w:val="000C4D72"/>
    <w:rsid w:val="000C4DF1"/>
    <w:rsid w:val="000C5367"/>
    <w:rsid w:val="000C5617"/>
    <w:rsid w:val="000C57DE"/>
    <w:rsid w:val="000C5B1C"/>
    <w:rsid w:val="000C5C44"/>
    <w:rsid w:val="000C5CE5"/>
    <w:rsid w:val="000C5CFD"/>
    <w:rsid w:val="000C5E23"/>
    <w:rsid w:val="000C6247"/>
    <w:rsid w:val="000C62D5"/>
    <w:rsid w:val="000C65F0"/>
    <w:rsid w:val="000C672D"/>
    <w:rsid w:val="000C6A22"/>
    <w:rsid w:val="000C6AEC"/>
    <w:rsid w:val="000C703A"/>
    <w:rsid w:val="000C70D1"/>
    <w:rsid w:val="000C713D"/>
    <w:rsid w:val="000C7508"/>
    <w:rsid w:val="000C7579"/>
    <w:rsid w:val="000C77D5"/>
    <w:rsid w:val="000C7B1C"/>
    <w:rsid w:val="000C7CA6"/>
    <w:rsid w:val="000C7CCC"/>
    <w:rsid w:val="000C7E74"/>
    <w:rsid w:val="000D00E0"/>
    <w:rsid w:val="000D02DB"/>
    <w:rsid w:val="000D02EF"/>
    <w:rsid w:val="000D0639"/>
    <w:rsid w:val="000D0787"/>
    <w:rsid w:val="000D07CF"/>
    <w:rsid w:val="000D0837"/>
    <w:rsid w:val="000D0850"/>
    <w:rsid w:val="000D09FF"/>
    <w:rsid w:val="000D0C88"/>
    <w:rsid w:val="000D0CF0"/>
    <w:rsid w:val="000D0DF3"/>
    <w:rsid w:val="000D0FC1"/>
    <w:rsid w:val="000D1872"/>
    <w:rsid w:val="000D1965"/>
    <w:rsid w:val="000D1BFE"/>
    <w:rsid w:val="000D1C10"/>
    <w:rsid w:val="000D21A7"/>
    <w:rsid w:val="000D2315"/>
    <w:rsid w:val="000D2EF1"/>
    <w:rsid w:val="000D2F68"/>
    <w:rsid w:val="000D3296"/>
    <w:rsid w:val="000D355E"/>
    <w:rsid w:val="000D3912"/>
    <w:rsid w:val="000D3B39"/>
    <w:rsid w:val="000D3BE8"/>
    <w:rsid w:val="000D3C4E"/>
    <w:rsid w:val="000D3C4F"/>
    <w:rsid w:val="000D3CE7"/>
    <w:rsid w:val="000D4413"/>
    <w:rsid w:val="000D44E0"/>
    <w:rsid w:val="000D450F"/>
    <w:rsid w:val="000D4598"/>
    <w:rsid w:val="000D4A75"/>
    <w:rsid w:val="000D4C22"/>
    <w:rsid w:val="000D503D"/>
    <w:rsid w:val="000D5059"/>
    <w:rsid w:val="000D59EE"/>
    <w:rsid w:val="000D5EF1"/>
    <w:rsid w:val="000D610F"/>
    <w:rsid w:val="000D6118"/>
    <w:rsid w:val="000D6247"/>
    <w:rsid w:val="000D6564"/>
    <w:rsid w:val="000D6DBF"/>
    <w:rsid w:val="000D7787"/>
    <w:rsid w:val="000D7ED0"/>
    <w:rsid w:val="000D7FC1"/>
    <w:rsid w:val="000E0155"/>
    <w:rsid w:val="000E04D8"/>
    <w:rsid w:val="000E09AC"/>
    <w:rsid w:val="000E0E0D"/>
    <w:rsid w:val="000E171E"/>
    <w:rsid w:val="000E1F8A"/>
    <w:rsid w:val="000E26A5"/>
    <w:rsid w:val="000E2775"/>
    <w:rsid w:val="000E2820"/>
    <w:rsid w:val="000E28F7"/>
    <w:rsid w:val="000E2CBD"/>
    <w:rsid w:val="000E32F4"/>
    <w:rsid w:val="000E3539"/>
    <w:rsid w:val="000E35B0"/>
    <w:rsid w:val="000E3622"/>
    <w:rsid w:val="000E36CC"/>
    <w:rsid w:val="000E3708"/>
    <w:rsid w:val="000E375D"/>
    <w:rsid w:val="000E3AEC"/>
    <w:rsid w:val="000E3DB1"/>
    <w:rsid w:val="000E3E40"/>
    <w:rsid w:val="000E3FEA"/>
    <w:rsid w:val="000E42FC"/>
    <w:rsid w:val="000E478E"/>
    <w:rsid w:val="000E4AEA"/>
    <w:rsid w:val="000E4F8C"/>
    <w:rsid w:val="000E5166"/>
    <w:rsid w:val="000E54BA"/>
    <w:rsid w:val="000E5CAC"/>
    <w:rsid w:val="000E5D13"/>
    <w:rsid w:val="000E5D27"/>
    <w:rsid w:val="000E5E5E"/>
    <w:rsid w:val="000E611D"/>
    <w:rsid w:val="000E61F7"/>
    <w:rsid w:val="000E6631"/>
    <w:rsid w:val="000E6E33"/>
    <w:rsid w:val="000E6EB0"/>
    <w:rsid w:val="000E6F53"/>
    <w:rsid w:val="000E6F72"/>
    <w:rsid w:val="000E7213"/>
    <w:rsid w:val="000E75EA"/>
    <w:rsid w:val="000E79A0"/>
    <w:rsid w:val="000E7A9C"/>
    <w:rsid w:val="000E7C44"/>
    <w:rsid w:val="000E7C56"/>
    <w:rsid w:val="000F066D"/>
    <w:rsid w:val="000F09E6"/>
    <w:rsid w:val="000F0BB5"/>
    <w:rsid w:val="000F0CA0"/>
    <w:rsid w:val="000F0F13"/>
    <w:rsid w:val="000F1089"/>
    <w:rsid w:val="000F108C"/>
    <w:rsid w:val="000F1804"/>
    <w:rsid w:val="000F1BC4"/>
    <w:rsid w:val="000F1DB0"/>
    <w:rsid w:val="000F20D2"/>
    <w:rsid w:val="000F2109"/>
    <w:rsid w:val="000F295C"/>
    <w:rsid w:val="000F297B"/>
    <w:rsid w:val="000F2A85"/>
    <w:rsid w:val="000F2BF0"/>
    <w:rsid w:val="000F2C6B"/>
    <w:rsid w:val="000F2DFA"/>
    <w:rsid w:val="000F32F6"/>
    <w:rsid w:val="000F38E6"/>
    <w:rsid w:val="000F3E00"/>
    <w:rsid w:val="000F440F"/>
    <w:rsid w:val="000F46A6"/>
    <w:rsid w:val="000F4A18"/>
    <w:rsid w:val="000F54FB"/>
    <w:rsid w:val="000F58DC"/>
    <w:rsid w:val="000F5CF7"/>
    <w:rsid w:val="000F5F56"/>
    <w:rsid w:val="000F5F63"/>
    <w:rsid w:val="000F602E"/>
    <w:rsid w:val="000F64EC"/>
    <w:rsid w:val="000F6BB4"/>
    <w:rsid w:val="000F6C56"/>
    <w:rsid w:val="000F6CE3"/>
    <w:rsid w:val="000F706B"/>
    <w:rsid w:val="000F7190"/>
    <w:rsid w:val="000F71C4"/>
    <w:rsid w:val="000F7277"/>
    <w:rsid w:val="000F74A6"/>
    <w:rsid w:val="000F76BD"/>
    <w:rsid w:val="000F7AEB"/>
    <w:rsid w:val="000F7DE8"/>
    <w:rsid w:val="000F7DF4"/>
    <w:rsid w:val="000F7E03"/>
    <w:rsid w:val="000F7E0A"/>
    <w:rsid w:val="001002DC"/>
    <w:rsid w:val="00100484"/>
    <w:rsid w:val="0010079C"/>
    <w:rsid w:val="00100B44"/>
    <w:rsid w:val="00100DBD"/>
    <w:rsid w:val="0010119F"/>
    <w:rsid w:val="001016EC"/>
    <w:rsid w:val="00101852"/>
    <w:rsid w:val="00101861"/>
    <w:rsid w:val="001019C9"/>
    <w:rsid w:val="00101ED3"/>
    <w:rsid w:val="0010205E"/>
    <w:rsid w:val="0010274E"/>
    <w:rsid w:val="00102898"/>
    <w:rsid w:val="00102A36"/>
    <w:rsid w:val="00102E66"/>
    <w:rsid w:val="001030A8"/>
    <w:rsid w:val="0010361D"/>
    <w:rsid w:val="00103C49"/>
    <w:rsid w:val="00103C6F"/>
    <w:rsid w:val="00103D9B"/>
    <w:rsid w:val="00103DB4"/>
    <w:rsid w:val="00103EE7"/>
    <w:rsid w:val="001047A0"/>
    <w:rsid w:val="00104816"/>
    <w:rsid w:val="00104B9F"/>
    <w:rsid w:val="00104F98"/>
    <w:rsid w:val="00105328"/>
    <w:rsid w:val="00105643"/>
    <w:rsid w:val="001056A1"/>
    <w:rsid w:val="00105B6D"/>
    <w:rsid w:val="00105BD5"/>
    <w:rsid w:val="00106236"/>
    <w:rsid w:val="00106333"/>
    <w:rsid w:val="001067E9"/>
    <w:rsid w:val="00106890"/>
    <w:rsid w:val="00106DBD"/>
    <w:rsid w:val="00106DC8"/>
    <w:rsid w:val="00106E7E"/>
    <w:rsid w:val="00106F2B"/>
    <w:rsid w:val="00106F2C"/>
    <w:rsid w:val="00107478"/>
    <w:rsid w:val="001074BA"/>
    <w:rsid w:val="00107AEC"/>
    <w:rsid w:val="00107B17"/>
    <w:rsid w:val="0011033C"/>
    <w:rsid w:val="00110666"/>
    <w:rsid w:val="00110D2C"/>
    <w:rsid w:val="00110E9E"/>
    <w:rsid w:val="001112D0"/>
    <w:rsid w:val="00111511"/>
    <w:rsid w:val="0011167E"/>
    <w:rsid w:val="001116E0"/>
    <w:rsid w:val="00111931"/>
    <w:rsid w:val="0011199E"/>
    <w:rsid w:val="00111DC1"/>
    <w:rsid w:val="00112195"/>
    <w:rsid w:val="001123AD"/>
    <w:rsid w:val="001124A7"/>
    <w:rsid w:val="00112874"/>
    <w:rsid w:val="0011293F"/>
    <w:rsid w:val="00112E8C"/>
    <w:rsid w:val="00113941"/>
    <w:rsid w:val="00113A1E"/>
    <w:rsid w:val="00113F36"/>
    <w:rsid w:val="001140F0"/>
    <w:rsid w:val="0011425D"/>
    <w:rsid w:val="0011456E"/>
    <w:rsid w:val="0011477C"/>
    <w:rsid w:val="00114926"/>
    <w:rsid w:val="00114EC8"/>
    <w:rsid w:val="001151F1"/>
    <w:rsid w:val="001155DE"/>
    <w:rsid w:val="00115D68"/>
    <w:rsid w:val="0011614D"/>
    <w:rsid w:val="00116526"/>
    <w:rsid w:val="00116725"/>
    <w:rsid w:val="00116978"/>
    <w:rsid w:val="001171A5"/>
    <w:rsid w:val="001173E8"/>
    <w:rsid w:val="00117A3B"/>
    <w:rsid w:val="00117F88"/>
    <w:rsid w:val="00120124"/>
    <w:rsid w:val="001201C5"/>
    <w:rsid w:val="0012029C"/>
    <w:rsid w:val="0012060D"/>
    <w:rsid w:val="00120834"/>
    <w:rsid w:val="00121052"/>
    <w:rsid w:val="0012127D"/>
    <w:rsid w:val="00121604"/>
    <w:rsid w:val="0012183A"/>
    <w:rsid w:val="001219E1"/>
    <w:rsid w:val="00121A26"/>
    <w:rsid w:val="00121D07"/>
    <w:rsid w:val="00122136"/>
    <w:rsid w:val="00122168"/>
    <w:rsid w:val="001221AD"/>
    <w:rsid w:val="001226B0"/>
    <w:rsid w:val="001226B1"/>
    <w:rsid w:val="001233E7"/>
    <w:rsid w:val="001234BD"/>
    <w:rsid w:val="00123AC0"/>
    <w:rsid w:val="00123BD3"/>
    <w:rsid w:val="00123C95"/>
    <w:rsid w:val="00124910"/>
    <w:rsid w:val="00125123"/>
    <w:rsid w:val="001254BA"/>
    <w:rsid w:val="00125C3D"/>
    <w:rsid w:val="00125E5A"/>
    <w:rsid w:val="0012618B"/>
    <w:rsid w:val="001261A7"/>
    <w:rsid w:val="0012648B"/>
    <w:rsid w:val="001266B9"/>
    <w:rsid w:val="00126708"/>
    <w:rsid w:val="00127130"/>
    <w:rsid w:val="001272F6"/>
    <w:rsid w:val="00130087"/>
    <w:rsid w:val="001302D4"/>
    <w:rsid w:val="00130409"/>
    <w:rsid w:val="00130B0E"/>
    <w:rsid w:val="00130B4A"/>
    <w:rsid w:val="00130DA0"/>
    <w:rsid w:val="00130FFE"/>
    <w:rsid w:val="00131375"/>
    <w:rsid w:val="001314F5"/>
    <w:rsid w:val="00131F3E"/>
    <w:rsid w:val="00132231"/>
    <w:rsid w:val="001322C7"/>
    <w:rsid w:val="001325FE"/>
    <w:rsid w:val="001328CB"/>
    <w:rsid w:val="00132D97"/>
    <w:rsid w:val="00132E87"/>
    <w:rsid w:val="00132ECC"/>
    <w:rsid w:val="0013374C"/>
    <w:rsid w:val="001339A0"/>
    <w:rsid w:val="00133FFE"/>
    <w:rsid w:val="001341E5"/>
    <w:rsid w:val="00134256"/>
    <w:rsid w:val="00134341"/>
    <w:rsid w:val="001345BB"/>
    <w:rsid w:val="001346F4"/>
    <w:rsid w:val="0013472C"/>
    <w:rsid w:val="00134A42"/>
    <w:rsid w:val="00134CA5"/>
    <w:rsid w:val="00134F7A"/>
    <w:rsid w:val="00135060"/>
    <w:rsid w:val="00135884"/>
    <w:rsid w:val="00135A3B"/>
    <w:rsid w:val="001361D1"/>
    <w:rsid w:val="00136576"/>
    <w:rsid w:val="0013684F"/>
    <w:rsid w:val="00136979"/>
    <w:rsid w:val="001369D4"/>
    <w:rsid w:val="00136A12"/>
    <w:rsid w:val="00136BE3"/>
    <w:rsid w:val="001376A2"/>
    <w:rsid w:val="00137862"/>
    <w:rsid w:val="00137AF2"/>
    <w:rsid w:val="00137BCD"/>
    <w:rsid w:val="00137FE0"/>
    <w:rsid w:val="001400BC"/>
    <w:rsid w:val="00140899"/>
    <w:rsid w:val="0014092D"/>
    <w:rsid w:val="00140C5D"/>
    <w:rsid w:val="00141083"/>
    <w:rsid w:val="00141294"/>
    <w:rsid w:val="001412D7"/>
    <w:rsid w:val="00141428"/>
    <w:rsid w:val="001415E6"/>
    <w:rsid w:val="00141874"/>
    <w:rsid w:val="00141A11"/>
    <w:rsid w:val="00142158"/>
    <w:rsid w:val="001424D0"/>
    <w:rsid w:val="00142606"/>
    <w:rsid w:val="00142744"/>
    <w:rsid w:val="001427AA"/>
    <w:rsid w:val="001427EC"/>
    <w:rsid w:val="001429FA"/>
    <w:rsid w:val="00142AA0"/>
    <w:rsid w:val="00142B65"/>
    <w:rsid w:val="00142BF4"/>
    <w:rsid w:val="00142F9F"/>
    <w:rsid w:val="00143053"/>
    <w:rsid w:val="001431E0"/>
    <w:rsid w:val="001436B9"/>
    <w:rsid w:val="001438CA"/>
    <w:rsid w:val="00143A5E"/>
    <w:rsid w:val="00143AC5"/>
    <w:rsid w:val="00143E55"/>
    <w:rsid w:val="0014434D"/>
    <w:rsid w:val="001443B8"/>
    <w:rsid w:val="00144553"/>
    <w:rsid w:val="0014486D"/>
    <w:rsid w:val="001449DF"/>
    <w:rsid w:val="00144A9F"/>
    <w:rsid w:val="00144B3D"/>
    <w:rsid w:val="00144D8B"/>
    <w:rsid w:val="0014511E"/>
    <w:rsid w:val="0014566C"/>
    <w:rsid w:val="001456FF"/>
    <w:rsid w:val="001458D2"/>
    <w:rsid w:val="0014597F"/>
    <w:rsid w:val="00146145"/>
    <w:rsid w:val="00146250"/>
    <w:rsid w:val="001464CB"/>
    <w:rsid w:val="00146829"/>
    <w:rsid w:val="00146866"/>
    <w:rsid w:val="00146C41"/>
    <w:rsid w:val="00146CDF"/>
    <w:rsid w:val="00146CEB"/>
    <w:rsid w:val="001472A5"/>
    <w:rsid w:val="00147781"/>
    <w:rsid w:val="00147A11"/>
    <w:rsid w:val="00147EC0"/>
    <w:rsid w:val="00147F53"/>
    <w:rsid w:val="00147F65"/>
    <w:rsid w:val="00147F78"/>
    <w:rsid w:val="00147FE3"/>
    <w:rsid w:val="001502C7"/>
    <w:rsid w:val="0015083A"/>
    <w:rsid w:val="00150870"/>
    <w:rsid w:val="001509A6"/>
    <w:rsid w:val="00150B12"/>
    <w:rsid w:val="00150CF4"/>
    <w:rsid w:val="0015101C"/>
    <w:rsid w:val="00151FA5"/>
    <w:rsid w:val="0015210F"/>
    <w:rsid w:val="00152313"/>
    <w:rsid w:val="001523AB"/>
    <w:rsid w:val="00152DEA"/>
    <w:rsid w:val="00153AEA"/>
    <w:rsid w:val="00153B00"/>
    <w:rsid w:val="00153CC9"/>
    <w:rsid w:val="00153F09"/>
    <w:rsid w:val="00154864"/>
    <w:rsid w:val="00154B2E"/>
    <w:rsid w:val="00154BA1"/>
    <w:rsid w:val="00154F6E"/>
    <w:rsid w:val="00154FA3"/>
    <w:rsid w:val="0015504E"/>
    <w:rsid w:val="001550B4"/>
    <w:rsid w:val="001550B6"/>
    <w:rsid w:val="001553A7"/>
    <w:rsid w:val="00155B2C"/>
    <w:rsid w:val="00155F67"/>
    <w:rsid w:val="001560F9"/>
    <w:rsid w:val="0015613D"/>
    <w:rsid w:val="001565A7"/>
    <w:rsid w:val="00156B94"/>
    <w:rsid w:val="00156E12"/>
    <w:rsid w:val="00156FB5"/>
    <w:rsid w:val="0015716F"/>
    <w:rsid w:val="001571C8"/>
    <w:rsid w:val="00157304"/>
    <w:rsid w:val="00157B1D"/>
    <w:rsid w:val="00157C7C"/>
    <w:rsid w:val="00157F18"/>
    <w:rsid w:val="00160076"/>
    <w:rsid w:val="00160283"/>
    <w:rsid w:val="001604C0"/>
    <w:rsid w:val="001607BB"/>
    <w:rsid w:val="00160C90"/>
    <w:rsid w:val="00160E53"/>
    <w:rsid w:val="001615DD"/>
    <w:rsid w:val="001621CA"/>
    <w:rsid w:val="001621E3"/>
    <w:rsid w:val="0016259E"/>
    <w:rsid w:val="001625F6"/>
    <w:rsid w:val="001626AE"/>
    <w:rsid w:val="001626BD"/>
    <w:rsid w:val="00162AB4"/>
    <w:rsid w:val="00162B13"/>
    <w:rsid w:val="00162C2D"/>
    <w:rsid w:val="00162C86"/>
    <w:rsid w:val="00162FA8"/>
    <w:rsid w:val="0016306D"/>
    <w:rsid w:val="00163378"/>
    <w:rsid w:val="00163B3D"/>
    <w:rsid w:val="00163B63"/>
    <w:rsid w:val="00164156"/>
    <w:rsid w:val="001642A9"/>
    <w:rsid w:val="0016431C"/>
    <w:rsid w:val="00164387"/>
    <w:rsid w:val="00164518"/>
    <w:rsid w:val="001648E6"/>
    <w:rsid w:val="00164962"/>
    <w:rsid w:val="00164D31"/>
    <w:rsid w:val="0016527B"/>
    <w:rsid w:val="001654D3"/>
    <w:rsid w:val="001657BF"/>
    <w:rsid w:val="001658C6"/>
    <w:rsid w:val="0016590F"/>
    <w:rsid w:val="00165E21"/>
    <w:rsid w:val="00165E31"/>
    <w:rsid w:val="001663D4"/>
    <w:rsid w:val="00166ACE"/>
    <w:rsid w:val="00166CE4"/>
    <w:rsid w:val="00166DEA"/>
    <w:rsid w:val="001671DF"/>
    <w:rsid w:val="0016755D"/>
    <w:rsid w:val="0016762B"/>
    <w:rsid w:val="0016785F"/>
    <w:rsid w:val="00167AE9"/>
    <w:rsid w:val="00167C68"/>
    <w:rsid w:val="001700FA"/>
    <w:rsid w:val="00170383"/>
    <w:rsid w:val="001708B9"/>
    <w:rsid w:val="00170AD3"/>
    <w:rsid w:val="00170E36"/>
    <w:rsid w:val="00170E85"/>
    <w:rsid w:val="00170EBA"/>
    <w:rsid w:val="00170F11"/>
    <w:rsid w:val="001712E1"/>
    <w:rsid w:val="0017166A"/>
    <w:rsid w:val="00171F27"/>
    <w:rsid w:val="00172172"/>
    <w:rsid w:val="00172580"/>
    <w:rsid w:val="00172B67"/>
    <w:rsid w:val="001732BA"/>
    <w:rsid w:val="001735A9"/>
    <w:rsid w:val="00173E04"/>
    <w:rsid w:val="00174372"/>
    <w:rsid w:val="00174470"/>
    <w:rsid w:val="001746E8"/>
    <w:rsid w:val="00174905"/>
    <w:rsid w:val="00174AB9"/>
    <w:rsid w:val="00174AC1"/>
    <w:rsid w:val="00174CB6"/>
    <w:rsid w:val="00174DF8"/>
    <w:rsid w:val="00174FA1"/>
    <w:rsid w:val="00175516"/>
    <w:rsid w:val="00175602"/>
    <w:rsid w:val="00175776"/>
    <w:rsid w:val="0017579B"/>
    <w:rsid w:val="00175D7D"/>
    <w:rsid w:val="00175E00"/>
    <w:rsid w:val="00175E3B"/>
    <w:rsid w:val="001764FB"/>
    <w:rsid w:val="00176578"/>
    <w:rsid w:val="00176835"/>
    <w:rsid w:val="00176C1B"/>
    <w:rsid w:val="00176EF3"/>
    <w:rsid w:val="00176FA2"/>
    <w:rsid w:val="0017735C"/>
    <w:rsid w:val="00177384"/>
    <w:rsid w:val="00177480"/>
    <w:rsid w:val="001774DA"/>
    <w:rsid w:val="00177CE0"/>
    <w:rsid w:val="00177FAC"/>
    <w:rsid w:val="00180364"/>
    <w:rsid w:val="00180A93"/>
    <w:rsid w:val="00180DA2"/>
    <w:rsid w:val="001811AF"/>
    <w:rsid w:val="0018176A"/>
    <w:rsid w:val="001819A4"/>
    <w:rsid w:val="00181A6F"/>
    <w:rsid w:val="001823C1"/>
    <w:rsid w:val="001823FA"/>
    <w:rsid w:val="0018252F"/>
    <w:rsid w:val="00182B4D"/>
    <w:rsid w:val="00182B6B"/>
    <w:rsid w:val="00182BE0"/>
    <w:rsid w:val="00182EAC"/>
    <w:rsid w:val="00182F40"/>
    <w:rsid w:val="00183C78"/>
    <w:rsid w:val="00183F7E"/>
    <w:rsid w:val="00183F81"/>
    <w:rsid w:val="0018406B"/>
    <w:rsid w:val="00184160"/>
    <w:rsid w:val="00184A5F"/>
    <w:rsid w:val="00184E33"/>
    <w:rsid w:val="001850BF"/>
    <w:rsid w:val="00185424"/>
    <w:rsid w:val="00185F6C"/>
    <w:rsid w:val="00186556"/>
    <w:rsid w:val="00186785"/>
    <w:rsid w:val="00186C60"/>
    <w:rsid w:val="00187316"/>
    <w:rsid w:val="0018740A"/>
    <w:rsid w:val="0018767B"/>
    <w:rsid w:val="0018795A"/>
    <w:rsid w:val="00187A0C"/>
    <w:rsid w:val="00187A7A"/>
    <w:rsid w:val="00187DBA"/>
    <w:rsid w:val="001900ED"/>
    <w:rsid w:val="00190178"/>
    <w:rsid w:val="00190309"/>
    <w:rsid w:val="001904D4"/>
    <w:rsid w:val="00190566"/>
    <w:rsid w:val="00190880"/>
    <w:rsid w:val="00191463"/>
    <w:rsid w:val="001919E2"/>
    <w:rsid w:val="00191AD8"/>
    <w:rsid w:val="00191F60"/>
    <w:rsid w:val="00191F88"/>
    <w:rsid w:val="001920CC"/>
    <w:rsid w:val="001920F7"/>
    <w:rsid w:val="00192471"/>
    <w:rsid w:val="001926E6"/>
    <w:rsid w:val="00192826"/>
    <w:rsid w:val="00192EE7"/>
    <w:rsid w:val="00193222"/>
    <w:rsid w:val="00193788"/>
    <w:rsid w:val="00193D48"/>
    <w:rsid w:val="00193FAD"/>
    <w:rsid w:val="00193FC4"/>
    <w:rsid w:val="001941B1"/>
    <w:rsid w:val="00194236"/>
    <w:rsid w:val="00194514"/>
    <w:rsid w:val="00194935"/>
    <w:rsid w:val="001949AB"/>
    <w:rsid w:val="00194AAC"/>
    <w:rsid w:val="00194D89"/>
    <w:rsid w:val="00194F20"/>
    <w:rsid w:val="00195125"/>
    <w:rsid w:val="00195917"/>
    <w:rsid w:val="00195A38"/>
    <w:rsid w:val="00196063"/>
    <w:rsid w:val="001962CC"/>
    <w:rsid w:val="0019645E"/>
    <w:rsid w:val="001969A5"/>
    <w:rsid w:val="00196DFC"/>
    <w:rsid w:val="001974C3"/>
    <w:rsid w:val="001977B5"/>
    <w:rsid w:val="001978BB"/>
    <w:rsid w:val="00197BC0"/>
    <w:rsid w:val="001A1383"/>
    <w:rsid w:val="001A209C"/>
    <w:rsid w:val="001A2321"/>
    <w:rsid w:val="001A2A98"/>
    <w:rsid w:val="001A2B43"/>
    <w:rsid w:val="001A2FB5"/>
    <w:rsid w:val="001A2FE1"/>
    <w:rsid w:val="001A3370"/>
    <w:rsid w:val="001A3788"/>
    <w:rsid w:val="001A38C8"/>
    <w:rsid w:val="001A38CF"/>
    <w:rsid w:val="001A3C85"/>
    <w:rsid w:val="001A3C9A"/>
    <w:rsid w:val="001A3CDA"/>
    <w:rsid w:val="001A3FDE"/>
    <w:rsid w:val="001A4030"/>
    <w:rsid w:val="001A42A2"/>
    <w:rsid w:val="001A438E"/>
    <w:rsid w:val="001A43D7"/>
    <w:rsid w:val="001A4428"/>
    <w:rsid w:val="001A47AF"/>
    <w:rsid w:val="001A4D6F"/>
    <w:rsid w:val="001A4E5C"/>
    <w:rsid w:val="001A5054"/>
    <w:rsid w:val="001A50D9"/>
    <w:rsid w:val="001A542E"/>
    <w:rsid w:val="001A5483"/>
    <w:rsid w:val="001A57DC"/>
    <w:rsid w:val="001A582B"/>
    <w:rsid w:val="001A586E"/>
    <w:rsid w:val="001A5A49"/>
    <w:rsid w:val="001A5F6A"/>
    <w:rsid w:val="001A6634"/>
    <w:rsid w:val="001A6835"/>
    <w:rsid w:val="001A68BF"/>
    <w:rsid w:val="001A6C22"/>
    <w:rsid w:val="001A6C43"/>
    <w:rsid w:val="001A6D3E"/>
    <w:rsid w:val="001A750D"/>
    <w:rsid w:val="001A78E2"/>
    <w:rsid w:val="001A7B2F"/>
    <w:rsid w:val="001A7C2D"/>
    <w:rsid w:val="001A7E3E"/>
    <w:rsid w:val="001B0881"/>
    <w:rsid w:val="001B12D6"/>
    <w:rsid w:val="001B159B"/>
    <w:rsid w:val="001B1622"/>
    <w:rsid w:val="001B20D9"/>
    <w:rsid w:val="001B22ED"/>
    <w:rsid w:val="001B2747"/>
    <w:rsid w:val="001B29A1"/>
    <w:rsid w:val="001B2A0E"/>
    <w:rsid w:val="001B2CA3"/>
    <w:rsid w:val="001B2D02"/>
    <w:rsid w:val="001B3038"/>
    <w:rsid w:val="001B3592"/>
    <w:rsid w:val="001B36DB"/>
    <w:rsid w:val="001B3999"/>
    <w:rsid w:val="001B3A11"/>
    <w:rsid w:val="001B3B45"/>
    <w:rsid w:val="001B3F4D"/>
    <w:rsid w:val="001B3F76"/>
    <w:rsid w:val="001B3FF6"/>
    <w:rsid w:val="001B44C7"/>
    <w:rsid w:val="001B47B1"/>
    <w:rsid w:val="001B48A0"/>
    <w:rsid w:val="001B4C13"/>
    <w:rsid w:val="001B4D3E"/>
    <w:rsid w:val="001B4EC4"/>
    <w:rsid w:val="001B51D4"/>
    <w:rsid w:val="001B5429"/>
    <w:rsid w:val="001B5B80"/>
    <w:rsid w:val="001B5C4B"/>
    <w:rsid w:val="001B6052"/>
    <w:rsid w:val="001B6249"/>
    <w:rsid w:val="001B6492"/>
    <w:rsid w:val="001B6497"/>
    <w:rsid w:val="001B65C0"/>
    <w:rsid w:val="001B65F1"/>
    <w:rsid w:val="001B723C"/>
    <w:rsid w:val="001B745B"/>
    <w:rsid w:val="001B752D"/>
    <w:rsid w:val="001B774C"/>
    <w:rsid w:val="001B783C"/>
    <w:rsid w:val="001B7EE2"/>
    <w:rsid w:val="001C0699"/>
    <w:rsid w:val="001C07F9"/>
    <w:rsid w:val="001C0C68"/>
    <w:rsid w:val="001C0D9E"/>
    <w:rsid w:val="001C107E"/>
    <w:rsid w:val="001C1089"/>
    <w:rsid w:val="001C163B"/>
    <w:rsid w:val="001C1747"/>
    <w:rsid w:val="001C1860"/>
    <w:rsid w:val="001C1882"/>
    <w:rsid w:val="001C1962"/>
    <w:rsid w:val="001C1EC7"/>
    <w:rsid w:val="001C2007"/>
    <w:rsid w:val="001C20B5"/>
    <w:rsid w:val="001C24E8"/>
    <w:rsid w:val="001C27C7"/>
    <w:rsid w:val="001C2B20"/>
    <w:rsid w:val="001C2D3B"/>
    <w:rsid w:val="001C33AA"/>
    <w:rsid w:val="001C3703"/>
    <w:rsid w:val="001C3C84"/>
    <w:rsid w:val="001C41BA"/>
    <w:rsid w:val="001C4384"/>
    <w:rsid w:val="001C4453"/>
    <w:rsid w:val="001C450B"/>
    <w:rsid w:val="001C4528"/>
    <w:rsid w:val="001C4D20"/>
    <w:rsid w:val="001C572E"/>
    <w:rsid w:val="001C580F"/>
    <w:rsid w:val="001C59E4"/>
    <w:rsid w:val="001C5D0F"/>
    <w:rsid w:val="001C5D6A"/>
    <w:rsid w:val="001C5D99"/>
    <w:rsid w:val="001C651E"/>
    <w:rsid w:val="001C65DD"/>
    <w:rsid w:val="001C666A"/>
    <w:rsid w:val="001C6715"/>
    <w:rsid w:val="001C691A"/>
    <w:rsid w:val="001C6EF0"/>
    <w:rsid w:val="001C7887"/>
    <w:rsid w:val="001C788B"/>
    <w:rsid w:val="001C7ABC"/>
    <w:rsid w:val="001C7D9E"/>
    <w:rsid w:val="001C7EEF"/>
    <w:rsid w:val="001D00B0"/>
    <w:rsid w:val="001D03FD"/>
    <w:rsid w:val="001D0634"/>
    <w:rsid w:val="001D0C85"/>
    <w:rsid w:val="001D0D7D"/>
    <w:rsid w:val="001D0D82"/>
    <w:rsid w:val="001D1105"/>
    <w:rsid w:val="001D1DDC"/>
    <w:rsid w:val="001D1F2F"/>
    <w:rsid w:val="001D23BC"/>
    <w:rsid w:val="001D23BD"/>
    <w:rsid w:val="001D24BE"/>
    <w:rsid w:val="001D2742"/>
    <w:rsid w:val="001D305C"/>
    <w:rsid w:val="001D3182"/>
    <w:rsid w:val="001D35FB"/>
    <w:rsid w:val="001D3CBF"/>
    <w:rsid w:val="001D3D80"/>
    <w:rsid w:val="001D3D81"/>
    <w:rsid w:val="001D4251"/>
    <w:rsid w:val="001D4436"/>
    <w:rsid w:val="001D458F"/>
    <w:rsid w:val="001D4C07"/>
    <w:rsid w:val="001D4CA4"/>
    <w:rsid w:val="001D4FCC"/>
    <w:rsid w:val="001D4FD4"/>
    <w:rsid w:val="001D5056"/>
    <w:rsid w:val="001D548D"/>
    <w:rsid w:val="001D5FD5"/>
    <w:rsid w:val="001D5FF4"/>
    <w:rsid w:val="001D61F5"/>
    <w:rsid w:val="001D68B7"/>
    <w:rsid w:val="001D6C54"/>
    <w:rsid w:val="001D71DD"/>
    <w:rsid w:val="001D725B"/>
    <w:rsid w:val="001D72E9"/>
    <w:rsid w:val="001D7985"/>
    <w:rsid w:val="001D7C6B"/>
    <w:rsid w:val="001D7CFC"/>
    <w:rsid w:val="001D7D08"/>
    <w:rsid w:val="001E00C4"/>
    <w:rsid w:val="001E0141"/>
    <w:rsid w:val="001E0266"/>
    <w:rsid w:val="001E02CC"/>
    <w:rsid w:val="001E05BA"/>
    <w:rsid w:val="001E0840"/>
    <w:rsid w:val="001E08E8"/>
    <w:rsid w:val="001E0D2B"/>
    <w:rsid w:val="001E0FCF"/>
    <w:rsid w:val="001E1632"/>
    <w:rsid w:val="001E171F"/>
    <w:rsid w:val="001E1977"/>
    <w:rsid w:val="001E21B5"/>
    <w:rsid w:val="001E243C"/>
    <w:rsid w:val="001E28B0"/>
    <w:rsid w:val="001E2A91"/>
    <w:rsid w:val="001E2BB5"/>
    <w:rsid w:val="001E2BBD"/>
    <w:rsid w:val="001E2FCB"/>
    <w:rsid w:val="001E33C2"/>
    <w:rsid w:val="001E3644"/>
    <w:rsid w:val="001E37E2"/>
    <w:rsid w:val="001E3B40"/>
    <w:rsid w:val="001E3BF3"/>
    <w:rsid w:val="001E3D2D"/>
    <w:rsid w:val="001E3F7D"/>
    <w:rsid w:val="001E4021"/>
    <w:rsid w:val="001E43E5"/>
    <w:rsid w:val="001E44ED"/>
    <w:rsid w:val="001E45B7"/>
    <w:rsid w:val="001E4989"/>
    <w:rsid w:val="001E54F9"/>
    <w:rsid w:val="001E5BCB"/>
    <w:rsid w:val="001E5D2C"/>
    <w:rsid w:val="001E5E9C"/>
    <w:rsid w:val="001E6686"/>
    <w:rsid w:val="001E67C4"/>
    <w:rsid w:val="001E6841"/>
    <w:rsid w:val="001E74B6"/>
    <w:rsid w:val="001E77A3"/>
    <w:rsid w:val="001E7B23"/>
    <w:rsid w:val="001E7DB6"/>
    <w:rsid w:val="001E7EEF"/>
    <w:rsid w:val="001E7FB3"/>
    <w:rsid w:val="001F00E5"/>
    <w:rsid w:val="001F041F"/>
    <w:rsid w:val="001F046D"/>
    <w:rsid w:val="001F048F"/>
    <w:rsid w:val="001F0DAD"/>
    <w:rsid w:val="001F0FED"/>
    <w:rsid w:val="001F11F3"/>
    <w:rsid w:val="001F15E5"/>
    <w:rsid w:val="001F1876"/>
    <w:rsid w:val="001F1C94"/>
    <w:rsid w:val="001F27F7"/>
    <w:rsid w:val="001F2B09"/>
    <w:rsid w:val="001F2C29"/>
    <w:rsid w:val="001F2ECC"/>
    <w:rsid w:val="001F30E4"/>
    <w:rsid w:val="001F349D"/>
    <w:rsid w:val="001F39B8"/>
    <w:rsid w:val="001F3AC3"/>
    <w:rsid w:val="001F3D6D"/>
    <w:rsid w:val="001F3FA1"/>
    <w:rsid w:val="001F4076"/>
    <w:rsid w:val="001F41DA"/>
    <w:rsid w:val="001F4324"/>
    <w:rsid w:val="001F438F"/>
    <w:rsid w:val="001F43DE"/>
    <w:rsid w:val="001F4A45"/>
    <w:rsid w:val="001F4AC8"/>
    <w:rsid w:val="001F55B2"/>
    <w:rsid w:val="001F55E5"/>
    <w:rsid w:val="001F59AA"/>
    <w:rsid w:val="001F66CB"/>
    <w:rsid w:val="001F66FF"/>
    <w:rsid w:val="001F6729"/>
    <w:rsid w:val="001F676E"/>
    <w:rsid w:val="001F6945"/>
    <w:rsid w:val="001F6A77"/>
    <w:rsid w:val="001F6B99"/>
    <w:rsid w:val="001F6BD1"/>
    <w:rsid w:val="001F701A"/>
    <w:rsid w:val="001F72E7"/>
    <w:rsid w:val="001F76F5"/>
    <w:rsid w:val="001F7C72"/>
    <w:rsid w:val="002003D0"/>
    <w:rsid w:val="002007F5"/>
    <w:rsid w:val="00200B22"/>
    <w:rsid w:val="00200EEB"/>
    <w:rsid w:val="002014EE"/>
    <w:rsid w:val="002017A8"/>
    <w:rsid w:val="00201808"/>
    <w:rsid w:val="0020191B"/>
    <w:rsid w:val="00201CBE"/>
    <w:rsid w:val="0020221A"/>
    <w:rsid w:val="0020222F"/>
    <w:rsid w:val="0020242A"/>
    <w:rsid w:val="00202671"/>
    <w:rsid w:val="002026C4"/>
    <w:rsid w:val="00202F84"/>
    <w:rsid w:val="002030EC"/>
    <w:rsid w:val="002031E8"/>
    <w:rsid w:val="0020356E"/>
    <w:rsid w:val="00203977"/>
    <w:rsid w:val="00203E27"/>
    <w:rsid w:val="00203E52"/>
    <w:rsid w:val="00204736"/>
    <w:rsid w:val="0020561E"/>
    <w:rsid w:val="002058CC"/>
    <w:rsid w:val="00205F8A"/>
    <w:rsid w:val="00206153"/>
    <w:rsid w:val="00206240"/>
    <w:rsid w:val="00206244"/>
    <w:rsid w:val="00206A2B"/>
    <w:rsid w:val="00206DBF"/>
    <w:rsid w:val="002071A4"/>
    <w:rsid w:val="0020722D"/>
    <w:rsid w:val="00207612"/>
    <w:rsid w:val="002079B7"/>
    <w:rsid w:val="00207F18"/>
    <w:rsid w:val="002102D5"/>
    <w:rsid w:val="002102D9"/>
    <w:rsid w:val="00210333"/>
    <w:rsid w:val="00210744"/>
    <w:rsid w:val="00210777"/>
    <w:rsid w:val="002108A0"/>
    <w:rsid w:val="00210B4A"/>
    <w:rsid w:val="00211F36"/>
    <w:rsid w:val="00211F4E"/>
    <w:rsid w:val="00212164"/>
    <w:rsid w:val="00212436"/>
    <w:rsid w:val="002125D5"/>
    <w:rsid w:val="00212AC0"/>
    <w:rsid w:val="00212BE0"/>
    <w:rsid w:val="002130F7"/>
    <w:rsid w:val="002139E8"/>
    <w:rsid w:val="00213E35"/>
    <w:rsid w:val="00213E7A"/>
    <w:rsid w:val="00213EAD"/>
    <w:rsid w:val="0021406E"/>
    <w:rsid w:val="002140FC"/>
    <w:rsid w:val="002143CE"/>
    <w:rsid w:val="00214404"/>
    <w:rsid w:val="00214494"/>
    <w:rsid w:val="0021497D"/>
    <w:rsid w:val="00214B0C"/>
    <w:rsid w:val="0021508C"/>
    <w:rsid w:val="00215346"/>
    <w:rsid w:val="002157A2"/>
    <w:rsid w:val="002158D5"/>
    <w:rsid w:val="0021590C"/>
    <w:rsid w:val="00215929"/>
    <w:rsid w:val="00215C12"/>
    <w:rsid w:val="0021602E"/>
    <w:rsid w:val="00216035"/>
    <w:rsid w:val="0021607D"/>
    <w:rsid w:val="0021623D"/>
    <w:rsid w:val="00216599"/>
    <w:rsid w:val="002168CE"/>
    <w:rsid w:val="00216968"/>
    <w:rsid w:val="002169FC"/>
    <w:rsid w:val="00216A83"/>
    <w:rsid w:val="00216B1B"/>
    <w:rsid w:val="002171E7"/>
    <w:rsid w:val="00217526"/>
    <w:rsid w:val="00217AB5"/>
    <w:rsid w:val="00217BE8"/>
    <w:rsid w:val="00217E21"/>
    <w:rsid w:val="00217F03"/>
    <w:rsid w:val="002200C6"/>
    <w:rsid w:val="00220171"/>
    <w:rsid w:val="002203BD"/>
    <w:rsid w:val="002204F2"/>
    <w:rsid w:val="00220664"/>
    <w:rsid w:val="002208E9"/>
    <w:rsid w:val="00220A67"/>
    <w:rsid w:val="00220A9F"/>
    <w:rsid w:val="00220D6D"/>
    <w:rsid w:val="00221095"/>
    <w:rsid w:val="002212C2"/>
    <w:rsid w:val="002214CC"/>
    <w:rsid w:val="002215D3"/>
    <w:rsid w:val="00221645"/>
    <w:rsid w:val="00221E2A"/>
    <w:rsid w:val="00222039"/>
    <w:rsid w:val="00222931"/>
    <w:rsid w:val="00223053"/>
    <w:rsid w:val="00223482"/>
    <w:rsid w:val="00223548"/>
    <w:rsid w:val="00223CD9"/>
    <w:rsid w:val="00223FB5"/>
    <w:rsid w:val="00224225"/>
    <w:rsid w:val="00224448"/>
    <w:rsid w:val="00224589"/>
    <w:rsid w:val="00224A07"/>
    <w:rsid w:val="00224C14"/>
    <w:rsid w:val="0022506C"/>
    <w:rsid w:val="002253E2"/>
    <w:rsid w:val="002254A4"/>
    <w:rsid w:val="002256FC"/>
    <w:rsid w:val="002258CF"/>
    <w:rsid w:val="00225C32"/>
    <w:rsid w:val="00226315"/>
    <w:rsid w:val="00226635"/>
    <w:rsid w:val="00226E94"/>
    <w:rsid w:val="00227378"/>
    <w:rsid w:val="002273CC"/>
    <w:rsid w:val="0022755E"/>
    <w:rsid w:val="002278D5"/>
    <w:rsid w:val="00227EE9"/>
    <w:rsid w:val="00227F22"/>
    <w:rsid w:val="0023007A"/>
    <w:rsid w:val="002300FD"/>
    <w:rsid w:val="00230209"/>
    <w:rsid w:val="002308E2"/>
    <w:rsid w:val="00230977"/>
    <w:rsid w:val="00230F2D"/>
    <w:rsid w:val="002311A5"/>
    <w:rsid w:val="0023172E"/>
    <w:rsid w:val="00231F34"/>
    <w:rsid w:val="0023229C"/>
    <w:rsid w:val="002322BA"/>
    <w:rsid w:val="00232ABD"/>
    <w:rsid w:val="00233155"/>
    <w:rsid w:val="002331F2"/>
    <w:rsid w:val="00233263"/>
    <w:rsid w:val="00233BF5"/>
    <w:rsid w:val="00234215"/>
    <w:rsid w:val="002342C1"/>
    <w:rsid w:val="0023430C"/>
    <w:rsid w:val="0023457E"/>
    <w:rsid w:val="00234BB2"/>
    <w:rsid w:val="00234DB1"/>
    <w:rsid w:val="00234E0F"/>
    <w:rsid w:val="002351F6"/>
    <w:rsid w:val="00235551"/>
    <w:rsid w:val="0023566A"/>
    <w:rsid w:val="002358F5"/>
    <w:rsid w:val="00235C6D"/>
    <w:rsid w:val="00235D8B"/>
    <w:rsid w:val="002360AD"/>
    <w:rsid w:val="002361FD"/>
    <w:rsid w:val="002364BF"/>
    <w:rsid w:val="0023658C"/>
    <w:rsid w:val="00236617"/>
    <w:rsid w:val="00236C90"/>
    <w:rsid w:val="002370AE"/>
    <w:rsid w:val="002373C8"/>
    <w:rsid w:val="00237793"/>
    <w:rsid w:val="0023786E"/>
    <w:rsid w:val="00237A48"/>
    <w:rsid w:val="00237B5D"/>
    <w:rsid w:val="00237BF5"/>
    <w:rsid w:val="00240221"/>
    <w:rsid w:val="002408A3"/>
    <w:rsid w:val="00240E85"/>
    <w:rsid w:val="00240EB1"/>
    <w:rsid w:val="00240F17"/>
    <w:rsid w:val="00241225"/>
    <w:rsid w:val="002418F0"/>
    <w:rsid w:val="00241BD6"/>
    <w:rsid w:val="00241E40"/>
    <w:rsid w:val="00241E80"/>
    <w:rsid w:val="002420CF"/>
    <w:rsid w:val="00242140"/>
    <w:rsid w:val="00242345"/>
    <w:rsid w:val="00242A99"/>
    <w:rsid w:val="00242B13"/>
    <w:rsid w:val="00242BC8"/>
    <w:rsid w:val="00242BF0"/>
    <w:rsid w:val="00242D5F"/>
    <w:rsid w:val="002436BA"/>
    <w:rsid w:val="002437BD"/>
    <w:rsid w:val="0024439C"/>
    <w:rsid w:val="0024448F"/>
    <w:rsid w:val="00244530"/>
    <w:rsid w:val="00244690"/>
    <w:rsid w:val="0024487F"/>
    <w:rsid w:val="00244B9E"/>
    <w:rsid w:val="00244BC8"/>
    <w:rsid w:val="00244E53"/>
    <w:rsid w:val="00244F54"/>
    <w:rsid w:val="00245721"/>
    <w:rsid w:val="00245918"/>
    <w:rsid w:val="00245B47"/>
    <w:rsid w:val="00245DC7"/>
    <w:rsid w:val="00246008"/>
    <w:rsid w:val="002460A6"/>
    <w:rsid w:val="002460FC"/>
    <w:rsid w:val="0024668E"/>
    <w:rsid w:val="0024670B"/>
    <w:rsid w:val="00246A0F"/>
    <w:rsid w:val="00246C5F"/>
    <w:rsid w:val="0024759B"/>
    <w:rsid w:val="00247748"/>
    <w:rsid w:val="002477D8"/>
    <w:rsid w:val="00247FE3"/>
    <w:rsid w:val="00250186"/>
    <w:rsid w:val="00250220"/>
    <w:rsid w:val="0025042D"/>
    <w:rsid w:val="0025120A"/>
    <w:rsid w:val="00251463"/>
    <w:rsid w:val="00251516"/>
    <w:rsid w:val="0025168B"/>
    <w:rsid w:val="00251A6F"/>
    <w:rsid w:val="00251B56"/>
    <w:rsid w:val="00251CD7"/>
    <w:rsid w:val="00252012"/>
    <w:rsid w:val="002522AD"/>
    <w:rsid w:val="002522EF"/>
    <w:rsid w:val="002523EB"/>
    <w:rsid w:val="00252915"/>
    <w:rsid w:val="002531CE"/>
    <w:rsid w:val="00253211"/>
    <w:rsid w:val="00253980"/>
    <w:rsid w:val="00253D5D"/>
    <w:rsid w:val="00253E3D"/>
    <w:rsid w:val="00254153"/>
    <w:rsid w:val="00254532"/>
    <w:rsid w:val="00254611"/>
    <w:rsid w:val="00254B4F"/>
    <w:rsid w:val="0025506B"/>
    <w:rsid w:val="002555DC"/>
    <w:rsid w:val="0025578E"/>
    <w:rsid w:val="00255CA1"/>
    <w:rsid w:val="0025611B"/>
    <w:rsid w:val="002565CB"/>
    <w:rsid w:val="00256797"/>
    <w:rsid w:val="00256B29"/>
    <w:rsid w:val="00256E09"/>
    <w:rsid w:val="00256E61"/>
    <w:rsid w:val="002570E3"/>
    <w:rsid w:val="00257751"/>
    <w:rsid w:val="00257AEC"/>
    <w:rsid w:val="00260074"/>
    <w:rsid w:val="0026021A"/>
    <w:rsid w:val="002604A0"/>
    <w:rsid w:val="00260540"/>
    <w:rsid w:val="00260848"/>
    <w:rsid w:val="0026096A"/>
    <w:rsid w:val="00260A73"/>
    <w:rsid w:val="00260B0C"/>
    <w:rsid w:val="002613F6"/>
    <w:rsid w:val="002619EB"/>
    <w:rsid w:val="00261AED"/>
    <w:rsid w:val="00261DF1"/>
    <w:rsid w:val="00261F88"/>
    <w:rsid w:val="00261F8C"/>
    <w:rsid w:val="00262044"/>
    <w:rsid w:val="002621D6"/>
    <w:rsid w:val="002622F5"/>
    <w:rsid w:val="0026287E"/>
    <w:rsid w:val="00263049"/>
    <w:rsid w:val="00263418"/>
    <w:rsid w:val="00263671"/>
    <w:rsid w:val="00263A38"/>
    <w:rsid w:val="00263A7E"/>
    <w:rsid w:val="00263AF0"/>
    <w:rsid w:val="00263CE8"/>
    <w:rsid w:val="00263D58"/>
    <w:rsid w:val="00263DE6"/>
    <w:rsid w:val="00263F41"/>
    <w:rsid w:val="00264196"/>
    <w:rsid w:val="002641A6"/>
    <w:rsid w:val="0026432A"/>
    <w:rsid w:val="002644BD"/>
    <w:rsid w:val="00264724"/>
    <w:rsid w:val="002647EC"/>
    <w:rsid w:val="00264A59"/>
    <w:rsid w:val="00264E30"/>
    <w:rsid w:val="00264F6D"/>
    <w:rsid w:val="00265300"/>
    <w:rsid w:val="00265410"/>
    <w:rsid w:val="00265649"/>
    <w:rsid w:val="00265B64"/>
    <w:rsid w:val="00265CBD"/>
    <w:rsid w:val="00265CCF"/>
    <w:rsid w:val="00265EE6"/>
    <w:rsid w:val="002666DF"/>
    <w:rsid w:val="002668FC"/>
    <w:rsid w:val="002672DF"/>
    <w:rsid w:val="00267710"/>
    <w:rsid w:val="00267D04"/>
    <w:rsid w:val="002701DE"/>
    <w:rsid w:val="00270EE0"/>
    <w:rsid w:val="00271465"/>
    <w:rsid w:val="00271DF6"/>
    <w:rsid w:val="00271F19"/>
    <w:rsid w:val="00272786"/>
    <w:rsid w:val="002727F5"/>
    <w:rsid w:val="0027290F"/>
    <w:rsid w:val="00272ADF"/>
    <w:rsid w:val="00272DC6"/>
    <w:rsid w:val="00272E0F"/>
    <w:rsid w:val="002732CF"/>
    <w:rsid w:val="00273520"/>
    <w:rsid w:val="00273528"/>
    <w:rsid w:val="00273538"/>
    <w:rsid w:val="002738BA"/>
    <w:rsid w:val="00273B2E"/>
    <w:rsid w:val="00273CE9"/>
    <w:rsid w:val="00273EAC"/>
    <w:rsid w:val="00274099"/>
    <w:rsid w:val="002744AB"/>
    <w:rsid w:val="002745B2"/>
    <w:rsid w:val="00274903"/>
    <w:rsid w:val="00275030"/>
    <w:rsid w:val="00275237"/>
    <w:rsid w:val="0027589F"/>
    <w:rsid w:val="00275956"/>
    <w:rsid w:val="00275C6E"/>
    <w:rsid w:val="00275D8F"/>
    <w:rsid w:val="00275DDD"/>
    <w:rsid w:val="00275E52"/>
    <w:rsid w:val="00276107"/>
    <w:rsid w:val="0027649C"/>
    <w:rsid w:val="00276526"/>
    <w:rsid w:val="002768F5"/>
    <w:rsid w:val="00276A5B"/>
    <w:rsid w:val="00276A6C"/>
    <w:rsid w:val="00276A90"/>
    <w:rsid w:val="00276BB4"/>
    <w:rsid w:val="00276DB0"/>
    <w:rsid w:val="0027705C"/>
    <w:rsid w:val="0027710C"/>
    <w:rsid w:val="002771EC"/>
    <w:rsid w:val="00277215"/>
    <w:rsid w:val="002778B8"/>
    <w:rsid w:val="00277C0B"/>
    <w:rsid w:val="00280464"/>
    <w:rsid w:val="002808B4"/>
    <w:rsid w:val="002808D7"/>
    <w:rsid w:val="00280CEE"/>
    <w:rsid w:val="00280F89"/>
    <w:rsid w:val="00281127"/>
    <w:rsid w:val="0028123B"/>
    <w:rsid w:val="0028134B"/>
    <w:rsid w:val="00281428"/>
    <w:rsid w:val="00281499"/>
    <w:rsid w:val="00281760"/>
    <w:rsid w:val="00281A3E"/>
    <w:rsid w:val="0028202C"/>
    <w:rsid w:val="0028268C"/>
    <w:rsid w:val="002826A2"/>
    <w:rsid w:val="002828C3"/>
    <w:rsid w:val="00282D8B"/>
    <w:rsid w:val="00282D95"/>
    <w:rsid w:val="00283358"/>
    <w:rsid w:val="00283596"/>
    <w:rsid w:val="002837AF"/>
    <w:rsid w:val="0028380E"/>
    <w:rsid w:val="00283880"/>
    <w:rsid w:val="002842D8"/>
    <w:rsid w:val="002844DF"/>
    <w:rsid w:val="002844F8"/>
    <w:rsid w:val="002845E0"/>
    <w:rsid w:val="002845F4"/>
    <w:rsid w:val="00284B40"/>
    <w:rsid w:val="00284C0D"/>
    <w:rsid w:val="00285228"/>
    <w:rsid w:val="0028526C"/>
    <w:rsid w:val="002852CB"/>
    <w:rsid w:val="00285553"/>
    <w:rsid w:val="0028580C"/>
    <w:rsid w:val="002858FD"/>
    <w:rsid w:val="002859F5"/>
    <w:rsid w:val="002861F2"/>
    <w:rsid w:val="0028665E"/>
    <w:rsid w:val="002868DB"/>
    <w:rsid w:val="002868DE"/>
    <w:rsid w:val="00286B54"/>
    <w:rsid w:val="002874D1"/>
    <w:rsid w:val="002875F1"/>
    <w:rsid w:val="00287B58"/>
    <w:rsid w:val="00287FD4"/>
    <w:rsid w:val="00290072"/>
    <w:rsid w:val="002901F2"/>
    <w:rsid w:val="00290397"/>
    <w:rsid w:val="00290733"/>
    <w:rsid w:val="00290BB3"/>
    <w:rsid w:val="00290DD2"/>
    <w:rsid w:val="00291D77"/>
    <w:rsid w:val="00291E9C"/>
    <w:rsid w:val="00292171"/>
    <w:rsid w:val="00292188"/>
    <w:rsid w:val="002929C3"/>
    <w:rsid w:val="00292BF2"/>
    <w:rsid w:val="00292C7C"/>
    <w:rsid w:val="0029344E"/>
    <w:rsid w:val="002936F1"/>
    <w:rsid w:val="00293943"/>
    <w:rsid w:val="00293BA8"/>
    <w:rsid w:val="00293C52"/>
    <w:rsid w:val="00293D96"/>
    <w:rsid w:val="00294157"/>
    <w:rsid w:val="002944B7"/>
    <w:rsid w:val="00294645"/>
    <w:rsid w:val="00294881"/>
    <w:rsid w:val="0029493A"/>
    <w:rsid w:val="00294940"/>
    <w:rsid w:val="00294B4B"/>
    <w:rsid w:val="00294C9A"/>
    <w:rsid w:val="00295002"/>
    <w:rsid w:val="00295313"/>
    <w:rsid w:val="002953E5"/>
    <w:rsid w:val="00295524"/>
    <w:rsid w:val="00295930"/>
    <w:rsid w:val="00295ED6"/>
    <w:rsid w:val="00296DF4"/>
    <w:rsid w:val="00296E3D"/>
    <w:rsid w:val="002971A8"/>
    <w:rsid w:val="0029738F"/>
    <w:rsid w:val="00297754"/>
    <w:rsid w:val="002977C9"/>
    <w:rsid w:val="00297C4B"/>
    <w:rsid w:val="002A014A"/>
    <w:rsid w:val="002A01A4"/>
    <w:rsid w:val="002A0347"/>
    <w:rsid w:val="002A03C3"/>
    <w:rsid w:val="002A04D0"/>
    <w:rsid w:val="002A05DD"/>
    <w:rsid w:val="002A081D"/>
    <w:rsid w:val="002A0F80"/>
    <w:rsid w:val="002A17E9"/>
    <w:rsid w:val="002A1FE3"/>
    <w:rsid w:val="002A2045"/>
    <w:rsid w:val="002A223A"/>
    <w:rsid w:val="002A2B51"/>
    <w:rsid w:val="002A2D88"/>
    <w:rsid w:val="002A3026"/>
    <w:rsid w:val="002A377B"/>
    <w:rsid w:val="002A3A22"/>
    <w:rsid w:val="002A3C11"/>
    <w:rsid w:val="002A3EDD"/>
    <w:rsid w:val="002A3FB0"/>
    <w:rsid w:val="002A4425"/>
    <w:rsid w:val="002A4548"/>
    <w:rsid w:val="002A46B0"/>
    <w:rsid w:val="002A476C"/>
    <w:rsid w:val="002A4E58"/>
    <w:rsid w:val="002A51FD"/>
    <w:rsid w:val="002A52AE"/>
    <w:rsid w:val="002A5556"/>
    <w:rsid w:val="002A590E"/>
    <w:rsid w:val="002A59B4"/>
    <w:rsid w:val="002A5A63"/>
    <w:rsid w:val="002A6978"/>
    <w:rsid w:val="002A75D0"/>
    <w:rsid w:val="002A7A6B"/>
    <w:rsid w:val="002A7A95"/>
    <w:rsid w:val="002A7EF3"/>
    <w:rsid w:val="002B0239"/>
    <w:rsid w:val="002B0331"/>
    <w:rsid w:val="002B0346"/>
    <w:rsid w:val="002B035C"/>
    <w:rsid w:val="002B1011"/>
    <w:rsid w:val="002B1750"/>
    <w:rsid w:val="002B188B"/>
    <w:rsid w:val="002B1914"/>
    <w:rsid w:val="002B2292"/>
    <w:rsid w:val="002B230C"/>
    <w:rsid w:val="002B2366"/>
    <w:rsid w:val="002B265A"/>
    <w:rsid w:val="002B2994"/>
    <w:rsid w:val="002B2A2A"/>
    <w:rsid w:val="002B2A7D"/>
    <w:rsid w:val="002B2AF7"/>
    <w:rsid w:val="002B3246"/>
    <w:rsid w:val="002B329B"/>
    <w:rsid w:val="002B3737"/>
    <w:rsid w:val="002B3B15"/>
    <w:rsid w:val="002B3F8D"/>
    <w:rsid w:val="002B405A"/>
    <w:rsid w:val="002B45BA"/>
    <w:rsid w:val="002B4D51"/>
    <w:rsid w:val="002B4F84"/>
    <w:rsid w:val="002B4FFF"/>
    <w:rsid w:val="002B5085"/>
    <w:rsid w:val="002B538A"/>
    <w:rsid w:val="002B5675"/>
    <w:rsid w:val="002B571A"/>
    <w:rsid w:val="002B5E67"/>
    <w:rsid w:val="002B5FA6"/>
    <w:rsid w:val="002B6153"/>
    <w:rsid w:val="002B6444"/>
    <w:rsid w:val="002B64C1"/>
    <w:rsid w:val="002B694B"/>
    <w:rsid w:val="002B6ED4"/>
    <w:rsid w:val="002B729A"/>
    <w:rsid w:val="002B7717"/>
    <w:rsid w:val="002B78B6"/>
    <w:rsid w:val="002B7AFE"/>
    <w:rsid w:val="002B7BC4"/>
    <w:rsid w:val="002B7C7A"/>
    <w:rsid w:val="002B7E05"/>
    <w:rsid w:val="002C0057"/>
    <w:rsid w:val="002C0123"/>
    <w:rsid w:val="002C08A9"/>
    <w:rsid w:val="002C0AF5"/>
    <w:rsid w:val="002C0CF5"/>
    <w:rsid w:val="002C0F49"/>
    <w:rsid w:val="002C1952"/>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449"/>
    <w:rsid w:val="002C47BA"/>
    <w:rsid w:val="002C4CF0"/>
    <w:rsid w:val="002C4F68"/>
    <w:rsid w:val="002C4FA0"/>
    <w:rsid w:val="002C55B0"/>
    <w:rsid w:val="002C568C"/>
    <w:rsid w:val="002C56A0"/>
    <w:rsid w:val="002C5913"/>
    <w:rsid w:val="002C5C77"/>
    <w:rsid w:val="002C6092"/>
    <w:rsid w:val="002C6838"/>
    <w:rsid w:val="002C71F6"/>
    <w:rsid w:val="002C7501"/>
    <w:rsid w:val="002C7AA9"/>
    <w:rsid w:val="002C7E13"/>
    <w:rsid w:val="002C7E72"/>
    <w:rsid w:val="002D0110"/>
    <w:rsid w:val="002D0232"/>
    <w:rsid w:val="002D026C"/>
    <w:rsid w:val="002D0320"/>
    <w:rsid w:val="002D083A"/>
    <w:rsid w:val="002D0841"/>
    <w:rsid w:val="002D12E1"/>
    <w:rsid w:val="002D1CDB"/>
    <w:rsid w:val="002D201E"/>
    <w:rsid w:val="002D2303"/>
    <w:rsid w:val="002D2817"/>
    <w:rsid w:val="002D2824"/>
    <w:rsid w:val="002D2A13"/>
    <w:rsid w:val="002D2A21"/>
    <w:rsid w:val="002D2AAF"/>
    <w:rsid w:val="002D2DC9"/>
    <w:rsid w:val="002D2FE7"/>
    <w:rsid w:val="002D33BF"/>
    <w:rsid w:val="002D355D"/>
    <w:rsid w:val="002D38C8"/>
    <w:rsid w:val="002D3A36"/>
    <w:rsid w:val="002D41AF"/>
    <w:rsid w:val="002D48E4"/>
    <w:rsid w:val="002D48F3"/>
    <w:rsid w:val="002D499F"/>
    <w:rsid w:val="002D49DC"/>
    <w:rsid w:val="002D4A39"/>
    <w:rsid w:val="002D4CE7"/>
    <w:rsid w:val="002D50A6"/>
    <w:rsid w:val="002D515D"/>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CC8"/>
    <w:rsid w:val="002D6FBF"/>
    <w:rsid w:val="002D7163"/>
    <w:rsid w:val="002D74DA"/>
    <w:rsid w:val="002D7762"/>
    <w:rsid w:val="002D7BAA"/>
    <w:rsid w:val="002D7BFF"/>
    <w:rsid w:val="002D7D1C"/>
    <w:rsid w:val="002E00DF"/>
    <w:rsid w:val="002E0294"/>
    <w:rsid w:val="002E0776"/>
    <w:rsid w:val="002E0C44"/>
    <w:rsid w:val="002E0D9C"/>
    <w:rsid w:val="002E14AA"/>
    <w:rsid w:val="002E1719"/>
    <w:rsid w:val="002E189A"/>
    <w:rsid w:val="002E1B32"/>
    <w:rsid w:val="002E1E47"/>
    <w:rsid w:val="002E1F93"/>
    <w:rsid w:val="002E21B6"/>
    <w:rsid w:val="002E2274"/>
    <w:rsid w:val="002E2291"/>
    <w:rsid w:val="002E23B3"/>
    <w:rsid w:val="002E24FB"/>
    <w:rsid w:val="002E2D39"/>
    <w:rsid w:val="002E3390"/>
    <w:rsid w:val="002E35DA"/>
    <w:rsid w:val="002E4707"/>
    <w:rsid w:val="002E48A8"/>
    <w:rsid w:val="002E4C95"/>
    <w:rsid w:val="002E4DE8"/>
    <w:rsid w:val="002E4F57"/>
    <w:rsid w:val="002E5186"/>
    <w:rsid w:val="002E539A"/>
    <w:rsid w:val="002E56EF"/>
    <w:rsid w:val="002E5E28"/>
    <w:rsid w:val="002E5F38"/>
    <w:rsid w:val="002E606F"/>
    <w:rsid w:val="002E6209"/>
    <w:rsid w:val="002E6C38"/>
    <w:rsid w:val="002E6DA5"/>
    <w:rsid w:val="002E719E"/>
    <w:rsid w:val="002E74F0"/>
    <w:rsid w:val="002E7747"/>
    <w:rsid w:val="002E7812"/>
    <w:rsid w:val="002E7988"/>
    <w:rsid w:val="002E7D7B"/>
    <w:rsid w:val="002E7F48"/>
    <w:rsid w:val="002F006C"/>
    <w:rsid w:val="002F0233"/>
    <w:rsid w:val="002F0355"/>
    <w:rsid w:val="002F03F3"/>
    <w:rsid w:val="002F070C"/>
    <w:rsid w:val="002F0861"/>
    <w:rsid w:val="002F0896"/>
    <w:rsid w:val="002F1104"/>
    <w:rsid w:val="002F13C5"/>
    <w:rsid w:val="002F19F9"/>
    <w:rsid w:val="002F1B55"/>
    <w:rsid w:val="002F1F95"/>
    <w:rsid w:val="002F1FAF"/>
    <w:rsid w:val="002F256B"/>
    <w:rsid w:val="002F26B8"/>
    <w:rsid w:val="002F3101"/>
    <w:rsid w:val="002F3796"/>
    <w:rsid w:val="002F3834"/>
    <w:rsid w:val="002F3CDD"/>
    <w:rsid w:val="002F3EDF"/>
    <w:rsid w:val="002F40D0"/>
    <w:rsid w:val="002F40F9"/>
    <w:rsid w:val="002F4102"/>
    <w:rsid w:val="002F4241"/>
    <w:rsid w:val="002F48CA"/>
    <w:rsid w:val="002F4966"/>
    <w:rsid w:val="002F4B9B"/>
    <w:rsid w:val="002F4DBB"/>
    <w:rsid w:val="002F5130"/>
    <w:rsid w:val="002F51E6"/>
    <w:rsid w:val="002F535F"/>
    <w:rsid w:val="002F56AA"/>
    <w:rsid w:val="002F5E28"/>
    <w:rsid w:val="002F65EF"/>
    <w:rsid w:val="002F674B"/>
    <w:rsid w:val="002F6752"/>
    <w:rsid w:val="002F6956"/>
    <w:rsid w:val="002F69F6"/>
    <w:rsid w:val="002F6C21"/>
    <w:rsid w:val="002F6DC9"/>
    <w:rsid w:val="002F77BC"/>
    <w:rsid w:val="00300110"/>
    <w:rsid w:val="003001BD"/>
    <w:rsid w:val="003002B7"/>
    <w:rsid w:val="0030041A"/>
    <w:rsid w:val="00300DE3"/>
    <w:rsid w:val="003012A3"/>
    <w:rsid w:val="00301462"/>
    <w:rsid w:val="00301599"/>
    <w:rsid w:val="003017F2"/>
    <w:rsid w:val="00301832"/>
    <w:rsid w:val="00301C8C"/>
    <w:rsid w:val="00302006"/>
    <w:rsid w:val="003024A5"/>
    <w:rsid w:val="00302BA4"/>
    <w:rsid w:val="00302CAD"/>
    <w:rsid w:val="00302D48"/>
    <w:rsid w:val="00302DDE"/>
    <w:rsid w:val="003031B1"/>
    <w:rsid w:val="0030357F"/>
    <w:rsid w:val="00303D15"/>
    <w:rsid w:val="00303E8F"/>
    <w:rsid w:val="00304235"/>
    <w:rsid w:val="003044AD"/>
    <w:rsid w:val="003046C9"/>
    <w:rsid w:val="0030477A"/>
    <w:rsid w:val="00304A6D"/>
    <w:rsid w:val="00304D25"/>
    <w:rsid w:val="00304DA4"/>
    <w:rsid w:val="003055ED"/>
    <w:rsid w:val="003057AD"/>
    <w:rsid w:val="00305813"/>
    <w:rsid w:val="003059E2"/>
    <w:rsid w:val="00306444"/>
    <w:rsid w:val="003065DC"/>
    <w:rsid w:val="00306C73"/>
    <w:rsid w:val="003070AA"/>
    <w:rsid w:val="0030711A"/>
    <w:rsid w:val="003073AF"/>
    <w:rsid w:val="003073FA"/>
    <w:rsid w:val="0030751B"/>
    <w:rsid w:val="00307819"/>
    <w:rsid w:val="00307939"/>
    <w:rsid w:val="003079F5"/>
    <w:rsid w:val="00307AC5"/>
    <w:rsid w:val="00307B8A"/>
    <w:rsid w:val="00307D76"/>
    <w:rsid w:val="00310352"/>
    <w:rsid w:val="00310471"/>
    <w:rsid w:val="00310927"/>
    <w:rsid w:val="00310A4C"/>
    <w:rsid w:val="00310BE5"/>
    <w:rsid w:val="00310F11"/>
    <w:rsid w:val="00311104"/>
    <w:rsid w:val="0031130B"/>
    <w:rsid w:val="003114D5"/>
    <w:rsid w:val="0031285F"/>
    <w:rsid w:val="00312BFE"/>
    <w:rsid w:val="00312C2B"/>
    <w:rsid w:val="00312CFA"/>
    <w:rsid w:val="00312DDE"/>
    <w:rsid w:val="00312E04"/>
    <w:rsid w:val="00312E23"/>
    <w:rsid w:val="00312FD2"/>
    <w:rsid w:val="00313038"/>
    <w:rsid w:val="003133E2"/>
    <w:rsid w:val="0031377B"/>
    <w:rsid w:val="00313820"/>
    <w:rsid w:val="003138D5"/>
    <w:rsid w:val="00313AEC"/>
    <w:rsid w:val="00313E3E"/>
    <w:rsid w:val="003144EF"/>
    <w:rsid w:val="00314948"/>
    <w:rsid w:val="0031496F"/>
    <w:rsid w:val="00315316"/>
    <w:rsid w:val="00315317"/>
    <w:rsid w:val="0031590B"/>
    <w:rsid w:val="003159CB"/>
    <w:rsid w:val="00315A4D"/>
    <w:rsid w:val="00315C09"/>
    <w:rsid w:val="00315E98"/>
    <w:rsid w:val="00316194"/>
    <w:rsid w:val="003162B8"/>
    <w:rsid w:val="00316466"/>
    <w:rsid w:val="00316524"/>
    <w:rsid w:val="003165CE"/>
    <w:rsid w:val="00316891"/>
    <w:rsid w:val="00316970"/>
    <w:rsid w:val="00316AED"/>
    <w:rsid w:val="00316D76"/>
    <w:rsid w:val="00316E7E"/>
    <w:rsid w:val="00317640"/>
    <w:rsid w:val="00317698"/>
    <w:rsid w:val="00317882"/>
    <w:rsid w:val="00317FB9"/>
    <w:rsid w:val="0032001B"/>
    <w:rsid w:val="003204DD"/>
    <w:rsid w:val="003217AA"/>
    <w:rsid w:val="003219C0"/>
    <w:rsid w:val="00321C03"/>
    <w:rsid w:val="00321E01"/>
    <w:rsid w:val="003220A5"/>
    <w:rsid w:val="003220B0"/>
    <w:rsid w:val="00322896"/>
    <w:rsid w:val="00322A5C"/>
    <w:rsid w:val="00322B81"/>
    <w:rsid w:val="0032305D"/>
    <w:rsid w:val="00323477"/>
    <w:rsid w:val="00323749"/>
    <w:rsid w:val="00323A36"/>
    <w:rsid w:val="00323CB4"/>
    <w:rsid w:val="00323D9D"/>
    <w:rsid w:val="00323DB4"/>
    <w:rsid w:val="00324003"/>
    <w:rsid w:val="003240F0"/>
    <w:rsid w:val="003245FB"/>
    <w:rsid w:val="003246EF"/>
    <w:rsid w:val="00324A85"/>
    <w:rsid w:val="00324C6F"/>
    <w:rsid w:val="00324E2B"/>
    <w:rsid w:val="00324EEA"/>
    <w:rsid w:val="00324F64"/>
    <w:rsid w:val="003251A0"/>
    <w:rsid w:val="003251DB"/>
    <w:rsid w:val="003255F2"/>
    <w:rsid w:val="00325903"/>
    <w:rsid w:val="00325B27"/>
    <w:rsid w:val="00325E30"/>
    <w:rsid w:val="0032628B"/>
    <w:rsid w:val="00326517"/>
    <w:rsid w:val="0032680E"/>
    <w:rsid w:val="003268BF"/>
    <w:rsid w:val="00326ADF"/>
    <w:rsid w:val="00326E22"/>
    <w:rsid w:val="00326F4F"/>
    <w:rsid w:val="0032709C"/>
    <w:rsid w:val="003275EF"/>
    <w:rsid w:val="00327D42"/>
    <w:rsid w:val="00327E1D"/>
    <w:rsid w:val="003303FC"/>
    <w:rsid w:val="00330A72"/>
    <w:rsid w:val="00330CA6"/>
    <w:rsid w:val="00330F11"/>
    <w:rsid w:val="003311DD"/>
    <w:rsid w:val="0033146B"/>
    <w:rsid w:val="00331872"/>
    <w:rsid w:val="00331B38"/>
    <w:rsid w:val="00331BF4"/>
    <w:rsid w:val="00331E09"/>
    <w:rsid w:val="00331FE3"/>
    <w:rsid w:val="00332E1B"/>
    <w:rsid w:val="00332F7F"/>
    <w:rsid w:val="003330E8"/>
    <w:rsid w:val="00333635"/>
    <w:rsid w:val="00333E2B"/>
    <w:rsid w:val="00333E58"/>
    <w:rsid w:val="00333E9D"/>
    <w:rsid w:val="003343AB"/>
    <w:rsid w:val="003343F4"/>
    <w:rsid w:val="003347E6"/>
    <w:rsid w:val="00334E94"/>
    <w:rsid w:val="00334EB6"/>
    <w:rsid w:val="00334ED2"/>
    <w:rsid w:val="0033556D"/>
    <w:rsid w:val="0033558F"/>
    <w:rsid w:val="003357A1"/>
    <w:rsid w:val="00335ADE"/>
    <w:rsid w:val="00335BA1"/>
    <w:rsid w:val="00335C71"/>
    <w:rsid w:val="00335F00"/>
    <w:rsid w:val="00336140"/>
    <w:rsid w:val="00336C33"/>
    <w:rsid w:val="00336DD8"/>
    <w:rsid w:val="00336E92"/>
    <w:rsid w:val="0033712A"/>
    <w:rsid w:val="00337246"/>
    <w:rsid w:val="0033779A"/>
    <w:rsid w:val="00337CAF"/>
    <w:rsid w:val="003401EB"/>
    <w:rsid w:val="00340921"/>
    <w:rsid w:val="00340B05"/>
    <w:rsid w:val="00340B9F"/>
    <w:rsid w:val="00340BB0"/>
    <w:rsid w:val="00340F3A"/>
    <w:rsid w:val="00341389"/>
    <w:rsid w:val="00341794"/>
    <w:rsid w:val="003418D1"/>
    <w:rsid w:val="00341964"/>
    <w:rsid w:val="00341D89"/>
    <w:rsid w:val="0034214F"/>
    <w:rsid w:val="00342475"/>
    <w:rsid w:val="003428BA"/>
    <w:rsid w:val="00342DB7"/>
    <w:rsid w:val="00343007"/>
    <w:rsid w:val="00343617"/>
    <w:rsid w:val="003438B2"/>
    <w:rsid w:val="00343C7E"/>
    <w:rsid w:val="00343DAE"/>
    <w:rsid w:val="00343EAE"/>
    <w:rsid w:val="00343F16"/>
    <w:rsid w:val="0034408B"/>
    <w:rsid w:val="00344094"/>
    <w:rsid w:val="003445AF"/>
    <w:rsid w:val="00344C2F"/>
    <w:rsid w:val="00344FAB"/>
    <w:rsid w:val="0034520F"/>
    <w:rsid w:val="00345539"/>
    <w:rsid w:val="00345665"/>
    <w:rsid w:val="0034640B"/>
    <w:rsid w:val="00346A2C"/>
    <w:rsid w:val="00346A5D"/>
    <w:rsid w:val="00346E56"/>
    <w:rsid w:val="00347D4C"/>
    <w:rsid w:val="0035033C"/>
    <w:rsid w:val="00350A1C"/>
    <w:rsid w:val="00350D9A"/>
    <w:rsid w:val="0035125A"/>
    <w:rsid w:val="003512A1"/>
    <w:rsid w:val="003515A0"/>
    <w:rsid w:val="003518E1"/>
    <w:rsid w:val="00351E22"/>
    <w:rsid w:val="00351E32"/>
    <w:rsid w:val="00351F6B"/>
    <w:rsid w:val="00352131"/>
    <w:rsid w:val="003526AD"/>
    <w:rsid w:val="00352A9B"/>
    <w:rsid w:val="00352CA4"/>
    <w:rsid w:val="00354699"/>
    <w:rsid w:val="00354986"/>
    <w:rsid w:val="00354993"/>
    <w:rsid w:val="00354E0C"/>
    <w:rsid w:val="003552F1"/>
    <w:rsid w:val="003556EB"/>
    <w:rsid w:val="00355BB5"/>
    <w:rsid w:val="00355D83"/>
    <w:rsid w:val="00355DC1"/>
    <w:rsid w:val="0035605C"/>
    <w:rsid w:val="0035612A"/>
    <w:rsid w:val="00356440"/>
    <w:rsid w:val="00356BB0"/>
    <w:rsid w:val="00356D13"/>
    <w:rsid w:val="0035741F"/>
    <w:rsid w:val="00357472"/>
    <w:rsid w:val="003574EC"/>
    <w:rsid w:val="003576B3"/>
    <w:rsid w:val="00357835"/>
    <w:rsid w:val="00357E5A"/>
    <w:rsid w:val="003602FB"/>
    <w:rsid w:val="00360E14"/>
    <w:rsid w:val="00360E9C"/>
    <w:rsid w:val="003610F7"/>
    <w:rsid w:val="00361360"/>
    <w:rsid w:val="00361424"/>
    <w:rsid w:val="00361433"/>
    <w:rsid w:val="00361681"/>
    <w:rsid w:val="003619B0"/>
    <w:rsid w:val="003619E6"/>
    <w:rsid w:val="00361A1C"/>
    <w:rsid w:val="00361F40"/>
    <w:rsid w:val="003620E3"/>
    <w:rsid w:val="003620F4"/>
    <w:rsid w:val="0036227C"/>
    <w:rsid w:val="003624CB"/>
    <w:rsid w:val="003624F2"/>
    <w:rsid w:val="00362543"/>
    <w:rsid w:val="00362596"/>
    <w:rsid w:val="00362620"/>
    <w:rsid w:val="00362664"/>
    <w:rsid w:val="00362B27"/>
    <w:rsid w:val="00362C0A"/>
    <w:rsid w:val="0036337E"/>
    <w:rsid w:val="003633D2"/>
    <w:rsid w:val="00363972"/>
    <w:rsid w:val="003639B4"/>
    <w:rsid w:val="00363CC4"/>
    <w:rsid w:val="00363CF6"/>
    <w:rsid w:val="00363D8A"/>
    <w:rsid w:val="00363E49"/>
    <w:rsid w:val="00363E86"/>
    <w:rsid w:val="00363EA3"/>
    <w:rsid w:val="00363EC5"/>
    <w:rsid w:val="00363F54"/>
    <w:rsid w:val="00363FEE"/>
    <w:rsid w:val="003641C2"/>
    <w:rsid w:val="003643A8"/>
    <w:rsid w:val="0036452F"/>
    <w:rsid w:val="003647A6"/>
    <w:rsid w:val="00364877"/>
    <w:rsid w:val="00364956"/>
    <w:rsid w:val="003649B8"/>
    <w:rsid w:val="00364C42"/>
    <w:rsid w:val="00365076"/>
    <w:rsid w:val="00365162"/>
    <w:rsid w:val="00365212"/>
    <w:rsid w:val="00365517"/>
    <w:rsid w:val="0036578A"/>
    <w:rsid w:val="00365859"/>
    <w:rsid w:val="00365CCE"/>
    <w:rsid w:val="00365E05"/>
    <w:rsid w:val="0036660F"/>
    <w:rsid w:val="00366657"/>
    <w:rsid w:val="00366CEB"/>
    <w:rsid w:val="00366E2E"/>
    <w:rsid w:val="00366E64"/>
    <w:rsid w:val="003670DE"/>
    <w:rsid w:val="0036739D"/>
    <w:rsid w:val="003674E3"/>
    <w:rsid w:val="0036762F"/>
    <w:rsid w:val="00367BB9"/>
    <w:rsid w:val="003700F3"/>
    <w:rsid w:val="003701BD"/>
    <w:rsid w:val="0037023D"/>
    <w:rsid w:val="00370CA1"/>
    <w:rsid w:val="00371095"/>
    <w:rsid w:val="00371AA5"/>
    <w:rsid w:val="00371EAF"/>
    <w:rsid w:val="0037224B"/>
    <w:rsid w:val="003727CE"/>
    <w:rsid w:val="00372D92"/>
    <w:rsid w:val="003730B5"/>
    <w:rsid w:val="00373181"/>
    <w:rsid w:val="003732A0"/>
    <w:rsid w:val="003733B4"/>
    <w:rsid w:val="003735F6"/>
    <w:rsid w:val="00373A2D"/>
    <w:rsid w:val="00373B6C"/>
    <w:rsid w:val="0037406D"/>
    <w:rsid w:val="0037440A"/>
    <w:rsid w:val="003746CE"/>
    <w:rsid w:val="00374A3D"/>
    <w:rsid w:val="00374B9A"/>
    <w:rsid w:val="00374CEE"/>
    <w:rsid w:val="00375071"/>
    <w:rsid w:val="003752AA"/>
    <w:rsid w:val="00375C8D"/>
    <w:rsid w:val="00375E86"/>
    <w:rsid w:val="00375FA7"/>
    <w:rsid w:val="003761F5"/>
    <w:rsid w:val="003762A2"/>
    <w:rsid w:val="0037631C"/>
    <w:rsid w:val="003763B4"/>
    <w:rsid w:val="00376433"/>
    <w:rsid w:val="003766A8"/>
    <w:rsid w:val="00376847"/>
    <w:rsid w:val="00376928"/>
    <w:rsid w:val="00376CCA"/>
    <w:rsid w:val="00376E25"/>
    <w:rsid w:val="00376EE5"/>
    <w:rsid w:val="003770D2"/>
    <w:rsid w:val="0037725C"/>
    <w:rsid w:val="00377312"/>
    <w:rsid w:val="00377D50"/>
    <w:rsid w:val="0038055A"/>
    <w:rsid w:val="00380679"/>
    <w:rsid w:val="003807D2"/>
    <w:rsid w:val="0038093D"/>
    <w:rsid w:val="00380E8F"/>
    <w:rsid w:val="00381087"/>
    <w:rsid w:val="0038117F"/>
    <w:rsid w:val="0038186D"/>
    <w:rsid w:val="00381B1D"/>
    <w:rsid w:val="00382249"/>
    <w:rsid w:val="00382296"/>
    <w:rsid w:val="00382411"/>
    <w:rsid w:val="00382815"/>
    <w:rsid w:val="0038298C"/>
    <w:rsid w:val="00382C51"/>
    <w:rsid w:val="00383277"/>
    <w:rsid w:val="00383380"/>
    <w:rsid w:val="003834EA"/>
    <w:rsid w:val="00383555"/>
    <w:rsid w:val="00383743"/>
    <w:rsid w:val="003837A3"/>
    <w:rsid w:val="00383832"/>
    <w:rsid w:val="00383BCC"/>
    <w:rsid w:val="00383EC8"/>
    <w:rsid w:val="0038449A"/>
    <w:rsid w:val="0038475B"/>
    <w:rsid w:val="00384D27"/>
    <w:rsid w:val="00385243"/>
    <w:rsid w:val="0038534C"/>
    <w:rsid w:val="003854E0"/>
    <w:rsid w:val="00385779"/>
    <w:rsid w:val="00385AA5"/>
    <w:rsid w:val="00386274"/>
    <w:rsid w:val="00386449"/>
    <w:rsid w:val="00386789"/>
    <w:rsid w:val="003868B3"/>
    <w:rsid w:val="00386D0F"/>
    <w:rsid w:val="00386F37"/>
    <w:rsid w:val="00386F6A"/>
    <w:rsid w:val="00387110"/>
    <w:rsid w:val="00387316"/>
    <w:rsid w:val="00387986"/>
    <w:rsid w:val="0039018F"/>
    <w:rsid w:val="003901CC"/>
    <w:rsid w:val="00390300"/>
    <w:rsid w:val="003904AD"/>
    <w:rsid w:val="00390A6C"/>
    <w:rsid w:val="00390BA0"/>
    <w:rsid w:val="00390E74"/>
    <w:rsid w:val="00391104"/>
    <w:rsid w:val="00391289"/>
    <w:rsid w:val="00391375"/>
    <w:rsid w:val="003915B3"/>
    <w:rsid w:val="0039199D"/>
    <w:rsid w:val="00391A2E"/>
    <w:rsid w:val="003927D2"/>
    <w:rsid w:val="00392BD7"/>
    <w:rsid w:val="00392E96"/>
    <w:rsid w:val="003933A0"/>
    <w:rsid w:val="003936E6"/>
    <w:rsid w:val="003938DE"/>
    <w:rsid w:val="003939A2"/>
    <w:rsid w:val="00393B57"/>
    <w:rsid w:val="00393BCE"/>
    <w:rsid w:val="00393F15"/>
    <w:rsid w:val="00393FF0"/>
    <w:rsid w:val="003940B1"/>
    <w:rsid w:val="0039418B"/>
    <w:rsid w:val="003941A8"/>
    <w:rsid w:val="003943D8"/>
    <w:rsid w:val="00394435"/>
    <w:rsid w:val="00395364"/>
    <w:rsid w:val="0039537A"/>
    <w:rsid w:val="00395D58"/>
    <w:rsid w:val="00395FD2"/>
    <w:rsid w:val="0039628D"/>
    <w:rsid w:val="00396354"/>
    <w:rsid w:val="00396525"/>
    <w:rsid w:val="003967DF"/>
    <w:rsid w:val="003968C7"/>
    <w:rsid w:val="00396AEF"/>
    <w:rsid w:val="00396BE0"/>
    <w:rsid w:val="00396C0C"/>
    <w:rsid w:val="00396E52"/>
    <w:rsid w:val="00397119"/>
    <w:rsid w:val="003971BA"/>
    <w:rsid w:val="003972E8"/>
    <w:rsid w:val="0039764F"/>
    <w:rsid w:val="003977FD"/>
    <w:rsid w:val="00397A1F"/>
    <w:rsid w:val="00397BA9"/>
    <w:rsid w:val="003A01A6"/>
    <w:rsid w:val="003A05A7"/>
    <w:rsid w:val="003A060C"/>
    <w:rsid w:val="003A0BAF"/>
    <w:rsid w:val="003A0D51"/>
    <w:rsid w:val="003A0DB3"/>
    <w:rsid w:val="003A0ED1"/>
    <w:rsid w:val="003A1068"/>
    <w:rsid w:val="003A1105"/>
    <w:rsid w:val="003A1384"/>
    <w:rsid w:val="003A1678"/>
    <w:rsid w:val="003A1944"/>
    <w:rsid w:val="003A1D57"/>
    <w:rsid w:val="003A26AC"/>
    <w:rsid w:val="003A2B88"/>
    <w:rsid w:val="003A3380"/>
    <w:rsid w:val="003A375A"/>
    <w:rsid w:val="003A38E1"/>
    <w:rsid w:val="003A3AE3"/>
    <w:rsid w:val="003A3CD1"/>
    <w:rsid w:val="003A3E98"/>
    <w:rsid w:val="003A4269"/>
    <w:rsid w:val="003A4AE3"/>
    <w:rsid w:val="003A4C1C"/>
    <w:rsid w:val="003A4D99"/>
    <w:rsid w:val="003A55AE"/>
    <w:rsid w:val="003A571A"/>
    <w:rsid w:val="003A5BE6"/>
    <w:rsid w:val="003A5CC2"/>
    <w:rsid w:val="003A5D48"/>
    <w:rsid w:val="003A5F35"/>
    <w:rsid w:val="003A6360"/>
    <w:rsid w:val="003A7125"/>
    <w:rsid w:val="003A7240"/>
    <w:rsid w:val="003A77BD"/>
    <w:rsid w:val="003A7831"/>
    <w:rsid w:val="003A7931"/>
    <w:rsid w:val="003A7F5B"/>
    <w:rsid w:val="003B037A"/>
    <w:rsid w:val="003B0798"/>
    <w:rsid w:val="003B0E35"/>
    <w:rsid w:val="003B1596"/>
    <w:rsid w:val="003B1C2B"/>
    <w:rsid w:val="003B1D84"/>
    <w:rsid w:val="003B229D"/>
    <w:rsid w:val="003B259E"/>
    <w:rsid w:val="003B2617"/>
    <w:rsid w:val="003B293D"/>
    <w:rsid w:val="003B2BC2"/>
    <w:rsid w:val="003B2C76"/>
    <w:rsid w:val="003B2CDD"/>
    <w:rsid w:val="003B2F6B"/>
    <w:rsid w:val="003B3293"/>
    <w:rsid w:val="003B3891"/>
    <w:rsid w:val="003B3B6C"/>
    <w:rsid w:val="003B3C05"/>
    <w:rsid w:val="003B3E20"/>
    <w:rsid w:val="003B3F2B"/>
    <w:rsid w:val="003B44FE"/>
    <w:rsid w:val="003B4506"/>
    <w:rsid w:val="003B47FA"/>
    <w:rsid w:val="003B485F"/>
    <w:rsid w:val="003B488A"/>
    <w:rsid w:val="003B4A34"/>
    <w:rsid w:val="003B4BFA"/>
    <w:rsid w:val="003B4C95"/>
    <w:rsid w:val="003B4FA0"/>
    <w:rsid w:val="003B5034"/>
    <w:rsid w:val="003B56D2"/>
    <w:rsid w:val="003B5745"/>
    <w:rsid w:val="003B5841"/>
    <w:rsid w:val="003B5C6A"/>
    <w:rsid w:val="003B609B"/>
    <w:rsid w:val="003B665C"/>
    <w:rsid w:val="003B6D38"/>
    <w:rsid w:val="003B7171"/>
    <w:rsid w:val="003B7CCF"/>
    <w:rsid w:val="003C02DE"/>
    <w:rsid w:val="003C02E8"/>
    <w:rsid w:val="003C0343"/>
    <w:rsid w:val="003C0488"/>
    <w:rsid w:val="003C0A0F"/>
    <w:rsid w:val="003C0A78"/>
    <w:rsid w:val="003C106E"/>
    <w:rsid w:val="003C11F5"/>
    <w:rsid w:val="003C1852"/>
    <w:rsid w:val="003C1AE3"/>
    <w:rsid w:val="003C1BE7"/>
    <w:rsid w:val="003C1DA3"/>
    <w:rsid w:val="003C212E"/>
    <w:rsid w:val="003C236F"/>
    <w:rsid w:val="003C2453"/>
    <w:rsid w:val="003C27BD"/>
    <w:rsid w:val="003C283C"/>
    <w:rsid w:val="003C290D"/>
    <w:rsid w:val="003C29AB"/>
    <w:rsid w:val="003C2E2B"/>
    <w:rsid w:val="003C2FBB"/>
    <w:rsid w:val="003C3008"/>
    <w:rsid w:val="003C303E"/>
    <w:rsid w:val="003C342E"/>
    <w:rsid w:val="003C35DC"/>
    <w:rsid w:val="003C39C5"/>
    <w:rsid w:val="003C47C3"/>
    <w:rsid w:val="003C49B4"/>
    <w:rsid w:val="003C4BF5"/>
    <w:rsid w:val="003C4C39"/>
    <w:rsid w:val="003C4E29"/>
    <w:rsid w:val="003C5208"/>
    <w:rsid w:val="003C5C94"/>
    <w:rsid w:val="003C5F6F"/>
    <w:rsid w:val="003C6248"/>
    <w:rsid w:val="003C6781"/>
    <w:rsid w:val="003C68D8"/>
    <w:rsid w:val="003C6BC9"/>
    <w:rsid w:val="003C7067"/>
    <w:rsid w:val="003C7734"/>
    <w:rsid w:val="003C78A5"/>
    <w:rsid w:val="003C7DFB"/>
    <w:rsid w:val="003D018E"/>
    <w:rsid w:val="003D0190"/>
    <w:rsid w:val="003D09A3"/>
    <w:rsid w:val="003D0F26"/>
    <w:rsid w:val="003D1402"/>
    <w:rsid w:val="003D1E3A"/>
    <w:rsid w:val="003D2007"/>
    <w:rsid w:val="003D231E"/>
    <w:rsid w:val="003D2359"/>
    <w:rsid w:val="003D270C"/>
    <w:rsid w:val="003D2A4B"/>
    <w:rsid w:val="003D2AF4"/>
    <w:rsid w:val="003D2EA8"/>
    <w:rsid w:val="003D2F88"/>
    <w:rsid w:val="003D2FED"/>
    <w:rsid w:val="003D3419"/>
    <w:rsid w:val="003D34E3"/>
    <w:rsid w:val="003D38F0"/>
    <w:rsid w:val="003D3A46"/>
    <w:rsid w:val="003D3B3F"/>
    <w:rsid w:val="003D4450"/>
    <w:rsid w:val="003D459D"/>
    <w:rsid w:val="003D47E1"/>
    <w:rsid w:val="003D4A20"/>
    <w:rsid w:val="003D4BAA"/>
    <w:rsid w:val="003D517A"/>
    <w:rsid w:val="003D57DD"/>
    <w:rsid w:val="003D5AF2"/>
    <w:rsid w:val="003D5EAE"/>
    <w:rsid w:val="003D5F12"/>
    <w:rsid w:val="003D6158"/>
    <w:rsid w:val="003D6578"/>
    <w:rsid w:val="003D6A29"/>
    <w:rsid w:val="003D6CE6"/>
    <w:rsid w:val="003D6E14"/>
    <w:rsid w:val="003D73C1"/>
    <w:rsid w:val="003D76D2"/>
    <w:rsid w:val="003D795E"/>
    <w:rsid w:val="003D7B8A"/>
    <w:rsid w:val="003D7BEF"/>
    <w:rsid w:val="003E00A5"/>
    <w:rsid w:val="003E01BC"/>
    <w:rsid w:val="003E027B"/>
    <w:rsid w:val="003E05E3"/>
    <w:rsid w:val="003E0623"/>
    <w:rsid w:val="003E0BAD"/>
    <w:rsid w:val="003E0BB0"/>
    <w:rsid w:val="003E0BD6"/>
    <w:rsid w:val="003E0DED"/>
    <w:rsid w:val="003E126B"/>
    <w:rsid w:val="003E141E"/>
    <w:rsid w:val="003E16BF"/>
    <w:rsid w:val="003E1762"/>
    <w:rsid w:val="003E17F9"/>
    <w:rsid w:val="003E1A95"/>
    <w:rsid w:val="003E1AB7"/>
    <w:rsid w:val="003E1B4F"/>
    <w:rsid w:val="003E1BAA"/>
    <w:rsid w:val="003E1DCF"/>
    <w:rsid w:val="003E1E0D"/>
    <w:rsid w:val="003E2399"/>
    <w:rsid w:val="003E247A"/>
    <w:rsid w:val="003E262F"/>
    <w:rsid w:val="003E2C63"/>
    <w:rsid w:val="003E2DBE"/>
    <w:rsid w:val="003E3130"/>
    <w:rsid w:val="003E33A4"/>
    <w:rsid w:val="003E3D2C"/>
    <w:rsid w:val="003E3F5C"/>
    <w:rsid w:val="003E408B"/>
    <w:rsid w:val="003E4298"/>
    <w:rsid w:val="003E45C2"/>
    <w:rsid w:val="003E4736"/>
    <w:rsid w:val="003E49B4"/>
    <w:rsid w:val="003E50AD"/>
    <w:rsid w:val="003E5154"/>
    <w:rsid w:val="003E532D"/>
    <w:rsid w:val="003E55D8"/>
    <w:rsid w:val="003E565D"/>
    <w:rsid w:val="003E58DE"/>
    <w:rsid w:val="003E5D8D"/>
    <w:rsid w:val="003E6027"/>
    <w:rsid w:val="003E6120"/>
    <w:rsid w:val="003E655F"/>
    <w:rsid w:val="003E67A8"/>
    <w:rsid w:val="003E6A5F"/>
    <w:rsid w:val="003E6A6F"/>
    <w:rsid w:val="003E6AE9"/>
    <w:rsid w:val="003E6D50"/>
    <w:rsid w:val="003E6E4B"/>
    <w:rsid w:val="003E7503"/>
    <w:rsid w:val="003E76FB"/>
    <w:rsid w:val="003E7AB9"/>
    <w:rsid w:val="003F02B7"/>
    <w:rsid w:val="003F031E"/>
    <w:rsid w:val="003F048F"/>
    <w:rsid w:val="003F0515"/>
    <w:rsid w:val="003F0791"/>
    <w:rsid w:val="003F1119"/>
    <w:rsid w:val="003F11C2"/>
    <w:rsid w:val="003F125D"/>
    <w:rsid w:val="003F17CE"/>
    <w:rsid w:val="003F1AB7"/>
    <w:rsid w:val="003F1BCB"/>
    <w:rsid w:val="003F1EE9"/>
    <w:rsid w:val="003F1F6B"/>
    <w:rsid w:val="003F21F7"/>
    <w:rsid w:val="003F23AB"/>
    <w:rsid w:val="003F2418"/>
    <w:rsid w:val="003F24CE"/>
    <w:rsid w:val="003F29D9"/>
    <w:rsid w:val="003F2F72"/>
    <w:rsid w:val="003F319E"/>
    <w:rsid w:val="003F3333"/>
    <w:rsid w:val="003F34CF"/>
    <w:rsid w:val="003F3599"/>
    <w:rsid w:val="003F35F0"/>
    <w:rsid w:val="003F3BC5"/>
    <w:rsid w:val="003F3D46"/>
    <w:rsid w:val="003F3D86"/>
    <w:rsid w:val="003F3F18"/>
    <w:rsid w:val="003F4369"/>
    <w:rsid w:val="003F463A"/>
    <w:rsid w:val="003F4D37"/>
    <w:rsid w:val="003F4DA5"/>
    <w:rsid w:val="003F4DD3"/>
    <w:rsid w:val="003F5971"/>
    <w:rsid w:val="003F5A35"/>
    <w:rsid w:val="003F5DF7"/>
    <w:rsid w:val="003F6012"/>
    <w:rsid w:val="003F6656"/>
    <w:rsid w:val="003F66C3"/>
    <w:rsid w:val="003F67A1"/>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14D8"/>
    <w:rsid w:val="0040153C"/>
    <w:rsid w:val="00401716"/>
    <w:rsid w:val="00401955"/>
    <w:rsid w:val="00401DF0"/>
    <w:rsid w:val="00401EF0"/>
    <w:rsid w:val="004021F0"/>
    <w:rsid w:val="00402531"/>
    <w:rsid w:val="004030C6"/>
    <w:rsid w:val="004032A2"/>
    <w:rsid w:val="004037A0"/>
    <w:rsid w:val="00403F30"/>
    <w:rsid w:val="004041A0"/>
    <w:rsid w:val="004043BC"/>
    <w:rsid w:val="0040456D"/>
    <w:rsid w:val="0040457B"/>
    <w:rsid w:val="00404871"/>
    <w:rsid w:val="00404BF4"/>
    <w:rsid w:val="00404E16"/>
    <w:rsid w:val="004052EB"/>
    <w:rsid w:val="00405492"/>
    <w:rsid w:val="00405625"/>
    <w:rsid w:val="00405794"/>
    <w:rsid w:val="004059EC"/>
    <w:rsid w:val="00405C98"/>
    <w:rsid w:val="00405D9A"/>
    <w:rsid w:val="0040635E"/>
    <w:rsid w:val="00406382"/>
    <w:rsid w:val="00406482"/>
    <w:rsid w:val="0040694E"/>
    <w:rsid w:val="004069D1"/>
    <w:rsid w:val="00406C47"/>
    <w:rsid w:val="00406DF1"/>
    <w:rsid w:val="004070D7"/>
    <w:rsid w:val="004072AA"/>
    <w:rsid w:val="004073A6"/>
    <w:rsid w:val="0040743B"/>
    <w:rsid w:val="00407709"/>
    <w:rsid w:val="0040778C"/>
    <w:rsid w:val="00407D57"/>
    <w:rsid w:val="00407D83"/>
    <w:rsid w:val="0041044D"/>
    <w:rsid w:val="0041099B"/>
    <w:rsid w:val="00410D28"/>
    <w:rsid w:val="004110BC"/>
    <w:rsid w:val="004110C2"/>
    <w:rsid w:val="0041166F"/>
    <w:rsid w:val="00411BF8"/>
    <w:rsid w:val="00411DDA"/>
    <w:rsid w:val="004123BF"/>
    <w:rsid w:val="004126ED"/>
    <w:rsid w:val="00412C27"/>
    <w:rsid w:val="00412F41"/>
    <w:rsid w:val="00413AA4"/>
    <w:rsid w:val="00413AA8"/>
    <w:rsid w:val="00413F85"/>
    <w:rsid w:val="00414130"/>
    <w:rsid w:val="00414235"/>
    <w:rsid w:val="0041449C"/>
    <w:rsid w:val="00414546"/>
    <w:rsid w:val="00414853"/>
    <w:rsid w:val="0041491E"/>
    <w:rsid w:val="00414A42"/>
    <w:rsid w:val="00414AF9"/>
    <w:rsid w:val="00414EA7"/>
    <w:rsid w:val="00415170"/>
    <w:rsid w:val="004154F2"/>
    <w:rsid w:val="00415700"/>
    <w:rsid w:val="004158FB"/>
    <w:rsid w:val="00415FD4"/>
    <w:rsid w:val="00416137"/>
    <w:rsid w:val="00416150"/>
    <w:rsid w:val="0041696C"/>
    <w:rsid w:val="00416E57"/>
    <w:rsid w:val="00416ED5"/>
    <w:rsid w:val="00416F9C"/>
    <w:rsid w:val="00417091"/>
    <w:rsid w:val="00417454"/>
    <w:rsid w:val="00417697"/>
    <w:rsid w:val="0041776C"/>
    <w:rsid w:val="004177F3"/>
    <w:rsid w:val="00417827"/>
    <w:rsid w:val="00417B97"/>
    <w:rsid w:val="00417BB6"/>
    <w:rsid w:val="00420039"/>
    <w:rsid w:val="0042046F"/>
    <w:rsid w:val="00420C7D"/>
    <w:rsid w:val="00420EBB"/>
    <w:rsid w:val="00420ECB"/>
    <w:rsid w:val="004214F3"/>
    <w:rsid w:val="0042188C"/>
    <w:rsid w:val="004218B8"/>
    <w:rsid w:val="00421B3B"/>
    <w:rsid w:val="00421CB6"/>
    <w:rsid w:val="00421EA0"/>
    <w:rsid w:val="004220D2"/>
    <w:rsid w:val="004224EB"/>
    <w:rsid w:val="00422897"/>
    <w:rsid w:val="00422A21"/>
    <w:rsid w:val="00422CD2"/>
    <w:rsid w:val="004230E2"/>
    <w:rsid w:val="00423627"/>
    <w:rsid w:val="004238B9"/>
    <w:rsid w:val="00423CD8"/>
    <w:rsid w:val="00423F89"/>
    <w:rsid w:val="0042410F"/>
    <w:rsid w:val="0042430E"/>
    <w:rsid w:val="004247CE"/>
    <w:rsid w:val="00424828"/>
    <w:rsid w:val="00424CE6"/>
    <w:rsid w:val="00425330"/>
    <w:rsid w:val="0042538D"/>
    <w:rsid w:val="00425595"/>
    <w:rsid w:val="004260F9"/>
    <w:rsid w:val="0042625D"/>
    <w:rsid w:val="0042629F"/>
    <w:rsid w:val="00426337"/>
    <w:rsid w:val="00426387"/>
    <w:rsid w:val="0042643C"/>
    <w:rsid w:val="00426674"/>
    <w:rsid w:val="0042684D"/>
    <w:rsid w:val="004268B6"/>
    <w:rsid w:val="00426C31"/>
    <w:rsid w:val="00427073"/>
    <w:rsid w:val="004273A0"/>
    <w:rsid w:val="004275FE"/>
    <w:rsid w:val="0042767B"/>
    <w:rsid w:val="00427BE3"/>
    <w:rsid w:val="00430316"/>
    <w:rsid w:val="00430462"/>
    <w:rsid w:val="004305A1"/>
    <w:rsid w:val="00430658"/>
    <w:rsid w:val="00430776"/>
    <w:rsid w:val="00430AD3"/>
    <w:rsid w:val="00430D1F"/>
    <w:rsid w:val="0043110D"/>
    <w:rsid w:val="0043111B"/>
    <w:rsid w:val="004314B0"/>
    <w:rsid w:val="0043155F"/>
    <w:rsid w:val="00431D21"/>
    <w:rsid w:val="00431D8D"/>
    <w:rsid w:val="004322BF"/>
    <w:rsid w:val="004323A3"/>
    <w:rsid w:val="00432484"/>
    <w:rsid w:val="00432B62"/>
    <w:rsid w:val="00432EF2"/>
    <w:rsid w:val="00432FC5"/>
    <w:rsid w:val="00433165"/>
    <w:rsid w:val="004332B3"/>
    <w:rsid w:val="00433456"/>
    <w:rsid w:val="00433580"/>
    <w:rsid w:val="0043398C"/>
    <w:rsid w:val="004340E3"/>
    <w:rsid w:val="00434246"/>
    <w:rsid w:val="00434357"/>
    <w:rsid w:val="00434452"/>
    <w:rsid w:val="004346C3"/>
    <w:rsid w:val="00434745"/>
    <w:rsid w:val="00434CD9"/>
    <w:rsid w:val="00434D19"/>
    <w:rsid w:val="0043531A"/>
    <w:rsid w:val="00435362"/>
    <w:rsid w:val="0043575E"/>
    <w:rsid w:val="0043576E"/>
    <w:rsid w:val="00435777"/>
    <w:rsid w:val="0043577F"/>
    <w:rsid w:val="00435DD5"/>
    <w:rsid w:val="004362AF"/>
    <w:rsid w:val="00436480"/>
    <w:rsid w:val="00436536"/>
    <w:rsid w:val="00436A77"/>
    <w:rsid w:val="00436ACE"/>
    <w:rsid w:val="00436E30"/>
    <w:rsid w:val="00437046"/>
    <w:rsid w:val="0043714F"/>
    <w:rsid w:val="004371B7"/>
    <w:rsid w:val="00437524"/>
    <w:rsid w:val="00437559"/>
    <w:rsid w:val="00437A3E"/>
    <w:rsid w:val="00437B2B"/>
    <w:rsid w:val="00440376"/>
    <w:rsid w:val="00440462"/>
    <w:rsid w:val="00440470"/>
    <w:rsid w:val="00440581"/>
    <w:rsid w:val="00440854"/>
    <w:rsid w:val="00440CC4"/>
    <w:rsid w:val="00440EC4"/>
    <w:rsid w:val="00441697"/>
    <w:rsid w:val="00441DD8"/>
    <w:rsid w:val="004424B5"/>
    <w:rsid w:val="00442778"/>
    <w:rsid w:val="00442F39"/>
    <w:rsid w:val="004436A4"/>
    <w:rsid w:val="004436AD"/>
    <w:rsid w:val="00443727"/>
    <w:rsid w:val="00443BDF"/>
    <w:rsid w:val="00443F5D"/>
    <w:rsid w:val="00444021"/>
    <w:rsid w:val="00444973"/>
    <w:rsid w:val="00444CEA"/>
    <w:rsid w:val="00444F5C"/>
    <w:rsid w:val="0044513F"/>
    <w:rsid w:val="004453F4"/>
    <w:rsid w:val="004454B6"/>
    <w:rsid w:val="00445645"/>
    <w:rsid w:val="00445895"/>
    <w:rsid w:val="004458F1"/>
    <w:rsid w:val="00445B3B"/>
    <w:rsid w:val="004460BB"/>
    <w:rsid w:val="004462CE"/>
    <w:rsid w:val="00446815"/>
    <w:rsid w:val="0044683B"/>
    <w:rsid w:val="00446934"/>
    <w:rsid w:val="00446EF4"/>
    <w:rsid w:val="00447045"/>
    <w:rsid w:val="00447FB6"/>
    <w:rsid w:val="004505F5"/>
    <w:rsid w:val="004507EA"/>
    <w:rsid w:val="00450934"/>
    <w:rsid w:val="004515B3"/>
    <w:rsid w:val="004516CF"/>
    <w:rsid w:val="00451C4E"/>
    <w:rsid w:val="00451D24"/>
    <w:rsid w:val="00451E49"/>
    <w:rsid w:val="00451F6E"/>
    <w:rsid w:val="00452574"/>
    <w:rsid w:val="004529C3"/>
    <w:rsid w:val="00452BE8"/>
    <w:rsid w:val="00452C35"/>
    <w:rsid w:val="00452C55"/>
    <w:rsid w:val="004531D5"/>
    <w:rsid w:val="00453C81"/>
    <w:rsid w:val="00453E0F"/>
    <w:rsid w:val="00453E41"/>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421"/>
    <w:rsid w:val="0045775F"/>
    <w:rsid w:val="0045778E"/>
    <w:rsid w:val="00457AB5"/>
    <w:rsid w:val="00457B53"/>
    <w:rsid w:val="00457BCF"/>
    <w:rsid w:val="00457C67"/>
    <w:rsid w:val="00457F06"/>
    <w:rsid w:val="00460055"/>
    <w:rsid w:val="0046025E"/>
    <w:rsid w:val="004608D6"/>
    <w:rsid w:val="00460D42"/>
    <w:rsid w:val="00460E18"/>
    <w:rsid w:val="0046161E"/>
    <w:rsid w:val="004618E2"/>
    <w:rsid w:val="0046196F"/>
    <w:rsid w:val="004619F4"/>
    <w:rsid w:val="00461EBA"/>
    <w:rsid w:val="004621CF"/>
    <w:rsid w:val="00462F85"/>
    <w:rsid w:val="004632CC"/>
    <w:rsid w:val="004635B2"/>
    <w:rsid w:val="00463712"/>
    <w:rsid w:val="004637A4"/>
    <w:rsid w:val="004637DA"/>
    <w:rsid w:val="00463A1E"/>
    <w:rsid w:val="00463AEA"/>
    <w:rsid w:val="00463B58"/>
    <w:rsid w:val="00464139"/>
    <w:rsid w:val="00464257"/>
    <w:rsid w:val="004648B9"/>
    <w:rsid w:val="004648E4"/>
    <w:rsid w:val="00464BA5"/>
    <w:rsid w:val="00465A83"/>
    <w:rsid w:val="00465A8B"/>
    <w:rsid w:val="00465B6B"/>
    <w:rsid w:val="00465BB7"/>
    <w:rsid w:val="004666AA"/>
    <w:rsid w:val="00466E10"/>
    <w:rsid w:val="0046714B"/>
    <w:rsid w:val="004672E2"/>
    <w:rsid w:val="004673DF"/>
    <w:rsid w:val="00467610"/>
    <w:rsid w:val="00467616"/>
    <w:rsid w:val="00467F00"/>
    <w:rsid w:val="0047011A"/>
    <w:rsid w:val="00470672"/>
    <w:rsid w:val="0047088C"/>
    <w:rsid w:val="00470B91"/>
    <w:rsid w:val="00470DF4"/>
    <w:rsid w:val="00470ECD"/>
    <w:rsid w:val="004713CF"/>
    <w:rsid w:val="004713EE"/>
    <w:rsid w:val="004714C6"/>
    <w:rsid w:val="004718FA"/>
    <w:rsid w:val="00471974"/>
    <w:rsid w:val="00471A29"/>
    <w:rsid w:val="00471B12"/>
    <w:rsid w:val="00472E93"/>
    <w:rsid w:val="00472FEE"/>
    <w:rsid w:val="00473463"/>
    <w:rsid w:val="004737E9"/>
    <w:rsid w:val="004739EC"/>
    <w:rsid w:val="00474335"/>
    <w:rsid w:val="0047434D"/>
    <w:rsid w:val="004745C1"/>
    <w:rsid w:val="00474A29"/>
    <w:rsid w:val="00474A86"/>
    <w:rsid w:val="00474C9A"/>
    <w:rsid w:val="00474ED8"/>
    <w:rsid w:val="00475746"/>
    <w:rsid w:val="00475D42"/>
    <w:rsid w:val="0047616E"/>
    <w:rsid w:val="00476275"/>
    <w:rsid w:val="004764B4"/>
    <w:rsid w:val="00476579"/>
    <w:rsid w:val="00476762"/>
    <w:rsid w:val="004767D4"/>
    <w:rsid w:val="00476A69"/>
    <w:rsid w:val="00476C44"/>
    <w:rsid w:val="00476C53"/>
    <w:rsid w:val="00476CB3"/>
    <w:rsid w:val="00476CDC"/>
    <w:rsid w:val="00477392"/>
    <w:rsid w:val="0047748F"/>
    <w:rsid w:val="00477545"/>
    <w:rsid w:val="004778C9"/>
    <w:rsid w:val="00477C02"/>
    <w:rsid w:val="00477D2B"/>
    <w:rsid w:val="00477DFC"/>
    <w:rsid w:val="004800D6"/>
    <w:rsid w:val="004805C5"/>
    <w:rsid w:val="00480EAD"/>
    <w:rsid w:val="00481256"/>
    <w:rsid w:val="00481361"/>
    <w:rsid w:val="00481477"/>
    <w:rsid w:val="004815C9"/>
    <w:rsid w:val="00481868"/>
    <w:rsid w:val="00481BED"/>
    <w:rsid w:val="00481E59"/>
    <w:rsid w:val="00481EEF"/>
    <w:rsid w:val="00482201"/>
    <w:rsid w:val="00482355"/>
    <w:rsid w:val="0048283C"/>
    <w:rsid w:val="00482A0A"/>
    <w:rsid w:val="00482B18"/>
    <w:rsid w:val="00482C4F"/>
    <w:rsid w:val="004831DB"/>
    <w:rsid w:val="0048341A"/>
    <w:rsid w:val="00483583"/>
    <w:rsid w:val="00483608"/>
    <w:rsid w:val="00483A8B"/>
    <w:rsid w:val="00483C14"/>
    <w:rsid w:val="00483C67"/>
    <w:rsid w:val="004844F7"/>
    <w:rsid w:val="00485480"/>
    <w:rsid w:val="004854A7"/>
    <w:rsid w:val="00485680"/>
    <w:rsid w:val="004859C6"/>
    <w:rsid w:val="00485B13"/>
    <w:rsid w:val="00485B1D"/>
    <w:rsid w:val="00485FBA"/>
    <w:rsid w:val="00486682"/>
    <w:rsid w:val="00486E43"/>
    <w:rsid w:val="00486F4F"/>
    <w:rsid w:val="0048702A"/>
    <w:rsid w:val="00487363"/>
    <w:rsid w:val="00487CC2"/>
    <w:rsid w:val="00487E27"/>
    <w:rsid w:val="00490048"/>
    <w:rsid w:val="00490536"/>
    <w:rsid w:val="00490711"/>
    <w:rsid w:val="0049078A"/>
    <w:rsid w:val="00490DB1"/>
    <w:rsid w:val="00490E89"/>
    <w:rsid w:val="004910AD"/>
    <w:rsid w:val="004914AB"/>
    <w:rsid w:val="00491B70"/>
    <w:rsid w:val="00491EE0"/>
    <w:rsid w:val="00491F3D"/>
    <w:rsid w:val="00491FD7"/>
    <w:rsid w:val="0049205F"/>
    <w:rsid w:val="00492380"/>
    <w:rsid w:val="00492A43"/>
    <w:rsid w:val="00492D77"/>
    <w:rsid w:val="00492FAD"/>
    <w:rsid w:val="00492FC3"/>
    <w:rsid w:val="00493037"/>
    <w:rsid w:val="0049306A"/>
    <w:rsid w:val="004930A5"/>
    <w:rsid w:val="00493739"/>
    <w:rsid w:val="004938B1"/>
    <w:rsid w:val="00493D28"/>
    <w:rsid w:val="00493FAE"/>
    <w:rsid w:val="004943E2"/>
    <w:rsid w:val="00494433"/>
    <w:rsid w:val="0049443A"/>
    <w:rsid w:val="00494765"/>
    <w:rsid w:val="00494D34"/>
    <w:rsid w:val="00494E5D"/>
    <w:rsid w:val="004951CB"/>
    <w:rsid w:val="00495247"/>
    <w:rsid w:val="00495282"/>
    <w:rsid w:val="0049556A"/>
    <w:rsid w:val="0049583A"/>
    <w:rsid w:val="00495AD9"/>
    <w:rsid w:val="00496760"/>
    <w:rsid w:val="00496789"/>
    <w:rsid w:val="0049690E"/>
    <w:rsid w:val="00496C63"/>
    <w:rsid w:val="00496C71"/>
    <w:rsid w:val="0049743D"/>
    <w:rsid w:val="004976E3"/>
    <w:rsid w:val="0049781D"/>
    <w:rsid w:val="004979B1"/>
    <w:rsid w:val="00497A84"/>
    <w:rsid w:val="00497FFA"/>
    <w:rsid w:val="004A060F"/>
    <w:rsid w:val="004A0C17"/>
    <w:rsid w:val="004A1B08"/>
    <w:rsid w:val="004A1EB7"/>
    <w:rsid w:val="004A207A"/>
    <w:rsid w:val="004A21C1"/>
    <w:rsid w:val="004A227C"/>
    <w:rsid w:val="004A265C"/>
    <w:rsid w:val="004A2DC7"/>
    <w:rsid w:val="004A2F2F"/>
    <w:rsid w:val="004A3067"/>
    <w:rsid w:val="004A3497"/>
    <w:rsid w:val="004A3915"/>
    <w:rsid w:val="004A3B54"/>
    <w:rsid w:val="004A403A"/>
    <w:rsid w:val="004A4110"/>
    <w:rsid w:val="004A4870"/>
    <w:rsid w:val="004A48F6"/>
    <w:rsid w:val="004A4957"/>
    <w:rsid w:val="004A4AF1"/>
    <w:rsid w:val="004A4C6A"/>
    <w:rsid w:val="004A5391"/>
    <w:rsid w:val="004A5527"/>
    <w:rsid w:val="004A5649"/>
    <w:rsid w:val="004A567D"/>
    <w:rsid w:val="004A59C7"/>
    <w:rsid w:val="004A61E5"/>
    <w:rsid w:val="004A6484"/>
    <w:rsid w:val="004A654F"/>
    <w:rsid w:val="004A685A"/>
    <w:rsid w:val="004A6992"/>
    <w:rsid w:val="004A6A24"/>
    <w:rsid w:val="004A715E"/>
    <w:rsid w:val="004A71FE"/>
    <w:rsid w:val="004A7E97"/>
    <w:rsid w:val="004B00E3"/>
    <w:rsid w:val="004B0607"/>
    <w:rsid w:val="004B0B1A"/>
    <w:rsid w:val="004B0BA1"/>
    <w:rsid w:val="004B0C7E"/>
    <w:rsid w:val="004B0F95"/>
    <w:rsid w:val="004B143C"/>
    <w:rsid w:val="004B1445"/>
    <w:rsid w:val="004B16F4"/>
    <w:rsid w:val="004B1974"/>
    <w:rsid w:val="004B1A71"/>
    <w:rsid w:val="004B206F"/>
    <w:rsid w:val="004B21E7"/>
    <w:rsid w:val="004B222F"/>
    <w:rsid w:val="004B23F6"/>
    <w:rsid w:val="004B24BC"/>
    <w:rsid w:val="004B292F"/>
    <w:rsid w:val="004B2D2B"/>
    <w:rsid w:val="004B2F02"/>
    <w:rsid w:val="004B2F50"/>
    <w:rsid w:val="004B304A"/>
    <w:rsid w:val="004B31BF"/>
    <w:rsid w:val="004B32AB"/>
    <w:rsid w:val="004B32EB"/>
    <w:rsid w:val="004B3613"/>
    <w:rsid w:val="004B376F"/>
    <w:rsid w:val="004B37B1"/>
    <w:rsid w:val="004B38D6"/>
    <w:rsid w:val="004B3DB7"/>
    <w:rsid w:val="004B3FFA"/>
    <w:rsid w:val="004B4088"/>
    <w:rsid w:val="004B40C5"/>
    <w:rsid w:val="004B40C7"/>
    <w:rsid w:val="004B4351"/>
    <w:rsid w:val="004B4412"/>
    <w:rsid w:val="004B4569"/>
    <w:rsid w:val="004B4655"/>
    <w:rsid w:val="004B47D2"/>
    <w:rsid w:val="004B49D4"/>
    <w:rsid w:val="004B4D40"/>
    <w:rsid w:val="004B4E60"/>
    <w:rsid w:val="004B5AB9"/>
    <w:rsid w:val="004B5B12"/>
    <w:rsid w:val="004B6362"/>
    <w:rsid w:val="004B6605"/>
    <w:rsid w:val="004B696E"/>
    <w:rsid w:val="004B69B7"/>
    <w:rsid w:val="004B6A67"/>
    <w:rsid w:val="004B6B68"/>
    <w:rsid w:val="004B6D3C"/>
    <w:rsid w:val="004B7151"/>
    <w:rsid w:val="004B725F"/>
    <w:rsid w:val="004B73E9"/>
    <w:rsid w:val="004B7432"/>
    <w:rsid w:val="004B759B"/>
    <w:rsid w:val="004B75B0"/>
    <w:rsid w:val="004B789E"/>
    <w:rsid w:val="004B7C12"/>
    <w:rsid w:val="004B7DDD"/>
    <w:rsid w:val="004B7FC5"/>
    <w:rsid w:val="004C02B6"/>
    <w:rsid w:val="004C0482"/>
    <w:rsid w:val="004C07AB"/>
    <w:rsid w:val="004C0A3D"/>
    <w:rsid w:val="004C0BD4"/>
    <w:rsid w:val="004C0D27"/>
    <w:rsid w:val="004C20D1"/>
    <w:rsid w:val="004C223A"/>
    <w:rsid w:val="004C2465"/>
    <w:rsid w:val="004C249C"/>
    <w:rsid w:val="004C2ACA"/>
    <w:rsid w:val="004C2CE4"/>
    <w:rsid w:val="004C2F87"/>
    <w:rsid w:val="004C3973"/>
    <w:rsid w:val="004C3A0F"/>
    <w:rsid w:val="004C3EE4"/>
    <w:rsid w:val="004C3FB6"/>
    <w:rsid w:val="004C41DE"/>
    <w:rsid w:val="004C4536"/>
    <w:rsid w:val="004C462B"/>
    <w:rsid w:val="004C47E2"/>
    <w:rsid w:val="004C48E3"/>
    <w:rsid w:val="004C4C50"/>
    <w:rsid w:val="004C500D"/>
    <w:rsid w:val="004C5110"/>
    <w:rsid w:val="004C531E"/>
    <w:rsid w:val="004C556A"/>
    <w:rsid w:val="004C583A"/>
    <w:rsid w:val="004C585C"/>
    <w:rsid w:val="004C5A12"/>
    <w:rsid w:val="004C5E44"/>
    <w:rsid w:val="004C655F"/>
    <w:rsid w:val="004C6837"/>
    <w:rsid w:val="004C6A96"/>
    <w:rsid w:val="004C6D89"/>
    <w:rsid w:val="004C6DC6"/>
    <w:rsid w:val="004C719A"/>
    <w:rsid w:val="004C7276"/>
    <w:rsid w:val="004C7E61"/>
    <w:rsid w:val="004D049D"/>
    <w:rsid w:val="004D0549"/>
    <w:rsid w:val="004D06C6"/>
    <w:rsid w:val="004D07C4"/>
    <w:rsid w:val="004D09CE"/>
    <w:rsid w:val="004D0A0D"/>
    <w:rsid w:val="004D0A94"/>
    <w:rsid w:val="004D0A96"/>
    <w:rsid w:val="004D0B1B"/>
    <w:rsid w:val="004D0BCA"/>
    <w:rsid w:val="004D0BDD"/>
    <w:rsid w:val="004D0DDA"/>
    <w:rsid w:val="004D1318"/>
    <w:rsid w:val="004D1B4C"/>
    <w:rsid w:val="004D1D5A"/>
    <w:rsid w:val="004D1E03"/>
    <w:rsid w:val="004D26ED"/>
    <w:rsid w:val="004D274C"/>
    <w:rsid w:val="004D29DB"/>
    <w:rsid w:val="004D329B"/>
    <w:rsid w:val="004D375B"/>
    <w:rsid w:val="004D38C3"/>
    <w:rsid w:val="004D38D0"/>
    <w:rsid w:val="004D3FA9"/>
    <w:rsid w:val="004D3FAE"/>
    <w:rsid w:val="004D41EF"/>
    <w:rsid w:val="004D427F"/>
    <w:rsid w:val="004D4396"/>
    <w:rsid w:val="004D4D1E"/>
    <w:rsid w:val="004D5108"/>
    <w:rsid w:val="004D57D0"/>
    <w:rsid w:val="004D5CDE"/>
    <w:rsid w:val="004D5E4F"/>
    <w:rsid w:val="004D5EA4"/>
    <w:rsid w:val="004D606B"/>
    <w:rsid w:val="004D6267"/>
    <w:rsid w:val="004D63A4"/>
    <w:rsid w:val="004D63EC"/>
    <w:rsid w:val="004D65FA"/>
    <w:rsid w:val="004D669C"/>
    <w:rsid w:val="004D6BBC"/>
    <w:rsid w:val="004D6BEF"/>
    <w:rsid w:val="004D6D52"/>
    <w:rsid w:val="004D6E7F"/>
    <w:rsid w:val="004D6F9B"/>
    <w:rsid w:val="004D7646"/>
    <w:rsid w:val="004D7854"/>
    <w:rsid w:val="004D7963"/>
    <w:rsid w:val="004E04CC"/>
    <w:rsid w:val="004E0573"/>
    <w:rsid w:val="004E0753"/>
    <w:rsid w:val="004E0A17"/>
    <w:rsid w:val="004E0ABD"/>
    <w:rsid w:val="004E0C00"/>
    <w:rsid w:val="004E0D01"/>
    <w:rsid w:val="004E116A"/>
    <w:rsid w:val="004E1290"/>
    <w:rsid w:val="004E140F"/>
    <w:rsid w:val="004E146C"/>
    <w:rsid w:val="004E17B4"/>
    <w:rsid w:val="004E1A18"/>
    <w:rsid w:val="004E1B3B"/>
    <w:rsid w:val="004E1BE5"/>
    <w:rsid w:val="004E208A"/>
    <w:rsid w:val="004E23E1"/>
    <w:rsid w:val="004E240F"/>
    <w:rsid w:val="004E25B3"/>
    <w:rsid w:val="004E27AE"/>
    <w:rsid w:val="004E2ED0"/>
    <w:rsid w:val="004E2F4C"/>
    <w:rsid w:val="004E3292"/>
    <w:rsid w:val="004E3707"/>
    <w:rsid w:val="004E3D58"/>
    <w:rsid w:val="004E3E50"/>
    <w:rsid w:val="004E3F1F"/>
    <w:rsid w:val="004E408E"/>
    <w:rsid w:val="004E42DA"/>
    <w:rsid w:val="004E44E2"/>
    <w:rsid w:val="004E45C8"/>
    <w:rsid w:val="004E4B24"/>
    <w:rsid w:val="004E4B6C"/>
    <w:rsid w:val="004E4C80"/>
    <w:rsid w:val="004E5410"/>
    <w:rsid w:val="004E59D6"/>
    <w:rsid w:val="004E5AAA"/>
    <w:rsid w:val="004E5B1B"/>
    <w:rsid w:val="004E620D"/>
    <w:rsid w:val="004E675C"/>
    <w:rsid w:val="004E6A06"/>
    <w:rsid w:val="004E7AEA"/>
    <w:rsid w:val="004F07A2"/>
    <w:rsid w:val="004F0EC9"/>
    <w:rsid w:val="004F1453"/>
    <w:rsid w:val="004F14E1"/>
    <w:rsid w:val="004F17C8"/>
    <w:rsid w:val="004F1B26"/>
    <w:rsid w:val="004F1BF3"/>
    <w:rsid w:val="004F1C22"/>
    <w:rsid w:val="004F1C6B"/>
    <w:rsid w:val="004F1D45"/>
    <w:rsid w:val="004F1FEF"/>
    <w:rsid w:val="004F23E3"/>
    <w:rsid w:val="004F26FD"/>
    <w:rsid w:val="004F27B2"/>
    <w:rsid w:val="004F2A09"/>
    <w:rsid w:val="004F2D6A"/>
    <w:rsid w:val="004F30A7"/>
    <w:rsid w:val="004F3449"/>
    <w:rsid w:val="004F398D"/>
    <w:rsid w:val="004F39C1"/>
    <w:rsid w:val="004F40F4"/>
    <w:rsid w:val="004F44B8"/>
    <w:rsid w:val="004F4984"/>
    <w:rsid w:val="004F4A93"/>
    <w:rsid w:val="004F4C61"/>
    <w:rsid w:val="004F4D01"/>
    <w:rsid w:val="004F5115"/>
    <w:rsid w:val="004F52EB"/>
    <w:rsid w:val="004F5521"/>
    <w:rsid w:val="004F5FDF"/>
    <w:rsid w:val="004F615E"/>
    <w:rsid w:val="004F61A4"/>
    <w:rsid w:val="004F6465"/>
    <w:rsid w:val="004F689F"/>
    <w:rsid w:val="004F6ED9"/>
    <w:rsid w:val="004F7037"/>
    <w:rsid w:val="004F713F"/>
    <w:rsid w:val="004F723F"/>
    <w:rsid w:val="004F7B1B"/>
    <w:rsid w:val="005004DD"/>
    <w:rsid w:val="00500967"/>
    <w:rsid w:val="00500AD3"/>
    <w:rsid w:val="00501147"/>
    <w:rsid w:val="0050143E"/>
    <w:rsid w:val="005017FE"/>
    <w:rsid w:val="00501880"/>
    <w:rsid w:val="00501D4A"/>
    <w:rsid w:val="00501DF1"/>
    <w:rsid w:val="00501E4F"/>
    <w:rsid w:val="00502017"/>
    <w:rsid w:val="00502188"/>
    <w:rsid w:val="005024CA"/>
    <w:rsid w:val="00502587"/>
    <w:rsid w:val="0050280F"/>
    <w:rsid w:val="005031C3"/>
    <w:rsid w:val="00503288"/>
    <w:rsid w:val="00503C96"/>
    <w:rsid w:val="00503F0C"/>
    <w:rsid w:val="00504345"/>
    <w:rsid w:val="005043A0"/>
    <w:rsid w:val="0050458C"/>
    <w:rsid w:val="0050497F"/>
    <w:rsid w:val="00504982"/>
    <w:rsid w:val="00504CC8"/>
    <w:rsid w:val="005051BE"/>
    <w:rsid w:val="005056B4"/>
    <w:rsid w:val="0050597E"/>
    <w:rsid w:val="00505A60"/>
    <w:rsid w:val="00505CA1"/>
    <w:rsid w:val="00506337"/>
    <w:rsid w:val="00506609"/>
    <w:rsid w:val="00506722"/>
    <w:rsid w:val="00506C70"/>
    <w:rsid w:val="0050703C"/>
    <w:rsid w:val="005074BB"/>
    <w:rsid w:val="0050779F"/>
    <w:rsid w:val="00507835"/>
    <w:rsid w:val="005078EF"/>
    <w:rsid w:val="00507B92"/>
    <w:rsid w:val="00507E9A"/>
    <w:rsid w:val="005103AB"/>
    <w:rsid w:val="005105A7"/>
    <w:rsid w:val="005105F5"/>
    <w:rsid w:val="00510957"/>
    <w:rsid w:val="00510FB5"/>
    <w:rsid w:val="00511148"/>
    <w:rsid w:val="00511450"/>
    <w:rsid w:val="00511474"/>
    <w:rsid w:val="005116A1"/>
    <w:rsid w:val="0051184A"/>
    <w:rsid w:val="005119D9"/>
    <w:rsid w:val="00511AEC"/>
    <w:rsid w:val="00511BBC"/>
    <w:rsid w:val="00511DCF"/>
    <w:rsid w:val="00511DE2"/>
    <w:rsid w:val="00511ED6"/>
    <w:rsid w:val="00511FCF"/>
    <w:rsid w:val="005124F4"/>
    <w:rsid w:val="00512890"/>
    <w:rsid w:val="00512D1D"/>
    <w:rsid w:val="0051347E"/>
    <w:rsid w:val="0051394D"/>
    <w:rsid w:val="00513C1B"/>
    <w:rsid w:val="00513C1F"/>
    <w:rsid w:val="00513E7E"/>
    <w:rsid w:val="00514050"/>
    <w:rsid w:val="00514386"/>
    <w:rsid w:val="005144CB"/>
    <w:rsid w:val="005147A1"/>
    <w:rsid w:val="00514A48"/>
    <w:rsid w:val="00514CAC"/>
    <w:rsid w:val="00515138"/>
    <w:rsid w:val="00515C8F"/>
    <w:rsid w:val="00515D93"/>
    <w:rsid w:val="00515EFC"/>
    <w:rsid w:val="00516028"/>
    <w:rsid w:val="00516501"/>
    <w:rsid w:val="005165D9"/>
    <w:rsid w:val="00516641"/>
    <w:rsid w:val="0051693A"/>
    <w:rsid w:val="00516B7A"/>
    <w:rsid w:val="00516E2E"/>
    <w:rsid w:val="00516F0D"/>
    <w:rsid w:val="00517044"/>
    <w:rsid w:val="005174EB"/>
    <w:rsid w:val="0051752E"/>
    <w:rsid w:val="00517B18"/>
    <w:rsid w:val="00517D2A"/>
    <w:rsid w:val="00517D4D"/>
    <w:rsid w:val="0052007C"/>
    <w:rsid w:val="00520380"/>
    <w:rsid w:val="0052042D"/>
    <w:rsid w:val="00520B30"/>
    <w:rsid w:val="00521400"/>
    <w:rsid w:val="0052171F"/>
    <w:rsid w:val="005219AF"/>
    <w:rsid w:val="00521B33"/>
    <w:rsid w:val="00521B90"/>
    <w:rsid w:val="00521EFD"/>
    <w:rsid w:val="00522289"/>
    <w:rsid w:val="00522403"/>
    <w:rsid w:val="005225C1"/>
    <w:rsid w:val="00522A65"/>
    <w:rsid w:val="00522C94"/>
    <w:rsid w:val="00523467"/>
    <w:rsid w:val="00523527"/>
    <w:rsid w:val="00523ACD"/>
    <w:rsid w:val="00523F90"/>
    <w:rsid w:val="00524011"/>
    <w:rsid w:val="0052407A"/>
    <w:rsid w:val="005243B8"/>
    <w:rsid w:val="005245F1"/>
    <w:rsid w:val="00524B49"/>
    <w:rsid w:val="00524E4B"/>
    <w:rsid w:val="0052516D"/>
    <w:rsid w:val="00525287"/>
    <w:rsid w:val="00525297"/>
    <w:rsid w:val="00525727"/>
    <w:rsid w:val="0052608F"/>
    <w:rsid w:val="0052662B"/>
    <w:rsid w:val="00526B08"/>
    <w:rsid w:val="0052718D"/>
    <w:rsid w:val="00527204"/>
    <w:rsid w:val="00527224"/>
    <w:rsid w:val="005276A6"/>
    <w:rsid w:val="005276E3"/>
    <w:rsid w:val="0052779A"/>
    <w:rsid w:val="005277EC"/>
    <w:rsid w:val="005279CA"/>
    <w:rsid w:val="00527AA6"/>
    <w:rsid w:val="00527D83"/>
    <w:rsid w:val="00527EA9"/>
    <w:rsid w:val="005300D2"/>
    <w:rsid w:val="005304C0"/>
    <w:rsid w:val="0053068C"/>
    <w:rsid w:val="00530916"/>
    <w:rsid w:val="00530B1A"/>
    <w:rsid w:val="00530D1E"/>
    <w:rsid w:val="0053123D"/>
    <w:rsid w:val="0053175A"/>
    <w:rsid w:val="00531B64"/>
    <w:rsid w:val="00531FD0"/>
    <w:rsid w:val="005326D4"/>
    <w:rsid w:val="005326DB"/>
    <w:rsid w:val="00532A0C"/>
    <w:rsid w:val="0053348B"/>
    <w:rsid w:val="00533543"/>
    <w:rsid w:val="00533756"/>
    <w:rsid w:val="00533924"/>
    <w:rsid w:val="00533C56"/>
    <w:rsid w:val="00533CD9"/>
    <w:rsid w:val="00533D84"/>
    <w:rsid w:val="00533DE3"/>
    <w:rsid w:val="005341EA"/>
    <w:rsid w:val="00534480"/>
    <w:rsid w:val="0053488F"/>
    <w:rsid w:val="00534A43"/>
    <w:rsid w:val="00534FDA"/>
    <w:rsid w:val="005352DF"/>
    <w:rsid w:val="0053569E"/>
    <w:rsid w:val="00535787"/>
    <w:rsid w:val="00535A44"/>
    <w:rsid w:val="00535BDC"/>
    <w:rsid w:val="005363E9"/>
    <w:rsid w:val="0053659F"/>
    <w:rsid w:val="00536651"/>
    <w:rsid w:val="00536690"/>
    <w:rsid w:val="00536998"/>
    <w:rsid w:val="005369EC"/>
    <w:rsid w:val="00536F01"/>
    <w:rsid w:val="00536FC4"/>
    <w:rsid w:val="005371EB"/>
    <w:rsid w:val="0053746D"/>
    <w:rsid w:val="00537703"/>
    <w:rsid w:val="005378BA"/>
    <w:rsid w:val="005379B8"/>
    <w:rsid w:val="00537C1E"/>
    <w:rsid w:val="00540330"/>
    <w:rsid w:val="00540FFA"/>
    <w:rsid w:val="005412B9"/>
    <w:rsid w:val="005412FA"/>
    <w:rsid w:val="005413B6"/>
    <w:rsid w:val="00541920"/>
    <w:rsid w:val="00541B9E"/>
    <w:rsid w:val="00541D73"/>
    <w:rsid w:val="0054202C"/>
    <w:rsid w:val="005420C8"/>
    <w:rsid w:val="0054218F"/>
    <w:rsid w:val="0054251B"/>
    <w:rsid w:val="00542556"/>
    <w:rsid w:val="00543256"/>
    <w:rsid w:val="00543649"/>
    <w:rsid w:val="0054380D"/>
    <w:rsid w:val="00543A8F"/>
    <w:rsid w:val="00543D32"/>
    <w:rsid w:val="00543DC8"/>
    <w:rsid w:val="00543F49"/>
    <w:rsid w:val="00544129"/>
    <w:rsid w:val="00544210"/>
    <w:rsid w:val="00544348"/>
    <w:rsid w:val="005445C4"/>
    <w:rsid w:val="005451D8"/>
    <w:rsid w:val="00545852"/>
    <w:rsid w:val="00545877"/>
    <w:rsid w:val="005459E1"/>
    <w:rsid w:val="005462BA"/>
    <w:rsid w:val="005464E2"/>
    <w:rsid w:val="00546723"/>
    <w:rsid w:val="005469B5"/>
    <w:rsid w:val="00546BE0"/>
    <w:rsid w:val="00546CE2"/>
    <w:rsid w:val="00546F83"/>
    <w:rsid w:val="00547169"/>
    <w:rsid w:val="00547241"/>
    <w:rsid w:val="00547306"/>
    <w:rsid w:val="00547534"/>
    <w:rsid w:val="005479F6"/>
    <w:rsid w:val="005500AC"/>
    <w:rsid w:val="0055047D"/>
    <w:rsid w:val="0055055B"/>
    <w:rsid w:val="0055090E"/>
    <w:rsid w:val="00550925"/>
    <w:rsid w:val="00550D42"/>
    <w:rsid w:val="005510B8"/>
    <w:rsid w:val="0055119B"/>
    <w:rsid w:val="005512D1"/>
    <w:rsid w:val="005513BA"/>
    <w:rsid w:val="005518C5"/>
    <w:rsid w:val="00551C9F"/>
    <w:rsid w:val="00551E3F"/>
    <w:rsid w:val="00551FF8"/>
    <w:rsid w:val="005521EE"/>
    <w:rsid w:val="005523A4"/>
    <w:rsid w:val="005526B0"/>
    <w:rsid w:val="005527D1"/>
    <w:rsid w:val="005528A6"/>
    <w:rsid w:val="005529EB"/>
    <w:rsid w:val="00552C54"/>
    <w:rsid w:val="00552D17"/>
    <w:rsid w:val="005531B6"/>
    <w:rsid w:val="005537B5"/>
    <w:rsid w:val="00553903"/>
    <w:rsid w:val="00553930"/>
    <w:rsid w:val="00553EB5"/>
    <w:rsid w:val="00553ED3"/>
    <w:rsid w:val="00553F5B"/>
    <w:rsid w:val="00554463"/>
    <w:rsid w:val="0055450B"/>
    <w:rsid w:val="00554637"/>
    <w:rsid w:val="00554756"/>
    <w:rsid w:val="005548BA"/>
    <w:rsid w:val="00554A1C"/>
    <w:rsid w:val="00554C46"/>
    <w:rsid w:val="005552AC"/>
    <w:rsid w:val="00555353"/>
    <w:rsid w:val="005553AB"/>
    <w:rsid w:val="005554BB"/>
    <w:rsid w:val="00555611"/>
    <w:rsid w:val="00555624"/>
    <w:rsid w:val="00555847"/>
    <w:rsid w:val="00555A0C"/>
    <w:rsid w:val="00555AC6"/>
    <w:rsid w:val="00555CEA"/>
    <w:rsid w:val="0055666C"/>
    <w:rsid w:val="005569EB"/>
    <w:rsid w:val="00556B5F"/>
    <w:rsid w:val="00556D03"/>
    <w:rsid w:val="00556E1F"/>
    <w:rsid w:val="0055757C"/>
    <w:rsid w:val="00557620"/>
    <w:rsid w:val="0056097E"/>
    <w:rsid w:val="00560A17"/>
    <w:rsid w:val="00560BB4"/>
    <w:rsid w:val="00560D91"/>
    <w:rsid w:val="00560FA3"/>
    <w:rsid w:val="00561203"/>
    <w:rsid w:val="0056151F"/>
    <w:rsid w:val="005616C5"/>
    <w:rsid w:val="005616EE"/>
    <w:rsid w:val="00561A6E"/>
    <w:rsid w:val="00561D58"/>
    <w:rsid w:val="00561DCD"/>
    <w:rsid w:val="00561E22"/>
    <w:rsid w:val="00561E59"/>
    <w:rsid w:val="00561F50"/>
    <w:rsid w:val="00562708"/>
    <w:rsid w:val="00562C1A"/>
    <w:rsid w:val="00562D2B"/>
    <w:rsid w:val="00562E65"/>
    <w:rsid w:val="00563178"/>
    <w:rsid w:val="0056321E"/>
    <w:rsid w:val="00563980"/>
    <w:rsid w:val="00563E5C"/>
    <w:rsid w:val="00563EAE"/>
    <w:rsid w:val="00563F9F"/>
    <w:rsid w:val="005641DB"/>
    <w:rsid w:val="00564289"/>
    <w:rsid w:val="0056448E"/>
    <w:rsid w:val="00564B79"/>
    <w:rsid w:val="00564D28"/>
    <w:rsid w:val="00564E83"/>
    <w:rsid w:val="005654A5"/>
    <w:rsid w:val="0056590B"/>
    <w:rsid w:val="0056600F"/>
    <w:rsid w:val="0056672E"/>
    <w:rsid w:val="005667C5"/>
    <w:rsid w:val="0056690E"/>
    <w:rsid w:val="00566A0A"/>
    <w:rsid w:val="00567623"/>
    <w:rsid w:val="005677BD"/>
    <w:rsid w:val="00567CA8"/>
    <w:rsid w:val="00567F3B"/>
    <w:rsid w:val="00567F9A"/>
    <w:rsid w:val="00567FF0"/>
    <w:rsid w:val="0057012A"/>
    <w:rsid w:val="005704A5"/>
    <w:rsid w:val="005704F1"/>
    <w:rsid w:val="005704F6"/>
    <w:rsid w:val="0057079B"/>
    <w:rsid w:val="00570E62"/>
    <w:rsid w:val="00571099"/>
    <w:rsid w:val="00571142"/>
    <w:rsid w:val="00571726"/>
    <w:rsid w:val="005718CF"/>
    <w:rsid w:val="00571DE0"/>
    <w:rsid w:val="00571FE9"/>
    <w:rsid w:val="00572A3E"/>
    <w:rsid w:val="00572A4A"/>
    <w:rsid w:val="00572ED1"/>
    <w:rsid w:val="00573115"/>
    <w:rsid w:val="00573209"/>
    <w:rsid w:val="005732F5"/>
    <w:rsid w:val="00573D48"/>
    <w:rsid w:val="00573F2B"/>
    <w:rsid w:val="00574372"/>
    <w:rsid w:val="00574390"/>
    <w:rsid w:val="0057443F"/>
    <w:rsid w:val="005749AD"/>
    <w:rsid w:val="0057563D"/>
    <w:rsid w:val="00575729"/>
    <w:rsid w:val="0057578C"/>
    <w:rsid w:val="00575C17"/>
    <w:rsid w:val="0057611F"/>
    <w:rsid w:val="0057612F"/>
    <w:rsid w:val="00576240"/>
    <w:rsid w:val="005762C9"/>
    <w:rsid w:val="00576545"/>
    <w:rsid w:val="0057656B"/>
    <w:rsid w:val="0057668D"/>
    <w:rsid w:val="00576726"/>
    <w:rsid w:val="00576C06"/>
    <w:rsid w:val="00576DF7"/>
    <w:rsid w:val="00576E8C"/>
    <w:rsid w:val="0057703D"/>
    <w:rsid w:val="0057720C"/>
    <w:rsid w:val="005800A9"/>
    <w:rsid w:val="005800EB"/>
    <w:rsid w:val="00580151"/>
    <w:rsid w:val="00580277"/>
    <w:rsid w:val="0058042C"/>
    <w:rsid w:val="00580516"/>
    <w:rsid w:val="00580655"/>
    <w:rsid w:val="00580835"/>
    <w:rsid w:val="00580901"/>
    <w:rsid w:val="005810EC"/>
    <w:rsid w:val="0058125F"/>
    <w:rsid w:val="005812E6"/>
    <w:rsid w:val="00581311"/>
    <w:rsid w:val="005814D4"/>
    <w:rsid w:val="0058163C"/>
    <w:rsid w:val="00581714"/>
    <w:rsid w:val="00581853"/>
    <w:rsid w:val="00581943"/>
    <w:rsid w:val="00581A4E"/>
    <w:rsid w:val="00581CB7"/>
    <w:rsid w:val="00581E7D"/>
    <w:rsid w:val="00581F1E"/>
    <w:rsid w:val="00581F73"/>
    <w:rsid w:val="00582460"/>
    <w:rsid w:val="0058258A"/>
    <w:rsid w:val="00582606"/>
    <w:rsid w:val="00582623"/>
    <w:rsid w:val="00582693"/>
    <w:rsid w:val="00582B98"/>
    <w:rsid w:val="005830D6"/>
    <w:rsid w:val="00583222"/>
    <w:rsid w:val="00583315"/>
    <w:rsid w:val="005837BB"/>
    <w:rsid w:val="005837F1"/>
    <w:rsid w:val="005837F8"/>
    <w:rsid w:val="005839AC"/>
    <w:rsid w:val="00583F68"/>
    <w:rsid w:val="00584548"/>
    <w:rsid w:val="00584B1E"/>
    <w:rsid w:val="00584E28"/>
    <w:rsid w:val="00584F0E"/>
    <w:rsid w:val="00585073"/>
    <w:rsid w:val="00585AC1"/>
    <w:rsid w:val="00585DE6"/>
    <w:rsid w:val="00585E37"/>
    <w:rsid w:val="005863E3"/>
    <w:rsid w:val="0058666F"/>
    <w:rsid w:val="00586934"/>
    <w:rsid w:val="00586A79"/>
    <w:rsid w:val="00586C79"/>
    <w:rsid w:val="00586D81"/>
    <w:rsid w:val="0058751E"/>
    <w:rsid w:val="0058779C"/>
    <w:rsid w:val="005878E5"/>
    <w:rsid w:val="00587B68"/>
    <w:rsid w:val="00587ED3"/>
    <w:rsid w:val="00590BD0"/>
    <w:rsid w:val="00590CB3"/>
    <w:rsid w:val="00590CD0"/>
    <w:rsid w:val="00590EBE"/>
    <w:rsid w:val="00591133"/>
    <w:rsid w:val="0059139F"/>
    <w:rsid w:val="005914E2"/>
    <w:rsid w:val="00591DA2"/>
    <w:rsid w:val="005923B0"/>
    <w:rsid w:val="005923E5"/>
    <w:rsid w:val="00592880"/>
    <w:rsid w:val="00592A9D"/>
    <w:rsid w:val="00592BCF"/>
    <w:rsid w:val="005931CD"/>
    <w:rsid w:val="0059361B"/>
    <w:rsid w:val="00594374"/>
    <w:rsid w:val="005943DC"/>
    <w:rsid w:val="00594831"/>
    <w:rsid w:val="00594C9D"/>
    <w:rsid w:val="00594D14"/>
    <w:rsid w:val="00594EC7"/>
    <w:rsid w:val="00594F57"/>
    <w:rsid w:val="005953FA"/>
    <w:rsid w:val="00595B25"/>
    <w:rsid w:val="00595DC5"/>
    <w:rsid w:val="005960F6"/>
    <w:rsid w:val="005969F9"/>
    <w:rsid w:val="00596D47"/>
    <w:rsid w:val="00596E2A"/>
    <w:rsid w:val="00596FCD"/>
    <w:rsid w:val="005977B5"/>
    <w:rsid w:val="00597879"/>
    <w:rsid w:val="00597DDF"/>
    <w:rsid w:val="005A038C"/>
    <w:rsid w:val="005A0753"/>
    <w:rsid w:val="005A0D74"/>
    <w:rsid w:val="005A0FA1"/>
    <w:rsid w:val="005A12D1"/>
    <w:rsid w:val="005A16B3"/>
    <w:rsid w:val="005A1D13"/>
    <w:rsid w:val="005A2159"/>
    <w:rsid w:val="005A2427"/>
    <w:rsid w:val="005A2A1D"/>
    <w:rsid w:val="005A2AC4"/>
    <w:rsid w:val="005A3203"/>
    <w:rsid w:val="005A33ED"/>
    <w:rsid w:val="005A38A7"/>
    <w:rsid w:val="005A39F7"/>
    <w:rsid w:val="005A3ABA"/>
    <w:rsid w:val="005A3CCF"/>
    <w:rsid w:val="005A3E8F"/>
    <w:rsid w:val="005A48D9"/>
    <w:rsid w:val="005A492D"/>
    <w:rsid w:val="005A4A7E"/>
    <w:rsid w:val="005A4AC3"/>
    <w:rsid w:val="005A4C7A"/>
    <w:rsid w:val="005A4DBD"/>
    <w:rsid w:val="005A533A"/>
    <w:rsid w:val="005A5633"/>
    <w:rsid w:val="005A567D"/>
    <w:rsid w:val="005A57EC"/>
    <w:rsid w:val="005A593D"/>
    <w:rsid w:val="005A5B41"/>
    <w:rsid w:val="005A5D30"/>
    <w:rsid w:val="005A5E4A"/>
    <w:rsid w:val="005A6033"/>
    <w:rsid w:val="005A645F"/>
    <w:rsid w:val="005A69A6"/>
    <w:rsid w:val="005A7549"/>
    <w:rsid w:val="005A7662"/>
    <w:rsid w:val="005A768E"/>
    <w:rsid w:val="005A76E0"/>
    <w:rsid w:val="005A7B9D"/>
    <w:rsid w:val="005B02B6"/>
    <w:rsid w:val="005B0765"/>
    <w:rsid w:val="005B088F"/>
    <w:rsid w:val="005B08D8"/>
    <w:rsid w:val="005B0D3F"/>
    <w:rsid w:val="005B0F42"/>
    <w:rsid w:val="005B11A3"/>
    <w:rsid w:val="005B1244"/>
    <w:rsid w:val="005B1DB6"/>
    <w:rsid w:val="005B2010"/>
    <w:rsid w:val="005B267E"/>
    <w:rsid w:val="005B2BC9"/>
    <w:rsid w:val="005B2D47"/>
    <w:rsid w:val="005B2D72"/>
    <w:rsid w:val="005B2EA6"/>
    <w:rsid w:val="005B310C"/>
    <w:rsid w:val="005B3816"/>
    <w:rsid w:val="005B3952"/>
    <w:rsid w:val="005B3A49"/>
    <w:rsid w:val="005B3C2F"/>
    <w:rsid w:val="005B3C63"/>
    <w:rsid w:val="005B41B9"/>
    <w:rsid w:val="005B441F"/>
    <w:rsid w:val="005B46F7"/>
    <w:rsid w:val="005B509C"/>
    <w:rsid w:val="005B5188"/>
    <w:rsid w:val="005B53F3"/>
    <w:rsid w:val="005B562E"/>
    <w:rsid w:val="005B5814"/>
    <w:rsid w:val="005B5A23"/>
    <w:rsid w:val="005B5F4D"/>
    <w:rsid w:val="005B6048"/>
    <w:rsid w:val="005B620A"/>
    <w:rsid w:val="005B63AA"/>
    <w:rsid w:val="005B6663"/>
    <w:rsid w:val="005B679B"/>
    <w:rsid w:val="005B6B38"/>
    <w:rsid w:val="005B6B72"/>
    <w:rsid w:val="005B6C6B"/>
    <w:rsid w:val="005B6E25"/>
    <w:rsid w:val="005B7145"/>
    <w:rsid w:val="005B728A"/>
    <w:rsid w:val="005B754F"/>
    <w:rsid w:val="005B75DC"/>
    <w:rsid w:val="005B76AA"/>
    <w:rsid w:val="005B770C"/>
    <w:rsid w:val="005B7774"/>
    <w:rsid w:val="005B7A9E"/>
    <w:rsid w:val="005B7AE4"/>
    <w:rsid w:val="005B7C4C"/>
    <w:rsid w:val="005B7F5B"/>
    <w:rsid w:val="005C08E9"/>
    <w:rsid w:val="005C093A"/>
    <w:rsid w:val="005C0B82"/>
    <w:rsid w:val="005C0C95"/>
    <w:rsid w:val="005C0D24"/>
    <w:rsid w:val="005C0DC7"/>
    <w:rsid w:val="005C0F7A"/>
    <w:rsid w:val="005C10E4"/>
    <w:rsid w:val="005C12B9"/>
    <w:rsid w:val="005C1698"/>
    <w:rsid w:val="005C184B"/>
    <w:rsid w:val="005C19D6"/>
    <w:rsid w:val="005C1AD9"/>
    <w:rsid w:val="005C1D3E"/>
    <w:rsid w:val="005C1E7C"/>
    <w:rsid w:val="005C2079"/>
    <w:rsid w:val="005C33B4"/>
    <w:rsid w:val="005C340A"/>
    <w:rsid w:val="005C352C"/>
    <w:rsid w:val="005C38B7"/>
    <w:rsid w:val="005C3A7C"/>
    <w:rsid w:val="005C400F"/>
    <w:rsid w:val="005C4064"/>
    <w:rsid w:val="005C44C6"/>
    <w:rsid w:val="005C4645"/>
    <w:rsid w:val="005C4970"/>
    <w:rsid w:val="005C4AF3"/>
    <w:rsid w:val="005C4E29"/>
    <w:rsid w:val="005C561D"/>
    <w:rsid w:val="005C5652"/>
    <w:rsid w:val="005C5875"/>
    <w:rsid w:val="005C5F26"/>
    <w:rsid w:val="005C64DD"/>
    <w:rsid w:val="005C6CAA"/>
    <w:rsid w:val="005C7214"/>
    <w:rsid w:val="005C7386"/>
    <w:rsid w:val="005C7695"/>
    <w:rsid w:val="005C76C6"/>
    <w:rsid w:val="005C7987"/>
    <w:rsid w:val="005C7E12"/>
    <w:rsid w:val="005D036B"/>
    <w:rsid w:val="005D06A0"/>
    <w:rsid w:val="005D0933"/>
    <w:rsid w:val="005D0CC3"/>
    <w:rsid w:val="005D0FCF"/>
    <w:rsid w:val="005D1158"/>
    <w:rsid w:val="005D132C"/>
    <w:rsid w:val="005D146C"/>
    <w:rsid w:val="005D14DF"/>
    <w:rsid w:val="005D1509"/>
    <w:rsid w:val="005D182B"/>
    <w:rsid w:val="005D1919"/>
    <w:rsid w:val="005D1D4E"/>
    <w:rsid w:val="005D1D56"/>
    <w:rsid w:val="005D1ED8"/>
    <w:rsid w:val="005D211A"/>
    <w:rsid w:val="005D24AB"/>
    <w:rsid w:val="005D25C3"/>
    <w:rsid w:val="005D25E0"/>
    <w:rsid w:val="005D2B1F"/>
    <w:rsid w:val="005D2DD9"/>
    <w:rsid w:val="005D2E35"/>
    <w:rsid w:val="005D2E4F"/>
    <w:rsid w:val="005D2E5A"/>
    <w:rsid w:val="005D3380"/>
    <w:rsid w:val="005D34F3"/>
    <w:rsid w:val="005D35E4"/>
    <w:rsid w:val="005D35F0"/>
    <w:rsid w:val="005D378C"/>
    <w:rsid w:val="005D3A68"/>
    <w:rsid w:val="005D3A74"/>
    <w:rsid w:val="005D3AA0"/>
    <w:rsid w:val="005D3B30"/>
    <w:rsid w:val="005D3B74"/>
    <w:rsid w:val="005D3C83"/>
    <w:rsid w:val="005D4737"/>
    <w:rsid w:val="005D4C4E"/>
    <w:rsid w:val="005D50F6"/>
    <w:rsid w:val="005D5581"/>
    <w:rsid w:val="005D62C2"/>
    <w:rsid w:val="005D6400"/>
    <w:rsid w:val="005D65EE"/>
    <w:rsid w:val="005D673E"/>
    <w:rsid w:val="005D6921"/>
    <w:rsid w:val="005D767B"/>
    <w:rsid w:val="005D7795"/>
    <w:rsid w:val="005D7C1A"/>
    <w:rsid w:val="005D7D30"/>
    <w:rsid w:val="005E006C"/>
    <w:rsid w:val="005E013A"/>
    <w:rsid w:val="005E01B0"/>
    <w:rsid w:val="005E03F7"/>
    <w:rsid w:val="005E04D9"/>
    <w:rsid w:val="005E07F2"/>
    <w:rsid w:val="005E097D"/>
    <w:rsid w:val="005E09D6"/>
    <w:rsid w:val="005E0E4E"/>
    <w:rsid w:val="005E11B8"/>
    <w:rsid w:val="005E1767"/>
    <w:rsid w:val="005E192D"/>
    <w:rsid w:val="005E1C1A"/>
    <w:rsid w:val="005E1C7C"/>
    <w:rsid w:val="005E1E00"/>
    <w:rsid w:val="005E1EC4"/>
    <w:rsid w:val="005E21FD"/>
    <w:rsid w:val="005E22EE"/>
    <w:rsid w:val="005E292C"/>
    <w:rsid w:val="005E2C86"/>
    <w:rsid w:val="005E3459"/>
    <w:rsid w:val="005E3C57"/>
    <w:rsid w:val="005E3C71"/>
    <w:rsid w:val="005E41F0"/>
    <w:rsid w:val="005E478B"/>
    <w:rsid w:val="005E4ADA"/>
    <w:rsid w:val="005E4C26"/>
    <w:rsid w:val="005E4EC8"/>
    <w:rsid w:val="005E4F2B"/>
    <w:rsid w:val="005E54DE"/>
    <w:rsid w:val="005E5AB3"/>
    <w:rsid w:val="005E5ACC"/>
    <w:rsid w:val="005E69FB"/>
    <w:rsid w:val="005E6F7F"/>
    <w:rsid w:val="005E7162"/>
    <w:rsid w:val="005E72D5"/>
    <w:rsid w:val="005E75CF"/>
    <w:rsid w:val="005E78D0"/>
    <w:rsid w:val="005E7F3F"/>
    <w:rsid w:val="005F019E"/>
    <w:rsid w:val="005F02C0"/>
    <w:rsid w:val="005F073B"/>
    <w:rsid w:val="005F0803"/>
    <w:rsid w:val="005F0838"/>
    <w:rsid w:val="005F0CE0"/>
    <w:rsid w:val="005F0DB7"/>
    <w:rsid w:val="005F142F"/>
    <w:rsid w:val="005F16DD"/>
    <w:rsid w:val="005F1D6B"/>
    <w:rsid w:val="005F1E24"/>
    <w:rsid w:val="005F1FA3"/>
    <w:rsid w:val="005F24BA"/>
    <w:rsid w:val="005F2595"/>
    <w:rsid w:val="005F269F"/>
    <w:rsid w:val="005F280E"/>
    <w:rsid w:val="005F28B7"/>
    <w:rsid w:val="005F2BF0"/>
    <w:rsid w:val="005F33FF"/>
    <w:rsid w:val="005F3518"/>
    <w:rsid w:val="005F35A8"/>
    <w:rsid w:val="005F377D"/>
    <w:rsid w:val="005F397D"/>
    <w:rsid w:val="005F3A22"/>
    <w:rsid w:val="005F3E87"/>
    <w:rsid w:val="005F43D0"/>
    <w:rsid w:val="005F4785"/>
    <w:rsid w:val="005F47D7"/>
    <w:rsid w:val="005F48C5"/>
    <w:rsid w:val="005F49C3"/>
    <w:rsid w:val="005F4AF9"/>
    <w:rsid w:val="005F54D9"/>
    <w:rsid w:val="005F5550"/>
    <w:rsid w:val="005F555F"/>
    <w:rsid w:val="005F558E"/>
    <w:rsid w:val="005F5C3F"/>
    <w:rsid w:val="005F5EE1"/>
    <w:rsid w:val="005F609D"/>
    <w:rsid w:val="005F6184"/>
    <w:rsid w:val="005F6282"/>
    <w:rsid w:val="005F6288"/>
    <w:rsid w:val="005F646D"/>
    <w:rsid w:val="005F6947"/>
    <w:rsid w:val="005F6D66"/>
    <w:rsid w:val="005F6E70"/>
    <w:rsid w:val="005F6E84"/>
    <w:rsid w:val="005F6FDC"/>
    <w:rsid w:val="005F737B"/>
    <w:rsid w:val="005F75D8"/>
    <w:rsid w:val="005F75F5"/>
    <w:rsid w:val="005F7823"/>
    <w:rsid w:val="005F7A12"/>
    <w:rsid w:val="005F7B50"/>
    <w:rsid w:val="005F7BEA"/>
    <w:rsid w:val="00600300"/>
    <w:rsid w:val="00600C29"/>
    <w:rsid w:val="00600F74"/>
    <w:rsid w:val="00601098"/>
    <w:rsid w:val="00601126"/>
    <w:rsid w:val="00601F2E"/>
    <w:rsid w:val="00601FF0"/>
    <w:rsid w:val="0060249D"/>
    <w:rsid w:val="006024D5"/>
    <w:rsid w:val="006029DF"/>
    <w:rsid w:val="00602BCE"/>
    <w:rsid w:val="00602DFF"/>
    <w:rsid w:val="00602F41"/>
    <w:rsid w:val="00603617"/>
    <w:rsid w:val="006043F7"/>
    <w:rsid w:val="006048D8"/>
    <w:rsid w:val="00604C68"/>
    <w:rsid w:val="00604F30"/>
    <w:rsid w:val="0060509E"/>
    <w:rsid w:val="00605120"/>
    <w:rsid w:val="00605248"/>
    <w:rsid w:val="0060536C"/>
    <w:rsid w:val="00605899"/>
    <w:rsid w:val="00605C02"/>
    <w:rsid w:val="00605EDA"/>
    <w:rsid w:val="006061B9"/>
    <w:rsid w:val="006063F4"/>
    <w:rsid w:val="006067FF"/>
    <w:rsid w:val="00606B94"/>
    <w:rsid w:val="006071FB"/>
    <w:rsid w:val="0060755E"/>
    <w:rsid w:val="006101E5"/>
    <w:rsid w:val="00610405"/>
    <w:rsid w:val="00610B28"/>
    <w:rsid w:val="00610D3C"/>
    <w:rsid w:val="00610E7D"/>
    <w:rsid w:val="00611118"/>
    <w:rsid w:val="0061118F"/>
    <w:rsid w:val="0061125C"/>
    <w:rsid w:val="00611261"/>
    <w:rsid w:val="0061145C"/>
    <w:rsid w:val="006116C5"/>
    <w:rsid w:val="00611776"/>
    <w:rsid w:val="00611B07"/>
    <w:rsid w:val="00611B57"/>
    <w:rsid w:val="00611FBF"/>
    <w:rsid w:val="0061259E"/>
    <w:rsid w:val="00612903"/>
    <w:rsid w:val="00613314"/>
    <w:rsid w:val="00613400"/>
    <w:rsid w:val="006134C3"/>
    <w:rsid w:val="00613B58"/>
    <w:rsid w:val="00613C46"/>
    <w:rsid w:val="00613C4E"/>
    <w:rsid w:val="006140C1"/>
    <w:rsid w:val="0061458B"/>
    <w:rsid w:val="00614906"/>
    <w:rsid w:val="00615183"/>
    <w:rsid w:val="00615216"/>
    <w:rsid w:val="006154E3"/>
    <w:rsid w:val="006154E9"/>
    <w:rsid w:val="0061575F"/>
    <w:rsid w:val="00615E16"/>
    <w:rsid w:val="006162EE"/>
    <w:rsid w:val="00616BF0"/>
    <w:rsid w:val="00616D8E"/>
    <w:rsid w:val="00616F86"/>
    <w:rsid w:val="0061723B"/>
    <w:rsid w:val="00617574"/>
    <w:rsid w:val="0061785B"/>
    <w:rsid w:val="00617A16"/>
    <w:rsid w:val="00617AB6"/>
    <w:rsid w:val="006200F8"/>
    <w:rsid w:val="00620249"/>
    <w:rsid w:val="00620347"/>
    <w:rsid w:val="00620564"/>
    <w:rsid w:val="0062057C"/>
    <w:rsid w:val="00620A8F"/>
    <w:rsid w:val="00620D3C"/>
    <w:rsid w:val="0062169B"/>
    <w:rsid w:val="00621822"/>
    <w:rsid w:val="00621E63"/>
    <w:rsid w:val="00621F41"/>
    <w:rsid w:val="0062203B"/>
    <w:rsid w:val="006220D1"/>
    <w:rsid w:val="006220E4"/>
    <w:rsid w:val="006222EA"/>
    <w:rsid w:val="0062240B"/>
    <w:rsid w:val="006226A3"/>
    <w:rsid w:val="00622E63"/>
    <w:rsid w:val="00622EC8"/>
    <w:rsid w:val="00623434"/>
    <w:rsid w:val="00623F18"/>
    <w:rsid w:val="006241AB"/>
    <w:rsid w:val="00624272"/>
    <w:rsid w:val="006242D5"/>
    <w:rsid w:val="006247D5"/>
    <w:rsid w:val="006249AB"/>
    <w:rsid w:val="00624BBE"/>
    <w:rsid w:val="00624C71"/>
    <w:rsid w:val="00624D4F"/>
    <w:rsid w:val="0062517C"/>
    <w:rsid w:val="006259E7"/>
    <w:rsid w:val="00626B73"/>
    <w:rsid w:val="00626E91"/>
    <w:rsid w:val="00627281"/>
    <w:rsid w:val="006275BD"/>
    <w:rsid w:val="00627774"/>
    <w:rsid w:val="0062778B"/>
    <w:rsid w:val="006277DA"/>
    <w:rsid w:val="0062790C"/>
    <w:rsid w:val="006279A7"/>
    <w:rsid w:val="00627A89"/>
    <w:rsid w:val="006305F0"/>
    <w:rsid w:val="00630C40"/>
    <w:rsid w:val="00630E3E"/>
    <w:rsid w:val="00630FA9"/>
    <w:rsid w:val="0063121F"/>
    <w:rsid w:val="006312D0"/>
    <w:rsid w:val="0063149C"/>
    <w:rsid w:val="006314CF"/>
    <w:rsid w:val="006317E0"/>
    <w:rsid w:val="0063188F"/>
    <w:rsid w:val="00631A0D"/>
    <w:rsid w:val="00631CBE"/>
    <w:rsid w:val="0063233C"/>
    <w:rsid w:val="00632521"/>
    <w:rsid w:val="00632F95"/>
    <w:rsid w:val="00633178"/>
    <w:rsid w:val="006333D9"/>
    <w:rsid w:val="00633481"/>
    <w:rsid w:val="00633A7C"/>
    <w:rsid w:val="00633EA3"/>
    <w:rsid w:val="00634029"/>
    <w:rsid w:val="0063448F"/>
    <w:rsid w:val="00634729"/>
    <w:rsid w:val="00634895"/>
    <w:rsid w:val="00634BDF"/>
    <w:rsid w:val="00634C31"/>
    <w:rsid w:val="0063511B"/>
    <w:rsid w:val="006354FA"/>
    <w:rsid w:val="006363AE"/>
    <w:rsid w:val="00636653"/>
    <w:rsid w:val="006366EF"/>
    <w:rsid w:val="00636712"/>
    <w:rsid w:val="006372FF"/>
    <w:rsid w:val="0063745E"/>
    <w:rsid w:val="00637A35"/>
    <w:rsid w:val="00637C87"/>
    <w:rsid w:val="00637C8A"/>
    <w:rsid w:val="00637E74"/>
    <w:rsid w:val="00637F15"/>
    <w:rsid w:val="00640292"/>
    <w:rsid w:val="006402D8"/>
    <w:rsid w:val="0064032B"/>
    <w:rsid w:val="00640465"/>
    <w:rsid w:val="00640A1B"/>
    <w:rsid w:val="00641056"/>
    <w:rsid w:val="00641324"/>
    <w:rsid w:val="0064154E"/>
    <w:rsid w:val="00641CE1"/>
    <w:rsid w:val="00641D8C"/>
    <w:rsid w:val="00641D8F"/>
    <w:rsid w:val="00642048"/>
    <w:rsid w:val="00642470"/>
    <w:rsid w:val="00642675"/>
    <w:rsid w:val="00642B32"/>
    <w:rsid w:val="00644452"/>
    <w:rsid w:val="006446B0"/>
    <w:rsid w:val="006448FB"/>
    <w:rsid w:val="00644EC9"/>
    <w:rsid w:val="00645166"/>
    <w:rsid w:val="006451FE"/>
    <w:rsid w:val="00645200"/>
    <w:rsid w:val="006455B4"/>
    <w:rsid w:val="00645794"/>
    <w:rsid w:val="00645A8C"/>
    <w:rsid w:val="00645B66"/>
    <w:rsid w:val="00645E4F"/>
    <w:rsid w:val="00645EB5"/>
    <w:rsid w:val="00645FD0"/>
    <w:rsid w:val="00646742"/>
    <w:rsid w:val="00646A25"/>
    <w:rsid w:val="00646C37"/>
    <w:rsid w:val="00646C54"/>
    <w:rsid w:val="006472A2"/>
    <w:rsid w:val="00647483"/>
    <w:rsid w:val="00647C7F"/>
    <w:rsid w:val="00647D68"/>
    <w:rsid w:val="00647F4C"/>
    <w:rsid w:val="00650439"/>
    <w:rsid w:val="00650472"/>
    <w:rsid w:val="006504A4"/>
    <w:rsid w:val="00650F7C"/>
    <w:rsid w:val="0065157E"/>
    <w:rsid w:val="00651909"/>
    <w:rsid w:val="00651B08"/>
    <w:rsid w:val="00651E85"/>
    <w:rsid w:val="00652366"/>
    <w:rsid w:val="006527AF"/>
    <w:rsid w:val="006527D0"/>
    <w:rsid w:val="00652D61"/>
    <w:rsid w:val="00653027"/>
    <w:rsid w:val="006531C2"/>
    <w:rsid w:val="006532AB"/>
    <w:rsid w:val="0065340A"/>
    <w:rsid w:val="0065340B"/>
    <w:rsid w:val="0065358A"/>
    <w:rsid w:val="006537C6"/>
    <w:rsid w:val="00653C0C"/>
    <w:rsid w:val="00653C1D"/>
    <w:rsid w:val="00653C4C"/>
    <w:rsid w:val="00653DAF"/>
    <w:rsid w:val="00653E87"/>
    <w:rsid w:val="00654034"/>
    <w:rsid w:val="006545AD"/>
    <w:rsid w:val="0065481D"/>
    <w:rsid w:val="00654F4A"/>
    <w:rsid w:val="00654F6F"/>
    <w:rsid w:val="00654FEA"/>
    <w:rsid w:val="0065509F"/>
    <w:rsid w:val="006551CE"/>
    <w:rsid w:val="00655692"/>
    <w:rsid w:val="00655A17"/>
    <w:rsid w:val="00655AC6"/>
    <w:rsid w:val="00655BF6"/>
    <w:rsid w:val="00655D1D"/>
    <w:rsid w:val="00655F7B"/>
    <w:rsid w:val="006568F3"/>
    <w:rsid w:val="006569F1"/>
    <w:rsid w:val="00656B97"/>
    <w:rsid w:val="00656E3D"/>
    <w:rsid w:val="00657505"/>
    <w:rsid w:val="006579D0"/>
    <w:rsid w:val="00657AF1"/>
    <w:rsid w:val="00657B9B"/>
    <w:rsid w:val="00657DA0"/>
    <w:rsid w:val="00657FF7"/>
    <w:rsid w:val="00660298"/>
    <w:rsid w:val="006603D9"/>
    <w:rsid w:val="006604CD"/>
    <w:rsid w:val="0066084D"/>
    <w:rsid w:val="0066098D"/>
    <w:rsid w:val="00660D4B"/>
    <w:rsid w:val="00660E6A"/>
    <w:rsid w:val="00661211"/>
    <w:rsid w:val="00661484"/>
    <w:rsid w:val="0066161D"/>
    <w:rsid w:val="006618B0"/>
    <w:rsid w:val="0066190D"/>
    <w:rsid w:val="00661AD3"/>
    <w:rsid w:val="0066206E"/>
    <w:rsid w:val="00662289"/>
    <w:rsid w:val="006626A1"/>
    <w:rsid w:val="00662978"/>
    <w:rsid w:val="00662A99"/>
    <w:rsid w:val="00662A9B"/>
    <w:rsid w:val="00663034"/>
    <w:rsid w:val="00663043"/>
    <w:rsid w:val="0066307C"/>
    <w:rsid w:val="006630CF"/>
    <w:rsid w:val="00663346"/>
    <w:rsid w:val="006634E5"/>
    <w:rsid w:val="006636BA"/>
    <w:rsid w:val="0066381D"/>
    <w:rsid w:val="0066388C"/>
    <w:rsid w:val="00663DDC"/>
    <w:rsid w:val="00663E44"/>
    <w:rsid w:val="006640E7"/>
    <w:rsid w:val="00664601"/>
    <w:rsid w:val="0066476A"/>
    <w:rsid w:val="006649BB"/>
    <w:rsid w:val="00664D93"/>
    <w:rsid w:val="00664DB0"/>
    <w:rsid w:val="00664EA3"/>
    <w:rsid w:val="00665136"/>
    <w:rsid w:val="00665924"/>
    <w:rsid w:val="006659F8"/>
    <w:rsid w:val="00665D1D"/>
    <w:rsid w:val="00665F4C"/>
    <w:rsid w:val="00666F8A"/>
    <w:rsid w:val="00667228"/>
    <w:rsid w:val="0066792E"/>
    <w:rsid w:val="00667BEA"/>
    <w:rsid w:val="00667D82"/>
    <w:rsid w:val="00667ED4"/>
    <w:rsid w:val="00667F16"/>
    <w:rsid w:val="006711C7"/>
    <w:rsid w:val="00671365"/>
    <w:rsid w:val="00671456"/>
    <w:rsid w:val="006714A0"/>
    <w:rsid w:val="006718BC"/>
    <w:rsid w:val="006723B2"/>
    <w:rsid w:val="006724B1"/>
    <w:rsid w:val="00672D6C"/>
    <w:rsid w:val="006730D2"/>
    <w:rsid w:val="00673233"/>
    <w:rsid w:val="00673301"/>
    <w:rsid w:val="006736B7"/>
    <w:rsid w:val="006736C6"/>
    <w:rsid w:val="00673A1E"/>
    <w:rsid w:val="00673A49"/>
    <w:rsid w:val="00673FD0"/>
    <w:rsid w:val="00674362"/>
    <w:rsid w:val="0067470A"/>
    <w:rsid w:val="0067472A"/>
    <w:rsid w:val="0067473E"/>
    <w:rsid w:val="0067479A"/>
    <w:rsid w:val="006749ED"/>
    <w:rsid w:val="00674D28"/>
    <w:rsid w:val="00674DBA"/>
    <w:rsid w:val="00674E4E"/>
    <w:rsid w:val="0067513E"/>
    <w:rsid w:val="006752FF"/>
    <w:rsid w:val="00675596"/>
    <w:rsid w:val="0067571F"/>
    <w:rsid w:val="0067585F"/>
    <w:rsid w:val="006759C6"/>
    <w:rsid w:val="00675DA8"/>
    <w:rsid w:val="00675FBE"/>
    <w:rsid w:val="00675FC7"/>
    <w:rsid w:val="006764FF"/>
    <w:rsid w:val="00676532"/>
    <w:rsid w:val="0067675B"/>
    <w:rsid w:val="00676879"/>
    <w:rsid w:val="0067694B"/>
    <w:rsid w:val="00676B13"/>
    <w:rsid w:val="00676CBA"/>
    <w:rsid w:val="00676F99"/>
    <w:rsid w:val="0067701B"/>
    <w:rsid w:val="00677058"/>
    <w:rsid w:val="00677087"/>
    <w:rsid w:val="0067738C"/>
    <w:rsid w:val="006777D7"/>
    <w:rsid w:val="00677CF9"/>
    <w:rsid w:val="00677DE6"/>
    <w:rsid w:val="00677DED"/>
    <w:rsid w:val="00677EE8"/>
    <w:rsid w:val="00680006"/>
    <w:rsid w:val="0068081F"/>
    <w:rsid w:val="00680C26"/>
    <w:rsid w:val="00680D10"/>
    <w:rsid w:val="00680F0E"/>
    <w:rsid w:val="00680F5C"/>
    <w:rsid w:val="0068118C"/>
    <w:rsid w:val="006811C7"/>
    <w:rsid w:val="0068170B"/>
    <w:rsid w:val="00681784"/>
    <w:rsid w:val="006817AB"/>
    <w:rsid w:val="00681C80"/>
    <w:rsid w:val="00681DB3"/>
    <w:rsid w:val="00682190"/>
    <w:rsid w:val="006821E7"/>
    <w:rsid w:val="0068236E"/>
    <w:rsid w:val="0068265B"/>
    <w:rsid w:val="00682D4A"/>
    <w:rsid w:val="00683037"/>
    <w:rsid w:val="00683151"/>
    <w:rsid w:val="0068315D"/>
    <w:rsid w:val="00683171"/>
    <w:rsid w:val="006831A7"/>
    <w:rsid w:val="0068392B"/>
    <w:rsid w:val="00683E2D"/>
    <w:rsid w:val="0068423E"/>
    <w:rsid w:val="0068466D"/>
    <w:rsid w:val="00684916"/>
    <w:rsid w:val="00684A92"/>
    <w:rsid w:val="00684B6C"/>
    <w:rsid w:val="006852D6"/>
    <w:rsid w:val="006852F5"/>
    <w:rsid w:val="006853C2"/>
    <w:rsid w:val="006853F4"/>
    <w:rsid w:val="00685503"/>
    <w:rsid w:val="00685BB0"/>
    <w:rsid w:val="00685C6D"/>
    <w:rsid w:val="006863C7"/>
    <w:rsid w:val="00686476"/>
    <w:rsid w:val="0068647C"/>
    <w:rsid w:val="00686795"/>
    <w:rsid w:val="00686ACA"/>
    <w:rsid w:val="00686D94"/>
    <w:rsid w:val="00686FDB"/>
    <w:rsid w:val="00687221"/>
    <w:rsid w:val="0068778C"/>
    <w:rsid w:val="0068793D"/>
    <w:rsid w:val="00687C19"/>
    <w:rsid w:val="00687ED6"/>
    <w:rsid w:val="00690484"/>
    <w:rsid w:val="006905ED"/>
    <w:rsid w:val="006906E4"/>
    <w:rsid w:val="00690CB4"/>
    <w:rsid w:val="00690E22"/>
    <w:rsid w:val="006916B6"/>
    <w:rsid w:val="00691856"/>
    <w:rsid w:val="006918C0"/>
    <w:rsid w:val="0069194B"/>
    <w:rsid w:val="00691A2C"/>
    <w:rsid w:val="00691D6D"/>
    <w:rsid w:val="00691F84"/>
    <w:rsid w:val="0069205D"/>
    <w:rsid w:val="00692470"/>
    <w:rsid w:val="00692597"/>
    <w:rsid w:val="006925A0"/>
    <w:rsid w:val="006926CF"/>
    <w:rsid w:val="00692A59"/>
    <w:rsid w:val="00692BC9"/>
    <w:rsid w:val="00692D2A"/>
    <w:rsid w:val="00693520"/>
    <w:rsid w:val="00693C2E"/>
    <w:rsid w:val="00693E26"/>
    <w:rsid w:val="00693F47"/>
    <w:rsid w:val="00693F6D"/>
    <w:rsid w:val="0069409C"/>
    <w:rsid w:val="006944D7"/>
    <w:rsid w:val="00694B2B"/>
    <w:rsid w:val="00694B8C"/>
    <w:rsid w:val="00694BC7"/>
    <w:rsid w:val="00694C21"/>
    <w:rsid w:val="00694F7F"/>
    <w:rsid w:val="00695327"/>
    <w:rsid w:val="00695363"/>
    <w:rsid w:val="00695411"/>
    <w:rsid w:val="00695524"/>
    <w:rsid w:val="00695A55"/>
    <w:rsid w:val="00695DFC"/>
    <w:rsid w:val="00696153"/>
    <w:rsid w:val="00696222"/>
    <w:rsid w:val="0069682A"/>
    <w:rsid w:val="00696C1F"/>
    <w:rsid w:val="00696D12"/>
    <w:rsid w:val="00696FE5"/>
    <w:rsid w:val="006973A9"/>
    <w:rsid w:val="00697A1F"/>
    <w:rsid w:val="00697EC0"/>
    <w:rsid w:val="006A0077"/>
    <w:rsid w:val="006A0221"/>
    <w:rsid w:val="006A0673"/>
    <w:rsid w:val="006A08DB"/>
    <w:rsid w:val="006A0B3E"/>
    <w:rsid w:val="006A0C60"/>
    <w:rsid w:val="006A0D95"/>
    <w:rsid w:val="006A0E98"/>
    <w:rsid w:val="006A0FFA"/>
    <w:rsid w:val="006A1485"/>
    <w:rsid w:val="006A164D"/>
    <w:rsid w:val="006A1843"/>
    <w:rsid w:val="006A1927"/>
    <w:rsid w:val="006A1DAA"/>
    <w:rsid w:val="006A1E2C"/>
    <w:rsid w:val="006A1EB5"/>
    <w:rsid w:val="006A221F"/>
    <w:rsid w:val="006A26B8"/>
    <w:rsid w:val="006A328D"/>
    <w:rsid w:val="006A3376"/>
    <w:rsid w:val="006A379D"/>
    <w:rsid w:val="006A38CC"/>
    <w:rsid w:val="006A38F2"/>
    <w:rsid w:val="006A40F6"/>
    <w:rsid w:val="006A425F"/>
    <w:rsid w:val="006A451C"/>
    <w:rsid w:val="006A4BCD"/>
    <w:rsid w:val="006A4CA6"/>
    <w:rsid w:val="006A4FC4"/>
    <w:rsid w:val="006A590C"/>
    <w:rsid w:val="006A5FAA"/>
    <w:rsid w:val="006A611B"/>
    <w:rsid w:val="006A6224"/>
    <w:rsid w:val="006A6906"/>
    <w:rsid w:val="006A694C"/>
    <w:rsid w:val="006A6A0D"/>
    <w:rsid w:val="006A6A96"/>
    <w:rsid w:val="006A6C42"/>
    <w:rsid w:val="006A7069"/>
    <w:rsid w:val="006A7088"/>
    <w:rsid w:val="006A71EE"/>
    <w:rsid w:val="006A7349"/>
    <w:rsid w:val="006A7371"/>
    <w:rsid w:val="006A748E"/>
    <w:rsid w:val="006A7796"/>
    <w:rsid w:val="006A7C21"/>
    <w:rsid w:val="006A7CE8"/>
    <w:rsid w:val="006A7F82"/>
    <w:rsid w:val="006B03DD"/>
    <w:rsid w:val="006B04D8"/>
    <w:rsid w:val="006B055E"/>
    <w:rsid w:val="006B0638"/>
    <w:rsid w:val="006B07BF"/>
    <w:rsid w:val="006B0D06"/>
    <w:rsid w:val="006B0EF4"/>
    <w:rsid w:val="006B15B7"/>
    <w:rsid w:val="006B2195"/>
    <w:rsid w:val="006B2311"/>
    <w:rsid w:val="006B2817"/>
    <w:rsid w:val="006B28AC"/>
    <w:rsid w:val="006B2AE0"/>
    <w:rsid w:val="006B2BEF"/>
    <w:rsid w:val="006B3030"/>
    <w:rsid w:val="006B3117"/>
    <w:rsid w:val="006B3632"/>
    <w:rsid w:val="006B3B57"/>
    <w:rsid w:val="006B4213"/>
    <w:rsid w:val="006B42E2"/>
    <w:rsid w:val="006B45D3"/>
    <w:rsid w:val="006B4609"/>
    <w:rsid w:val="006B4883"/>
    <w:rsid w:val="006B4AED"/>
    <w:rsid w:val="006B500D"/>
    <w:rsid w:val="006B5115"/>
    <w:rsid w:val="006B5254"/>
    <w:rsid w:val="006B5285"/>
    <w:rsid w:val="006B52A6"/>
    <w:rsid w:val="006B52CE"/>
    <w:rsid w:val="006B52CF"/>
    <w:rsid w:val="006B5A76"/>
    <w:rsid w:val="006B5B5B"/>
    <w:rsid w:val="006B5E5E"/>
    <w:rsid w:val="006B6116"/>
    <w:rsid w:val="006B6660"/>
    <w:rsid w:val="006B6A50"/>
    <w:rsid w:val="006B6D81"/>
    <w:rsid w:val="006B7179"/>
    <w:rsid w:val="006C040E"/>
    <w:rsid w:val="006C09CC"/>
    <w:rsid w:val="006C0A08"/>
    <w:rsid w:val="006C0A19"/>
    <w:rsid w:val="006C0AD9"/>
    <w:rsid w:val="006C16DF"/>
    <w:rsid w:val="006C1A0E"/>
    <w:rsid w:val="006C1A74"/>
    <w:rsid w:val="006C1B8C"/>
    <w:rsid w:val="006C1DAE"/>
    <w:rsid w:val="006C1E07"/>
    <w:rsid w:val="006C2025"/>
    <w:rsid w:val="006C2026"/>
    <w:rsid w:val="006C26EA"/>
    <w:rsid w:val="006C2B4B"/>
    <w:rsid w:val="006C2DD6"/>
    <w:rsid w:val="006C3045"/>
    <w:rsid w:val="006C340D"/>
    <w:rsid w:val="006C3466"/>
    <w:rsid w:val="006C3FB8"/>
    <w:rsid w:val="006C42F9"/>
    <w:rsid w:val="006C45BC"/>
    <w:rsid w:val="006C46DA"/>
    <w:rsid w:val="006C5363"/>
    <w:rsid w:val="006C59F6"/>
    <w:rsid w:val="006C5E77"/>
    <w:rsid w:val="006C60F6"/>
    <w:rsid w:val="006C6201"/>
    <w:rsid w:val="006C6810"/>
    <w:rsid w:val="006C68A3"/>
    <w:rsid w:val="006C7067"/>
    <w:rsid w:val="006C7102"/>
    <w:rsid w:val="006C7202"/>
    <w:rsid w:val="006C7BCE"/>
    <w:rsid w:val="006D0366"/>
    <w:rsid w:val="006D06FB"/>
    <w:rsid w:val="006D081D"/>
    <w:rsid w:val="006D0CB2"/>
    <w:rsid w:val="006D10B5"/>
    <w:rsid w:val="006D11AD"/>
    <w:rsid w:val="006D1AA3"/>
    <w:rsid w:val="006D1D72"/>
    <w:rsid w:val="006D1E92"/>
    <w:rsid w:val="006D2125"/>
    <w:rsid w:val="006D26C1"/>
    <w:rsid w:val="006D2A73"/>
    <w:rsid w:val="006D30D2"/>
    <w:rsid w:val="006D3759"/>
    <w:rsid w:val="006D37DC"/>
    <w:rsid w:val="006D3A96"/>
    <w:rsid w:val="006D479B"/>
    <w:rsid w:val="006D4EE6"/>
    <w:rsid w:val="006D4FF0"/>
    <w:rsid w:val="006D51E9"/>
    <w:rsid w:val="006D54ED"/>
    <w:rsid w:val="006D5593"/>
    <w:rsid w:val="006D5666"/>
    <w:rsid w:val="006D5743"/>
    <w:rsid w:val="006D5770"/>
    <w:rsid w:val="006D5819"/>
    <w:rsid w:val="006D59A3"/>
    <w:rsid w:val="006D5D7B"/>
    <w:rsid w:val="006D637F"/>
    <w:rsid w:val="006D6522"/>
    <w:rsid w:val="006D6D04"/>
    <w:rsid w:val="006D6E49"/>
    <w:rsid w:val="006D7131"/>
    <w:rsid w:val="006D7288"/>
    <w:rsid w:val="006D736C"/>
    <w:rsid w:val="006D765E"/>
    <w:rsid w:val="006D7B66"/>
    <w:rsid w:val="006E01BD"/>
    <w:rsid w:val="006E0294"/>
    <w:rsid w:val="006E05DE"/>
    <w:rsid w:val="006E08C4"/>
    <w:rsid w:val="006E0B69"/>
    <w:rsid w:val="006E1353"/>
    <w:rsid w:val="006E163B"/>
    <w:rsid w:val="006E1943"/>
    <w:rsid w:val="006E1F93"/>
    <w:rsid w:val="006E23DB"/>
    <w:rsid w:val="006E27B0"/>
    <w:rsid w:val="006E27E0"/>
    <w:rsid w:val="006E2B49"/>
    <w:rsid w:val="006E2BF8"/>
    <w:rsid w:val="006E2C3F"/>
    <w:rsid w:val="006E313A"/>
    <w:rsid w:val="006E327B"/>
    <w:rsid w:val="006E365F"/>
    <w:rsid w:val="006E38DE"/>
    <w:rsid w:val="006E3A2D"/>
    <w:rsid w:val="006E4429"/>
    <w:rsid w:val="006E4497"/>
    <w:rsid w:val="006E46B0"/>
    <w:rsid w:val="006E47C3"/>
    <w:rsid w:val="006E4969"/>
    <w:rsid w:val="006E4A6C"/>
    <w:rsid w:val="006E5617"/>
    <w:rsid w:val="006E6402"/>
    <w:rsid w:val="006E672D"/>
    <w:rsid w:val="006E68CE"/>
    <w:rsid w:val="006E6A71"/>
    <w:rsid w:val="006E6D66"/>
    <w:rsid w:val="006E6F15"/>
    <w:rsid w:val="006E7122"/>
    <w:rsid w:val="006F0028"/>
    <w:rsid w:val="006F047A"/>
    <w:rsid w:val="006F0537"/>
    <w:rsid w:val="006F067B"/>
    <w:rsid w:val="006F08C2"/>
    <w:rsid w:val="006F0C7D"/>
    <w:rsid w:val="006F1129"/>
    <w:rsid w:val="006F11AB"/>
    <w:rsid w:val="006F134C"/>
    <w:rsid w:val="006F1786"/>
    <w:rsid w:val="006F17DA"/>
    <w:rsid w:val="006F1844"/>
    <w:rsid w:val="006F2184"/>
    <w:rsid w:val="006F2666"/>
    <w:rsid w:val="006F2AEB"/>
    <w:rsid w:val="006F2B1E"/>
    <w:rsid w:val="006F2E0C"/>
    <w:rsid w:val="006F3629"/>
    <w:rsid w:val="006F3823"/>
    <w:rsid w:val="006F4232"/>
    <w:rsid w:val="006F4A15"/>
    <w:rsid w:val="006F4BDE"/>
    <w:rsid w:val="006F4C95"/>
    <w:rsid w:val="006F4CBD"/>
    <w:rsid w:val="006F4DB9"/>
    <w:rsid w:val="006F4F02"/>
    <w:rsid w:val="006F4F14"/>
    <w:rsid w:val="006F56A3"/>
    <w:rsid w:val="006F5ED4"/>
    <w:rsid w:val="006F5F78"/>
    <w:rsid w:val="006F6188"/>
    <w:rsid w:val="006F6224"/>
    <w:rsid w:val="006F6268"/>
    <w:rsid w:val="006F655B"/>
    <w:rsid w:val="006F668C"/>
    <w:rsid w:val="006F67B1"/>
    <w:rsid w:val="006F6D1E"/>
    <w:rsid w:val="006F6DB5"/>
    <w:rsid w:val="006F7412"/>
    <w:rsid w:val="006F7778"/>
    <w:rsid w:val="006F779D"/>
    <w:rsid w:val="006F7C0F"/>
    <w:rsid w:val="006F7D4E"/>
    <w:rsid w:val="006F7FAB"/>
    <w:rsid w:val="00700688"/>
    <w:rsid w:val="0070097B"/>
    <w:rsid w:val="00700B59"/>
    <w:rsid w:val="007010AE"/>
    <w:rsid w:val="00701138"/>
    <w:rsid w:val="00701852"/>
    <w:rsid w:val="00701B5B"/>
    <w:rsid w:val="00701BF2"/>
    <w:rsid w:val="00701C7B"/>
    <w:rsid w:val="00702117"/>
    <w:rsid w:val="00702299"/>
    <w:rsid w:val="007022C7"/>
    <w:rsid w:val="007028B0"/>
    <w:rsid w:val="007029FC"/>
    <w:rsid w:val="00702FA3"/>
    <w:rsid w:val="00703292"/>
    <w:rsid w:val="00703716"/>
    <w:rsid w:val="00703827"/>
    <w:rsid w:val="00703A3D"/>
    <w:rsid w:val="00703FCD"/>
    <w:rsid w:val="00704222"/>
    <w:rsid w:val="0070422B"/>
    <w:rsid w:val="00704C43"/>
    <w:rsid w:val="00704C57"/>
    <w:rsid w:val="00704DF9"/>
    <w:rsid w:val="0070546F"/>
    <w:rsid w:val="00705A64"/>
    <w:rsid w:val="00706160"/>
    <w:rsid w:val="007063F2"/>
    <w:rsid w:val="0070658B"/>
    <w:rsid w:val="00706729"/>
    <w:rsid w:val="007067F0"/>
    <w:rsid w:val="007068A1"/>
    <w:rsid w:val="007069B7"/>
    <w:rsid w:val="00706C9E"/>
    <w:rsid w:val="00706CAB"/>
    <w:rsid w:val="00707346"/>
    <w:rsid w:val="00707564"/>
    <w:rsid w:val="0070785D"/>
    <w:rsid w:val="007079E2"/>
    <w:rsid w:val="00707CFB"/>
    <w:rsid w:val="0071018C"/>
    <w:rsid w:val="0071029C"/>
    <w:rsid w:val="007102B5"/>
    <w:rsid w:val="007108FD"/>
    <w:rsid w:val="00710A6F"/>
    <w:rsid w:val="00710E7C"/>
    <w:rsid w:val="00710E87"/>
    <w:rsid w:val="007111BF"/>
    <w:rsid w:val="00711324"/>
    <w:rsid w:val="00711C5B"/>
    <w:rsid w:val="00711DEC"/>
    <w:rsid w:val="00711EB5"/>
    <w:rsid w:val="00712548"/>
    <w:rsid w:val="007125C3"/>
    <w:rsid w:val="00712766"/>
    <w:rsid w:val="007127C3"/>
    <w:rsid w:val="00712946"/>
    <w:rsid w:val="00712952"/>
    <w:rsid w:val="0071295C"/>
    <w:rsid w:val="00712BC4"/>
    <w:rsid w:val="00712F1F"/>
    <w:rsid w:val="00713106"/>
    <w:rsid w:val="00713341"/>
    <w:rsid w:val="007135C4"/>
    <w:rsid w:val="007137C4"/>
    <w:rsid w:val="00713804"/>
    <w:rsid w:val="00713CBC"/>
    <w:rsid w:val="00713D36"/>
    <w:rsid w:val="007140DD"/>
    <w:rsid w:val="007145D0"/>
    <w:rsid w:val="007146DA"/>
    <w:rsid w:val="00714B80"/>
    <w:rsid w:val="007151CB"/>
    <w:rsid w:val="0071534E"/>
    <w:rsid w:val="00715369"/>
    <w:rsid w:val="007153E8"/>
    <w:rsid w:val="0071542C"/>
    <w:rsid w:val="00715CC6"/>
    <w:rsid w:val="00715D60"/>
    <w:rsid w:val="00716162"/>
    <w:rsid w:val="007162B6"/>
    <w:rsid w:val="00716317"/>
    <w:rsid w:val="0071631C"/>
    <w:rsid w:val="0071693B"/>
    <w:rsid w:val="0071693C"/>
    <w:rsid w:val="007169E4"/>
    <w:rsid w:val="00716F77"/>
    <w:rsid w:val="0071796E"/>
    <w:rsid w:val="00717AB7"/>
    <w:rsid w:val="00717B26"/>
    <w:rsid w:val="007200D4"/>
    <w:rsid w:val="00720661"/>
    <w:rsid w:val="007207E8"/>
    <w:rsid w:val="00720AFE"/>
    <w:rsid w:val="007219E6"/>
    <w:rsid w:val="0072204E"/>
    <w:rsid w:val="0072213D"/>
    <w:rsid w:val="00722433"/>
    <w:rsid w:val="00722546"/>
    <w:rsid w:val="0072258F"/>
    <w:rsid w:val="007226F9"/>
    <w:rsid w:val="00722C64"/>
    <w:rsid w:val="00722DD5"/>
    <w:rsid w:val="00723150"/>
    <w:rsid w:val="00723187"/>
    <w:rsid w:val="00723292"/>
    <w:rsid w:val="00723363"/>
    <w:rsid w:val="00723418"/>
    <w:rsid w:val="00723446"/>
    <w:rsid w:val="007237DB"/>
    <w:rsid w:val="007238B3"/>
    <w:rsid w:val="00723C1F"/>
    <w:rsid w:val="0072438A"/>
    <w:rsid w:val="007243F1"/>
    <w:rsid w:val="0072486A"/>
    <w:rsid w:val="00724C4F"/>
    <w:rsid w:val="00725095"/>
    <w:rsid w:val="0072537A"/>
    <w:rsid w:val="007256F9"/>
    <w:rsid w:val="00725810"/>
    <w:rsid w:val="007258A8"/>
    <w:rsid w:val="0072599E"/>
    <w:rsid w:val="007260FE"/>
    <w:rsid w:val="0072643E"/>
    <w:rsid w:val="00726456"/>
    <w:rsid w:val="007264F7"/>
    <w:rsid w:val="0072656E"/>
    <w:rsid w:val="00726755"/>
    <w:rsid w:val="007269E0"/>
    <w:rsid w:val="00726A11"/>
    <w:rsid w:val="00726DA0"/>
    <w:rsid w:val="00726E8C"/>
    <w:rsid w:val="007272E1"/>
    <w:rsid w:val="0072746B"/>
    <w:rsid w:val="00727623"/>
    <w:rsid w:val="007276B6"/>
    <w:rsid w:val="0072773D"/>
    <w:rsid w:val="00727877"/>
    <w:rsid w:val="00727A61"/>
    <w:rsid w:val="00727A66"/>
    <w:rsid w:val="00727B2D"/>
    <w:rsid w:val="00727C58"/>
    <w:rsid w:val="0073002B"/>
    <w:rsid w:val="00730326"/>
    <w:rsid w:val="007307C4"/>
    <w:rsid w:val="0073089A"/>
    <w:rsid w:val="00730C60"/>
    <w:rsid w:val="00730D9C"/>
    <w:rsid w:val="007311D1"/>
    <w:rsid w:val="0073151F"/>
    <w:rsid w:val="00731554"/>
    <w:rsid w:val="00731660"/>
    <w:rsid w:val="007317C2"/>
    <w:rsid w:val="007319F1"/>
    <w:rsid w:val="00731B7E"/>
    <w:rsid w:val="0073234F"/>
    <w:rsid w:val="0073242F"/>
    <w:rsid w:val="007326F5"/>
    <w:rsid w:val="00732A5E"/>
    <w:rsid w:val="00732D70"/>
    <w:rsid w:val="00732F00"/>
    <w:rsid w:val="00733078"/>
    <w:rsid w:val="00733458"/>
    <w:rsid w:val="00733505"/>
    <w:rsid w:val="007335E0"/>
    <w:rsid w:val="0073375D"/>
    <w:rsid w:val="00733D70"/>
    <w:rsid w:val="00734098"/>
    <w:rsid w:val="00734199"/>
    <w:rsid w:val="007344D4"/>
    <w:rsid w:val="00734A89"/>
    <w:rsid w:val="00734B36"/>
    <w:rsid w:val="00734C0E"/>
    <w:rsid w:val="00734C4E"/>
    <w:rsid w:val="00734F2D"/>
    <w:rsid w:val="00735549"/>
    <w:rsid w:val="00735856"/>
    <w:rsid w:val="007360AD"/>
    <w:rsid w:val="00736CBC"/>
    <w:rsid w:val="00736D54"/>
    <w:rsid w:val="00736DCD"/>
    <w:rsid w:val="00736E72"/>
    <w:rsid w:val="00736E97"/>
    <w:rsid w:val="007370D8"/>
    <w:rsid w:val="00737354"/>
    <w:rsid w:val="00737841"/>
    <w:rsid w:val="0073788D"/>
    <w:rsid w:val="00737A59"/>
    <w:rsid w:val="00737DCD"/>
    <w:rsid w:val="00737F42"/>
    <w:rsid w:val="00740130"/>
    <w:rsid w:val="00740591"/>
    <w:rsid w:val="007410AC"/>
    <w:rsid w:val="00741279"/>
    <w:rsid w:val="0074134E"/>
    <w:rsid w:val="00741591"/>
    <w:rsid w:val="00741717"/>
    <w:rsid w:val="007418DC"/>
    <w:rsid w:val="007419D2"/>
    <w:rsid w:val="00741B48"/>
    <w:rsid w:val="00741C0F"/>
    <w:rsid w:val="00742116"/>
    <w:rsid w:val="00742777"/>
    <w:rsid w:val="007427D9"/>
    <w:rsid w:val="00742F2F"/>
    <w:rsid w:val="0074311A"/>
    <w:rsid w:val="0074316D"/>
    <w:rsid w:val="007431A8"/>
    <w:rsid w:val="0074351B"/>
    <w:rsid w:val="007436C5"/>
    <w:rsid w:val="0074378E"/>
    <w:rsid w:val="00743DD9"/>
    <w:rsid w:val="007440A1"/>
    <w:rsid w:val="007444BA"/>
    <w:rsid w:val="00744956"/>
    <w:rsid w:val="00744A5D"/>
    <w:rsid w:val="00744AE9"/>
    <w:rsid w:val="0074522B"/>
    <w:rsid w:val="0074599F"/>
    <w:rsid w:val="00745CA3"/>
    <w:rsid w:val="00745D62"/>
    <w:rsid w:val="00745FEC"/>
    <w:rsid w:val="007465CD"/>
    <w:rsid w:val="00746A18"/>
    <w:rsid w:val="0074723E"/>
    <w:rsid w:val="0074764F"/>
    <w:rsid w:val="00747B71"/>
    <w:rsid w:val="00747D53"/>
    <w:rsid w:val="00750000"/>
    <w:rsid w:val="007500F1"/>
    <w:rsid w:val="007502E8"/>
    <w:rsid w:val="007506A1"/>
    <w:rsid w:val="00750C94"/>
    <w:rsid w:val="00750CA1"/>
    <w:rsid w:val="0075117B"/>
    <w:rsid w:val="007512B0"/>
    <w:rsid w:val="00751388"/>
    <w:rsid w:val="007515CD"/>
    <w:rsid w:val="00751993"/>
    <w:rsid w:val="00751C85"/>
    <w:rsid w:val="00751F66"/>
    <w:rsid w:val="00752099"/>
    <w:rsid w:val="0075220F"/>
    <w:rsid w:val="0075222E"/>
    <w:rsid w:val="00752391"/>
    <w:rsid w:val="007526D7"/>
    <w:rsid w:val="007527E6"/>
    <w:rsid w:val="00752973"/>
    <w:rsid w:val="00752CE1"/>
    <w:rsid w:val="00752D51"/>
    <w:rsid w:val="00752EB9"/>
    <w:rsid w:val="00752F82"/>
    <w:rsid w:val="00753022"/>
    <w:rsid w:val="007534A5"/>
    <w:rsid w:val="00754047"/>
    <w:rsid w:val="00754675"/>
    <w:rsid w:val="007549DE"/>
    <w:rsid w:val="00754F07"/>
    <w:rsid w:val="00755449"/>
    <w:rsid w:val="007559F3"/>
    <w:rsid w:val="00755A57"/>
    <w:rsid w:val="00755CE1"/>
    <w:rsid w:val="00755E6D"/>
    <w:rsid w:val="007565B5"/>
    <w:rsid w:val="007567A8"/>
    <w:rsid w:val="00756937"/>
    <w:rsid w:val="00756BFC"/>
    <w:rsid w:val="00756C6B"/>
    <w:rsid w:val="00757121"/>
    <w:rsid w:val="0075720E"/>
    <w:rsid w:val="00757252"/>
    <w:rsid w:val="007578F4"/>
    <w:rsid w:val="00757AD8"/>
    <w:rsid w:val="00760313"/>
    <w:rsid w:val="007603FC"/>
    <w:rsid w:val="007604AC"/>
    <w:rsid w:val="0076059A"/>
    <w:rsid w:val="0076143A"/>
    <w:rsid w:val="00761724"/>
    <w:rsid w:val="00761C6D"/>
    <w:rsid w:val="00761D7E"/>
    <w:rsid w:val="00762035"/>
    <w:rsid w:val="0076274F"/>
    <w:rsid w:val="00762A4F"/>
    <w:rsid w:val="00762D0E"/>
    <w:rsid w:val="00762ECB"/>
    <w:rsid w:val="007630EA"/>
    <w:rsid w:val="007631E8"/>
    <w:rsid w:val="00763925"/>
    <w:rsid w:val="00763AAF"/>
    <w:rsid w:val="00763B10"/>
    <w:rsid w:val="00763CDC"/>
    <w:rsid w:val="00763D63"/>
    <w:rsid w:val="00763DA5"/>
    <w:rsid w:val="0076402C"/>
    <w:rsid w:val="007640E5"/>
    <w:rsid w:val="00764397"/>
    <w:rsid w:val="0076466A"/>
    <w:rsid w:val="00764AE2"/>
    <w:rsid w:val="00764B31"/>
    <w:rsid w:val="00764DD9"/>
    <w:rsid w:val="00765144"/>
    <w:rsid w:val="0076522E"/>
    <w:rsid w:val="0076583C"/>
    <w:rsid w:val="007658F8"/>
    <w:rsid w:val="0076597B"/>
    <w:rsid w:val="007659E2"/>
    <w:rsid w:val="00765AC7"/>
    <w:rsid w:val="00765B46"/>
    <w:rsid w:val="00765D8D"/>
    <w:rsid w:val="00765F0D"/>
    <w:rsid w:val="00766A73"/>
    <w:rsid w:val="00766E24"/>
    <w:rsid w:val="007674B6"/>
    <w:rsid w:val="0076755D"/>
    <w:rsid w:val="00770269"/>
    <w:rsid w:val="00770906"/>
    <w:rsid w:val="00770931"/>
    <w:rsid w:val="00770A1E"/>
    <w:rsid w:val="00770D0B"/>
    <w:rsid w:val="0077101F"/>
    <w:rsid w:val="007713FA"/>
    <w:rsid w:val="00771518"/>
    <w:rsid w:val="007719AF"/>
    <w:rsid w:val="00771C35"/>
    <w:rsid w:val="00771D63"/>
    <w:rsid w:val="00771E0E"/>
    <w:rsid w:val="00771E7B"/>
    <w:rsid w:val="007725FA"/>
    <w:rsid w:val="007727A0"/>
    <w:rsid w:val="007728BD"/>
    <w:rsid w:val="00772943"/>
    <w:rsid w:val="00772B83"/>
    <w:rsid w:val="00773470"/>
    <w:rsid w:val="007735B0"/>
    <w:rsid w:val="007737AB"/>
    <w:rsid w:val="00773B88"/>
    <w:rsid w:val="00774015"/>
    <w:rsid w:val="00774451"/>
    <w:rsid w:val="007745A0"/>
    <w:rsid w:val="00774752"/>
    <w:rsid w:val="00774A0D"/>
    <w:rsid w:val="00774E13"/>
    <w:rsid w:val="0077509F"/>
    <w:rsid w:val="007751D7"/>
    <w:rsid w:val="0077539B"/>
    <w:rsid w:val="00775868"/>
    <w:rsid w:val="00775BAA"/>
    <w:rsid w:val="00775E65"/>
    <w:rsid w:val="00775E70"/>
    <w:rsid w:val="007764A1"/>
    <w:rsid w:val="007764D7"/>
    <w:rsid w:val="00776B02"/>
    <w:rsid w:val="00776C14"/>
    <w:rsid w:val="007773C1"/>
    <w:rsid w:val="0077756A"/>
    <w:rsid w:val="00780084"/>
    <w:rsid w:val="007800DF"/>
    <w:rsid w:val="007804A5"/>
    <w:rsid w:val="007808FC"/>
    <w:rsid w:val="00780A75"/>
    <w:rsid w:val="00780DCB"/>
    <w:rsid w:val="007810B6"/>
    <w:rsid w:val="00781280"/>
    <w:rsid w:val="00781A40"/>
    <w:rsid w:val="00781B8F"/>
    <w:rsid w:val="007820D6"/>
    <w:rsid w:val="00782474"/>
    <w:rsid w:val="0078258B"/>
    <w:rsid w:val="007828D3"/>
    <w:rsid w:val="0078293F"/>
    <w:rsid w:val="00782A08"/>
    <w:rsid w:val="00782B7D"/>
    <w:rsid w:val="00782E29"/>
    <w:rsid w:val="0078323B"/>
    <w:rsid w:val="00783810"/>
    <w:rsid w:val="007838CF"/>
    <w:rsid w:val="00783921"/>
    <w:rsid w:val="00783AB6"/>
    <w:rsid w:val="00783BD4"/>
    <w:rsid w:val="00783C1A"/>
    <w:rsid w:val="00783C71"/>
    <w:rsid w:val="007842F2"/>
    <w:rsid w:val="0078444E"/>
    <w:rsid w:val="00784484"/>
    <w:rsid w:val="00784558"/>
    <w:rsid w:val="00784A73"/>
    <w:rsid w:val="00784BB5"/>
    <w:rsid w:val="00784E3D"/>
    <w:rsid w:val="00785200"/>
    <w:rsid w:val="0078556A"/>
    <w:rsid w:val="00785759"/>
    <w:rsid w:val="00785887"/>
    <w:rsid w:val="007866E8"/>
    <w:rsid w:val="007866F5"/>
    <w:rsid w:val="0078670A"/>
    <w:rsid w:val="007874B3"/>
    <w:rsid w:val="0078765A"/>
    <w:rsid w:val="00787668"/>
    <w:rsid w:val="007876AF"/>
    <w:rsid w:val="00787F56"/>
    <w:rsid w:val="00790288"/>
    <w:rsid w:val="00790697"/>
    <w:rsid w:val="0079070C"/>
    <w:rsid w:val="00790A46"/>
    <w:rsid w:val="0079138E"/>
    <w:rsid w:val="00791D71"/>
    <w:rsid w:val="00791E91"/>
    <w:rsid w:val="00791F67"/>
    <w:rsid w:val="00792105"/>
    <w:rsid w:val="00792311"/>
    <w:rsid w:val="0079259E"/>
    <w:rsid w:val="007928F1"/>
    <w:rsid w:val="0079298C"/>
    <w:rsid w:val="00792EC0"/>
    <w:rsid w:val="00792FAA"/>
    <w:rsid w:val="00793135"/>
    <w:rsid w:val="0079313F"/>
    <w:rsid w:val="007936BD"/>
    <w:rsid w:val="00793708"/>
    <w:rsid w:val="0079380F"/>
    <w:rsid w:val="00793871"/>
    <w:rsid w:val="00793B03"/>
    <w:rsid w:val="007945AE"/>
    <w:rsid w:val="007948FB"/>
    <w:rsid w:val="0079495F"/>
    <w:rsid w:val="00794DAC"/>
    <w:rsid w:val="00794E10"/>
    <w:rsid w:val="00795001"/>
    <w:rsid w:val="0079561E"/>
    <w:rsid w:val="00795AC6"/>
    <w:rsid w:val="00795DA6"/>
    <w:rsid w:val="00796A71"/>
    <w:rsid w:val="00796AB1"/>
    <w:rsid w:val="00796C06"/>
    <w:rsid w:val="00796E65"/>
    <w:rsid w:val="00797030"/>
    <w:rsid w:val="007970BD"/>
    <w:rsid w:val="00797484"/>
    <w:rsid w:val="00797DF9"/>
    <w:rsid w:val="007A00BB"/>
    <w:rsid w:val="007A0106"/>
    <w:rsid w:val="007A014B"/>
    <w:rsid w:val="007A068A"/>
    <w:rsid w:val="007A0752"/>
    <w:rsid w:val="007A07B0"/>
    <w:rsid w:val="007A0888"/>
    <w:rsid w:val="007A096D"/>
    <w:rsid w:val="007A0C5D"/>
    <w:rsid w:val="007A0D5E"/>
    <w:rsid w:val="007A0F73"/>
    <w:rsid w:val="007A1078"/>
    <w:rsid w:val="007A1329"/>
    <w:rsid w:val="007A1447"/>
    <w:rsid w:val="007A19A0"/>
    <w:rsid w:val="007A1B85"/>
    <w:rsid w:val="007A1C67"/>
    <w:rsid w:val="007A1D01"/>
    <w:rsid w:val="007A1D34"/>
    <w:rsid w:val="007A1D54"/>
    <w:rsid w:val="007A21E6"/>
    <w:rsid w:val="007A238B"/>
    <w:rsid w:val="007A24C8"/>
    <w:rsid w:val="007A28FF"/>
    <w:rsid w:val="007A2924"/>
    <w:rsid w:val="007A30A9"/>
    <w:rsid w:val="007A36F9"/>
    <w:rsid w:val="007A3854"/>
    <w:rsid w:val="007A3886"/>
    <w:rsid w:val="007A38B1"/>
    <w:rsid w:val="007A3ADD"/>
    <w:rsid w:val="007A3B13"/>
    <w:rsid w:val="007A419C"/>
    <w:rsid w:val="007A42AF"/>
    <w:rsid w:val="007A4934"/>
    <w:rsid w:val="007A49B2"/>
    <w:rsid w:val="007A4B5F"/>
    <w:rsid w:val="007A50A6"/>
    <w:rsid w:val="007A56F4"/>
    <w:rsid w:val="007A57EF"/>
    <w:rsid w:val="007A5AE5"/>
    <w:rsid w:val="007A62D3"/>
    <w:rsid w:val="007A6A0A"/>
    <w:rsid w:val="007A6C6F"/>
    <w:rsid w:val="007A6F19"/>
    <w:rsid w:val="007A6F41"/>
    <w:rsid w:val="007A7177"/>
    <w:rsid w:val="007A78C5"/>
    <w:rsid w:val="007A7D6B"/>
    <w:rsid w:val="007A7DA0"/>
    <w:rsid w:val="007B04AA"/>
    <w:rsid w:val="007B0593"/>
    <w:rsid w:val="007B10F0"/>
    <w:rsid w:val="007B15C5"/>
    <w:rsid w:val="007B1640"/>
    <w:rsid w:val="007B1956"/>
    <w:rsid w:val="007B19DE"/>
    <w:rsid w:val="007B1B82"/>
    <w:rsid w:val="007B1E2D"/>
    <w:rsid w:val="007B22D8"/>
    <w:rsid w:val="007B3185"/>
    <w:rsid w:val="007B32FD"/>
    <w:rsid w:val="007B368A"/>
    <w:rsid w:val="007B391C"/>
    <w:rsid w:val="007B3A8E"/>
    <w:rsid w:val="007B3CBF"/>
    <w:rsid w:val="007B3E05"/>
    <w:rsid w:val="007B43C5"/>
    <w:rsid w:val="007B52E2"/>
    <w:rsid w:val="007B5356"/>
    <w:rsid w:val="007B5A70"/>
    <w:rsid w:val="007B5E68"/>
    <w:rsid w:val="007B644C"/>
    <w:rsid w:val="007B648F"/>
    <w:rsid w:val="007B6705"/>
    <w:rsid w:val="007B67B3"/>
    <w:rsid w:val="007B6894"/>
    <w:rsid w:val="007B6917"/>
    <w:rsid w:val="007B6A0C"/>
    <w:rsid w:val="007B6D4D"/>
    <w:rsid w:val="007B7431"/>
    <w:rsid w:val="007B75FA"/>
    <w:rsid w:val="007B76AA"/>
    <w:rsid w:val="007B7823"/>
    <w:rsid w:val="007B785D"/>
    <w:rsid w:val="007B78E8"/>
    <w:rsid w:val="007B7A55"/>
    <w:rsid w:val="007B7B66"/>
    <w:rsid w:val="007B7E41"/>
    <w:rsid w:val="007C0285"/>
    <w:rsid w:val="007C0652"/>
    <w:rsid w:val="007C0BCB"/>
    <w:rsid w:val="007C118E"/>
    <w:rsid w:val="007C1371"/>
    <w:rsid w:val="007C18F6"/>
    <w:rsid w:val="007C19B4"/>
    <w:rsid w:val="007C1A33"/>
    <w:rsid w:val="007C1ECF"/>
    <w:rsid w:val="007C281E"/>
    <w:rsid w:val="007C2838"/>
    <w:rsid w:val="007C2E41"/>
    <w:rsid w:val="007C2E88"/>
    <w:rsid w:val="007C31D6"/>
    <w:rsid w:val="007C3518"/>
    <w:rsid w:val="007C3A12"/>
    <w:rsid w:val="007C3D03"/>
    <w:rsid w:val="007C3D10"/>
    <w:rsid w:val="007C402B"/>
    <w:rsid w:val="007C43BC"/>
    <w:rsid w:val="007C4447"/>
    <w:rsid w:val="007C47F8"/>
    <w:rsid w:val="007C4914"/>
    <w:rsid w:val="007C4B81"/>
    <w:rsid w:val="007C4C78"/>
    <w:rsid w:val="007C4C84"/>
    <w:rsid w:val="007C51C2"/>
    <w:rsid w:val="007C5226"/>
    <w:rsid w:val="007C54B6"/>
    <w:rsid w:val="007C5645"/>
    <w:rsid w:val="007C5BD7"/>
    <w:rsid w:val="007C5C59"/>
    <w:rsid w:val="007C60C6"/>
    <w:rsid w:val="007C60C7"/>
    <w:rsid w:val="007C618F"/>
    <w:rsid w:val="007C6307"/>
    <w:rsid w:val="007C6336"/>
    <w:rsid w:val="007C6426"/>
    <w:rsid w:val="007C6BDF"/>
    <w:rsid w:val="007C6F14"/>
    <w:rsid w:val="007C718F"/>
    <w:rsid w:val="007C794B"/>
    <w:rsid w:val="007C7992"/>
    <w:rsid w:val="007C7E08"/>
    <w:rsid w:val="007C7F6C"/>
    <w:rsid w:val="007D011E"/>
    <w:rsid w:val="007D01DC"/>
    <w:rsid w:val="007D03A1"/>
    <w:rsid w:val="007D066C"/>
    <w:rsid w:val="007D0766"/>
    <w:rsid w:val="007D0A8B"/>
    <w:rsid w:val="007D0E89"/>
    <w:rsid w:val="007D102E"/>
    <w:rsid w:val="007D1365"/>
    <w:rsid w:val="007D14D6"/>
    <w:rsid w:val="007D17FA"/>
    <w:rsid w:val="007D1FFF"/>
    <w:rsid w:val="007D2180"/>
    <w:rsid w:val="007D23AF"/>
    <w:rsid w:val="007D2996"/>
    <w:rsid w:val="007D29C7"/>
    <w:rsid w:val="007D2A48"/>
    <w:rsid w:val="007D3133"/>
    <w:rsid w:val="007D33E1"/>
    <w:rsid w:val="007D3564"/>
    <w:rsid w:val="007D3BCB"/>
    <w:rsid w:val="007D3D2F"/>
    <w:rsid w:val="007D3D77"/>
    <w:rsid w:val="007D3F56"/>
    <w:rsid w:val="007D408E"/>
    <w:rsid w:val="007D438E"/>
    <w:rsid w:val="007D4DD3"/>
    <w:rsid w:val="007D51DD"/>
    <w:rsid w:val="007D5843"/>
    <w:rsid w:val="007D5B59"/>
    <w:rsid w:val="007D5C46"/>
    <w:rsid w:val="007D5F31"/>
    <w:rsid w:val="007D5F82"/>
    <w:rsid w:val="007D61DF"/>
    <w:rsid w:val="007D67A5"/>
    <w:rsid w:val="007D6988"/>
    <w:rsid w:val="007D709D"/>
    <w:rsid w:val="007D73A1"/>
    <w:rsid w:val="007D75ED"/>
    <w:rsid w:val="007D7636"/>
    <w:rsid w:val="007D7826"/>
    <w:rsid w:val="007D7AE0"/>
    <w:rsid w:val="007E00E3"/>
    <w:rsid w:val="007E07A3"/>
    <w:rsid w:val="007E097A"/>
    <w:rsid w:val="007E0AD5"/>
    <w:rsid w:val="007E1463"/>
    <w:rsid w:val="007E179A"/>
    <w:rsid w:val="007E1EE0"/>
    <w:rsid w:val="007E217F"/>
    <w:rsid w:val="007E2247"/>
    <w:rsid w:val="007E2273"/>
    <w:rsid w:val="007E2389"/>
    <w:rsid w:val="007E2A20"/>
    <w:rsid w:val="007E2B97"/>
    <w:rsid w:val="007E2C10"/>
    <w:rsid w:val="007E32D5"/>
    <w:rsid w:val="007E3573"/>
    <w:rsid w:val="007E35C5"/>
    <w:rsid w:val="007E3920"/>
    <w:rsid w:val="007E3ADD"/>
    <w:rsid w:val="007E3AE2"/>
    <w:rsid w:val="007E3BB4"/>
    <w:rsid w:val="007E3CC4"/>
    <w:rsid w:val="007E3D0C"/>
    <w:rsid w:val="007E3DC7"/>
    <w:rsid w:val="007E45E4"/>
    <w:rsid w:val="007E4AA7"/>
    <w:rsid w:val="007E4C94"/>
    <w:rsid w:val="007E4C95"/>
    <w:rsid w:val="007E4CCC"/>
    <w:rsid w:val="007E4FE7"/>
    <w:rsid w:val="007E50F5"/>
    <w:rsid w:val="007E5949"/>
    <w:rsid w:val="007E5BA1"/>
    <w:rsid w:val="007E5CBC"/>
    <w:rsid w:val="007E5CD5"/>
    <w:rsid w:val="007E5EC7"/>
    <w:rsid w:val="007E6106"/>
    <w:rsid w:val="007E64A5"/>
    <w:rsid w:val="007E6567"/>
    <w:rsid w:val="007E66C7"/>
    <w:rsid w:val="007E683A"/>
    <w:rsid w:val="007E6C36"/>
    <w:rsid w:val="007E6CA0"/>
    <w:rsid w:val="007E6ED6"/>
    <w:rsid w:val="007E6FF9"/>
    <w:rsid w:val="007E7343"/>
    <w:rsid w:val="007E7897"/>
    <w:rsid w:val="007E78DF"/>
    <w:rsid w:val="007E7A5E"/>
    <w:rsid w:val="007E7D83"/>
    <w:rsid w:val="007E7EBB"/>
    <w:rsid w:val="007F02AB"/>
    <w:rsid w:val="007F04ED"/>
    <w:rsid w:val="007F0C23"/>
    <w:rsid w:val="007F0D2F"/>
    <w:rsid w:val="007F1450"/>
    <w:rsid w:val="007F1587"/>
    <w:rsid w:val="007F1654"/>
    <w:rsid w:val="007F1984"/>
    <w:rsid w:val="007F19DA"/>
    <w:rsid w:val="007F1C37"/>
    <w:rsid w:val="007F20EA"/>
    <w:rsid w:val="007F2190"/>
    <w:rsid w:val="007F2269"/>
    <w:rsid w:val="007F2447"/>
    <w:rsid w:val="007F287A"/>
    <w:rsid w:val="007F28D3"/>
    <w:rsid w:val="007F2E4A"/>
    <w:rsid w:val="007F3213"/>
    <w:rsid w:val="007F345F"/>
    <w:rsid w:val="007F35C4"/>
    <w:rsid w:val="007F3906"/>
    <w:rsid w:val="007F3F44"/>
    <w:rsid w:val="007F4287"/>
    <w:rsid w:val="007F4A7E"/>
    <w:rsid w:val="007F4F49"/>
    <w:rsid w:val="007F4F83"/>
    <w:rsid w:val="007F57EE"/>
    <w:rsid w:val="007F5DFE"/>
    <w:rsid w:val="007F5EF6"/>
    <w:rsid w:val="007F61F6"/>
    <w:rsid w:val="007F62C2"/>
    <w:rsid w:val="007F67B8"/>
    <w:rsid w:val="007F6910"/>
    <w:rsid w:val="007F6AD2"/>
    <w:rsid w:val="007F6D89"/>
    <w:rsid w:val="007F73B3"/>
    <w:rsid w:val="007F74F8"/>
    <w:rsid w:val="007F750F"/>
    <w:rsid w:val="007F759F"/>
    <w:rsid w:val="007F7701"/>
    <w:rsid w:val="007F78AE"/>
    <w:rsid w:val="007F7ABC"/>
    <w:rsid w:val="007F7F0B"/>
    <w:rsid w:val="008007AD"/>
    <w:rsid w:val="00800DCE"/>
    <w:rsid w:val="00800E35"/>
    <w:rsid w:val="00800F7A"/>
    <w:rsid w:val="00801209"/>
    <w:rsid w:val="00801352"/>
    <w:rsid w:val="008017DF"/>
    <w:rsid w:val="00802394"/>
    <w:rsid w:val="00802591"/>
    <w:rsid w:val="00802738"/>
    <w:rsid w:val="00802A96"/>
    <w:rsid w:val="00802AE9"/>
    <w:rsid w:val="00802BEF"/>
    <w:rsid w:val="00802D99"/>
    <w:rsid w:val="00802FA7"/>
    <w:rsid w:val="00803A14"/>
    <w:rsid w:val="00803CB2"/>
    <w:rsid w:val="00803DD2"/>
    <w:rsid w:val="00803EAA"/>
    <w:rsid w:val="0080482A"/>
    <w:rsid w:val="00804938"/>
    <w:rsid w:val="00804D91"/>
    <w:rsid w:val="00804F6D"/>
    <w:rsid w:val="008053B0"/>
    <w:rsid w:val="008055DC"/>
    <w:rsid w:val="00805851"/>
    <w:rsid w:val="00805903"/>
    <w:rsid w:val="00805AC3"/>
    <w:rsid w:val="00805BE7"/>
    <w:rsid w:val="00805D33"/>
    <w:rsid w:val="0080604E"/>
    <w:rsid w:val="0080618C"/>
    <w:rsid w:val="00806235"/>
    <w:rsid w:val="00806319"/>
    <w:rsid w:val="00806898"/>
    <w:rsid w:val="0080694C"/>
    <w:rsid w:val="008069B9"/>
    <w:rsid w:val="008069F9"/>
    <w:rsid w:val="0080715F"/>
    <w:rsid w:val="00807251"/>
    <w:rsid w:val="00807276"/>
    <w:rsid w:val="00807AA8"/>
    <w:rsid w:val="00807ED5"/>
    <w:rsid w:val="00810600"/>
    <w:rsid w:val="00810CDB"/>
    <w:rsid w:val="00810FA1"/>
    <w:rsid w:val="00810FE7"/>
    <w:rsid w:val="00811AA7"/>
    <w:rsid w:val="00811FFE"/>
    <w:rsid w:val="008120A9"/>
    <w:rsid w:val="008120AE"/>
    <w:rsid w:val="00812316"/>
    <w:rsid w:val="00812530"/>
    <w:rsid w:val="0081267C"/>
    <w:rsid w:val="00812A39"/>
    <w:rsid w:val="00812A98"/>
    <w:rsid w:val="00812DDB"/>
    <w:rsid w:val="008130BD"/>
    <w:rsid w:val="00813245"/>
    <w:rsid w:val="008133E2"/>
    <w:rsid w:val="008136E8"/>
    <w:rsid w:val="00813718"/>
    <w:rsid w:val="00813780"/>
    <w:rsid w:val="00813915"/>
    <w:rsid w:val="00813AE0"/>
    <w:rsid w:val="00813E79"/>
    <w:rsid w:val="00813F9F"/>
    <w:rsid w:val="008143D2"/>
    <w:rsid w:val="008147AE"/>
    <w:rsid w:val="00814982"/>
    <w:rsid w:val="00814A10"/>
    <w:rsid w:val="00814D10"/>
    <w:rsid w:val="00815054"/>
    <w:rsid w:val="0081515E"/>
    <w:rsid w:val="00815173"/>
    <w:rsid w:val="00815A39"/>
    <w:rsid w:val="00815F4B"/>
    <w:rsid w:val="00815FEC"/>
    <w:rsid w:val="0081614D"/>
    <w:rsid w:val="0081677C"/>
    <w:rsid w:val="0081696C"/>
    <w:rsid w:val="00817019"/>
    <w:rsid w:val="008170B6"/>
    <w:rsid w:val="008171E1"/>
    <w:rsid w:val="00817483"/>
    <w:rsid w:val="00817754"/>
    <w:rsid w:val="008178A7"/>
    <w:rsid w:val="008179C5"/>
    <w:rsid w:val="00817AC6"/>
    <w:rsid w:val="008200B2"/>
    <w:rsid w:val="008207D1"/>
    <w:rsid w:val="00820A6A"/>
    <w:rsid w:val="008210B6"/>
    <w:rsid w:val="00821358"/>
    <w:rsid w:val="00821464"/>
    <w:rsid w:val="008214BE"/>
    <w:rsid w:val="008214EE"/>
    <w:rsid w:val="008217DE"/>
    <w:rsid w:val="00821893"/>
    <w:rsid w:val="00821BD3"/>
    <w:rsid w:val="00821FD5"/>
    <w:rsid w:val="0082201F"/>
    <w:rsid w:val="00822333"/>
    <w:rsid w:val="0082239C"/>
    <w:rsid w:val="008227DB"/>
    <w:rsid w:val="00822A81"/>
    <w:rsid w:val="00822C40"/>
    <w:rsid w:val="00822EA7"/>
    <w:rsid w:val="00823018"/>
    <w:rsid w:val="0082303D"/>
    <w:rsid w:val="008234C1"/>
    <w:rsid w:val="00823862"/>
    <w:rsid w:val="0082388F"/>
    <w:rsid w:val="00823B0B"/>
    <w:rsid w:val="00823D22"/>
    <w:rsid w:val="00824265"/>
    <w:rsid w:val="008243F3"/>
    <w:rsid w:val="00824557"/>
    <w:rsid w:val="0082459A"/>
    <w:rsid w:val="00824F2A"/>
    <w:rsid w:val="0082534B"/>
    <w:rsid w:val="0082541B"/>
    <w:rsid w:val="0082575F"/>
    <w:rsid w:val="0082584A"/>
    <w:rsid w:val="00825BC7"/>
    <w:rsid w:val="00825D88"/>
    <w:rsid w:val="008263F6"/>
    <w:rsid w:val="00826682"/>
    <w:rsid w:val="00826A47"/>
    <w:rsid w:val="008272DD"/>
    <w:rsid w:val="008278A6"/>
    <w:rsid w:val="00827A7E"/>
    <w:rsid w:val="00827E94"/>
    <w:rsid w:val="008300C7"/>
    <w:rsid w:val="008302D7"/>
    <w:rsid w:val="008307DB"/>
    <w:rsid w:val="0083102D"/>
    <w:rsid w:val="0083103A"/>
    <w:rsid w:val="00831706"/>
    <w:rsid w:val="008319A0"/>
    <w:rsid w:val="00831B47"/>
    <w:rsid w:val="00831E42"/>
    <w:rsid w:val="00831ED4"/>
    <w:rsid w:val="0083212A"/>
    <w:rsid w:val="00832376"/>
    <w:rsid w:val="0083244A"/>
    <w:rsid w:val="0083266E"/>
    <w:rsid w:val="00832AD1"/>
    <w:rsid w:val="00832D67"/>
    <w:rsid w:val="0083309F"/>
    <w:rsid w:val="00833DB2"/>
    <w:rsid w:val="00834176"/>
    <w:rsid w:val="008341CC"/>
    <w:rsid w:val="00834663"/>
    <w:rsid w:val="00834681"/>
    <w:rsid w:val="008349E3"/>
    <w:rsid w:val="00834F8B"/>
    <w:rsid w:val="00834F9F"/>
    <w:rsid w:val="00835328"/>
    <w:rsid w:val="00835486"/>
    <w:rsid w:val="008359CB"/>
    <w:rsid w:val="00835A30"/>
    <w:rsid w:val="00835D9C"/>
    <w:rsid w:val="00835E73"/>
    <w:rsid w:val="00835F4E"/>
    <w:rsid w:val="008366A5"/>
    <w:rsid w:val="0083684F"/>
    <w:rsid w:val="00836CFB"/>
    <w:rsid w:val="00836D1D"/>
    <w:rsid w:val="00836F28"/>
    <w:rsid w:val="00837167"/>
    <w:rsid w:val="0083739C"/>
    <w:rsid w:val="00837637"/>
    <w:rsid w:val="0083772D"/>
    <w:rsid w:val="0083787E"/>
    <w:rsid w:val="008400C6"/>
    <w:rsid w:val="008405C8"/>
    <w:rsid w:val="008405F9"/>
    <w:rsid w:val="008406EF"/>
    <w:rsid w:val="00840F3E"/>
    <w:rsid w:val="00841317"/>
    <w:rsid w:val="008413DA"/>
    <w:rsid w:val="0084141A"/>
    <w:rsid w:val="008419A3"/>
    <w:rsid w:val="00841AA2"/>
    <w:rsid w:val="00841C52"/>
    <w:rsid w:val="008422B7"/>
    <w:rsid w:val="00842638"/>
    <w:rsid w:val="0084283F"/>
    <w:rsid w:val="00842917"/>
    <w:rsid w:val="00842A7C"/>
    <w:rsid w:val="008433BE"/>
    <w:rsid w:val="008435B9"/>
    <w:rsid w:val="008437E5"/>
    <w:rsid w:val="00843917"/>
    <w:rsid w:val="00843AAF"/>
    <w:rsid w:val="00843D3A"/>
    <w:rsid w:val="00843D7F"/>
    <w:rsid w:val="0084433C"/>
    <w:rsid w:val="008445FC"/>
    <w:rsid w:val="008446C1"/>
    <w:rsid w:val="00844B46"/>
    <w:rsid w:val="008452F2"/>
    <w:rsid w:val="008453EB"/>
    <w:rsid w:val="00845611"/>
    <w:rsid w:val="008456F5"/>
    <w:rsid w:val="0084570A"/>
    <w:rsid w:val="00845B44"/>
    <w:rsid w:val="00845B5D"/>
    <w:rsid w:val="00845F8F"/>
    <w:rsid w:val="0084646D"/>
    <w:rsid w:val="00847280"/>
    <w:rsid w:val="00847C73"/>
    <w:rsid w:val="008501F1"/>
    <w:rsid w:val="00850548"/>
    <w:rsid w:val="00850721"/>
    <w:rsid w:val="0085072D"/>
    <w:rsid w:val="00850926"/>
    <w:rsid w:val="00850BCC"/>
    <w:rsid w:val="00850C8A"/>
    <w:rsid w:val="00850E27"/>
    <w:rsid w:val="00850E9B"/>
    <w:rsid w:val="00851319"/>
    <w:rsid w:val="0085167F"/>
    <w:rsid w:val="00852329"/>
    <w:rsid w:val="00852380"/>
    <w:rsid w:val="00852566"/>
    <w:rsid w:val="00852609"/>
    <w:rsid w:val="00852B05"/>
    <w:rsid w:val="00852C89"/>
    <w:rsid w:val="00852CB2"/>
    <w:rsid w:val="00853444"/>
    <w:rsid w:val="0085384F"/>
    <w:rsid w:val="00853DC8"/>
    <w:rsid w:val="00853DE2"/>
    <w:rsid w:val="00853E92"/>
    <w:rsid w:val="00854004"/>
    <w:rsid w:val="008541D5"/>
    <w:rsid w:val="00854540"/>
    <w:rsid w:val="0085482D"/>
    <w:rsid w:val="00854AFF"/>
    <w:rsid w:val="00854BE9"/>
    <w:rsid w:val="00854F06"/>
    <w:rsid w:val="00854FF8"/>
    <w:rsid w:val="00855331"/>
    <w:rsid w:val="00855335"/>
    <w:rsid w:val="0085566E"/>
    <w:rsid w:val="00855E77"/>
    <w:rsid w:val="008562CD"/>
    <w:rsid w:val="00856A50"/>
    <w:rsid w:val="00856CCA"/>
    <w:rsid w:val="00856E3C"/>
    <w:rsid w:val="00857FAF"/>
    <w:rsid w:val="0086086C"/>
    <w:rsid w:val="0086086E"/>
    <w:rsid w:val="00860E10"/>
    <w:rsid w:val="0086117E"/>
    <w:rsid w:val="00861491"/>
    <w:rsid w:val="00861522"/>
    <w:rsid w:val="00862013"/>
    <w:rsid w:val="00862310"/>
    <w:rsid w:val="0086280D"/>
    <w:rsid w:val="008633A2"/>
    <w:rsid w:val="0086347B"/>
    <w:rsid w:val="008640D3"/>
    <w:rsid w:val="00864665"/>
    <w:rsid w:val="008647F0"/>
    <w:rsid w:val="0086486F"/>
    <w:rsid w:val="00864A67"/>
    <w:rsid w:val="008656AC"/>
    <w:rsid w:val="008658CE"/>
    <w:rsid w:val="00865AC4"/>
    <w:rsid w:val="00865AFD"/>
    <w:rsid w:val="00866A97"/>
    <w:rsid w:val="00866AE2"/>
    <w:rsid w:val="00866C4E"/>
    <w:rsid w:val="00866CDB"/>
    <w:rsid w:val="00866CE1"/>
    <w:rsid w:val="00866E54"/>
    <w:rsid w:val="00866F79"/>
    <w:rsid w:val="0086724E"/>
    <w:rsid w:val="0086736E"/>
    <w:rsid w:val="008678A9"/>
    <w:rsid w:val="00867F75"/>
    <w:rsid w:val="008701B1"/>
    <w:rsid w:val="008704A8"/>
    <w:rsid w:val="00870CF5"/>
    <w:rsid w:val="00870E19"/>
    <w:rsid w:val="0087169D"/>
    <w:rsid w:val="00871AE7"/>
    <w:rsid w:val="00871C0A"/>
    <w:rsid w:val="00871D4A"/>
    <w:rsid w:val="00871E65"/>
    <w:rsid w:val="008721BB"/>
    <w:rsid w:val="00872319"/>
    <w:rsid w:val="00872525"/>
    <w:rsid w:val="00872680"/>
    <w:rsid w:val="00872C26"/>
    <w:rsid w:val="00872D76"/>
    <w:rsid w:val="008730A7"/>
    <w:rsid w:val="00873208"/>
    <w:rsid w:val="00873447"/>
    <w:rsid w:val="008735D3"/>
    <w:rsid w:val="00873752"/>
    <w:rsid w:val="008740E2"/>
    <w:rsid w:val="00874106"/>
    <w:rsid w:val="00874261"/>
    <w:rsid w:val="00874281"/>
    <w:rsid w:val="00874552"/>
    <w:rsid w:val="00874658"/>
    <w:rsid w:val="00874677"/>
    <w:rsid w:val="008749A4"/>
    <w:rsid w:val="00874B35"/>
    <w:rsid w:val="00874CCE"/>
    <w:rsid w:val="00874E8A"/>
    <w:rsid w:val="008750ED"/>
    <w:rsid w:val="00875327"/>
    <w:rsid w:val="00875550"/>
    <w:rsid w:val="0087559D"/>
    <w:rsid w:val="00875D10"/>
    <w:rsid w:val="00875D18"/>
    <w:rsid w:val="00875FEB"/>
    <w:rsid w:val="0087612B"/>
    <w:rsid w:val="008764DE"/>
    <w:rsid w:val="00876658"/>
    <w:rsid w:val="00876738"/>
    <w:rsid w:val="0087696C"/>
    <w:rsid w:val="00876E6B"/>
    <w:rsid w:val="00876EF8"/>
    <w:rsid w:val="00876FB6"/>
    <w:rsid w:val="0087712A"/>
    <w:rsid w:val="00877352"/>
    <w:rsid w:val="00877863"/>
    <w:rsid w:val="00877D86"/>
    <w:rsid w:val="00877F0A"/>
    <w:rsid w:val="008804A7"/>
    <w:rsid w:val="008804D1"/>
    <w:rsid w:val="00880539"/>
    <w:rsid w:val="00880678"/>
    <w:rsid w:val="008807F6"/>
    <w:rsid w:val="00880A96"/>
    <w:rsid w:val="00881020"/>
    <w:rsid w:val="00881227"/>
    <w:rsid w:val="00881354"/>
    <w:rsid w:val="0088182F"/>
    <w:rsid w:val="00881A2D"/>
    <w:rsid w:val="00881A58"/>
    <w:rsid w:val="008820B6"/>
    <w:rsid w:val="0088232F"/>
    <w:rsid w:val="0088252F"/>
    <w:rsid w:val="008826E8"/>
    <w:rsid w:val="0088278E"/>
    <w:rsid w:val="00882A8F"/>
    <w:rsid w:val="00882F4D"/>
    <w:rsid w:val="00882F64"/>
    <w:rsid w:val="00882FD0"/>
    <w:rsid w:val="008832DF"/>
    <w:rsid w:val="008833B4"/>
    <w:rsid w:val="008833FB"/>
    <w:rsid w:val="008835D6"/>
    <w:rsid w:val="0088365A"/>
    <w:rsid w:val="008838C2"/>
    <w:rsid w:val="008838EC"/>
    <w:rsid w:val="00883A6B"/>
    <w:rsid w:val="00883DEA"/>
    <w:rsid w:val="00884AB0"/>
    <w:rsid w:val="00884E68"/>
    <w:rsid w:val="00884EC3"/>
    <w:rsid w:val="008854F6"/>
    <w:rsid w:val="00885964"/>
    <w:rsid w:val="00885C2A"/>
    <w:rsid w:val="0088601B"/>
    <w:rsid w:val="0088607F"/>
    <w:rsid w:val="00886155"/>
    <w:rsid w:val="008864EA"/>
    <w:rsid w:val="0088662D"/>
    <w:rsid w:val="008868F0"/>
    <w:rsid w:val="00886CBC"/>
    <w:rsid w:val="00886E40"/>
    <w:rsid w:val="00886F1D"/>
    <w:rsid w:val="00886FD3"/>
    <w:rsid w:val="008874AB"/>
    <w:rsid w:val="00887891"/>
    <w:rsid w:val="00887AC7"/>
    <w:rsid w:val="00887B3E"/>
    <w:rsid w:val="00887F7F"/>
    <w:rsid w:val="0089007D"/>
    <w:rsid w:val="0089016A"/>
    <w:rsid w:val="008908BE"/>
    <w:rsid w:val="00890A7D"/>
    <w:rsid w:val="00890AC3"/>
    <w:rsid w:val="00890EC9"/>
    <w:rsid w:val="008910CE"/>
    <w:rsid w:val="00891545"/>
    <w:rsid w:val="00891689"/>
    <w:rsid w:val="00891784"/>
    <w:rsid w:val="00891DFC"/>
    <w:rsid w:val="00892807"/>
    <w:rsid w:val="00892894"/>
    <w:rsid w:val="00892AF0"/>
    <w:rsid w:val="00892CBF"/>
    <w:rsid w:val="00892DF2"/>
    <w:rsid w:val="008934A2"/>
    <w:rsid w:val="0089354A"/>
    <w:rsid w:val="0089356B"/>
    <w:rsid w:val="00893A0C"/>
    <w:rsid w:val="00893D6C"/>
    <w:rsid w:val="008946BD"/>
    <w:rsid w:val="008947EF"/>
    <w:rsid w:val="008948B6"/>
    <w:rsid w:val="00894D66"/>
    <w:rsid w:val="00894FB6"/>
    <w:rsid w:val="0089517D"/>
    <w:rsid w:val="00895858"/>
    <w:rsid w:val="00895931"/>
    <w:rsid w:val="00895B31"/>
    <w:rsid w:val="00895B5D"/>
    <w:rsid w:val="00895C14"/>
    <w:rsid w:val="0089652E"/>
    <w:rsid w:val="008966F2"/>
    <w:rsid w:val="00896A35"/>
    <w:rsid w:val="00896AC4"/>
    <w:rsid w:val="00896B61"/>
    <w:rsid w:val="00896BFD"/>
    <w:rsid w:val="00896C2B"/>
    <w:rsid w:val="00896C2D"/>
    <w:rsid w:val="00896F5C"/>
    <w:rsid w:val="00896F9E"/>
    <w:rsid w:val="00897428"/>
    <w:rsid w:val="008974F8"/>
    <w:rsid w:val="0089777B"/>
    <w:rsid w:val="00897904"/>
    <w:rsid w:val="0089798B"/>
    <w:rsid w:val="00897C4A"/>
    <w:rsid w:val="008A0080"/>
    <w:rsid w:val="008A03F5"/>
    <w:rsid w:val="008A0475"/>
    <w:rsid w:val="008A05CB"/>
    <w:rsid w:val="008A170C"/>
    <w:rsid w:val="008A1893"/>
    <w:rsid w:val="008A1BEF"/>
    <w:rsid w:val="008A2550"/>
    <w:rsid w:val="008A25E6"/>
    <w:rsid w:val="008A27D0"/>
    <w:rsid w:val="008A27E1"/>
    <w:rsid w:val="008A29BA"/>
    <w:rsid w:val="008A3267"/>
    <w:rsid w:val="008A3270"/>
    <w:rsid w:val="008A3460"/>
    <w:rsid w:val="008A39E3"/>
    <w:rsid w:val="008A39EA"/>
    <w:rsid w:val="008A438F"/>
    <w:rsid w:val="008A43FE"/>
    <w:rsid w:val="008A4530"/>
    <w:rsid w:val="008A48B4"/>
    <w:rsid w:val="008A4930"/>
    <w:rsid w:val="008A4D95"/>
    <w:rsid w:val="008A4E8E"/>
    <w:rsid w:val="008A4F24"/>
    <w:rsid w:val="008A515A"/>
    <w:rsid w:val="008A5252"/>
    <w:rsid w:val="008A527C"/>
    <w:rsid w:val="008A52E1"/>
    <w:rsid w:val="008A54E0"/>
    <w:rsid w:val="008A573E"/>
    <w:rsid w:val="008A5B91"/>
    <w:rsid w:val="008A6652"/>
    <w:rsid w:val="008A68E3"/>
    <w:rsid w:val="008A6A42"/>
    <w:rsid w:val="008A6B68"/>
    <w:rsid w:val="008A7536"/>
    <w:rsid w:val="008B0255"/>
    <w:rsid w:val="008B09B6"/>
    <w:rsid w:val="008B0BD1"/>
    <w:rsid w:val="008B0D2E"/>
    <w:rsid w:val="008B1351"/>
    <w:rsid w:val="008B140D"/>
    <w:rsid w:val="008B21CF"/>
    <w:rsid w:val="008B2539"/>
    <w:rsid w:val="008B2B99"/>
    <w:rsid w:val="008B2C3D"/>
    <w:rsid w:val="008B2C63"/>
    <w:rsid w:val="008B2F09"/>
    <w:rsid w:val="008B346A"/>
    <w:rsid w:val="008B37BF"/>
    <w:rsid w:val="008B4440"/>
    <w:rsid w:val="008B5B85"/>
    <w:rsid w:val="008B5E99"/>
    <w:rsid w:val="008B5F05"/>
    <w:rsid w:val="008B5F74"/>
    <w:rsid w:val="008B6754"/>
    <w:rsid w:val="008B6962"/>
    <w:rsid w:val="008B6CFE"/>
    <w:rsid w:val="008B751C"/>
    <w:rsid w:val="008B75E1"/>
    <w:rsid w:val="008B7753"/>
    <w:rsid w:val="008B780E"/>
    <w:rsid w:val="008B7F64"/>
    <w:rsid w:val="008C05C4"/>
    <w:rsid w:val="008C062F"/>
    <w:rsid w:val="008C0A4E"/>
    <w:rsid w:val="008C0A5F"/>
    <w:rsid w:val="008C0C91"/>
    <w:rsid w:val="008C0DBA"/>
    <w:rsid w:val="008C1430"/>
    <w:rsid w:val="008C19C0"/>
    <w:rsid w:val="008C1BBF"/>
    <w:rsid w:val="008C218D"/>
    <w:rsid w:val="008C29FE"/>
    <w:rsid w:val="008C2CAA"/>
    <w:rsid w:val="008C2F9F"/>
    <w:rsid w:val="008C32C7"/>
    <w:rsid w:val="008C32F7"/>
    <w:rsid w:val="008C3524"/>
    <w:rsid w:val="008C37EF"/>
    <w:rsid w:val="008C3BDC"/>
    <w:rsid w:val="008C3EA8"/>
    <w:rsid w:val="008C42C7"/>
    <w:rsid w:val="008C4EFD"/>
    <w:rsid w:val="008C5408"/>
    <w:rsid w:val="008C5898"/>
    <w:rsid w:val="008C5F9C"/>
    <w:rsid w:val="008C617A"/>
    <w:rsid w:val="008C6281"/>
    <w:rsid w:val="008C65B9"/>
    <w:rsid w:val="008C667D"/>
    <w:rsid w:val="008C673A"/>
    <w:rsid w:val="008C6AF0"/>
    <w:rsid w:val="008C6D43"/>
    <w:rsid w:val="008C72B8"/>
    <w:rsid w:val="008C7379"/>
    <w:rsid w:val="008C7424"/>
    <w:rsid w:val="008C75CE"/>
    <w:rsid w:val="008C78BC"/>
    <w:rsid w:val="008C79D3"/>
    <w:rsid w:val="008C7B7B"/>
    <w:rsid w:val="008C7D04"/>
    <w:rsid w:val="008C7F8D"/>
    <w:rsid w:val="008C7FB2"/>
    <w:rsid w:val="008D00D6"/>
    <w:rsid w:val="008D028C"/>
    <w:rsid w:val="008D0439"/>
    <w:rsid w:val="008D07EF"/>
    <w:rsid w:val="008D0B8D"/>
    <w:rsid w:val="008D0D53"/>
    <w:rsid w:val="008D13F9"/>
    <w:rsid w:val="008D1661"/>
    <w:rsid w:val="008D191B"/>
    <w:rsid w:val="008D1A99"/>
    <w:rsid w:val="008D1B8F"/>
    <w:rsid w:val="008D1F52"/>
    <w:rsid w:val="008D20B1"/>
    <w:rsid w:val="008D2267"/>
    <w:rsid w:val="008D2882"/>
    <w:rsid w:val="008D2965"/>
    <w:rsid w:val="008D299D"/>
    <w:rsid w:val="008D2A84"/>
    <w:rsid w:val="008D3293"/>
    <w:rsid w:val="008D349A"/>
    <w:rsid w:val="008D366F"/>
    <w:rsid w:val="008D3978"/>
    <w:rsid w:val="008D3A18"/>
    <w:rsid w:val="008D3E97"/>
    <w:rsid w:val="008D3FA9"/>
    <w:rsid w:val="008D443E"/>
    <w:rsid w:val="008D4532"/>
    <w:rsid w:val="008D46B3"/>
    <w:rsid w:val="008D48FD"/>
    <w:rsid w:val="008D4AAF"/>
    <w:rsid w:val="008D4E3C"/>
    <w:rsid w:val="008D5179"/>
    <w:rsid w:val="008D55BE"/>
    <w:rsid w:val="008D58D3"/>
    <w:rsid w:val="008D5B4E"/>
    <w:rsid w:val="008D5DDC"/>
    <w:rsid w:val="008D60A5"/>
    <w:rsid w:val="008D60FD"/>
    <w:rsid w:val="008D618B"/>
    <w:rsid w:val="008D6AD1"/>
    <w:rsid w:val="008D6B3B"/>
    <w:rsid w:val="008D6CE2"/>
    <w:rsid w:val="008D6EDE"/>
    <w:rsid w:val="008D6F54"/>
    <w:rsid w:val="008D712D"/>
    <w:rsid w:val="008D744B"/>
    <w:rsid w:val="008D75BB"/>
    <w:rsid w:val="008D7BBE"/>
    <w:rsid w:val="008E05E2"/>
    <w:rsid w:val="008E0B5B"/>
    <w:rsid w:val="008E0CF5"/>
    <w:rsid w:val="008E0EF9"/>
    <w:rsid w:val="008E10A7"/>
    <w:rsid w:val="008E1BE5"/>
    <w:rsid w:val="008E1D77"/>
    <w:rsid w:val="008E1DC9"/>
    <w:rsid w:val="008E227D"/>
    <w:rsid w:val="008E246F"/>
    <w:rsid w:val="008E2493"/>
    <w:rsid w:val="008E259D"/>
    <w:rsid w:val="008E25C1"/>
    <w:rsid w:val="008E2AB4"/>
    <w:rsid w:val="008E2AC4"/>
    <w:rsid w:val="008E2C37"/>
    <w:rsid w:val="008E2F2F"/>
    <w:rsid w:val="008E2F30"/>
    <w:rsid w:val="008E319A"/>
    <w:rsid w:val="008E38DF"/>
    <w:rsid w:val="008E3CDF"/>
    <w:rsid w:val="008E3D02"/>
    <w:rsid w:val="008E3F03"/>
    <w:rsid w:val="008E478D"/>
    <w:rsid w:val="008E49B1"/>
    <w:rsid w:val="008E49FC"/>
    <w:rsid w:val="008E4A0B"/>
    <w:rsid w:val="008E52CD"/>
    <w:rsid w:val="008E57DC"/>
    <w:rsid w:val="008E5A7E"/>
    <w:rsid w:val="008E5BDA"/>
    <w:rsid w:val="008E637C"/>
    <w:rsid w:val="008E64A9"/>
    <w:rsid w:val="008E665C"/>
    <w:rsid w:val="008E6692"/>
    <w:rsid w:val="008E7080"/>
    <w:rsid w:val="008E75EB"/>
    <w:rsid w:val="008E7715"/>
    <w:rsid w:val="008E790A"/>
    <w:rsid w:val="008E7D24"/>
    <w:rsid w:val="008F02B5"/>
    <w:rsid w:val="008F0313"/>
    <w:rsid w:val="008F0455"/>
    <w:rsid w:val="008F0590"/>
    <w:rsid w:val="008F0B6D"/>
    <w:rsid w:val="008F1574"/>
    <w:rsid w:val="008F1841"/>
    <w:rsid w:val="008F1B9C"/>
    <w:rsid w:val="008F1E62"/>
    <w:rsid w:val="008F1F79"/>
    <w:rsid w:val="008F2255"/>
    <w:rsid w:val="008F23D8"/>
    <w:rsid w:val="008F2528"/>
    <w:rsid w:val="008F2AF0"/>
    <w:rsid w:val="008F2EAC"/>
    <w:rsid w:val="008F3656"/>
    <w:rsid w:val="008F4722"/>
    <w:rsid w:val="008F48D3"/>
    <w:rsid w:val="008F4922"/>
    <w:rsid w:val="008F4B16"/>
    <w:rsid w:val="008F4C00"/>
    <w:rsid w:val="008F4CA0"/>
    <w:rsid w:val="008F4CBC"/>
    <w:rsid w:val="008F4F8C"/>
    <w:rsid w:val="008F569B"/>
    <w:rsid w:val="008F5A91"/>
    <w:rsid w:val="008F5B67"/>
    <w:rsid w:val="008F63FF"/>
    <w:rsid w:val="008F650F"/>
    <w:rsid w:val="008F66C3"/>
    <w:rsid w:val="008F6A6C"/>
    <w:rsid w:val="008F6F4D"/>
    <w:rsid w:val="008F704C"/>
    <w:rsid w:val="008F70A1"/>
    <w:rsid w:val="008F7239"/>
    <w:rsid w:val="008F783E"/>
    <w:rsid w:val="008F78EE"/>
    <w:rsid w:val="008F7C85"/>
    <w:rsid w:val="008F7D00"/>
    <w:rsid w:val="008F7D16"/>
    <w:rsid w:val="008F7D64"/>
    <w:rsid w:val="00900118"/>
    <w:rsid w:val="0090014E"/>
    <w:rsid w:val="009002A3"/>
    <w:rsid w:val="00900713"/>
    <w:rsid w:val="0090086D"/>
    <w:rsid w:val="0090090A"/>
    <w:rsid w:val="00900962"/>
    <w:rsid w:val="009009E3"/>
    <w:rsid w:val="00901588"/>
    <w:rsid w:val="0090170C"/>
    <w:rsid w:val="0090193B"/>
    <w:rsid w:val="009019FF"/>
    <w:rsid w:val="00901BE5"/>
    <w:rsid w:val="00901FBB"/>
    <w:rsid w:val="00902403"/>
    <w:rsid w:val="00902409"/>
    <w:rsid w:val="009033F3"/>
    <w:rsid w:val="00903457"/>
    <w:rsid w:val="00903552"/>
    <w:rsid w:val="009035AE"/>
    <w:rsid w:val="0090403F"/>
    <w:rsid w:val="00904198"/>
    <w:rsid w:val="009048DB"/>
    <w:rsid w:val="009049AD"/>
    <w:rsid w:val="00904AF1"/>
    <w:rsid w:val="00904CA1"/>
    <w:rsid w:val="00904CCD"/>
    <w:rsid w:val="00904D6C"/>
    <w:rsid w:val="00904E27"/>
    <w:rsid w:val="00904F21"/>
    <w:rsid w:val="00905006"/>
    <w:rsid w:val="00905199"/>
    <w:rsid w:val="009055CB"/>
    <w:rsid w:val="009056E6"/>
    <w:rsid w:val="00905A5D"/>
    <w:rsid w:val="00905BF9"/>
    <w:rsid w:val="00905D34"/>
    <w:rsid w:val="00906122"/>
    <w:rsid w:val="00906251"/>
    <w:rsid w:val="00906DFB"/>
    <w:rsid w:val="00907137"/>
    <w:rsid w:val="00907DDF"/>
    <w:rsid w:val="009101DF"/>
    <w:rsid w:val="0091032E"/>
    <w:rsid w:val="00910F97"/>
    <w:rsid w:val="00911C77"/>
    <w:rsid w:val="00911E16"/>
    <w:rsid w:val="00911E39"/>
    <w:rsid w:val="009121BD"/>
    <w:rsid w:val="00912278"/>
    <w:rsid w:val="00912695"/>
    <w:rsid w:val="00912849"/>
    <w:rsid w:val="00912BBC"/>
    <w:rsid w:val="00912DEE"/>
    <w:rsid w:val="00912FAA"/>
    <w:rsid w:val="009130F6"/>
    <w:rsid w:val="00913AE9"/>
    <w:rsid w:val="00914081"/>
    <w:rsid w:val="009141F0"/>
    <w:rsid w:val="009145E8"/>
    <w:rsid w:val="00914954"/>
    <w:rsid w:val="00914BE6"/>
    <w:rsid w:val="00914E5C"/>
    <w:rsid w:val="00915014"/>
    <w:rsid w:val="0091505B"/>
    <w:rsid w:val="009152E7"/>
    <w:rsid w:val="00915395"/>
    <w:rsid w:val="00915A88"/>
    <w:rsid w:val="0091650F"/>
    <w:rsid w:val="00916D2F"/>
    <w:rsid w:val="00917129"/>
    <w:rsid w:val="00917131"/>
    <w:rsid w:val="009173C5"/>
    <w:rsid w:val="00917725"/>
    <w:rsid w:val="009177D4"/>
    <w:rsid w:val="0091788C"/>
    <w:rsid w:val="009179B4"/>
    <w:rsid w:val="00917F58"/>
    <w:rsid w:val="0092009F"/>
    <w:rsid w:val="009200B9"/>
    <w:rsid w:val="00920133"/>
    <w:rsid w:val="009202E4"/>
    <w:rsid w:val="00920688"/>
    <w:rsid w:val="009208DF"/>
    <w:rsid w:val="00920D1C"/>
    <w:rsid w:val="00920FBC"/>
    <w:rsid w:val="00921948"/>
    <w:rsid w:val="00921BE8"/>
    <w:rsid w:val="00921DAC"/>
    <w:rsid w:val="00921F0C"/>
    <w:rsid w:val="00921F25"/>
    <w:rsid w:val="00922013"/>
    <w:rsid w:val="00922829"/>
    <w:rsid w:val="00923017"/>
    <w:rsid w:val="00923321"/>
    <w:rsid w:val="00923A83"/>
    <w:rsid w:val="0092427E"/>
    <w:rsid w:val="00924539"/>
    <w:rsid w:val="009245B8"/>
    <w:rsid w:val="00924905"/>
    <w:rsid w:val="0092496A"/>
    <w:rsid w:val="00924A9E"/>
    <w:rsid w:val="00924F5D"/>
    <w:rsid w:val="00924F86"/>
    <w:rsid w:val="0092512A"/>
    <w:rsid w:val="00925157"/>
    <w:rsid w:val="00925292"/>
    <w:rsid w:val="00925628"/>
    <w:rsid w:val="009257C0"/>
    <w:rsid w:val="00925E2F"/>
    <w:rsid w:val="00925F18"/>
    <w:rsid w:val="009262AB"/>
    <w:rsid w:val="00926346"/>
    <w:rsid w:val="009266A5"/>
    <w:rsid w:val="00927213"/>
    <w:rsid w:val="0092734F"/>
    <w:rsid w:val="00927404"/>
    <w:rsid w:val="00927CC6"/>
    <w:rsid w:val="00927DB1"/>
    <w:rsid w:val="00927E30"/>
    <w:rsid w:val="00927FF1"/>
    <w:rsid w:val="009300B4"/>
    <w:rsid w:val="00930243"/>
    <w:rsid w:val="0093036F"/>
    <w:rsid w:val="00930CEE"/>
    <w:rsid w:val="00930D61"/>
    <w:rsid w:val="00930E7F"/>
    <w:rsid w:val="00931032"/>
    <w:rsid w:val="009313C7"/>
    <w:rsid w:val="00931520"/>
    <w:rsid w:val="00931579"/>
    <w:rsid w:val="009316E9"/>
    <w:rsid w:val="00931DBE"/>
    <w:rsid w:val="009322A7"/>
    <w:rsid w:val="0093268B"/>
    <w:rsid w:val="00932906"/>
    <w:rsid w:val="00932BF0"/>
    <w:rsid w:val="00932BFD"/>
    <w:rsid w:val="00932D0A"/>
    <w:rsid w:val="0093353D"/>
    <w:rsid w:val="00933579"/>
    <w:rsid w:val="00933648"/>
    <w:rsid w:val="00933711"/>
    <w:rsid w:val="009339C4"/>
    <w:rsid w:val="00933FD2"/>
    <w:rsid w:val="009340EE"/>
    <w:rsid w:val="00934174"/>
    <w:rsid w:val="00934722"/>
    <w:rsid w:val="00934A32"/>
    <w:rsid w:val="00934A87"/>
    <w:rsid w:val="00934B8F"/>
    <w:rsid w:val="00934D92"/>
    <w:rsid w:val="009358CF"/>
    <w:rsid w:val="00935EE5"/>
    <w:rsid w:val="00935F35"/>
    <w:rsid w:val="00936006"/>
    <w:rsid w:val="009369E1"/>
    <w:rsid w:val="00936B07"/>
    <w:rsid w:val="00936F5C"/>
    <w:rsid w:val="00936F7D"/>
    <w:rsid w:val="00937257"/>
    <w:rsid w:val="0093799F"/>
    <w:rsid w:val="00937F83"/>
    <w:rsid w:val="00937FD8"/>
    <w:rsid w:val="00940144"/>
    <w:rsid w:val="0094016C"/>
    <w:rsid w:val="0094034F"/>
    <w:rsid w:val="00940790"/>
    <w:rsid w:val="00940918"/>
    <w:rsid w:val="00940E7C"/>
    <w:rsid w:val="009411F7"/>
    <w:rsid w:val="009412C6"/>
    <w:rsid w:val="00941F47"/>
    <w:rsid w:val="00942097"/>
    <w:rsid w:val="00942860"/>
    <w:rsid w:val="00942CA1"/>
    <w:rsid w:val="00942EA1"/>
    <w:rsid w:val="00942F88"/>
    <w:rsid w:val="0094316D"/>
    <w:rsid w:val="0094366A"/>
    <w:rsid w:val="00943796"/>
    <w:rsid w:val="00943AC0"/>
    <w:rsid w:val="00943C40"/>
    <w:rsid w:val="00943E3E"/>
    <w:rsid w:val="00943F1F"/>
    <w:rsid w:val="00944020"/>
    <w:rsid w:val="00944043"/>
    <w:rsid w:val="009442A0"/>
    <w:rsid w:val="0094470E"/>
    <w:rsid w:val="00944CB6"/>
    <w:rsid w:val="00944FAD"/>
    <w:rsid w:val="00945413"/>
    <w:rsid w:val="0094557E"/>
    <w:rsid w:val="00945B8F"/>
    <w:rsid w:val="00945EAD"/>
    <w:rsid w:val="00946AFB"/>
    <w:rsid w:val="00946DD4"/>
    <w:rsid w:val="00946EFE"/>
    <w:rsid w:val="00946F31"/>
    <w:rsid w:val="0094709C"/>
    <w:rsid w:val="009472B7"/>
    <w:rsid w:val="009501C0"/>
    <w:rsid w:val="009501DC"/>
    <w:rsid w:val="0095032A"/>
    <w:rsid w:val="00950394"/>
    <w:rsid w:val="009505B4"/>
    <w:rsid w:val="0095089A"/>
    <w:rsid w:val="009509F3"/>
    <w:rsid w:val="00950A77"/>
    <w:rsid w:val="00950C6C"/>
    <w:rsid w:val="00951217"/>
    <w:rsid w:val="0095148A"/>
    <w:rsid w:val="00951B38"/>
    <w:rsid w:val="00951B4E"/>
    <w:rsid w:val="00951F86"/>
    <w:rsid w:val="009525C3"/>
    <w:rsid w:val="00952A8F"/>
    <w:rsid w:val="00952AEC"/>
    <w:rsid w:val="00952D15"/>
    <w:rsid w:val="00952DAD"/>
    <w:rsid w:val="00952DC9"/>
    <w:rsid w:val="0095331E"/>
    <w:rsid w:val="00953324"/>
    <w:rsid w:val="009533A7"/>
    <w:rsid w:val="00953837"/>
    <w:rsid w:val="00953982"/>
    <w:rsid w:val="00953DCC"/>
    <w:rsid w:val="00953EF1"/>
    <w:rsid w:val="00953F5B"/>
    <w:rsid w:val="00953FC7"/>
    <w:rsid w:val="009544F2"/>
    <w:rsid w:val="0095454A"/>
    <w:rsid w:val="00954713"/>
    <w:rsid w:val="0095473F"/>
    <w:rsid w:val="00954D19"/>
    <w:rsid w:val="009552F5"/>
    <w:rsid w:val="00955B85"/>
    <w:rsid w:val="00955CF5"/>
    <w:rsid w:val="00956153"/>
    <w:rsid w:val="0095633A"/>
    <w:rsid w:val="00956DA2"/>
    <w:rsid w:val="00956E2C"/>
    <w:rsid w:val="00957038"/>
    <w:rsid w:val="0095716D"/>
    <w:rsid w:val="00957240"/>
    <w:rsid w:val="00957249"/>
    <w:rsid w:val="009572AA"/>
    <w:rsid w:val="00957501"/>
    <w:rsid w:val="0095786D"/>
    <w:rsid w:val="00957A30"/>
    <w:rsid w:val="00957B25"/>
    <w:rsid w:val="00957C53"/>
    <w:rsid w:val="00960533"/>
    <w:rsid w:val="009607CF"/>
    <w:rsid w:val="00960947"/>
    <w:rsid w:val="00960B29"/>
    <w:rsid w:val="00960CD7"/>
    <w:rsid w:val="00960D03"/>
    <w:rsid w:val="00961296"/>
    <w:rsid w:val="00961583"/>
    <w:rsid w:val="00961665"/>
    <w:rsid w:val="00961776"/>
    <w:rsid w:val="00962814"/>
    <w:rsid w:val="0096284F"/>
    <w:rsid w:val="00962865"/>
    <w:rsid w:val="009628AF"/>
    <w:rsid w:val="009628D6"/>
    <w:rsid w:val="009629FF"/>
    <w:rsid w:val="00962DFB"/>
    <w:rsid w:val="00964746"/>
    <w:rsid w:val="009647B2"/>
    <w:rsid w:val="0096487C"/>
    <w:rsid w:val="00964963"/>
    <w:rsid w:val="00964F05"/>
    <w:rsid w:val="00964F73"/>
    <w:rsid w:val="00964FCB"/>
    <w:rsid w:val="009650E2"/>
    <w:rsid w:val="009651A3"/>
    <w:rsid w:val="009656CF"/>
    <w:rsid w:val="00965E1A"/>
    <w:rsid w:val="00965F54"/>
    <w:rsid w:val="009660D2"/>
    <w:rsid w:val="00966509"/>
    <w:rsid w:val="00966CD9"/>
    <w:rsid w:val="00966EC8"/>
    <w:rsid w:val="0096704E"/>
    <w:rsid w:val="0096724F"/>
    <w:rsid w:val="00967264"/>
    <w:rsid w:val="00967440"/>
    <w:rsid w:val="00967572"/>
    <w:rsid w:val="00967AF6"/>
    <w:rsid w:val="00967FAA"/>
    <w:rsid w:val="009701DC"/>
    <w:rsid w:val="00970608"/>
    <w:rsid w:val="0097083F"/>
    <w:rsid w:val="00970ABD"/>
    <w:rsid w:val="00970D6A"/>
    <w:rsid w:val="00970D92"/>
    <w:rsid w:val="0097139C"/>
    <w:rsid w:val="00971466"/>
    <w:rsid w:val="00971821"/>
    <w:rsid w:val="00971890"/>
    <w:rsid w:val="009725C2"/>
    <w:rsid w:val="00972609"/>
    <w:rsid w:val="0097282A"/>
    <w:rsid w:val="00972C22"/>
    <w:rsid w:val="00972D19"/>
    <w:rsid w:val="00972D32"/>
    <w:rsid w:val="00972E00"/>
    <w:rsid w:val="00973057"/>
    <w:rsid w:val="0097309B"/>
    <w:rsid w:val="00973348"/>
    <w:rsid w:val="0097357C"/>
    <w:rsid w:val="00973679"/>
    <w:rsid w:val="009736BE"/>
    <w:rsid w:val="00973824"/>
    <w:rsid w:val="00973BC1"/>
    <w:rsid w:val="00973CE7"/>
    <w:rsid w:val="00974A38"/>
    <w:rsid w:val="00974A3B"/>
    <w:rsid w:val="00974BD5"/>
    <w:rsid w:val="00974C03"/>
    <w:rsid w:val="00975401"/>
    <w:rsid w:val="0097551E"/>
    <w:rsid w:val="00975729"/>
    <w:rsid w:val="00975A8A"/>
    <w:rsid w:val="00975D37"/>
    <w:rsid w:val="009761C0"/>
    <w:rsid w:val="00976352"/>
    <w:rsid w:val="00976484"/>
    <w:rsid w:val="009765BA"/>
    <w:rsid w:val="009767D0"/>
    <w:rsid w:val="00976C49"/>
    <w:rsid w:val="0097739A"/>
    <w:rsid w:val="00977560"/>
    <w:rsid w:val="00977A32"/>
    <w:rsid w:val="00977BA6"/>
    <w:rsid w:val="00977BEF"/>
    <w:rsid w:val="00977EFB"/>
    <w:rsid w:val="00980B25"/>
    <w:rsid w:val="00980B9A"/>
    <w:rsid w:val="00980C9C"/>
    <w:rsid w:val="00980CCD"/>
    <w:rsid w:val="00981299"/>
    <w:rsid w:val="00981692"/>
    <w:rsid w:val="00981752"/>
    <w:rsid w:val="00981892"/>
    <w:rsid w:val="00981A46"/>
    <w:rsid w:val="00981BA7"/>
    <w:rsid w:val="0098255B"/>
    <w:rsid w:val="00982BB9"/>
    <w:rsid w:val="00982BDC"/>
    <w:rsid w:val="00983085"/>
    <w:rsid w:val="0098374F"/>
    <w:rsid w:val="009837AC"/>
    <w:rsid w:val="00983AA7"/>
    <w:rsid w:val="00983BE2"/>
    <w:rsid w:val="00983DFE"/>
    <w:rsid w:val="00983FB2"/>
    <w:rsid w:val="00983FB7"/>
    <w:rsid w:val="00984134"/>
    <w:rsid w:val="0098488F"/>
    <w:rsid w:val="00984DDB"/>
    <w:rsid w:val="009850A2"/>
    <w:rsid w:val="009851D2"/>
    <w:rsid w:val="00985603"/>
    <w:rsid w:val="009858CC"/>
    <w:rsid w:val="00985D9F"/>
    <w:rsid w:val="00986179"/>
    <w:rsid w:val="00986552"/>
    <w:rsid w:val="00986A33"/>
    <w:rsid w:val="00986A75"/>
    <w:rsid w:val="00986AFA"/>
    <w:rsid w:val="00986B3B"/>
    <w:rsid w:val="00986E8E"/>
    <w:rsid w:val="00986EE9"/>
    <w:rsid w:val="00986FF6"/>
    <w:rsid w:val="0098717F"/>
    <w:rsid w:val="009877BD"/>
    <w:rsid w:val="00987BB0"/>
    <w:rsid w:val="00987CAE"/>
    <w:rsid w:val="0099008A"/>
    <w:rsid w:val="009903AF"/>
    <w:rsid w:val="00990754"/>
    <w:rsid w:val="00990B2D"/>
    <w:rsid w:val="00990BF8"/>
    <w:rsid w:val="00990C56"/>
    <w:rsid w:val="00990CA3"/>
    <w:rsid w:val="00990EB8"/>
    <w:rsid w:val="0099118B"/>
    <w:rsid w:val="00991527"/>
    <w:rsid w:val="00991CE3"/>
    <w:rsid w:val="00992B43"/>
    <w:rsid w:val="009933BB"/>
    <w:rsid w:val="00993815"/>
    <w:rsid w:val="00993ACB"/>
    <w:rsid w:val="00993D1D"/>
    <w:rsid w:val="009942FD"/>
    <w:rsid w:val="00994354"/>
    <w:rsid w:val="00994468"/>
    <w:rsid w:val="00994676"/>
    <w:rsid w:val="0099484D"/>
    <w:rsid w:val="00994856"/>
    <w:rsid w:val="00994B9D"/>
    <w:rsid w:val="00994E5F"/>
    <w:rsid w:val="00994E7E"/>
    <w:rsid w:val="009956C4"/>
    <w:rsid w:val="00995F82"/>
    <w:rsid w:val="00995F85"/>
    <w:rsid w:val="009965DB"/>
    <w:rsid w:val="00996671"/>
    <w:rsid w:val="009966A8"/>
    <w:rsid w:val="00996B9A"/>
    <w:rsid w:val="00996CC6"/>
    <w:rsid w:val="00996CCC"/>
    <w:rsid w:val="00996D66"/>
    <w:rsid w:val="00996F4B"/>
    <w:rsid w:val="00997034"/>
    <w:rsid w:val="00997050"/>
    <w:rsid w:val="00997527"/>
    <w:rsid w:val="00997702"/>
    <w:rsid w:val="009977EE"/>
    <w:rsid w:val="00997CD2"/>
    <w:rsid w:val="009A02EF"/>
    <w:rsid w:val="009A0315"/>
    <w:rsid w:val="009A064D"/>
    <w:rsid w:val="009A0D5C"/>
    <w:rsid w:val="009A0E1C"/>
    <w:rsid w:val="009A1135"/>
    <w:rsid w:val="009A1D4A"/>
    <w:rsid w:val="009A1E86"/>
    <w:rsid w:val="009A2316"/>
    <w:rsid w:val="009A2426"/>
    <w:rsid w:val="009A24EC"/>
    <w:rsid w:val="009A2AD0"/>
    <w:rsid w:val="009A3126"/>
    <w:rsid w:val="009A367E"/>
    <w:rsid w:val="009A3BD3"/>
    <w:rsid w:val="009A3D10"/>
    <w:rsid w:val="009A3FA6"/>
    <w:rsid w:val="009A4030"/>
    <w:rsid w:val="009A40CB"/>
    <w:rsid w:val="009A48BD"/>
    <w:rsid w:val="009A49A4"/>
    <w:rsid w:val="009A4C4A"/>
    <w:rsid w:val="009A539D"/>
    <w:rsid w:val="009A57D3"/>
    <w:rsid w:val="009A5BCA"/>
    <w:rsid w:val="009A636D"/>
    <w:rsid w:val="009A6736"/>
    <w:rsid w:val="009A6B57"/>
    <w:rsid w:val="009A6B5C"/>
    <w:rsid w:val="009A6B8D"/>
    <w:rsid w:val="009A6BF3"/>
    <w:rsid w:val="009A6C77"/>
    <w:rsid w:val="009A6EAE"/>
    <w:rsid w:val="009A708C"/>
    <w:rsid w:val="009A7365"/>
    <w:rsid w:val="009A74A0"/>
    <w:rsid w:val="009A75DF"/>
    <w:rsid w:val="009A7A22"/>
    <w:rsid w:val="009A7A78"/>
    <w:rsid w:val="009B007D"/>
    <w:rsid w:val="009B0299"/>
    <w:rsid w:val="009B03BE"/>
    <w:rsid w:val="009B0654"/>
    <w:rsid w:val="009B0665"/>
    <w:rsid w:val="009B0966"/>
    <w:rsid w:val="009B0980"/>
    <w:rsid w:val="009B0C8F"/>
    <w:rsid w:val="009B0F47"/>
    <w:rsid w:val="009B142E"/>
    <w:rsid w:val="009B1494"/>
    <w:rsid w:val="009B1495"/>
    <w:rsid w:val="009B1B33"/>
    <w:rsid w:val="009B1C80"/>
    <w:rsid w:val="009B2239"/>
    <w:rsid w:val="009B23B2"/>
    <w:rsid w:val="009B240A"/>
    <w:rsid w:val="009B2449"/>
    <w:rsid w:val="009B272A"/>
    <w:rsid w:val="009B27DC"/>
    <w:rsid w:val="009B2F6C"/>
    <w:rsid w:val="009B32FB"/>
    <w:rsid w:val="009B34B9"/>
    <w:rsid w:val="009B3D0A"/>
    <w:rsid w:val="009B416D"/>
    <w:rsid w:val="009B4294"/>
    <w:rsid w:val="009B43DE"/>
    <w:rsid w:val="009B4652"/>
    <w:rsid w:val="009B4663"/>
    <w:rsid w:val="009B4A64"/>
    <w:rsid w:val="009B4F81"/>
    <w:rsid w:val="009B4FB6"/>
    <w:rsid w:val="009B5248"/>
    <w:rsid w:val="009B5449"/>
    <w:rsid w:val="009B584B"/>
    <w:rsid w:val="009B588E"/>
    <w:rsid w:val="009B6188"/>
    <w:rsid w:val="009B66D7"/>
    <w:rsid w:val="009B6FAE"/>
    <w:rsid w:val="009B726E"/>
    <w:rsid w:val="009B768E"/>
    <w:rsid w:val="009B7709"/>
    <w:rsid w:val="009B77E4"/>
    <w:rsid w:val="009B7D4B"/>
    <w:rsid w:val="009B7F25"/>
    <w:rsid w:val="009B7FAD"/>
    <w:rsid w:val="009C0057"/>
    <w:rsid w:val="009C03E0"/>
    <w:rsid w:val="009C0C52"/>
    <w:rsid w:val="009C0E8B"/>
    <w:rsid w:val="009C1042"/>
    <w:rsid w:val="009C13A7"/>
    <w:rsid w:val="009C13FA"/>
    <w:rsid w:val="009C1ADF"/>
    <w:rsid w:val="009C1E14"/>
    <w:rsid w:val="009C1E21"/>
    <w:rsid w:val="009C2110"/>
    <w:rsid w:val="009C2458"/>
    <w:rsid w:val="009C26FA"/>
    <w:rsid w:val="009C2821"/>
    <w:rsid w:val="009C29CE"/>
    <w:rsid w:val="009C2A3A"/>
    <w:rsid w:val="009C2B10"/>
    <w:rsid w:val="009C2C5D"/>
    <w:rsid w:val="009C30F2"/>
    <w:rsid w:val="009C3166"/>
    <w:rsid w:val="009C33F5"/>
    <w:rsid w:val="009C33FA"/>
    <w:rsid w:val="009C37A2"/>
    <w:rsid w:val="009C392C"/>
    <w:rsid w:val="009C3B52"/>
    <w:rsid w:val="009C41FB"/>
    <w:rsid w:val="009C47C2"/>
    <w:rsid w:val="009C5540"/>
    <w:rsid w:val="009C55E3"/>
    <w:rsid w:val="009C5BD7"/>
    <w:rsid w:val="009C5E4D"/>
    <w:rsid w:val="009C636A"/>
    <w:rsid w:val="009C6935"/>
    <w:rsid w:val="009C693C"/>
    <w:rsid w:val="009C6C1E"/>
    <w:rsid w:val="009C6C47"/>
    <w:rsid w:val="009C722B"/>
    <w:rsid w:val="009C7276"/>
    <w:rsid w:val="009C7356"/>
    <w:rsid w:val="009C7545"/>
    <w:rsid w:val="009C754B"/>
    <w:rsid w:val="009C788B"/>
    <w:rsid w:val="009C7AEE"/>
    <w:rsid w:val="009C7C60"/>
    <w:rsid w:val="009C7D6D"/>
    <w:rsid w:val="009C7D95"/>
    <w:rsid w:val="009D0022"/>
    <w:rsid w:val="009D00ED"/>
    <w:rsid w:val="009D0B41"/>
    <w:rsid w:val="009D1138"/>
    <w:rsid w:val="009D11BE"/>
    <w:rsid w:val="009D11C3"/>
    <w:rsid w:val="009D1416"/>
    <w:rsid w:val="009D1621"/>
    <w:rsid w:val="009D1674"/>
    <w:rsid w:val="009D1B8E"/>
    <w:rsid w:val="009D1C81"/>
    <w:rsid w:val="009D1DB3"/>
    <w:rsid w:val="009D1E08"/>
    <w:rsid w:val="009D1E36"/>
    <w:rsid w:val="009D226C"/>
    <w:rsid w:val="009D2399"/>
    <w:rsid w:val="009D2529"/>
    <w:rsid w:val="009D2547"/>
    <w:rsid w:val="009D2A49"/>
    <w:rsid w:val="009D2D3F"/>
    <w:rsid w:val="009D2E50"/>
    <w:rsid w:val="009D2FFA"/>
    <w:rsid w:val="009D36BE"/>
    <w:rsid w:val="009D388B"/>
    <w:rsid w:val="009D3ACA"/>
    <w:rsid w:val="009D4074"/>
    <w:rsid w:val="009D4650"/>
    <w:rsid w:val="009D478E"/>
    <w:rsid w:val="009D4CFB"/>
    <w:rsid w:val="009D5341"/>
    <w:rsid w:val="009D5721"/>
    <w:rsid w:val="009D59EE"/>
    <w:rsid w:val="009D606B"/>
    <w:rsid w:val="009D60D0"/>
    <w:rsid w:val="009D6221"/>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311C"/>
    <w:rsid w:val="009E3468"/>
    <w:rsid w:val="009E3558"/>
    <w:rsid w:val="009E3590"/>
    <w:rsid w:val="009E37C6"/>
    <w:rsid w:val="009E3965"/>
    <w:rsid w:val="009E3A2B"/>
    <w:rsid w:val="009E3A88"/>
    <w:rsid w:val="009E3E7A"/>
    <w:rsid w:val="009E40B7"/>
    <w:rsid w:val="009E412B"/>
    <w:rsid w:val="009E43AA"/>
    <w:rsid w:val="009E43DE"/>
    <w:rsid w:val="009E49D3"/>
    <w:rsid w:val="009E4B2B"/>
    <w:rsid w:val="009E4BD6"/>
    <w:rsid w:val="009E50FA"/>
    <w:rsid w:val="009E51C0"/>
    <w:rsid w:val="009E5299"/>
    <w:rsid w:val="009E54D7"/>
    <w:rsid w:val="009E5962"/>
    <w:rsid w:val="009E6173"/>
    <w:rsid w:val="009E68AB"/>
    <w:rsid w:val="009E6A26"/>
    <w:rsid w:val="009E6C62"/>
    <w:rsid w:val="009E6ECC"/>
    <w:rsid w:val="009E7220"/>
    <w:rsid w:val="009E7DB5"/>
    <w:rsid w:val="009F0771"/>
    <w:rsid w:val="009F085B"/>
    <w:rsid w:val="009F0974"/>
    <w:rsid w:val="009F0ADA"/>
    <w:rsid w:val="009F0F1A"/>
    <w:rsid w:val="009F10C2"/>
    <w:rsid w:val="009F12D2"/>
    <w:rsid w:val="009F1348"/>
    <w:rsid w:val="009F14A5"/>
    <w:rsid w:val="009F15A9"/>
    <w:rsid w:val="009F161C"/>
    <w:rsid w:val="009F164F"/>
    <w:rsid w:val="009F1C7E"/>
    <w:rsid w:val="009F1EB8"/>
    <w:rsid w:val="009F1FAF"/>
    <w:rsid w:val="009F1FE5"/>
    <w:rsid w:val="009F1FED"/>
    <w:rsid w:val="009F20B8"/>
    <w:rsid w:val="009F2298"/>
    <w:rsid w:val="009F2422"/>
    <w:rsid w:val="009F2ED7"/>
    <w:rsid w:val="009F3032"/>
    <w:rsid w:val="009F317F"/>
    <w:rsid w:val="009F348A"/>
    <w:rsid w:val="009F3596"/>
    <w:rsid w:val="009F389A"/>
    <w:rsid w:val="009F4115"/>
    <w:rsid w:val="009F4243"/>
    <w:rsid w:val="009F42D9"/>
    <w:rsid w:val="009F4758"/>
    <w:rsid w:val="009F47D8"/>
    <w:rsid w:val="009F4856"/>
    <w:rsid w:val="009F4DDA"/>
    <w:rsid w:val="009F4FED"/>
    <w:rsid w:val="009F58A0"/>
    <w:rsid w:val="009F5BA1"/>
    <w:rsid w:val="009F5D72"/>
    <w:rsid w:val="009F5F7A"/>
    <w:rsid w:val="009F6376"/>
    <w:rsid w:val="009F6528"/>
    <w:rsid w:val="009F670D"/>
    <w:rsid w:val="009F677E"/>
    <w:rsid w:val="009F6AF1"/>
    <w:rsid w:val="009F6CD3"/>
    <w:rsid w:val="009F6F37"/>
    <w:rsid w:val="009F6FCB"/>
    <w:rsid w:val="009F75BD"/>
    <w:rsid w:val="009F7A6D"/>
    <w:rsid w:val="00A000D5"/>
    <w:rsid w:val="00A004E5"/>
    <w:rsid w:val="00A00669"/>
    <w:rsid w:val="00A00676"/>
    <w:rsid w:val="00A00D36"/>
    <w:rsid w:val="00A00D38"/>
    <w:rsid w:val="00A01211"/>
    <w:rsid w:val="00A0133E"/>
    <w:rsid w:val="00A016AF"/>
    <w:rsid w:val="00A01EDE"/>
    <w:rsid w:val="00A02447"/>
    <w:rsid w:val="00A02598"/>
    <w:rsid w:val="00A025A4"/>
    <w:rsid w:val="00A02905"/>
    <w:rsid w:val="00A02982"/>
    <w:rsid w:val="00A02B80"/>
    <w:rsid w:val="00A02C85"/>
    <w:rsid w:val="00A039EA"/>
    <w:rsid w:val="00A03A83"/>
    <w:rsid w:val="00A03AFA"/>
    <w:rsid w:val="00A03B5F"/>
    <w:rsid w:val="00A03D76"/>
    <w:rsid w:val="00A04104"/>
    <w:rsid w:val="00A0415A"/>
    <w:rsid w:val="00A047ED"/>
    <w:rsid w:val="00A04BF7"/>
    <w:rsid w:val="00A04C16"/>
    <w:rsid w:val="00A05102"/>
    <w:rsid w:val="00A05783"/>
    <w:rsid w:val="00A05C8A"/>
    <w:rsid w:val="00A05E54"/>
    <w:rsid w:val="00A0609E"/>
    <w:rsid w:val="00A0626C"/>
    <w:rsid w:val="00A0643D"/>
    <w:rsid w:val="00A06778"/>
    <w:rsid w:val="00A069EB"/>
    <w:rsid w:val="00A06B82"/>
    <w:rsid w:val="00A07023"/>
    <w:rsid w:val="00A075D7"/>
    <w:rsid w:val="00A07B5D"/>
    <w:rsid w:val="00A07B6A"/>
    <w:rsid w:val="00A07BA6"/>
    <w:rsid w:val="00A07CEF"/>
    <w:rsid w:val="00A07D64"/>
    <w:rsid w:val="00A102A3"/>
    <w:rsid w:val="00A106A5"/>
    <w:rsid w:val="00A10B8A"/>
    <w:rsid w:val="00A10E0B"/>
    <w:rsid w:val="00A114FB"/>
    <w:rsid w:val="00A11B7A"/>
    <w:rsid w:val="00A11E09"/>
    <w:rsid w:val="00A12116"/>
    <w:rsid w:val="00A1241B"/>
    <w:rsid w:val="00A12509"/>
    <w:rsid w:val="00A125BB"/>
    <w:rsid w:val="00A12630"/>
    <w:rsid w:val="00A12D46"/>
    <w:rsid w:val="00A12D84"/>
    <w:rsid w:val="00A13082"/>
    <w:rsid w:val="00A130C0"/>
    <w:rsid w:val="00A13152"/>
    <w:rsid w:val="00A134B7"/>
    <w:rsid w:val="00A13913"/>
    <w:rsid w:val="00A13A24"/>
    <w:rsid w:val="00A13DC6"/>
    <w:rsid w:val="00A13FF8"/>
    <w:rsid w:val="00A14355"/>
    <w:rsid w:val="00A14991"/>
    <w:rsid w:val="00A14AF6"/>
    <w:rsid w:val="00A14C73"/>
    <w:rsid w:val="00A14C95"/>
    <w:rsid w:val="00A14DC8"/>
    <w:rsid w:val="00A14FF5"/>
    <w:rsid w:val="00A152B4"/>
    <w:rsid w:val="00A15AAF"/>
    <w:rsid w:val="00A15C68"/>
    <w:rsid w:val="00A160D6"/>
    <w:rsid w:val="00A167A4"/>
    <w:rsid w:val="00A1683F"/>
    <w:rsid w:val="00A16968"/>
    <w:rsid w:val="00A16C35"/>
    <w:rsid w:val="00A16EEA"/>
    <w:rsid w:val="00A16F96"/>
    <w:rsid w:val="00A17AE8"/>
    <w:rsid w:val="00A17C60"/>
    <w:rsid w:val="00A20EAB"/>
    <w:rsid w:val="00A211EA"/>
    <w:rsid w:val="00A2154A"/>
    <w:rsid w:val="00A21D01"/>
    <w:rsid w:val="00A21D2E"/>
    <w:rsid w:val="00A21FF0"/>
    <w:rsid w:val="00A2224D"/>
    <w:rsid w:val="00A22271"/>
    <w:rsid w:val="00A23AC9"/>
    <w:rsid w:val="00A23F97"/>
    <w:rsid w:val="00A242BD"/>
    <w:rsid w:val="00A244E6"/>
    <w:rsid w:val="00A24532"/>
    <w:rsid w:val="00A24637"/>
    <w:rsid w:val="00A2467B"/>
    <w:rsid w:val="00A2473B"/>
    <w:rsid w:val="00A24ABB"/>
    <w:rsid w:val="00A24C1F"/>
    <w:rsid w:val="00A24D5E"/>
    <w:rsid w:val="00A2521E"/>
    <w:rsid w:val="00A253E4"/>
    <w:rsid w:val="00A25679"/>
    <w:rsid w:val="00A25727"/>
    <w:rsid w:val="00A257FC"/>
    <w:rsid w:val="00A25831"/>
    <w:rsid w:val="00A25A1C"/>
    <w:rsid w:val="00A26273"/>
    <w:rsid w:val="00A263E8"/>
    <w:rsid w:val="00A26673"/>
    <w:rsid w:val="00A26732"/>
    <w:rsid w:val="00A26B29"/>
    <w:rsid w:val="00A26B85"/>
    <w:rsid w:val="00A27082"/>
    <w:rsid w:val="00A270D5"/>
    <w:rsid w:val="00A271DF"/>
    <w:rsid w:val="00A27298"/>
    <w:rsid w:val="00A272C3"/>
    <w:rsid w:val="00A2770E"/>
    <w:rsid w:val="00A27A72"/>
    <w:rsid w:val="00A27D0C"/>
    <w:rsid w:val="00A27E01"/>
    <w:rsid w:val="00A308CE"/>
    <w:rsid w:val="00A308E5"/>
    <w:rsid w:val="00A3098F"/>
    <w:rsid w:val="00A30C83"/>
    <w:rsid w:val="00A30D30"/>
    <w:rsid w:val="00A30D9F"/>
    <w:rsid w:val="00A30DC4"/>
    <w:rsid w:val="00A30F30"/>
    <w:rsid w:val="00A31001"/>
    <w:rsid w:val="00A31211"/>
    <w:rsid w:val="00A31319"/>
    <w:rsid w:val="00A31490"/>
    <w:rsid w:val="00A31629"/>
    <w:rsid w:val="00A31E6B"/>
    <w:rsid w:val="00A3244E"/>
    <w:rsid w:val="00A328BA"/>
    <w:rsid w:val="00A32B8E"/>
    <w:rsid w:val="00A3337C"/>
    <w:rsid w:val="00A33391"/>
    <w:rsid w:val="00A333D7"/>
    <w:rsid w:val="00A33613"/>
    <w:rsid w:val="00A33B42"/>
    <w:rsid w:val="00A33CC1"/>
    <w:rsid w:val="00A33D95"/>
    <w:rsid w:val="00A34784"/>
    <w:rsid w:val="00A355C2"/>
    <w:rsid w:val="00A35748"/>
    <w:rsid w:val="00A357F9"/>
    <w:rsid w:val="00A35CFF"/>
    <w:rsid w:val="00A3632D"/>
    <w:rsid w:val="00A363B0"/>
    <w:rsid w:val="00A366FF"/>
    <w:rsid w:val="00A36800"/>
    <w:rsid w:val="00A369D5"/>
    <w:rsid w:val="00A36F0E"/>
    <w:rsid w:val="00A36F87"/>
    <w:rsid w:val="00A370F8"/>
    <w:rsid w:val="00A37233"/>
    <w:rsid w:val="00A37859"/>
    <w:rsid w:val="00A37921"/>
    <w:rsid w:val="00A37C35"/>
    <w:rsid w:val="00A37C98"/>
    <w:rsid w:val="00A37DBB"/>
    <w:rsid w:val="00A37FD8"/>
    <w:rsid w:val="00A400E5"/>
    <w:rsid w:val="00A40188"/>
    <w:rsid w:val="00A40458"/>
    <w:rsid w:val="00A405DB"/>
    <w:rsid w:val="00A405E9"/>
    <w:rsid w:val="00A40656"/>
    <w:rsid w:val="00A40B8C"/>
    <w:rsid w:val="00A40CDD"/>
    <w:rsid w:val="00A40D74"/>
    <w:rsid w:val="00A40E70"/>
    <w:rsid w:val="00A412C8"/>
    <w:rsid w:val="00A4149C"/>
    <w:rsid w:val="00A414B2"/>
    <w:rsid w:val="00A4185F"/>
    <w:rsid w:val="00A41C30"/>
    <w:rsid w:val="00A41D84"/>
    <w:rsid w:val="00A42040"/>
    <w:rsid w:val="00A422DF"/>
    <w:rsid w:val="00A4237B"/>
    <w:rsid w:val="00A423C8"/>
    <w:rsid w:val="00A42485"/>
    <w:rsid w:val="00A4278E"/>
    <w:rsid w:val="00A42D00"/>
    <w:rsid w:val="00A4385C"/>
    <w:rsid w:val="00A438CB"/>
    <w:rsid w:val="00A4390B"/>
    <w:rsid w:val="00A43B2E"/>
    <w:rsid w:val="00A43ED0"/>
    <w:rsid w:val="00A44027"/>
    <w:rsid w:val="00A440E4"/>
    <w:rsid w:val="00A44589"/>
    <w:rsid w:val="00A44D13"/>
    <w:rsid w:val="00A44D8A"/>
    <w:rsid w:val="00A45510"/>
    <w:rsid w:val="00A45883"/>
    <w:rsid w:val="00A45CA7"/>
    <w:rsid w:val="00A45F8E"/>
    <w:rsid w:val="00A46227"/>
    <w:rsid w:val="00A46328"/>
    <w:rsid w:val="00A464CD"/>
    <w:rsid w:val="00A466A0"/>
    <w:rsid w:val="00A46F11"/>
    <w:rsid w:val="00A47D31"/>
    <w:rsid w:val="00A5051A"/>
    <w:rsid w:val="00A509A7"/>
    <w:rsid w:val="00A50B65"/>
    <w:rsid w:val="00A50BAD"/>
    <w:rsid w:val="00A50EE2"/>
    <w:rsid w:val="00A5106F"/>
    <w:rsid w:val="00A5109D"/>
    <w:rsid w:val="00A510E1"/>
    <w:rsid w:val="00A51225"/>
    <w:rsid w:val="00A51561"/>
    <w:rsid w:val="00A51682"/>
    <w:rsid w:val="00A5195F"/>
    <w:rsid w:val="00A51980"/>
    <w:rsid w:val="00A51C35"/>
    <w:rsid w:val="00A52149"/>
    <w:rsid w:val="00A52792"/>
    <w:rsid w:val="00A52874"/>
    <w:rsid w:val="00A52F4C"/>
    <w:rsid w:val="00A52FC7"/>
    <w:rsid w:val="00A533F1"/>
    <w:rsid w:val="00A53ABC"/>
    <w:rsid w:val="00A53BBC"/>
    <w:rsid w:val="00A53D7F"/>
    <w:rsid w:val="00A54151"/>
    <w:rsid w:val="00A54791"/>
    <w:rsid w:val="00A54E61"/>
    <w:rsid w:val="00A55197"/>
    <w:rsid w:val="00A55226"/>
    <w:rsid w:val="00A557B3"/>
    <w:rsid w:val="00A557B8"/>
    <w:rsid w:val="00A558F9"/>
    <w:rsid w:val="00A55CCB"/>
    <w:rsid w:val="00A55FBD"/>
    <w:rsid w:val="00A570B8"/>
    <w:rsid w:val="00A57BB7"/>
    <w:rsid w:val="00A57D2F"/>
    <w:rsid w:val="00A600B6"/>
    <w:rsid w:val="00A605D9"/>
    <w:rsid w:val="00A606A5"/>
    <w:rsid w:val="00A60BB7"/>
    <w:rsid w:val="00A60D3C"/>
    <w:rsid w:val="00A6114D"/>
    <w:rsid w:val="00A61474"/>
    <w:rsid w:val="00A616F4"/>
    <w:rsid w:val="00A61878"/>
    <w:rsid w:val="00A61890"/>
    <w:rsid w:val="00A61B24"/>
    <w:rsid w:val="00A61B3F"/>
    <w:rsid w:val="00A61DAF"/>
    <w:rsid w:val="00A61F1D"/>
    <w:rsid w:val="00A6217B"/>
    <w:rsid w:val="00A626C0"/>
    <w:rsid w:val="00A626E2"/>
    <w:rsid w:val="00A626E7"/>
    <w:rsid w:val="00A6284C"/>
    <w:rsid w:val="00A62D50"/>
    <w:rsid w:val="00A63663"/>
    <w:rsid w:val="00A63694"/>
    <w:rsid w:val="00A639FD"/>
    <w:rsid w:val="00A640B4"/>
    <w:rsid w:val="00A6412B"/>
    <w:rsid w:val="00A641D5"/>
    <w:rsid w:val="00A64A5C"/>
    <w:rsid w:val="00A64DDE"/>
    <w:rsid w:val="00A650DD"/>
    <w:rsid w:val="00A650E9"/>
    <w:rsid w:val="00A651EA"/>
    <w:rsid w:val="00A653FB"/>
    <w:rsid w:val="00A6578F"/>
    <w:rsid w:val="00A65858"/>
    <w:rsid w:val="00A65929"/>
    <w:rsid w:val="00A65C20"/>
    <w:rsid w:val="00A65F4A"/>
    <w:rsid w:val="00A664D9"/>
    <w:rsid w:val="00A66507"/>
    <w:rsid w:val="00A66707"/>
    <w:rsid w:val="00A66A78"/>
    <w:rsid w:val="00A66A91"/>
    <w:rsid w:val="00A66D89"/>
    <w:rsid w:val="00A66DB8"/>
    <w:rsid w:val="00A66F2F"/>
    <w:rsid w:val="00A6751C"/>
    <w:rsid w:val="00A675FB"/>
    <w:rsid w:val="00A6761A"/>
    <w:rsid w:val="00A67712"/>
    <w:rsid w:val="00A67852"/>
    <w:rsid w:val="00A67AF0"/>
    <w:rsid w:val="00A67C31"/>
    <w:rsid w:val="00A67D43"/>
    <w:rsid w:val="00A67ED7"/>
    <w:rsid w:val="00A67F5D"/>
    <w:rsid w:val="00A70175"/>
    <w:rsid w:val="00A7029E"/>
    <w:rsid w:val="00A7033F"/>
    <w:rsid w:val="00A70AE0"/>
    <w:rsid w:val="00A70B60"/>
    <w:rsid w:val="00A70E00"/>
    <w:rsid w:val="00A70F5B"/>
    <w:rsid w:val="00A71034"/>
    <w:rsid w:val="00A715D6"/>
    <w:rsid w:val="00A716D2"/>
    <w:rsid w:val="00A71771"/>
    <w:rsid w:val="00A71831"/>
    <w:rsid w:val="00A71942"/>
    <w:rsid w:val="00A71AEC"/>
    <w:rsid w:val="00A71D45"/>
    <w:rsid w:val="00A71E05"/>
    <w:rsid w:val="00A71E98"/>
    <w:rsid w:val="00A71F1B"/>
    <w:rsid w:val="00A7214B"/>
    <w:rsid w:val="00A721EB"/>
    <w:rsid w:val="00A722CC"/>
    <w:rsid w:val="00A723C7"/>
    <w:rsid w:val="00A7323B"/>
    <w:rsid w:val="00A73246"/>
    <w:rsid w:val="00A73278"/>
    <w:rsid w:val="00A73666"/>
    <w:rsid w:val="00A736D3"/>
    <w:rsid w:val="00A73C4C"/>
    <w:rsid w:val="00A740EA"/>
    <w:rsid w:val="00A74364"/>
    <w:rsid w:val="00A75018"/>
    <w:rsid w:val="00A75E0E"/>
    <w:rsid w:val="00A761F7"/>
    <w:rsid w:val="00A76EAC"/>
    <w:rsid w:val="00A76FF4"/>
    <w:rsid w:val="00A7706F"/>
    <w:rsid w:val="00A775EA"/>
    <w:rsid w:val="00A776E4"/>
    <w:rsid w:val="00A77AB2"/>
    <w:rsid w:val="00A77D9B"/>
    <w:rsid w:val="00A77DC7"/>
    <w:rsid w:val="00A800DB"/>
    <w:rsid w:val="00A800FE"/>
    <w:rsid w:val="00A801CC"/>
    <w:rsid w:val="00A80B94"/>
    <w:rsid w:val="00A80C13"/>
    <w:rsid w:val="00A8104E"/>
    <w:rsid w:val="00A81147"/>
    <w:rsid w:val="00A811AB"/>
    <w:rsid w:val="00A8148D"/>
    <w:rsid w:val="00A81595"/>
    <w:rsid w:val="00A81A3E"/>
    <w:rsid w:val="00A81A5B"/>
    <w:rsid w:val="00A81BD0"/>
    <w:rsid w:val="00A81CA4"/>
    <w:rsid w:val="00A81CE3"/>
    <w:rsid w:val="00A81F8D"/>
    <w:rsid w:val="00A82381"/>
    <w:rsid w:val="00A823D7"/>
    <w:rsid w:val="00A8277B"/>
    <w:rsid w:val="00A828A9"/>
    <w:rsid w:val="00A83521"/>
    <w:rsid w:val="00A838F6"/>
    <w:rsid w:val="00A83EC2"/>
    <w:rsid w:val="00A83F77"/>
    <w:rsid w:val="00A83FD6"/>
    <w:rsid w:val="00A842F2"/>
    <w:rsid w:val="00A84F91"/>
    <w:rsid w:val="00A8513D"/>
    <w:rsid w:val="00A852E0"/>
    <w:rsid w:val="00A85599"/>
    <w:rsid w:val="00A857FC"/>
    <w:rsid w:val="00A85845"/>
    <w:rsid w:val="00A86151"/>
    <w:rsid w:val="00A86357"/>
    <w:rsid w:val="00A8635B"/>
    <w:rsid w:val="00A8649B"/>
    <w:rsid w:val="00A868FE"/>
    <w:rsid w:val="00A86B99"/>
    <w:rsid w:val="00A86BAD"/>
    <w:rsid w:val="00A86D8B"/>
    <w:rsid w:val="00A86EE6"/>
    <w:rsid w:val="00A873CC"/>
    <w:rsid w:val="00A8758C"/>
    <w:rsid w:val="00A877A9"/>
    <w:rsid w:val="00A87A25"/>
    <w:rsid w:val="00A90140"/>
    <w:rsid w:val="00A90197"/>
    <w:rsid w:val="00A90231"/>
    <w:rsid w:val="00A904E8"/>
    <w:rsid w:val="00A905F1"/>
    <w:rsid w:val="00A9086A"/>
    <w:rsid w:val="00A90B9B"/>
    <w:rsid w:val="00A90E53"/>
    <w:rsid w:val="00A90E6A"/>
    <w:rsid w:val="00A90EDE"/>
    <w:rsid w:val="00A90F5C"/>
    <w:rsid w:val="00A91682"/>
    <w:rsid w:val="00A917CC"/>
    <w:rsid w:val="00A91990"/>
    <w:rsid w:val="00A91C04"/>
    <w:rsid w:val="00A91D85"/>
    <w:rsid w:val="00A9221F"/>
    <w:rsid w:val="00A9226E"/>
    <w:rsid w:val="00A92448"/>
    <w:rsid w:val="00A926CD"/>
    <w:rsid w:val="00A9288E"/>
    <w:rsid w:val="00A928B9"/>
    <w:rsid w:val="00A92919"/>
    <w:rsid w:val="00A92968"/>
    <w:rsid w:val="00A92A53"/>
    <w:rsid w:val="00A92CC3"/>
    <w:rsid w:val="00A92F77"/>
    <w:rsid w:val="00A931C7"/>
    <w:rsid w:val="00A93310"/>
    <w:rsid w:val="00A93340"/>
    <w:rsid w:val="00A935F1"/>
    <w:rsid w:val="00A93813"/>
    <w:rsid w:val="00A93C06"/>
    <w:rsid w:val="00A93D4B"/>
    <w:rsid w:val="00A93EC4"/>
    <w:rsid w:val="00A9447F"/>
    <w:rsid w:val="00A94605"/>
    <w:rsid w:val="00A94820"/>
    <w:rsid w:val="00A94888"/>
    <w:rsid w:val="00A94AA0"/>
    <w:rsid w:val="00A9518B"/>
    <w:rsid w:val="00A9540E"/>
    <w:rsid w:val="00A9540F"/>
    <w:rsid w:val="00A95925"/>
    <w:rsid w:val="00A95960"/>
    <w:rsid w:val="00A95E1E"/>
    <w:rsid w:val="00A95FCD"/>
    <w:rsid w:val="00A9622B"/>
    <w:rsid w:val="00A96611"/>
    <w:rsid w:val="00A96B3B"/>
    <w:rsid w:val="00A971B1"/>
    <w:rsid w:val="00A974EF"/>
    <w:rsid w:val="00A97536"/>
    <w:rsid w:val="00A97CF9"/>
    <w:rsid w:val="00A97E60"/>
    <w:rsid w:val="00AA0257"/>
    <w:rsid w:val="00AA0468"/>
    <w:rsid w:val="00AA063D"/>
    <w:rsid w:val="00AA0C81"/>
    <w:rsid w:val="00AA12BA"/>
    <w:rsid w:val="00AA142B"/>
    <w:rsid w:val="00AA155B"/>
    <w:rsid w:val="00AA19F0"/>
    <w:rsid w:val="00AA1C9A"/>
    <w:rsid w:val="00AA2319"/>
    <w:rsid w:val="00AA2B83"/>
    <w:rsid w:val="00AA313F"/>
    <w:rsid w:val="00AA364C"/>
    <w:rsid w:val="00AA3A2D"/>
    <w:rsid w:val="00AA3AB3"/>
    <w:rsid w:val="00AA3B49"/>
    <w:rsid w:val="00AA3FCF"/>
    <w:rsid w:val="00AA4063"/>
    <w:rsid w:val="00AA41A2"/>
    <w:rsid w:val="00AA430A"/>
    <w:rsid w:val="00AA44CF"/>
    <w:rsid w:val="00AA486C"/>
    <w:rsid w:val="00AA4A00"/>
    <w:rsid w:val="00AA4ADA"/>
    <w:rsid w:val="00AA4E90"/>
    <w:rsid w:val="00AA5342"/>
    <w:rsid w:val="00AA5C7A"/>
    <w:rsid w:val="00AA5D25"/>
    <w:rsid w:val="00AA5F96"/>
    <w:rsid w:val="00AA6216"/>
    <w:rsid w:val="00AA623C"/>
    <w:rsid w:val="00AA67B8"/>
    <w:rsid w:val="00AA6829"/>
    <w:rsid w:val="00AA6A21"/>
    <w:rsid w:val="00AA6BCA"/>
    <w:rsid w:val="00AA6DF8"/>
    <w:rsid w:val="00AA7008"/>
    <w:rsid w:val="00AA73FB"/>
    <w:rsid w:val="00AA7A33"/>
    <w:rsid w:val="00AA7D18"/>
    <w:rsid w:val="00AB02C4"/>
    <w:rsid w:val="00AB02EE"/>
    <w:rsid w:val="00AB0438"/>
    <w:rsid w:val="00AB06E1"/>
    <w:rsid w:val="00AB0740"/>
    <w:rsid w:val="00AB07E6"/>
    <w:rsid w:val="00AB08D9"/>
    <w:rsid w:val="00AB0BBB"/>
    <w:rsid w:val="00AB0CEB"/>
    <w:rsid w:val="00AB0F3B"/>
    <w:rsid w:val="00AB14F8"/>
    <w:rsid w:val="00AB171A"/>
    <w:rsid w:val="00AB1A68"/>
    <w:rsid w:val="00AB1F76"/>
    <w:rsid w:val="00AB20EE"/>
    <w:rsid w:val="00AB25F9"/>
    <w:rsid w:val="00AB2644"/>
    <w:rsid w:val="00AB2926"/>
    <w:rsid w:val="00AB2CBB"/>
    <w:rsid w:val="00AB30C5"/>
    <w:rsid w:val="00AB4191"/>
    <w:rsid w:val="00AB4229"/>
    <w:rsid w:val="00AB4247"/>
    <w:rsid w:val="00AB4CE8"/>
    <w:rsid w:val="00AB4E35"/>
    <w:rsid w:val="00AB536E"/>
    <w:rsid w:val="00AB5517"/>
    <w:rsid w:val="00AB5666"/>
    <w:rsid w:val="00AB56A2"/>
    <w:rsid w:val="00AB5A99"/>
    <w:rsid w:val="00AB6269"/>
    <w:rsid w:val="00AB626A"/>
    <w:rsid w:val="00AB656E"/>
    <w:rsid w:val="00AB659C"/>
    <w:rsid w:val="00AB6E89"/>
    <w:rsid w:val="00AB6F64"/>
    <w:rsid w:val="00AB7373"/>
    <w:rsid w:val="00AB7E07"/>
    <w:rsid w:val="00AC00A4"/>
    <w:rsid w:val="00AC01C9"/>
    <w:rsid w:val="00AC0A49"/>
    <w:rsid w:val="00AC0B00"/>
    <w:rsid w:val="00AC0B86"/>
    <w:rsid w:val="00AC0F92"/>
    <w:rsid w:val="00AC107F"/>
    <w:rsid w:val="00AC12C2"/>
    <w:rsid w:val="00AC1838"/>
    <w:rsid w:val="00AC1853"/>
    <w:rsid w:val="00AC1B71"/>
    <w:rsid w:val="00AC1E52"/>
    <w:rsid w:val="00AC2587"/>
    <w:rsid w:val="00AC2AB2"/>
    <w:rsid w:val="00AC2CDB"/>
    <w:rsid w:val="00AC323A"/>
    <w:rsid w:val="00AC34BC"/>
    <w:rsid w:val="00AC35A7"/>
    <w:rsid w:val="00AC3886"/>
    <w:rsid w:val="00AC4583"/>
    <w:rsid w:val="00AC4692"/>
    <w:rsid w:val="00AC46AE"/>
    <w:rsid w:val="00AC4735"/>
    <w:rsid w:val="00AC4AE5"/>
    <w:rsid w:val="00AC4C0E"/>
    <w:rsid w:val="00AC547D"/>
    <w:rsid w:val="00AC56D0"/>
    <w:rsid w:val="00AC576E"/>
    <w:rsid w:val="00AC5BE2"/>
    <w:rsid w:val="00AC61D7"/>
    <w:rsid w:val="00AC6202"/>
    <w:rsid w:val="00AC676C"/>
    <w:rsid w:val="00AC69D0"/>
    <w:rsid w:val="00AC6FAA"/>
    <w:rsid w:val="00AC6FFF"/>
    <w:rsid w:val="00AC7581"/>
    <w:rsid w:val="00AC79B1"/>
    <w:rsid w:val="00AC7CD6"/>
    <w:rsid w:val="00AD075D"/>
    <w:rsid w:val="00AD0884"/>
    <w:rsid w:val="00AD0AE1"/>
    <w:rsid w:val="00AD11EB"/>
    <w:rsid w:val="00AD132B"/>
    <w:rsid w:val="00AD18C2"/>
    <w:rsid w:val="00AD1AA4"/>
    <w:rsid w:val="00AD1C69"/>
    <w:rsid w:val="00AD1D11"/>
    <w:rsid w:val="00AD210B"/>
    <w:rsid w:val="00AD219D"/>
    <w:rsid w:val="00AD2322"/>
    <w:rsid w:val="00AD2B8B"/>
    <w:rsid w:val="00AD2F1D"/>
    <w:rsid w:val="00AD321B"/>
    <w:rsid w:val="00AD3404"/>
    <w:rsid w:val="00AD3662"/>
    <w:rsid w:val="00AD3ABC"/>
    <w:rsid w:val="00AD41DD"/>
    <w:rsid w:val="00AD4268"/>
    <w:rsid w:val="00AD434D"/>
    <w:rsid w:val="00AD4385"/>
    <w:rsid w:val="00AD43F0"/>
    <w:rsid w:val="00AD457E"/>
    <w:rsid w:val="00AD4F02"/>
    <w:rsid w:val="00AD5130"/>
    <w:rsid w:val="00AD56D6"/>
    <w:rsid w:val="00AD5B7C"/>
    <w:rsid w:val="00AD5CEF"/>
    <w:rsid w:val="00AD5DB9"/>
    <w:rsid w:val="00AD623C"/>
    <w:rsid w:val="00AD6299"/>
    <w:rsid w:val="00AD6434"/>
    <w:rsid w:val="00AD648D"/>
    <w:rsid w:val="00AD6714"/>
    <w:rsid w:val="00AD6721"/>
    <w:rsid w:val="00AD6B06"/>
    <w:rsid w:val="00AD6B21"/>
    <w:rsid w:val="00AD6E37"/>
    <w:rsid w:val="00AD6EBA"/>
    <w:rsid w:val="00AD7078"/>
    <w:rsid w:val="00AD722C"/>
    <w:rsid w:val="00AD7231"/>
    <w:rsid w:val="00AD7CD8"/>
    <w:rsid w:val="00AE02EA"/>
    <w:rsid w:val="00AE0533"/>
    <w:rsid w:val="00AE0B50"/>
    <w:rsid w:val="00AE0BA3"/>
    <w:rsid w:val="00AE0C39"/>
    <w:rsid w:val="00AE0E95"/>
    <w:rsid w:val="00AE1110"/>
    <w:rsid w:val="00AE1180"/>
    <w:rsid w:val="00AE1277"/>
    <w:rsid w:val="00AE158B"/>
    <w:rsid w:val="00AE183F"/>
    <w:rsid w:val="00AE1A5B"/>
    <w:rsid w:val="00AE20A0"/>
    <w:rsid w:val="00AE251B"/>
    <w:rsid w:val="00AE2755"/>
    <w:rsid w:val="00AE27D5"/>
    <w:rsid w:val="00AE30DE"/>
    <w:rsid w:val="00AE3191"/>
    <w:rsid w:val="00AE31DA"/>
    <w:rsid w:val="00AE34D8"/>
    <w:rsid w:val="00AE34F6"/>
    <w:rsid w:val="00AE34FC"/>
    <w:rsid w:val="00AE3BCA"/>
    <w:rsid w:val="00AE3F00"/>
    <w:rsid w:val="00AE3F33"/>
    <w:rsid w:val="00AE3F56"/>
    <w:rsid w:val="00AE3F6B"/>
    <w:rsid w:val="00AE40E6"/>
    <w:rsid w:val="00AE4843"/>
    <w:rsid w:val="00AE4C69"/>
    <w:rsid w:val="00AE4DB8"/>
    <w:rsid w:val="00AE4DC6"/>
    <w:rsid w:val="00AE4DD6"/>
    <w:rsid w:val="00AE506A"/>
    <w:rsid w:val="00AE516A"/>
    <w:rsid w:val="00AE52A0"/>
    <w:rsid w:val="00AE5793"/>
    <w:rsid w:val="00AE5827"/>
    <w:rsid w:val="00AE5907"/>
    <w:rsid w:val="00AE5E28"/>
    <w:rsid w:val="00AE5EF7"/>
    <w:rsid w:val="00AE65C3"/>
    <w:rsid w:val="00AE66EF"/>
    <w:rsid w:val="00AE68AF"/>
    <w:rsid w:val="00AE6CB0"/>
    <w:rsid w:val="00AE6CC6"/>
    <w:rsid w:val="00AE7161"/>
    <w:rsid w:val="00AE73BA"/>
    <w:rsid w:val="00AE7432"/>
    <w:rsid w:val="00AE74C7"/>
    <w:rsid w:val="00AE7B0C"/>
    <w:rsid w:val="00AE7BA9"/>
    <w:rsid w:val="00AE7C16"/>
    <w:rsid w:val="00AE7C43"/>
    <w:rsid w:val="00AE7C9C"/>
    <w:rsid w:val="00AE7CD1"/>
    <w:rsid w:val="00AE7E32"/>
    <w:rsid w:val="00AE7F1C"/>
    <w:rsid w:val="00AF0587"/>
    <w:rsid w:val="00AF082F"/>
    <w:rsid w:val="00AF0AE6"/>
    <w:rsid w:val="00AF0F5C"/>
    <w:rsid w:val="00AF13B7"/>
    <w:rsid w:val="00AF146A"/>
    <w:rsid w:val="00AF1588"/>
    <w:rsid w:val="00AF16F9"/>
    <w:rsid w:val="00AF17B4"/>
    <w:rsid w:val="00AF18CA"/>
    <w:rsid w:val="00AF1ED5"/>
    <w:rsid w:val="00AF2771"/>
    <w:rsid w:val="00AF2A52"/>
    <w:rsid w:val="00AF2F5C"/>
    <w:rsid w:val="00AF2FD1"/>
    <w:rsid w:val="00AF3341"/>
    <w:rsid w:val="00AF3A0F"/>
    <w:rsid w:val="00AF3DF5"/>
    <w:rsid w:val="00AF458C"/>
    <w:rsid w:val="00AF469D"/>
    <w:rsid w:val="00AF4A1C"/>
    <w:rsid w:val="00AF4CB2"/>
    <w:rsid w:val="00AF52EA"/>
    <w:rsid w:val="00AF5542"/>
    <w:rsid w:val="00AF5BBD"/>
    <w:rsid w:val="00AF5C48"/>
    <w:rsid w:val="00AF5DD9"/>
    <w:rsid w:val="00AF5E85"/>
    <w:rsid w:val="00AF5F60"/>
    <w:rsid w:val="00AF6280"/>
    <w:rsid w:val="00AF6700"/>
    <w:rsid w:val="00AF673E"/>
    <w:rsid w:val="00AF68E5"/>
    <w:rsid w:val="00AF6F17"/>
    <w:rsid w:val="00AF7271"/>
    <w:rsid w:val="00AF73A5"/>
    <w:rsid w:val="00AF7453"/>
    <w:rsid w:val="00AF74A5"/>
    <w:rsid w:val="00AF76F8"/>
    <w:rsid w:val="00AF7726"/>
    <w:rsid w:val="00AF78F7"/>
    <w:rsid w:val="00AF7961"/>
    <w:rsid w:val="00AF7C6C"/>
    <w:rsid w:val="00B00A4E"/>
    <w:rsid w:val="00B00A91"/>
    <w:rsid w:val="00B00B2D"/>
    <w:rsid w:val="00B00FA5"/>
    <w:rsid w:val="00B01403"/>
    <w:rsid w:val="00B014C8"/>
    <w:rsid w:val="00B016B4"/>
    <w:rsid w:val="00B01A3C"/>
    <w:rsid w:val="00B01BC6"/>
    <w:rsid w:val="00B0206C"/>
    <w:rsid w:val="00B02374"/>
    <w:rsid w:val="00B023AF"/>
    <w:rsid w:val="00B02463"/>
    <w:rsid w:val="00B02680"/>
    <w:rsid w:val="00B02769"/>
    <w:rsid w:val="00B02906"/>
    <w:rsid w:val="00B02949"/>
    <w:rsid w:val="00B02962"/>
    <w:rsid w:val="00B02D0F"/>
    <w:rsid w:val="00B03048"/>
    <w:rsid w:val="00B03313"/>
    <w:rsid w:val="00B03780"/>
    <w:rsid w:val="00B04492"/>
    <w:rsid w:val="00B046A6"/>
    <w:rsid w:val="00B048D5"/>
    <w:rsid w:val="00B04F72"/>
    <w:rsid w:val="00B0523F"/>
    <w:rsid w:val="00B052CB"/>
    <w:rsid w:val="00B0540C"/>
    <w:rsid w:val="00B05A2B"/>
    <w:rsid w:val="00B05AA5"/>
    <w:rsid w:val="00B05B98"/>
    <w:rsid w:val="00B05E13"/>
    <w:rsid w:val="00B05F75"/>
    <w:rsid w:val="00B06067"/>
    <w:rsid w:val="00B062C1"/>
    <w:rsid w:val="00B0631C"/>
    <w:rsid w:val="00B064D2"/>
    <w:rsid w:val="00B067F5"/>
    <w:rsid w:val="00B0695D"/>
    <w:rsid w:val="00B069F1"/>
    <w:rsid w:val="00B06AA2"/>
    <w:rsid w:val="00B06B84"/>
    <w:rsid w:val="00B0778F"/>
    <w:rsid w:val="00B078B9"/>
    <w:rsid w:val="00B079BC"/>
    <w:rsid w:val="00B07AA4"/>
    <w:rsid w:val="00B07D56"/>
    <w:rsid w:val="00B07D7E"/>
    <w:rsid w:val="00B07D9B"/>
    <w:rsid w:val="00B07E6B"/>
    <w:rsid w:val="00B10355"/>
    <w:rsid w:val="00B103E2"/>
    <w:rsid w:val="00B10470"/>
    <w:rsid w:val="00B10516"/>
    <w:rsid w:val="00B1070E"/>
    <w:rsid w:val="00B109A0"/>
    <w:rsid w:val="00B10A60"/>
    <w:rsid w:val="00B10CC2"/>
    <w:rsid w:val="00B10EEA"/>
    <w:rsid w:val="00B110D7"/>
    <w:rsid w:val="00B11104"/>
    <w:rsid w:val="00B11495"/>
    <w:rsid w:val="00B11689"/>
    <w:rsid w:val="00B11906"/>
    <w:rsid w:val="00B11C19"/>
    <w:rsid w:val="00B11E66"/>
    <w:rsid w:val="00B12188"/>
    <w:rsid w:val="00B125AD"/>
    <w:rsid w:val="00B1283B"/>
    <w:rsid w:val="00B1302F"/>
    <w:rsid w:val="00B13652"/>
    <w:rsid w:val="00B14205"/>
    <w:rsid w:val="00B149DE"/>
    <w:rsid w:val="00B14DE6"/>
    <w:rsid w:val="00B151C2"/>
    <w:rsid w:val="00B1522E"/>
    <w:rsid w:val="00B1536C"/>
    <w:rsid w:val="00B15554"/>
    <w:rsid w:val="00B1597A"/>
    <w:rsid w:val="00B15A87"/>
    <w:rsid w:val="00B15B34"/>
    <w:rsid w:val="00B15CB7"/>
    <w:rsid w:val="00B15CC5"/>
    <w:rsid w:val="00B15FE0"/>
    <w:rsid w:val="00B16052"/>
    <w:rsid w:val="00B1615C"/>
    <w:rsid w:val="00B16238"/>
    <w:rsid w:val="00B16403"/>
    <w:rsid w:val="00B16651"/>
    <w:rsid w:val="00B16D94"/>
    <w:rsid w:val="00B17282"/>
    <w:rsid w:val="00B175C9"/>
    <w:rsid w:val="00B178BC"/>
    <w:rsid w:val="00B17BDD"/>
    <w:rsid w:val="00B17C29"/>
    <w:rsid w:val="00B17CD5"/>
    <w:rsid w:val="00B17E55"/>
    <w:rsid w:val="00B17EB7"/>
    <w:rsid w:val="00B204CD"/>
    <w:rsid w:val="00B2091D"/>
    <w:rsid w:val="00B20F8F"/>
    <w:rsid w:val="00B21033"/>
    <w:rsid w:val="00B210AC"/>
    <w:rsid w:val="00B21C75"/>
    <w:rsid w:val="00B226A4"/>
    <w:rsid w:val="00B226CE"/>
    <w:rsid w:val="00B22AB3"/>
    <w:rsid w:val="00B22B24"/>
    <w:rsid w:val="00B22D45"/>
    <w:rsid w:val="00B22D91"/>
    <w:rsid w:val="00B22FB8"/>
    <w:rsid w:val="00B23183"/>
    <w:rsid w:val="00B234D9"/>
    <w:rsid w:val="00B23659"/>
    <w:rsid w:val="00B23950"/>
    <w:rsid w:val="00B23E80"/>
    <w:rsid w:val="00B24095"/>
    <w:rsid w:val="00B242A6"/>
    <w:rsid w:val="00B24487"/>
    <w:rsid w:val="00B2448F"/>
    <w:rsid w:val="00B2454B"/>
    <w:rsid w:val="00B2456A"/>
    <w:rsid w:val="00B249DE"/>
    <w:rsid w:val="00B24C8D"/>
    <w:rsid w:val="00B24F50"/>
    <w:rsid w:val="00B24F78"/>
    <w:rsid w:val="00B25377"/>
    <w:rsid w:val="00B254C9"/>
    <w:rsid w:val="00B25592"/>
    <w:rsid w:val="00B2576E"/>
    <w:rsid w:val="00B25853"/>
    <w:rsid w:val="00B258A8"/>
    <w:rsid w:val="00B25A37"/>
    <w:rsid w:val="00B25B2C"/>
    <w:rsid w:val="00B25CC8"/>
    <w:rsid w:val="00B25D1E"/>
    <w:rsid w:val="00B25E90"/>
    <w:rsid w:val="00B26065"/>
    <w:rsid w:val="00B26295"/>
    <w:rsid w:val="00B267EB"/>
    <w:rsid w:val="00B26DBE"/>
    <w:rsid w:val="00B2725F"/>
    <w:rsid w:val="00B2726A"/>
    <w:rsid w:val="00B2777B"/>
    <w:rsid w:val="00B2794F"/>
    <w:rsid w:val="00B27DE1"/>
    <w:rsid w:val="00B27E36"/>
    <w:rsid w:val="00B27EEB"/>
    <w:rsid w:val="00B30095"/>
    <w:rsid w:val="00B30096"/>
    <w:rsid w:val="00B303E5"/>
    <w:rsid w:val="00B30658"/>
    <w:rsid w:val="00B30E00"/>
    <w:rsid w:val="00B3108F"/>
    <w:rsid w:val="00B314C7"/>
    <w:rsid w:val="00B315C7"/>
    <w:rsid w:val="00B31D22"/>
    <w:rsid w:val="00B320A0"/>
    <w:rsid w:val="00B32214"/>
    <w:rsid w:val="00B3270E"/>
    <w:rsid w:val="00B3271A"/>
    <w:rsid w:val="00B32BB1"/>
    <w:rsid w:val="00B32BB2"/>
    <w:rsid w:val="00B32C96"/>
    <w:rsid w:val="00B32DAE"/>
    <w:rsid w:val="00B3321E"/>
    <w:rsid w:val="00B334F4"/>
    <w:rsid w:val="00B33D92"/>
    <w:rsid w:val="00B33EE3"/>
    <w:rsid w:val="00B345DF"/>
    <w:rsid w:val="00B34CFF"/>
    <w:rsid w:val="00B34D80"/>
    <w:rsid w:val="00B34EF4"/>
    <w:rsid w:val="00B353C7"/>
    <w:rsid w:val="00B35510"/>
    <w:rsid w:val="00B358B3"/>
    <w:rsid w:val="00B35E55"/>
    <w:rsid w:val="00B36100"/>
    <w:rsid w:val="00B36583"/>
    <w:rsid w:val="00B36B72"/>
    <w:rsid w:val="00B36D7F"/>
    <w:rsid w:val="00B371CE"/>
    <w:rsid w:val="00B3749C"/>
    <w:rsid w:val="00B3750F"/>
    <w:rsid w:val="00B378DC"/>
    <w:rsid w:val="00B37AF1"/>
    <w:rsid w:val="00B37C04"/>
    <w:rsid w:val="00B37EAC"/>
    <w:rsid w:val="00B40559"/>
    <w:rsid w:val="00B40651"/>
    <w:rsid w:val="00B4072A"/>
    <w:rsid w:val="00B408BD"/>
    <w:rsid w:val="00B40954"/>
    <w:rsid w:val="00B40B41"/>
    <w:rsid w:val="00B40D57"/>
    <w:rsid w:val="00B41192"/>
    <w:rsid w:val="00B412FB"/>
    <w:rsid w:val="00B413F9"/>
    <w:rsid w:val="00B4145D"/>
    <w:rsid w:val="00B41768"/>
    <w:rsid w:val="00B418DC"/>
    <w:rsid w:val="00B41A23"/>
    <w:rsid w:val="00B41C49"/>
    <w:rsid w:val="00B41D83"/>
    <w:rsid w:val="00B42318"/>
    <w:rsid w:val="00B42337"/>
    <w:rsid w:val="00B424F8"/>
    <w:rsid w:val="00B4298D"/>
    <w:rsid w:val="00B42A55"/>
    <w:rsid w:val="00B42D04"/>
    <w:rsid w:val="00B42D94"/>
    <w:rsid w:val="00B42E62"/>
    <w:rsid w:val="00B4300E"/>
    <w:rsid w:val="00B430F9"/>
    <w:rsid w:val="00B43167"/>
    <w:rsid w:val="00B431ED"/>
    <w:rsid w:val="00B434A6"/>
    <w:rsid w:val="00B437C0"/>
    <w:rsid w:val="00B43CFF"/>
    <w:rsid w:val="00B44481"/>
    <w:rsid w:val="00B44773"/>
    <w:rsid w:val="00B44777"/>
    <w:rsid w:val="00B447A3"/>
    <w:rsid w:val="00B447C0"/>
    <w:rsid w:val="00B452F7"/>
    <w:rsid w:val="00B45A43"/>
    <w:rsid w:val="00B45C96"/>
    <w:rsid w:val="00B45FCB"/>
    <w:rsid w:val="00B4699E"/>
    <w:rsid w:val="00B46CB6"/>
    <w:rsid w:val="00B476D4"/>
    <w:rsid w:val="00B4776B"/>
    <w:rsid w:val="00B47796"/>
    <w:rsid w:val="00B47B36"/>
    <w:rsid w:val="00B47FD3"/>
    <w:rsid w:val="00B5001C"/>
    <w:rsid w:val="00B5015F"/>
    <w:rsid w:val="00B5021A"/>
    <w:rsid w:val="00B5056C"/>
    <w:rsid w:val="00B5074C"/>
    <w:rsid w:val="00B511CF"/>
    <w:rsid w:val="00B512E2"/>
    <w:rsid w:val="00B517AC"/>
    <w:rsid w:val="00B51C51"/>
    <w:rsid w:val="00B51EE3"/>
    <w:rsid w:val="00B5232C"/>
    <w:rsid w:val="00B52361"/>
    <w:rsid w:val="00B52740"/>
    <w:rsid w:val="00B52ECE"/>
    <w:rsid w:val="00B52FA1"/>
    <w:rsid w:val="00B5380D"/>
    <w:rsid w:val="00B53BF0"/>
    <w:rsid w:val="00B53CDD"/>
    <w:rsid w:val="00B54207"/>
    <w:rsid w:val="00B5426A"/>
    <w:rsid w:val="00B54507"/>
    <w:rsid w:val="00B547A1"/>
    <w:rsid w:val="00B54AD8"/>
    <w:rsid w:val="00B550C3"/>
    <w:rsid w:val="00B5513F"/>
    <w:rsid w:val="00B55301"/>
    <w:rsid w:val="00B5534A"/>
    <w:rsid w:val="00B5540E"/>
    <w:rsid w:val="00B55609"/>
    <w:rsid w:val="00B5581D"/>
    <w:rsid w:val="00B55948"/>
    <w:rsid w:val="00B562D5"/>
    <w:rsid w:val="00B563FD"/>
    <w:rsid w:val="00B56403"/>
    <w:rsid w:val="00B56784"/>
    <w:rsid w:val="00B56AB9"/>
    <w:rsid w:val="00B56D40"/>
    <w:rsid w:val="00B56EAA"/>
    <w:rsid w:val="00B57115"/>
    <w:rsid w:val="00B577F2"/>
    <w:rsid w:val="00B57999"/>
    <w:rsid w:val="00B57C6B"/>
    <w:rsid w:val="00B60036"/>
    <w:rsid w:val="00B6012A"/>
    <w:rsid w:val="00B60157"/>
    <w:rsid w:val="00B60316"/>
    <w:rsid w:val="00B60461"/>
    <w:rsid w:val="00B60496"/>
    <w:rsid w:val="00B60573"/>
    <w:rsid w:val="00B60863"/>
    <w:rsid w:val="00B60DBA"/>
    <w:rsid w:val="00B613AF"/>
    <w:rsid w:val="00B61AD4"/>
    <w:rsid w:val="00B61C69"/>
    <w:rsid w:val="00B61D95"/>
    <w:rsid w:val="00B61E06"/>
    <w:rsid w:val="00B61F45"/>
    <w:rsid w:val="00B625F8"/>
    <w:rsid w:val="00B629EF"/>
    <w:rsid w:val="00B62A6C"/>
    <w:rsid w:val="00B62FDC"/>
    <w:rsid w:val="00B63062"/>
    <w:rsid w:val="00B63228"/>
    <w:rsid w:val="00B6323E"/>
    <w:rsid w:val="00B634C6"/>
    <w:rsid w:val="00B639EF"/>
    <w:rsid w:val="00B63C2B"/>
    <w:rsid w:val="00B640AC"/>
    <w:rsid w:val="00B6415A"/>
    <w:rsid w:val="00B6493D"/>
    <w:rsid w:val="00B6497E"/>
    <w:rsid w:val="00B64B8C"/>
    <w:rsid w:val="00B64F7E"/>
    <w:rsid w:val="00B64FCB"/>
    <w:rsid w:val="00B654FC"/>
    <w:rsid w:val="00B6555C"/>
    <w:rsid w:val="00B65560"/>
    <w:rsid w:val="00B65846"/>
    <w:rsid w:val="00B658A5"/>
    <w:rsid w:val="00B65CE8"/>
    <w:rsid w:val="00B65DB0"/>
    <w:rsid w:val="00B65DFA"/>
    <w:rsid w:val="00B66233"/>
    <w:rsid w:val="00B662D0"/>
    <w:rsid w:val="00B666DF"/>
    <w:rsid w:val="00B668EF"/>
    <w:rsid w:val="00B66AB8"/>
    <w:rsid w:val="00B66DEC"/>
    <w:rsid w:val="00B66F15"/>
    <w:rsid w:val="00B671A9"/>
    <w:rsid w:val="00B67735"/>
    <w:rsid w:val="00B67B44"/>
    <w:rsid w:val="00B67FC5"/>
    <w:rsid w:val="00B703ED"/>
    <w:rsid w:val="00B70AF7"/>
    <w:rsid w:val="00B70B2B"/>
    <w:rsid w:val="00B70B59"/>
    <w:rsid w:val="00B70F05"/>
    <w:rsid w:val="00B70F71"/>
    <w:rsid w:val="00B71209"/>
    <w:rsid w:val="00B712AB"/>
    <w:rsid w:val="00B7156D"/>
    <w:rsid w:val="00B7190A"/>
    <w:rsid w:val="00B71ABF"/>
    <w:rsid w:val="00B71CE5"/>
    <w:rsid w:val="00B72124"/>
    <w:rsid w:val="00B722C2"/>
    <w:rsid w:val="00B72432"/>
    <w:rsid w:val="00B72984"/>
    <w:rsid w:val="00B72991"/>
    <w:rsid w:val="00B72A2B"/>
    <w:rsid w:val="00B72B8E"/>
    <w:rsid w:val="00B734CB"/>
    <w:rsid w:val="00B73504"/>
    <w:rsid w:val="00B736F5"/>
    <w:rsid w:val="00B73BDA"/>
    <w:rsid w:val="00B73C48"/>
    <w:rsid w:val="00B73FF9"/>
    <w:rsid w:val="00B744A2"/>
    <w:rsid w:val="00B745AA"/>
    <w:rsid w:val="00B74888"/>
    <w:rsid w:val="00B74B89"/>
    <w:rsid w:val="00B74E0E"/>
    <w:rsid w:val="00B75228"/>
    <w:rsid w:val="00B75351"/>
    <w:rsid w:val="00B7559B"/>
    <w:rsid w:val="00B757B9"/>
    <w:rsid w:val="00B7582F"/>
    <w:rsid w:val="00B7591A"/>
    <w:rsid w:val="00B75B32"/>
    <w:rsid w:val="00B75CFD"/>
    <w:rsid w:val="00B75DFA"/>
    <w:rsid w:val="00B75F1A"/>
    <w:rsid w:val="00B75FA8"/>
    <w:rsid w:val="00B7630B"/>
    <w:rsid w:val="00B76504"/>
    <w:rsid w:val="00B7678C"/>
    <w:rsid w:val="00B76894"/>
    <w:rsid w:val="00B76BBA"/>
    <w:rsid w:val="00B76BDB"/>
    <w:rsid w:val="00B76DC4"/>
    <w:rsid w:val="00B77273"/>
    <w:rsid w:val="00B77A6F"/>
    <w:rsid w:val="00B77B11"/>
    <w:rsid w:val="00B77DC4"/>
    <w:rsid w:val="00B800BE"/>
    <w:rsid w:val="00B802D9"/>
    <w:rsid w:val="00B802FF"/>
    <w:rsid w:val="00B8074B"/>
    <w:rsid w:val="00B80882"/>
    <w:rsid w:val="00B80B4D"/>
    <w:rsid w:val="00B80EDF"/>
    <w:rsid w:val="00B81473"/>
    <w:rsid w:val="00B815CA"/>
    <w:rsid w:val="00B81875"/>
    <w:rsid w:val="00B81960"/>
    <w:rsid w:val="00B81971"/>
    <w:rsid w:val="00B81B4D"/>
    <w:rsid w:val="00B82280"/>
    <w:rsid w:val="00B823D1"/>
    <w:rsid w:val="00B82711"/>
    <w:rsid w:val="00B8272F"/>
    <w:rsid w:val="00B829A7"/>
    <w:rsid w:val="00B839B1"/>
    <w:rsid w:val="00B846F1"/>
    <w:rsid w:val="00B854EF"/>
    <w:rsid w:val="00B856B1"/>
    <w:rsid w:val="00B8586C"/>
    <w:rsid w:val="00B85965"/>
    <w:rsid w:val="00B85A71"/>
    <w:rsid w:val="00B85F55"/>
    <w:rsid w:val="00B86280"/>
    <w:rsid w:val="00B867F4"/>
    <w:rsid w:val="00B86981"/>
    <w:rsid w:val="00B86B8E"/>
    <w:rsid w:val="00B8707A"/>
    <w:rsid w:val="00B8711E"/>
    <w:rsid w:val="00B87413"/>
    <w:rsid w:val="00B874C3"/>
    <w:rsid w:val="00B878A9"/>
    <w:rsid w:val="00B879AB"/>
    <w:rsid w:val="00B90563"/>
    <w:rsid w:val="00B90F52"/>
    <w:rsid w:val="00B90F96"/>
    <w:rsid w:val="00B9107B"/>
    <w:rsid w:val="00B912BC"/>
    <w:rsid w:val="00B91467"/>
    <w:rsid w:val="00B915F7"/>
    <w:rsid w:val="00B917BD"/>
    <w:rsid w:val="00B919EC"/>
    <w:rsid w:val="00B91F27"/>
    <w:rsid w:val="00B923C1"/>
    <w:rsid w:val="00B923F0"/>
    <w:rsid w:val="00B924A2"/>
    <w:rsid w:val="00B92630"/>
    <w:rsid w:val="00B92742"/>
    <w:rsid w:val="00B9279C"/>
    <w:rsid w:val="00B92873"/>
    <w:rsid w:val="00B9289C"/>
    <w:rsid w:val="00B92B50"/>
    <w:rsid w:val="00B92BA4"/>
    <w:rsid w:val="00B92D97"/>
    <w:rsid w:val="00B9300C"/>
    <w:rsid w:val="00B93838"/>
    <w:rsid w:val="00B9389A"/>
    <w:rsid w:val="00B93B93"/>
    <w:rsid w:val="00B93BD8"/>
    <w:rsid w:val="00B93CC8"/>
    <w:rsid w:val="00B94154"/>
    <w:rsid w:val="00B9427B"/>
    <w:rsid w:val="00B944D1"/>
    <w:rsid w:val="00B9452B"/>
    <w:rsid w:val="00B94EF9"/>
    <w:rsid w:val="00B9590C"/>
    <w:rsid w:val="00B959E0"/>
    <w:rsid w:val="00B95AAF"/>
    <w:rsid w:val="00B95ACD"/>
    <w:rsid w:val="00B961D7"/>
    <w:rsid w:val="00B96D9B"/>
    <w:rsid w:val="00B974D3"/>
    <w:rsid w:val="00B976E8"/>
    <w:rsid w:val="00B9774B"/>
    <w:rsid w:val="00B97849"/>
    <w:rsid w:val="00B97AFF"/>
    <w:rsid w:val="00B97F4E"/>
    <w:rsid w:val="00B97FD8"/>
    <w:rsid w:val="00BA041A"/>
    <w:rsid w:val="00BA0660"/>
    <w:rsid w:val="00BA078A"/>
    <w:rsid w:val="00BA0C6F"/>
    <w:rsid w:val="00BA0C93"/>
    <w:rsid w:val="00BA0CD7"/>
    <w:rsid w:val="00BA164E"/>
    <w:rsid w:val="00BA1875"/>
    <w:rsid w:val="00BA18C1"/>
    <w:rsid w:val="00BA20A0"/>
    <w:rsid w:val="00BA20AB"/>
    <w:rsid w:val="00BA261C"/>
    <w:rsid w:val="00BA27CC"/>
    <w:rsid w:val="00BA280F"/>
    <w:rsid w:val="00BA2C9C"/>
    <w:rsid w:val="00BA300F"/>
    <w:rsid w:val="00BA336D"/>
    <w:rsid w:val="00BA340F"/>
    <w:rsid w:val="00BA34F3"/>
    <w:rsid w:val="00BA36B0"/>
    <w:rsid w:val="00BA39AB"/>
    <w:rsid w:val="00BA3B7E"/>
    <w:rsid w:val="00BA3B92"/>
    <w:rsid w:val="00BA3E53"/>
    <w:rsid w:val="00BA4975"/>
    <w:rsid w:val="00BA497E"/>
    <w:rsid w:val="00BA4F0C"/>
    <w:rsid w:val="00BA50DD"/>
    <w:rsid w:val="00BA5316"/>
    <w:rsid w:val="00BA536B"/>
    <w:rsid w:val="00BA5880"/>
    <w:rsid w:val="00BA5D78"/>
    <w:rsid w:val="00BA5E63"/>
    <w:rsid w:val="00BA6253"/>
    <w:rsid w:val="00BA639A"/>
    <w:rsid w:val="00BA6961"/>
    <w:rsid w:val="00BA6E99"/>
    <w:rsid w:val="00BA6EED"/>
    <w:rsid w:val="00BA7143"/>
    <w:rsid w:val="00BA72D0"/>
    <w:rsid w:val="00BA7682"/>
    <w:rsid w:val="00BA76F1"/>
    <w:rsid w:val="00BA7B95"/>
    <w:rsid w:val="00BB03AB"/>
    <w:rsid w:val="00BB046E"/>
    <w:rsid w:val="00BB0EB7"/>
    <w:rsid w:val="00BB1399"/>
    <w:rsid w:val="00BB1737"/>
    <w:rsid w:val="00BB182C"/>
    <w:rsid w:val="00BB1B0F"/>
    <w:rsid w:val="00BB1D23"/>
    <w:rsid w:val="00BB23E8"/>
    <w:rsid w:val="00BB2A25"/>
    <w:rsid w:val="00BB2ADB"/>
    <w:rsid w:val="00BB3551"/>
    <w:rsid w:val="00BB35CA"/>
    <w:rsid w:val="00BB39A9"/>
    <w:rsid w:val="00BB3B19"/>
    <w:rsid w:val="00BB489C"/>
    <w:rsid w:val="00BB4906"/>
    <w:rsid w:val="00BB4AB2"/>
    <w:rsid w:val="00BB4DF6"/>
    <w:rsid w:val="00BB522D"/>
    <w:rsid w:val="00BB57C7"/>
    <w:rsid w:val="00BB59F1"/>
    <w:rsid w:val="00BB5F42"/>
    <w:rsid w:val="00BB624A"/>
    <w:rsid w:val="00BB6692"/>
    <w:rsid w:val="00BB7062"/>
    <w:rsid w:val="00BB7073"/>
    <w:rsid w:val="00BB734E"/>
    <w:rsid w:val="00BB73D7"/>
    <w:rsid w:val="00BB7A5B"/>
    <w:rsid w:val="00BB7F65"/>
    <w:rsid w:val="00BC0064"/>
    <w:rsid w:val="00BC0116"/>
    <w:rsid w:val="00BC05D3"/>
    <w:rsid w:val="00BC071A"/>
    <w:rsid w:val="00BC07B0"/>
    <w:rsid w:val="00BC092F"/>
    <w:rsid w:val="00BC0978"/>
    <w:rsid w:val="00BC0C7F"/>
    <w:rsid w:val="00BC0E6E"/>
    <w:rsid w:val="00BC1479"/>
    <w:rsid w:val="00BC15FD"/>
    <w:rsid w:val="00BC1B20"/>
    <w:rsid w:val="00BC1B98"/>
    <w:rsid w:val="00BC1C0A"/>
    <w:rsid w:val="00BC1C31"/>
    <w:rsid w:val="00BC1C90"/>
    <w:rsid w:val="00BC2C07"/>
    <w:rsid w:val="00BC303F"/>
    <w:rsid w:val="00BC3351"/>
    <w:rsid w:val="00BC38EE"/>
    <w:rsid w:val="00BC4A00"/>
    <w:rsid w:val="00BC5643"/>
    <w:rsid w:val="00BC566A"/>
    <w:rsid w:val="00BC5B5F"/>
    <w:rsid w:val="00BC5E24"/>
    <w:rsid w:val="00BC61F3"/>
    <w:rsid w:val="00BC6387"/>
    <w:rsid w:val="00BC6711"/>
    <w:rsid w:val="00BC6B91"/>
    <w:rsid w:val="00BC7BA6"/>
    <w:rsid w:val="00BC7CD2"/>
    <w:rsid w:val="00BC7E91"/>
    <w:rsid w:val="00BD0152"/>
    <w:rsid w:val="00BD0262"/>
    <w:rsid w:val="00BD02C4"/>
    <w:rsid w:val="00BD04A3"/>
    <w:rsid w:val="00BD0C29"/>
    <w:rsid w:val="00BD0C92"/>
    <w:rsid w:val="00BD0E95"/>
    <w:rsid w:val="00BD0F86"/>
    <w:rsid w:val="00BD0FF5"/>
    <w:rsid w:val="00BD1021"/>
    <w:rsid w:val="00BD113E"/>
    <w:rsid w:val="00BD1548"/>
    <w:rsid w:val="00BD17CF"/>
    <w:rsid w:val="00BD1C3D"/>
    <w:rsid w:val="00BD1CFD"/>
    <w:rsid w:val="00BD1F82"/>
    <w:rsid w:val="00BD23D0"/>
    <w:rsid w:val="00BD29CC"/>
    <w:rsid w:val="00BD2BBC"/>
    <w:rsid w:val="00BD2D5D"/>
    <w:rsid w:val="00BD2F27"/>
    <w:rsid w:val="00BD3266"/>
    <w:rsid w:val="00BD3831"/>
    <w:rsid w:val="00BD43BD"/>
    <w:rsid w:val="00BD48AD"/>
    <w:rsid w:val="00BD4939"/>
    <w:rsid w:val="00BD4C99"/>
    <w:rsid w:val="00BD4E59"/>
    <w:rsid w:val="00BD5374"/>
    <w:rsid w:val="00BD551B"/>
    <w:rsid w:val="00BD561C"/>
    <w:rsid w:val="00BD578C"/>
    <w:rsid w:val="00BD58D6"/>
    <w:rsid w:val="00BD59F0"/>
    <w:rsid w:val="00BD5B87"/>
    <w:rsid w:val="00BD5BD5"/>
    <w:rsid w:val="00BD5BEA"/>
    <w:rsid w:val="00BD5D19"/>
    <w:rsid w:val="00BD5E7B"/>
    <w:rsid w:val="00BD6075"/>
    <w:rsid w:val="00BD64DC"/>
    <w:rsid w:val="00BD652D"/>
    <w:rsid w:val="00BD66E6"/>
    <w:rsid w:val="00BD6AD8"/>
    <w:rsid w:val="00BD6BB5"/>
    <w:rsid w:val="00BD6F11"/>
    <w:rsid w:val="00BD7306"/>
    <w:rsid w:val="00BD732E"/>
    <w:rsid w:val="00BD77C4"/>
    <w:rsid w:val="00BD7826"/>
    <w:rsid w:val="00BD7B25"/>
    <w:rsid w:val="00BD7D91"/>
    <w:rsid w:val="00BD7E70"/>
    <w:rsid w:val="00BE018B"/>
    <w:rsid w:val="00BE05B9"/>
    <w:rsid w:val="00BE0B69"/>
    <w:rsid w:val="00BE0CB0"/>
    <w:rsid w:val="00BE1928"/>
    <w:rsid w:val="00BE1D00"/>
    <w:rsid w:val="00BE2107"/>
    <w:rsid w:val="00BE3040"/>
    <w:rsid w:val="00BE3490"/>
    <w:rsid w:val="00BE35B9"/>
    <w:rsid w:val="00BE37FE"/>
    <w:rsid w:val="00BE3822"/>
    <w:rsid w:val="00BE38BD"/>
    <w:rsid w:val="00BE3B8A"/>
    <w:rsid w:val="00BE3BCC"/>
    <w:rsid w:val="00BE4084"/>
    <w:rsid w:val="00BE450C"/>
    <w:rsid w:val="00BE45EF"/>
    <w:rsid w:val="00BE4912"/>
    <w:rsid w:val="00BE4BF8"/>
    <w:rsid w:val="00BE534C"/>
    <w:rsid w:val="00BE539C"/>
    <w:rsid w:val="00BE53EA"/>
    <w:rsid w:val="00BE53F1"/>
    <w:rsid w:val="00BE56C5"/>
    <w:rsid w:val="00BE589E"/>
    <w:rsid w:val="00BE5922"/>
    <w:rsid w:val="00BE5D7F"/>
    <w:rsid w:val="00BE60DA"/>
    <w:rsid w:val="00BE654F"/>
    <w:rsid w:val="00BE6600"/>
    <w:rsid w:val="00BE675F"/>
    <w:rsid w:val="00BE6FB6"/>
    <w:rsid w:val="00BE705A"/>
    <w:rsid w:val="00BE7379"/>
    <w:rsid w:val="00BE7777"/>
    <w:rsid w:val="00BE77CC"/>
    <w:rsid w:val="00BE7C79"/>
    <w:rsid w:val="00BE7E21"/>
    <w:rsid w:val="00BF0450"/>
    <w:rsid w:val="00BF04A9"/>
    <w:rsid w:val="00BF0541"/>
    <w:rsid w:val="00BF0591"/>
    <w:rsid w:val="00BF05CA"/>
    <w:rsid w:val="00BF0808"/>
    <w:rsid w:val="00BF09D0"/>
    <w:rsid w:val="00BF1089"/>
    <w:rsid w:val="00BF113C"/>
    <w:rsid w:val="00BF115F"/>
    <w:rsid w:val="00BF1453"/>
    <w:rsid w:val="00BF151A"/>
    <w:rsid w:val="00BF182B"/>
    <w:rsid w:val="00BF19A1"/>
    <w:rsid w:val="00BF1A1D"/>
    <w:rsid w:val="00BF1DE4"/>
    <w:rsid w:val="00BF1EAC"/>
    <w:rsid w:val="00BF217D"/>
    <w:rsid w:val="00BF2191"/>
    <w:rsid w:val="00BF2244"/>
    <w:rsid w:val="00BF2322"/>
    <w:rsid w:val="00BF29F1"/>
    <w:rsid w:val="00BF3133"/>
    <w:rsid w:val="00BF35E7"/>
    <w:rsid w:val="00BF397B"/>
    <w:rsid w:val="00BF39A0"/>
    <w:rsid w:val="00BF3A68"/>
    <w:rsid w:val="00BF3A96"/>
    <w:rsid w:val="00BF3DCA"/>
    <w:rsid w:val="00BF3E8E"/>
    <w:rsid w:val="00BF4233"/>
    <w:rsid w:val="00BF4822"/>
    <w:rsid w:val="00BF4A08"/>
    <w:rsid w:val="00BF4B7D"/>
    <w:rsid w:val="00BF4CEA"/>
    <w:rsid w:val="00BF4D05"/>
    <w:rsid w:val="00BF4D10"/>
    <w:rsid w:val="00BF52BD"/>
    <w:rsid w:val="00BF52D9"/>
    <w:rsid w:val="00BF53A0"/>
    <w:rsid w:val="00BF57D8"/>
    <w:rsid w:val="00BF5888"/>
    <w:rsid w:val="00BF58D2"/>
    <w:rsid w:val="00BF59C2"/>
    <w:rsid w:val="00BF5BA4"/>
    <w:rsid w:val="00BF5E3D"/>
    <w:rsid w:val="00BF5FDB"/>
    <w:rsid w:val="00BF5FDF"/>
    <w:rsid w:val="00BF5FF7"/>
    <w:rsid w:val="00BF6465"/>
    <w:rsid w:val="00BF68AA"/>
    <w:rsid w:val="00BF68E9"/>
    <w:rsid w:val="00BF6BDE"/>
    <w:rsid w:val="00BF6C9F"/>
    <w:rsid w:val="00BF6D95"/>
    <w:rsid w:val="00BF7661"/>
    <w:rsid w:val="00BF76FD"/>
    <w:rsid w:val="00BF78E5"/>
    <w:rsid w:val="00BF793E"/>
    <w:rsid w:val="00BF7C3D"/>
    <w:rsid w:val="00BF7DE0"/>
    <w:rsid w:val="00C00495"/>
    <w:rsid w:val="00C007D4"/>
    <w:rsid w:val="00C008A6"/>
    <w:rsid w:val="00C00C11"/>
    <w:rsid w:val="00C00C63"/>
    <w:rsid w:val="00C00DFA"/>
    <w:rsid w:val="00C01187"/>
    <w:rsid w:val="00C0153C"/>
    <w:rsid w:val="00C015B1"/>
    <w:rsid w:val="00C01819"/>
    <w:rsid w:val="00C0186E"/>
    <w:rsid w:val="00C01915"/>
    <w:rsid w:val="00C01AD1"/>
    <w:rsid w:val="00C01D72"/>
    <w:rsid w:val="00C01E4E"/>
    <w:rsid w:val="00C01ED6"/>
    <w:rsid w:val="00C020DB"/>
    <w:rsid w:val="00C026D1"/>
    <w:rsid w:val="00C02A4F"/>
    <w:rsid w:val="00C02F0D"/>
    <w:rsid w:val="00C0304C"/>
    <w:rsid w:val="00C03240"/>
    <w:rsid w:val="00C0336A"/>
    <w:rsid w:val="00C03471"/>
    <w:rsid w:val="00C0388C"/>
    <w:rsid w:val="00C03A04"/>
    <w:rsid w:val="00C03AA2"/>
    <w:rsid w:val="00C03C2B"/>
    <w:rsid w:val="00C03DD8"/>
    <w:rsid w:val="00C041C4"/>
    <w:rsid w:val="00C044AA"/>
    <w:rsid w:val="00C0458D"/>
    <w:rsid w:val="00C0464D"/>
    <w:rsid w:val="00C0467E"/>
    <w:rsid w:val="00C047DD"/>
    <w:rsid w:val="00C04A3E"/>
    <w:rsid w:val="00C04C89"/>
    <w:rsid w:val="00C05027"/>
    <w:rsid w:val="00C050AA"/>
    <w:rsid w:val="00C05228"/>
    <w:rsid w:val="00C056EC"/>
    <w:rsid w:val="00C05944"/>
    <w:rsid w:val="00C05AC7"/>
    <w:rsid w:val="00C05C0C"/>
    <w:rsid w:val="00C0606D"/>
    <w:rsid w:val="00C06087"/>
    <w:rsid w:val="00C0616D"/>
    <w:rsid w:val="00C064BD"/>
    <w:rsid w:val="00C06822"/>
    <w:rsid w:val="00C06CC4"/>
    <w:rsid w:val="00C06F70"/>
    <w:rsid w:val="00C071CB"/>
    <w:rsid w:val="00C07338"/>
    <w:rsid w:val="00C075C9"/>
    <w:rsid w:val="00C07A7D"/>
    <w:rsid w:val="00C07B0C"/>
    <w:rsid w:val="00C07BF7"/>
    <w:rsid w:val="00C07D19"/>
    <w:rsid w:val="00C103E7"/>
    <w:rsid w:val="00C1059C"/>
    <w:rsid w:val="00C107A9"/>
    <w:rsid w:val="00C10DD0"/>
    <w:rsid w:val="00C10ECD"/>
    <w:rsid w:val="00C11200"/>
    <w:rsid w:val="00C11277"/>
    <w:rsid w:val="00C1181C"/>
    <w:rsid w:val="00C12739"/>
    <w:rsid w:val="00C127A7"/>
    <w:rsid w:val="00C128D8"/>
    <w:rsid w:val="00C1294F"/>
    <w:rsid w:val="00C12EAF"/>
    <w:rsid w:val="00C12F31"/>
    <w:rsid w:val="00C13063"/>
    <w:rsid w:val="00C1318A"/>
    <w:rsid w:val="00C13410"/>
    <w:rsid w:val="00C13576"/>
    <w:rsid w:val="00C136F4"/>
    <w:rsid w:val="00C13750"/>
    <w:rsid w:val="00C138CC"/>
    <w:rsid w:val="00C1392B"/>
    <w:rsid w:val="00C144CE"/>
    <w:rsid w:val="00C14A39"/>
    <w:rsid w:val="00C14A81"/>
    <w:rsid w:val="00C14B18"/>
    <w:rsid w:val="00C14DFD"/>
    <w:rsid w:val="00C1524B"/>
    <w:rsid w:val="00C152EE"/>
    <w:rsid w:val="00C1566C"/>
    <w:rsid w:val="00C15698"/>
    <w:rsid w:val="00C159BB"/>
    <w:rsid w:val="00C16187"/>
    <w:rsid w:val="00C162AC"/>
    <w:rsid w:val="00C1639C"/>
    <w:rsid w:val="00C17493"/>
    <w:rsid w:val="00C17561"/>
    <w:rsid w:val="00C175D1"/>
    <w:rsid w:val="00C178FF"/>
    <w:rsid w:val="00C17DD2"/>
    <w:rsid w:val="00C17F61"/>
    <w:rsid w:val="00C203C4"/>
    <w:rsid w:val="00C2061E"/>
    <w:rsid w:val="00C206E4"/>
    <w:rsid w:val="00C2085D"/>
    <w:rsid w:val="00C208C4"/>
    <w:rsid w:val="00C20D45"/>
    <w:rsid w:val="00C2130C"/>
    <w:rsid w:val="00C21810"/>
    <w:rsid w:val="00C21EA7"/>
    <w:rsid w:val="00C223ED"/>
    <w:rsid w:val="00C22515"/>
    <w:rsid w:val="00C225AF"/>
    <w:rsid w:val="00C23084"/>
    <w:rsid w:val="00C23310"/>
    <w:rsid w:val="00C23601"/>
    <w:rsid w:val="00C236C0"/>
    <w:rsid w:val="00C23710"/>
    <w:rsid w:val="00C23981"/>
    <w:rsid w:val="00C23C13"/>
    <w:rsid w:val="00C23E6C"/>
    <w:rsid w:val="00C24044"/>
    <w:rsid w:val="00C24154"/>
    <w:rsid w:val="00C2429E"/>
    <w:rsid w:val="00C24A34"/>
    <w:rsid w:val="00C24BE5"/>
    <w:rsid w:val="00C24C03"/>
    <w:rsid w:val="00C24DC8"/>
    <w:rsid w:val="00C24E59"/>
    <w:rsid w:val="00C25097"/>
    <w:rsid w:val="00C251A7"/>
    <w:rsid w:val="00C253AA"/>
    <w:rsid w:val="00C254CC"/>
    <w:rsid w:val="00C25668"/>
    <w:rsid w:val="00C25BD0"/>
    <w:rsid w:val="00C25E2B"/>
    <w:rsid w:val="00C2623F"/>
    <w:rsid w:val="00C263B9"/>
    <w:rsid w:val="00C2667D"/>
    <w:rsid w:val="00C2685C"/>
    <w:rsid w:val="00C26F1C"/>
    <w:rsid w:val="00C27808"/>
    <w:rsid w:val="00C278D6"/>
    <w:rsid w:val="00C279FE"/>
    <w:rsid w:val="00C27A0D"/>
    <w:rsid w:val="00C301A4"/>
    <w:rsid w:val="00C303DA"/>
    <w:rsid w:val="00C30A43"/>
    <w:rsid w:val="00C30A9A"/>
    <w:rsid w:val="00C30FC1"/>
    <w:rsid w:val="00C311FB"/>
    <w:rsid w:val="00C312B4"/>
    <w:rsid w:val="00C3178A"/>
    <w:rsid w:val="00C31AC2"/>
    <w:rsid w:val="00C31B29"/>
    <w:rsid w:val="00C31CB3"/>
    <w:rsid w:val="00C31E4E"/>
    <w:rsid w:val="00C32009"/>
    <w:rsid w:val="00C3211C"/>
    <w:rsid w:val="00C325D4"/>
    <w:rsid w:val="00C3282B"/>
    <w:rsid w:val="00C32AA7"/>
    <w:rsid w:val="00C32D18"/>
    <w:rsid w:val="00C32D92"/>
    <w:rsid w:val="00C32E55"/>
    <w:rsid w:val="00C33012"/>
    <w:rsid w:val="00C33110"/>
    <w:rsid w:val="00C332F0"/>
    <w:rsid w:val="00C335FF"/>
    <w:rsid w:val="00C33990"/>
    <w:rsid w:val="00C33BAD"/>
    <w:rsid w:val="00C33D21"/>
    <w:rsid w:val="00C341E2"/>
    <w:rsid w:val="00C34245"/>
    <w:rsid w:val="00C342A5"/>
    <w:rsid w:val="00C347E0"/>
    <w:rsid w:val="00C348AE"/>
    <w:rsid w:val="00C34C87"/>
    <w:rsid w:val="00C35148"/>
    <w:rsid w:val="00C3523B"/>
    <w:rsid w:val="00C35309"/>
    <w:rsid w:val="00C35D34"/>
    <w:rsid w:val="00C36033"/>
    <w:rsid w:val="00C3603C"/>
    <w:rsid w:val="00C3604C"/>
    <w:rsid w:val="00C362AE"/>
    <w:rsid w:val="00C3652B"/>
    <w:rsid w:val="00C36602"/>
    <w:rsid w:val="00C3666E"/>
    <w:rsid w:val="00C36DAF"/>
    <w:rsid w:val="00C36EF4"/>
    <w:rsid w:val="00C36F01"/>
    <w:rsid w:val="00C370FF"/>
    <w:rsid w:val="00C37887"/>
    <w:rsid w:val="00C40633"/>
    <w:rsid w:val="00C40676"/>
    <w:rsid w:val="00C4072F"/>
    <w:rsid w:val="00C41389"/>
    <w:rsid w:val="00C41448"/>
    <w:rsid w:val="00C415AC"/>
    <w:rsid w:val="00C41662"/>
    <w:rsid w:val="00C41AA2"/>
    <w:rsid w:val="00C41D19"/>
    <w:rsid w:val="00C4215F"/>
    <w:rsid w:val="00C4241D"/>
    <w:rsid w:val="00C42988"/>
    <w:rsid w:val="00C429CF"/>
    <w:rsid w:val="00C42C65"/>
    <w:rsid w:val="00C43321"/>
    <w:rsid w:val="00C434AA"/>
    <w:rsid w:val="00C4395D"/>
    <w:rsid w:val="00C43B5E"/>
    <w:rsid w:val="00C44305"/>
    <w:rsid w:val="00C4433D"/>
    <w:rsid w:val="00C445D0"/>
    <w:rsid w:val="00C449D7"/>
    <w:rsid w:val="00C44DF0"/>
    <w:rsid w:val="00C44F3D"/>
    <w:rsid w:val="00C44F77"/>
    <w:rsid w:val="00C458E5"/>
    <w:rsid w:val="00C45A2B"/>
    <w:rsid w:val="00C45CD5"/>
    <w:rsid w:val="00C45ECD"/>
    <w:rsid w:val="00C46024"/>
    <w:rsid w:val="00C4610B"/>
    <w:rsid w:val="00C46195"/>
    <w:rsid w:val="00C46656"/>
    <w:rsid w:val="00C46932"/>
    <w:rsid w:val="00C46A18"/>
    <w:rsid w:val="00C46CBA"/>
    <w:rsid w:val="00C4759F"/>
    <w:rsid w:val="00C47B1D"/>
    <w:rsid w:val="00C47B64"/>
    <w:rsid w:val="00C50926"/>
    <w:rsid w:val="00C50A80"/>
    <w:rsid w:val="00C5112D"/>
    <w:rsid w:val="00C51149"/>
    <w:rsid w:val="00C515FB"/>
    <w:rsid w:val="00C519D8"/>
    <w:rsid w:val="00C51CBA"/>
    <w:rsid w:val="00C5247F"/>
    <w:rsid w:val="00C53317"/>
    <w:rsid w:val="00C53631"/>
    <w:rsid w:val="00C53933"/>
    <w:rsid w:val="00C53E7A"/>
    <w:rsid w:val="00C544AF"/>
    <w:rsid w:val="00C54665"/>
    <w:rsid w:val="00C54924"/>
    <w:rsid w:val="00C54B19"/>
    <w:rsid w:val="00C54C03"/>
    <w:rsid w:val="00C54C8F"/>
    <w:rsid w:val="00C54D0C"/>
    <w:rsid w:val="00C54D5A"/>
    <w:rsid w:val="00C54E4B"/>
    <w:rsid w:val="00C54F57"/>
    <w:rsid w:val="00C5502D"/>
    <w:rsid w:val="00C55570"/>
    <w:rsid w:val="00C5597C"/>
    <w:rsid w:val="00C559C3"/>
    <w:rsid w:val="00C559E2"/>
    <w:rsid w:val="00C55C9F"/>
    <w:rsid w:val="00C55E8A"/>
    <w:rsid w:val="00C565F5"/>
    <w:rsid w:val="00C56A0B"/>
    <w:rsid w:val="00C56A3E"/>
    <w:rsid w:val="00C56A77"/>
    <w:rsid w:val="00C56E35"/>
    <w:rsid w:val="00C56EC3"/>
    <w:rsid w:val="00C574DD"/>
    <w:rsid w:val="00C5751B"/>
    <w:rsid w:val="00C5784A"/>
    <w:rsid w:val="00C57850"/>
    <w:rsid w:val="00C57AD5"/>
    <w:rsid w:val="00C57D2B"/>
    <w:rsid w:val="00C57E78"/>
    <w:rsid w:val="00C600CB"/>
    <w:rsid w:val="00C600E0"/>
    <w:rsid w:val="00C60FAD"/>
    <w:rsid w:val="00C60FEE"/>
    <w:rsid w:val="00C61050"/>
    <w:rsid w:val="00C611F9"/>
    <w:rsid w:val="00C6132D"/>
    <w:rsid w:val="00C613E5"/>
    <w:rsid w:val="00C618BC"/>
    <w:rsid w:val="00C618F9"/>
    <w:rsid w:val="00C61C54"/>
    <w:rsid w:val="00C61E80"/>
    <w:rsid w:val="00C6209C"/>
    <w:rsid w:val="00C624E3"/>
    <w:rsid w:val="00C62568"/>
    <w:rsid w:val="00C625D3"/>
    <w:rsid w:val="00C6263C"/>
    <w:rsid w:val="00C626AD"/>
    <w:rsid w:val="00C627C5"/>
    <w:rsid w:val="00C63439"/>
    <w:rsid w:val="00C64A03"/>
    <w:rsid w:val="00C64DBB"/>
    <w:rsid w:val="00C6500F"/>
    <w:rsid w:val="00C65237"/>
    <w:rsid w:val="00C659A7"/>
    <w:rsid w:val="00C65BCB"/>
    <w:rsid w:val="00C663C7"/>
    <w:rsid w:val="00C6652A"/>
    <w:rsid w:val="00C66557"/>
    <w:rsid w:val="00C66760"/>
    <w:rsid w:val="00C6679F"/>
    <w:rsid w:val="00C669FD"/>
    <w:rsid w:val="00C66BE7"/>
    <w:rsid w:val="00C66D1C"/>
    <w:rsid w:val="00C671B1"/>
    <w:rsid w:val="00C6747E"/>
    <w:rsid w:val="00C6752D"/>
    <w:rsid w:val="00C677A8"/>
    <w:rsid w:val="00C679EE"/>
    <w:rsid w:val="00C67C5B"/>
    <w:rsid w:val="00C67D01"/>
    <w:rsid w:val="00C67D72"/>
    <w:rsid w:val="00C7002A"/>
    <w:rsid w:val="00C7005A"/>
    <w:rsid w:val="00C70250"/>
    <w:rsid w:val="00C703A0"/>
    <w:rsid w:val="00C705EE"/>
    <w:rsid w:val="00C70D9B"/>
    <w:rsid w:val="00C70FA2"/>
    <w:rsid w:val="00C720DD"/>
    <w:rsid w:val="00C725E1"/>
    <w:rsid w:val="00C728B5"/>
    <w:rsid w:val="00C73171"/>
    <w:rsid w:val="00C73901"/>
    <w:rsid w:val="00C73B14"/>
    <w:rsid w:val="00C73D86"/>
    <w:rsid w:val="00C740DD"/>
    <w:rsid w:val="00C742D7"/>
    <w:rsid w:val="00C7480F"/>
    <w:rsid w:val="00C74B4A"/>
    <w:rsid w:val="00C74C2E"/>
    <w:rsid w:val="00C75194"/>
    <w:rsid w:val="00C75437"/>
    <w:rsid w:val="00C75649"/>
    <w:rsid w:val="00C758E8"/>
    <w:rsid w:val="00C75BC0"/>
    <w:rsid w:val="00C75E50"/>
    <w:rsid w:val="00C76007"/>
    <w:rsid w:val="00C76403"/>
    <w:rsid w:val="00C7642B"/>
    <w:rsid w:val="00C76551"/>
    <w:rsid w:val="00C765EA"/>
    <w:rsid w:val="00C76604"/>
    <w:rsid w:val="00C76827"/>
    <w:rsid w:val="00C76C10"/>
    <w:rsid w:val="00C76C3A"/>
    <w:rsid w:val="00C77532"/>
    <w:rsid w:val="00C77A90"/>
    <w:rsid w:val="00C77BF5"/>
    <w:rsid w:val="00C77C69"/>
    <w:rsid w:val="00C77D63"/>
    <w:rsid w:val="00C77DBB"/>
    <w:rsid w:val="00C77EC2"/>
    <w:rsid w:val="00C77F72"/>
    <w:rsid w:val="00C80148"/>
    <w:rsid w:val="00C801E8"/>
    <w:rsid w:val="00C80911"/>
    <w:rsid w:val="00C809C8"/>
    <w:rsid w:val="00C80A1F"/>
    <w:rsid w:val="00C818EA"/>
    <w:rsid w:val="00C8253B"/>
    <w:rsid w:val="00C833F0"/>
    <w:rsid w:val="00C837B1"/>
    <w:rsid w:val="00C838FF"/>
    <w:rsid w:val="00C83A4F"/>
    <w:rsid w:val="00C83C92"/>
    <w:rsid w:val="00C840FB"/>
    <w:rsid w:val="00C84816"/>
    <w:rsid w:val="00C84989"/>
    <w:rsid w:val="00C84AD2"/>
    <w:rsid w:val="00C84DEA"/>
    <w:rsid w:val="00C84E94"/>
    <w:rsid w:val="00C8516E"/>
    <w:rsid w:val="00C854AD"/>
    <w:rsid w:val="00C8610B"/>
    <w:rsid w:val="00C869B0"/>
    <w:rsid w:val="00C86D5F"/>
    <w:rsid w:val="00C86ED3"/>
    <w:rsid w:val="00C87090"/>
    <w:rsid w:val="00C870EF"/>
    <w:rsid w:val="00C87209"/>
    <w:rsid w:val="00C87232"/>
    <w:rsid w:val="00C87274"/>
    <w:rsid w:val="00C8769F"/>
    <w:rsid w:val="00C87797"/>
    <w:rsid w:val="00C87B70"/>
    <w:rsid w:val="00C87D71"/>
    <w:rsid w:val="00C87F43"/>
    <w:rsid w:val="00C90300"/>
    <w:rsid w:val="00C9047B"/>
    <w:rsid w:val="00C90B02"/>
    <w:rsid w:val="00C90C43"/>
    <w:rsid w:val="00C90F0E"/>
    <w:rsid w:val="00C91617"/>
    <w:rsid w:val="00C9161A"/>
    <w:rsid w:val="00C91946"/>
    <w:rsid w:val="00C91EDC"/>
    <w:rsid w:val="00C9259D"/>
    <w:rsid w:val="00C92A7E"/>
    <w:rsid w:val="00C92B93"/>
    <w:rsid w:val="00C92BA2"/>
    <w:rsid w:val="00C92EE4"/>
    <w:rsid w:val="00C931FB"/>
    <w:rsid w:val="00C93591"/>
    <w:rsid w:val="00C935D7"/>
    <w:rsid w:val="00C936D3"/>
    <w:rsid w:val="00C93A0D"/>
    <w:rsid w:val="00C93C81"/>
    <w:rsid w:val="00C94038"/>
    <w:rsid w:val="00C9418C"/>
    <w:rsid w:val="00C9419C"/>
    <w:rsid w:val="00C944C6"/>
    <w:rsid w:val="00C946B7"/>
    <w:rsid w:val="00C94771"/>
    <w:rsid w:val="00C94ED2"/>
    <w:rsid w:val="00C958B8"/>
    <w:rsid w:val="00C95965"/>
    <w:rsid w:val="00C95A04"/>
    <w:rsid w:val="00C95EB2"/>
    <w:rsid w:val="00C961F8"/>
    <w:rsid w:val="00C9622F"/>
    <w:rsid w:val="00C96344"/>
    <w:rsid w:val="00C96355"/>
    <w:rsid w:val="00C96CB8"/>
    <w:rsid w:val="00C96E7B"/>
    <w:rsid w:val="00C96F0F"/>
    <w:rsid w:val="00C971C1"/>
    <w:rsid w:val="00C9734E"/>
    <w:rsid w:val="00C976F4"/>
    <w:rsid w:val="00C9770B"/>
    <w:rsid w:val="00C97B60"/>
    <w:rsid w:val="00C97CE6"/>
    <w:rsid w:val="00CA046D"/>
    <w:rsid w:val="00CA04DD"/>
    <w:rsid w:val="00CA0B4B"/>
    <w:rsid w:val="00CA0ED1"/>
    <w:rsid w:val="00CA1379"/>
    <w:rsid w:val="00CA1529"/>
    <w:rsid w:val="00CA1566"/>
    <w:rsid w:val="00CA1656"/>
    <w:rsid w:val="00CA1A43"/>
    <w:rsid w:val="00CA1AA5"/>
    <w:rsid w:val="00CA1BCB"/>
    <w:rsid w:val="00CA1D47"/>
    <w:rsid w:val="00CA1D77"/>
    <w:rsid w:val="00CA2902"/>
    <w:rsid w:val="00CA2A2D"/>
    <w:rsid w:val="00CA2B5B"/>
    <w:rsid w:val="00CA2C6A"/>
    <w:rsid w:val="00CA2C76"/>
    <w:rsid w:val="00CA2CD5"/>
    <w:rsid w:val="00CA2F3D"/>
    <w:rsid w:val="00CA3038"/>
    <w:rsid w:val="00CA3329"/>
    <w:rsid w:val="00CA34E5"/>
    <w:rsid w:val="00CA3778"/>
    <w:rsid w:val="00CA3D06"/>
    <w:rsid w:val="00CA3D91"/>
    <w:rsid w:val="00CA4062"/>
    <w:rsid w:val="00CA43EF"/>
    <w:rsid w:val="00CA459C"/>
    <w:rsid w:val="00CA4649"/>
    <w:rsid w:val="00CA4A8F"/>
    <w:rsid w:val="00CA4AD4"/>
    <w:rsid w:val="00CA4F57"/>
    <w:rsid w:val="00CA4FA9"/>
    <w:rsid w:val="00CA5021"/>
    <w:rsid w:val="00CA506D"/>
    <w:rsid w:val="00CA50FE"/>
    <w:rsid w:val="00CA5398"/>
    <w:rsid w:val="00CA53BA"/>
    <w:rsid w:val="00CA55F5"/>
    <w:rsid w:val="00CA58E9"/>
    <w:rsid w:val="00CA59B8"/>
    <w:rsid w:val="00CA5E09"/>
    <w:rsid w:val="00CA6158"/>
    <w:rsid w:val="00CA64DB"/>
    <w:rsid w:val="00CA6695"/>
    <w:rsid w:val="00CA67FF"/>
    <w:rsid w:val="00CA68B0"/>
    <w:rsid w:val="00CA696C"/>
    <w:rsid w:val="00CA6976"/>
    <w:rsid w:val="00CA6A27"/>
    <w:rsid w:val="00CA6C3E"/>
    <w:rsid w:val="00CA6ED2"/>
    <w:rsid w:val="00CA745D"/>
    <w:rsid w:val="00CA75A9"/>
    <w:rsid w:val="00CA781E"/>
    <w:rsid w:val="00CA793C"/>
    <w:rsid w:val="00CA7B54"/>
    <w:rsid w:val="00CA7BA9"/>
    <w:rsid w:val="00CA7D5C"/>
    <w:rsid w:val="00CA7D82"/>
    <w:rsid w:val="00CB035B"/>
    <w:rsid w:val="00CB0A6C"/>
    <w:rsid w:val="00CB1E1D"/>
    <w:rsid w:val="00CB25F7"/>
    <w:rsid w:val="00CB2B1B"/>
    <w:rsid w:val="00CB2D22"/>
    <w:rsid w:val="00CB2DF2"/>
    <w:rsid w:val="00CB2F9D"/>
    <w:rsid w:val="00CB2F9E"/>
    <w:rsid w:val="00CB3309"/>
    <w:rsid w:val="00CB365F"/>
    <w:rsid w:val="00CB3AD7"/>
    <w:rsid w:val="00CB3BAC"/>
    <w:rsid w:val="00CB3EA2"/>
    <w:rsid w:val="00CB4139"/>
    <w:rsid w:val="00CB4225"/>
    <w:rsid w:val="00CB47FF"/>
    <w:rsid w:val="00CB4AB4"/>
    <w:rsid w:val="00CB519C"/>
    <w:rsid w:val="00CB552F"/>
    <w:rsid w:val="00CB5753"/>
    <w:rsid w:val="00CB5801"/>
    <w:rsid w:val="00CB5A66"/>
    <w:rsid w:val="00CB5F35"/>
    <w:rsid w:val="00CB6196"/>
    <w:rsid w:val="00CB65FA"/>
    <w:rsid w:val="00CB667C"/>
    <w:rsid w:val="00CB6CE2"/>
    <w:rsid w:val="00CB6E2A"/>
    <w:rsid w:val="00CB7C67"/>
    <w:rsid w:val="00CC0204"/>
    <w:rsid w:val="00CC0250"/>
    <w:rsid w:val="00CC0436"/>
    <w:rsid w:val="00CC0985"/>
    <w:rsid w:val="00CC09E4"/>
    <w:rsid w:val="00CC0AFE"/>
    <w:rsid w:val="00CC0B9A"/>
    <w:rsid w:val="00CC0DB6"/>
    <w:rsid w:val="00CC0E30"/>
    <w:rsid w:val="00CC14C7"/>
    <w:rsid w:val="00CC17E3"/>
    <w:rsid w:val="00CC26D2"/>
    <w:rsid w:val="00CC30C0"/>
    <w:rsid w:val="00CC3669"/>
    <w:rsid w:val="00CC3CDD"/>
    <w:rsid w:val="00CC3DBE"/>
    <w:rsid w:val="00CC4249"/>
    <w:rsid w:val="00CC4343"/>
    <w:rsid w:val="00CC43FE"/>
    <w:rsid w:val="00CC4595"/>
    <w:rsid w:val="00CC49C6"/>
    <w:rsid w:val="00CC4FBF"/>
    <w:rsid w:val="00CC51C5"/>
    <w:rsid w:val="00CC53D9"/>
    <w:rsid w:val="00CC5414"/>
    <w:rsid w:val="00CC5589"/>
    <w:rsid w:val="00CC5593"/>
    <w:rsid w:val="00CC563D"/>
    <w:rsid w:val="00CC5797"/>
    <w:rsid w:val="00CC5798"/>
    <w:rsid w:val="00CC5996"/>
    <w:rsid w:val="00CC5A00"/>
    <w:rsid w:val="00CC5ABA"/>
    <w:rsid w:val="00CC5DA2"/>
    <w:rsid w:val="00CC5EAE"/>
    <w:rsid w:val="00CC5FA2"/>
    <w:rsid w:val="00CC683A"/>
    <w:rsid w:val="00CC6AC7"/>
    <w:rsid w:val="00CC6D60"/>
    <w:rsid w:val="00CC6E71"/>
    <w:rsid w:val="00CC709A"/>
    <w:rsid w:val="00CC7383"/>
    <w:rsid w:val="00CC739F"/>
    <w:rsid w:val="00CC7CB3"/>
    <w:rsid w:val="00CC7F8B"/>
    <w:rsid w:val="00CD0330"/>
    <w:rsid w:val="00CD0396"/>
    <w:rsid w:val="00CD0640"/>
    <w:rsid w:val="00CD085D"/>
    <w:rsid w:val="00CD099E"/>
    <w:rsid w:val="00CD0F67"/>
    <w:rsid w:val="00CD1770"/>
    <w:rsid w:val="00CD1CE4"/>
    <w:rsid w:val="00CD1F3E"/>
    <w:rsid w:val="00CD2111"/>
    <w:rsid w:val="00CD253B"/>
    <w:rsid w:val="00CD28E8"/>
    <w:rsid w:val="00CD2D88"/>
    <w:rsid w:val="00CD2E12"/>
    <w:rsid w:val="00CD36CB"/>
    <w:rsid w:val="00CD4146"/>
    <w:rsid w:val="00CD4312"/>
    <w:rsid w:val="00CD4480"/>
    <w:rsid w:val="00CD4735"/>
    <w:rsid w:val="00CD4959"/>
    <w:rsid w:val="00CD4B02"/>
    <w:rsid w:val="00CD4B3D"/>
    <w:rsid w:val="00CD4F70"/>
    <w:rsid w:val="00CD4FC9"/>
    <w:rsid w:val="00CD518E"/>
    <w:rsid w:val="00CD5255"/>
    <w:rsid w:val="00CD5C6A"/>
    <w:rsid w:val="00CD5DF0"/>
    <w:rsid w:val="00CD5EFD"/>
    <w:rsid w:val="00CD603E"/>
    <w:rsid w:val="00CD619A"/>
    <w:rsid w:val="00CD62FC"/>
    <w:rsid w:val="00CD63B6"/>
    <w:rsid w:val="00CD6B02"/>
    <w:rsid w:val="00CD7714"/>
    <w:rsid w:val="00CD7835"/>
    <w:rsid w:val="00CD7857"/>
    <w:rsid w:val="00CD7AEC"/>
    <w:rsid w:val="00CD7EAC"/>
    <w:rsid w:val="00CE06C8"/>
    <w:rsid w:val="00CE0775"/>
    <w:rsid w:val="00CE07C2"/>
    <w:rsid w:val="00CE08AB"/>
    <w:rsid w:val="00CE0DBA"/>
    <w:rsid w:val="00CE100F"/>
    <w:rsid w:val="00CE101E"/>
    <w:rsid w:val="00CE1396"/>
    <w:rsid w:val="00CE156E"/>
    <w:rsid w:val="00CE15E0"/>
    <w:rsid w:val="00CE1765"/>
    <w:rsid w:val="00CE1A57"/>
    <w:rsid w:val="00CE1C16"/>
    <w:rsid w:val="00CE1EAA"/>
    <w:rsid w:val="00CE1FC4"/>
    <w:rsid w:val="00CE209C"/>
    <w:rsid w:val="00CE2347"/>
    <w:rsid w:val="00CE2443"/>
    <w:rsid w:val="00CE2613"/>
    <w:rsid w:val="00CE2751"/>
    <w:rsid w:val="00CE2781"/>
    <w:rsid w:val="00CE2A94"/>
    <w:rsid w:val="00CE2B0E"/>
    <w:rsid w:val="00CE2D37"/>
    <w:rsid w:val="00CE311D"/>
    <w:rsid w:val="00CE32E1"/>
    <w:rsid w:val="00CE335E"/>
    <w:rsid w:val="00CE344B"/>
    <w:rsid w:val="00CE37B9"/>
    <w:rsid w:val="00CE38BA"/>
    <w:rsid w:val="00CE3B3B"/>
    <w:rsid w:val="00CE4050"/>
    <w:rsid w:val="00CE4441"/>
    <w:rsid w:val="00CE4E15"/>
    <w:rsid w:val="00CE5061"/>
    <w:rsid w:val="00CE53FF"/>
    <w:rsid w:val="00CE577A"/>
    <w:rsid w:val="00CE5925"/>
    <w:rsid w:val="00CE598F"/>
    <w:rsid w:val="00CE5C46"/>
    <w:rsid w:val="00CE5C4D"/>
    <w:rsid w:val="00CE5CFD"/>
    <w:rsid w:val="00CE5D60"/>
    <w:rsid w:val="00CE5D9A"/>
    <w:rsid w:val="00CE5E2C"/>
    <w:rsid w:val="00CE615A"/>
    <w:rsid w:val="00CE646A"/>
    <w:rsid w:val="00CE682E"/>
    <w:rsid w:val="00CE68CC"/>
    <w:rsid w:val="00CE6954"/>
    <w:rsid w:val="00CE6A06"/>
    <w:rsid w:val="00CE6A59"/>
    <w:rsid w:val="00CE6A7C"/>
    <w:rsid w:val="00CE716D"/>
    <w:rsid w:val="00CE71F8"/>
    <w:rsid w:val="00CE7D18"/>
    <w:rsid w:val="00CE7D79"/>
    <w:rsid w:val="00CF0184"/>
    <w:rsid w:val="00CF023C"/>
    <w:rsid w:val="00CF0270"/>
    <w:rsid w:val="00CF0456"/>
    <w:rsid w:val="00CF05D5"/>
    <w:rsid w:val="00CF0E14"/>
    <w:rsid w:val="00CF0F2E"/>
    <w:rsid w:val="00CF130E"/>
    <w:rsid w:val="00CF148D"/>
    <w:rsid w:val="00CF1A4B"/>
    <w:rsid w:val="00CF1A5D"/>
    <w:rsid w:val="00CF1D21"/>
    <w:rsid w:val="00CF2224"/>
    <w:rsid w:val="00CF2472"/>
    <w:rsid w:val="00CF29AE"/>
    <w:rsid w:val="00CF29BC"/>
    <w:rsid w:val="00CF2A5F"/>
    <w:rsid w:val="00CF2CE6"/>
    <w:rsid w:val="00CF2D98"/>
    <w:rsid w:val="00CF2F86"/>
    <w:rsid w:val="00CF3366"/>
    <w:rsid w:val="00CF38D3"/>
    <w:rsid w:val="00CF3A57"/>
    <w:rsid w:val="00CF4257"/>
    <w:rsid w:val="00CF4330"/>
    <w:rsid w:val="00CF4375"/>
    <w:rsid w:val="00CF43F3"/>
    <w:rsid w:val="00CF46B0"/>
    <w:rsid w:val="00CF4802"/>
    <w:rsid w:val="00CF4C61"/>
    <w:rsid w:val="00CF5108"/>
    <w:rsid w:val="00CF52CD"/>
    <w:rsid w:val="00CF542E"/>
    <w:rsid w:val="00CF5BA6"/>
    <w:rsid w:val="00CF5C2A"/>
    <w:rsid w:val="00CF5DEA"/>
    <w:rsid w:val="00CF626C"/>
    <w:rsid w:val="00CF62D6"/>
    <w:rsid w:val="00CF64E0"/>
    <w:rsid w:val="00CF64FB"/>
    <w:rsid w:val="00CF6569"/>
    <w:rsid w:val="00CF6909"/>
    <w:rsid w:val="00CF69B4"/>
    <w:rsid w:val="00CF714D"/>
    <w:rsid w:val="00CF74D5"/>
    <w:rsid w:val="00CF75CE"/>
    <w:rsid w:val="00CF762A"/>
    <w:rsid w:val="00CF7A2F"/>
    <w:rsid w:val="00CF7C20"/>
    <w:rsid w:val="00CF7D60"/>
    <w:rsid w:val="00D0026E"/>
    <w:rsid w:val="00D003A6"/>
    <w:rsid w:val="00D00AC8"/>
    <w:rsid w:val="00D00C5B"/>
    <w:rsid w:val="00D0152F"/>
    <w:rsid w:val="00D01669"/>
    <w:rsid w:val="00D01776"/>
    <w:rsid w:val="00D0187B"/>
    <w:rsid w:val="00D01A1B"/>
    <w:rsid w:val="00D01D45"/>
    <w:rsid w:val="00D01F1B"/>
    <w:rsid w:val="00D0216E"/>
    <w:rsid w:val="00D0262C"/>
    <w:rsid w:val="00D02BB1"/>
    <w:rsid w:val="00D038C0"/>
    <w:rsid w:val="00D039D1"/>
    <w:rsid w:val="00D03EBF"/>
    <w:rsid w:val="00D03ECF"/>
    <w:rsid w:val="00D04021"/>
    <w:rsid w:val="00D04512"/>
    <w:rsid w:val="00D046C9"/>
    <w:rsid w:val="00D04B3D"/>
    <w:rsid w:val="00D05098"/>
    <w:rsid w:val="00D050CD"/>
    <w:rsid w:val="00D0513D"/>
    <w:rsid w:val="00D05145"/>
    <w:rsid w:val="00D05202"/>
    <w:rsid w:val="00D053D5"/>
    <w:rsid w:val="00D05743"/>
    <w:rsid w:val="00D05A4C"/>
    <w:rsid w:val="00D06559"/>
    <w:rsid w:val="00D066E7"/>
    <w:rsid w:val="00D06774"/>
    <w:rsid w:val="00D067EA"/>
    <w:rsid w:val="00D06A4E"/>
    <w:rsid w:val="00D06ADD"/>
    <w:rsid w:val="00D06C3D"/>
    <w:rsid w:val="00D06D90"/>
    <w:rsid w:val="00D07408"/>
    <w:rsid w:val="00D074F0"/>
    <w:rsid w:val="00D0771B"/>
    <w:rsid w:val="00D079BC"/>
    <w:rsid w:val="00D079C8"/>
    <w:rsid w:val="00D07C8D"/>
    <w:rsid w:val="00D104E9"/>
    <w:rsid w:val="00D10628"/>
    <w:rsid w:val="00D1074D"/>
    <w:rsid w:val="00D10812"/>
    <w:rsid w:val="00D10B09"/>
    <w:rsid w:val="00D10C67"/>
    <w:rsid w:val="00D10F02"/>
    <w:rsid w:val="00D115F8"/>
    <w:rsid w:val="00D11A4D"/>
    <w:rsid w:val="00D11AA2"/>
    <w:rsid w:val="00D11C08"/>
    <w:rsid w:val="00D11D87"/>
    <w:rsid w:val="00D11DCE"/>
    <w:rsid w:val="00D11DFC"/>
    <w:rsid w:val="00D12322"/>
    <w:rsid w:val="00D124C0"/>
    <w:rsid w:val="00D12628"/>
    <w:rsid w:val="00D129C1"/>
    <w:rsid w:val="00D12AC9"/>
    <w:rsid w:val="00D12B9F"/>
    <w:rsid w:val="00D12D73"/>
    <w:rsid w:val="00D130AC"/>
    <w:rsid w:val="00D134D5"/>
    <w:rsid w:val="00D13B19"/>
    <w:rsid w:val="00D13C4E"/>
    <w:rsid w:val="00D13E9B"/>
    <w:rsid w:val="00D14209"/>
    <w:rsid w:val="00D14255"/>
    <w:rsid w:val="00D143C4"/>
    <w:rsid w:val="00D146EA"/>
    <w:rsid w:val="00D15239"/>
    <w:rsid w:val="00D153FD"/>
    <w:rsid w:val="00D15406"/>
    <w:rsid w:val="00D1557B"/>
    <w:rsid w:val="00D15965"/>
    <w:rsid w:val="00D15DFD"/>
    <w:rsid w:val="00D1650F"/>
    <w:rsid w:val="00D16630"/>
    <w:rsid w:val="00D166D8"/>
    <w:rsid w:val="00D16E39"/>
    <w:rsid w:val="00D170F1"/>
    <w:rsid w:val="00D17145"/>
    <w:rsid w:val="00D17173"/>
    <w:rsid w:val="00D17728"/>
    <w:rsid w:val="00D177DA"/>
    <w:rsid w:val="00D179AA"/>
    <w:rsid w:val="00D17A54"/>
    <w:rsid w:val="00D17FDE"/>
    <w:rsid w:val="00D2013E"/>
    <w:rsid w:val="00D20D1C"/>
    <w:rsid w:val="00D20F4E"/>
    <w:rsid w:val="00D210AA"/>
    <w:rsid w:val="00D215AD"/>
    <w:rsid w:val="00D2229B"/>
    <w:rsid w:val="00D22323"/>
    <w:rsid w:val="00D22546"/>
    <w:rsid w:val="00D22B98"/>
    <w:rsid w:val="00D22DDA"/>
    <w:rsid w:val="00D22F87"/>
    <w:rsid w:val="00D230DA"/>
    <w:rsid w:val="00D23517"/>
    <w:rsid w:val="00D23642"/>
    <w:rsid w:val="00D236E0"/>
    <w:rsid w:val="00D23AC9"/>
    <w:rsid w:val="00D246FD"/>
    <w:rsid w:val="00D2492C"/>
    <w:rsid w:val="00D24930"/>
    <w:rsid w:val="00D24DF4"/>
    <w:rsid w:val="00D2527A"/>
    <w:rsid w:val="00D253BB"/>
    <w:rsid w:val="00D257A5"/>
    <w:rsid w:val="00D25A42"/>
    <w:rsid w:val="00D25D45"/>
    <w:rsid w:val="00D25EF8"/>
    <w:rsid w:val="00D25EFE"/>
    <w:rsid w:val="00D260B0"/>
    <w:rsid w:val="00D26106"/>
    <w:rsid w:val="00D26731"/>
    <w:rsid w:val="00D2682D"/>
    <w:rsid w:val="00D26F5B"/>
    <w:rsid w:val="00D27055"/>
    <w:rsid w:val="00D27339"/>
    <w:rsid w:val="00D27346"/>
    <w:rsid w:val="00D27445"/>
    <w:rsid w:val="00D2752A"/>
    <w:rsid w:val="00D276AC"/>
    <w:rsid w:val="00D3012A"/>
    <w:rsid w:val="00D30A22"/>
    <w:rsid w:val="00D30AFB"/>
    <w:rsid w:val="00D30F34"/>
    <w:rsid w:val="00D31127"/>
    <w:rsid w:val="00D31660"/>
    <w:rsid w:val="00D3184A"/>
    <w:rsid w:val="00D318B2"/>
    <w:rsid w:val="00D31B6A"/>
    <w:rsid w:val="00D31C22"/>
    <w:rsid w:val="00D31DA0"/>
    <w:rsid w:val="00D32006"/>
    <w:rsid w:val="00D326B5"/>
    <w:rsid w:val="00D3270B"/>
    <w:rsid w:val="00D32737"/>
    <w:rsid w:val="00D329AB"/>
    <w:rsid w:val="00D3309B"/>
    <w:rsid w:val="00D33287"/>
    <w:rsid w:val="00D336AE"/>
    <w:rsid w:val="00D336D6"/>
    <w:rsid w:val="00D3384E"/>
    <w:rsid w:val="00D33DF0"/>
    <w:rsid w:val="00D33F48"/>
    <w:rsid w:val="00D3426B"/>
    <w:rsid w:val="00D345F7"/>
    <w:rsid w:val="00D34689"/>
    <w:rsid w:val="00D34693"/>
    <w:rsid w:val="00D34E36"/>
    <w:rsid w:val="00D34F42"/>
    <w:rsid w:val="00D352B1"/>
    <w:rsid w:val="00D353F7"/>
    <w:rsid w:val="00D35486"/>
    <w:rsid w:val="00D355C0"/>
    <w:rsid w:val="00D3560F"/>
    <w:rsid w:val="00D35775"/>
    <w:rsid w:val="00D357F3"/>
    <w:rsid w:val="00D35B18"/>
    <w:rsid w:val="00D35D8B"/>
    <w:rsid w:val="00D36036"/>
    <w:rsid w:val="00D3625F"/>
    <w:rsid w:val="00D36360"/>
    <w:rsid w:val="00D36879"/>
    <w:rsid w:val="00D36C1E"/>
    <w:rsid w:val="00D36EC9"/>
    <w:rsid w:val="00D3762F"/>
    <w:rsid w:val="00D37E9B"/>
    <w:rsid w:val="00D37F6D"/>
    <w:rsid w:val="00D40369"/>
    <w:rsid w:val="00D406F1"/>
    <w:rsid w:val="00D4077B"/>
    <w:rsid w:val="00D409DF"/>
    <w:rsid w:val="00D41112"/>
    <w:rsid w:val="00D41BB2"/>
    <w:rsid w:val="00D4211E"/>
    <w:rsid w:val="00D42293"/>
    <w:rsid w:val="00D4264D"/>
    <w:rsid w:val="00D42716"/>
    <w:rsid w:val="00D42928"/>
    <w:rsid w:val="00D42CD2"/>
    <w:rsid w:val="00D42D3A"/>
    <w:rsid w:val="00D43627"/>
    <w:rsid w:val="00D436FC"/>
    <w:rsid w:val="00D43806"/>
    <w:rsid w:val="00D43866"/>
    <w:rsid w:val="00D43D19"/>
    <w:rsid w:val="00D4462B"/>
    <w:rsid w:val="00D4463D"/>
    <w:rsid w:val="00D4496C"/>
    <w:rsid w:val="00D44CF5"/>
    <w:rsid w:val="00D45176"/>
    <w:rsid w:val="00D451D0"/>
    <w:rsid w:val="00D45560"/>
    <w:rsid w:val="00D455E3"/>
    <w:rsid w:val="00D459E6"/>
    <w:rsid w:val="00D45B0C"/>
    <w:rsid w:val="00D45E4B"/>
    <w:rsid w:val="00D45F3F"/>
    <w:rsid w:val="00D461E4"/>
    <w:rsid w:val="00D46439"/>
    <w:rsid w:val="00D464A8"/>
    <w:rsid w:val="00D473BE"/>
    <w:rsid w:val="00D474CE"/>
    <w:rsid w:val="00D4758F"/>
    <w:rsid w:val="00D4799B"/>
    <w:rsid w:val="00D479CA"/>
    <w:rsid w:val="00D47A65"/>
    <w:rsid w:val="00D47D20"/>
    <w:rsid w:val="00D47E37"/>
    <w:rsid w:val="00D47EAF"/>
    <w:rsid w:val="00D50426"/>
    <w:rsid w:val="00D50492"/>
    <w:rsid w:val="00D504B0"/>
    <w:rsid w:val="00D5069D"/>
    <w:rsid w:val="00D509FC"/>
    <w:rsid w:val="00D50A62"/>
    <w:rsid w:val="00D50C21"/>
    <w:rsid w:val="00D50F41"/>
    <w:rsid w:val="00D511F1"/>
    <w:rsid w:val="00D52279"/>
    <w:rsid w:val="00D52288"/>
    <w:rsid w:val="00D528A9"/>
    <w:rsid w:val="00D52A0F"/>
    <w:rsid w:val="00D52AB4"/>
    <w:rsid w:val="00D52DA0"/>
    <w:rsid w:val="00D52DBB"/>
    <w:rsid w:val="00D535EB"/>
    <w:rsid w:val="00D537A2"/>
    <w:rsid w:val="00D540F8"/>
    <w:rsid w:val="00D541A5"/>
    <w:rsid w:val="00D543B2"/>
    <w:rsid w:val="00D54700"/>
    <w:rsid w:val="00D54B8A"/>
    <w:rsid w:val="00D551E0"/>
    <w:rsid w:val="00D55415"/>
    <w:rsid w:val="00D55B3F"/>
    <w:rsid w:val="00D561C0"/>
    <w:rsid w:val="00D56571"/>
    <w:rsid w:val="00D568E9"/>
    <w:rsid w:val="00D56BA1"/>
    <w:rsid w:val="00D56E86"/>
    <w:rsid w:val="00D56ECC"/>
    <w:rsid w:val="00D56F72"/>
    <w:rsid w:val="00D56FCB"/>
    <w:rsid w:val="00D5710F"/>
    <w:rsid w:val="00D57170"/>
    <w:rsid w:val="00D57386"/>
    <w:rsid w:val="00D57395"/>
    <w:rsid w:val="00D579AD"/>
    <w:rsid w:val="00D57BF2"/>
    <w:rsid w:val="00D60786"/>
    <w:rsid w:val="00D6083F"/>
    <w:rsid w:val="00D60C6C"/>
    <w:rsid w:val="00D60DAB"/>
    <w:rsid w:val="00D6113A"/>
    <w:rsid w:val="00D61199"/>
    <w:rsid w:val="00D613B0"/>
    <w:rsid w:val="00D617C4"/>
    <w:rsid w:val="00D6188F"/>
    <w:rsid w:val="00D61B6E"/>
    <w:rsid w:val="00D61D26"/>
    <w:rsid w:val="00D61D4B"/>
    <w:rsid w:val="00D61EDA"/>
    <w:rsid w:val="00D61FA9"/>
    <w:rsid w:val="00D62228"/>
    <w:rsid w:val="00D623BA"/>
    <w:rsid w:val="00D62A75"/>
    <w:rsid w:val="00D62DFF"/>
    <w:rsid w:val="00D63012"/>
    <w:rsid w:val="00D63261"/>
    <w:rsid w:val="00D63375"/>
    <w:rsid w:val="00D633A5"/>
    <w:rsid w:val="00D63414"/>
    <w:rsid w:val="00D6358A"/>
    <w:rsid w:val="00D63638"/>
    <w:rsid w:val="00D636B5"/>
    <w:rsid w:val="00D63714"/>
    <w:rsid w:val="00D63B0D"/>
    <w:rsid w:val="00D6438F"/>
    <w:rsid w:val="00D643B7"/>
    <w:rsid w:val="00D64ABB"/>
    <w:rsid w:val="00D64B81"/>
    <w:rsid w:val="00D64C1C"/>
    <w:rsid w:val="00D65110"/>
    <w:rsid w:val="00D6511A"/>
    <w:rsid w:val="00D655CA"/>
    <w:rsid w:val="00D65C2C"/>
    <w:rsid w:val="00D65DD2"/>
    <w:rsid w:val="00D65FC1"/>
    <w:rsid w:val="00D6652F"/>
    <w:rsid w:val="00D66682"/>
    <w:rsid w:val="00D67104"/>
    <w:rsid w:val="00D671C0"/>
    <w:rsid w:val="00D67351"/>
    <w:rsid w:val="00D67B99"/>
    <w:rsid w:val="00D7039E"/>
    <w:rsid w:val="00D704DC"/>
    <w:rsid w:val="00D7059A"/>
    <w:rsid w:val="00D706AE"/>
    <w:rsid w:val="00D70735"/>
    <w:rsid w:val="00D70879"/>
    <w:rsid w:val="00D714E9"/>
    <w:rsid w:val="00D715BB"/>
    <w:rsid w:val="00D7195A"/>
    <w:rsid w:val="00D71CD6"/>
    <w:rsid w:val="00D71F3E"/>
    <w:rsid w:val="00D72210"/>
    <w:rsid w:val="00D722DE"/>
    <w:rsid w:val="00D723FB"/>
    <w:rsid w:val="00D728BE"/>
    <w:rsid w:val="00D72D75"/>
    <w:rsid w:val="00D72FEE"/>
    <w:rsid w:val="00D7327E"/>
    <w:rsid w:val="00D732B6"/>
    <w:rsid w:val="00D73AB5"/>
    <w:rsid w:val="00D73B7B"/>
    <w:rsid w:val="00D73E7C"/>
    <w:rsid w:val="00D74626"/>
    <w:rsid w:val="00D747C7"/>
    <w:rsid w:val="00D74A66"/>
    <w:rsid w:val="00D74C68"/>
    <w:rsid w:val="00D74CFF"/>
    <w:rsid w:val="00D7574B"/>
    <w:rsid w:val="00D76423"/>
    <w:rsid w:val="00D765B2"/>
    <w:rsid w:val="00D76833"/>
    <w:rsid w:val="00D76909"/>
    <w:rsid w:val="00D7694B"/>
    <w:rsid w:val="00D76B11"/>
    <w:rsid w:val="00D77018"/>
    <w:rsid w:val="00D77294"/>
    <w:rsid w:val="00D7794A"/>
    <w:rsid w:val="00D77B03"/>
    <w:rsid w:val="00D77BD4"/>
    <w:rsid w:val="00D77CF4"/>
    <w:rsid w:val="00D77FFB"/>
    <w:rsid w:val="00D80542"/>
    <w:rsid w:val="00D8054C"/>
    <w:rsid w:val="00D806DF"/>
    <w:rsid w:val="00D80AFF"/>
    <w:rsid w:val="00D812EF"/>
    <w:rsid w:val="00D8135F"/>
    <w:rsid w:val="00D81473"/>
    <w:rsid w:val="00D81A17"/>
    <w:rsid w:val="00D81C7E"/>
    <w:rsid w:val="00D81EA5"/>
    <w:rsid w:val="00D82109"/>
    <w:rsid w:val="00D825B0"/>
    <w:rsid w:val="00D8286A"/>
    <w:rsid w:val="00D82CD2"/>
    <w:rsid w:val="00D8325A"/>
    <w:rsid w:val="00D832E3"/>
    <w:rsid w:val="00D83417"/>
    <w:rsid w:val="00D83AB1"/>
    <w:rsid w:val="00D83D0F"/>
    <w:rsid w:val="00D83D34"/>
    <w:rsid w:val="00D83FA1"/>
    <w:rsid w:val="00D84209"/>
    <w:rsid w:val="00D8424E"/>
    <w:rsid w:val="00D849FF"/>
    <w:rsid w:val="00D8548B"/>
    <w:rsid w:val="00D8567A"/>
    <w:rsid w:val="00D85C61"/>
    <w:rsid w:val="00D85C97"/>
    <w:rsid w:val="00D86424"/>
    <w:rsid w:val="00D864A4"/>
    <w:rsid w:val="00D86752"/>
    <w:rsid w:val="00D868F0"/>
    <w:rsid w:val="00D87065"/>
    <w:rsid w:val="00D8760D"/>
    <w:rsid w:val="00D87962"/>
    <w:rsid w:val="00D87A30"/>
    <w:rsid w:val="00D87F0B"/>
    <w:rsid w:val="00D900AD"/>
    <w:rsid w:val="00D9015E"/>
    <w:rsid w:val="00D90DD2"/>
    <w:rsid w:val="00D90E5A"/>
    <w:rsid w:val="00D90F86"/>
    <w:rsid w:val="00D91483"/>
    <w:rsid w:val="00D91677"/>
    <w:rsid w:val="00D91891"/>
    <w:rsid w:val="00D91C57"/>
    <w:rsid w:val="00D91D1C"/>
    <w:rsid w:val="00D92093"/>
    <w:rsid w:val="00D924A0"/>
    <w:rsid w:val="00D9281F"/>
    <w:rsid w:val="00D93077"/>
    <w:rsid w:val="00D93295"/>
    <w:rsid w:val="00D93328"/>
    <w:rsid w:val="00D935CE"/>
    <w:rsid w:val="00D939CA"/>
    <w:rsid w:val="00D93E22"/>
    <w:rsid w:val="00D9413B"/>
    <w:rsid w:val="00D94298"/>
    <w:rsid w:val="00D9445C"/>
    <w:rsid w:val="00D94805"/>
    <w:rsid w:val="00D949E0"/>
    <w:rsid w:val="00D94DD6"/>
    <w:rsid w:val="00D95105"/>
    <w:rsid w:val="00D955B3"/>
    <w:rsid w:val="00D9572A"/>
    <w:rsid w:val="00D95929"/>
    <w:rsid w:val="00D9597B"/>
    <w:rsid w:val="00D95B4F"/>
    <w:rsid w:val="00D96980"/>
    <w:rsid w:val="00D96994"/>
    <w:rsid w:val="00D97B40"/>
    <w:rsid w:val="00D97B92"/>
    <w:rsid w:val="00D97C43"/>
    <w:rsid w:val="00DA00F0"/>
    <w:rsid w:val="00DA05F5"/>
    <w:rsid w:val="00DA0649"/>
    <w:rsid w:val="00DA085A"/>
    <w:rsid w:val="00DA0DA6"/>
    <w:rsid w:val="00DA0EA5"/>
    <w:rsid w:val="00DA0FA1"/>
    <w:rsid w:val="00DA1072"/>
    <w:rsid w:val="00DA1380"/>
    <w:rsid w:val="00DA1678"/>
    <w:rsid w:val="00DA1AD0"/>
    <w:rsid w:val="00DA1B5A"/>
    <w:rsid w:val="00DA1D02"/>
    <w:rsid w:val="00DA1E15"/>
    <w:rsid w:val="00DA23B4"/>
    <w:rsid w:val="00DA2406"/>
    <w:rsid w:val="00DA287E"/>
    <w:rsid w:val="00DA2A87"/>
    <w:rsid w:val="00DA2AEE"/>
    <w:rsid w:val="00DA2AF4"/>
    <w:rsid w:val="00DA2C44"/>
    <w:rsid w:val="00DA2D82"/>
    <w:rsid w:val="00DA2EF7"/>
    <w:rsid w:val="00DA35AA"/>
    <w:rsid w:val="00DA3E4D"/>
    <w:rsid w:val="00DA42A2"/>
    <w:rsid w:val="00DA42CE"/>
    <w:rsid w:val="00DA49E0"/>
    <w:rsid w:val="00DA4ACB"/>
    <w:rsid w:val="00DA4C90"/>
    <w:rsid w:val="00DA4DA0"/>
    <w:rsid w:val="00DA4ED0"/>
    <w:rsid w:val="00DA500C"/>
    <w:rsid w:val="00DA55CF"/>
    <w:rsid w:val="00DA5C7A"/>
    <w:rsid w:val="00DA64D1"/>
    <w:rsid w:val="00DA660A"/>
    <w:rsid w:val="00DA6989"/>
    <w:rsid w:val="00DA69BE"/>
    <w:rsid w:val="00DA6B98"/>
    <w:rsid w:val="00DA6D61"/>
    <w:rsid w:val="00DA6E77"/>
    <w:rsid w:val="00DA709F"/>
    <w:rsid w:val="00DA782B"/>
    <w:rsid w:val="00DA7A2F"/>
    <w:rsid w:val="00DA7A89"/>
    <w:rsid w:val="00DB0647"/>
    <w:rsid w:val="00DB0721"/>
    <w:rsid w:val="00DB0888"/>
    <w:rsid w:val="00DB0921"/>
    <w:rsid w:val="00DB09A1"/>
    <w:rsid w:val="00DB0A58"/>
    <w:rsid w:val="00DB1139"/>
    <w:rsid w:val="00DB13FF"/>
    <w:rsid w:val="00DB17A6"/>
    <w:rsid w:val="00DB191E"/>
    <w:rsid w:val="00DB1955"/>
    <w:rsid w:val="00DB1F81"/>
    <w:rsid w:val="00DB2B29"/>
    <w:rsid w:val="00DB2F0C"/>
    <w:rsid w:val="00DB3074"/>
    <w:rsid w:val="00DB30FB"/>
    <w:rsid w:val="00DB32F8"/>
    <w:rsid w:val="00DB37F9"/>
    <w:rsid w:val="00DB3CF5"/>
    <w:rsid w:val="00DB41EA"/>
    <w:rsid w:val="00DB42A0"/>
    <w:rsid w:val="00DB4315"/>
    <w:rsid w:val="00DB47F2"/>
    <w:rsid w:val="00DB4B1F"/>
    <w:rsid w:val="00DB4DBB"/>
    <w:rsid w:val="00DB508F"/>
    <w:rsid w:val="00DB523B"/>
    <w:rsid w:val="00DB5489"/>
    <w:rsid w:val="00DB5738"/>
    <w:rsid w:val="00DB5E30"/>
    <w:rsid w:val="00DB60D1"/>
    <w:rsid w:val="00DB6541"/>
    <w:rsid w:val="00DB6BFC"/>
    <w:rsid w:val="00DB6FCE"/>
    <w:rsid w:val="00DB7010"/>
    <w:rsid w:val="00DB7451"/>
    <w:rsid w:val="00DB771A"/>
    <w:rsid w:val="00DB78E3"/>
    <w:rsid w:val="00DB7A4D"/>
    <w:rsid w:val="00DB7CFB"/>
    <w:rsid w:val="00DB7D1F"/>
    <w:rsid w:val="00DC0614"/>
    <w:rsid w:val="00DC06F8"/>
    <w:rsid w:val="00DC07C8"/>
    <w:rsid w:val="00DC0C73"/>
    <w:rsid w:val="00DC0E5E"/>
    <w:rsid w:val="00DC0FB9"/>
    <w:rsid w:val="00DC15AF"/>
    <w:rsid w:val="00DC15D8"/>
    <w:rsid w:val="00DC1642"/>
    <w:rsid w:val="00DC1A09"/>
    <w:rsid w:val="00DC1CD7"/>
    <w:rsid w:val="00DC1DB6"/>
    <w:rsid w:val="00DC219E"/>
    <w:rsid w:val="00DC28FF"/>
    <w:rsid w:val="00DC2D62"/>
    <w:rsid w:val="00DC2E67"/>
    <w:rsid w:val="00DC3157"/>
    <w:rsid w:val="00DC373E"/>
    <w:rsid w:val="00DC3ACC"/>
    <w:rsid w:val="00DC3AF0"/>
    <w:rsid w:val="00DC3B74"/>
    <w:rsid w:val="00DC3CB0"/>
    <w:rsid w:val="00DC43CB"/>
    <w:rsid w:val="00DC4670"/>
    <w:rsid w:val="00DC49C2"/>
    <w:rsid w:val="00DC4CC9"/>
    <w:rsid w:val="00DC4FDA"/>
    <w:rsid w:val="00DC52AC"/>
    <w:rsid w:val="00DC52CE"/>
    <w:rsid w:val="00DC54D7"/>
    <w:rsid w:val="00DC5BBA"/>
    <w:rsid w:val="00DC5E32"/>
    <w:rsid w:val="00DC6140"/>
    <w:rsid w:val="00DC64E5"/>
    <w:rsid w:val="00DC681B"/>
    <w:rsid w:val="00DC6D1E"/>
    <w:rsid w:val="00DC7312"/>
    <w:rsid w:val="00DC77F1"/>
    <w:rsid w:val="00DC78BB"/>
    <w:rsid w:val="00DC7DDE"/>
    <w:rsid w:val="00DC7F50"/>
    <w:rsid w:val="00DC7F97"/>
    <w:rsid w:val="00DD0122"/>
    <w:rsid w:val="00DD0526"/>
    <w:rsid w:val="00DD0A14"/>
    <w:rsid w:val="00DD0FC5"/>
    <w:rsid w:val="00DD15DB"/>
    <w:rsid w:val="00DD1637"/>
    <w:rsid w:val="00DD1AA9"/>
    <w:rsid w:val="00DD1E88"/>
    <w:rsid w:val="00DD237E"/>
    <w:rsid w:val="00DD2BCE"/>
    <w:rsid w:val="00DD2F9E"/>
    <w:rsid w:val="00DD3125"/>
    <w:rsid w:val="00DD3178"/>
    <w:rsid w:val="00DD376C"/>
    <w:rsid w:val="00DD3B3C"/>
    <w:rsid w:val="00DD3C9E"/>
    <w:rsid w:val="00DD45C0"/>
    <w:rsid w:val="00DD481D"/>
    <w:rsid w:val="00DD4A56"/>
    <w:rsid w:val="00DD4A7F"/>
    <w:rsid w:val="00DD55AA"/>
    <w:rsid w:val="00DD5736"/>
    <w:rsid w:val="00DD57F9"/>
    <w:rsid w:val="00DD5C80"/>
    <w:rsid w:val="00DD5CD2"/>
    <w:rsid w:val="00DD5CF6"/>
    <w:rsid w:val="00DD5DB8"/>
    <w:rsid w:val="00DD6A09"/>
    <w:rsid w:val="00DD7089"/>
    <w:rsid w:val="00DD7272"/>
    <w:rsid w:val="00DD78B9"/>
    <w:rsid w:val="00DD7A69"/>
    <w:rsid w:val="00DE0061"/>
    <w:rsid w:val="00DE0241"/>
    <w:rsid w:val="00DE0AE2"/>
    <w:rsid w:val="00DE0C0F"/>
    <w:rsid w:val="00DE10A6"/>
    <w:rsid w:val="00DE25B2"/>
    <w:rsid w:val="00DE312C"/>
    <w:rsid w:val="00DE3223"/>
    <w:rsid w:val="00DE329E"/>
    <w:rsid w:val="00DE3606"/>
    <w:rsid w:val="00DE399F"/>
    <w:rsid w:val="00DE3F2C"/>
    <w:rsid w:val="00DE43C9"/>
    <w:rsid w:val="00DE4A9B"/>
    <w:rsid w:val="00DE5387"/>
    <w:rsid w:val="00DE538E"/>
    <w:rsid w:val="00DE5579"/>
    <w:rsid w:val="00DE57EA"/>
    <w:rsid w:val="00DE5C87"/>
    <w:rsid w:val="00DE6BD5"/>
    <w:rsid w:val="00DE704B"/>
    <w:rsid w:val="00DE7521"/>
    <w:rsid w:val="00DE7522"/>
    <w:rsid w:val="00DE76DA"/>
    <w:rsid w:val="00DE7F75"/>
    <w:rsid w:val="00DF0038"/>
    <w:rsid w:val="00DF0303"/>
    <w:rsid w:val="00DF03C4"/>
    <w:rsid w:val="00DF041B"/>
    <w:rsid w:val="00DF0689"/>
    <w:rsid w:val="00DF09E7"/>
    <w:rsid w:val="00DF0AAA"/>
    <w:rsid w:val="00DF0F2C"/>
    <w:rsid w:val="00DF1092"/>
    <w:rsid w:val="00DF10A4"/>
    <w:rsid w:val="00DF125E"/>
    <w:rsid w:val="00DF16FC"/>
    <w:rsid w:val="00DF1E51"/>
    <w:rsid w:val="00DF22A7"/>
    <w:rsid w:val="00DF22F8"/>
    <w:rsid w:val="00DF23BF"/>
    <w:rsid w:val="00DF248A"/>
    <w:rsid w:val="00DF292C"/>
    <w:rsid w:val="00DF2B7E"/>
    <w:rsid w:val="00DF3449"/>
    <w:rsid w:val="00DF36E1"/>
    <w:rsid w:val="00DF3BCB"/>
    <w:rsid w:val="00DF3DA2"/>
    <w:rsid w:val="00DF3E7A"/>
    <w:rsid w:val="00DF43CB"/>
    <w:rsid w:val="00DF4481"/>
    <w:rsid w:val="00DF4FB1"/>
    <w:rsid w:val="00DF5146"/>
    <w:rsid w:val="00DF54B9"/>
    <w:rsid w:val="00DF569D"/>
    <w:rsid w:val="00DF590A"/>
    <w:rsid w:val="00DF5984"/>
    <w:rsid w:val="00DF5ADA"/>
    <w:rsid w:val="00DF62C9"/>
    <w:rsid w:val="00DF62E5"/>
    <w:rsid w:val="00DF6327"/>
    <w:rsid w:val="00DF6369"/>
    <w:rsid w:val="00DF63F2"/>
    <w:rsid w:val="00DF655D"/>
    <w:rsid w:val="00DF6E88"/>
    <w:rsid w:val="00DF723B"/>
    <w:rsid w:val="00DF79BD"/>
    <w:rsid w:val="00DF7F80"/>
    <w:rsid w:val="00DF7FD1"/>
    <w:rsid w:val="00E004FE"/>
    <w:rsid w:val="00E0053E"/>
    <w:rsid w:val="00E0082E"/>
    <w:rsid w:val="00E00890"/>
    <w:rsid w:val="00E009CC"/>
    <w:rsid w:val="00E009DA"/>
    <w:rsid w:val="00E00F25"/>
    <w:rsid w:val="00E012B6"/>
    <w:rsid w:val="00E01513"/>
    <w:rsid w:val="00E01711"/>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E81"/>
    <w:rsid w:val="00E02F57"/>
    <w:rsid w:val="00E030A3"/>
    <w:rsid w:val="00E03146"/>
    <w:rsid w:val="00E031A3"/>
    <w:rsid w:val="00E031C3"/>
    <w:rsid w:val="00E0332D"/>
    <w:rsid w:val="00E0371F"/>
    <w:rsid w:val="00E03781"/>
    <w:rsid w:val="00E03993"/>
    <w:rsid w:val="00E039F0"/>
    <w:rsid w:val="00E03A0F"/>
    <w:rsid w:val="00E03D74"/>
    <w:rsid w:val="00E04494"/>
    <w:rsid w:val="00E04AED"/>
    <w:rsid w:val="00E04B89"/>
    <w:rsid w:val="00E04CC3"/>
    <w:rsid w:val="00E04DF3"/>
    <w:rsid w:val="00E04E59"/>
    <w:rsid w:val="00E05044"/>
    <w:rsid w:val="00E05045"/>
    <w:rsid w:val="00E054EA"/>
    <w:rsid w:val="00E055FE"/>
    <w:rsid w:val="00E0587B"/>
    <w:rsid w:val="00E06400"/>
    <w:rsid w:val="00E065FC"/>
    <w:rsid w:val="00E06677"/>
    <w:rsid w:val="00E068F3"/>
    <w:rsid w:val="00E06C34"/>
    <w:rsid w:val="00E06FD6"/>
    <w:rsid w:val="00E073EC"/>
    <w:rsid w:val="00E076FA"/>
    <w:rsid w:val="00E077D6"/>
    <w:rsid w:val="00E07824"/>
    <w:rsid w:val="00E078F0"/>
    <w:rsid w:val="00E07E96"/>
    <w:rsid w:val="00E1040D"/>
    <w:rsid w:val="00E10522"/>
    <w:rsid w:val="00E106AC"/>
    <w:rsid w:val="00E107DF"/>
    <w:rsid w:val="00E109FC"/>
    <w:rsid w:val="00E112DE"/>
    <w:rsid w:val="00E1136D"/>
    <w:rsid w:val="00E1158E"/>
    <w:rsid w:val="00E1179C"/>
    <w:rsid w:val="00E117E0"/>
    <w:rsid w:val="00E11DAF"/>
    <w:rsid w:val="00E11F96"/>
    <w:rsid w:val="00E11FBB"/>
    <w:rsid w:val="00E12420"/>
    <w:rsid w:val="00E126A3"/>
    <w:rsid w:val="00E127DE"/>
    <w:rsid w:val="00E12D7B"/>
    <w:rsid w:val="00E130BD"/>
    <w:rsid w:val="00E1379A"/>
    <w:rsid w:val="00E13A62"/>
    <w:rsid w:val="00E1434A"/>
    <w:rsid w:val="00E145C2"/>
    <w:rsid w:val="00E1476D"/>
    <w:rsid w:val="00E14D94"/>
    <w:rsid w:val="00E152FF"/>
    <w:rsid w:val="00E15359"/>
    <w:rsid w:val="00E1552E"/>
    <w:rsid w:val="00E1562B"/>
    <w:rsid w:val="00E156F2"/>
    <w:rsid w:val="00E15A01"/>
    <w:rsid w:val="00E15B8D"/>
    <w:rsid w:val="00E15BF8"/>
    <w:rsid w:val="00E1609C"/>
    <w:rsid w:val="00E164D9"/>
    <w:rsid w:val="00E165FC"/>
    <w:rsid w:val="00E1673A"/>
    <w:rsid w:val="00E169B9"/>
    <w:rsid w:val="00E16AF9"/>
    <w:rsid w:val="00E16BC1"/>
    <w:rsid w:val="00E17127"/>
    <w:rsid w:val="00E1713B"/>
    <w:rsid w:val="00E172E6"/>
    <w:rsid w:val="00E172EC"/>
    <w:rsid w:val="00E1744D"/>
    <w:rsid w:val="00E17C67"/>
    <w:rsid w:val="00E200A9"/>
    <w:rsid w:val="00E200B6"/>
    <w:rsid w:val="00E2028C"/>
    <w:rsid w:val="00E20496"/>
    <w:rsid w:val="00E2060A"/>
    <w:rsid w:val="00E20778"/>
    <w:rsid w:val="00E20A53"/>
    <w:rsid w:val="00E20DC7"/>
    <w:rsid w:val="00E20E5E"/>
    <w:rsid w:val="00E20FFC"/>
    <w:rsid w:val="00E21045"/>
    <w:rsid w:val="00E214DE"/>
    <w:rsid w:val="00E21B35"/>
    <w:rsid w:val="00E21BD8"/>
    <w:rsid w:val="00E21C45"/>
    <w:rsid w:val="00E21CF9"/>
    <w:rsid w:val="00E21DF7"/>
    <w:rsid w:val="00E222AD"/>
    <w:rsid w:val="00E2239F"/>
    <w:rsid w:val="00E22575"/>
    <w:rsid w:val="00E22B57"/>
    <w:rsid w:val="00E22E65"/>
    <w:rsid w:val="00E233B2"/>
    <w:rsid w:val="00E2372C"/>
    <w:rsid w:val="00E23C27"/>
    <w:rsid w:val="00E23C3B"/>
    <w:rsid w:val="00E23E7C"/>
    <w:rsid w:val="00E240A0"/>
    <w:rsid w:val="00E249E7"/>
    <w:rsid w:val="00E24A92"/>
    <w:rsid w:val="00E24BAC"/>
    <w:rsid w:val="00E25430"/>
    <w:rsid w:val="00E2551F"/>
    <w:rsid w:val="00E256A1"/>
    <w:rsid w:val="00E25735"/>
    <w:rsid w:val="00E257C3"/>
    <w:rsid w:val="00E25BE2"/>
    <w:rsid w:val="00E25E4A"/>
    <w:rsid w:val="00E25EFE"/>
    <w:rsid w:val="00E2623C"/>
    <w:rsid w:val="00E26715"/>
    <w:rsid w:val="00E26746"/>
    <w:rsid w:val="00E2690A"/>
    <w:rsid w:val="00E269C2"/>
    <w:rsid w:val="00E26F7A"/>
    <w:rsid w:val="00E2706E"/>
    <w:rsid w:val="00E27113"/>
    <w:rsid w:val="00E2717B"/>
    <w:rsid w:val="00E27609"/>
    <w:rsid w:val="00E277F5"/>
    <w:rsid w:val="00E2780D"/>
    <w:rsid w:val="00E27B40"/>
    <w:rsid w:val="00E27F59"/>
    <w:rsid w:val="00E30249"/>
    <w:rsid w:val="00E303CA"/>
    <w:rsid w:val="00E305A8"/>
    <w:rsid w:val="00E30994"/>
    <w:rsid w:val="00E30EE9"/>
    <w:rsid w:val="00E30F0B"/>
    <w:rsid w:val="00E30F4D"/>
    <w:rsid w:val="00E31E50"/>
    <w:rsid w:val="00E326AA"/>
    <w:rsid w:val="00E32AD2"/>
    <w:rsid w:val="00E32CB3"/>
    <w:rsid w:val="00E32DD0"/>
    <w:rsid w:val="00E32FE3"/>
    <w:rsid w:val="00E3313D"/>
    <w:rsid w:val="00E33243"/>
    <w:rsid w:val="00E3326F"/>
    <w:rsid w:val="00E33498"/>
    <w:rsid w:val="00E334B1"/>
    <w:rsid w:val="00E3414D"/>
    <w:rsid w:val="00E34179"/>
    <w:rsid w:val="00E3425B"/>
    <w:rsid w:val="00E34882"/>
    <w:rsid w:val="00E34AC4"/>
    <w:rsid w:val="00E34DF0"/>
    <w:rsid w:val="00E35097"/>
    <w:rsid w:val="00E35112"/>
    <w:rsid w:val="00E3545B"/>
    <w:rsid w:val="00E35975"/>
    <w:rsid w:val="00E3616D"/>
    <w:rsid w:val="00E362EE"/>
    <w:rsid w:val="00E36502"/>
    <w:rsid w:val="00E36574"/>
    <w:rsid w:val="00E366F0"/>
    <w:rsid w:val="00E368CB"/>
    <w:rsid w:val="00E36AD7"/>
    <w:rsid w:val="00E36BFE"/>
    <w:rsid w:val="00E36EDA"/>
    <w:rsid w:val="00E370CE"/>
    <w:rsid w:val="00E3712B"/>
    <w:rsid w:val="00E37255"/>
    <w:rsid w:val="00E37641"/>
    <w:rsid w:val="00E37753"/>
    <w:rsid w:val="00E377F6"/>
    <w:rsid w:val="00E37D1C"/>
    <w:rsid w:val="00E4034C"/>
    <w:rsid w:val="00E40BDA"/>
    <w:rsid w:val="00E41244"/>
    <w:rsid w:val="00E4153E"/>
    <w:rsid w:val="00E417AE"/>
    <w:rsid w:val="00E418AA"/>
    <w:rsid w:val="00E4197A"/>
    <w:rsid w:val="00E41DB1"/>
    <w:rsid w:val="00E41E91"/>
    <w:rsid w:val="00E42212"/>
    <w:rsid w:val="00E42EDA"/>
    <w:rsid w:val="00E430BE"/>
    <w:rsid w:val="00E436CF"/>
    <w:rsid w:val="00E43C58"/>
    <w:rsid w:val="00E444AC"/>
    <w:rsid w:val="00E444E4"/>
    <w:rsid w:val="00E44991"/>
    <w:rsid w:val="00E44B90"/>
    <w:rsid w:val="00E4526C"/>
    <w:rsid w:val="00E4679F"/>
    <w:rsid w:val="00E46E0B"/>
    <w:rsid w:val="00E46F42"/>
    <w:rsid w:val="00E46F6A"/>
    <w:rsid w:val="00E46FB4"/>
    <w:rsid w:val="00E472D4"/>
    <w:rsid w:val="00E4737E"/>
    <w:rsid w:val="00E47395"/>
    <w:rsid w:val="00E474AB"/>
    <w:rsid w:val="00E474D3"/>
    <w:rsid w:val="00E476DE"/>
    <w:rsid w:val="00E47CEA"/>
    <w:rsid w:val="00E5054D"/>
    <w:rsid w:val="00E50D2B"/>
    <w:rsid w:val="00E50D98"/>
    <w:rsid w:val="00E50E66"/>
    <w:rsid w:val="00E51174"/>
    <w:rsid w:val="00E51345"/>
    <w:rsid w:val="00E51690"/>
    <w:rsid w:val="00E517EA"/>
    <w:rsid w:val="00E517F1"/>
    <w:rsid w:val="00E5186C"/>
    <w:rsid w:val="00E52351"/>
    <w:rsid w:val="00E5283A"/>
    <w:rsid w:val="00E52865"/>
    <w:rsid w:val="00E52A43"/>
    <w:rsid w:val="00E5395F"/>
    <w:rsid w:val="00E53A7B"/>
    <w:rsid w:val="00E53C80"/>
    <w:rsid w:val="00E54125"/>
    <w:rsid w:val="00E54512"/>
    <w:rsid w:val="00E54B6A"/>
    <w:rsid w:val="00E54E25"/>
    <w:rsid w:val="00E55136"/>
    <w:rsid w:val="00E55A09"/>
    <w:rsid w:val="00E55F08"/>
    <w:rsid w:val="00E563C2"/>
    <w:rsid w:val="00E568CA"/>
    <w:rsid w:val="00E56C85"/>
    <w:rsid w:val="00E56CAE"/>
    <w:rsid w:val="00E571D7"/>
    <w:rsid w:val="00E573BE"/>
    <w:rsid w:val="00E57463"/>
    <w:rsid w:val="00E57492"/>
    <w:rsid w:val="00E576F3"/>
    <w:rsid w:val="00E57805"/>
    <w:rsid w:val="00E602EB"/>
    <w:rsid w:val="00E60463"/>
    <w:rsid w:val="00E608ED"/>
    <w:rsid w:val="00E60C40"/>
    <w:rsid w:val="00E60DD7"/>
    <w:rsid w:val="00E610F0"/>
    <w:rsid w:val="00E61681"/>
    <w:rsid w:val="00E6191E"/>
    <w:rsid w:val="00E62380"/>
    <w:rsid w:val="00E623D8"/>
    <w:rsid w:val="00E6276F"/>
    <w:rsid w:val="00E62D5D"/>
    <w:rsid w:val="00E62EBA"/>
    <w:rsid w:val="00E62ECB"/>
    <w:rsid w:val="00E62F2A"/>
    <w:rsid w:val="00E63493"/>
    <w:rsid w:val="00E63BD0"/>
    <w:rsid w:val="00E63CF8"/>
    <w:rsid w:val="00E63FC7"/>
    <w:rsid w:val="00E6400D"/>
    <w:rsid w:val="00E64142"/>
    <w:rsid w:val="00E646E2"/>
    <w:rsid w:val="00E649F4"/>
    <w:rsid w:val="00E64B77"/>
    <w:rsid w:val="00E64DAB"/>
    <w:rsid w:val="00E653E9"/>
    <w:rsid w:val="00E65B38"/>
    <w:rsid w:val="00E65B9A"/>
    <w:rsid w:val="00E65CC8"/>
    <w:rsid w:val="00E65E5D"/>
    <w:rsid w:val="00E6601B"/>
    <w:rsid w:val="00E66114"/>
    <w:rsid w:val="00E6635C"/>
    <w:rsid w:val="00E66489"/>
    <w:rsid w:val="00E66763"/>
    <w:rsid w:val="00E66826"/>
    <w:rsid w:val="00E66A47"/>
    <w:rsid w:val="00E66A4E"/>
    <w:rsid w:val="00E66C14"/>
    <w:rsid w:val="00E66C23"/>
    <w:rsid w:val="00E66C27"/>
    <w:rsid w:val="00E6751A"/>
    <w:rsid w:val="00E679DE"/>
    <w:rsid w:val="00E67A6B"/>
    <w:rsid w:val="00E70096"/>
    <w:rsid w:val="00E701DF"/>
    <w:rsid w:val="00E7028E"/>
    <w:rsid w:val="00E70320"/>
    <w:rsid w:val="00E703EE"/>
    <w:rsid w:val="00E70B17"/>
    <w:rsid w:val="00E70ED0"/>
    <w:rsid w:val="00E71149"/>
    <w:rsid w:val="00E71157"/>
    <w:rsid w:val="00E7174B"/>
    <w:rsid w:val="00E71889"/>
    <w:rsid w:val="00E718F2"/>
    <w:rsid w:val="00E71FE8"/>
    <w:rsid w:val="00E723B4"/>
    <w:rsid w:val="00E72553"/>
    <w:rsid w:val="00E72953"/>
    <w:rsid w:val="00E72B89"/>
    <w:rsid w:val="00E731A6"/>
    <w:rsid w:val="00E73522"/>
    <w:rsid w:val="00E73860"/>
    <w:rsid w:val="00E738ED"/>
    <w:rsid w:val="00E73A52"/>
    <w:rsid w:val="00E73BF3"/>
    <w:rsid w:val="00E73F61"/>
    <w:rsid w:val="00E74173"/>
    <w:rsid w:val="00E74E19"/>
    <w:rsid w:val="00E751C5"/>
    <w:rsid w:val="00E75207"/>
    <w:rsid w:val="00E7559B"/>
    <w:rsid w:val="00E75991"/>
    <w:rsid w:val="00E75CD6"/>
    <w:rsid w:val="00E75E0B"/>
    <w:rsid w:val="00E7624B"/>
    <w:rsid w:val="00E762C6"/>
    <w:rsid w:val="00E76385"/>
    <w:rsid w:val="00E76669"/>
    <w:rsid w:val="00E76AB4"/>
    <w:rsid w:val="00E76B2A"/>
    <w:rsid w:val="00E76DAF"/>
    <w:rsid w:val="00E76DF2"/>
    <w:rsid w:val="00E771C4"/>
    <w:rsid w:val="00E772D9"/>
    <w:rsid w:val="00E77519"/>
    <w:rsid w:val="00E77A3D"/>
    <w:rsid w:val="00E77ABF"/>
    <w:rsid w:val="00E77BD2"/>
    <w:rsid w:val="00E8039E"/>
    <w:rsid w:val="00E80BDA"/>
    <w:rsid w:val="00E810DA"/>
    <w:rsid w:val="00E81346"/>
    <w:rsid w:val="00E81797"/>
    <w:rsid w:val="00E818C7"/>
    <w:rsid w:val="00E81F03"/>
    <w:rsid w:val="00E82007"/>
    <w:rsid w:val="00E82534"/>
    <w:rsid w:val="00E82BD4"/>
    <w:rsid w:val="00E83001"/>
    <w:rsid w:val="00E8373F"/>
    <w:rsid w:val="00E83985"/>
    <w:rsid w:val="00E83C7C"/>
    <w:rsid w:val="00E845C5"/>
    <w:rsid w:val="00E84948"/>
    <w:rsid w:val="00E84A92"/>
    <w:rsid w:val="00E84B20"/>
    <w:rsid w:val="00E84CCD"/>
    <w:rsid w:val="00E84D69"/>
    <w:rsid w:val="00E851E6"/>
    <w:rsid w:val="00E85455"/>
    <w:rsid w:val="00E85AC7"/>
    <w:rsid w:val="00E85B34"/>
    <w:rsid w:val="00E85D00"/>
    <w:rsid w:val="00E85DEF"/>
    <w:rsid w:val="00E863F8"/>
    <w:rsid w:val="00E8653F"/>
    <w:rsid w:val="00E86714"/>
    <w:rsid w:val="00E86A4B"/>
    <w:rsid w:val="00E86A85"/>
    <w:rsid w:val="00E8709F"/>
    <w:rsid w:val="00E8724F"/>
    <w:rsid w:val="00E876C8"/>
    <w:rsid w:val="00E879E8"/>
    <w:rsid w:val="00E87D75"/>
    <w:rsid w:val="00E9008E"/>
    <w:rsid w:val="00E904BC"/>
    <w:rsid w:val="00E90533"/>
    <w:rsid w:val="00E90604"/>
    <w:rsid w:val="00E9075E"/>
    <w:rsid w:val="00E907E2"/>
    <w:rsid w:val="00E90E07"/>
    <w:rsid w:val="00E915E3"/>
    <w:rsid w:val="00E91BE9"/>
    <w:rsid w:val="00E91EE6"/>
    <w:rsid w:val="00E91F55"/>
    <w:rsid w:val="00E91F77"/>
    <w:rsid w:val="00E91FC5"/>
    <w:rsid w:val="00E92571"/>
    <w:rsid w:val="00E92ABD"/>
    <w:rsid w:val="00E92B2C"/>
    <w:rsid w:val="00E92B54"/>
    <w:rsid w:val="00E92E1D"/>
    <w:rsid w:val="00E92E90"/>
    <w:rsid w:val="00E930EB"/>
    <w:rsid w:val="00E937A3"/>
    <w:rsid w:val="00E93CCA"/>
    <w:rsid w:val="00E93D2A"/>
    <w:rsid w:val="00E93E45"/>
    <w:rsid w:val="00E940F8"/>
    <w:rsid w:val="00E945F5"/>
    <w:rsid w:val="00E94624"/>
    <w:rsid w:val="00E94662"/>
    <w:rsid w:val="00E947F9"/>
    <w:rsid w:val="00E9483B"/>
    <w:rsid w:val="00E94C45"/>
    <w:rsid w:val="00E94F4D"/>
    <w:rsid w:val="00E951E9"/>
    <w:rsid w:val="00E95669"/>
    <w:rsid w:val="00E95A29"/>
    <w:rsid w:val="00E95F06"/>
    <w:rsid w:val="00E95FBB"/>
    <w:rsid w:val="00E96000"/>
    <w:rsid w:val="00E96481"/>
    <w:rsid w:val="00E9649E"/>
    <w:rsid w:val="00E96599"/>
    <w:rsid w:val="00E97234"/>
    <w:rsid w:val="00E9749A"/>
    <w:rsid w:val="00E975E3"/>
    <w:rsid w:val="00E97607"/>
    <w:rsid w:val="00E9763B"/>
    <w:rsid w:val="00E97858"/>
    <w:rsid w:val="00E97933"/>
    <w:rsid w:val="00E979A0"/>
    <w:rsid w:val="00E97D72"/>
    <w:rsid w:val="00E97E3A"/>
    <w:rsid w:val="00EA0487"/>
    <w:rsid w:val="00EA053C"/>
    <w:rsid w:val="00EA0BA1"/>
    <w:rsid w:val="00EA0C52"/>
    <w:rsid w:val="00EA1487"/>
    <w:rsid w:val="00EA14FF"/>
    <w:rsid w:val="00EA150B"/>
    <w:rsid w:val="00EA1A70"/>
    <w:rsid w:val="00EA1D0D"/>
    <w:rsid w:val="00EA2079"/>
    <w:rsid w:val="00EA20DE"/>
    <w:rsid w:val="00EA21FD"/>
    <w:rsid w:val="00EA2431"/>
    <w:rsid w:val="00EA25C1"/>
    <w:rsid w:val="00EA2A50"/>
    <w:rsid w:val="00EA2B9D"/>
    <w:rsid w:val="00EA3275"/>
    <w:rsid w:val="00EA33A1"/>
    <w:rsid w:val="00EA3591"/>
    <w:rsid w:val="00EA362D"/>
    <w:rsid w:val="00EA3CF7"/>
    <w:rsid w:val="00EA3F08"/>
    <w:rsid w:val="00EA3F95"/>
    <w:rsid w:val="00EA436B"/>
    <w:rsid w:val="00EA4609"/>
    <w:rsid w:val="00EA47E5"/>
    <w:rsid w:val="00EA4B52"/>
    <w:rsid w:val="00EA5382"/>
    <w:rsid w:val="00EA538C"/>
    <w:rsid w:val="00EA543A"/>
    <w:rsid w:val="00EA5466"/>
    <w:rsid w:val="00EA5677"/>
    <w:rsid w:val="00EA569C"/>
    <w:rsid w:val="00EA5914"/>
    <w:rsid w:val="00EA5942"/>
    <w:rsid w:val="00EA5A83"/>
    <w:rsid w:val="00EA5B86"/>
    <w:rsid w:val="00EA5D93"/>
    <w:rsid w:val="00EA5DEB"/>
    <w:rsid w:val="00EA6130"/>
    <w:rsid w:val="00EA62B9"/>
    <w:rsid w:val="00EA63DA"/>
    <w:rsid w:val="00EA6527"/>
    <w:rsid w:val="00EA652C"/>
    <w:rsid w:val="00EA678B"/>
    <w:rsid w:val="00EA6C67"/>
    <w:rsid w:val="00EA6D31"/>
    <w:rsid w:val="00EA6D34"/>
    <w:rsid w:val="00EA6D40"/>
    <w:rsid w:val="00EA6F0C"/>
    <w:rsid w:val="00EA6FD5"/>
    <w:rsid w:val="00EA7555"/>
    <w:rsid w:val="00EA7B00"/>
    <w:rsid w:val="00EA7DB6"/>
    <w:rsid w:val="00EA7DD9"/>
    <w:rsid w:val="00EA7E50"/>
    <w:rsid w:val="00EB01B5"/>
    <w:rsid w:val="00EB039B"/>
    <w:rsid w:val="00EB05BF"/>
    <w:rsid w:val="00EB0910"/>
    <w:rsid w:val="00EB0A69"/>
    <w:rsid w:val="00EB0C20"/>
    <w:rsid w:val="00EB0C89"/>
    <w:rsid w:val="00EB12F7"/>
    <w:rsid w:val="00EB1495"/>
    <w:rsid w:val="00EB2050"/>
    <w:rsid w:val="00EB2524"/>
    <w:rsid w:val="00EB25A8"/>
    <w:rsid w:val="00EB2833"/>
    <w:rsid w:val="00EB33EA"/>
    <w:rsid w:val="00EB344D"/>
    <w:rsid w:val="00EB354B"/>
    <w:rsid w:val="00EB3706"/>
    <w:rsid w:val="00EB3977"/>
    <w:rsid w:val="00EB4626"/>
    <w:rsid w:val="00EB49EE"/>
    <w:rsid w:val="00EB505A"/>
    <w:rsid w:val="00EB50E8"/>
    <w:rsid w:val="00EB571D"/>
    <w:rsid w:val="00EB57E1"/>
    <w:rsid w:val="00EB5A42"/>
    <w:rsid w:val="00EB5ED3"/>
    <w:rsid w:val="00EB63EC"/>
    <w:rsid w:val="00EB6577"/>
    <w:rsid w:val="00EB6935"/>
    <w:rsid w:val="00EB699B"/>
    <w:rsid w:val="00EB7718"/>
    <w:rsid w:val="00EB7817"/>
    <w:rsid w:val="00EB7B6D"/>
    <w:rsid w:val="00EB7CE7"/>
    <w:rsid w:val="00EC02E4"/>
    <w:rsid w:val="00EC064C"/>
    <w:rsid w:val="00EC0BD8"/>
    <w:rsid w:val="00EC0EEF"/>
    <w:rsid w:val="00EC0FCE"/>
    <w:rsid w:val="00EC155F"/>
    <w:rsid w:val="00EC198C"/>
    <w:rsid w:val="00EC1AEE"/>
    <w:rsid w:val="00EC1D75"/>
    <w:rsid w:val="00EC1E22"/>
    <w:rsid w:val="00EC1F84"/>
    <w:rsid w:val="00EC1F9B"/>
    <w:rsid w:val="00EC2952"/>
    <w:rsid w:val="00EC2C76"/>
    <w:rsid w:val="00EC2DEB"/>
    <w:rsid w:val="00EC35B0"/>
    <w:rsid w:val="00EC35C2"/>
    <w:rsid w:val="00EC3B4E"/>
    <w:rsid w:val="00EC3D5C"/>
    <w:rsid w:val="00EC42CC"/>
    <w:rsid w:val="00EC42D6"/>
    <w:rsid w:val="00EC43AF"/>
    <w:rsid w:val="00EC43D1"/>
    <w:rsid w:val="00EC442F"/>
    <w:rsid w:val="00EC484D"/>
    <w:rsid w:val="00EC4958"/>
    <w:rsid w:val="00EC4AF4"/>
    <w:rsid w:val="00EC4B6B"/>
    <w:rsid w:val="00EC4D86"/>
    <w:rsid w:val="00EC4E76"/>
    <w:rsid w:val="00EC5513"/>
    <w:rsid w:val="00EC5580"/>
    <w:rsid w:val="00EC5AE6"/>
    <w:rsid w:val="00EC5D1A"/>
    <w:rsid w:val="00EC5FE7"/>
    <w:rsid w:val="00EC626D"/>
    <w:rsid w:val="00EC6439"/>
    <w:rsid w:val="00EC6EF6"/>
    <w:rsid w:val="00ED05EB"/>
    <w:rsid w:val="00ED06EA"/>
    <w:rsid w:val="00ED07BE"/>
    <w:rsid w:val="00ED0B0A"/>
    <w:rsid w:val="00ED0B93"/>
    <w:rsid w:val="00ED0C3D"/>
    <w:rsid w:val="00ED0DE1"/>
    <w:rsid w:val="00ED0E46"/>
    <w:rsid w:val="00ED0E79"/>
    <w:rsid w:val="00ED0FB7"/>
    <w:rsid w:val="00ED115F"/>
    <w:rsid w:val="00ED1268"/>
    <w:rsid w:val="00ED175D"/>
    <w:rsid w:val="00ED19B2"/>
    <w:rsid w:val="00ED1D24"/>
    <w:rsid w:val="00ED1FB1"/>
    <w:rsid w:val="00ED2329"/>
    <w:rsid w:val="00ED27D2"/>
    <w:rsid w:val="00ED29DA"/>
    <w:rsid w:val="00ED2C0D"/>
    <w:rsid w:val="00ED2CDC"/>
    <w:rsid w:val="00ED2E6D"/>
    <w:rsid w:val="00ED2F9C"/>
    <w:rsid w:val="00ED32AB"/>
    <w:rsid w:val="00ED399B"/>
    <w:rsid w:val="00ED3D5C"/>
    <w:rsid w:val="00ED40E4"/>
    <w:rsid w:val="00ED4147"/>
    <w:rsid w:val="00ED41D0"/>
    <w:rsid w:val="00ED42D3"/>
    <w:rsid w:val="00ED430B"/>
    <w:rsid w:val="00ED43F7"/>
    <w:rsid w:val="00ED45AB"/>
    <w:rsid w:val="00ED460D"/>
    <w:rsid w:val="00ED4720"/>
    <w:rsid w:val="00ED47A9"/>
    <w:rsid w:val="00ED48D7"/>
    <w:rsid w:val="00ED48E0"/>
    <w:rsid w:val="00ED49AA"/>
    <w:rsid w:val="00ED49DF"/>
    <w:rsid w:val="00ED4AC7"/>
    <w:rsid w:val="00ED4BD4"/>
    <w:rsid w:val="00ED4DB0"/>
    <w:rsid w:val="00ED4F9E"/>
    <w:rsid w:val="00ED4FCA"/>
    <w:rsid w:val="00ED550B"/>
    <w:rsid w:val="00ED5CEF"/>
    <w:rsid w:val="00ED5E30"/>
    <w:rsid w:val="00ED6229"/>
    <w:rsid w:val="00ED6377"/>
    <w:rsid w:val="00ED65C0"/>
    <w:rsid w:val="00ED6AFC"/>
    <w:rsid w:val="00ED6B5A"/>
    <w:rsid w:val="00ED6BE8"/>
    <w:rsid w:val="00ED6EA7"/>
    <w:rsid w:val="00ED7364"/>
    <w:rsid w:val="00ED75FE"/>
    <w:rsid w:val="00ED764F"/>
    <w:rsid w:val="00ED7739"/>
    <w:rsid w:val="00ED7CD5"/>
    <w:rsid w:val="00ED7F8F"/>
    <w:rsid w:val="00EE068E"/>
    <w:rsid w:val="00EE0ABC"/>
    <w:rsid w:val="00EE0FF3"/>
    <w:rsid w:val="00EE1158"/>
    <w:rsid w:val="00EE1273"/>
    <w:rsid w:val="00EE14F9"/>
    <w:rsid w:val="00EE159D"/>
    <w:rsid w:val="00EE1B08"/>
    <w:rsid w:val="00EE1CBD"/>
    <w:rsid w:val="00EE1D5D"/>
    <w:rsid w:val="00EE248F"/>
    <w:rsid w:val="00EE24B8"/>
    <w:rsid w:val="00EE25FC"/>
    <w:rsid w:val="00EE2919"/>
    <w:rsid w:val="00EE2A6D"/>
    <w:rsid w:val="00EE2BE0"/>
    <w:rsid w:val="00EE2CE0"/>
    <w:rsid w:val="00EE2E23"/>
    <w:rsid w:val="00EE2F9C"/>
    <w:rsid w:val="00EE35AC"/>
    <w:rsid w:val="00EE36D5"/>
    <w:rsid w:val="00EE3946"/>
    <w:rsid w:val="00EE3FE1"/>
    <w:rsid w:val="00EE4417"/>
    <w:rsid w:val="00EE4968"/>
    <w:rsid w:val="00EE4C13"/>
    <w:rsid w:val="00EE5236"/>
    <w:rsid w:val="00EE544B"/>
    <w:rsid w:val="00EE5DE2"/>
    <w:rsid w:val="00EE600F"/>
    <w:rsid w:val="00EE613D"/>
    <w:rsid w:val="00EE61AE"/>
    <w:rsid w:val="00EE6945"/>
    <w:rsid w:val="00EE6B07"/>
    <w:rsid w:val="00EE6CD3"/>
    <w:rsid w:val="00EE6E02"/>
    <w:rsid w:val="00EE7B51"/>
    <w:rsid w:val="00EE7E6B"/>
    <w:rsid w:val="00EF0185"/>
    <w:rsid w:val="00EF0239"/>
    <w:rsid w:val="00EF0405"/>
    <w:rsid w:val="00EF0437"/>
    <w:rsid w:val="00EF069A"/>
    <w:rsid w:val="00EF0815"/>
    <w:rsid w:val="00EF0975"/>
    <w:rsid w:val="00EF0E61"/>
    <w:rsid w:val="00EF11B5"/>
    <w:rsid w:val="00EF129C"/>
    <w:rsid w:val="00EF15CE"/>
    <w:rsid w:val="00EF1915"/>
    <w:rsid w:val="00EF19CB"/>
    <w:rsid w:val="00EF2069"/>
    <w:rsid w:val="00EF21F5"/>
    <w:rsid w:val="00EF24BE"/>
    <w:rsid w:val="00EF285A"/>
    <w:rsid w:val="00EF2C1F"/>
    <w:rsid w:val="00EF3223"/>
    <w:rsid w:val="00EF3238"/>
    <w:rsid w:val="00EF345F"/>
    <w:rsid w:val="00EF36F4"/>
    <w:rsid w:val="00EF3856"/>
    <w:rsid w:val="00EF391E"/>
    <w:rsid w:val="00EF4177"/>
    <w:rsid w:val="00EF436E"/>
    <w:rsid w:val="00EF4A70"/>
    <w:rsid w:val="00EF4F05"/>
    <w:rsid w:val="00EF50C7"/>
    <w:rsid w:val="00EF5A60"/>
    <w:rsid w:val="00EF5EDF"/>
    <w:rsid w:val="00EF5F02"/>
    <w:rsid w:val="00EF5FBA"/>
    <w:rsid w:val="00EF636D"/>
    <w:rsid w:val="00EF63F8"/>
    <w:rsid w:val="00EF66B1"/>
    <w:rsid w:val="00EF6A38"/>
    <w:rsid w:val="00EF6A92"/>
    <w:rsid w:val="00EF75A1"/>
    <w:rsid w:val="00EF7AF6"/>
    <w:rsid w:val="00EF7B59"/>
    <w:rsid w:val="00EF7D31"/>
    <w:rsid w:val="00F00112"/>
    <w:rsid w:val="00F002F2"/>
    <w:rsid w:val="00F00510"/>
    <w:rsid w:val="00F005AD"/>
    <w:rsid w:val="00F00A21"/>
    <w:rsid w:val="00F00E3B"/>
    <w:rsid w:val="00F00F7B"/>
    <w:rsid w:val="00F011E5"/>
    <w:rsid w:val="00F01D80"/>
    <w:rsid w:val="00F01EBF"/>
    <w:rsid w:val="00F02577"/>
    <w:rsid w:val="00F02C55"/>
    <w:rsid w:val="00F02CCA"/>
    <w:rsid w:val="00F02CCE"/>
    <w:rsid w:val="00F02FE0"/>
    <w:rsid w:val="00F037C4"/>
    <w:rsid w:val="00F03C63"/>
    <w:rsid w:val="00F041AB"/>
    <w:rsid w:val="00F042E3"/>
    <w:rsid w:val="00F045AC"/>
    <w:rsid w:val="00F04660"/>
    <w:rsid w:val="00F04995"/>
    <w:rsid w:val="00F04B94"/>
    <w:rsid w:val="00F05025"/>
    <w:rsid w:val="00F052EC"/>
    <w:rsid w:val="00F0566A"/>
    <w:rsid w:val="00F057BE"/>
    <w:rsid w:val="00F0585D"/>
    <w:rsid w:val="00F05B5B"/>
    <w:rsid w:val="00F05DC6"/>
    <w:rsid w:val="00F06872"/>
    <w:rsid w:val="00F06BEA"/>
    <w:rsid w:val="00F0737B"/>
    <w:rsid w:val="00F07976"/>
    <w:rsid w:val="00F100D5"/>
    <w:rsid w:val="00F101BC"/>
    <w:rsid w:val="00F10769"/>
    <w:rsid w:val="00F1077A"/>
    <w:rsid w:val="00F108D6"/>
    <w:rsid w:val="00F10A41"/>
    <w:rsid w:val="00F10AC8"/>
    <w:rsid w:val="00F10EBB"/>
    <w:rsid w:val="00F11799"/>
    <w:rsid w:val="00F11A06"/>
    <w:rsid w:val="00F11D98"/>
    <w:rsid w:val="00F11FB8"/>
    <w:rsid w:val="00F122FD"/>
    <w:rsid w:val="00F127E6"/>
    <w:rsid w:val="00F129A2"/>
    <w:rsid w:val="00F12B92"/>
    <w:rsid w:val="00F12DB4"/>
    <w:rsid w:val="00F133B5"/>
    <w:rsid w:val="00F1361B"/>
    <w:rsid w:val="00F13624"/>
    <w:rsid w:val="00F13654"/>
    <w:rsid w:val="00F1370C"/>
    <w:rsid w:val="00F13A44"/>
    <w:rsid w:val="00F13F70"/>
    <w:rsid w:val="00F14504"/>
    <w:rsid w:val="00F1450A"/>
    <w:rsid w:val="00F149F6"/>
    <w:rsid w:val="00F1516F"/>
    <w:rsid w:val="00F15515"/>
    <w:rsid w:val="00F159A7"/>
    <w:rsid w:val="00F159FD"/>
    <w:rsid w:val="00F15DBB"/>
    <w:rsid w:val="00F15DC7"/>
    <w:rsid w:val="00F16355"/>
    <w:rsid w:val="00F166E7"/>
    <w:rsid w:val="00F16A53"/>
    <w:rsid w:val="00F16CE2"/>
    <w:rsid w:val="00F16D48"/>
    <w:rsid w:val="00F175B8"/>
    <w:rsid w:val="00F203BC"/>
    <w:rsid w:val="00F20445"/>
    <w:rsid w:val="00F2075E"/>
    <w:rsid w:val="00F20D71"/>
    <w:rsid w:val="00F20DB2"/>
    <w:rsid w:val="00F214E7"/>
    <w:rsid w:val="00F218DE"/>
    <w:rsid w:val="00F218F0"/>
    <w:rsid w:val="00F21C41"/>
    <w:rsid w:val="00F21D3E"/>
    <w:rsid w:val="00F221AB"/>
    <w:rsid w:val="00F227FA"/>
    <w:rsid w:val="00F22811"/>
    <w:rsid w:val="00F22C68"/>
    <w:rsid w:val="00F22CDA"/>
    <w:rsid w:val="00F2334D"/>
    <w:rsid w:val="00F2356A"/>
    <w:rsid w:val="00F235CA"/>
    <w:rsid w:val="00F23771"/>
    <w:rsid w:val="00F2377E"/>
    <w:rsid w:val="00F23B3F"/>
    <w:rsid w:val="00F23B5E"/>
    <w:rsid w:val="00F23CD1"/>
    <w:rsid w:val="00F2440F"/>
    <w:rsid w:val="00F2463E"/>
    <w:rsid w:val="00F24924"/>
    <w:rsid w:val="00F24AF9"/>
    <w:rsid w:val="00F24B16"/>
    <w:rsid w:val="00F24F57"/>
    <w:rsid w:val="00F251CD"/>
    <w:rsid w:val="00F253AA"/>
    <w:rsid w:val="00F256BB"/>
    <w:rsid w:val="00F25791"/>
    <w:rsid w:val="00F257F9"/>
    <w:rsid w:val="00F25C17"/>
    <w:rsid w:val="00F25C65"/>
    <w:rsid w:val="00F25CF0"/>
    <w:rsid w:val="00F25E0E"/>
    <w:rsid w:val="00F25E97"/>
    <w:rsid w:val="00F26042"/>
    <w:rsid w:val="00F2630C"/>
    <w:rsid w:val="00F264DE"/>
    <w:rsid w:val="00F26BF5"/>
    <w:rsid w:val="00F27000"/>
    <w:rsid w:val="00F271B7"/>
    <w:rsid w:val="00F271F0"/>
    <w:rsid w:val="00F27758"/>
    <w:rsid w:val="00F27874"/>
    <w:rsid w:val="00F27BF9"/>
    <w:rsid w:val="00F27D0D"/>
    <w:rsid w:val="00F27D65"/>
    <w:rsid w:val="00F30073"/>
    <w:rsid w:val="00F30313"/>
    <w:rsid w:val="00F305D1"/>
    <w:rsid w:val="00F314F2"/>
    <w:rsid w:val="00F3168B"/>
    <w:rsid w:val="00F31E03"/>
    <w:rsid w:val="00F32379"/>
    <w:rsid w:val="00F32702"/>
    <w:rsid w:val="00F32C2F"/>
    <w:rsid w:val="00F335ED"/>
    <w:rsid w:val="00F33A78"/>
    <w:rsid w:val="00F33EB4"/>
    <w:rsid w:val="00F33EFB"/>
    <w:rsid w:val="00F3403C"/>
    <w:rsid w:val="00F34396"/>
    <w:rsid w:val="00F345DD"/>
    <w:rsid w:val="00F349C7"/>
    <w:rsid w:val="00F34F59"/>
    <w:rsid w:val="00F35219"/>
    <w:rsid w:val="00F35A12"/>
    <w:rsid w:val="00F3646D"/>
    <w:rsid w:val="00F36634"/>
    <w:rsid w:val="00F36835"/>
    <w:rsid w:val="00F36B5B"/>
    <w:rsid w:val="00F37006"/>
    <w:rsid w:val="00F37135"/>
    <w:rsid w:val="00F37293"/>
    <w:rsid w:val="00F373EB"/>
    <w:rsid w:val="00F3740F"/>
    <w:rsid w:val="00F37820"/>
    <w:rsid w:val="00F37EB2"/>
    <w:rsid w:val="00F401B7"/>
    <w:rsid w:val="00F401BF"/>
    <w:rsid w:val="00F402AF"/>
    <w:rsid w:val="00F404B2"/>
    <w:rsid w:val="00F40786"/>
    <w:rsid w:val="00F40C87"/>
    <w:rsid w:val="00F414B3"/>
    <w:rsid w:val="00F4191B"/>
    <w:rsid w:val="00F41B4D"/>
    <w:rsid w:val="00F41E60"/>
    <w:rsid w:val="00F420D1"/>
    <w:rsid w:val="00F42B81"/>
    <w:rsid w:val="00F42D0E"/>
    <w:rsid w:val="00F42DA7"/>
    <w:rsid w:val="00F42F2B"/>
    <w:rsid w:val="00F42FFC"/>
    <w:rsid w:val="00F43667"/>
    <w:rsid w:val="00F43827"/>
    <w:rsid w:val="00F43DBA"/>
    <w:rsid w:val="00F43E09"/>
    <w:rsid w:val="00F43F0C"/>
    <w:rsid w:val="00F444FF"/>
    <w:rsid w:val="00F44762"/>
    <w:rsid w:val="00F447A2"/>
    <w:rsid w:val="00F44AE6"/>
    <w:rsid w:val="00F44E14"/>
    <w:rsid w:val="00F44EB6"/>
    <w:rsid w:val="00F45608"/>
    <w:rsid w:val="00F45731"/>
    <w:rsid w:val="00F45A8F"/>
    <w:rsid w:val="00F461AE"/>
    <w:rsid w:val="00F4653A"/>
    <w:rsid w:val="00F465AD"/>
    <w:rsid w:val="00F46635"/>
    <w:rsid w:val="00F46928"/>
    <w:rsid w:val="00F46D81"/>
    <w:rsid w:val="00F46DA9"/>
    <w:rsid w:val="00F471A7"/>
    <w:rsid w:val="00F47274"/>
    <w:rsid w:val="00F4736A"/>
    <w:rsid w:val="00F4761D"/>
    <w:rsid w:val="00F47E3D"/>
    <w:rsid w:val="00F50631"/>
    <w:rsid w:val="00F506C7"/>
    <w:rsid w:val="00F507B4"/>
    <w:rsid w:val="00F509F1"/>
    <w:rsid w:val="00F50F4D"/>
    <w:rsid w:val="00F51412"/>
    <w:rsid w:val="00F51989"/>
    <w:rsid w:val="00F51AC1"/>
    <w:rsid w:val="00F51B12"/>
    <w:rsid w:val="00F51B2D"/>
    <w:rsid w:val="00F51E7D"/>
    <w:rsid w:val="00F5273F"/>
    <w:rsid w:val="00F529AE"/>
    <w:rsid w:val="00F52E95"/>
    <w:rsid w:val="00F530B6"/>
    <w:rsid w:val="00F53160"/>
    <w:rsid w:val="00F5385F"/>
    <w:rsid w:val="00F539FC"/>
    <w:rsid w:val="00F53BC6"/>
    <w:rsid w:val="00F53BD7"/>
    <w:rsid w:val="00F53CF5"/>
    <w:rsid w:val="00F53CF7"/>
    <w:rsid w:val="00F53F21"/>
    <w:rsid w:val="00F54440"/>
    <w:rsid w:val="00F54711"/>
    <w:rsid w:val="00F54B21"/>
    <w:rsid w:val="00F54D39"/>
    <w:rsid w:val="00F54EB0"/>
    <w:rsid w:val="00F54F78"/>
    <w:rsid w:val="00F550CA"/>
    <w:rsid w:val="00F5525E"/>
    <w:rsid w:val="00F55636"/>
    <w:rsid w:val="00F558C2"/>
    <w:rsid w:val="00F55AE7"/>
    <w:rsid w:val="00F55D3C"/>
    <w:rsid w:val="00F55D8A"/>
    <w:rsid w:val="00F55F05"/>
    <w:rsid w:val="00F55FD9"/>
    <w:rsid w:val="00F56174"/>
    <w:rsid w:val="00F5664E"/>
    <w:rsid w:val="00F56766"/>
    <w:rsid w:val="00F568DE"/>
    <w:rsid w:val="00F56958"/>
    <w:rsid w:val="00F56DE5"/>
    <w:rsid w:val="00F56FE9"/>
    <w:rsid w:val="00F5743D"/>
    <w:rsid w:val="00F576B8"/>
    <w:rsid w:val="00F578DB"/>
    <w:rsid w:val="00F57AEA"/>
    <w:rsid w:val="00F57AF7"/>
    <w:rsid w:val="00F57DD6"/>
    <w:rsid w:val="00F60030"/>
    <w:rsid w:val="00F60276"/>
    <w:rsid w:val="00F6035B"/>
    <w:rsid w:val="00F6055C"/>
    <w:rsid w:val="00F60D1D"/>
    <w:rsid w:val="00F61014"/>
    <w:rsid w:val="00F6103D"/>
    <w:rsid w:val="00F61156"/>
    <w:rsid w:val="00F6132F"/>
    <w:rsid w:val="00F613CC"/>
    <w:rsid w:val="00F61495"/>
    <w:rsid w:val="00F617A8"/>
    <w:rsid w:val="00F621EC"/>
    <w:rsid w:val="00F62F67"/>
    <w:rsid w:val="00F634C1"/>
    <w:rsid w:val="00F63AEA"/>
    <w:rsid w:val="00F63C2E"/>
    <w:rsid w:val="00F63E4C"/>
    <w:rsid w:val="00F63E55"/>
    <w:rsid w:val="00F64155"/>
    <w:rsid w:val="00F644A8"/>
    <w:rsid w:val="00F646AE"/>
    <w:rsid w:val="00F65071"/>
    <w:rsid w:val="00F65AA7"/>
    <w:rsid w:val="00F65FCF"/>
    <w:rsid w:val="00F66056"/>
    <w:rsid w:val="00F662B9"/>
    <w:rsid w:val="00F663D3"/>
    <w:rsid w:val="00F6663B"/>
    <w:rsid w:val="00F66DE2"/>
    <w:rsid w:val="00F67268"/>
    <w:rsid w:val="00F67594"/>
    <w:rsid w:val="00F67657"/>
    <w:rsid w:val="00F6765A"/>
    <w:rsid w:val="00F677AD"/>
    <w:rsid w:val="00F67805"/>
    <w:rsid w:val="00F67B33"/>
    <w:rsid w:val="00F67C47"/>
    <w:rsid w:val="00F67ED8"/>
    <w:rsid w:val="00F70007"/>
    <w:rsid w:val="00F700A8"/>
    <w:rsid w:val="00F70219"/>
    <w:rsid w:val="00F70234"/>
    <w:rsid w:val="00F7063E"/>
    <w:rsid w:val="00F70713"/>
    <w:rsid w:val="00F70715"/>
    <w:rsid w:val="00F70818"/>
    <w:rsid w:val="00F70B0B"/>
    <w:rsid w:val="00F70B29"/>
    <w:rsid w:val="00F70D08"/>
    <w:rsid w:val="00F70D7B"/>
    <w:rsid w:val="00F71003"/>
    <w:rsid w:val="00F71113"/>
    <w:rsid w:val="00F711BD"/>
    <w:rsid w:val="00F71281"/>
    <w:rsid w:val="00F71440"/>
    <w:rsid w:val="00F71875"/>
    <w:rsid w:val="00F71881"/>
    <w:rsid w:val="00F71A37"/>
    <w:rsid w:val="00F71A5D"/>
    <w:rsid w:val="00F71EBD"/>
    <w:rsid w:val="00F71F22"/>
    <w:rsid w:val="00F71F30"/>
    <w:rsid w:val="00F7201F"/>
    <w:rsid w:val="00F7254C"/>
    <w:rsid w:val="00F725BC"/>
    <w:rsid w:val="00F726D8"/>
    <w:rsid w:val="00F72A03"/>
    <w:rsid w:val="00F72A71"/>
    <w:rsid w:val="00F72B76"/>
    <w:rsid w:val="00F72DB6"/>
    <w:rsid w:val="00F72EFF"/>
    <w:rsid w:val="00F7304E"/>
    <w:rsid w:val="00F73482"/>
    <w:rsid w:val="00F735FC"/>
    <w:rsid w:val="00F73679"/>
    <w:rsid w:val="00F73AF0"/>
    <w:rsid w:val="00F73B79"/>
    <w:rsid w:val="00F73CD7"/>
    <w:rsid w:val="00F73EE0"/>
    <w:rsid w:val="00F73F97"/>
    <w:rsid w:val="00F74755"/>
    <w:rsid w:val="00F74F44"/>
    <w:rsid w:val="00F75019"/>
    <w:rsid w:val="00F750F8"/>
    <w:rsid w:val="00F759BD"/>
    <w:rsid w:val="00F75B25"/>
    <w:rsid w:val="00F75CEE"/>
    <w:rsid w:val="00F75F31"/>
    <w:rsid w:val="00F763C8"/>
    <w:rsid w:val="00F76478"/>
    <w:rsid w:val="00F76A0B"/>
    <w:rsid w:val="00F76C82"/>
    <w:rsid w:val="00F76D57"/>
    <w:rsid w:val="00F76E00"/>
    <w:rsid w:val="00F77133"/>
    <w:rsid w:val="00F776C7"/>
    <w:rsid w:val="00F776DD"/>
    <w:rsid w:val="00F778C7"/>
    <w:rsid w:val="00F77AA5"/>
    <w:rsid w:val="00F77ABB"/>
    <w:rsid w:val="00F77BF8"/>
    <w:rsid w:val="00F77C5D"/>
    <w:rsid w:val="00F804F8"/>
    <w:rsid w:val="00F80597"/>
    <w:rsid w:val="00F80D73"/>
    <w:rsid w:val="00F81083"/>
    <w:rsid w:val="00F81DA5"/>
    <w:rsid w:val="00F81E5C"/>
    <w:rsid w:val="00F827DB"/>
    <w:rsid w:val="00F82F44"/>
    <w:rsid w:val="00F83042"/>
    <w:rsid w:val="00F8322E"/>
    <w:rsid w:val="00F833A5"/>
    <w:rsid w:val="00F83654"/>
    <w:rsid w:val="00F83748"/>
    <w:rsid w:val="00F83E15"/>
    <w:rsid w:val="00F843E8"/>
    <w:rsid w:val="00F84458"/>
    <w:rsid w:val="00F8454F"/>
    <w:rsid w:val="00F84613"/>
    <w:rsid w:val="00F84621"/>
    <w:rsid w:val="00F8468A"/>
    <w:rsid w:val="00F846D9"/>
    <w:rsid w:val="00F84F9B"/>
    <w:rsid w:val="00F84F9C"/>
    <w:rsid w:val="00F85398"/>
    <w:rsid w:val="00F85BF1"/>
    <w:rsid w:val="00F86028"/>
    <w:rsid w:val="00F86496"/>
    <w:rsid w:val="00F86523"/>
    <w:rsid w:val="00F8667A"/>
    <w:rsid w:val="00F868A4"/>
    <w:rsid w:val="00F868B6"/>
    <w:rsid w:val="00F8695B"/>
    <w:rsid w:val="00F86D8B"/>
    <w:rsid w:val="00F86FCF"/>
    <w:rsid w:val="00F87378"/>
    <w:rsid w:val="00F873E5"/>
    <w:rsid w:val="00F87493"/>
    <w:rsid w:val="00F87893"/>
    <w:rsid w:val="00F87B96"/>
    <w:rsid w:val="00F90286"/>
    <w:rsid w:val="00F902F5"/>
    <w:rsid w:val="00F903DE"/>
    <w:rsid w:val="00F907D6"/>
    <w:rsid w:val="00F9086D"/>
    <w:rsid w:val="00F910CB"/>
    <w:rsid w:val="00F91840"/>
    <w:rsid w:val="00F91877"/>
    <w:rsid w:val="00F91D4E"/>
    <w:rsid w:val="00F91DF6"/>
    <w:rsid w:val="00F91F8F"/>
    <w:rsid w:val="00F92175"/>
    <w:rsid w:val="00F923CE"/>
    <w:rsid w:val="00F9265A"/>
    <w:rsid w:val="00F926C3"/>
    <w:rsid w:val="00F928AF"/>
    <w:rsid w:val="00F928DB"/>
    <w:rsid w:val="00F92C12"/>
    <w:rsid w:val="00F92D97"/>
    <w:rsid w:val="00F92E6E"/>
    <w:rsid w:val="00F9313B"/>
    <w:rsid w:val="00F93692"/>
    <w:rsid w:val="00F93709"/>
    <w:rsid w:val="00F9387F"/>
    <w:rsid w:val="00F93C19"/>
    <w:rsid w:val="00F94064"/>
    <w:rsid w:val="00F94232"/>
    <w:rsid w:val="00F95257"/>
    <w:rsid w:val="00F95312"/>
    <w:rsid w:val="00F9539D"/>
    <w:rsid w:val="00F95CAB"/>
    <w:rsid w:val="00F96065"/>
    <w:rsid w:val="00F961E6"/>
    <w:rsid w:val="00F968C9"/>
    <w:rsid w:val="00F968EA"/>
    <w:rsid w:val="00F96A01"/>
    <w:rsid w:val="00F96A0D"/>
    <w:rsid w:val="00F96DC6"/>
    <w:rsid w:val="00F96F49"/>
    <w:rsid w:val="00F970C3"/>
    <w:rsid w:val="00F9735C"/>
    <w:rsid w:val="00F973D9"/>
    <w:rsid w:val="00F975EC"/>
    <w:rsid w:val="00F9762B"/>
    <w:rsid w:val="00F977DD"/>
    <w:rsid w:val="00F9783C"/>
    <w:rsid w:val="00F97903"/>
    <w:rsid w:val="00F97AEF"/>
    <w:rsid w:val="00FA0632"/>
    <w:rsid w:val="00FA0748"/>
    <w:rsid w:val="00FA076B"/>
    <w:rsid w:val="00FA08F5"/>
    <w:rsid w:val="00FA0BDA"/>
    <w:rsid w:val="00FA0E0B"/>
    <w:rsid w:val="00FA13E8"/>
    <w:rsid w:val="00FA167D"/>
    <w:rsid w:val="00FA1D71"/>
    <w:rsid w:val="00FA2400"/>
    <w:rsid w:val="00FA2840"/>
    <w:rsid w:val="00FA28E0"/>
    <w:rsid w:val="00FA33EF"/>
    <w:rsid w:val="00FA3A9F"/>
    <w:rsid w:val="00FA3D29"/>
    <w:rsid w:val="00FA3EE7"/>
    <w:rsid w:val="00FA41F6"/>
    <w:rsid w:val="00FA45E1"/>
    <w:rsid w:val="00FA4668"/>
    <w:rsid w:val="00FA473A"/>
    <w:rsid w:val="00FA47CD"/>
    <w:rsid w:val="00FA48D0"/>
    <w:rsid w:val="00FA4C67"/>
    <w:rsid w:val="00FA520B"/>
    <w:rsid w:val="00FA5255"/>
    <w:rsid w:val="00FA55D4"/>
    <w:rsid w:val="00FA561A"/>
    <w:rsid w:val="00FA5CCB"/>
    <w:rsid w:val="00FA5FAF"/>
    <w:rsid w:val="00FA5FB8"/>
    <w:rsid w:val="00FA6153"/>
    <w:rsid w:val="00FA62C6"/>
    <w:rsid w:val="00FA6B59"/>
    <w:rsid w:val="00FA6F64"/>
    <w:rsid w:val="00FB0643"/>
    <w:rsid w:val="00FB09D5"/>
    <w:rsid w:val="00FB0BAF"/>
    <w:rsid w:val="00FB0CC7"/>
    <w:rsid w:val="00FB0E7B"/>
    <w:rsid w:val="00FB0E97"/>
    <w:rsid w:val="00FB11DC"/>
    <w:rsid w:val="00FB14D5"/>
    <w:rsid w:val="00FB1780"/>
    <w:rsid w:val="00FB1DA8"/>
    <w:rsid w:val="00FB1F19"/>
    <w:rsid w:val="00FB1F39"/>
    <w:rsid w:val="00FB21FE"/>
    <w:rsid w:val="00FB2495"/>
    <w:rsid w:val="00FB2847"/>
    <w:rsid w:val="00FB2CD2"/>
    <w:rsid w:val="00FB2D0D"/>
    <w:rsid w:val="00FB2D9E"/>
    <w:rsid w:val="00FB2F59"/>
    <w:rsid w:val="00FB30A3"/>
    <w:rsid w:val="00FB346D"/>
    <w:rsid w:val="00FB3594"/>
    <w:rsid w:val="00FB35BE"/>
    <w:rsid w:val="00FB364B"/>
    <w:rsid w:val="00FB38D9"/>
    <w:rsid w:val="00FB3BB5"/>
    <w:rsid w:val="00FB3C5D"/>
    <w:rsid w:val="00FB3CC2"/>
    <w:rsid w:val="00FB3DE9"/>
    <w:rsid w:val="00FB492B"/>
    <w:rsid w:val="00FB498E"/>
    <w:rsid w:val="00FB4A48"/>
    <w:rsid w:val="00FB4AB2"/>
    <w:rsid w:val="00FB4ACC"/>
    <w:rsid w:val="00FB4DA0"/>
    <w:rsid w:val="00FB4DF1"/>
    <w:rsid w:val="00FB4E0C"/>
    <w:rsid w:val="00FB5854"/>
    <w:rsid w:val="00FB58A8"/>
    <w:rsid w:val="00FB5ACB"/>
    <w:rsid w:val="00FB5B93"/>
    <w:rsid w:val="00FB5E7D"/>
    <w:rsid w:val="00FB6017"/>
    <w:rsid w:val="00FB69C8"/>
    <w:rsid w:val="00FB6A30"/>
    <w:rsid w:val="00FB6B28"/>
    <w:rsid w:val="00FB6B40"/>
    <w:rsid w:val="00FB6BD1"/>
    <w:rsid w:val="00FB6CDB"/>
    <w:rsid w:val="00FB6CFA"/>
    <w:rsid w:val="00FB6DB2"/>
    <w:rsid w:val="00FB7074"/>
    <w:rsid w:val="00FB7097"/>
    <w:rsid w:val="00FB733D"/>
    <w:rsid w:val="00FB73E2"/>
    <w:rsid w:val="00FB79AE"/>
    <w:rsid w:val="00FB7ABA"/>
    <w:rsid w:val="00FB7F52"/>
    <w:rsid w:val="00FC0048"/>
    <w:rsid w:val="00FC00DE"/>
    <w:rsid w:val="00FC0191"/>
    <w:rsid w:val="00FC0837"/>
    <w:rsid w:val="00FC0C66"/>
    <w:rsid w:val="00FC1063"/>
    <w:rsid w:val="00FC14B1"/>
    <w:rsid w:val="00FC14E7"/>
    <w:rsid w:val="00FC1506"/>
    <w:rsid w:val="00FC1634"/>
    <w:rsid w:val="00FC1701"/>
    <w:rsid w:val="00FC188C"/>
    <w:rsid w:val="00FC18BE"/>
    <w:rsid w:val="00FC191B"/>
    <w:rsid w:val="00FC1BAD"/>
    <w:rsid w:val="00FC2279"/>
    <w:rsid w:val="00FC23AD"/>
    <w:rsid w:val="00FC27A7"/>
    <w:rsid w:val="00FC292A"/>
    <w:rsid w:val="00FC2B9F"/>
    <w:rsid w:val="00FC2F6A"/>
    <w:rsid w:val="00FC3055"/>
    <w:rsid w:val="00FC34CF"/>
    <w:rsid w:val="00FC3599"/>
    <w:rsid w:val="00FC3A91"/>
    <w:rsid w:val="00FC3AC3"/>
    <w:rsid w:val="00FC3C3C"/>
    <w:rsid w:val="00FC3EF7"/>
    <w:rsid w:val="00FC42E0"/>
    <w:rsid w:val="00FC431B"/>
    <w:rsid w:val="00FC4425"/>
    <w:rsid w:val="00FC46EB"/>
    <w:rsid w:val="00FC4910"/>
    <w:rsid w:val="00FC4BD1"/>
    <w:rsid w:val="00FC4D05"/>
    <w:rsid w:val="00FC503D"/>
    <w:rsid w:val="00FC53FB"/>
    <w:rsid w:val="00FC5466"/>
    <w:rsid w:val="00FC5918"/>
    <w:rsid w:val="00FC597E"/>
    <w:rsid w:val="00FC5B46"/>
    <w:rsid w:val="00FC5C80"/>
    <w:rsid w:val="00FC5E04"/>
    <w:rsid w:val="00FC5FEC"/>
    <w:rsid w:val="00FC6049"/>
    <w:rsid w:val="00FC6298"/>
    <w:rsid w:val="00FC6949"/>
    <w:rsid w:val="00FC6B41"/>
    <w:rsid w:val="00FC6D45"/>
    <w:rsid w:val="00FC790C"/>
    <w:rsid w:val="00FD0BDA"/>
    <w:rsid w:val="00FD1098"/>
    <w:rsid w:val="00FD13AB"/>
    <w:rsid w:val="00FD15D9"/>
    <w:rsid w:val="00FD15F6"/>
    <w:rsid w:val="00FD1881"/>
    <w:rsid w:val="00FD23A5"/>
    <w:rsid w:val="00FD23CA"/>
    <w:rsid w:val="00FD2448"/>
    <w:rsid w:val="00FD2548"/>
    <w:rsid w:val="00FD25E1"/>
    <w:rsid w:val="00FD2A54"/>
    <w:rsid w:val="00FD2AAD"/>
    <w:rsid w:val="00FD2CF6"/>
    <w:rsid w:val="00FD2DF2"/>
    <w:rsid w:val="00FD30A1"/>
    <w:rsid w:val="00FD350A"/>
    <w:rsid w:val="00FD35C5"/>
    <w:rsid w:val="00FD37C3"/>
    <w:rsid w:val="00FD386F"/>
    <w:rsid w:val="00FD3DDA"/>
    <w:rsid w:val="00FD3DDE"/>
    <w:rsid w:val="00FD4011"/>
    <w:rsid w:val="00FD441E"/>
    <w:rsid w:val="00FD478C"/>
    <w:rsid w:val="00FD520C"/>
    <w:rsid w:val="00FD52F1"/>
    <w:rsid w:val="00FD569F"/>
    <w:rsid w:val="00FD577C"/>
    <w:rsid w:val="00FD598B"/>
    <w:rsid w:val="00FD5C76"/>
    <w:rsid w:val="00FD5F88"/>
    <w:rsid w:val="00FD6036"/>
    <w:rsid w:val="00FD61AD"/>
    <w:rsid w:val="00FD6296"/>
    <w:rsid w:val="00FD6439"/>
    <w:rsid w:val="00FD6440"/>
    <w:rsid w:val="00FD68E6"/>
    <w:rsid w:val="00FD6C42"/>
    <w:rsid w:val="00FD743C"/>
    <w:rsid w:val="00FD7673"/>
    <w:rsid w:val="00FD7689"/>
    <w:rsid w:val="00FD79D4"/>
    <w:rsid w:val="00FD7DF4"/>
    <w:rsid w:val="00FD7E1A"/>
    <w:rsid w:val="00FD7F85"/>
    <w:rsid w:val="00FE0196"/>
    <w:rsid w:val="00FE07A9"/>
    <w:rsid w:val="00FE0EEC"/>
    <w:rsid w:val="00FE104F"/>
    <w:rsid w:val="00FE106D"/>
    <w:rsid w:val="00FE10AA"/>
    <w:rsid w:val="00FE15CA"/>
    <w:rsid w:val="00FE1621"/>
    <w:rsid w:val="00FE166B"/>
    <w:rsid w:val="00FE1922"/>
    <w:rsid w:val="00FE1D76"/>
    <w:rsid w:val="00FE295A"/>
    <w:rsid w:val="00FE29D5"/>
    <w:rsid w:val="00FE302D"/>
    <w:rsid w:val="00FE3069"/>
    <w:rsid w:val="00FE30EC"/>
    <w:rsid w:val="00FE3A33"/>
    <w:rsid w:val="00FE3C9D"/>
    <w:rsid w:val="00FE40C6"/>
    <w:rsid w:val="00FE46B3"/>
    <w:rsid w:val="00FE4915"/>
    <w:rsid w:val="00FE4A31"/>
    <w:rsid w:val="00FE4D08"/>
    <w:rsid w:val="00FE4E35"/>
    <w:rsid w:val="00FE521F"/>
    <w:rsid w:val="00FE544E"/>
    <w:rsid w:val="00FE5469"/>
    <w:rsid w:val="00FE54D4"/>
    <w:rsid w:val="00FE55B5"/>
    <w:rsid w:val="00FE5739"/>
    <w:rsid w:val="00FE5D8E"/>
    <w:rsid w:val="00FE61EB"/>
    <w:rsid w:val="00FE6A52"/>
    <w:rsid w:val="00FE6CA9"/>
    <w:rsid w:val="00FE6CFA"/>
    <w:rsid w:val="00FE713E"/>
    <w:rsid w:val="00FE7167"/>
    <w:rsid w:val="00FE769E"/>
    <w:rsid w:val="00FF0114"/>
    <w:rsid w:val="00FF078C"/>
    <w:rsid w:val="00FF081F"/>
    <w:rsid w:val="00FF102A"/>
    <w:rsid w:val="00FF1786"/>
    <w:rsid w:val="00FF17C3"/>
    <w:rsid w:val="00FF20E6"/>
    <w:rsid w:val="00FF26F9"/>
    <w:rsid w:val="00FF2AB0"/>
    <w:rsid w:val="00FF2FD7"/>
    <w:rsid w:val="00FF33CD"/>
    <w:rsid w:val="00FF33D9"/>
    <w:rsid w:val="00FF34B6"/>
    <w:rsid w:val="00FF351F"/>
    <w:rsid w:val="00FF3580"/>
    <w:rsid w:val="00FF4047"/>
    <w:rsid w:val="00FF44F4"/>
    <w:rsid w:val="00FF485F"/>
    <w:rsid w:val="00FF5294"/>
    <w:rsid w:val="00FF568F"/>
    <w:rsid w:val="00FF56C2"/>
    <w:rsid w:val="00FF5707"/>
    <w:rsid w:val="00FF596B"/>
    <w:rsid w:val="00FF5970"/>
    <w:rsid w:val="00FF5A04"/>
    <w:rsid w:val="00FF5A62"/>
    <w:rsid w:val="00FF5D3A"/>
    <w:rsid w:val="00FF5F59"/>
    <w:rsid w:val="00FF62E9"/>
    <w:rsid w:val="00FF6737"/>
    <w:rsid w:val="00FF7707"/>
    <w:rsid w:val="00FF786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2EF"/>
    <w:rPr>
      <w:sz w:val="24"/>
      <w:szCs w:val="24"/>
    </w:rPr>
  </w:style>
  <w:style w:type="paragraph" w:styleId="Heading1">
    <w:name w:val="heading 1"/>
    <w:aliases w:val="c"/>
    <w:basedOn w:val="Normal"/>
    <w:next w:val="Normal"/>
    <w:autoRedefine/>
    <w:qFormat/>
    <w:rsid w:val="00712766"/>
    <w:pPr>
      <w:keepNext/>
      <w:tabs>
        <w:tab w:val="left" w:pos="2268"/>
      </w:tabs>
      <w:spacing w:before="240" w:after="120"/>
      <w:outlineLvl w:val="0"/>
    </w:pPr>
    <w:rPr>
      <w:rFonts w:ascii="Arial" w:hAnsi="Arial" w:cs="Arial"/>
      <w:b/>
      <w:bCs/>
      <w:sz w:val="36"/>
      <w:szCs w:val="36"/>
    </w:rPr>
  </w:style>
  <w:style w:type="paragraph" w:styleId="Heading2">
    <w:name w:val="heading 2"/>
    <w:basedOn w:val="Normal"/>
    <w:next w:val="Normal"/>
    <w:link w:val="Heading2Char"/>
    <w:qFormat/>
    <w:pPr>
      <w:keepNext/>
      <w:tabs>
        <w:tab w:val="left" w:pos="1418"/>
      </w:tabs>
      <w:spacing w:before="120" w:after="120"/>
      <w:ind w:left="1418" w:hanging="1418"/>
      <w:outlineLvl w:val="1"/>
    </w:pPr>
    <w:rPr>
      <w:rFonts w:ascii="Arial (W1)" w:hAnsi="Arial (W1)"/>
      <w:b/>
      <w:i/>
      <w:sz w:val="28"/>
      <w:szCs w:val="28"/>
    </w:rPr>
  </w:style>
  <w:style w:type="paragraph" w:styleId="Heading3">
    <w:name w:val="heading 3"/>
    <w:basedOn w:val="Normal"/>
    <w:next w:val="Normal"/>
    <w:qFormat/>
    <w:pPr>
      <w:keepNext/>
      <w:tabs>
        <w:tab w:val="left" w:pos="851"/>
      </w:tabs>
      <w:spacing w:before="120" w:after="120"/>
      <w:ind w:left="851" w:hanging="851"/>
      <w:outlineLvl w:val="2"/>
    </w:pPr>
    <w:rPr>
      <w:rFonts w:ascii="Arial (W1)" w:hAnsi="Arial (W1)"/>
      <w:b/>
      <w:szCs w:val="20"/>
    </w:rPr>
  </w:style>
  <w:style w:type="paragraph" w:styleId="Heading4">
    <w:name w:val="heading 4"/>
    <w:basedOn w:val="Normal"/>
    <w:next w:val="Normal"/>
    <w:qFormat/>
    <w:pPr>
      <w:keepNext/>
      <w:tabs>
        <w:tab w:val="left" w:pos="851"/>
      </w:tabs>
      <w:spacing w:before="120" w:after="120"/>
      <w:outlineLvl w:val="3"/>
    </w:pPr>
    <w:rPr>
      <w:rFonts w:ascii="Arial (W1)" w:hAnsi="Arial (W1)"/>
      <w:b/>
      <w:i/>
      <w:sz w:val="22"/>
      <w:szCs w:val="22"/>
    </w:rPr>
  </w:style>
  <w:style w:type="paragraph" w:styleId="Heading5">
    <w:name w:val="heading 5"/>
    <w:basedOn w:val="Normal"/>
    <w:next w:val="Normal"/>
    <w:autoRedefine/>
    <w:qFormat/>
    <w:rsid w:val="00C77DBB"/>
    <w:pPr>
      <w:keepNext/>
      <w:spacing w:before="240" w:after="60"/>
      <w:outlineLvl w:val="4"/>
    </w:pPr>
    <w:rPr>
      <w:bCs/>
      <w:iCs/>
      <w:u w:val="single"/>
    </w:rPr>
  </w:style>
  <w:style w:type="paragraph" w:styleId="Heading6">
    <w:name w:val="heading 6"/>
    <w:basedOn w:val="Normal"/>
    <w:next w:val="Normal"/>
    <w:link w:val="Heading6Char"/>
    <w:autoRedefine/>
    <w:unhideWhenUsed/>
    <w:qFormat/>
    <w:rsid w:val="004A654F"/>
    <w:pPr>
      <w:spacing w:before="240" w:after="60"/>
      <w:outlineLvl w:val="5"/>
    </w:pPr>
    <w:rPr>
      <w:bCs/>
      <w:szCs w:val="22"/>
    </w:rPr>
  </w:style>
  <w:style w:type="paragraph" w:styleId="Heading7">
    <w:name w:val="heading 7"/>
    <w:basedOn w:val="Normal"/>
    <w:next w:val="Normal"/>
    <w:link w:val="Heading7Char"/>
    <w:autoRedefine/>
    <w:unhideWhenUsed/>
    <w:qFormat/>
    <w:rsid w:val="00D73E7C"/>
    <w:pPr>
      <w:keepNext/>
      <w:tabs>
        <w:tab w:val="num" w:pos="1296"/>
      </w:tabs>
      <w:spacing w:before="240" w:after="60"/>
      <w:ind w:left="1298" w:hanging="1298"/>
      <w:outlineLvl w:val="6"/>
    </w:pPr>
    <w:rPr>
      <w:sz w:val="26"/>
    </w:rPr>
  </w:style>
  <w:style w:type="paragraph" w:styleId="Heading8">
    <w:name w:val="heading 8"/>
    <w:basedOn w:val="Normal"/>
    <w:next w:val="Normal"/>
    <w:link w:val="Heading8Char"/>
    <w:qFormat/>
    <w:rsid w:val="00E915E3"/>
    <w:pPr>
      <w:spacing w:before="240" w:after="60"/>
      <w:outlineLvl w:val="7"/>
    </w:pPr>
    <w:rPr>
      <w:rFonts w:ascii="Arial" w:hAnsi="Arial"/>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lang w:val="en-AU" w:eastAsia="en-AU" w:bidi="ar-SA"/>
    </w:rPr>
  </w:style>
  <w:style w:type="paragraph" w:customStyle="1" w:styleId="Arrow">
    <w:name w:val="Arrow"/>
    <w:basedOn w:val="Normal"/>
    <w:autoRedefine/>
    <w:pPr>
      <w:tabs>
        <w:tab w:val="num" w:pos="360"/>
        <w:tab w:val="left" w:pos="567"/>
        <w:tab w:val="left" w:pos="1134"/>
      </w:tabs>
      <w:spacing w:after="120"/>
      <w:ind w:left="1134" w:hanging="567"/>
    </w:pPr>
    <w:rPr>
      <w:snapToGrid w:val="0"/>
      <w:szCs w:val="20"/>
      <w:lang w:eastAsia="en-US"/>
    </w:rPr>
  </w:style>
  <w:style w:type="paragraph" w:customStyle="1" w:styleId="AlphaPoint">
    <w:name w:val="Alpha Point"/>
    <w:basedOn w:val="Normal"/>
    <w:autoRedefine/>
    <w:pPr>
      <w:tabs>
        <w:tab w:val="num" w:pos="360"/>
      </w:tabs>
      <w:spacing w:before="60" w:after="60"/>
      <w:ind w:left="360" w:hanging="360"/>
    </w:pPr>
  </w:style>
  <w:style w:type="paragraph" w:customStyle="1" w:styleId="PARA">
    <w:name w:val="PARA"/>
    <w:basedOn w:val="Normal"/>
    <w:link w:val="PARAChar"/>
    <w:autoRedefine/>
    <w:rsid w:val="00D11AA2"/>
    <w:pPr>
      <w:tabs>
        <w:tab w:val="left" w:pos="567"/>
      </w:tabs>
      <w:spacing w:before="120" w:after="120"/>
    </w:pPr>
    <w:rPr>
      <w:snapToGrid w:val="0"/>
      <w:szCs w:val="20"/>
      <w:lang w:eastAsia="en-US"/>
    </w:rPr>
  </w:style>
  <w:style w:type="character" w:customStyle="1" w:styleId="PARAChar">
    <w:name w:val="PARA Char"/>
    <w:link w:val="PARA"/>
    <w:rsid w:val="00D11AA2"/>
    <w:rPr>
      <w:snapToGrid w:val="0"/>
      <w:sz w:val="24"/>
      <w:lang w:eastAsia="en-US"/>
    </w:rPr>
  </w:style>
  <w:style w:type="paragraph" w:customStyle="1" w:styleId="Bibliography1">
    <w:name w:val="Bibliography1"/>
    <w:basedOn w:val="Normal"/>
    <w:pPr>
      <w:tabs>
        <w:tab w:val="num" w:pos="360"/>
        <w:tab w:val="left" w:pos="540"/>
      </w:tabs>
      <w:spacing w:after="240"/>
      <w:ind w:left="360" w:hanging="360"/>
    </w:pPr>
    <w:rPr>
      <w:b/>
      <w:snapToGrid w:val="0"/>
      <w:szCs w:val="20"/>
      <w:lang w:eastAsia="en-US"/>
    </w:rPr>
  </w:style>
  <w:style w:type="paragraph" w:customStyle="1" w:styleId="conditions">
    <w:name w:val="conditions"/>
    <w:basedOn w:val="PARA"/>
    <w:pPr>
      <w:widowControl w:val="0"/>
      <w:tabs>
        <w:tab w:val="num" w:pos="360"/>
      </w:tabs>
    </w:pPr>
  </w:style>
  <w:style w:type="paragraph" w:styleId="BodyText3">
    <w:name w:val="Body Text 3"/>
    <w:basedOn w:val="Normal"/>
    <w:link w:val="BodyText3Char"/>
    <w:pPr>
      <w:spacing w:after="120"/>
    </w:pPr>
    <w:rPr>
      <w:b/>
      <w:sz w:val="22"/>
      <w:szCs w:val="20"/>
    </w:rPr>
  </w:style>
  <w:style w:type="paragraph" w:styleId="BodyText">
    <w:name w:val="Body Text"/>
    <w:basedOn w:val="Normal"/>
    <w:link w:val="BodyTextChar"/>
    <w:rPr>
      <w:sz w:val="20"/>
      <w:szCs w:val="20"/>
    </w:rPr>
  </w:style>
  <w:style w:type="paragraph" w:styleId="BodyText2">
    <w:name w:val="Body Text 2"/>
    <w:basedOn w:val="Normal"/>
    <w:link w:val="BodyText2Char"/>
    <w:pPr>
      <w:spacing w:before="60"/>
    </w:pPr>
    <w:rPr>
      <w:sz w:val="16"/>
      <w:szCs w:val="20"/>
    </w:rPr>
  </w:style>
  <w:style w:type="paragraph" w:customStyle="1" w:styleId="BlockTextPlain">
    <w:name w:val="Block Text Plain"/>
    <w:basedOn w:val="Normal"/>
    <w:pPr>
      <w:spacing w:before="120" w:after="120"/>
    </w:pPr>
    <w:rPr>
      <w:szCs w:val="20"/>
    </w:rPr>
  </w:style>
  <w:style w:type="paragraph" w:customStyle="1" w:styleId="BlockTextCentre">
    <w:name w:val="Block Text Centre"/>
    <w:basedOn w:val="Normal"/>
    <w:pPr>
      <w:jc w:val="center"/>
    </w:pPr>
    <w:rPr>
      <w:szCs w:val="20"/>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rFonts w:ascii="Comic Sans MS" w:hAnsi="Comic Sans MS"/>
      <w:sz w:val="16"/>
      <w:szCs w:val="20"/>
    </w:rPr>
  </w:style>
  <w:style w:type="paragraph" w:styleId="Footer">
    <w:name w:val="footer"/>
    <w:basedOn w:val="Normal"/>
    <w:link w:val="FooterChar"/>
    <w:pPr>
      <w:tabs>
        <w:tab w:val="center" w:pos="4153"/>
        <w:tab w:val="right" w:pos="8306"/>
      </w:tabs>
    </w:pPr>
    <w:rPr>
      <w:rFonts w:ascii="Comic Sans MS" w:hAnsi="Comic Sans MS"/>
      <w:sz w:val="16"/>
      <w:szCs w:val="20"/>
    </w:rPr>
  </w:style>
  <w:style w:type="character" w:styleId="PageNumber">
    <w:name w:val="page number"/>
    <w:basedOn w:val="DefaultParagraphFont"/>
  </w:style>
  <w:style w:type="paragraph" w:customStyle="1" w:styleId="TableText">
    <w:name w:val="Table Text"/>
    <w:basedOn w:val="BlockTextPlain"/>
    <w:pPr>
      <w:spacing w:before="0" w:after="0"/>
    </w:pPr>
    <w:rPr>
      <w:rFonts w:ascii="Arial Narrow" w:hAnsi="Arial Narrow"/>
      <w:sz w:val="16"/>
    </w:rPr>
  </w:style>
  <w:style w:type="paragraph" w:customStyle="1" w:styleId="Blocktextbold">
    <w:name w:val="Block text bold"/>
    <w:basedOn w:val="Normal"/>
    <w:pPr>
      <w:spacing w:before="120" w:after="120"/>
    </w:pPr>
    <w:rPr>
      <w:b/>
      <w:szCs w:val="20"/>
    </w:rPr>
  </w:style>
  <w:style w:type="character" w:styleId="Hyperlink">
    <w:name w:val="Hyperlink"/>
    <w:rPr>
      <w:color w:val="0000FF"/>
      <w:u w:val="single"/>
    </w:rPr>
  </w:style>
  <w:style w:type="paragraph" w:customStyle="1" w:styleId="Paragraph">
    <w:name w:val="Paragraph"/>
    <w:uiPriority w:val="99"/>
    <w:pPr>
      <w:numPr>
        <w:numId w:val="1"/>
      </w:numPr>
      <w:spacing w:before="120" w:after="120"/>
    </w:pPr>
    <w:rPr>
      <w:color w:val="000000"/>
      <w:sz w:val="24"/>
      <w:szCs w:val="24"/>
    </w:rPr>
  </w:style>
  <w:style w:type="paragraph" w:customStyle="1" w:styleId="Titletext">
    <w:name w:val="Title text"/>
    <w:basedOn w:val="Normal"/>
    <w:rPr>
      <w:szCs w:val="20"/>
    </w:rPr>
  </w:style>
  <w:style w:type="paragraph" w:styleId="TOC1">
    <w:name w:val="toc 1"/>
    <w:basedOn w:val="Normal"/>
    <w:next w:val="Normal"/>
    <w:autoRedefine/>
    <w:uiPriority w:val="39"/>
    <w:qFormat/>
    <w:rsid w:val="005F4AF9"/>
    <w:pPr>
      <w:spacing w:before="120" w:after="120"/>
      <w:ind w:left="1701" w:hanging="1701"/>
    </w:pPr>
    <w:rPr>
      <w:b/>
      <w:bCs/>
      <w:caps/>
      <w:szCs w:val="20"/>
    </w:rPr>
  </w:style>
  <w:style w:type="paragraph" w:styleId="TOC2">
    <w:name w:val="toc 2"/>
    <w:basedOn w:val="Normal"/>
    <w:next w:val="Normal"/>
    <w:autoRedefine/>
    <w:uiPriority w:val="39"/>
    <w:qFormat/>
    <w:rsid w:val="00D11AA2"/>
    <w:pPr>
      <w:ind w:left="1939" w:hanging="1701"/>
    </w:pPr>
    <w:rPr>
      <w:smallCaps/>
      <w:szCs w:val="20"/>
    </w:rPr>
  </w:style>
  <w:style w:type="paragraph" w:styleId="TOC3">
    <w:name w:val="toc 3"/>
    <w:basedOn w:val="Normal"/>
    <w:next w:val="Normal"/>
    <w:autoRedefine/>
    <w:uiPriority w:val="39"/>
    <w:qFormat/>
    <w:rsid w:val="00D11AA2"/>
    <w:pPr>
      <w:ind w:left="2183" w:hanging="1701"/>
    </w:pPr>
    <w:rPr>
      <w:iCs/>
      <w:szCs w:val="20"/>
    </w:rPr>
  </w:style>
  <w:style w:type="paragraph" w:styleId="Date">
    <w:name w:val="Date"/>
    <w:basedOn w:val="Normal"/>
    <w:next w:val="Normal"/>
    <w:link w:val="DateChar"/>
    <w:rPr>
      <w:szCs w:val="20"/>
    </w:rPr>
  </w:style>
  <w:style w:type="paragraph" w:customStyle="1" w:styleId="Default">
    <w:name w:val="Default"/>
    <w:pPr>
      <w:autoSpaceDE w:val="0"/>
      <w:autoSpaceDN w:val="0"/>
      <w:adjustRightInd w:val="0"/>
    </w:pPr>
    <w:rPr>
      <w:color w:val="000000"/>
      <w:sz w:val="24"/>
      <w:szCs w:val="24"/>
    </w:rPr>
  </w:style>
  <w:style w:type="paragraph" w:styleId="TOC4">
    <w:name w:val="toc 4"/>
    <w:basedOn w:val="Normal"/>
    <w:next w:val="Normal"/>
    <w:autoRedefine/>
    <w:pPr>
      <w:ind w:left="720"/>
    </w:pPr>
    <w:rPr>
      <w:rFonts w:asciiTheme="minorHAnsi" w:hAnsiTheme="minorHAnsi"/>
      <w:sz w:val="18"/>
      <w:szCs w:val="18"/>
    </w:rPr>
  </w:style>
  <w:style w:type="paragraph" w:styleId="TOC5">
    <w:name w:val="toc 5"/>
    <w:basedOn w:val="Normal"/>
    <w:next w:val="Normal"/>
    <w:autoRedefine/>
    <w:pPr>
      <w:ind w:left="960"/>
    </w:pPr>
    <w:rPr>
      <w:rFonts w:asciiTheme="minorHAnsi" w:hAnsiTheme="minorHAnsi"/>
      <w:sz w:val="18"/>
      <w:szCs w:val="18"/>
    </w:rPr>
  </w:style>
  <w:style w:type="paragraph" w:styleId="TOC6">
    <w:name w:val="toc 6"/>
    <w:basedOn w:val="Normal"/>
    <w:next w:val="Normal"/>
    <w:autoRedefine/>
    <w:pPr>
      <w:ind w:left="1200"/>
    </w:pPr>
    <w:rPr>
      <w:rFonts w:asciiTheme="minorHAnsi" w:hAnsiTheme="minorHAnsi"/>
      <w:sz w:val="18"/>
      <w:szCs w:val="18"/>
    </w:rPr>
  </w:style>
  <w:style w:type="paragraph" w:styleId="TOC7">
    <w:name w:val="toc 7"/>
    <w:basedOn w:val="Normal"/>
    <w:next w:val="Normal"/>
    <w:autoRedefine/>
    <w:pPr>
      <w:ind w:left="1440"/>
    </w:pPr>
    <w:rPr>
      <w:rFonts w:asciiTheme="minorHAnsi" w:hAnsiTheme="minorHAnsi"/>
      <w:sz w:val="18"/>
      <w:szCs w:val="18"/>
    </w:rPr>
  </w:style>
  <w:style w:type="paragraph" w:styleId="TOC8">
    <w:name w:val="toc 8"/>
    <w:basedOn w:val="Normal"/>
    <w:next w:val="Normal"/>
    <w:autoRedefine/>
    <w:pPr>
      <w:ind w:left="1680"/>
    </w:pPr>
    <w:rPr>
      <w:rFonts w:asciiTheme="minorHAnsi" w:hAnsiTheme="minorHAnsi"/>
      <w:sz w:val="18"/>
      <w:szCs w:val="18"/>
    </w:rPr>
  </w:style>
  <w:style w:type="paragraph" w:styleId="TOC9">
    <w:name w:val="toc 9"/>
    <w:basedOn w:val="Normal"/>
    <w:next w:val="Normal"/>
    <w:autoRedefine/>
    <w:pPr>
      <w:ind w:left="1920"/>
    </w:pPr>
    <w:rPr>
      <w:rFonts w:asciiTheme="minorHAnsi" w:hAnsiTheme="minorHAnsi"/>
      <w:sz w:val="18"/>
      <w:szCs w:val="18"/>
    </w:rPr>
  </w:style>
  <w:style w:type="paragraph" w:customStyle="1" w:styleId="dot">
    <w:name w:val="dot"/>
    <w:basedOn w:val="PARA"/>
    <w:link w:val="dotChar"/>
    <w:pPr>
      <w:numPr>
        <w:numId w:val="2"/>
      </w:numPr>
      <w:tabs>
        <w:tab w:val="clear" w:pos="567"/>
      </w:tabs>
    </w:pPr>
  </w:style>
  <w:style w:type="character" w:customStyle="1" w:styleId="dotChar">
    <w:name w:val="dot Char"/>
    <w:basedOn w:val="PARAChar"/>
    <w:link w:val="dot"/>
    <w:rPr>
      <w:snapToGrid w:val="0"/>
      <w:sz w:val="24"/>
      <w:lang w:eastAsia="en-US"/>
    </w:rPr>
  </w:style>
  <w:style w:type="paragraph" w:customStyle="1" w:styleId="tableheading">
    <w:name w:val="table heading"/>
    <w:basedOn w:val="Normal"/>
    <w:link w:val="tableheadingChar"/>
    <w:pPr>
      <w:keepNext/>
      <w:spacing w:before="120" w:after="120"/>
      <w:ind w:left="1077" w:hanging="1077"/>
    </w:pPr>
    <w:rPr>
      <w:rFonts w:ascii="Arial" w:hAnsi="Arial" w:cs="Arial"/>
      <w:sz w:val="20"/>
      <w:szCs w:val="20"/>
    </w:rPr>
  </w:style>
  <w:style w:type="paragraph" w:customStyle="1" w:styleId="Dot0">
    <w:name w:val="Dot"/>
    <w:basedOn w:val="Normal"/>
    <w:pPr>
      <w:tabs>
        <w:tab w:val="num" w:pos="1134"/>
        <w:tab w:val="left" w:pos="1701"/>
      </w:tabs>
      <w:spacing w:after="120"/>
      <w:ind w:left="1134" w:hanging="567"/>
    </w:pPr>
    <w:rPr>
      <w:lang w:eastAsia="en-US"/>
    </w:rPr>
  </w:style>
  <w:style w:type="paragraph" w:customStyle="1" w:styleId="Appendices">
    <w:name w:val="Appendices"/>
    <w:next w:val="Normal"/>
    <w:autoRedefine/>
    <w:pPr>
      <w:tabs>
        <w:tab w:val="num" w:pos="360"/>
      </w:tabs>
      <w:spacing w:before="240" w:after="120"/>
      <w:ind w:left="1985" w:hanging="1985"/>
      <w:outlineLvl w:val="0"/>
    </w:pPr>
    <w:rPr>
      <w:rFonts w:ascii="Arial (W1)" w:hAnsi="Arial (W1)"/>
      <w:b/>
      <w:color w:val="000000"/>
      <w:sz w:val="36"/>
      <w:szCs w:val="36"/>
    </w:rPr>
  </w:style>
  <w:style w:type="paragraph" w:customStyle="1" w:styleId="1Para">
    <w:name w:val="1 Para"/>
    <w:basedOn w:val="Normal"/>
    <w:link w:val="1ParaCharChar"/>
    <w:pPr>
      <w:numPr>
        <w:numId w:val="4"/>
      </w:numPr>
      <w:spacing w:before="120" w:after="120"/>
    </w:pPr>
  </w:style>
  <w:style w:type="character" w:customStyle="1" w:styleId="1ParaCharChar">
    <w:name w:val="1 Para Char Char"/>
    <w:link w:val="1Para"/>
    <w:locked/>
    <w:rPr>
      <w:sz w:val="24"/>
      <w:szCs w:val="24"/>
    </w:rPr>
  </w:style>
  <w:style w:type="paragraph" w:customStyle="1" w:styleId="5RARMP">
    <w:name w:val="5 RARMP"/>
    <w:basedOn w:val="Normal"/>
    <w:autoRedefine/>
    <w:pPr>
      <w:tabs>
        <w:tab w:val="num" w:pos="284"/>
        <w:tab w:val="left" w:pos="1080"/>
      </w:tabs>
      <w:spacing w:before="120" w:after="120"/>
    </w:pPr>
    <w:rPr>
      <w:rFonts w:ascii="Arial (W1)" w:hAnsi="Arial (W1)" w:cs="Arial (W1)"/>
      <w:b/>
      <w:bCs/>
      <w:i/>
      <w:iCs/>
      <w:color w:val="0000FF"/>
      <w:sz w:val="22"/>
      <w:szCs w:val="22"/>
    </w:rPr>
  </w:style>
  <w:style w:type="character" w:customStyle="1" w:styleId="tableheadingChar">
    <w:name w:val="table heading Char"/>
    <w:link w:val="tableheading"/>
    <w:rPr>
      <w:rFonts w:ascii="Arial" w:hAnsi="Arial" w:cs="Arial"/>
      <w:lang w:val="en-AU" w:eastAsia="en-AU" w:bidi="ar-SA"/>
    </w:rPr>
  </w:style>
  <w:style w:type="character" w:customStyle="1" w:styleId="FootnoteTextChar">
    <w:name w:val="Footnote Text Char"/>
    <w:link w:val="FootnoteText"/>
    <w:locked/>
    <w:rsid w:val="00DC373E"/>
  </w:style>
  <w:style w:type="paragraph" w:customStyle="1" w:styleId="BulletedRARMP">
    <w:name w:val="Bulleted RARMP"/>
    <w:basedOn w:val="Normal"/>
    <w:link w:val="BulletedRARMPCharChar"/>
    <w:rsid w:val="006249AB"/>
    <w:pPr>
      <w:numPr>
        <w:numId w:val="3"/>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5"/>
      </w:numPr>
      <w:tabs>
        <w:tab w:val="left" w:pos="1985"/>
      </w:tabs>
      <w:spacing w:before="120" w:after="120"/>
      <w:outlineLvl w:val="0"/>
    </w:pPr>
    <w:rPr>
      <w:rFonts w:ascii="Arial" w:hAnsi="Arial" w:cs="Arial"/>
      <w:b/>
      <w:bCs/>
      <w:sz w:val="36"/>
      <w:szCs w:val="36"/>
    </w:rPr>
  </w:style>
  <w:style w:type="paragraph" w:customStyle="1" w:styleId="2RARMP">
    <w:name w:val="2 RARMP"/>
    <w:basedOn w:val="Normal"/>
    <w:autoRedefine/>
    <w:rsid w:val="00F314F2"/>
    <w:pPr>
      <w:keepNext/>
      <w:numPr>
        <w:ilvl w:val="1"/>
        <w:numId w:val="5"/>
      </w:numPr>
      <w:tabs>
        <w:tab w:val="clear" w:pos="1531"/>
        <w:tab w:val="num" w:pos="2382"/>
      </w:tabs>
      <w:spacing w:before="240" w:after="120"/>
      <w:jc w:val="both"/>
      <w:outlineLvl w:val="1"/>
    </w:pPr>
    <w:rPr>
      <w:rFonts w:ascii="Arial" w:hAnsi="Arial" w:cs="Arial"/>
      <w:b/>
      <w:bCs/>
      <w:i/>
      <w:iCs/>
      <w:sz w:val="28"/>
      <w:szCs w:val="28"/>
    </w:rPr>
  </w:style>
  <w:style w:type="paragraph" w:customStyle="1" w:styleId="3RARMP">
    <w:name w:val="3 RARMP"/>
    <w:basedOn w:val="Normal"/>
    <w:rsid w:val="00533D84"/>
    <w:pPr>
      <w:keepNext/>
      <w:numPr>
        <w:ilvl w:val="2"/>
        <w:numId w:val="5"/>
      </w:numPr>
      <w:spacing w:before="120" w:after="120"/>
      <w:outlineLvl w:val="2"/>
    </w:pPr>
    <w:rPr>
      <w:rFonts w:ascii="Arial" w:hAnsi="Arial" w:cs="Arial"/>
      <w:b/>
      <w:bCs/>
    </w:rPr>
  </w:style>
  <w:style w:type="paragraph" w:customStyle="1" w:styleId="4RARMP">
    <w:name w:val="4 RARMP"/>
    <w:basedOn w:val="Normal"/>
    <w:link w:val="4RARMPChar"/>
    <w:rsid w:val="00533D84"/>
    <w:pPr>
      <w:keepNext/>
      <w:keepLines/>
      <w:numPr>
        <w:ilvl w:val="3"/>
        <w:numId w:val="5"/>
      </w:numPr>
      <w:spacing w:before="120" w:after="120"/>
      <w:outlineLvl w:val="3"/>
    </w:pPr>
    <w:rPr>
      <w:rFonts w:ascii="Arial" w:hAnsi="Arial" w:cs="Arial"/>
      <w:b/>
      <w:bCs/>
      <w:iCs/>
      <w:sz w:val="22"/>
      <w:szCs w:val="22"/>
    </w:rPr>
  </w:style>
  <w:style w:type="paragraph" w:styleId="Caption">
    <w:name w:val="caption"/>
    <w:basedOn w:val="Normal"/>
    <w:next w:val="Normal"/>
    <w:qFormat/>
    <w:rsid w:val="00533D84"/>
    <w:rPr>
      <w:b/>
      <w:bCs/>
      <w:sz w:val="20"/>
      <w:szCs w:val="20"/>
    </w:rPr>
  </w:style>
  <w:style w:type="paragraph" w:customStyle="1" w:styleId="BulletedletteredRARMP">
    <w:name w:val="Bulleted lettered RARMP"/>
    <w:basedOn w:val="Normal"/>
    <w:autoRedefine/>
    <w:rsid w:val="00E3313D"/>
    <w:pPr>
      <w:numPr>
        <w:numId w:val="6"/>
      </w:numPr>
      <w:tabs>
        <w:tab w:val="left" w:pos="1134"/>
      </w:tabs>
    </w:pPr>
    <w:rPr>
      <w:color w:val="0000FF"/>
      <w:lang w:val="en-US"/>
    </w:rPr>
  </w:style>
  <w:style w:type="character" w:customStyle="1" w:styleId="FootnoteCharacters">
    <w:name w:val="Footnote Characters"/>
    <w:rsid w:val="00E3313D"/>
    <w:rPr>
      <w:rFonts w:cs="Times New Roman"/>
      <w:vertAlign w:val="superscript"/>
    </w:rPr>
  </w:style>
  <w:style w:type="paragraph" w:styleId="ListParagraph">
    <w:name w:val="List Paragraph"/>
    <w:basedOn w:val="Normal"/>
    <w:uiPriority w:val="34"/>
    <w:qFormat/>
    <w:rsid w:val="00E3712B"/>
    <w:pPr>
      <w:ind w:left="720"/>
    </w:pPr>
  </w:style>
  <w:style w:type="character" w:customStyle="1" w:styleId="4RARMPChar">
    <w:name w:val="4 RARMP Char"/>
    <w:link w:val="4RARMP"/>
    <w:rsid w:val="00FE6CFA"/>
    <w:rPr>
      <w:rFonts w:ascii="Arial" w:hAnsi="Arial" w:cs="Arial"/>
      <w:b/>
      <w:bCs/>
      <w:iCs/>
      <w:sz w:val="22"/>
      <w:szCs w:val="22"/>
    </w:rPr>
  </w:style>
  <w:style w:type="character" w:customStyle="1" w:styleId="Heading6Char">
    <w:name w:val="Heading 6 Char"/>
    <w:link w:val="Heading6"/>
    <w:rsid w:val="004A654F"/>
    <w:rPr>
      <w:bCs/>
      <w:sz w:val="24"/>
      <w:szCs w:val="22"/>
    </w:rPr>
  </w:style>
  <w:style w:type="paragraph" w:styleId="DocumentMap">
    <w:name w:val="Document Map"/>
    <w:basedOn w:val="Normal"/>
    <w:link w:val="DocumentMapChar"/>
    <w:rsid w:val="00082206"/>
    <w:pPr>
      <w:shd w:val="clear" w:color="auto" w:fill="000080"/>
    </w:pPr>
    <w:rPr>
      <w:rFonts w:ascii="Tahoma" w:hAnsi="Tahoma" w:cs="Tahoma"/>
      <w:sz w:val="20"/>
      <w:szCs w:val="20"/>
    </w:rPr>
  </w:style>
  <w:style w:type="character" w:customStyle="1" w:styleId="DocumentMapChar">
    <w:name w:val="Document Map Char"/>
    <w:link w:val="DocumentMap"/>
    <w:rsid w:val="00082206"/>
    <w:rPr>
      <w:rFonts w:ascii="Tahoma" w:hAnsi="Tahoma" w:cs="Tahoma"/>
      <w:shd w:val="clear" w:color="auto" w:fill="000080"/>
    </w:rPr>
  </w:style>
  <w:style w:type="paragraph" w:styleId="BalloonText">
    <w:name w:val="Balloon Text"/>
    <w:basedOn w:val="Normal"/>
    <w:link w:val="BalloonTextChar"/>
    <w:rsid w:val="000C7508"/>
    <w:rPr>
      <w:rFonts w:ascii="Tahoma" w:hAnsi="Tahoma" w:cs="Tahoma"/>
      <w:sz w:val="16"/>
      <w:szCs w:val="16"/>
    </w:rPr>
  </w:style>
  <w:style w:type="character" w:customStyle="1" w:styleId="BalloonTextChar">
    <w:name w:val="Balloon Text Char"/>
    <w:link w:val="BalloonText"/>
    <w:rsid w:val="000C7508"/>
    <w:rPr>
      <w:rFonts w:ascii="Tahoma" w:hAnsi="Tahoma" w:cs="Tahoma"/>
      <w:sz w:val="16"/>
      <w:szCs w:val="16"/>
    </w:rPr>
  </w:style>
  <w:style w:type="paragraph" w:customStyle="1" w:styleId="figure">
    <w:name w:val="figure"/>
    <w:basedOn w:val="Normal"/>
    <w:next w:val="Normal"/>
    <w:link w:val="figureChar"/>
    <w:rsid w:val="00FC431B"/>
    <w:pPr>
      <w:keepNext/>
      <w:numPr>
        <w:numId w:val="7"/>
      </w:numPr>
      <w:spacing w:before="120" w:after="120"/>
    </w:pPr>
    <w:rPr>
      <w:rFonts w:ascii="Arial Bold" w:hAnsi="Arial Bold"/>
      <w:b/>
      <w:sz w:val="20"/>
      <w:lang w:val="en-US" w:eastAsia="en-US"/>
    </w:rPr>
  </w:style>
  <w:style w:type="character" w:customStyle="1" w:styleId="figureChar">
    <w:name w:val="figure Char"/>
    <w:link w:val="figure"/>
    <w:locked/>
    <w:rsid w:val="00FC431B"/>
    <w:rPr>
      <w:rFonts w:ascii="Arial Bold" w:hAnsi="Arial Bold"/>
      <w:b/>
      <w:szCs w:val="24"/>
      <w:lang w:val="en-US" w:eastAsia="en-US"/>
    </w:rPr>
  </w:style>
  <w:style w:type="character" w:styleId="CommentReference">
    <w:name w:val="annotation reference"/>
    <w:rsid w:val="00B81960"/>
    <w:rPr>
      <w:sz w:val="16"/>
      <w:szCs w:val="16"/>
    </w:rPr>
  </w:style>
  <w:style w:type="paragraph" w:styleId="CommentText">
    <w:name w:val="annotation text"/>
    <w:basedOn w:val="Normal"/>
    <w:link w:val="CommentTextChar"/>
    <w:rsid w:val="00B81960"/>
    <w:rPr>
      <w:sz w:val="20"/>
      <w:szCs w:val="20"/>
    </w:rPr>
  </w:style>
  <w:style w:type="character" w:customStyle="1" w:styleId="CommentTextChar">
    <w:name w:val="Comment Text Char"/>
    <w:basedOn w:val="DefaultParagraphFont"/>
    <w:link w:val="CommentText"/>
    <w:rsid w:val="00B81960"/>
  </w:style>
  <w:style w:type="paragraph" w:styleId="Revision">
    <w:name w:val="Revision"/>
    <w:hidden/>
    <w:uiPriority w:val="99"/>
    <w:semiHidden/>
    <w:rsid w:val="00B81960"/>
    <w:rPr>
      <w:sz w:val="24"/>
      <w:szCs w:val="24"/>
    </w:rPr>
  </w:style>
  <w:style w:type="character" w:customStyle="1" w:styleId="Heading7Char">
    <w:name w:val="Heading 7 Char"/>
    <w:link w:val="Heading7"/>
    <w:rsid w:val="00D73E7C"/>
    <w:rPr>
      <w:sz w:val="26"/>
      <w:szCs w:val="24"/>
    </w:rPr>
  </w:style>
  <w:style w:type="character" w:customStyle="1" w:styleId="Heading9Char">
    <w:name w:val="Heading 9 Char"/>
    <w:link w:val="Heading9"/>
    <w:rsid w:val="00302CAD"/>
    <w:rPr>
      <w:rFonts w:ascii="Arial" w:hAnsi="Arial" w:cs="Arial"/>
      <w:sz w:val="22"/>
      <w:szCs w:val="22"/>
    </w:rPr>
  </w:style>
  <w:style w:type="character" w:customStyle="1" w:styleId="FooterChar">
    <w:name w:val="Footer Char"/>
    <w:link w:val="Footer"/>
    <w:rsid w:val="00774A0D"/>
    <w:rPr>
      <w:rFonts w:ascii="Comic Sans MS" w:hAnsi="Comic Sans MS"/>
      <w:sz w:val="16"/>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val="0"/>
      <w:snapToGrid w:val="0"/>
      <w:color w:val="365F91" w:themeColor="accent1" w:themeShade="BF"/>
      <w:sz w:val="28"/>
      <w:szCs w:val="28"/>
      <w:lang w:val="en-US" w:eastAsia="ja-JP"/>
    </w:rPr>
  </w:style>
  <w:style w:type="paragraph" w:styleId="NormalWeb">
    <w:name w:val="Normal (Web)"/>
    <w:basedOn w:val="Normal"/>
    <w:uiPriority w:val="99"/>
    <w:rsid w:val="0050497F"/>
    <w:rPr>
      <w:rFonts w:eastAsiaTheme="minorEastAsia"/>
    </w:rPr>
  </w:style>
  <w:style w:type="paragraph" w:customStyle="1" w:styleId="BulletedRARMP3">
    <w:name w:val="Bulleted RARMP3"/>
    <w:basedOn w:val="Normal"/>
    <w:autoRedefine/>
    <w:rsid w:val="00957240"/>
    <w:pPr>
      <w:numPr>
        <w:ilvl w:val="1"/>
        <w:numId w:val="19"/>
      </w:numPr>
      <w:spacing w:before="120" w:after="120" w:line="276" w:lineRule="auto"/>
      <w:contextualSpacing/>
    </w:pPr>
  </w:style>
  <w:style w:type="paragraph" w:customStyle="1" w:styleId="bulletedRARMP2">
    <w:name w:val="bulleted RARMP2"/>
    <w:basedOn w:val="Normal"/>
    <w:rsid w:val="00957240"/>
    <w:pPr>
      <w:numPr>
        <w:numId w:val="18"/>
      </w:numPr>
      <w:spacing w:before="60" w:after="60"/>
    </w:pPr>
  </w:style>
  <w:style w:type="numbering" w:customStyle="1" w:styleId="tablebulletsRARMP">
    <w:name w:val="table bullets RARMP"/>
    <w:basedOn w:val="NoList"/>
    <w:rsid w:val="00A90197"/>
    <w:pPr>
      <w:numPr>
        <w:numId w:val="20"/>
      </w:numPr>
    </w:pPr>
  </w:style>
  <w:style w:type="paragraph" w:customStyle="1" w:styleId="bulletlevel2">
    <w:name w:val="bullet level 2"/>
    <w:basedOn w:val="Normal"/>
    <w:rsid w:val="00686ACA"/>
    <w:pPr>
      <w:numPr>
        <w:numId w:val="22"/>
      </w:numPr>
      <w:spacing w:before="120" w:after="120" w:line="280" w:lineRule="atLeast"/>
    </w:pPr>
    <w:rPr>
      <w:szCs w:val="20"/>
      <w:lang w:val="en-US" w:eastAsia="en-US"/>
    </w:rPr>
  </w:style>
  <w:style w:type="paragraph" w:customStyle="1" w:styleId="Section">
    <w:name w:val="Section"/>
    <w:basedOn w:val="1RARMP"/>
    <w:qFormat/>
    <w:rsid w:val="006B2195"/>
    <w:pPr>
      <w:keepNext/>
      <w:numPr>
        <w:numId w:val="0"/>
      </w:numPr>
      <w:tabs>
        <w:tab w:val="num" w:pos="1531"/>
      </w:tabs>
      <w:spacing w:before="240"/>
      <w:ind w:left="1531" w:hanging="1531"/>
      <w:outlineLvl w:val="1"/>
    </w:pPr>
    <w:rPr>
      <w:i/>
      <w:sz w:val="28"/>
    </w:rPr>
  </w:style>
  <w:style w:type="table" w:customStyle="1" w:styleId="TableGrid1">
    <w:name w:val="Table Grid1"/>
    <w:basedOn w:val="TableNormal"/>
    <w:next w:val="TableGrid"/>
    <w:rsid w:val="00C6752D"/>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0607"/>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autoRedefine/>
    <w:uiPriority w:val="2"/>
    <w:qFormat/>
    <w:rsid w:val="00CB2D22"/>
    <w:pPr>
      <w:keepLines/>
      <w:tabs>
        <w:tab w:val="left" w:pos="0"/>
      </w:tabs>
      <w:jc w:val="center"/>
    </w:pPr>
    <w:rPr>
      <w:rFonts w:ascii="Arial Narrow" w:hAnsi="Arial Narrow" w:cs="Arial"/>
      <w:b/>
      <w:color w:val="0000FF"/>
      <w:sz w:val="20"/>
      <w:szCs w:val="20"/>
    </w:rPr>
  </w:style>
  <w:style w:type="character" w:styleId="PlaceholderText">
    <w:name w:val="Placeholder Text"/>
    <w:basedOn w:val="DefaultParagraphFont"/>
    <w:uiPriority w:val="99"/>
    <w:semiHidden/>
    <w:rsid w:val="009266A5"/>
    <w:rPr>
      <w:color w:val="808080"/>
    </w:rPr>
  </w:style>
  <w:style w:type="paragraph" w:styleId="CommentSubject">
    <w:name w:val="annotation subject"/>
    <w:basedOn w:val="CommentText"/>
    <w:next w:val="CommentText"/>
    <w:link w:val="CommentSubjectChar"/>
    <w:rsid w:val="008F02B5"/>
    <w:rPr>
      <w:b/>
      <w:bCs/>
    </w:rPr>
  </w:style>
  <w:style w:type="character" w:customStyle="1" w:styleId="CommentSubjectChar">
    <w:name w:val="Comment Subject Char"/>
    <w:basedOn w:val="CommentTextChar"/>
    <w:link w:val="CommentSubject"/>
    <w:rsid w:val="008F02B5"/>
    <w:rPr>
      <w:b/>
      <w:bCs/>
    </w:rPr>
  </w:style>
  <w:style w:type="character" w:styleId="Emphasis">
    <w:name w:val="Emphasis"/>
    <w:basedOn w:val="DefaultParagraphFont"/>
    <w:qFormat/>
    <w:rsid w:val="009A49A4"/>
    <w:rPr>
      <w:i/>
      <w:iCs/>
    </w:rPr>
  </w:style>
  <w:style w:type="character" w:styleId="Strong">
    <w:name w:val="Strong"/>
    <w:basedOn w:val="DefaultParagraphFont"/>
    <w:qFormat/>
    <w:rsid w:val="009A49A4"/>
    <w:rPr>
      <w:b/>
      <w:bCs/>
    </w:rPr>
  </w:style>
  <w:style w:type="paragraph" w:styleId="Subtitle">
    <w:name w:val="Subtitle"/>
    <w:basedOn w:val="Normal"/>
    <w:next w:val="Normal"/>
    <w:link w:val="SubtitleChar"/>
    <w:qFormat/>
    <w:rsid w:val="009A49A4"/>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9A49A4"/>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9A49A4"/>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9A49A4"/>
    <w:rPr>
      <w:rFonts w:ascii="Arial" w:eastAsiaTheme="majorEastAsia" w:hAnsi="Arial" w:cstheme="majorBidi"/>
      <w:b/>
      <w:kern w:val="28"/>
      <w:sz w:val="32"/>
      <w:szCs w:val="52"/>
    </w:rPr>
  </w:style>
  <w:style w:type="paragraph" w:styleId="NoSpacing">
    <w:name w:val="No Spacing"/>
    <w:uiPriority w:val="1"/>
    <w:qFormat/>
    <w:rsid w:val="009A49A4"/>
    <w:rPr>
      <w:sz w:val="24"/>
      <w:szCs w:val="24"/>
      <w:lang w:eastAsia="en-US"/>
    </w:rPr>
  </w:style>
  <w:style w:type="character" w:styleId="SubtleEmphasis">
    <w:name w:val="Subtle Emphasis"/>
    <w:basedOn w:val="DefaultParagraphFont"/>
    <w:uiPriority w:val="19"/>
    <w:qFormat/>
    <w:rsid w:val="009A49A4"/>
    <w:rPr>
      <w:i/>
      <w:iCs/>
      <w:color w:val="808080" w:themeColor="text1" w:themeTint="7F"/>
    </w:rPr>
  </w:style>
  <w:style w:type="character" w:styleId="IntenseEmphasis">
    <w:name w:val="Intense Emphasis"/>
    <w:basedOn w:val="DefaultParagraphFont"/>
    <w:uiPriority w:val="21"/>
    <w:qFormat/>
    <w:rsid w:val="009A49A4"/>
    <w:rPr>
      <w:b/>
      <w:bCs/>
      <w:i/>
      <w:iCs/>
      <w:color w:val="4F81BD" w:themeColor="accent1"/>
    </w:rPr>
  </w:style>
  <w:style w:type="paragraph" w:styleId="Quote">
    <w:name w:val="Quote"/>
    <w:basedOn w:val="Normal"/>
    <w:next w:val="Normal"/>
    <w:link w:val="QuoteChar"/>
    <w:uiPriority w:val="29"/>
    <w:qFormat/>
    <w:rsid w:val="009A49A4"/>
    <w:rPr>
      <w:i/>
      <w:iCs/>
      <w:color w:val="000000" w:themeColor="text1"/>
    </w:rPr>
  </w:style>
  <w:style w:type="character" w:customStyle="1" w:styleId="QuoteChar">
    <w:name w:val="Quote Char"/>
    <w:basedOn w:val="DefaultParagraphFont"/>
    <w:link w:val="Quote"/>
    <w:uiPriority w:val="29"/>
    <w:rsid w:val="009A49A4"/>
    <w:rPr>
      <w:i/>
      <w:iCs/>
      <w:color w:val="000000" w:themeColor="text1"/>
      <w:sz w:val="24"/>
      <w:szCs w:val="24"/>
    </w:rPr>
  </w:style>
  <w:style w:type="paragraph" w:styleId="IntenseQuote">
    <w:name w:val="Intense Quote"/>
    <w:basedOn w:val="Normal"/>
    <w:next w:val="Normal"/>
    <w:link w:val="IntenseQuoteChar"/>
    <w:uiPriority w:val="30"/>
    <w:qFormat/>
    <w:rsid w:val="009A49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49A4"/>
    <w:rPr>
      <w:b/>
      <w:bCs/>
      <w:i/>
      <w:iCs/>
      <w:color w:val="4F81BD" w:themeColor="accent1"/>
      <w:sz w:val="24"/>
      <w:szCs w:val="24"/>
    </w:rPr>
  </w:style>
  <w:style w:type="character" w:styleId="SubtleReference">
    <w:name w:val="Subtle Reference"/>
    <w:basedOn w:val="DefaultParagraphFont"/>
    <w:uiPriority w:val="31"/>
    <w:qFormat/>
    <w:rsid w:val="009A49A4"/>
    <w:rPr>
      <w:smallCaps/>
      <w:color w:val="C0504D" w:themeColor="accent2"/>
      <w:u w:val="single"/>
    </w:rPr>
  </w:style>
  <w:style w:type="character" w:styleId="IntenseReference">
    <w:name w:val="Intense Reference"/>
    <w:basedOn w:val="DefaultParagraphFont"/>
    <w:uiPriority w:val="32"/>
    <w:qFormat/>
    <w:rsid w:val="009A49A4"/>
    <w:rPr>
      <w:b/>
      <w:bCs/>
      <w:i/>
      <w:smallCaps/>
      <w:color w:val="C0504D" w:themeColor="accent2"/>
      <w:spacing w:val="5"/>
      <w:u w:val="none"/>
    </w:rPr>
  </w:style>
  <w:style w:type="character" w:styleId="BookTitle">
    <w:name w:val="Book Title"/>
    <w:basedOn w:val="DefaultParagraphFont"/>
    <w:uiPriority w:val="33"/>
    <w:qFormat/>
    <w:rsid w:val="009A49A4"/>
    <w:rPr>
      <w:b/>
      <w:bCs/>
      <w:smallCaps/>
      <w:spacing w:val="5"/>
    </w:rPr>
  </w:style>
  <w:style w:type="character" w:customStyle="1" w:styleId="Heading8Char">
    <w:name w:val="Heading 8 Char"/>
    <w:basedOn w:val="DefaultParagraphFont"/>
    <w:link w:val="Heading8"/>
    <w:rsid w:val="009A49A4"/>
    <w:rPr>
      <w:rFonts w:ascii="Arial" w:hAnsi="Arial"/>
      <w:i/>
      <w:iCs/>
      <w:sz w:val="24"/>
      <w:szCs w:val="24"/>
    </w:rPr>
  </w:style>
  <w:style w:type="paragraph" w:customStyle="1" w:styleId="LicCondpara1">
    <w:name w:val="LicCond para 1"/>
    <w:basedOn w:val="Normal"/>
    <w:rsid w:val="009A49A4"/>
    <w:pPr>
      <w:tabs>
        <w:tab w:val="left" w:pos="567"/>
        <w:tab w:val="left" w:pos="1134"/>
      </w:tabs>
      <w:spacing w:before="120" w:after="120"/>
    </w:pPr>
    <w:rPr>
      <w:szCs w:val="20"/>
    </w:rPr>
  </w:style>
  <w:style w:type="paragraph" w:customStyle="1" w:styleId="LicCondpara2">
    <w:name w:val="LicCond para2"/>
    <w:basedOn w:val="Normal"/>
    <w:rsid w:val="009A49A4"/>
    <w:pPr>
      <w:tabs>
        <w:tab w:val="left" w:pos="567"/>
        <w:tab w:val="left" w:pos="1134"/>
      </w:tabs>
      <w:spacing w:before="120" w:after="120"/>
    </w:pPr>
    <w:rPr>
      <w:szCs w:val="20"/>
    </w:rPr>
  </w:style>
  <w:style w:type="character" w:customStyle="1" w:styleId="BodyText3Char">
    <w:name w:val="Body Text 3 Char"/>
    <w:basedOn w:val="DefaultParagraphFont"/>
    <w:link w:val="BodyText3"/>
    <w:rsid w:val="009A49A4"/>
    <w:rPr>
      <w:b/>
      <w:sz w:val="22"/>
    </w:rPr>
  </w:style>
  <w:style w:type="character" w:customStyle="1" w:styleId="BodyTextChar">
    <w:name w:val="Body Text Char"/>
    <w:basedOn w:val="DefaultParagraphFont"/>
    <w:link w:val="BodyText"/>
    <w:rsid w:val="009A49A4"/>
  </w:style>
  <w:style w:type="character" w:customStyle="1" w:styleId="BodyText2Char">
    <w:name w:val="Body Text 2 Char"/>
    <w:basedOn w:val="DefaultParagraphFont"/>
    <w:link w:val="BodyText2"/>
    <w:rsid w:val="009A49A4"/>
    <w:rPr>
      <w:sz w:val="16"/>
    </w:rPr>
  </w:style>
  <w:style w:type="character" w:customStyle="1" w:styleId="HeaderChar">
    <w:name w:val="Header Char"/>
    <w:basedOn w:val="DefaultParagraphFont"/>
    <w:link w:val="Header"/>
    <w:rsid w:val="009A49A4"/>
    <w:rPr>
      <w:rFonts w:ascii="Comic Sans MS" w:hAnsi="Comic Sans MS"/>
      <w:sz w:val="16"/>
    </w:rPr>
  </w:style>
  <w:style w:type="paragraph" w:customStyle="1" w:styleId="IndentedTNR10">
    <w:name w:val="Indented TNR 10"/>
    <w:basedOn w:val="Normal"/>
    <w:rsid w:val="009A49A4"/>
    <w:pPr>
      <w:tabs>
        <w:tab w:val="left" w:pos="1134"/>
      </w:tabs>
      <w:ind w:left="1134" w:hanging="1134"/>
    </w:pPr>
    <w:rPr>
      <w:sz w:val="20"/>
      <w:szCs w:val="20"/>
    </w:rPr>
  </w:style>
  <w:style w:type="paragraph" w:customStyle="1" w:styleId="Abbrevtable">
    <w:name w:val="Abbrev table"/>
    <w:basedOn w:val="Normal"/>
    <w:rsid w:val="009A49A4"/>
  </w:style>
  <w:style w:type="paragraph" w:customStyle="1" w:styleId="Licencecondn2">
    <w:name w:val="Licence condn2"/>
    <w:basedOn w:val="Normal"/>
    <w:rsid w:val="009A49A4"/>
    <w:pPr>
      <w:tabs>
        <w:tab w:val="num" w:pos="540"/>
        <w:tab w:val="left" w:pos="851"/>
      </w:tabs>
      <w:spacing w:before="120" w:after="120"/>
      <w:ind w:left="540" w:hanging="360"/>
    </w:pPr>
    <w:rPr>
      <w:szCs w:val="20"/>
    </w:rPr>
  </w:style>
  <w:style w:type="paragraph" w:customStyle="1" w:styleId="Licencecondn">
    <w:name w:val="Licence condn"/>
    <w:basedOn w:val="Paragraph"/>
    <w:autoRedefine/>
    <w:rsid w:val="009A49A4"/>
    <w:pPr>
      <w:numPr>
        <w:numId w:val="0"/>
      </w:numPr>
      <w:tabs>
        <w:tab w:val="num" w:pos="540"/>
        <w:tab w:val="left" w:pos="567"/>
        <w:tab w:val="left" w:pos="851"/>
      </w:tabs>
      <w:ind w:left="540" w:hanging="360"/>
    </w:pPr>
    <w:rPr>
      <w:szCs w:val="20"/>
      <w:lang w:eastAsia="en-US"/>
    </w:rPr>
  </w:style>
  <w:style w:type="paragraph" w:customStyle="1" w:styleId="RIGHTLIST">
    <w:name w:val="RIGHTLIST"/>
    <w:basedOn w:val="Normal"/>
    <w:rsid w:val="009A49A4"/>
    <w:pPr>
      <w:keepNext/>
      <w:tabs>
        <w:tab w:val="right" w:leader="dot" w:pos="9356"/>
      </w:tabs>
      <w:spacing w:before="80" w:after="40"/>
      <w:ind w:right="-6"/>
    </w:pPr>
    <w:rPr>
      <w:sz w:val="22"/>
      <w:szCs w:val="20"/>
    </w:rPr>
  </w:style>
  <w:style w:type="paragraph" w:customStyle="1" w:styleId="Licencecondition">
    <w:name w:val="Licence condition"/>
    <w:autoRedefine/>
    <w:rsid w:val="009A49A4"/>
    <w:pPr>
      <w:tabs>
        <w:tab w:val="num" w:pos="720"/>
      </w:tabs>
      <w:spacing w:before="120" w:after="120"/>
      <w:ind w:left="720" w:hanging="360"/>
    </w:pPr>
    <w:rPr>
      <w:sz w:val="24"/>
    </w:rPr>
  </w:style>
  <w:style w:type="character" w:customStyle="1" w:styleId="DateChar">
    <w:name w:val="Date Char"/>
    <w:basedOn w:val="DefaultParagraphFont"/>
    <w:link w:val="Date"/>
    <w:rsid w:val="009A49A4"/>
    <w:rPr>
      <w:sz w:val="24"/>
    </w:rPr>
  </w:style>
  <w:style w:type="paragraph" w:customStyle="1" w:styleId="List1">
    <w:name w:val="List1"/>
    <w:basedOn w:val="Normal"/>
    <w:rsid w:val="009A49A4"/>
    <w:pPr>
      <w:tabs>
        <w:tab w:val="left" w:pos="3686"/>
        <w:tab w:val="left" w:pos="8364"/>
        <w:tab w:val="right" w:leader="dot" w:pos="9356"/>
      </w:tabs>
      <w:spacing w:before="60" w:line="200" w:lineRule="exact"/>
    </w:pPr>
    <w:rPr>
      <w:sz w:val="22"/>
      <w:szCs w:val="22"/>
    </w:rPr>
  </w:style>
  <w:style w:type="paragraph" w:customStyle="1" w:styleId="LEFTLIST">
    <w:name w:val="LEFTLIST"/>
    <w:basedOn w:val="Heading1"/>
    <w:rsid w:val="009A49A4"/>
    <w:pPr>
      <w:tabs>
        <w:tab w:val="right" w:leader="dot" w:pos="9356"/>
      </w:tabs>
      <w:spacing w:before="80" w:after="40"/>
      <w:outlineLvl w:val="9"/>
    </w:pPr>
    <w:rPr>
      <w:rFonts w:ascii="Arial Narrow" w:hAnsi="Arial Narrow" w:cs="Arial Narrow"/>
      <w:bCs w:val="0"/>
      <w:caps/>
      <w:snapToGrid w:val="0"/>
      <w:sz w:val="22"/>
      <w:szCs w:val="22"/>
    </w:rPr>
  </w:style>
  <w:style w:type="paragraph" w:customStyle="1" w:styleId="Style1">
    <w:name w:val="Style1"/>
    <w:basedOn w:val="Heading1"/>
    <w:autoRedefine/>
    <w:rsid w:val="009A49A4"/>
    <w:rPr>
      <w:rFonts w:ascii="Arial (W1)" w:hAnsi="Arial (W1)"/>
      <w:caps/>
    </w:rPr>
  </w:style>
  <w:style w:type="paragraph" w:customStyle="1" w:styleId="Normal-nospace">
    <w:name w:val="Normal - no space"/>
    <w:basedOn w:val="Normal"/>
    <w:rsid w:val="009A49A4"/>
    <w:pPr>
      <w:widowControl w:val="0"/>
    </w:pPr>
    <w:rPr>
      <w:rFonts w:ascii="Arial" w:hAnsi="Arial" w:cs="Arial"/>
      <w:sz w:val="18"/>
      <w:szCs w:val="18"/>
      <w:lang w:val="en-US" w:eastAsia="en-US"/>
    </w:rPr>
  </w:style>
  <w:style w:type="paragraph" w:customStyle="1" w:styleId="LCalphapoint">
    <w:name w:val="LC alpha point"/>
    <w:basedOn w:val="Normal"/>
    <w:autoRedefine/>
    <w:rsid w:val="009A49A4"/>
    <w:pPr>
      <w:spacing w:after="60"/>
      <w:ind w:left="1588" w:hanging="567"/>
    </w:pPr>
  </w:style>
  <w:style w:type="paragraph" w:customStyle="1" w:styleId="LCnumbers">
    <w:name w:val="LC numbers"/>
    <w:basedOn w:val="Normal"/>
    <w:link w:val="LCnumbersChar"/>
    <w:autoRedefine/>
    <w:rsid w:val="009A49A4"/>
    <w:pPr>
      <w:tabs>
        <w:tab w:val="num" w:pos="964"/>
      </w:tabs>
      <w:spacing w:after="60"/>
      <w:ind w:left="964" w:hanging="567"/>
    </w:pPr>
  </w:style>
  <w:style w:type="character" w:customStyle="1" w:styleId="LCnumbersChar">
    <w:name w:val="LC numbers Char"/>
    <w:link w:val="LCnumbers"/>
    <w:rsid w:val="009A49A4"/>
    <w:rPr>
      <w:sz w:val="24"/>
      <w:szCs w:val="24"/>
    </w:rPr>
  </w:style>
  <w:style w:type="paragraph" w:customStyle="1" w:styleId="Paranonumbers">
    <w:name w:val="Para no numbers"/>
    <w:basedOn w:val="Normal"/>
    <w:link w:val="ParanonumbersChar"/>
    <w:rsid w:val="009A49A4"/>
    <w:pPr>
      <w:spacing w:before="120" w:after="120"/>
    </w:pPr>
  </w:style>
  <w:style w:type="character" w:customStyle="1" w:styleId="ParanonumbersChar">
    <w:name w:val="Para no numbers Char"/>
    <w:link w:val="Paranonumbers"/>
    <w:locked/>
    <w:rsid w:val="009A49A4"/>
    <w:rPr>
      <w:sz w:val="24"/>
      <w:szCs w:val="24"/>
    </w:rPr>
  </w:style>
  <w:style w:type="paragraph" w:customStyle="1" w:styleId="Para0">
    <w:name w:val="Para"/>
    <w:basedOn w:val="Normal"/>
    <w:link w:val="ParaCharChar"/>
    <w:rsid w:val="009A49A4"/>
    <w:pPr>
      <w:spacing w:before="60" w:after="100"/>
    </w:pPr>
  </w:style>
  <w:style w:type="character" w:customStyle="1" w:styleId="ParaCharChar">
    <w:name w:val="Para Char Char"/>
    <w:link w:val="Para0"/>
    <w:locked/>
    <w:rsid w:val="009A49A4"/>
    <w:rPr>
      <w:sz w:val="24"/>
      <w:szCs w:val="24"/>
    </w:rPr>
  </w:style>
  <w:style w:type="paragraph" w:customStyle="1" w:styleId="Licencebullets">
    <w:name w:val="Licence bullets"/>
    <w:basedOn w:val="Normal"/>
    <w:rsid w:val="009A49A4"/>
    <w:pPr>
      <w:tabs>
        <w:tab w:val="num" w:pos="720"/>
      </w:tabs>
      <w:ind w:left="720" w:hanging="720"/>
    </w:pPr>
  </w:style>
  <w:style w:type="paragraph" w:customStyle="1" w:styleId="Events">
    <w:name w:val="Events"/>
    <w:basedOn w:val="Heading4"/>
    <w:link w:val="EventsCharChar"/>
    <w:rsid w:val="009A49A4"/>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9A49A4"/>
    <w:rPr>
      <w:rFonts w:ascii="Arial" w:hAnsi="Arial" w:cs="Arial"/>
      <w:b/>
      <w:bCs/>
      <w:iCs/>
      <w:color w:val="000000"/>
      <w:sz w:val="22"/>
      <w:szCs w:val="22"/>
    </w:rPr>
  </w:style>
  <w:style w:type="paragraph" w:customStyle="1" w:styleId="NumberedRARMP">
    <w:name w:val="Numbered RARMP"/>
    <w:basedOn w:val="Paranonumbers"/>
    <w:link w:val="NumberedRARMPChar"/>
    <w:uiPriority w:val="99"/>
    <w:rsid w:val="009A49A4"/>
    <w:pPr>
      <w:tabs>
        <w:tab w:val="num" w:pos="540"/>
        <w:tab w:val="num" w:pos="567"/>
      </w:tabs>
    </w:pPr>
  </w:style>
  <w:style w:type="character" w:customStyle="1" w:styleId="NumberedRARMPChar">
    <w:name w:val="Numbered RARMP Char"/>
    <w:link w:val="NumberedRARMP"/>
    <w:uiPriority w:val="99"/>
    <w:locked/>
    <w:rsid w:val="009A49A4"/>
    <w:rPr>
      <w:sz w:val="24"/>
      <w:szCs w:val="24"/>
    </w:rPr>
  </w:style>
  <w:style w:type="paragraph" w:customStyle="1" w:styleId="letteredRARMP">
    <w:name w:val="lettered RARMP"/>
    <w:basedOn w:val="Normal"/>
    <w:rsid w:val="009A49A4"/>
    <w:pPr>
      <w:tabs>
        <w:tab w:val="num" w:pos="855"/>
      </w:tabs>
      <w:spacing w:before="60" w:after="120"/>
      <w:ind w:left="855" w:hanging="515"/>
    </w:pPr>
  </w:style>
  <w:style w:type="paragraph" w:customStyle="1" w:styleId="numberedpara">
    <w:name w:val="numbered para"/>
    <w:basedOn w:val="Normal"/>
    <w:rsid w:val="009A49A4"/>
    <w:pPr>
      <w:tabs>
        <w:tab w:val="num" w:pos="567"/>
      </w:tabs>
      <w:spacing w:before="120" w:after="120"/>
    </w:pPr>
  </w:style>
  <w:style w:type="paragraph" w:customStyle="1" w:styleId="romanRARMP">
    <w:name w:val="roman RARMP"/>
    <w:basedOn w:val="Normal"/>
    <w:qFormat/>
    <w:rsid w:val="009A49A4"/>
    <w:pPr>
      <w:tabs>
        <w:tab w:val="num" w:pos="1080"/>
      </w:tabs>
      <w:spacing w:before="120" w:after="120"/>
      <w:ind w:left="1080" w:hanging="360"/>
    </w:pPr>
  </w:style>
  <w:style w:type="paragraph" w:customStyle="1" w:styleId="head4">
    <w:name w:val="head4"/>
    <w:basedOn w:val="Para0"/>
    <w:qFormat/>
    <w:rsid w:val="009A49A4"/>
    <w:pPr>
      <w:keepNext/>
      <w:tabs>
        <w:tab w:val="left" w:pos="567"/>
      </w:tabs>
      <w:spacing w:before="120" w:after="120"/>
      <w:outlineLvl w:val="4"/>
    </w:pPr>
    <w:rPr>
      <w:b/>
      <w:i/>
    </w:rPr>
  </w:style>
  <w:style w:type="character" w:customStyle="1" w:styleId="FootnoteTextChar1">
    <w:name w:val="Footnote Text Char1"/>
    <w:locked/>
    <w:rsid w:val="00242140"/>
    <w:rPr>
      <w:rFonts w:eastAsia="Times New Roman" w:cs="Times New Roman"/>
      <w:sz w:val="20"/>
      <w:szCs w:val="20"/>
      <w:lang w:eastAsia="en-AU"/>
    </w:rPr>
  </w:style>
  <w:style w:type="character" w:customStyle="1" w:styleId="tabletextChar">
    <w:name w:val="table text Char"/>
    <w:basedOn w:val="DefaultParagraphFont"/>
    <w:link w:val="tabletext0"/>
    <w:uiPriority w:val="2"/>
    <w:rsid w:val="005C184B"/>
    <w:rPr>
      <w:rFonts w:ascii="Arial Narrow" w:hAnsi="Arial Narrow" w:cs="Arial"/>
      <w:b/>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2EF"/>
    <w:rPr>
      <w:sz w:val="24"/>
      <w:szCs w:val="24"/>
    </w:rPr>
  </w:style>
  <w:style w:type="paragraph" w:styleId="Heading1">
    <w:name w:val="heading 1"/>
    <w:aliases w:val="c"/>
    <w:basedOn w:val="Normal"/>
    <w:next w:val="Normal"/>
    <w:autoRedefine/>
    <w:qFormat/>
    <w:rsid w:val="00712766"/>
    <w:pPr>
      <w:keepNext/>
      <w:tabs>
        <w:tab w:val="left" w:pos="2268"/>
      </w:tabs>
      <w:spacing w:before="240" w:after="120"/>
      <w:outlineLvl w:val="0"/>
    </w:pPr>
    <w:rPr>
      <w:rFonts w:ascii="Arial" w:hAnsi="Arial" w:cs="Arial"/>
      <w:b/>
      <w:bCs/>
      <w:sz w:val="36"/>
      <w:szCs w:val="36"/>
    </w:rPr>
  </w:style>
  <w:style w:type="paragraph" w:styleId="Heading2">
    <w:name w:val="heading 2"/>
    <w:basedOn w:val="Normal"/>
    <w:next w:val="Normal"/>
    <w:link w:val="Heading2Char"/>
    <w:qFormat/>
    <w:pPr>
      <w:keepNext/>
      <w:tabs>
        <w:tab w:val="left" w:pos="1418"/>
      </w:tabs>
      <w:spacing w:before="120" w:after="120"/>
      <w:ind w:left="1418" w:hanging="1418"/>
      <w:outlineLvl w:val="1"/>
    </w:pPr>
    <w:rPr>
      <w:rFonts w:ascii="Arial (W1)" w:hAnsi="Arial (W1)"/>
      <w:b/>
      <w:i/>
      <w:sz w:val="28"/>
      <w:szCs w:val="28"/>
    </w:rPr>
  </w:style>
  <w:style w:type="paragraph" w:styleId="Heading3">
    <w:name w:val="heading 3"/>
    <w:basedOn w:val="Normal"/>
    <w:next w:val="Normal"/>
    <w:qFormat/>
    <w:pPr>
      <w:keepNext/>
      <w:tabs>
        <w:tab w:val="left" w:pos="851"/>
      </w:tabs>
      <w:spacing w:before="120" w:after="120"/>
      <w:ind w:left="851" w:hanging="851"/>
      <w:outlineLvl w:val="2"/>
    </w:pPr>
    <w:rPr>
      <w:rFonts w:ascii="Arial (W1)" w:hAnsi="Arial (W1)"/>
      <w:b/>
      <w:szCs w:val="20"/>
    </w:rPr>
  </w:style>
  <w:style w:type="paragraph" w:styleId="Heading4">
    <w:name w:val="heading 4"/>
    <w:basedOn w:val="Normal"/>
    <w:next w:val="Normal"/>
    <w:qFormat/>
    <w:pPr>
      <w:keepNext/>
      <w:tabs>
        <w:tab w:val="left" w:pos="851"/>
      </w:tabs>
      <w:spacing w:before="120" w:after="120"/>
      <w:outlineLvl w:val="3"/>
    </w:pPr>
    <w:rPr>
      <w:rFonts w:ascii="Arial (W1)" w:hAnsi="Arial (W1)"/>
      <w:b/>
      <w:i/>
      <w:sz w:val="22"/>
      <w:szCs w:val="22"/>
    </w:rPr>
  </w:style>
  <w:style w:type="paragraph" w:styleId="Heading5">
    <w:name w:val="heading 5"/>
    <w:basedOn w:val="Normal"/>
    <w:next w:val="Normal"/>
    <w:autoRedefine/>
    <w:qFormat/>
    <w:rsid w:val="00C77DBB"/>
    <w:pPr>
      <w:keepNext/>
      <w:spacing w:before="240" w:after="60"/>
      <w:outlineLvl w:val="4"/>
    </w:pPr>
    <w:rPr>
      <w:bCs/>
      <w:iCs/>
      <w:u w:val="single"/>
    </w:rPr>
  </w:style>
  <w:style w:type="paragraph" w:styleId="Heading6">
    <w:name w:val="heading 6"/>
    <w:basedOn w:val="Normal"/>
    <w:next w:val="Normal"/>
    <w:link w:val="Heading6Char"/>
    <w:autoRedefine/>
    <w:unhideWhenUsed/>
    <w:qFormat/>
    <w:rsid w:val="004A654F"/>
    <w:pPr>
      <w:spacing w:before="240" w:after="60"/>
      <w:outlineLvl w:val="5"/>
    </w:pPr>
    <w:rPr>
      <w:bCs/>
      <w:szCs w:val="22"/>
    </w:rPr>
  </w:style>
  <w:style w:type="paragraph" w:styleId="Heading7">
    <w:name w:val="heading 7"/>
    <w:basedOn w:val="Normal"/>
    <w:next w:val="Normal"/>
    <w:link w:val="Heading7Char"/>
    <w:autoRedefine/>
    <w:unhideWhenUsed/>
    <w:qFormat/>
    <w:rsid w:val="00D73E7C"/>
    <w:pPr>
      <w:keepNext/>
      <w:tabs>
        <w:tab w:val="num" w:pos="1296"/>
      </w:tabs>
      <w:spacing w:before="240" w:after="60"/>
      <w:ind w:left="1298" w:hanging="1298"/>
      <w:outlineLvl w:val="6"/>
    </w:pPr>
    <w:rPr>
      <w:sz w:val="26"/>
    </w:rPr>
  </w:style>
  <w:style w:type="paragraph" w:styleId="Heading8">
    <w:name w:val="heading 8"/>
    <w:basedOn w:val="Normal"/>
    <w:next w:val="Normal"/>
    <w:link w:val="Heading8Char"/>
    <w:qFormat/>
    <w:rsid w:val="00E915E3"/>
    <w:pPr>
      <w:spacing w:before="240" w:after="60"/>
      <w:outlineLvl w:val="7"/>
    </w:pPr>
    <w:rPr>
      <w:rFonts w:ascii="Arial" w:hAnsi="Arial"/>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1)" w:hAnsi="Arial (W1)"/>
      <w:b/>
      <w:i/>
      <w:sz w:val="28"/>
      <w:szCs w:val="28"/>
      <w:lang w:val="en-AU" w:eastAsia="en-AU" w:bidi="ar-SA"/>
    </w:rPr>
  </w:style>
  <w:style w:type="paragraph" w:customStyle="1" w:styleId="Arrow">
    <w:name w:val="Arrow"/>
    <w:basedOn w:val="Normal"/>
    <w:autoRedefine/>
    <w:pPr>
      <w:tabs>
        <w:tab w:val="num" w:pos="360"/>
        <w:tab w:val="left" w:pos="567"/>
        <w:tab w:val="left" w:pos="1134"/>
      </w:tabs>
      <w:spacing w:after="120"/>
      <w:ind w:left="1134" w:hanging="567"/>
    </w:pPr>
    <w:rPr>
      <w:snapToGrid w:val="0"/>
      <w:szCs w:val="20"/>
      <w:lang w:eastAsia="en-US"/>
    </w:rPr>
  </w:style>
  <w:style w:type="paragraph" w:customStyle="1" w:styleId="AlphaPoint">
    <w:name w:val="Alpha Point"/>
    <w:basedOn w:val="Normal"/>
    <w:autoRedefine/>
    <w:pPr>
      <w:tabs>
        <w:tab w:val="num" w:pos="360"/>
      </w:tabs>
      <w:spacing w:before="60" w:after="60"/>
      <w:ind w:left="360" w:hanging="360"/>
    </w:pPr>
  </w:style>
  <w:style w:type="paragraph" w:customStyle="1" w:styleId="PARA">
    <w:name w:val="PARA"/>
    <w:basedOn w:val="Normal"/>
    <w:link w:val="PARAChar"/>
    <w:autoRedefine/>
    <w:rsid w:val="00D11AA2"/>
    <w:pPr>
      <w:tabs>
        <w:tab w:val="left" w:pos="567"/>
      </w:tabs>
      <w:spacing w:before="120" w:after="120"/>
    </w:pPr>
    <w:rPr>
      <w:snapToGrid w:val="0"/>
      <w:szCs w:val="20"/>
      <w:lang w:eastAsia="en-US"/>
    </w:rPr>
  </w:style>
  <w:style w:type="character" w:customStyle="1" w:styleId="PARAChar">
    <w:name w:val="PARA Char"/>
    <w:link w:val="PARA"/>
    <w:rsid w:val="00D11AA2"/>
    <w:rPr>
      <w:snapToGrid w:val="0"/>
      <w:sz w:val="24"/>
      <w:lang w:eastAsia="en-US"/>
    </w:rPr>
  </w:style>
  <w:style w:type="paragraph" w:customStyle="1" w:styleId="Bibliography1">
    <w:name w:val="Bibliography1"/>
    <w:basedOn w:val="Normal"/>
    <w:pPr>
      <w:tabs>
        <w:tab w:val="num" w:pos="360"/>
        <w:tab w:val="left" w:pos="540"/>
      </w:tabs>
      <w:spacing w:after="240"/>
      <w:ind w:left="360" w:hanging="360"/>
    </w:pPr>
    <w:rPr>
      <w:b/>
      <w:snapToGrid w:val="0"/>
      <w:szCs w:val="20"/>
      <w:lang w:eastAsia="en-US"/>
    </w:rPr>
  </w:style>
  <w:style w:type="paragraph" w:customStyle="1" w:styleId="conditions">
    <w:name w:val="conditions"/>
    <w:basedOn w:val="PARA"/>
    <w:pPr>
      <w:widowControl w:val="0"/>
      <w:tabs>
        <w:tab w:val="num" w:pos="360"/>
      </w:tabs>
    </w:pPr>
  </w:style>
  <w:style w:type="paragraph" w:styleId="BodyText3">
    <w:name w:val="Body Text 3"/>
    <w:basedOn w:val="Normal"/>
    <w:link w:val="BodyText3Char"/>
    <w:pPr>
      <w:spacing w:after="120"/>
    </w:pPr>
    <w:rPr>
      <w:b/>
      <w:sz w:val="22"/>
      <w:szCs w:val="20"/>
    </w:rPr>
  </w:style>
  <w:style w:type="paragraph" w:styleId="BodyText">
    <w:name w:val="Body Text"/>
    <w:basedOn w:val="Normal"/>
    <w:link w:val="BodyTextChar"/>
    <w:rPr>
      <w:sz w:val="20"/>
      <w:szCs w:val="20"/>
    </w:rPr>
  </w:style>
  <w:style w:type="paragraph" w:styleId="BodyText2">
    <w:name w:val="Body Text 2"/>
    <w:basedOn w:val="Normal"/>
    <w:link w:val="BodyText2Char"/>
    <w:pPr>
      <w:spacing w:before="60"/>
    </w:pPr>
    <w:rPr>
      <w:sz w:val="16"/>
      <w:szCs w:val="20"/>
    </w:rPr>
  </w:style>
  <w:style w:type="paragraph" w:customStyle="1" w:styleId="BlockTextPlain">
    <w:name w:val="Block Text Plain"/>
    <w:basedOn w:val="Normal"/>
    <w:pPr>
      <w:spacing w:before="120" w:after="120"/>
    </w:pPr>
    <w:rPr>
      <w:szCs w:val="20"/>
    </w:rPr>
  </w:style>
  <w:style w:type="paragraph" w:customStyle="1" w:styleId="BlockTextCentre">
    <w:name w:val="Block Text Centre"/>
    <w:basedOn w:val="Normal"/>
    <w:pPr>
      <w:jc w:val="center"/>
    </w:pPr>
    <w:rPr>
      <w:szCs w:val="20"/>
    </w:rPr>
  </w:style>
  <w:style w:type="paragraph" w:styleId="FootnoteText">
    <w:name w:val="footnote text"/>
    <w:basedOn w:val="Normal"/>
    <w:link w:val="FootnoteTextChar"/>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rFonts w:ascii="Comic Sans MS" w:hAnsi="Comic Sans MS"/>
      <w:sz w:val="16"/>
      <w:szCs w:val="20"/>
    </w:rPr>
  </w:style>
  <w:style w:type="paragraph" w:styleId="Footer">
    <w:name w:val="footer"/>
    <w:basedOn w:val="Normal"/>
    <w:link w:val="FooterChar"/>
    <w:pPr>
      <w:tabs>
        <w:tab w:val="center" w:pos="4153"/>
        <w:tab w:val="right" w:pos="8306"/>
      </w:tabs>
    </w:pPr>
    <w:rPr>
      <w:rFonts w:ascii="Comic Sans MS" w:hAnsi="Comic Sans MS"/>
      <w:sz w:val="16"/>
      <w:szCs w:val="20"/>
    </w:rPr>
  </w:style>
  <w:style w:type="character" w:styleId="PageNumber">
    <w:name w:val="page number"/>
    <w:basedOn w:val="DefaultParagraphFont"/>
  </w:style>
  <w:style w:type="paragraph" w:customStyle="1" w:styleId="TableText">
    <w:name w:val="Table Text"/>
    <w:basedOn w:val="BlockTextPlain"/>
    <w:pPr>
      <w:spacing w:before="0" w:after="0"/>
    </w:pPr>
    <w:rPr>
      <w:rFonts w:ascii="Arial Narrow" w:hAnsi="Arial Narrow"/>
      <w:sz w:val="16"/>
    </w:rPr>
  </w:style>
  <w:style w:type="paragraph" w:customStyle="1" w:styleId="Blocktextbold">
    <w:name w:val="Block text bold"/>
    <w:basedOn w:val="Normal"/>
    <w:pPr>
      <w:spacing w:before="120" w:after="120"/>
    </w:pPr>
    <w:rPr>
      <w:b/>
      <w:szCs w:val="20"/>
    </w:rPr>
  </w:style>
  <w:style w:type="character" w:styleId="Hyperlink">
    <w:name w:val="Hyperlink"/>
    <w:rPr>
      <w:color w:val="0000FF"/>
      <w:u w:val="single"/>
    </w:rPr>
  </w:style>
  <w:style w:type="paragraph" w:customStyle="1" w:styleId="Paragraph">
    <w:name w:val="Paragraph"/>
    <w:uiPriority w:val="99"/>
    <w:pPr>
      <w:numPr>
        <w:numId w:val="1"/>
      </w:numPr>
      <w:spacing w:before="120" w:after="120"/>
    </w:pPr>
    <w:rPr>
      <w:color w:val="000000"/>
      <w:sz w:val="24"/>
      <w:szCs w:val="24"/>
    </w:rPr>
  </w:style>
  <w:style w:type="paragraph" w:customStyle="1" w:styleId="Titletext">
    <w:name w:val="Title text"/>
    <w:basedOn w:val="Normal"/>
    <w:rPr>
      <w:szCs w:val="20"/>
    </w:rPr>
  </w:style>
  <w:style w:type="paragraph" w:styleId="TOC1">
    <w:name w:val="toc 1"/>
    <w:basedOn w:val="Normal"/>
    <w:next w:val="Normal"/>
    <w:autoRedefine/>
    <w:uiPriority w:val="39"/>
    <w:qFormat/>
    <w:rsid w:val="005F4AF9"/>
    <w:pPr>
      <w:spacing w:before="120" w:after="120"/>
      <w:ind w:left="1701" w:hanging="1701"/>
    </w:pPr>
    <w:rPr>
      <w:b/>
      <w:bCs/>
      <w:caps/>
      <w:szCs w:val="20"/>
    </w:rPr>
  </w:style>
  <w:style w:type="paragraph" w:styleId="TOC2">
    <w:name w:val="toc 2"/>
    <w:basedOn w:val="Normal"/>
    <w:next w:val="Normal"/>
    <w:autoRedefine/>
    <w:uiPriority w:val="39"/>
    <w:qFormat/>
    <w:rsid w:val="00D11AA2"/>
    <w:pPr>
      <w:ind w:left="1939" w:hanging="1701"/>
    </w:pPr>
    <w:rPr>
      <w:smallCaps/>
      <w:szCs w:val="20"/>
    </w:rPr>
  </w:style>
  <w:style w:type="paragraph" w:styleId="TOC3">
    <w:name w:val="toc 3"/>
    <w:basedOn w:val="Normal"/>
    <w:next w:val="Normal"/>
    <w:autoRedefine/>
    <w:uiPriority w:val="39"/>
    <w:qFormat/>
    <w:rsid w:val="00D11AA2"/>
    <w:pPr>
      <w:ind w:left="2183" w:hanging="1701"/>
    </w:pPr>
    <w:rPr>
      <w:iCs/>
      <w:szCs w:val="20"/>
    </w:rPr>
  </w:style>
  <w:style w:type="paragraph" w:styleId="Date">
    <w:name w:val="Date"/>
    <w:basedOn w:val="Normal"/>
    <w:next w:val="Normal"/>
    <w:link w:val="DateChar"/>
    <w:rPr>
      <w:szCs w:val="20"/>
    </w:rPr>
  </w:style>
  <w:style w:type="paragraph" w:customStyle="1" w:styleId="Default">
    <w:name w:val="Default"/>
    <w:pPr>
      <w:autoSpaceDE w:val="0"/>
      <w:autoSpaceDN w:val="0"/>
      <w:adjustRightInd w:val="0"/>
    </w:pPr>
    <w:rPr>
      <w:color w:val="000000"/>
      <w:sz w:val="24"/>
      <w:szCs w:val="24"/>
    </w:rPr>
  </w:style>
  <w:style w:type="paragraph" w:styleId="TOC4">
    <w:name w:val="toc 4"/>
    <w:basedOn w:val="Normal"/>
    <w:next w:val="Normal"/>
    <w:autoRedefine/>
    <w:pPr>
      <w:ind w:left="720"/>
    </w:pPr>
    <w:rPr>
      <w:rFonts w:asciiTheme="minorHAnsi" w:hAnsiTheme="minorHAnsi"/>
      <w:sz w:val="18"/>
      <w:szCs w:val="18"/>
    </w:rPr>
  </w:style>
  <w:style w:type="paragraph" w:styleId="TOC5">
    <w:name w:val="toc 5"/>
    <w:basedOn w:val="Normal"/>
    <w:next w:val="Normal"/>
    <w:autoRedefine/>
    <w:pPr>
      <w:ind w:left="960"/>
    </w:pPr>
    <w:rPr>
      <w:rFonts w:asciiTheme="minorHAnsi" w:hAnsiTheme="minorHAnsi"/>
      <w:sz w:val="18"/>
      <w:szCs w:val="18"/>
    </w:rPr>
  </w:style>
  <w:style w:type="paragraph" w:styleId="TOC6">
    <w:name w:val="toc 6"/>
    <w:basedOn w:val="Normal"/>
    <w:next w:val="Normal"/>
    <w:autoRedefine/>
    <w:pPr>
      <w:ind w:left="1200"/>
    </w:pPr>
    <w:rPr>
      <w:rFonts w:asciiTheme="minorHAnsi" w:hAnsiTheme="minorHAnsi"/>
      <w:sz w:val="18"/>
      <w:szCs w:val="18"/>
    </w:rPr>
  </w:style>
  <w:style w:type="paragraph" w:styleId="TOC7">
    <w:name w:val="toc 7"/>
    <w:basedOn w:val="Normal"/>
    <w:next w:val="Normal"/>
    <w:autoRedefine/>
    <w:pPr>
      <w:ind w:left="1440"/>
    </w:pPr>
    <w:rPr>
      <w:rFonts w:asciiTheme="minorHAnsi" w:hAnsiTheme="minorHAnsi"/>
      <w:sz w:val="18"/>
      <w:szCs w:val="18"/>
    </w:rPr>
  </w:style>
  <w:style w:type="paragraph" w:styleId="TOC8">
    <w:name w:val="toc 8"/>
    <w:basedOn w:val="Normal"/>
    <w:next w:val="Normal"/>
    <w:autoRedefine/>
    <w:pPr>
      <w:ind w:left="1680"/>
    </w:pPr>
    <w:rPr>
      <w:rFonts w:asciiTheme="minorHAnsi" w:hAnsiTheme="minorHAnsi"/>
      <w:sz w:val="18"/>
      <w:szCs w:val="18"/>
    </w:rPr>
  </w:style>
  <w:style w:type="paragraph" w:styleId="TOC9">
    <w:name w:val="toc 9"/>
    <w:basedOn w:val="Normal"/>
    <w:next w:val="Normal"/>
    <w:autoRedefine/>
    <w:pPr>
      <w:ind w:left="1920"/>
    </w:pPr>
    <w:rPr>
      <w:rFonts w:asciiTheme="minorHAnsi" w:hAnsiTheme="minorHAnsi"/>
      <w:sz w:val="18"/>
      <w:szCs w:val="18"/>
    </w:rPr>
  </w:style>
  <w:style w:type="paragraph" w:customStyle="1" w:styleId="dot">
    <w:name w:val="dot"/>
    <w:basedOn w:val="PARA"/>
    <w:link w:val="dotChar"/>
    <w:pPr>
      <w:numPr>
        <w:numId w:val="2"/>
      </w:numPr>
      <w:tabs>
        <w:tab w:val="clear" w:pos="567"/>
      </w:tabs>
    </w:pPr>
  </w:style>
  <w:style w:type="character" w:customStyle="1" w:styleId="dotChar">
    <w:name w:val="dot Char"/>
    <w:basedOn w:val="PARAChar"/>
    <w:link w:val="dot"/>
    <w:rPr>
      <w:snapToGrid w:val="0"/>
      <w:sz w:val="24"/>
      <w:lang w:eastAsia="en-US"/>
    </w:rPr>
  </w:style>
  <w:style w:type="paragraph" w:customStyle="1" w:styleId="tableheading">
    <w:name w:val="table heading"/>
    <w:basedOn w:val="Normal"/>
    <w:link w:val="tableheadingChar"/>
    <w:pPr>
      <w:keepNext/>
      <w:spacing w:before="120" w:after="120"/>
      <w:ind w:left="1077" w:hanging="1077"/>
    </w:pPr>
    <w:rPr>
      <w:rFonts w:ascii="Arial" w:hAnsi="Arial" w:cs="Arial"/>
      <w:sz w:val="20"/>
      <w:szCs w:val="20"/>
    </w:rPr>
  </w:style>
  <w:style w:type="paragraph" w:customStyle="1" w:styleId="Dot0">
    <w:name w:val="Dot"/>
    <w:basedOn w:val="Normal"/>
    <w:pPr>
      <w:tabs>
        <w:tab w:val="num" w:pos="1134"/>
        <w:tab w:val="left" w:pos="1701"/>
      </w:tabs>
      <w:spacing w:after="120"/>
      <w:ind w:left="1134" w:hanging="567"/>
    </w:pPr>
    <w:rPr>
      <w:lang w:eastAsia="en-US"/>
    </w:rPr>
  </w:style>
  <w:style w:type="paragraph" w:customStyle="1" w:styleId="Appendices">
    <w:name w:val="Appendices"/>
    <w:next w:val="Normal"/>
    <w:autoRedefine/>
    <w:pPr>
      <w:tabs>
        <w:tab w:val="num" w:pos="360"/>
      </w:tabs>
      <w:spacing w:before="240" w:after="120"/>
      <w:ind w:left="1985" w:hanging="1985"/>
      <w:outlineLvl w:val="0"/>
    </w:pPr>
    <w:rPr>
      <w:rFonts w:ascii="Arial (W1)" w:hAnsi="Arial (W1)"/>
      <w:b/>
      <w:color w:val="000000"/>
      <w:sz w:val="36"/>
      <w:szCs w:val="36"/>
    </w:rPr>
  </w:style>
  <w:style w:type="paragraph" w:customStyle="1" w:styleId="1Para">
    <w:name w:val="1 Para"/>
    <w:basedOn w:val="Normal"/>
    <w:link w:val="1ParaCharChar"/>
    <w:pPr>
      <w:numPr>
        <w:numId w:val="4"/>
      </w:numPr>
      <w:spacing w:before="120" w:after="120"/>
    </w:pPr>
  </w:style>
  <w:style w:type="character" w:customStyle="1" w:styleId="1ParaCharChar">
    <w:name w:val="1 Para Char Char"/>
    <w:link w:val="1Para"/>
    <w:locked/>
    <w:rPr>
      <w:sz w:val="24"/>
      <w:szCs w:val="24"/>
    </w:rPr>
  </w:style>
  <w:style w:type="paragraph" w:customStyle="1" w:styleId="5RARMP">
    <w:name w:val="5 RARMP"/>
    <w:basedOn w:val="Normal"/>
    <w:autoRedefine/>
    <w:pPr>
      <w:tabs>
        <w:tab w:val="num" w:pos="284"/>
        <w:tab w:val="left" w:pos="1080"/>
      </w:tabs>
      <w:spacing w:before="120" w:after="120"/>
    </w:pPr>
    <w:rPr>
      <w:rFonts w:ascii="Arial (W1)" w:hAnsi="Arial (W1)" w:cs="Arial (W1)"/>
      <w:b/>
      <w:bCs/>
      <w:i/>
      <w:iCs/>
      <w:color w:val="0000FF"/>
      <w:sz w:val="22"/>
      <w:szCs w:val="22"/>
    </w:rPr>
  </w:style>
  <w:style w:type="character" w:customStyle="1" w:styleId="tableheadingChar">
    <w:name w:val="table heading Char"/>
    <w:link w:val="tableheading"/>
    <w:rPr>
      <w:rFonts w:ascii="Arial" w:hAnsi="Arial" w:cs="Arial"/>
      <w:lang w:val="en-AU" w:eastAsia="en-AU" w:bidi="ar-SA"/>
    </w:rPr>
  </w:style>
  <w:style w:type="character" w:customStyle="1" w:styleId="FootnoteTextChar">
    <w:name w:val="Footnote Text Char"/>
    <w:link w:val="FootnoteText"/>
    <w:locked/>
    <w:rsid w:val="00DC373E"/>
  </w:style>
  <w:style w:type="paragraph" w:customStyle="1" w:styleId="BulletedRARMP">
    <w:name w:val="Bulleted RARMP"/>
    <w:basedOn w:val="Normal"/>
    <w:link w:val="BulletedRARMPCharChar"/>
    <w:rsid w:val="006249AB"/>
    <w:pPr>
      <w:numPr>
        <w:numId w:val="3"/>
      </w:numPr>
      <w:spacing w:after="120"/>
    </w:pPr>
  </w:style>
  <w:style w:type="character" w:customStyle="1" w:styleId="BulletedRARMPCharChar">
    <w:name w:val="Bulleted RARMP Char Char"/>
    <w:link w:val="BulletedRARMP"/>
    <w:rsid w:val="006249AB"/>
    <w:rPr>
      <w:sz w:val="24"/>
      <w:szCs w:val="24"/>
    </w:rPr>
  </w:style>
  <w:style w:type="paragraph" w:customStyle="1" w:styleId="1RARMP">
    <w:name w:val="1 RARMP"/>
    <w:basedOn w:val="Normal"/>
    <w:rsid w:val="00533D84"/>
    <w:pPr>
      <w:numPr>
        <w:numId w:val="5"/>
      </w:numPr>
      <w:tabs>
        <w:tab w:val="left" w:pos="1985"/>
      </w:tabs>
      <w:spacing w:before="120" w:after="120"/>
      <w:outlineLvl w:val="0"/>
    </w:pPr>
    <w:rPr>
      <w:rFonts w:ascii="Arial" w:hAnsi="Arial" w:cs="Arial"/>
      <w:b/>
      <w:bCs/>
      <w:sz w:val="36"/>
      <w:szCs w:val="36"/>
    </w:rPr>
  </w:style>
  <w:style w:type="paragraph" w:customStyle="1" w:styleId="2RARMP">
    <w:name w:val="2 RARMP"/>
    <w:basedOn w:val="Normal"/>
    <w:autoRedefine/>
    <w:rsid w:val="00F314F2"/>
    <w:pPr>
      <w:keepNext/>
      <w:numPr>
        <w:ilvl w:val="1"/>
        <w:numId w:val="5"/>
      </w:numPr>
      <w:tabs>
        <w:tab w:val="clear" w:pos="1531"/>
        <w:tab w:val="num" w:pos="2382"/>
      </w:tabs>
      <w:spacing w:before="240" w:after="120"/>
      <w:jc w:val="both"/>
      <w:outlineLvl w:val="1"/>
    </w:pPr>
    <w:rPr>
      <w:rFonts w:ascii="Arial" w:hAnsi="Arial" w:cs="Arial"/>
      <w:b/>
      <w:bCs/>
      <w:i/>
      <w:iCs/>
      <w:sz w:val="28"/>
      <w:szCs w:val="28"/>
    </w:rPr>
  </w:style>
  <w:style w:type="paragraph" w:customStyle="1" w:styleId="3RARMP">
    <w:name w:val="3 RARMP"/>
    <w:basedOn w:val="Normal"/>
    <w:rsid w:val="00533D84"/>
    <w:pPr>
      <w:keepNext/>
      <w:numPr>
        <w:ilvl w:val="2"/>
        <w:numId w:val="5"/>
      </w:numPr>
      <w:spacing w:before="120" w:after="120"/>
      <w:outlineLvl w:val="2"/>
    </w:pPr>
    <w:rPr>
      <w:rFonts w:ascii="Arial" w:hAnsi="Arial" w:cs="Arial"/>
      <w:b/>
      <w:bCs/>
    </w:rPr>
  </w:style>
  <w:style w:type="paragraph" w:customStyle="1" w:styleId="4RARMP">
    <w:name w:val="4 RARMP"/>
    <w:basedOn w:val="Normal"/>
    <w:link w:val="4RARMPChar"/>
    <w:rsid w:val="00533D84"/>
    <w:pPr>
      <w:keepNext/>
      <w:keepLines/>
      <w:numPr>
        <w:ilvl w:val="3"/>
        <w:numId w:val="5"/>
      </w:numPr>
      <w:spacing w:before="120" w:after="120"/>
      <w:outlineLvl w:val="3"/>
    </w:pPr>
    <w:rPr>
      <w:rFonts w:ascii="Arial" w:hAnsi="Arial" w:cs="Arial"/>
      <w:b/>
      <w:bCs/>
      <w:iCs/>
      <w:sz w:val="22"/>
      <w:szCs w:val="22"/>
    </w:rPr>
  </w:style>
  <w:style w:type="paragraph" w:styleId="Caption">
    <w:name w:val="caption"/>
    <w:basedOn w:val="Normal"/>
    <w:next w:val="Normal"/>
    <w:qFormat/>
    <w:rsid w:val="00533D84"/>
    <w:rPr>
      <w:b/>
      <w:bCs/>
      <w:sz w:val="20"/>
      <w:szCs w:val="20"/>
    </w:rPr>
  </w:style>
  <w:style w:type="paragraph" w:customStyle="1" w:styleId="BulletedletteredRARMP">
    <w:name w:val="Bulleted lettered RARMP"/>
    <w:basedOn w:val="Normal"/>
    <w:autoRedefine/>
    <w:rsid w:val="00E3313D"/>
    <w:pPr>
      <w:numPr>
        <w:numId w:val="6"/>
      </w:numPr>
      <w:tabs>
        <w:tab w:val="left" w:pos="1134"/>
      </w:tabs>
    </w:pPr>
    <w:rPr>
      <w:color w:val="0000FF"/>
      <w:lang w:val="en-US"/>
    </w:rPr>
  </w:style>
  <w:style w:type="character" w:customStyle="1" w:styleId="FootnoteCharacters">
    <w:name w:val="Footnote Characters"/>
    <w:rsid w:val="00E3313D"/>
    <w:rPr>
      <w:rFonts w:cs="Times New Roman"/>
      <w:vertAlign w:val="superscript"/>
    </w:rPr>
  </w:style>
  <w:style w:type="paragraph" w:styleId="ListParagraph">
    <w:name w:val="List Paragraph"/>
    <w:basedOn w:val="Normal"/>
    <w:uiPriority w:val="34"/>
    <w:qFormat/>
    <w:rsid w:val="00E3712B"/>
    <w:pPr>
      <w:ind w:left="720"/>
    </w:pPr>
  </w:style>
  <w:style w:type="character" w:customStyle="1" w:styleId="4RARMPChar">
    <w:name w:val="4 RARMP Char"/>
    <w:link w:val="4RARMP"/>
    <w:rsid w:val="00FE6CFA"/>
    <w:rPr>
      <w:rFonts w:ascii="Arial" w:hAnsi="Arial" w:cs="Arial"/>
      <w:b/>
      <w:bCs/>
      <w:iCs/>
      <w:sz w:val="22"/>
      <w:szCs w:val="22"/>
    </w:rPr>
  </w:style>
  <w:style w:type="character" w:customStyle="1" w:styleId="Heading6Char">
    <w:name w:val="Heading 6 Char"/>
    <w:link w:val="Heading6"/>
    <w:rsid w:val="004A654F"/>
    <w:rPr>
      <w:bCs/>
      <w:sz w:val="24"/>
      <w:szCs w:val="22"/>
    </w:rPr>
  </w:style>
  <w:style w:type="paragraph" w:styleId="DocumentMap">
    <w:name w:val="Document Map"/>
    <w:basedOn w:val="Normal"/>
    <w:link w:val="DocumentMapChar"/>
    <w:rsid w:val="00082206"/>
    <w:pPr>
      <w:shd w:val="clear" w:color="auto" w:fill="000080"/>
    </w:pPr>
    <w:rPr>
      <w:rFonts w:ascii="Tahoma" w:hAnsi="Tahoma" w:cs="Tahoma"/>
      <w:sz w:val="20"/>
      <w:szCs w:val="20"/>
    </w:rPr>
  </w:style>
  <w:style w:type="character" w:customStyle="1" w:styleId="DocumentMapChar">
    <w:name w:val="Document Map Char"/>
    <w:link w:val="DocumentMap"/>
    <w:rsid w:val="00082206"/>
    <w:rPr>
      <w:rFonts w:ascii="Tahoma" w:hAnsi="Tahoma" w:cs="Tahoma"/>
      <w:shd w:val="clear" w:color="auto" w:fill="000080"/>
    </w:rPr>
  </w:style>
  <w:style w:type="paragraph" w:styleId="BalloonText">
    <w:name w:val="Balloon Text"/>
    <w:basedOn w:val="Normal"/>
    <w:link w:val="BalloonTextChar"/>
    <w:rsid w:val="000C7508"/>
    <w:rPr>
      <w:rFonts w:ascii="Tahoma" w:hAnsi="Tahoma" w:cs="Tahoma"/>
      <w:sz w:val="16"/>
      <w:szCs w:val="16"/>
    </w:rPr>
  </w:style>
  <w:style w:type="character" w:customStyle="1" w:styleId="BalloonTextChar">
    <w:name w:val="Balloon Text Char"/>
    <w:link w:val="BalloonText"/>
    <w:rsid w:val="000C7508"/>
    <w:rPr>
      <w:rFonts w:ascii="Tahoma" w:hAnsi="Tahoma" w:cs="Tahoma"/>
      <w:sz w:val="16"/>
      <w:szCs w:val="16"/>
    </w:rPr>
  </w:style>
  <w:style w:type="paragraph" w:customStyle="1" w:styleId="figure">
    <w:name w:val="figure"/>
    <w:basedOn w:val="Normal"/>
    <w:next w:val="Normal"/>
    <w:link w:val="figureChar"/>
    <w:rsid w:val="00FC431B"/>
    <w:pPr>
      <w:keepNext/>
      <w:numPr>
        <w:numId w:val="7"/>
      </w:numPr>
      <w:spacing w:before="120" w:after="120"/>
    </w:pPr>
    <w:rPr>
      <w:rFonts w:ascii="Arial Bold" w:hAnsi="Arial Bold"/>
      <w:b/>
      <w:sz w:val="20"/>
      <w:lang w:val="en-US" w:eastAsia="en-US"/>
    </w:rPr>
  </w:style>
  <w:style w:type="character" w:customStyle="1" w:styleId="figureChar">
    <w:name w:val="figure Char"/>
    <w:link w:val="figure"/>
    <w:locked/>
    <w:rsid w:val="00FC431B"/>
    <w:rPr>
      <w:rFonts w:ascii="Arial Bold" w:hAnsi="Arial Bold"/>
      <w:b/>
      <w:szCs w:val="24"/>
      <w:lang w:val="en-US" w:eastAsia="en-US"/>
    </w:rPr>
  </w:style>
  <w:style w:type="character" w:styleId="CommentReference">
    <w:name w:val="annotation reference"/>
    <w:rsid w:val="00B81960"/>
    <w:rPr>
      <w:sz w:val="16"/>
      <w:szCs w:val="16"/>
    </w:rPr>
  </w:style>
  <w:style w:type="paragraph" w:styleId="CommentText">
    <w:name w:val="annotation text"/>
    <w:basedOn w:val="Normal"/>
    <w:link w:val="CommentTextChar"/>
    <w:rsid w:val="00B81960"/>
    <w:rPr>
      <w:sz w:val="20"/>
      <w:szCs w:val="20"/>
    </w:rPr>
  </w:style>
  <w:style w:type="character" w:customStyle="1" w:styleId="CommentTextChar">
    <w:name w:val="Comment Text Char"/>
    <w:basedOn w:val="DefaultParagraphFont"/>
    <w:link w:val="CommentText"/>
    <w:rsid w:val="00B81960"/>
  </w:style>
  <w:style w:type="paragraph" w:styleId="Revision">
    <w:name w:val="Revision"/>
    <w:hidden/>
    <w:uiPriority w:val="99"/>
    <w:semiHidden/>
    <w:rsid w:val="00B81960"/>
    <w:rPr>
      <w:sz w:val="24"/>
      <w:szCs w:val="24"/>
    </w:rPr>
  </w:style>
  <w:style w:type="character" w:customStyle="1" w:styleId="Heading7Char">
    <w:name w:val="Heading 7 Char"/>
    <w:link w:val="Heading7"/>
    <w:rsid w:val="00D73E7C"/>
    <w:rPr>
      <w:sz w:val="26"/>
      <w:szCs w:val="24"/>
    </w:rPr>
  </w:style>
  <w:style w:type="character" w:customStyle="1" w:styleId="Heading9Char">
    <w:name w:val="Heading 9 Char"/>
    <w:link w:val="Heading9"/>
    <w:rsid w:val="00302CAD"/>
    <w:rPr>
      <w:rFonts w:ascii="Arial" w:hAnsi="Arial" w:cs="Arial"/>
      <w:sz w:val="22"/>
      <w:szCs w:val="22"/>
    </w:rPr>
  </w:style>
  <w:style w:type="character" w:customStyle="1" w:styleId="FooterChar">
    <w:name w:val="Footer Char"/>
    <w:link w:val="Footer"/>
    <w:rsid w:val="00774A0D"/>
    <w:rPr>
      <w:rFonts w:ascii="Comic Sans MS" w:hAnsi="Comic Sans MS"/>
      <w:sz w:val="16"/>
    </w:rPr>
  </w:style>
  <w:style w:type="character" w:styleId="FollowedHyperlink">
    <w:name w:val="FollowedHyperlink"/>
    <w:rsid w:val="00AA6216"/>
    <w:rPr>
      <w:color w:val="800080"/>
      <w:u w:val="single"/>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outlineLvl w:val="9"/>
    </w:pPr>
    <w:rPr>
      <w:rFonts w:asciiTheme="majorHAnsi" w:eastAsiaTheme="majorEastAsia" w:hAnsiTheme="majorHAnsi" w:cstheme="majorBidi"/>
      <w:bCs w:val="0"/>
      <w:snapToGrid w:val="0"/>
      <w:color w:val="365F91" w:themeColor="accent1" w:themeShade="BF"/>
      <w:sz w:val="28"/>
      <w:szCs w:val="28"/>
      <w:lang w:val="en-US" w:eastAsia="ja-JP"/>
    </w:rPr>
  </w:style>
  <w:style w:type="paragraph" w:styleId="NormalWeb">
    <w:name w:val="Normal (Web)"/>
    <w:basedOn w:val="Normal"/>
    <w:uiPriority w:val="99"/>
    <w:rsid w:val="0050497F"/>
    <w:rPr>
      <w:rFonts w:eastAsiaTheme="minorEastAsia"/>
    </w:rPr>
  </w:style>
  <w:style w:type="paragraph" w:customStyle="1" w:styleId="BulletedRARMP3">
    <w:name w:val="Bulleted RARMP3"/>
    <w:basedOn w:val="Normal"/>
    <w:autoRedefine/>
    <w:rsid w:val="00957240"/>
    <w:pPr>
      <w:numPr>
        <w:ilvl w:val="1"/>
        <w:numId w:val="19"/>
      </w:numPr>
      <w:spacing w:before="120" w:after="120" w:line="276" w:lineRule="auto"/>
      <w:contextualSpacing/>
    </w:pPr>
  </w:style>
  <w:style w:type="paragraph" w:customStyle="1" w:styleId="bulletedRARMP2">
    <w:name w:val="bulleted RARMP2"/>
    <w:basedOn w:val="Normal"/>
    <w:rsid w:val="00957240"/>
    <w:pPr>
      <w:numPr>
        <w:numId w:val="18"/>
      </w:numPr>
      <w:spacing w:before="60" w:after="60"/>
    </w:pPr>
  </w:style>
  <w:style w:type="numbering" w:customStyle="1" w:styleId="tablebulletsRARMP">
    <w:name w:val="table bullets RARMP"/>
    <w:basedOn w:val="NoList"/>
    <w:rsid w:val="00A90197"/>
    <w:pPr>
      <w:numPr>
        <w:numId w:val="20"/>
      </w:numPr>
    </w:pPr>
  </w:style>
  <w:style w:type="paragraph" w:customStyle="1" w:styleId="bulletlevel2">
    <w:name w:val="bullet level 2"/>
    <w:basedOn w:val="Normal"/>
    <w:rsid w:val="00686ACA"/>
    <w:pPr>
      <w:numPr>
        <w:numId w:val="22"/>
      </w:numPr>
      <w:spacing w:before="120" w:after="120" w:line="280" w:lineRule="atLeast"/>
    </w:pPr>
    <w:rPr>
      <w:szCs w:val="20"/>
      <w:lang w:val="en-US" w:eastAsia="en-US"/>
    </w:rPr>
  </w:style>
  <w:style w:type="paragraph" w:customStyle="1" w:styleId="Section">
    <w:name w:val="Section"/>
    <w:basedOn w:val="1RARMP"/>
    <w:qFormat/>
    <w:rsid w:val="006B2195"/>
    <w:pPr>
      <w:keepNext/>
      <w:numPr>
        <w:numId w:val="0"/>
      </w:numPr>
      <w:tabs>
        <w:tab w:val="num" w:pos="1531"/>
      </w:tabs>
      <w:spacing w:before="240"/>
      <w:ind w:left="1531" w:hanging="1531"/>
      <w:outlineLvl w:val="1"/>
    </w:pPr>
    <w:rPr>
      <w:i/>
      <w:sz w:val="28"/>
    </w:rPr>
  </w:style>
  <w:style w:type="table" w:customStyle="1" w:styleId="TableGrid1">
    <w:name w:val="Table Grid1"/>
    <w:basedOn w:val="TableNormal"/>
    <w:next w:val="TableGrid"/>
    <w:rsid w:val="00C6752D"/>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B0607"/>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
    <w:autoRedefine/>
    <w:uiPriority w:val="2"/>
    <w:qFormat/>
    <w:rsid w:val="00CB2D22"/>
    <w:pPr>
      <w:keepLines/>
      <w:tabs>
        <w:tab w:val="left" w:pos="0"/>
      </w:tabs>
      <w:jc w:val="center"/>
    </w:pPr>
    <w:rPr>
      <w:rFonts w:ascii="Arial Narrow" w:hAnsi="Arial Narrow" w:cs="Arial"/>
      <w:b/>
      <w:color w:val="0000FF"/>
      <w:sz w:val="20"/>
      <w:szCs w:val="20"/>
    </w:rPr>
  </w:style>
  <w:style w:type="character" w:styleId="PlaceholderText">
    <w:name w:val="Placeholder Text"/>
    <w:basedOn w:val="DefaultParagraphFont"/>
    <w:uiPriority w:val="99"/>
    <w:semiHidden/>
    <w:rsid w:val="009266A5"/>
    <w:rPr>
      <w:color w:val="808080"/>
    </w:rPr>
  </w:style>
  <w:style w:type="paragraph" w:styleId="CommentSubject">
    <w:name w:val="annotation subject"/>
    <w:basedOn w:val="CommentText"/>
    <w:next w:val="CommentText"/>
    <w:link w:val="CommentSubjectChar"/>
    <w:rsid w:val="008F02B5"/>
    <w:rPr>
      <w:b/>
      <w:bCs/>
    </w:rPr>
  </w:style>
  <w:style w:type="character" w:customStyle="1" w:styleId="CommentSubjectChar">
    <w:name w:val="Comment Subject Char"/>
    <w:basedOn w:val="CommentTextChar"/>
    <w:link w:val="CommentSubject"/>
    <w:rsid w:val="008F02B5"/>
    <w:rPr>
      <w:b/>
      <w:bCs/>
    </w:rPr>
  </w:style>
  <w:style w:type="character" w:styleId="Emphasis">
    <w:name w:val="Emphasis"/>
    <w:basedOn w:val="DefaultParagraphFont"/>
    <w:qFormat/>
    <w:rsid w:val="009A49A4"/>
    <w:rPr>
      <w:i/>
      <w:iCs/>
    </w:rPr>
  </w:style>
  <w:style w:type="character" w:styleId="Strong">
    <w:name w:val="Strong"/>
    <w:basedOn w:val="DefaultParagraphFont"/>
    <w:qFormat/>
    <w:rsid w:val="009A49A4"/>
    <w:rPr>
      <w:b/>
      <w:bCs/>
    </w:rPr>
  </w:style>
  <w:style w:type="paragraph" w:styleId="Subtitle">
    <w:name w:val="Subtitle"/>
    <w:basedOn w:val="Normal"/>
    <w:next w:val="Normal"/>
    <w:link w:val="SubtitleChar"/>
    <w:qFormat/>
    <w:rsid w:val="009A49A4"/>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9A49A4"/>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9A49A4"/>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9A49A4"/>
    <w:rPr>
      <w:rFonts w:ascii="Arial" w:eastAsiaTheme="majorEastAsia" w:hAnsi="Arial" w:cstheme="majorBidi"/>
      <w:b/>
      <w:kern w:val="28"/>
      <w:sz w:val="32"/>
      <w:szCs w:val="52"/>
    </w:rPr>
  </w:style>
  <w:style w:type="paragraph" w:styleId="NoSpacing">
    <w:name w:val="No Spacing"/>
    <w:uiPriority w:val="1"/>
    <w:qFormat/>
    <w:rsid w:val="009A49A4"/>
    <w:rPr>
      <w:sz w:val="24"/>
      <w:szCs w:val="24"/>
      <w:lang w:eastAsia="en-US"/>
    </w:rPr>
  </w:style>
  <w:style w:type="character" w:styleId="SubtleEmphasis">
    <w:name w:val="Subtle Emphasis"/>
    <w:basedOn w:val="DefaultParagraphFont"/>
    <w:uiPriority w:val="19"/>
    <w:qFormat/>
    <w:rsid w:val="009A49A4"/>
    <w:rPr>
      <w:i/>
      <w:iCs/>
      <w:color w:val="808080" w:themeColor="text1" w:themeTint="7F"/>
    </w:rPr>
  </w:style>
  <w:style w:type="character" w:styleId="IntenseEmphasis">
    <w:name w:val="Intense Emphasis"/>
    <w:basedOn w:val="DefaultParagraphFont"/>
    <w:uiPriority w:val="21"/>
    <w:qFormat/>
    <w:rsid w:val="009A49A4"/>
    <w:rPr>
      <w:b/>
      <w:bCs/>
      <w:i/>
      <w:iCs/>
      <w:color w:val="4F81BD" w:themeColor="accent1"/>
    </w:rPr>
  </w:style>
  <w:style w:type="paragraph" w:styleId="Quote">
    <w:name w:val="Quote"/>
    <w:basedOn w:val="Normal"/>
    <w:next w:val="Normal"/>
    <w:link w:val="QuoteChar"/>
    <w:uiPriority w:val="29"/>
    <w:qFormat/>
    <w:rsid w:val="009A49A4"/>
    <w:rPr>
      <w:i/>
      <w:iCs/>
      <w:color w:val="000000" w:themeColor="text1"/>
    </w:rPr>
  </w:style>
  <w:style w:type="character" w:customStyle="1" w:styleId="QuoteChar">
    <w:name w:val="Quote Char"/>
    <w:basedOn w:val="DefaultParagraphFont"/>
    <w:link w:val="Quote"/>
    <w:uiPriority w:val="29"/>
    <w:rsid w:val="009A49A4"/>
    <w:rPr>
      <w:i/>
      <w:iCs/>
      <w:color w:val="000000" w:themeColor="text1"/>
      <w:sz w:val="24"/>
      <w:szCs w:val="24"/>
    </w:rPr>
  </w:style>
  <w:style w:type="paragraph" w:styleId="IntenseQuote">
    <w:name w:val="Intense Quote"/>
    <w:basedOn w:val="Normal"/>
    <w:next w:val="Normal"/>
    <w:link w:val="IntenseQuoteChar"/>
    <w:uiPriority w:val="30"/>
    <w:qFormat/>
    <w:rsid w:val="009A49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49A4"/>
    <w:rPr>
      <w:b/>
      <w:bCs/>
      <w:i/>
      <w:iCs/>
      <w:color w:val="4F81BD" w:themeColor="accent1"/>
      <w:sz w:val="24"/>
      <w:szCs w:val="24"/>
    </w:rPr>
  </w:style>
  <w:style w:type="character" w:styleId="SubtleReference">
    <w:name w:val="Subtle Reference"/>
    <w:basedOn w:val="DefaultParagraphFont"/>
    <w:uiPriority w:val="31"/>
    <w:qFormat/>
    <w:rsid w:val="009A49A4"/>
    <w:rPr>
      <w:smallCaps/>
      <w:color w:val="C0504D" w:themeColor="accent2"/>
      <w:u w:val="single"/>
    </w:rPr>
  </w:style>
  <w:style w:type="character" w:styleId="IntenseReference">
    <w:name w:val="Intense Reference"/>
    <w:basedOn w:val="DefaultParagraphFont"/>
    <w:uiPriority w:val="32"/>
    <w:qFormat/>
    <w:rsid w:val="009A49A4"/>
    <w:rPr>
      <w:b/>
      <w:bCs/>
      <w:i/>
      <w:smallCaps/>
      <w:color w:val="C0504D" w:themeColor="accent2"/>
      <w:spacing w:val="5"/>
      <w:u w:val="none"/>
    </w:rPr>
  </w:style>
  <w:style w:type="character" w:styleId="BookTitle">
    <w:name w:val="Book Title"/>
    <w:basedOn w:val="DefaultParagraphFont"/>
    <w:uiPriority w:val="33"/>
    <w:qFormat/>
    <w:rsid w:val="009A49A4"/>
    <w:rPr>
      <w:b/>
      <w:bCs/>
      <w:smallCaps/>
      <w:spacing w:val="5"/>
    </w:rPr>
  </w:style>
  <w:style w:type="character" w:customStyle="1" w:styleId="Heading8Char">
    <w:name w:val="Heading 8 Char"/>
    <w:basedOn w:val="DefaultParagraphFont"/>
    <w:link w:val="Heading8"/>
    <w:rsid w:val="009A49A4"/>
    <w:rPr>
      <w:rFonts w:ascii="Arial" w:hAnsi="Arial"/>
      <w:i/>
      <w:iCs/>
      <w:sz w:val="24"/>
      <w:szCs w:val="24"/>
    </w:rPr>
  </w:style>
  <w:style w:type="paragraph" w:customStyle="1" w:styleId="LicCondpara1">
    <w:name w:val="LicCond para 1"/>
    <w:basedOn w:val="Normal"/>
    <w:rsid w:val="009A49A4"/>
    <w:pPr>
      <w:tabs>
        <w:tab w:val="left" w:pos="567"/>
        <w:tab w:val="left" w:pos="1134"/>
      </w:tabs>
      <w:spacing w:before="120" w:after="120"/>
    </w:pPr>
    <w:rPr>
      <w:szCs w:val="20"/>
    </w:rPr>
  </w:style>
  <w:style w:type="paragraph" w:customStyle="1" w:styleId="LicCondpara2">
    <w:name w:val="LicCond para2"/>
    <w:basedOn w:val="Normal"/>
    <w:rsid w:val="009A49A4"/>
    <w:pPr>
      <w:tabs>
        <w:tab w:val="left" w:pos="567"/>
        <w:tab w:val="left" w:pos="1134"/>
      </w:tabs>
      <w:spacing w:before="120" w:after="120"/>
    </w:pPr>
    <w:rPr>
      <w:szCs w:val="20"/>
    </w:rPr>
  </w:style>
  <w:style w:type="character" w:customStyle="1" w:styleId="BodyText3Char">
    <w:name w:val="Body Text 3 Char"/>
    <w:basedOn w:val="DefaultParagraphFont"/>
    <w:link w:val="BodyText3"/>
    <w:rsid w:val="009A49A4"/>
    <w:rPr>
      <w:b/>
      <w:sz w:val="22"/>
    </w:rPr>
  </w:style>
  <w:style w:type="character" w:customStyle="1" w:styleId="BodyTextChar">
    <w:name w:val="Body Text Char"/>
    <w:basedOn w:val="DefaultParagraphFont"/>
    <w:link w:val="BodyText"/>
    <w:rsid w:val="009A49A4"/>
  </w:style>
  <w:style w:type="character" w:customStyle="1" w:styleId="BodyText2Char">
    <w:name w:val="Body Text 2 Char"/>
    <w:basedOn w:val="DefaultParagraphFont"/>
    <w:link w:val="BodyText2"/>
    <w:rsid w:val="009A49A4"/>
    <w:rPr>
      <w:sz w:val="16"/>
    </w:rPr>
  </w:style>
  <w:style w:type="character" w:customStyle="1" w:styleId="HeaderChar">
    <w:name w:val="Header Char"/>
    <w:basedOn w:val="DefaultParagraphFont"/>
    <w:link w:val="Header"/>
    <w:rsid w:val="009A49A4"/>
    <w:rPr>
      <w:rFonts w:ascii="Comic Sans MS" w:hAnsi="Comic Sans MS"/>
      <w:sz w:val="16"/>
    </w:rPr>
  </w:style>
  <w:style w:type="paragraph" w:customStyle="1" w:styleId="IndentedTNR10">
    <w:name w:val="Indented TNR 10"/>
    <w:basedOn w:val="Normal"/>
    <w:rsid w:val="009A49A4"/>
    <w:pPr>
      <w:tabs>
        <w:tab w:val="left" w:pos="1134"/>
      </w:tabs>
      <w:ind w:left="1134" w:hanging="1134"/>
    </w:pPr>
    <w:rPr>
      <w:sz w:val="20"/>
      <w:szCs w:val="20"/>
    </w:rPr>
  </w:style>
  <w:style w:type="paragraph" w:customStyle="1" w:styleId="Abbrevtable">
    <w:name w:val="Abbrev table"/>
    <w:basedOn w:val="Normal"/>
    <w:rsid w:val="009A49A4"/>
  </w:style>
  <w:style w:type="paragraph" w:customStyle="1" w:styleId="Licencecondn2">
    <w:name w:val="Licence condn2"/>
    <w:basedOn w:val="Normal"/>
    <w:rsid w:val="009A49A4"/>
    <w:pPr>
      <w:tabs>
        <w:tab w:val="num" w:pos="540"/>
        <w:tab w:val="left" w:pos="851"/>
      </w:tabs>
      <w:spacing w:before="120" w:after="120"/>
      <w:ind w:left="540" w:hanging="360"/>
    </w:pPr>
    <w:rPr>
      <w:szCs w:val="20"/>
    </w:rPr>
  </w:style>
  <w:style w:type="paragraph" w:customStyle="1" w:styleId="Licencecondn">
    <w:name w:val="Licence condn"/>
    <w:basedOn w:val="Paragraph"/>
    <w:autoRedefine/>
    <w:rsid w:val="009A49A4"/>
    <w:pPr>
      <w:numPr>
        <w:numId w:val="0"/>
      </w:numPr>
      <w:tabs>
        <w:tab w:val="num" w:pos="540"/>
        <w:tab w:val="left" w:pos="567"/>
        <w:tab w:val="left" w:pos="851"/>
      </w:tabs>
      <w:ind w:left="540" w:hanging="360"/>
    </w:pPr>
    <w:rPr>
      <w:szCs w:val="20"/>
      <w:lang w:eastAsia="en-US"/>
    </w:rPr>
  </w:style>
  <w:style w:type="paragraph" w:customStyle="1" w:styleId="RIGHTLIST">
    <w:name w:val="RIGHTLIST"/>
    <w:basedOn w:val="Normal"/>
    <w:rsid w:val="009A49A4"/>
    <w:pPr>
      <w:keepNext/>
      <w:tabs>
        <w:tab w:val="right" w:leader="dot" w:pos="9356"/>
      </w:tabs>
      <w:spacing w:before="80" w:after="40"/>
      <w:ind w:right="-6"/>
    </w:pPr>
    <w:rPr>
      <w:sz w:val="22"/>
      <w:szCs w:val="20"/>
    </w:rPr>
  </w:style>
  <w:style w:type="paragraph" w:customStyle="1" w:styleId="Licencecondition">
    <w:name w:val="Licence condition"/>
    <w:autoRedefine/>
    <w:rsid w:val="009A49A4"/>
    <w:pPr>
      <w:tabs>
        <w:tab w:val="num" w:pos="720"/>
      </w:tabs>
      <w:spacing w:before="120" w:after="120"/>
      <w:ind w:left="720" w:hanging="360"/>
    </w:pPr>
    <w:rPr>
      <w:sz w:val="24"/>
    </w:rPr>
  </w:style>
  <w:style w:type="character" w:customStyle="1" w:styleId="DateChar">
    <w:name w:val="Date Char"/>
    <w:basedOn w:val="DefaultParagraphFont"/>
    <w:link w:val="Date"/>
    <w:rsid w:val="009A49A4"/>
    <w:rPr>
      <w:sz w:val="24"/>
    </w:rPr>
  </w:style>
  <w:style w:type="paragraph" w:customStyle="1" w:styleId="List1">
    <w:name w:val="List1"/>
    <w:basedOn w:val="Normal"/>
    <w:rsid w:val="009A49A4"/>
    <w:pPr>
      <w:tabs>
        <w:tab w:val="left" w:pos="3686"/>
        <w:tab w:val="left" w:pos="8364"/>
        <w:tab w:val="right" w:leader="dot" w:pos="9356"/>
      </w:tabs>
      <w:spacing w:before="60" w:line="200" w:lineRule="exact"/>
    </w:pPr>
    <w:rPr>
      <w:sz w:val="22"/>
      <w:szCs w:val="22"/>
    </w:rPr>
  </w:style>
  <w:style w:type="paragraph" w:customStyle="1" w:styleId="LEFTLIST">
    <w:name w:val="LEFTLIST"/>
    <w:basedOn w:val="Heading1"/>
    <w:rsid w:val="009A49A4"/>
    <w:pPr>
      <w:tabs>
        <w:tab w:val="right" w:leader="dot" w:pos="9356"/>
      </w:tabs>
      <w:spacing w:before="80" w:after="40"/>
      <w:outlineLvl w:val="9"/>
    </w:pPr>
    <w:rPr>
      <w:rFonts w:ascii="Arial Narrow" w:hAnsi="Arial Narrow" w:cs="Arial Narrow"/>
      <w:bCs w:val="0"/>
      <w:caps/>
      <w:snapToGrid w:val="0"/>
      <w:sz w:val="22"/>
      <w:szCs w:val="22"/>
    </w:rPr>
  </w:style>
  <w:style w:type="paragraph" w:customStyle="1" w:styleId="Style1">
    <w:name w:val="Style1"/>
    <w:basedOn w:val="Heading1"/>
    <w:autoRedefine/>
    <w:rsid w:val="009A49A4"/>
    <w:rPr>
      <w:rFonts w:ascii="Arial (W1)" w:hAnsi="Arial (W1)"/>
      <w:caps/>
    </w:rPr>
  </w:style>
  <w:style w:type="paragraph" w:customStyle="1" w:styleId="Normal-nospace">
    <w:name w:val="Normal - no space"/>
    <w:basedOn w:val="Normal"/>
    <w:rsid w:val="009A49A4"/>
    <w:pPr>
      <w:widowControl w:val="0"/>
    </w:pPr>
    <w:rPr>
      <w:rFonts w:ascii="Arial" w:hAnsi="Arial" w:cs="Arial"/>
      <w:sz w:val="18"/>
      <w:szCs w:val="18"/>
      <w:lang w:val="en-US" w:eastAsia="en-US"/>
    </w:rPr>
  </w:style>
  <w:style w:type="paragraph" w:customStyle="1" w:styleId="LCalphapoint">
    <w:name w:val="LC alpha point"/>
    <w:basedOn w:val="Normal"/>
    <w:autoRedefine/>
    <w:rsid w:val="009A49A4"/>
    <w:pPr>
      <w:spacing w:after="60"/>
      <w:ind w:left="1588" w:hanging="567"/>
    </w:pPr>
  </w:style>
  <w:style w:type="paragraph" w:customStyle="1" w:styleId="LCnumbers">
    <w:name w:val="LC numbers"/>
    <w:basedOn w:val="Normal"/>
    <w:link w:val="LCnumbersChar"/>
    <w:autoRedefine/>
    <w:rsid w:val="009A49A4"/>
    <w:pPr>
      <w:tabs>
        <w:tab w:val="num" w:pos="964"/>
      </w:tabs>
      <w:spacing w:after="60"/>
      <w:ind w:left="964" w:hanging="567"/>
    </w:pPr>
  </w:style>
  <w:style w:type="character" w:customStyle="1" w:styleId="LCnumbersChar">
    <w:name w:val="LC numbers Char"/>
    <w:link w:val="LCnumbers"/>
    <w:rsid w:val="009A49A4"/>
    <w:rPr>
      <w:sz w:val="24"/>
      <w:szCs w:val="24"/>
    </w:rPr>
  </w:style>
  <w:style w:type="paragraph" w:customStyle="1" w:styleId="Paranonumbers">
    <w:name w:val="Para no numbers"/>
    <w:basedOn w:val="Normal"/>
    <w:link w:val="ParanonumbersChar"/>
    <w:rsid w:val="009A49A4"/>
    <w:pPr>
      <w:spacing w:before="120" w:after="120"/>
    </w:pPr>
  </w:style>
  <w:style w:type="character" w:customStyle="1" w:styleId="ParanonumbersChar">
    <w:name w:val="Para no numbers Char"/>
    <w:link w:val="Paranonumbers"/>
    <w:locked/>
    <w:rsid w:val="009A49A4"/>
    <w:rPr>
      <w:sz w:val="24"/>
      <w:szCs w:val="24"/>
    </w:rPr>
  </w:style>
  <w:style w:type="paragraph" w:customStyle="1" w:styleId="Para0">
    <w:name w:val="Para"/>
    <w:basedOn w:val="Normal"/>
    <w:link w:val="ParaCharChar"/>
    <w:rsid w:val="009A49A4"/>
    <w:pPr>
      <w:spacing w:before="60" w:after="100"/>
    </w:pPr>
  </w:style>
  <w:style w:type="character" w:customStyle="1" w:styleId="ParaCharChar">
    <w:name w:val="Para Char Char"/>
    <w:link w:val="Para0"/>
    <w:locked/>
    <w:rsid w:val="009A49A4"/>
    <w:rPr>
      <w:sz w:val="24"/>
      <w:szCs w:val="24"/>
    </w:rPr>
  </w:style>
  <w:style w:type="paragraph" w:customStyle="1" w:styleId="Licencebullets">
    <w:name w:val="Licence bullets"/>
    <w:basedOn w:val="Normal"/>
    <w:rsid w:val="009A49A4"/>
    <w:pPr>
      <w:tabs>
        <w:tab w:val="num" w:pos="720"/>
      </w:tabs>
      <w:ind w:left="720" w:hanging="720"/>
    </w:pPr>
  </w:style>
  <w:style w:type="paragraph" w:customStyle="1" w:styleId="Events">
    <w:name w:val="Events"/>
    <w:basedOn w:val="Heading4"/>
    <w:link w:val="EventsCharChar"/>
    <w:rsid w:val="009A49A4"/>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9A49A4"/>
    <w:rPr>
      <w:rFonts w:ascii="Arial" w:hAnsi="Arial" w:cs="Arial"/>
      <w:b/>
      <w:bCs/>
      <w:iCs/>
      <w:color w:val="000000"/>
      <w:sz w:val="22"/>
      <w:szCs w:val="22"/>
    </w:rPr>
  </w:style>
  <w:style w:type="paragraph" w:customStyle="1" w:styleId="NumberedRARMP">
    <w:name w:val="Numbered RARMP"/>
    <w:basedOn w:val="Paranonumbers"/>
    <w:link w:val="NumberedRARMPChar"/>
    <w:uiPriority w:val="99"/>
    <w:rsid w:val="009A49A4"/>
    <w:pPr>
      <w:tabs>
        <w:tab w:val="num" w:pos="540"/>
        <w:tab w:val="num" w:pos="567"/>
      </w:tabs>
    </w:pPr>
  </w:style>
  <w:style w:type="character" w:customStyle="1" w:styleId="NumberedRARMPChar">
    <w:name w:val="Numbered RARMP Char"/>
    <w:link w:val="NumberedRARMP"/>
    <w:uiPriority w:val="99"/>
    <w:locked/>
    <w:rsid w:val="009A49A4"/>
    <w:rPr>
      <w:sz w:val="24"/>
      <w:szCs w:val="24"/>
    </w:rPr>
  </w:style>
  <w:style w:type="paragraph" w:customStyle="1" w:styleId="letteredRARMP">
    <w:name w:val="lettered RARMP"/>
    <w:basedOn w:val="Normal"/>
    <w:rsid w:val="009A49A4"/>
    <w:pPr>
      <w:tabs>
        <w:tab w:val="num" w:pos="855"/>
      </w:tabs>
      <w:spacing w:before="60" w:after="120"/>
      <w:ind w:left="855" w:hanging="515"/>
    </w:pPr>
  </w:style>
  <w:style w:type="paragraph" w:customStyle="1" w:styleId="numberedpara">
    <w:name w:val="numbered para"/>
    <w:basedOn w:val="Normal"/>
    <w:rsid w:val="009A49A4"/>
    <w:pPr>
      <w:tabs>
        <w:tab w:val="num" w:pos="567"/>
      </w:tabs>
      <w:spacing w:before="120" w:after="120"/>
    </w:pPr>
  </w:style>
  <w:style w:type="paragraph" w:customStyle="1" w:styleId="romanRARMP">
    <w:name w:val="roman RARMP"/>
    <w:basedOn w:val="Normal"/>
    <w:qFormat/>
    <w:rsid w:val="009A49A4"/>
    <w:pPr>
      <w:tabs>
        <w:tab w:val="num" w:pos="1080"/>
      </w:tabs>
      <w:spacing w:before="120" w:after="120"/>
      <w:ind w:left="1080" w:hanging="360"/>
    </w:pPr>
  </w:style>
  <w:style w:type="paragraph" w:customStyle="1" w:styleId="head4">
    <w:name w:val="head4"/>
    <w:basedOn w:val="Para0"/>
    <w:qFormat/>
    <w:rsid w:val="009A49A4"/>
    <w:pPr>
      <w:keepNext/>
      <w:tabs>
        <w:tab w:val="left" w:pos="567"/>
      </w:tabs>
      <w:spacing w:before="120" w:after="120"/>
      <w:outlineLvl w:val="4"/>
    </w:pPr>
    <w:rPr>
      <w:b/>
      <w:i/>
    </w:rPr>
  </w:style>
  <w:style w:type="character" w:customStyle="1" w:styleId="FootnoteTextChar1">
    <w:name w:val="Footnote Text Char1"/>
    <w:locked/>
    <w:rsid w:val="00242140"/>
    <w:rPr>
      <w:rFonts w:eastAsia="Times New Roman" w:cs="Times New Roman"/>
      <w:sz w:val="20"/>
      <w:szCs w:val="20"/>
      <w:lang w:eastAsia="en-AU"/>
    </w:rPr>
  </w:style>
  <w:style w:type="character" w:customStyle="1" w:styleId="tabletextChar">
    <w:name w:val="table text Char"/>
    <w:basedOn w:val="DefaultParagraphFont"/>
    <w:link w:val="tabletext0"/>
    <w:uiPriority w:val="2"/>
    <w:rsid w:val="005C184B"/>
    <w:rPr>
      <w:rFonts w:ascii="Arial Narrow" w:hAnsi="Arial Narrow" w:cs="Arial"/>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ogtr.gov.au/internet/ogtr/publishing.nsf/Content/DIR127" TargetMode="External"/><Relationship Id="rId26" Type="http://schemas.openxmlformats.org/officeDocument/2006/relationships/hyperlink" Target="http://www.ogtr.gov.au/internet/ogtr/publishing.nsf/Content/DIR127" TargetMode="External"/><Relationship Id="rId39" Type="http://schemas.openxmlformats.org/officeDocument/2006/relationships/hyperlink" Target="http://www.ogtr.gov.au/internet/ogtr/publishing.nsf/Content/DIR108" TargetMode="External"/><Relationship Id="rId21" Type="http://schemas.openxmlformats.org/officeDocument/2006/relationships/hyperlink" Target="http://www.ogtr.gov.au/internet/ogtr/publishing.nsf/Content/DIR069-2006" TargetMode="External"/><Relationship Id="rId34" Type="http://schemas.openxmlformats.org/officeDocument/2006/relationships/hyperlink" Target="http://www.ogtr.gov.au/internet/ogtr/publishing.nsf/Content/DIR021-2002" TargetMode="External"/><Relationship Id="rId42" Type="http://schemas.openxmlformats.org/officeDocument/2006/relationships/image" Target="media/image3.jpeg"/><Relationship Id="rId47" Type="http://schemas.openxmlformats.org/officeDocument/2006/relationships/hyperlink" Target="http://www.apvma.gov.au" TargetMode="External"/><Relationship Id="rId50" Type="http://schemas.openxmlformats.org/officeDocument/2006/relationships/footer" Target="footer5.xml"/><Relationship Id="rId55" Type="http://schemas.openxmlformats.org/officeDocument/2006/relationships/hyperlink" Target="http://apvma.gov.au/node/1389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ogtr.gov.au/internet/ogtr/publishing.nsf/Content/DIR021-2002" TargetMode="External"/><Relationship Id="rId20" Type="http://schemas.openxmlformats.org/officeDocument/2006/relationships/hyperlink" Target="http://www.ogtr.gov.au/internet/ogtr/publishing.nsf/Content/DIR020-2002" TargetMode="External"/><Relationship Id="rId29" Type="http://schemas.openxmlformats.org/officeDocument/2006/relationships/hyperlink" Target="http://www.ogtr.gov.au/internet/ogtr/publishing.nsf/Content/riskassessments-1" TargetMode="External"/><Relationship Id="rId41" Type="http://schemas.openxmlformats.org/officeDocument/2006/relationships/image" Target="media/image2.jpg"/><Relationship Id="rId54" Type="http://schemas.openxmlformats.org/officeDocument/2006/relationships/footer" Target="foot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gtr.gov.au/internet/ogtr/publishing.nsf/Content/riskassessments-1" TargetMode="External"/><Relationship Id="rId32" Type="http://schemas.openxmlformats.org/officeDocument/2006/relationships/hyperlink" Target="http://www.ogtr.gov.au/internet/ogtr/publishing.nsf/Content/DIR021-2002" TargetMode="External"/><Relationship Id="rId37" Type="http://schemas.openxmlformats.org/officeDocument/2006/relationships/hyperlink" Target="http://www.pacificseeds.com.au/" TargetMode="External"/><Relationship Id="rId40" Type="http://schemas.openxmlformats.org/officeDocument/2006/relationships/footer" Target="footer4.xml"/><Relationship Id="rId45" Type="http://schemas.openxmlformats.org/officeDocument/2006/relationships/hyperlink" Target="http://www.ogtr.gov.au/internet/ogtr/publishing.nsf/Content/DIR108" TargetMode="External"/><Relationship Id="rId53" Type="http://schemas.openxmlformats.org/officeDocument/2006/relationships/footer" Target="footer8.xml"/><Relationship Id="rId58" Type="http://schemas.openxmlformats.org/officeDocument/2006/relationships/hyperlink" Target="http://apvma.gov.au/node/13891" TargetMode="External"/><Relationship Id="rId5" Type="http://schemas.openxmlformats.org/officeDocument/2006/relationships/settings" Target="settings.xml"/><Relationship Id="rId15" Type="http://schemas.openxmlformats.org/officeDocument/2006/relationships/hyperlink" Target="http://www.ogtr.gov.au/internet/ogtr/publishing.nsf/Content/DIR010-2001" TargetMode="External"/><Relationship Id="rId23" Type="http://schemas.openxmlformats.org/officeDocument/2006/relationships/hyperlink" Target="http://www.ogtr.gov.au/internet/ogtr/publishing.nsf/Content/DIR108" TargetMode="External"/><Relationship Id="rId28" Type="http://schemas.openxmlformats.org/officeDocument/2006/relationships/hyperlink" Target="http://www.ogtr.gov.au/internet/ogtr/publishing.nsf/Content/DIR127" TargetMode="External"/><Relationship Id="rId36" Type="http://schemas.openxmlformats.org/officeDocument/2006/relationships/hyperlink" Target="http://www.ogtr.gov.au/internet/ogtr/publishing.nsf/Content/DIR108" TargetMode="External"/><Relationship Id="rId49" Type="http://schemas.openxmlformats.org/officeDocument/2006/relationships/hyperlink" Target="http://www.ogtr.gov.au/internet/ogtr/publishing.nsf/Content/DIR108" TargetMode="External"/><Relationship Id="rId57" Type="http://schemas.openxmlformats.org/officeDocument/2006/relationships/hyperlink" Target="http://www.foodstandards.gov.au/consumer/gmfood/seralini/pages/default.aspx"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ogtr.gov.au/internet/ogtr/publishing.nsf/Content/DIR011-2001" TargetMode="External"/><Relationship Id="rId31" Type="http://schemas.openxmlformats.org/officeDocument/2006/relationships/hyperlink" Target="http://www.ogtr.gov.au/internet/ogtr/publishing.nsf/Content/DIR127" TargetMode="External"/><Relationship Id="rId44" Type="http://schemas.openxmlformats.org/officeDocument/2006/relationships/hyperlink" Target="http://www.ogtr.gov.au/internet/ogtr/publishing.nsf/Content/DIR021-2002" TargetMode="External"/><Relationship Id="rId52" Type="http://schemas.openxmlformats.org/officeDocument/2006/relationships/footer" Target="footer7.xml"/><Relationship Id="rId60"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gtr.gov.au/internet/ogtr/publishing.nsf/Content/home-1" TargetMode="External"/><Relationship Id="rId22" Type="http://schemas.openxmlformats.org/officeDocument/2006/relationships/hyperlink" Target="http://www.ogtr.gov.au/internet/ogtr/publishing.nsf/Content/DIR104" TargetMode="External"/><Relationship Id="rId27" Type="http://schemas.openxmlformats.org/officeDocument/2006/relationships/hyperlink" Target="http://www.ogtr.gov.au/internet/ogtr/publishing.nsf/Content/DIR108" TargetMode="External"/><Relationship Id="rId30" Type="http://schemas.openxmlformats.org/officeDocument/2006/relationships/hyperlink" Target="http://www.ogtr.gov.au/internet/ogtr/publishing.nsf/Content/DIR021-2002" TargetMode="External"/><Relationship Id="rId35" Type="http://schemas.openxmlformats.org/officeDocument/2006/relationships/hyperlink" Target="http://www.ogtr.gov.au/internet/ogtr/publishing.nsf/Content/DIR127" TargetMode="External"/><Relationship Id="rId43" Type="http://schemas.openxmlformats.org/officeDocument/2006/relationships/hyperlink" Target="http://www.ogtr.gov.au/internet/ogtr/publishing.nsf/Content/riskassessments-1" TargetMode="External"/><Relationship Id="rId48" Type="http://schemas.openxmlformats.org/officeDocument/2006/relationships/hyperlink" Target="http://www.ogtr.gov.au/internet/ogtr/publishing.nsf/Content/DIR021-2002" TargetMode="External"/><Relationship Id="rId56" Type="http://schemas.openxmlformats.org/officeDocument/2006/relationships/hyperlink" Target="http://apvma.gov.au/node/13891" TargetMode="External"/><Relationship Id="rId8" Type="http://schemas.openxmlformats.org/officeDocument/2006/relationships/endnotes" Target="endnotes.xm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ogtr.gov.au/internet/ogtr/publishing.nsf/Content/DIR105" TargetMode="External"/><Relationship Id="rId25" Type="http://schemas.openxmlformats.org/officeDocument/2006/relationships/hyperlink" Target="http://www.ogtr.gov.au/internet/ogtr/publishing.nsf/Content/DIR021-2002" TargetMode="External"/><Relationship Id="rId33" Type="http://schemas.openxmlformats.org/officeDocument/2006/relationships/hyperlink" Target="http://www.ogtr.gov.au/internet/ogtr/publishing.nsf/Content/DIR104" TargetMode="External"/><Relationship Id="rId38" Type="http://schemas.openxmlformats.org/officeDocument/2006/relationships/hyperlink" Target="http://www.ogtr.gov.au/internet/ogtr/publishing.nsf/Content/DIR127" TargetMode="External"/><Relationship Id="rId46" Type="http://schemas.openxmlformats.org/officeDocument/2006/relationships/hyperlink" Target="http://www.ogtr.gov.au/internet/ogtr/publishing.nsf/Content/DIR108" TargetMode="External"/><Relationship Id="rId59" Type="http://schemas.openxmlformats.org/officeDocument/2006/relationships/hyperlink" Target="http://www.foodstandards.gov.au/consumer/gmfood/stackedgene/Pages/default.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nvironment.gov.au/biodiversity/invasive/weeds/weeds/lists/" TargetMode="External"/><Relationship Id="rId3" Type="http://schemas.openxmlformats.org/officeDocument/2006/relationships/hyperlink" Target="http://www.environment.gov.au/biodiversity/invasive/weeds/weeds/lists/" TargetMode="External"/><Relationship Id="rId7" Type="http://schemas.openxmlformats.org/officeDocument/2006/relationships/hyperlink" Target="http://www.weedscience.com" TargetMode="External"/><Relationship Id="rId2" Type="http://schemas.openxmlformats.org/officeDocument/2006/relationships/hyperlink" Target="http://weedscience.org/summary/moa.aspx?MOAID=12" TargetMode="External"/><Relationship Id="rId1" Type="http://schemas.openxmlformats.org/officeDocument/2006/relationships/hyperlink" Target="http://www.ccwa.org.au/" TargetMode="External"/><Relationship Id="rId6" Type="http://schemas.openxmlformats.org/officeDocument/2006/relationships/hyperlink" Target="http://www.pacificseeds.com.au/products/canola/227-canola.html" TargetMode="External"/><Relationship Id="rId5" Type="http://schemas.openxmlformats.org/officeDocument/2006/relationships/hyperlink" Target="http://www.glyphosateresistance.org.au/" TargetMode="External"/><Relationship Id="rId4" Type="http://schemas.openxmlformats.org/officeDocument/2006/relationships/hyperlink" Target="http://www.weedscience.com" TargetMode="External"/><Relationship Id="rId9" Type="http://schemas.openxmlformats.org/officeDocument/2006/relationships/hyperlink" Target="http://www.ogtr.gov.au/internet/ogtr/publishing.nsf/Content/risk-analysis-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cientific%20Assessment\Applications\DIRs\Monsanto\DIR%20066%20-2005\RARMP\DIR%2059%20consult%20%20RARMP%202Dec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5A09-9570-4896-B398-97D22023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59 consult  RARMP 2Dec2005.dot</Template>
  <TotalTime>2</TotalTime>
  <Pages>81</Pages>
  <Words>38072</Words>
  <Characters>335534</Characters>
  <Application>Microsoft Office Word</Application>
  <DocSecurity>4</DocSecurity>
  <Lines>2796</Lines>
  <Paragraphs>745</Paragraphs>
  <ScaleCrop>false</ScaleCrop>
  <HeadingPairs>
    <vt:vector size="2" baseType="variant">
      <vt:variant>
        <vt:lpstr>Title</vt:lpstr>
      </vt:variant>
      <vt:variant>
        <vt:i4>1</vt:i4>
      </vt:variant>
    </vt:vector>
  </HeadingPairs>
  <TitlesOfParts>
    <vt:vector size="1" baseType="lpstr">
      <vt:lpstr>OGTR document</vt:lpstr>
    </vt:vector>
  </TitlesOfParts>
  <Company>DHA</Company>
  <LinksUpToDate>false</LinksUpToDate>
  <CharactersWithSpaces>372861</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138 - Risk Assessment &amp; Risk Management Plan</dc:title>
  <dc:creator>OGTR</dc:creator>
  <cp:keywords>dir 138, gm canola, RARMP</cp:keywords>
  <cp:lastModifiedBy>Smith Justine</cp:lastModifiedBy>
  <cp:revision>2</cp:revision>
  <cp:lastPrinted>2015-11-13T02:11:00Z</cp:lastPrinted>
  <dcterms:created xsi:type="dcterms:W3CDTF">2016-03-21T00:25:00Z</dcterms:created>
  <dcterms:modified xsi:type="dcterms:W3CDTF">2016-03-21T00:25:00Z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