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D1" w:rsidRPr="00D047D1" w:rsidRDefault="00D047D1" w:rsidP="00723E2C">
      <w:pPr>
        <w:keepNext/>
        <w:spacing w:before="120" w:after="240"/>
        <w:jc w:val="right"/>
        <w:outlineLvl w:val="0"/>
        <w:rPr>
          <w:bCs/>
          <w:kern w:val="32"/>
          <w:lang w:eastAsia="en-US"/>
        </w:rPr>
      </w:pPr>
      <w:bookmarkStart w:id="0" w:name="_Toc390948770"/>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bookmarkStart w:id="9" w:name="_Toc118533845"/>
      <w:bookmarkStart w:id="10" w:name="_Toc121209920"/>
      <w:bookmarkStart w:id="11" w:name="_Toc110915462"/>
      <w:bookmarkStart w:id="12" w:name="_GoBack"/>
      <w:bookmarkEnd w:id="12"/>
      <w:r>
        <w:rPr>
          <w:bCs/>
          <w:kern w:val="32"/>
          <w:lang w:eastAsia="en-US"/>
        </w:rPr>
        <w:t>19 June 2014</w:t>
      </w:r>
    </w:p>
    <w:p w:rsidR="003B4A34" w:rsidRPr="00723E2C" w:rsidRDefault="003B4A34" w:rsidP="00FF08DA">
      <w:pPr>
        <w:keepNext/>
        <w:spacing w:after="120"/>
        <w:jc w:val="center"/>
        <w:outlineLvl w:val="0"/>
        <w:rPr>
          <w:rFonts w:ascii="Arial" w:hAnsi="Arial" w:cs="Arial"/>
          <w:b/>
          <w:bCs/>
          <w:caps/>
          <w:sz w:val="28"/>
          <w:szCs w:val="32"/>
          <w:lang w:eastAsia="en-US"/>
        </w:rPr>
      </w:pPr>
      <w:r w:rsidRPr="00723E2C">
        <w:rPr>
          <w:rFonts w:ascii="Arial" w:hAnsi="Arial" w:cs="Arial"/>
          <w:b/>
          <w:bCs/>
          <w:kern w:val="32"/>
          <w:sz w:val="28"/>
          <w:szCs w:val="32"/>
          <w:lang w:eastAsia="en-US"/>
        </w:rPr>
        <w:t>Summary of the Risk Assessment and Risk Management Plan</w:t>
      </w:r>
      <w:bookmarkEnd w:id="0"/>
      <w:r w:rsidR="00FF08DA" w:rsidRPr="00723E2C">
        <w:rPr>
          <w:rFonts w:ascii="Arial" w:hAnsi="Arial" w:cs="Arial"/>
          <w:b/>
          <w:bCs/>
          <w:kern w:val="32"/>
          <w:sz w:val="28"/>
          <w:szCs w:val="32"/>
          <w:lang w:eastAsia="en-US"/>
        </w:rPr>
        <w:t xml:space="preserve"> </w:t>
      </w:r>
      <w:r w:rsidRPr="00723E2C">
        <w:rPr>
          <w:rFonts w:ascii="Arial" w:hAnsi="Arial" w:cs="Arial"/>
          <w:b/>
          <w:bCs/>
          <w:kern w:val="32"/>
          <w:sz w:val="28"/>
          <w:szCs w:val="32"/>
          <w:lang w:eastAsia="en-US"/>
        </w:rPr>
        <w:t>for</w:t>
      </w:r>
      <w:r w:rsidR="00FF08DA" w:rsidRPr="00723E2C">
        <w:rPr>
          <w:rFonts w:ascii="Arial" w:hAnsi="Arial" w:cs="Arial"/>
          <w:b/>
          <w:bCs/>
          <w:kern w:val="32"/>
          <w:sz w:val="28"/>
          <w:szCs w:val="32"/>
          <w:lang w:eastAsia="en-US"/>
        </w:rPr>
        <w:t xml:space="preserve"> </w:t>
      </w:r>
      <w:r w:rsidR="00ED2AB5" w:rsidRPr="00723E2C">
        <w:rPr>
          <w:rFonts w:ascii="Arial" w:hAnsi="Arial" w:cs="Arial"/>
          <w:b/>
          <w:bCs/>
          <w:sz w:val="28"/>
          <w:szCs w:val="32"/>
          <w:lang w:eastAsia="en-US"/>
        </w:rPr>
        <w:t xml:space="preserve">Licence Application No. DIR </w:t>
      </w:r>
      <w:r w:rsidRPr="00723E2C">
        <w:rPr>
          <w:rFonts w:ascii="Arial" w:hAnsi="Arial" w:cs="Arial"/>
          <w:b/>
          <w:bCs/>
          <w:sz w:val="28"/>
          <w:szCs w:val="32"/>
          <w:lang w:eastAsia="en-US"/>
        </w:rPr>
        <w:t>1</w:t>
      </w:r>
      <w:r w:rsidR="00ED2AB5" w:rsidRPr="00723E2C">
        <w:rPr>
          <w:rFonts w:ascii="Arial" w:hAnsi="Arial" w:cs="Arial"/>
          <w:b/>
          <w:bCs/>
          <w:sz w:val="28"/>
          <w:szCs w:val="32"/>
          <w:lang w:eastAsia="en-US"/>
        </w:rPr>
        <w:t>24</w:t>
      </w:r>
    </w:p>
    <w:p w:rsidR="00302CAD" w:rsidRPr="00383F25" w:rsidRDefault="00820CB8" w:rsidP="00C65C41">
      <w:pPr>
        <w:pStyle w:val="2RARMP"/>
      </w:pPr>
      <w:bookmarkStart w:id="13" w:name="_Toc390948771"/>
      <w:bookmarkEnd w:id="1"/>
      <w:bookmarkEnd w:id="2"/>
      <w:bookmarkEnd w:id="3"/>
      <w:bookmarkEnd w:id="4"/>
      <w:bookmarkEnd w:id="5"/>
      <w:bookmarkEnd w:id="6"/>
      <w:bookmarkEnd w:id="7"/>
      <w:bookmarkEnd w:id="8"/>
      <w:r>
        <w:t>Decision</w:t>
      </w:r>
      <w:bookmarkEnd w:id="13"/>
    </w:p>
    <w:p w:rsidR="00820CB8" w:rsidRDefault="00820CB8" w:rsidP="00820CB8">
      <w:pPr>
        <w:spacing w:before="120" w:after="120"/>
      </w:pPr>
      <w:bookmarkStart w:id="14" w:name="_Toc342042135"/>
      <w:bookmarkStart w:id="15" w:name="_Toc291151777"/>
      <w:bookmarkStart w:id="16" w:name="_Toc274904727"/>
      <w:bookmarkStart w:id="17" w:name="_Toc209859548"/>
      <w:r>
        <w:t xml:space="preserve">The Gene Technology Regulator (the Regulator) has decided to issue a licence for this application for the intentional, commercial scale release of a genetically modified organism (GMO) into the environment. A Risk Assessment and Risk Management Plan (RARMP) for this application was prepared by the Regulator in accordance with requirements of the </w:t>
      </w:r>
      <w:r>
        <w:rPr>
          <w:i/>
        </w:rPr>
        <w:t>Gene Technology Act 2000</w:t>
      </w:r>
      <w:r>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w:t>
      </w:r>
      <w:r w:rsidR="00521CC7">
        <w:t>required</w:t>
      </w:r>
      <w:r>
        <w:t>. However, general licence conditions have been imposed to ensure that there is on</w:t>
      </w:r>
      <w:r w:rsidR="004909A0">
        <w:t>going oversight of the licence.</w:t>
      </w:r>
    </w:p>
    <w:p w:rsidR="00302CAD" w:rsidRPr="00383F25" w:rsidRDefault="00302CAD" w:rsidP="00C65C41">
      <w:pPr>
        <w:pStyle w:val="Head2"/>
      </w:pPr>
      <w:bookmarkStart w:id="18" w:name="_Toc390948772"/>
      <w:r w:rsidRPr="00383F25">
        <w:t>The application</w:t>
      </w:r>
      <w:bookmarkEnd w:id="14"/>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summary information about the licence application at a glance. The table has 7 rows, one each for Application Number, Applicant, Project title, Parent organism, Introduced genes and modified traits, Proposed locations and Primary purpose."/>
      </w:tblPr>
      <w:tblGrid>
        <w:gridCol w:w="2518"/>
        <w:gridCol w:w="6771"/>
      </w:tblGrid>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Application number</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DIR 124</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Applicant:</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Monsanto Australia Ltd (Monsanto)</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Project Title:</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Commercial release of cotton genetically modified for insect resistance and herbicide tolerance (Bollgard</w:t>
            </w:r>
            <w:r w:rsidRPr="00DE63CC">
              <w:rPr>
                <w:vertAlign w:val="superscript"/>
              </w:rPr>
              <w:t>®</w:t>
            </w:r>
            <w:r w:rsidRPr="00383F25">
              <w:t xml:space="preserve"> III and Bollgard</w:t>
            </w:r>
            <w:r w:rsidRPr="00DE63CC">
              <w:rPr>
                <w:vertAlign w:val="superscript"/>
              </w:rPr>
              <w:t>®</w:t>
            </w:r>
            <w:r w:rsidRPr="00383F25">
              <w:t xml:space="preserve"> III x Roundup Ready Flex</w:t>
            </w:r>
            <w:r w:rsidRPr="00DE63CC">
              <w:rPr>
                <w:vertAlign w:val="superscript"/>
              </w:rPr>
              <w:t>®</w:t>
            </w:r>
            <w:r w:rsidRPr="00383F25">
              <w:t>)</w:t>
            </w:r>
            <w:r w:rsidRPr="00383F25">
              <w:rPr>
                <w:rStyle w:val="FootnoteReference"/>
              </w:rPr>
              <w:footnoteReference w:id="1"/>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Parent organism:</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Cotton (</w:t>
            </w:r>
            <w:r w:rsidRPr="00383F25">
              <w:rPr>
                <w:i/>
              </w:rPr>
              <w:t>Gossypium hirsutum</w:t>
            </w:r>
            <w:r w:rsidRPr="00383F25">
              <w:t xml:space="preserve"> L.)</w:t>
            </w:r>
          </w:p>
        </w:tc>
      </w:tr>
      <w:tr w:rsidR="00383F25" w:rsidRPr="00383F25" w:rsidTr="00FF08DA">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 xml:space="preserve">Introduced genes and modified traits: </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rPr>
                <w:i/>
              </w:rPr>
              <w:t>vip3A</w:t>
            </w:r>
            <w:r w:rsidRPr="00383F25">
              <w:t xml:space="preserve"> (vegetative insecticidal protein 3A) synthetic gene derived from a gene from the bacterium </w:t>
            </w:r>
            <w:r w:rsidRPr="00383F25">
              <w:rPr>
                <w:i/>
              </w:rPr>
              <w:t>Bacillus thuringiensis</w:t>
            </w:r>
            <w:r w:rsidRPr="00383F25">
              <w:t xml:space="preserve"> (insect resistance)</w:t>
            </w:r>
          </w:p>
          <w:p w:rsidR="00ED2AB5" w:rsidRPr="00383F25" w:rsidRDefault="00ED2AB5" w:rsidP="00CA7F75">
            <w:pPr>
              <w:pStyle w:val="Paranonumbers"/>
              <w:spacing w:before="60" w:after="60"/>
            </w:pPr>
            <w:r w:rsidRPr="00383F25">
              <w:rPr>
                <w:i/>
              </w:rPr>
              <w:t>cry1Ac</w:t>
            </w:r>
            <w:r w:rsidRPr="00383F25">
              <w:t xml:space="preserve"> (</w:t>
            </w:r>
            <w:r w:rsidRPr="00383F25">
              <w:rPr>
                <w:i/>
              </w:rPr>
              <w:t>crystal protein 1Ac</w:t>
            </w:r>
            <w:r w:rsidRPr="00383F25">
              <w:t xml:space="preserve">) gene from </w:t>
            </w:r>
            <w:r w:rsidRPr="00383F25">
              <w:rPr>
                <w:i/>
              </w:rPr>
              <w:t>B. thuringiensis</w:t>
            </w:r>
            <w:r w:rsidRPr="00383F25">
              <w:t xml:space="preserve"> (insect resistance)</w:t>
            </w:r>
          </w:p>
          <w:p w:rsidR="00ED2AB5" w:rsidRPr="00383F25" w:rsidRDefault="00ED2AB5" w:rsidP="00CA7F75">
            <w:pPr>
              <w:pStyle w:val="Paranonumbers"/>
              <w:spacing w:before="60" w:after="60"/>
            </w:pPr>
            <w:r w:rsidRPr="00383F25">
              <w:rPr>
                <w:i/>
              </w:rPr>
              <w:t>cry2Ab</w:t>
            </w:r>
            <w:r w:rsidRPr="00383F25">
              <w:t xml:space="preserve"> (</w:t>
            </w:r>
            <w:r w:rsidRPr="00383F25">
              <w:rPr>
                <w:i/>
              </w:rPr>
              <w:t>crystal protein 2Ab</w:t>
            </w:r>
            <w:r w:rsidRPr="00383F25">
              <w:t xml:space="preserve">) gene from </w:t>
            </w:r>
            <w:r w:rsidRPr="00383F25">
              <w:rPr>
                <w:i/>
              </w:rPr>
              <w:t>B. thuringiensis</w:t>
            </w:r>
            <w:r w:rsidRPr="00383F25">
              <w:t xml:space="preserve"> (insect resistance)</w:t>
            </w:r>
          </w:p>
          <w:p w:rsidR="00ED2AB5" w:rsidRPr="00383F25" w:rsidRDefault="00ED2AB5" w:rsidP="00CA7F75">
            <w:pPr>
              <w:pStyle w:val="Paranonumbers"/>
              <w:spacing w:before="60" w:after="60"/>
            </w:pPr>
            <w:r w:rsidRPr="00383F25">
              <w:rPr>
                <w:i/>
              </w:rPr>
              <w:t>cp4 epsps</w:t>
            </w:r>
            <w:r w:rsidRPr="00383F25">
              <w:t xml:space="preserve"> (</w:t>
            </w:r>
            <w:r w:rsidRPr="00383F25">
              <w:rPr>
                <w:i/>
              </w:rPr>
              <w:t>5-enolpyruvylshikimate-3-phosphate synthase</w:t>
            </w:r>
            <w:r w:rsidRPr="00383F25">
              <w:t xml:space="preserve">) gene from the bacterium </w:t>
            </w:r>
            <w:r w:rsidRPr="00383F25">
              <w:rPr>
                <w:i/>
              </w:rPr>
              <w:t>Agrobacterium</w:t>
            </w:r>
            <w:r w:rsidRPr="00383F25">
              <w:t xml:space="preserve"> sp. strain CP4 (herbicide tolerance)</w:t>
            </w:r>
          </w:p>
          <w:p w:rsidR="00294F56" w:rsidRDefault="00ED2AB5" w:rsidP="00294F56">
            <w:pPr>
              <w:pStyle w:val="Paranonumbers"/>
              <w:spacing w:before="60" w:after="60"/>
              <w:rPr>
                <w:i/>
              </w:rPr>
            </w:pPr>
            <w:r w:rsidRPr="00383F25">
              <w:rPr>
                <w:i/>
              </w:rPr>
              <w:t>nptII</w:t>
            </w:r>
            <w:r w:rsidRPr="00383F25">
              <w:t xml:space="preserve"> (</w:t>
            </w:r>
            <w:r w:rsidRPr="00383F25">
              <w:rPr>
                <w:i/>
              </w:rPr>
              <w:t>neomycin phosphotransferase type II</w:t>
            </w:r>
            <w:r w:rsidRPr="00383F25">
              <w:t xml:space="preserve">) gene from the bacterium </w:t>
            </w:r>
            <w:r w:rsidRPr="00383F25">
              <w:rPr>
                <w:i/>
              </w:rPr>
              <w:t>Escherichia coli</w:t>
            </w:r>
            <w:r w:rsidRPr="00383F25">
              <w:t xml:space="preserve"> (antibiotic resistance)</w:t>
            </w:r>
            <w:r w:rsidR="00294F56" w:rsidRPr="00383F25">
              <w:rPr>
                <w:i/>
              </w:rPr>
              <w:t xml:space="preserve"> </w:t>
            </w:r>
          </w:p>
          <w:p w:rsidR="00ED2AB5" w:rsidRPr="00383F25" w:rsidRDefault="00294F56" w:rsidP="00294F56">
            <w:pPr>
              <w:pStyle w:val="Paranonumbers"/>
              <w:spacing w:before="60" w:after="60"/>
            </w:pPr>
            <w:r w:rsidRPr="00383F25">
              <w:rPr>
                <w:i/>
              </w:rPr>
              <w:t>aph4</w:t>
            </w:r>
            <w:r w:rsidRPr="00383F25">
              <w:t xml:space="preserve"> (</w:t>
            </w:r>
            <w:r w:rsidRPr="00383F25">
              <w:rPr>
                <w:i/>
              </w:rPr>
              <w:t>hygromycin B phosphotransferase</w:t>
            </w:r>
            <w:r w:rsidRPr="00383F25">
              <w:t xml:space="preserve">) gene from </w:t>
            </w:r>
            <w:r w:rsidRPr="00383F25">
              <w:rPr>
                <w:i/>
              </w:rPr>
              <w:t>E. coli</w:t>
            </w:r>
            <w:r w:rsidRPr="00383F25">
              <w:t xml:space="preserve"> (antibiotic resistance)</w:t>
            </w:r>
          </w:p>
        </w:tc>
      </w:tr>
    </w:tbl>
    <w:p w:rsidR="00294F56" w:rsidRDefault="00294F56">
      <w:pPr>
        <w:sectPr w:rsidR="00294F56" w:rsidSect="00FF08DA">
          <w:headerReference w:type="default" r:id="rId9"/>
          <w:footerReference w:type="default" r:id="rId10"/>
          <w:pgSz w:w="11909" w:h="16834" w:code="9"/>
          <w:pgMar w:top="1191" w:right="1418" w:bottom="1191" w:left="1418" w:header="720" w:footer="720" w:gutter="0"/>
          <w:paperSrc w:first="15" w:other="15"/>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summary information about the licence application at a glance. The table has 7 rows, one each for Application Number, Applicant, Project title, Parent organism, Introduced genes and modified traits, Proposed locations and Primary purpose."/>
      </w:tblPr>
      <w:tblGrid>
        <w:gridCol w:w="2518"/>
        <w:gridCol w:w="6771"/>
      </w:tblGrid>
      <w:tr w:rsidR="00294F56" w:rsidRPr="00383F25" w:rsidTr="000543EC">
        <w:trPr>
          <w:cantSplit/>
        </w:trPr>
        <w:tc>
          <w:tcPr>
            <w:tcW w:w="2518" w:type="dxa"/>
            <w:tcBorders>
              <w:top w:val="single" w:sz="4" w:space="0" w:color="auto"/>
              <w:left w:val="single" w:sz="4" w:space="0" w:color="auto"/>
              <w:bottom w:val="single" w:sz="4" w:space="0" w:color="auto"/>
              <w:right w:val="single" w:sz="4" w:space="0" w:color="auto"/>
            </w:tcBorders>
          </w:tcPr>
          <w:p w:rsidR="00294F56" w:rsidRPr="00383F25" w:rsidRDefault="00294F56" w:rsidP="00CA7F75">
            <w:pPr>
              <w:pStyle w:val="Paranonumbers"/>
              <w:spacing w:before="60" w:after="60"/>
            </w:pPr>
          </w:p>
        </w:tc>
        <w:tc>
          <w:tcPr>
            <w:tcW w:w="6771" w:type="dxa"/>
            <w:tcBorders>
              <w:top w:val="single" w:sz="4" w:space="0" w:color="auto"/>
              <w:left w:val="single" w:sz="4" w:space="0" w:color="auto"/>
              <w:bottom w:val="single" w:sz="4" w:space="0" w:color="auto"/>
              <w:right w:val="single" w:sz="4" w:space="0" w:color="auto"/>
            </w:tcBorders>
          </w:tcPr>
          <w:p w:rsidR="00294F56" w:rsidRPr="00383F25" w:rsidRDefault="00294F56" w:rsidP="00294F56">
            <w:pPr>
              <w:pStyle w:val="Paranonumbers"/>
              <w:spacing w:before="60" w:after="60"/>
            </w:pPr>
            <w:r w:rsidRPr="00383F25">
              <w:rPr>
                <w:i/>
              </w:rPr>
              <w:t xml:space="preserve">uidA </w:t>
            </w:r>
            <w:r w:rsidRPr="00383F25">
              <w:rPr>
                <w:iCs/>
              </w:rPr>
              <w:t>(</w:t>
            </w:r>
            <w:r w:rsidRPr="00383F25">
              <w:rPr>
                <w:rFonts w:ascii="Symbol" w:hAnsi="Symbol"/>
                <w:i/>
                <w:iCs/>
              </w:rPr>
              <w:t></w:t>
            </w:r>
            <w:r w:rsidRPr="00383F25">
              <w:rPr>
                <w:i/>
                <w:iCs/>
              </w:rPr>
              <w:t>-glucuronidase</w:t>
            </w:r>
            <w:r w:rsidRPr="00383F25">
              <w:t xml:space="preserve">) gene from </w:t>
            </w:r>
            <w:r w:rsidRPr="00383F25">
              <w:rPr>
                <w:i/>
              </w:rPr>
              <w:t>E. coli</w:t>
            </w:r>
            <w:r w:rsidRPr="00383F25">
              <w:t xml:space="preserve"> (reporter)</w:t>
            </w:r>
          </w:p>
          <w:p w:rsidR="00294F56" w:rsidRDefault="00294F56" w:rsidP="00294F56">
            <w:pPr>
              <w:pStyle w:val="Paranonumbers"/>
              <w:spacing w:before="60" w:after="60"/>
            </w:pPr>
            <w:r w:rsidRPr="00383F25">
              <w:rPr>
                <w:i/>
              </w:rPr>
              <w:t xml:space="preserve">aad </w:t>
            </w:r>
            <w:r w:rsidRPr="00383F25">
              <w:t>(</w:t>
            </w:r>
            <w:r w:rsidRPr="00383F25">
              <w:rPr>
                <w:i/>
              </w:rPr>
              <w:t>3”(9)-O-aminoglycoside adenyltransferase</w:t>
            </w:r>
            <w:r w:rsidRPr="00383F25">
              <w:t xml:space="preserve">) gene from </w:t>
            </w:r>
            <w:r w:rsidRPr="00383F25">
              <w:rPr>
                <w:i/>
              </w:rPr>
              <w:t>E. coli</w:t>
            </w:r>
            <w:r w:rsidRPr="00383F25">
              <w:t xml:space="preserve"> (antibiotic resistance)</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ED2AB5" w:rsidRPr="00383F25" w:rsidRDefault="00ED2AB5" w:rsidP="00CA7F75">
            <w:pPr>
              <w:pStyle w:val="Paranonumbers"/>
              <w:spacing w:before="60" w:after="60"/>
            </w:pPr>
            <w:r w:rsidRPr="00383F25">
              <w:t>Proposed locations:</w:t>
            </w:r>
          </w:p>
        </w:tc>
        <w:tc>
          <w:tcPr>
            <w:tcW w:w="6771" w:type="dxa"/>
            <w:tcBorders>
              <w:top w:val="single" w:sz="4" w:space="0" w:color="auto"/>
              <w:left w:val="single" w:sz="4" w:space="0" w:color="auto"/>
              <w:bottom w:val="single" w:sz="4" w:space="0" w:color="auto"/>
              <w:right w:val="single" w:sz="4" w:space="0" w:color="auto"/>
            </w:tcBorders>
            <w:hideMark/>
          </w:tcPr>
          <w:p w:rsidR="00ED2AB5" w:rsidRPr="00383F25" w:rsidRDefault="00820CB8" w:rsidP="00CA7F75">
            <w:pPr>
              <w:pStyle w:val="Paranonumbers"/>
              <w:spacing w:before="60" w:after="60"/>
            </w:pPr>
            <w:r>
              <w:t>Current and potential</w:t>
            </w:r>
            <w:r w:rsidR="00ED2AB5" w:rsidRPr="00383F25">
              <w:t xml:space="preserve"> cotton growing areas of Australia</w:t>
            </w:r>
          </w:p>
        </w:tc>
      </w:tr>
      <w:tr w:rsidR="00383F25" w:rsidRPr="00383F25" w:rsidTr="000543EC">
        <w:trPr>
          <w:cantSplit/>
        </w:trPr>
        <w:tc>
          <w:tcPr>
            <w:tcW w:w="2518" w:type="dxa"/>
            <w:tcBorders>
              <w:top w:val="single" w:sz="4" w:space="0" w:color="auto"/>
              <w:left w:val="single" w:sz="4" w:space="0" w:color="auto"/>
              <w:bottom w:val="single" w:sz="4" w:space="0" w:color="auto"/>
              <w:right w:val="single" w:sz="4" w:space="0" w:color="auto"/>
            </w:tcBorders>
            <w:hideMark/>
          </w:tcPr>
          <w:p w:rsidR="001F1C94" w:rsidRPr="00383F25" w:rsidRDefault="001F1C94" w:rsidP="00CA7F75">
            <w:pPr>
              <w:pStyle w:val="Paranonumbers"/>
              <w:spacing w:before="60" w:after="60"/>
            </w:pPr>
            <w:r w:rsidRPr="00383F25">
              <w:t xml:space="preserve">Primary purpose </w:t>
            </w:r>
          </w:p>
        </w:tc>
        <w:tc>
          <w:tcPr>
            <w:tcW w:w="6771" w:type="dxa"/>
            <w:tcBorders>
              <w:top w:val="single" w:sz="4" w:space="0" w:color="auto"/>
              <w:left w:val="single" w:sz="4" w:space="0" w:color="auto"/>
              <w:bottom w:val="single" w:sz="4" w:space="0" w:color="auto"/>
              <w:right w:val="single" w:sz="4" w:space="0" w:color="auto"/>
            </w:tcBorders>
            <w:hideMark/>
          </w:tcPr>
          <w:p w:rsidR="001F1C94" w:rsidRPr="00383F25" w:rsidRDefault="00B04492" w:rsidP="00CA7F75">
            <w:pPr>
              <w:pStyle w:val="Paranonumbers"/>
              <w:spacing w:before="60" w:after="60"/>
            </w:pPr>
            <w:r w:rsidRPr="00383F25">
              <w:t xml:space="preserve">Commercial release of </w:t>
            </w:r>
            <w:r w:rsidR="007E07A3" w:rsidRPr="00383F25">
              <w:t xml:space="preserve">the </w:t>
            </w:r>
            <w:r w:rsidRPr="00383F25">
              <w:t>GM cotton</w:t>
            </w:r>
          </w:p>
        </w:tc>
      </w:tr>
    </w:tbl>
    <w:p w:rsidR="00302CAD" w:rsidRPr="00383F25" w:rsidRDefault="00302CAD" w:rsidP="002D3A94">
      <w:pPr>
        <w:pStyle w:val="Paranonumbers"/>
      </w:pPr>
      <w:r w:rsidRPr="00383F25">
        <w:t xml:space="preserve">This </w:t>
      </w:r>
      <w:r w:rsidR="001F1C94" w:rsidRPr="00383F25">
        <w:t xml:space="preserve">commercial release </w:t>
      </w:r>
      <w:r w:rsidR="007E07A3" w:rsidRPr="00383F25">
        <w:t>follows</w:t>
      </w:r>
      <w:r w:rsidR="001F1C94" w:rsidRPr="00383F25">
        <w:t xml:space="preserve"> field </w:t>
      </w:r>
      <w:r w:rsidRPr="00383F25">
        <w:t>tri</w:t>
      </w:r>
      <w:r w:rsidR="001F1C94" w:rsidRPr="00383F25">
        <w:t>al work conducted under licence DIR</w:t>
      </w:r>
      <w:r w:rsidRPr="00383F25">
        <w:t xml:space="preserve"> </w:t>
      </w:r>
      <w:r w:rsidR="00ED2AB5" w:rsidRPr="00383F25">
        <w:t>101</w:t>
      </w:r>
      <w:r w:rsidRPr="00383F25">
        <w:t>.</w:t>
      </w:r>
    </w:p>
    <w:p w:rsidR="00302CAD" w:rsidRPr="00383F25" w:rsidRDefault="00302CAD" w:rsidP="00C65C41">
      <w:pPr>
        <w:pStyle w:val="Head2"/>
      </w:pPr>
      <w:bookmarkStart w:id="19" w:name="_Toc342042136"/>
      <w:bookmarkStart w:id="20" w:name="_Toc390948773"/>
      <w:r w:rsidRPr="00383F25">
        <w:t>Risk assessment</w:t>
      </w:r>
      <w:bookmarkEnd w:id="15"/>
      <w:bookmarkEnd w:id="16"/>
      <w:bookmarkEnd w:id="17"/>
      <w:bookmarkEnd w:id="19"/>
      <w:bookmarkEnd w:id="20"/>
    </w:p>
    <w:p w:rsidR="00B04492" w:rsidRPr="00383F25" w:rsidRDefault="00B04492" w:rsidP="002D3A94">
      <w:pPr>
        <w:pStyle w:val="Paranonumbers"/>
        <w:rPr>
          <w:bCs/>
        </w:rPr>
      </w:pPr>
      <w:r w:rsidRPr="00383F25">
        <w:t xml:space="preserve">The risk assessment concludes that risks to the health and safety of people, or the environment, from the proposed release are </w:t>
      </w:r>
      <w:r w:rsidRPr="00383F25">
        <w:rPr>
          <w:bCs/>
        </w:rPr>
        <w:t>negligible</w:t>
      </w:r>
      <w:r w:rsidR="005045F8" w:rsidRPr="00383F25">
        <w:t>, either in the short or long term</w:t>
      </w:r>
      <w:r w:rsidRPr="00383F25">
        <w:t>.</w:t>
      </w:r>
      <w:r w:rsidR="005045F8" w:rsidRPr="00383F25">
        <w:t xml:space="preserve"> </w:t>
      </w:r>
      <w:r w:rsidR="00A802BF" w:rsidRPr="00383F25">
        <w:t xml:space="preserve">No controls are </w:t>
      </w:r>
      <w:r w:rsidR="005045F8" w:rsidRPr="00383F25">
        <w:t>require</w:t>
      </w:r>
      <w:r w:rsidR="00A802BF" w:rsidRPr="00383F25">
        <w:t>d to treat these negligible risks</w:t>
      </w:r>
      <w:r w:rsidR="005045F8" w:rsidRPr="00383F25">
        <w:t>.</w:t>
      </w:r>
    </w:p>
    <w:p w:rsidR="00711324" w:rsidRPr="00383F25" w:rsidRDefault="00D56ECC" w:rsidP="002D3A94">
      <w:pPr>
        <w:pStyle w:val="Paranonumbers"/>
      </w:pPr>
      <w:r w:rsidRPr="00383F25">
        <w:t>The risk assessment</w:t>
      </w:r>
      <w:r w:rsidR="00B04492" w:rsidRPr="00383F25">
        <w:t xml:space="preserve"> proce</w:t>
      </w:r>
      <w:r w:rsidR="00820CB8">
        <w:t>ss consider</w:t>
      </w:r>
      <w:r w:rsidR="00A43204">
        <w:t>s</w:t>
      </w:r>
      <w:r w:rsidR="00B04492" w:rsidRPr="00383F25">
        <w:t xml:space="preserve"> how the genetic modification and activities conducted with the GMO</w:t>
      </w:r>
      <w:r w:rsidR="00005CB2" w:rsidRPr="00383F25">
        <w:t xml:space="preserve"> might lead to harm to people or</w:t>
      </w:r>
      <w:r w:rsidR="00B04492" w:rsidRPr="00383F25">
        <w:t xml:space="preserve"> the environment. Risks are characterised in relation to both the seriousness and likelihood of harm, taking into account </w:t>
      </w:r>
      <w:r w:rsidRPr="00383F25">
        <w:t>information in the application, relevant previous approvals, current scientific knowledge and advice received from a wide range of experts, agencies and authorities consulted on the preparation of the RARMP.</w:t>
      </w:r>
      <w:r w:rsidR="00B04492" w:rsidRPr="00383F25">
        <w:t xml:space="preserve"> Both the short and long term are considered.</w:t>
      </w:r>
    </w:p>
    <w:p w:rsidR="00302CAD" w:rsidRPr="00383F25" w:rsidRDefault="00302CAD" w:rsidP="002D3A94">
      <w:pPr>
        <w:pStyle w:val="Paranonumbers"/>
      </w:pPr>
      <w:r w:rsidRPr="00383F25">
        <w:t xml:space="preserve">Credible pathways to potential harm that were considered included: </w:t>
      </w:r>
      <w:r w:rsidR="00F2356A" w:rsidRPr="00383F25">
        <w:t>toxic and allergenic properties of the GM cotton</w:t>
      </w:r>
      <w:r w:rsidRPr="00383F25">
        <w:t xml:space="preserve">; increased spread and persistence </w:t>
      </w:r>
      <w:r w:rsidR="00C050AA" w:rsidRPr="00383F25">
        <w:t xml:space="preserve">leading to increased weediness </w:t>
      </w:r>
      <w:r w:rsidRPr="00383F25">
        <w:t xml:space="preserve">of the GM </w:t>
      </w:r>
      <w:r w:rsidR="00F2356A" w:rsidRPr="00383F25">
        <w:t>cotton</w:t>
      </w:r>
      <w:r w:rsidRPr="00383F25">
        <w:t xml:space="preserve"> relative to unmodified plants; and </w:t>
      </w:r>
      <w:r w:rsidR="00F2356A" w:rsidRPr="00383F25">
        <w:t xml:space="preserve">vertical </w:t>
      </w:r>
      <w:r w:rsidRPr="00383F25">
        <w:t>transfer of the introduced genetic material to other sexually compatible pla</w:t>
      </w:r>
      <w:r w:rsidR="00957249" w:rsidRPr="00383F25">
        <w:t>nts.</w:t>
      </w:r>
    </w:p>
    <w:p w:rsidR="005045F8" w:rsidRPr="00383F25" w:rsidRDefault="00DA6E77" w:rsidP="002D3A94">
      <w:pPr>
        <w:pStyle w:val="Paranonumbers"/>
      </w:pPr>
      <w:r w:rsidRPr="00383F25">
        <w:t>The principal reasons for the conclusion of negligible risks are</w:t>
      </w:r>
      <w:r w:rsidR="00261F88" w:rsidRPr="00383F25">
        <w:t>:</w:t>
      </w:r>
      <w:r w:rsidRPr="00383F25">
        <w:t xml:space="preserve"> the GM cotton</w:t>
      </w:r>
      <w:r w:rsidR="000543EC" w:rsidRPr="00383F25">
        <w:t>s have</w:t>
      </w:r>
      <w:r w:rsidRPr="00383F25">
        <w:t xml:space="preserve"> been produced by conventional breeding </w:t>
      </w:r>
      <w:r w:rsidR="00306444" w:rsidRPr="00383F25">
        <w:t>from</w:t>
      </w:r>
      <w:r w:rsidRPr="00383F25">
        <w:t xml:space="preserve"> GM </w:t>
      </w:r>
      <w:r w:rsidR="000543EC" w:rsidRPr="00383F25">
        <w:t xml:space="preserve">parental </w:t>
      </w:r>
      <w:r w:rsidRPr="00383F25">
        <w:t>cotton line</w:t>
      </w:r>
      <w:r w:rsidR="000543EC" w:rsidRPr="00383F25">
        <w:t>s that have</w:t>
      </w:r>
      <w:r w:rsidRPr="00383F25">
        <w:t xml:space="preserve"> previously been assessed and authorised for </w:t>
      </w:r>
      <w:r w:rsidR="000543EC" w:rsidRPr="00383F25">
        <w:t xml:space="preserve">field trial and/or </w:t>
      </w:r>
      <w:r w:rsidRPr="00383F25">
        <w:t>commercial release in Australia</w:t>
      </w:r>
      <w:r w:rsidR="00835399" w:rsidRPr="00383F25">
        <w:t>; t</w:t>
      </w:r>
      <w:r w:rsidR="00325D7B" w:rsidRPr="00383F25">
        <w:t>wo</w:t>
      </w:r>
      <w:r w:rsidR="000543EC" w:rsidRPr="00383F25">
        <w:t xml:space="preserve"> of the parental cottons have </w:t>
      </w:r>
      <w:r w:rsidR="00261F88" w:rsidRPr="00383F25">
        <w:t xml:space="preserve">been grown on a commercial scale in Australia since </w:t>
      </w:r>
      <w:r w:rsidR="00306444" w:rsidRPr="00383F25">
        <w:t>2006 without adverse effects on human health or environment</w:t>
      </w:r>
      <w:r w:rsidRPr="00383F25">
        <w:t xml:space="preserve">; </w:t>
      </w:r>
      <w:r w:rsidR="0039368C" w:rsidRPr="00383F25">
        <w:t xml:space="preserve">the limited capacity of the GM cotton to spread and persist in undisturbed natural habitats; </w:t>
      </w:r>
      <w:r w:rsidR="00261F88" w:rsidRPr="00383F25">
        <w:t xml:space="preserve">the </w:t>
      </w:r>
      <w:r w:rsidRPr="00383F25">
        <w:t xml:space="preserve">widespread presence </w:t>
      </w:r>
      <w:r w:rsidR="00A6517A" w:rsidRPr="00383F25">
        <w:t xml:space="preserve">in the environment </w:t>
      </w:r>
      <w:r w:rsidRPr="00383F25">
        <w:t xml:space="preserve">of </w:t>
      </w:r>
      <w:r w:rsidR="00A6517A" w:rsidRPr="00383F25">
        <w:t xml:space="preserve">proteins </w:t>
      </w:r>
      <w:r w:rsidRPr="00383F25">
        <w:t>the same</w:t>
      </w:r>
      <w:r w:rsidR="00A6517A" w:rsidRPr="00383F25">
        <w:t xml:space="preserve"> as</w:t>
      </w:r>
      <w:r w:rsidRPr="00383F25">
        <w:t xml:space="preserve"> or similar</w:t>
      </w:r>
      <w:r w:rsidR="00A6517A" w:rsidRPr="00383F25">
        <w:t xml:space="preserve"> to the those</w:t>
      </w:r>
      <w:r w:rsidRPr="00383F25">
        <w:t xml:space="preserve"> encoded by the introduced genes</w:t>
      </w:r>
      <w:r w:rsidR="0039368C" w:rsidRPr="00383F25">
        <w:t>;</w:t>
      </w:r>
      <w:r w:rsidRPr="00383F25">
        <w:t xml:space="preserve"> and </w:t>
      </w:r>
      <w:r w:rsidR="0039368C" w:rsidRPr="00383F25">
        <w:t xml:space="preserve">the </w:t>
      </w:r>
      <w:r w:rsidRPr="00383F25">
        <w:t xml:space="preserve">lack of toxicity </w:t>
      </w:r>
      <w:r w:rsidR="0039368C" w:rsidRPr="00383F25">
        <w:t xml:space="preserve">of the introduced proteins </w:t>
      </w:r>
      <w:r w:rsidR="00A6517A" w:rsidRPr="00383F25">
        <w:t xml:space="preserve">to vertebrates and most invertebrates. Toxicity of the introduced insect-resistance proteins is limited to certain insects, including </w:t>
      </w:r>
      <w:r w:rsidR="0039368C" w:rsidRPr="00383F25">
        <w:t>major pests of cotton</w:t>
      </w:r>
      <w:r w:rsidRPr="00383F25">
        <w:t>.</w:t>
      </w:r>
    </w:p>
    <w:p w:rsidR="00302CAD" w:rsidRPr="00383F25" w:rsidRDefault="00302CAD" w:rsidP="00C65C41">
      <w:pPr>
        <w:pStyle w:val="Head2"/>
      </w:pPr>
      <w:bookmarkStart w:id="21" w:name="_Toc390948774"/>
      <w:r w:rsidRPr="00383F25">
        <w:t>Risk ma</w:t>
      </w:r>
      <w:bookmarkStart w:id="22" w:name="_Toc209859549"/>
      <w:bookmarkStart w:id="23" w:name="_Toc342042137"/>
      <w:bookmarkStart w:id="24" w:name="_Toc291151778"/>
      <w:bookmarkStart w:id="25" w:name="_Toc274904728"/>
      <w:r w:rsidRPr="00383F25">
        <w:t>nagement</w:t>
      </w:r>
      <w:bookmarkEnd w:id="21"/>
      <w:bookmarkEnd w:id="22"/>
      <w:bookmarkEnd w:id="23"/>
      <w:bookmarkEnd w:id="24"/>
      <w:bookmarkEnd w:id="25"/>
    </w:p>
    <w:p w:rsidR="00772892" w:rsidRDefault="00772892" w:rsidP="00772892">
      <w:pPr>
        <w:pStyle w:val="Paranonumbers"/>
        <w:spacing w:before="0"/>
        <w:rPr>
          <w:bCs/>
        </w:rPr>
      </w:pPr>
      <w:bookmarkStart w:id="26" w:name="_Toc342042138"/>
      <w:bookmarkStart w:id="27" w:name="_Toc291151780"/>
      <w:bookmarkStart w:id="28" w:name="_Toc274904730"/>
      <w:bookmarkStart w:id="29" w:name="_Toc209859551"/>
      <w:bookmarkStart w:id="30" w:name="_Toc381715980"/>
      <w:r>
        <w:t xml:space="preserve">The risk management plan concludes that the risks from the proposed dealings, either in the short or long term, to the health and safety of people, or the environment, are </w:t>
      </w:r>
      <w:r>
        <w:rPr>
          <w:bCs/>
        </w:rPr>
        <w:t xml:space="preserve">negligible. No specific risk treatment measures are </w:t>
      </w:r>
      <w:r w:rsidR="00A921EE">
        <w:rPr>
          <w:bCs/>
        </w:rPr>
        <w:t>imposed</w:t>
      </w:r>
      <w:r>
        <w:rPr>
          <w:bCs/>
        </w:rPr>
        <w:t>.</w:t>
      </w:r>
    </w:p>
    <w:p w:rsidR="00772892" w:rsidRDefault="00772892" w:rsidP="00772892">
      <w:pPr>
        <w:pStyle w:val="Paranonumbers"/>
        <w:spacing w:before="0"/>
      </w:pPr>
      <w: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1B2DFE" w:rsidRPr="00383F25" w:rsidRDefault="00772892" w:rsidP="00977724">
      <w:pPr>
        <w:pStyle w:val="Paranonumbers"/>
        <w:spacing w:before="0"/>
      </w:pPr>
      <w:r>
        <w:t>As the level of risk is assessed as negligible, specific risk treatment is not required. However, the Regulator has imposed licence conditions under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9"/>
      <w:bookmarkEnd w:id="10"/>
      <w:bookmarkEnd w:id="11"/>
      <w:bookmarkEnd w:id="26"/>
      <w:bookmarkEnd w:id="27"/>
      <w:bookmarkEnd w:id="28"/>
      <w:bookmarkEnd w:id="29"/>
      <w:bookmarkEnd w:id="30"/>
    </w:p>
    <w:sectPr w:rsidR="001B2DFE" w:rsidRPr="00383F25" w:rsidSect="00FD0BF4">
      <w:headerReference w:type="default" r:id="rId11"/>
      <w:footerReference w:type="default" r:id="rId12"/>
      <w:pgSz w:w="11909" w:h="16834" w:code="9"/>
      <w:pgMar w:top="1191" w:right="1418" w:bottom="1191" w:left="1418"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4F" w:rsidRDefault="00E7524F">
      <w:r>
        <w:separator/>
      </w:r>
    </w:p>
  </w:endnote>
  <w:endnote w:type="continuationSeparator" w:id="0">
    <w:p w:rsidR="00E7524F" w:rsidRDefault="00E7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7D1" w:rsidRDefault="00D047D1" w:rsidP="00D047D1">
    <w:pPr>
      <w:pStyle w:val="Footer"/>
      <w:pBdr>
        <w:top w:val="single" w:sz="4" w:space="0" w:color="auto"/>
      </w:pBdr>
      <w:tabs>
        <w:tab w:val="right" w:pos="9072"/>
      </w:tabs>
      <w:jc w:val="center"/>
      <w:rPr>
        <w:rFonts w:ascii="Times New Roman" w:hAnsi="Times New Roman"/>
        <w:szCs w:val="16"/>
      </w:rPr>
    </w:pPr>
    <w:r w:rsidRPr="00D047D1">
      <w:rPr>
        <w:rFonts w:ascii="Times New Roman" w:hAnsi="Times New Roman"/>
        <w:szCs w:val="16"/>
      </w:rPr>
      <w:t xml:space="preserve">Address: MDP 54 GPO Box 9848 Canberra ACT 2601  Website: </w:t>
    </w:r>
    <w:hyperlink r:id="rId1" w:history="1">
      <w:r w:rsidRPr="00007F78">
        <w:rPr>
          <w:rStyle w:val="Hyperlink"/>
          <w:rFonts w:ascii="Times New Roman" w:hAnsi="Times New Roman"/>
          <w:szCs w:val="16"/>
        </w:rPr>
        <w:t>www.ogtr.gov.au</w:t>
      </w:r>
    </w:hyperlink>
  </w:p>
  <w:p w:rsidR="006F5D27" w:rsidRPr="00684A92" w:rsidRDefault="00D047D1" w:rsidP="00D047D1">
    <w:pPr>
      <w:pStyle w:val="Footer"/>
      <w:pBdr>
        <w:top w:val="single" w:sz="4" w:space="0" w:color="auto"/>
      </w:pBdr>
      <w:tabs>
        <w:tab w:val="clear" w:pos="4153"/>
        <w:tab w:val="clear" w:pos="8306"/>
        <w:tab w:val="right" w:pos="9072"/>
      </w:tabs>
      <w:jc w:val="center"/>
      <w:rPr>
        <w:rFonts w:ascii="Times New Roman" w:hAnsi="Times New Roman"/>
        <w:szCs w:val="16"/>
      </w:rPr>
    </w:pPr>
    <w:r w:rsidRPr="00D047D1">
      <w:rPr>
        <w:rFonts w:ascii="Times New Roman" w:hAnsi="Times New Roman"/>
        <w:szCs w:val="16"/>
      </w:rPr>
      <w:t xml:space="preserve">Telephone: 1800 181 030  Facsimile: 02 6271 4202  Email: </w:t>
    </w:r>
    <w:hyperlink r:id="rId2" w:history="1">
      <w:r w:rsidRPr="00007F78">
        <w:rPr>
          <w:rStyle w:val="Hyperlink"/>
          <w:rFonts w:ascii="Times New Roman" w:hAnsi="Times New Roman"/>
          <w:szCs w:val="16"/>
        </w:rPr>
        <w:t>ogtr@health.gov.au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17364"/>
      <w:docPartObj>
        <w:docPartGallery w:val="Page Numbers (Bottom of Page)"/>
        <w:docPartUnique/>
      </w:docPartObj>
    </w:sdtPr>
    <w:sdtEndPr>
      <w:rPr>
        <w:noProof/>
      </w:rPr>
    </w:sdtEndPr>
    <w:sdtContent>
      <w:p w:rsidR="00FD0BF4" w:rsidRDefault="00FD0BF4" w:rsidP="00FD0BF4">
        <w:pPr>
          <w:pStyle w:val="Footer"/>
          <w:pBdr>
            <w:top w:val="single" w:sz="4" w:space="1" w:color="auto"/>
          </w:pBdr>
          <w:tabs>
            <w:tab w:val="clear" w:pos="8306"/>
            <w:tab w:val="right" w:pos="9072"/>
          </w:tabs>
          <w:jc w:val="right"/>
        </w:pPr>
        <w:r>
          <w:fldChar w:fldCharType="begin"/>
        </w:r>
        <w:r>
          <w:instrText xml:space="preserve"> PAGE   \* MERGEFORMAT </w:instrText>
        </w:r>
        <w:r>
          <w:fldChar w:fldCharType="separate"/>
        </w:r>
        <w:r w:rsidR="00FF6CD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4F" w:rsidRDefault="00E7524F">
      <w:r>
        <w:separator/>
      </w:r>
    </w:p>
  </w:footnote>
  <w:footnote w:type="continuationSeparator" w:id="0">
    <w:p w:rsidR="00E7524F" w:rsidRDefault="00E7524F">
      <w:r>
        <w:continuationSeparator/>
      </w:r>
    </w:p>
  </w:footnote>
  <w:footnote w:id="1">
    <w:p w:rsidR="006F5D27" w:rsidRDefault="006F5D27" w:rsidP="00ED2AB5">
      <w:pPr>
        <w:pStyle w:val="FootnoteText"/>
      </w:pPr>
      <w:r>
        <w:rPr>
          <w:rStyle w:val="FootnoteReference"/>
        </w:rPr>
        <w:footnoteRef/>
      </w:r>
      <w:r>
        <w:t xml:space="preserve"> </w:t>
      </w:r>
      <w:r w:rsidRPr="00BC763B">
        <w:t>The title of the licence application submitted by Monsanto is “</w:t>
      </w:r>
      <w:r>
        <w:t>General release of cotton genetically modified for</w:t>
      </w:r>
      <w:r w:rsidR="00D047D1">
        <w:t xml:space="preserve"> </w:t>
      </w:r>
      <w:r>
        <w:t>insect resistance and herbicide tolerance</w:t>
      </w:r>
      <w:r w:rsidRPr="00BC763B">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FF" w:rsidRDefault="00F40AFF">
    <w:pPr>
      <w:pStyle w:val="Header"/>
    </w:pPr>
    <w:r>
      <w:rPr>
        <w:noProof/>
      </w:rPr>
      <w:drawing>
        <wp:inline distT="0" distB="0" distL="0" distR="0" wp14:anchorId="5F38DD5C" wp14:editId="2390ED50">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2C" w:rsidRDefault="00723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4D915E4"/>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454D0"/>
    <w:multiLevelType w:val="hybridMultilevel"/>
    <w:tmpl w:val="EC2E478E"/>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6">
    <w:nsid w:val="0B1A262F"/>
    <w:multiLevelType w:val="hybridMultilevel"/>
    <w:tmpl w:val="8332B73C"/>
    <w:lvl w:ilvl="0" w:tplc="140436AE">
      <w:start w:val="1"/>
      <w:numFmt w:val="bullet"/>
      <w:pStyle w:val="ListNumber2"/>
      <w:lvlText w:val=""/>
      <w:lvlJc w:val="left"/>
      <w:pPr>
        <w:tabs>
          <w:tab w:val="num" w:pos="472"/>
        </w:tabs>
        <w:ind w:left="472" w:hanging="360"/>
      </w:pPr>
      <w:rPr>
        <w:rFonts w:ascii="Symbol" w:hAnsi="Symbol" w:cs="Symbol" w:hint="default"/>
        <w:sz w:val="16"/>
        <w:szCs w:val="16"/>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7">
    <w:nsid w:val="0CD03E5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0CE9789E"/>
    <w:multiLevelType w:val="hybridMultilevel"/>
    <w:tmpl w:val="285472F6"/>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9">
    <w:nsid w:val="12EA3FBE"/>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B4F610C"/>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1E795240"/>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0203011"/>
    <w:multiLevelType w:val="hybridMultilevel"/>
    <w:tmpl w:val="596CE9E4"/>
    <w:lvl w:ilvl="0" w:tplc="0C090001">
      <w:start w:val="1"/>
      <w:numFmt w:val="bullet"/>
      <w:lvlText w:val=""/>
      <w:lvlJc w:val="left"/>
      <w:pPr>
        <w:ind w:left="720" w:hanging="360"/>
      </w:pPr>
      <w:rPr>
        <w:rFonts w:ascii="Symbol" w:hAnsi="Symbol" w:hint="default"/>
      </w:rPr>
    </w:lvl>
    <w:lvl w:ilvl="1" w:tplc="6FEE6132">
      <w:start w:val="1"/>
      <w:numFmt w:val="bullet"/>
      <w:pStyle w:val="BulletedRARMP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641993"/>
    <w:multiLevelType w:val="multilevel"/>
    <w:tmpl w:val="2CD07CE2"/>
    <w:numStyleLink w:val="tablebulletsRARMP"/>
  </w:abstractNum>
  <w:abstractNum w:abstractNumId="15">
    <w:nsid w:val="32436469"/>
    <w:multiLevelType w:val="multilevel"/>
    <w:tmpl w:val="FD6E082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36AE6ABF"/>
    <w:multiLevelType w:val="multilevel"/>
    <w:tmpl w:val="C1D45B0E"/>
    <w:lvl w:ilvl="0">
      <w:start w:val="1"/>
      <w:numFmt w:val="decimal"/>
      <w:pStyle w:val="1RARMP"/>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lvlText w:val="Section %2"/>
      <w:lvlJc w:val="left"/>
      <w:pPr>
        <w:tabs>
          <w:tab w:val="num" w:pos="1531"/>
        </w:tabs>
        <w:ind w:left="1531" w:hanging="1531"/>
      </w:pPr>
      <w:rPr>
        <w:rFonts w:ascii="Arial" w:hAnsi="Arial" w:cs="Arial" w:hint="default"/>
        <w:b/>
        <w:bCs/>
        <w:i/>
        <w:iCs/>
        <w:sz w:val="28"/>
        <w:szCs w:val="28"/>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8AF2B8F"/>
    <w:multiLevelType w:val="hybridMultilevel"/>
    <w:tmpl w:val="844855E6"/>
    <w:lvl w:ilvl="0" w:tplc="8CEEEEB8">
      <w:start w:val="1"/>
      <w:numFmt w:val="bullet"/>
      <w:lvlText w:val=""/>
      <w:lvlJc w:val="left"/>
      <w:pPr>
        <w:tabs>
          <w:tab w:val="num" w:pos="357"/>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01E5F88"/>
    <w:multiLevelType w:val="hybridMultilevel"/>
    <w:tmpl w:val="E1344AF2"/>
    <w:lvl w:ilvl="0" w:tplc="DB6E98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nsid w:val="57605033"/>
    <w:multiLevelType w:val="multilevel"/>
    <w:tmpl w:val="2CD07CE2"/>
    <w:numStyleLink w:val="tablebulletsRARMP"/>
  </w:abstractNum>
  <w:abstractNum w:abstractNumId="22">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4">
    <w:nsid w:val="62E66735"/>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63DE051F"/>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27">
    <w:nsid w:val="6B6F5DE6"/>
    <w:multiLevelType w:val="hybridMultilevel"/>
    <w:tmpl w:val="F93C0B48"/>
    <w:lvl w:ilvl="0" w:tplc="8CEEEEB8">
      <w:start w:val="1"/>
      <w:numFmt w:val="bullet"/>
      <w:lvlText w:val=""/>
      <w:lvlJc w:val="left"/>
      <w:pPr>
        <w:tabs>
          <w:tab w:val="num" w:pos="357"/>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E477A05"/>
    <w:multiLevelType w:val="hybridMultilevel"/>
    <w:tmpl w:val="66B6E626"/>
    <w:lvl w:ilvl="0" w:tplc="2A543E7E">
      <w:start w:val="1"/>
      <w:numFmt w:val="decimal"/>
      <w:pStyle w:val="Table"/>
      <w:lvlText w:val="Table %1."/>
      <w:lvlJc w:val="left"/>
      <w:pPr>
        <w:ind w:left="1263" w:hanging="360"/>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rPr>
    </w:lvl>
    <w:lvl w:ilvl="1" w:tplc="0C090019" w:tentative="1">
      <w:start w:val="1"/>
      <w:numFmt w:val="lowerLetter"/>
      <w:lvlText w:val="%2."/>
      <w:lvlJc w:val="left"/>
      <w:pPr>
        <w:ind w:left="1983" w:hanging="360"/>
      </w:pPr>
    </w:lvl>
    <w:lvl w:ilvl="2" w:tplc="0C09001B" w:tentative="1">
      <w:start w:val="1"/>
      <w:numFmt w:val="lowerRoman"/>
      <w:lvlText w:val="%3."/>
      <w:lvlJc w:val="right"/>
      <w:pPr>
        <w:ind w:left="2703" w:hanging="180"/>
      </w:pPr>
    </w:lvl>
    <w:lvl w:ilvl="3" w:tplc="0C09000F" w:tentative="1">
      <w:start w:val="1"/>
      <w:numFmt w:val="decimal"/>
      <w:lvlText w:val="%4."/>
      <w:lvlJc w:val="left"/>
      <w:pPr>
        <w:ind w:left="3423" w:hanging="360"/>
      </w:pPr>
    </w:lvl>
    <w:lvl w:ilvl="4" w:tplc="0C090019" w:tentative="1">
      <w:start w:val="1"/>
      <w:numFmt w:val="lowerLetter"/>
      <w:lvlText w:val="%5."/>
      <w:lvlJc w:val="left"/>
      <w:pPr>
        <w:ind w:left="4143" w:hanging="360"/>
      </w:pPr>
    </w:lvl>
    <w:lvl w:ilvl="5" w:tplc="0C09001B" w:tentative="1">
      <w:start w:val="1"/>
      <w:numFmt w:val="lowerRoman"/>
      <w:lvlText w:val="%6."/>
      <w:lvlJc w:val="right"/>
      <w:pPr>
        <w:ind w:left="4863" w:hanging="180"/>
      </w:pPr>
    </w:lvl>
    <w:lvl w:ilvl="6" w:tplc="0C09000F" w:tentative="1">
      <w:start w:val="1"/>
      <w:numFmt w:val="decimal"/>
      <w:lvlText w:val="%7."/>
      <w:lvlJc w:val="left"/>
      <w:pPr>
        <w:ind w:left="5583" w:hanging="360"/>
      </w:pPr>
    </w:lvl>
    <w:lvl w:ilvl="7" w:tplc="0C090019" w:tentative="1">
      <w:start w:val="1"/>
      <w:numFmt w:val="lowerLetter"/>
      <w:lvlText w:val="%8."/>
      <w:lvlJc w:val="left"/>
      <w:pPr>
        <w:ind w:left="6303" w:hanging="360"/>
      </w:pPr>
    </w:lvl>
    <w:lvl w:ilvl="8" w:tplc="0C09001B" w:tentative="1">
      <w:start w:val="1"/>
      <w:numFmt w:val="lowerRoman"/>
      <w:lvlText w:val="%9."/>
      <w:lvlJc w:val="right"/>
      <w:pPr>
        <w:ind w:left="7023" w:hanging="180"/>
      </w:pPr>
    </w:lvl>
  </w:abstractNum>
  <w:abstractNum w:abstractNumId="30">
    <w:nsid w:val="71A17A1C"/>
    <w:multiLevelType w:val="hybridMultilevel"/>
    <w:tmpl w:val="FFDE9DD4"/>
    <w:lvl w:ilvl="0" w:tplc="5C3E45E2">
      <w:start w:val="1"/>
      <w:numFmt w:val="lowerRoman"/>
      <w:pStyle w:val="romanRARMP"/>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E6E1D82"/>
    <w:multiLevelType w:val="hybridMultilevel"/>
    <w:tmpl w:val="E946BB50"/>
    <w:lvl w:ilvl="0" w:tplc="E986B128">
      <w:start w:val="1"/>
      <w:numFmt w:val="bullet"/>
      <w:pStyle w:val="bulletlevel1"/>
      <w:lvlText w:val=""/>
      <w:lvlJc w:val="left"/>
      <w:pPr>
        <w:tabs>
          <w:tab w:val="num" w:pos="720"/>
        </w:tabs>
        <w:ind w:left="720" w:hanging="360"/>
      </w:pPr>
      <w:rPr>
        <w:rFonts w:ascii="Symbol" w:hAnsi="Symbol" w:cs="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7E821C16"/>
    <w:multiLevelType w:val="hybridMultilevel"/>
    <w:tmpl w:val="C9A41B6C"/>
    <w:lvl w:ilvl="0" w:tplc="4A924896">
      <w:start w:val="1"/>
      <w:numFmt w:val="decimal"/>
      <w:pStyle w:val="Para0"/>
      <w:lvlText w:val="%1."/>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32"/>
  </w:num>
  <w:num w:numId="3">
    <w:abstractNumId w:val="16"/>
  </w:num>
  <w:num w:numId="4">
    <w:abstractNumId w:val="3"/>
  </w:num>
  <w:num w:numId="5">
    <w:abstractNumId w:val="28"/>
  </w:num>
  <w:num w:numId="6">
    <w:abstractNumId w:val="32"/>
    <w:lvlOverride w:ilvl="0">
      <w:startOverride w:val="1"/>
    </w:lvlOverride>
  </w:num>
  <w:num w:numId="7">
    <w:abstractNumId w:val="30"/>
  </w:num>
  <w:num w:numId="8">
    <w:abstractNumId w:val="13"/>
  </w:num>
  <w:num w:numId="9">
    <w:abstractNumId w:val="15"/>
  </w:num>
  <w:num w:numId="10">
    <w:abstractNumId w:val="20"/>
  </w:num>
  <w:num w:numId="11">
    <w:abstractNumId w:val="29"/>
  </w:num>
  <w:num w:numId="12">
    <w:abstractNumId w:val="2"/>
  </w:num>
  <w:num w:numId="13">
    <w:abstractNumId w:val="10"/>
  </w:num>
  <w:num w:numId="14">
    <w:abstractNumId w:val="7"/>
  </w:num>
  <w:num w:numId="15">
    <w:abstractNumId w:val="9"/>
  </w:num>
  <w:num w:numId="16">
    <w:abstractNumId w:val="12"/>
  </w:num>
  <w:num w:numId="17">
    <w:abstractNumId w:val="22"/>
  </w:num>
  <w:num w:numId="18">
    <w:abstractNumId w:val="14"/>
  </w:num>
  <w:num w:numId="19">
    <w:abstractNumId w:val="21"/>
  </w:num>
  <w:num w:numId="20">
    <w:abstractNumId w:val="24"/>
  </w:num>
  <w:num w:numId="21">
    <w:abstractNumId w:val="25"/>
  </w:num>
  <w:num w:numId="22">
    <w:abstractNumId w:val="31"/>
  </w:num>
  <w:num w:numId="23">
    <w:abstractNumId w:val="23"/>
  </w:num>
  <w:num w:numId="24">
    <w:abstractNumId w:val="4"/>
  </w:num>
  <w:num w:numId="25">
    <w:abstractNumId w:val="26"/>
  </w:num>
  <w:num w:numId="26">
    <w:abstractNumId w:val="30"/>
    <w:lvlOverride w:ilvl="0">
      <w:startOverride w:val="1"/>
    </w:lvlOverride>
  </w:num>
  <w:num w:numId="27">
    <w:abstractNumId w:val="19"/>
  </w:num>
  <w:num w:numId="28">
    <w:abstractNumId w:val="32"/>
  </w:num>
  <w:num w:numId="29">
    <w:abstractNumId w:val="16"/>
  </w:num>
  <w:num w:numId="30">
    <w:abstractNumId w:val="16"/>
  </w:num>
  <w:num w:numId="31">
    <w:abstractNumId w:val="16"/>
  </w:num>
  <w:num w:numId="32">
    <w:abstractNumId w:val="16"/>
  </w:num>
  <w:num w:numId="33">
    <w:abstractNumId w:val="32"/>
  </w:num>
  <w:num w:numId="34">
    <w:abstractNumId w:val="6"/>
  </w:num>
  <w:num w:numId="35">
    <w:abstractNumId w:val="11"/>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 w:numId="47">
    <w:abstractNumId w:val="32"/>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27"/>
  </w:num>
  <w:num w:numId="57">
    <w:abstractNumId w:val="18"/>
  </w:num>
  <w:num w:numId="58">
    <w:abstractNumId w:val="32"/>
  </w:num>
  <w:num w:numId="59">
    <w:abstractNumId w:val="8"/>
  </w:num>
  <w:num w:numId="6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0EB7"/>
    <w:rsid w:val="00001211"/>
    <w:rsid w:val="00001426"/>
    <w:rsid w:val="0000162F"/>
    <w:rsid w:val="00001A76"/>
    <w:rsid w:val="00001B6E"/>
    <w:rsid w:val="00001DC7"/>
    <w:rsid w:val="00001E21"/>
    <w:rsid w:val="000020B3"/>
    <w:rsid w:val="000023D7"/>
    <w:rsid w:val="00003131"/>
    <w:rsid w:val="00003161"/>
    <w:rsid w:val="0000347C"/>
    <w:rsid w:val="0000371A"/>
    <w:rsid w:val="00003865"/>
    <w:rsid w:val="000038E3"/>
    <w:rsid w:val="00003A0B"/>
    <w:rsid w:val="00003B50"/>
    <w:rsid w:val="00003F7A"/>
    <w:rsid w:val="00003F9E"/>
    <w:rsid w:val="0000493B"/>
    <w:rsid w:val="00004A10"/>
    <w:rsid w:val="00004C7E"/>
    <w:rsid w:val="00005CB2"/>
    <w:rsid w:val="000065B4"/>
    <w:rsid w:val="000068CA"/>
    <w:rsid w:val="00006979"/>
    <w:rsid w:val="00006DC7"/>
    <w:rsid w:val="00006EDA"/>
    <w:rsid w:val="00007B4F"/>
    <w:rsid w:val="00007DDD"/>
    <w:rsid w:val="00010223"/>
    <w:rsid w:val="000102AF"/>
    <w:rsid w:val="0001053C"/>
    <w:rsid w:val="000105D8"/>
    <w:rsid w:val="0001084B"/>
    <w:rsid w:val="0001090B"/>
    <w:rsid w:val="00010DCE"/>
    <w:rsid w:val="00011037"/>
    <w:rsid w:val="00011283"/>
    <w:rsid w:val="00011573"/>
    <w:rsid w:val="000119DD"/>
    <w:rsid w:val="00011D29"/>
    <w:rsid w:val="00011EE0"/>
    <w:rsid w:val="00012286"/>
    <w:rsid w:val="00012316"/>
    <w:rsid w:val="0001281A"/>
    <w:rsid w:val="000129B0"/>
    <w:rsid w:val="000129D5"/>
    <w:rsid w:val="00012F8F"/>
    <w:rsid w:val="00012FB0"/>
    <w:rsid w:val="000131DE"/>
    <w:rsid w:val="0001340A"/>
    <w:rsid w:val="00013710"/>
    <w:rsid w:val="000137BF"/>
    <w:rsid w:val="00013B8C"/>
    <w:rsid w:val="00014066"/>
    <w:rsid w:val="00014237"/>
    <w:rsid w:val="000143C6"/>
    <w:rsid w:val="00014679"/>
    <w:rsid w:val="00014CEC"/>
    <w:rsid w:val="000153FF"/>
    <w:rsid w:val="000157CA"/>
    <w:rsid w:val="00015D9A"/>
    <w:rsid w:val="00016235"/>
    <w:rsid w:val="0001697F"/>
    <w:rsid w:val="0001731A"/>
    <w:rsid w:val="00017384"/>
    <w:rsid w:val="0001757D"/>
    <w:rsid w:val="000178D7"/>
    <w:rsid w:val="00017F57"/>
    <w:rsid w:val="000200F7"/>
    <w:rsid w:val="0002043F"/>
    <w:rsid w:val="00021063"/>
    <w:rsid w:val="00021365"/>
    <w:rsid w:val="000214D4"/>
    <w:rsid w:val="00021999"/>
    <w:rsid w:val="000219A6"/>
    <w:rsid w:val="00021C32"/>
    <w:rsid w:val="00021D39"/>
    <w:rsid w:val="00022835"/>
    <w:rsid w:val="00022873"/>
    <w:rsid w:val="00022EF8"/>
    <w:rsid w:val="00023395"/>
    <w:rsid w:val="00023AE5"/>
    <w:rsid w:val="00024350"/>
    <w:rsid w:val="00024AAC"/>
    <w:rsid w:val="00024BF1"/>
    <w:rsid w:val="00024D90"/>
    <w:rsid w:val="000253F8"/>
    <w:rsid w:val="000255B2"/>
    <w:rsid w:val="00025964"/>
    <w:rsid w:val="00025EAC"/>
    <w:rsid w:val="00026395"/>
    <w:rsid w:val="00026C9C"/>
    <w:rsid w:val="000278E5"/>
    <w:rsid w:val="00027953"/>
    <w:rsid w:val="00027A9E"/>
    <w:rsid w:val="00027B11"/>
    <w:rsid w:val="00027B26"/>
    <w:rsid w:val="00027C26"/>
    <w:rsid w:val="000301FA"/>
    <w:rsid w:val="0003033B"/>
    <w:rsid w:val="00030709"/>
    <w:rsid w:val="00030761"/>
    <w:rsid w:val="0003091D"/>
    <w:rsid w:val="00030A09"/>
    <w:rsid w:val="00030B7E"/>
    <w:rsid w:val="00030D83"/>
    <w:rsid w:val="00030F12"/>
    <w:rsid w:val="00030FBE"/>
    <w:rsid w:val="00031EE0"/>
    <w:rsid w:val="00032270"/>
    <w:rsid w:val="00032693"/>
    <w:rsid w:val="0003277D"/>
    <w:rsid w:val="00032A1E"/>
    <w:rsid w:val="00033812"/>
    <w:rsid w:val="000338EC"/>
    <w:rsid w:val="000348D5"/>
    <w:rsid w:val="00034EC2"/>
    <w:rsid w:val="000351CB"/>
    <w:rsid w:val="00035507"/>
    <w:rsid w:val="00035610"/>
    <w:rsid w:val="00035757"/>
    <w:rsid w:val="000358AC"/>
    <w:rsid w:val="000359CB"/>
    <w:rsid w:val="00035FD8"/>
    <w:rsid w:val="0003624B"/>
    <w:rsid w:val="000366C3"/>
    <w:rsid w:val="000368F8"/>
    <w:rsid w:val="00036B6A"/>
    <w:rsid w:val="00036C66"/>
    <w:rsid w:val="00036CDC"/>
    <w:rsid w:val="00036D41"/>
    <w:rsid w:val="00037296"/>
    <w:rsid w:val="000377F4"/>
    <w:rsid w:val="00037994"/>
    <w:rsid w:val="00037AC8"/>
    <w:rsid w:val="000400C4"/>
    <w:rsid w:val="00040103"/>
    <w:rsid w:val="0004016C"/>
    <w:rsid w:val="0004076D"/>
    <w:rsid w:val="00040A11"/>
    <w:rsid w:val="00040D7B"/>
    <w:rsid w:val="00041798"/>
    <w:rsid w:val="00041857"/>
    <w:rsid w:val="00041AA6"/>
    <w:rsid w:val="00041ACA"/>
    <w:rsid w:val="00041ACE"/>
    <w:rsid w:val="00041F19"/>
    <w:rsid w:val="00042142"/>
    <w:rsid w:val="0004230D"/>
    <w:rsid w:val="000425B5"/>
    <w:rsid w:val="000427A6"/>
    <w:rsid w:val="0004287A"/>
    <w:rsid w:val="00043125"/>
    <w:rsid w:val="0004351E"/>
    <w:rsid w:val="00043644"/>
    <w:rsid w:val="000438E3"/>
    <w:rsid w:val="00043993"/>
    <w:rsid w:val="00043DE3"/>
    <w:rsid w:val="00043F2D"/>
    <w:rsid w:val="000440D5"/>
    <w:rsid w:val="000444EE"/>
    <w:rsid w:val="000450BD"/>
    <w:rsid w:val="000451B1"/>
    <w:rsid w:val="00045466"/>
    <w:rsid w:val="00045A56"/>
    <w:rsid w:val="00045F9E"/>
    <w:rsid w:val="000462BD"/>
    <w:rsid w:val="00046527"/>
    <w:rsid w:val="0004664F"/>
    <w:rsid w:val="000468C7"/>
    <w:rsid w:val="00046D08"/>
    <w:rsid w:val="000475F1"/>
    <w:rsid w:val="00047620"/>
    <w:rsid w:val="00047EC0"/>
    <w:rsid w:val="000508A0"/>
    <w:rsid w:val="00050E53"/>
    <w:rsid w:val="0005107D"/>
    <w:rsid w:val="000511C5"/>
    <w:rsid w:val="00051557"/>
    <w:rsid w:val="0005161E"/>
    <w:rsid w:val="00051680"/>
    <w:rsid w:val="000516F1"/>
    <w:rsid w:val="0005170B"/>
    <w:rsid w:val="000519E0"/>
    <w:rsid w:val="00051A01"/>
    <w:rsid w:val="00051E0B"/>
    <w:rsid w:val="00051EBF"/>
    <w:rsid w:val="00051FE8"/>
    <w:rsid w:val="00052BBE"/>
    <w:rsid w:val="00052D02"/>
    <w:rsid w:val="00052D61"/>
    <w:rsid w:val="00053362"/>
    <w:rsid w:val="0005337D"/>
    <w:rsid w:val="000534E9"/>
    <w:rsid w:val="00053AFC"/>
    <w:rsid w:val="00053B44"/>
    <w:rsid w:val="00053B92"/>
    <w:rsid w:val="00053BD3"/>
    <w:rsid w:val="00053D44"/>
    <w:rsid w:val="00053DD3"/>
    <w:rsid w:val="00053ED0"/>
    <w:rsid w:val="000543EC"/>
    <w:rsid w:val="000544E4"/>
    <w:rsid w:val="00054618"/>
    <w:rsid w:val="000546F1"/>
    <w:rsid w:val="000548F2"/>
    <w:rsid w:val="0005574E"/>
    <w:rsid w:val="00055B66"/>
    <w:rsid w:val="000560D9"/>
    <w:rsid w:val="000562CD"/>
    <w:rsid w:val="0005653F"/>
    <w:rsid w:val="0005655A"/>
    <w:rsid w:val="0005664E"/>
    <w:rsid w:val="00056C2A"/>
    <w:rsid w:val="00056C5D"/>
    <w:rsid w:val="00056DC9"/>
    <w:rsid w:val="00057039"/>
    <w:rsid w:val="00057808"/>
    <w:rsid w:val="000579A1"/>
    <w:rsid w:val="00057DB5"/>
    <w:rsid w:val="00060115"/>
    <w:rsid w:val="00060DCB"/>
    <w:rsid w:val="00061064"/>
    <w:rsid w:val="0006118E"/>
    <w:rsid w:val="000611C8"/>
    <w:rsid w:val="000614E9"/>
    <w:rsid w:val="00061E97"/>
    <w:rsid w:val="000625B8"/>
    <w:rsid w:val="0006273A"/>
    <w:rsid w:val="0006290C"/>
    <w:rsid w:val="0006326B"/>
    <w:rsid w:val="00063492"/>
    <w:rsid w:val="00063CFD"/>
    <w:rsid w:val="00063E48"/>
    <w:rsid w:val="00063FE7"/>
    <w:rsid w:val="000643C1"/>
    <w:rsid w:val="000643C7"/>
    <w:rsid w:val="00064C45"/>
    <w:rsid w:val="00064E35"/>
    <w:rsid w:val="00065085"/>
    <w:rsid w:val="00065282"/>
    <w:rsid w:val="00065516"/>
    <w:rsid w:val="00065615"/>
    <w:rsid w:val="000657F4"/>
    <w:rsid w:val="00065A5D"/>
    <w:rsid w:val="000661BE"/>
    <w:rsid w:val="00066F0F"/>
    <w:rsid w:val="0006782E"/>
    <w:rsid w:val="000679C7"/>
    <w:rsid w:val="00067AF5"/>
    <w:rsid w:val="00067B0B"/>
    <w:rsid w:val="00067B18"/>
    <w:rsid w:val="0007034F"/>
    <w:rsid w:val="000707D1"/>
    <w:rsid w:val="00070867"/>
    <w:rsid w:val="00071169"/>
    <w:rsid w:val="000715F7"/>
    <w:rsid w:val="000725B8"/>
    <w:rsid w:val="0007263A"/>
    <w:rsid w:val="000729AB"/>
    <w:rsid w:val="00072A21"/>
    <w:rsid w:val="00072BBB"/>
    <w:rsid w:val="00072E01"/>
    <w:rsid w:val="00072F93"/>
    <w:rsid w:val="00072FFB"/>
    <w:rsid w:val="00073710"/>
    <w:rsid w:val="00073F28"/>
    <w:rsid w:val="00074232"/>
    <w:rsid w:val="00074D05"/>
    <w:rsid w:val="0007528A"/>
    <w:rsid w:val="000752A8"/>
    <w:rsid w:val="00075ADB"/>
    <w:rsid w:val="00075C02"/>
    <w:rsid w:val="00076327"/>
    <w:rsid w:val="000764A2"/>
    <w:rsid w:val="00076721"/>
    <w:rsid w:val="00076819"/>
    <w:rsid w:val="00076B4A"/>
    <w:rsid w:val="00076BFF"/>
    <w:rsid w:val="00076DC3"/>
    <w:rsid w:val="00077067"/>
    <w:rsid w:val="0007751B"/>
    <w:rsid w:val="00077C37"/>
    <w:rsid w:val="00077CBC"/>
    <w:rsid w:val="00077E52"/>
    <w:rsid w:val="00077F8E"/>
    <w:rsid w:val="00077F9F"/>
    <w:rsid w:val="0008056D"/>
    <w:rsid w:val="00080952"/>
    <w:rsid w:val="00080B57"/>
    <w:rsid w:val="0008148F"/>
    <w:rsid w:val="00081715"/>
    <w:rsid w:val="00081AF8"/>
    <w:rsid w:val="00081AFB"/>
    <w:rsid w:val="00081C90"/>
    <w:rsid w:val="00081E7A"/>
    <w:rsid w:val="00081E8E"/>
    <w:rsid w:val="00081FEA"/>
    <w:rsid w:val="00082206"/>
    <w:rsid w:val="00082417"/>
    <w:rsid w:val="00082492"/>
    <w:rsid w:val="000827BE"/>
    <w:rsid w:val="00082DA3"/>
    <w:rsid w:val="00082DC8"/>
    <w:rsid w:val="000830FF"/>
    <w:rsid w:val="00083105"/>
    <w:rsid w:val="000831E7"/>
    <w:rsid w:val="00083512"/>
    <w:rsid w:val="00083BB1"/>
    <w:rsid w:val="00083CF7"/>
    <w:rsid w:val="00083E46"/>
    <w:rsid w:val="00083EED"/>
    <w:rsid w:val="0008400D"/>
    <w:rsid w:val="0008406A"/>
    <w:rsid w:val="00084197"/>
    <w:rsid w:val="0008421C"/>
    <w:rsid w:val="000846F1"/>
    <w:rsid w:val="000847BD"/>
    <w:rsid w:val="00084898"/>
    <w:rsid w:val="0008495F"/>
    <w:rsid w:val="00084C27"/>
    <w:rsid w:val="00084D32"/>
    <w:rsid w:val="00084EC0"/>
    <w:rsid w:val="00084F77"/>
    <w:rsid w:val="00084FED"/>
    <w:rsid w:val="00085156"/>
    <w:rsid w:val="0008539A"/>
    <w:rsid w:val="00085642"/>
    <w:rsid w:val="0008580E"/>
    <w:rsid w:val="00085C55"/>
    <w:rsid w:val="00085F52"/>
    <w:rsid w:val="00086065"/>
    <w:rsid w:val="00086A16"/>
    <w:rsid w:val="00086F96"/>
    <w:rsid w:val="000875C3"/>
    <w:rsid w:val="00087790"/>
    <w:rsid w:val="000879D9"/>
    <w:rsid w:val="00087A91"/>
    <w:rsid w:val="00087D0B"/>
    <w:rsid w:val="00087DE7"/>
    <w:rsid w:val="00090294"/>
    <w:rsid w:val="00090867"/>
    <w:rsid w:val="00090CE5"/>
    <w:rsid w:val="00090FEA"/>
    <w:rsid w:val="00091ED1"/>
    <w:rsid w:val="00091F6B"/>
    <w:rsid w:val="00091F9C"/>
    <w:rsid w:val="000924C2"/>
    <w:rsid w:val="0009282E"/>
    <w:rsid w:val="0009299A"/>
    <w:rsid w:val="00092E97"/>
    <w:rsid w:val="00092F13"/>
    <w:rsid w:val="00093369"/>
    <w:rsid w:val="00093802"/>
    <w:rsid w:val="000942A8"/>
    <w:rsid w:val="000942C5"/>
    <w:rsid w:val="00094637"/>
    <w:rsid w:val="000949AD"/>
    <w:rsid w:val="00094BBC"/>
    <w:rsid w:val="00094F7B"/>
    <w:rsid w:val="0009526B"/>
    <w:rsid w:val="00095385"/>
    <w:rsid w:val="0009551B"/>
    <w:rsid w:val="00095826"/>
    <w:rsid w:val="00095A9F"/>
    <w:rsid w:val="00095BA4"/>
    <w:rsid w:val="00095D2C"/>
    <w:rsid w:val="00095FDF"/>
    <w:rsid w:val="00096A07"/>
    <w:rsid w:val="00096FD7"/>
    <w:rsid w:val="000975B1"/>
    <w:rsid w:val="00097698"/>
    <w:rsid w:val="0009781A"/>
    <w:rsid w:val="000A0081"/>
    <w:rsid w:val="000A02D5"/>
    <w:rsid w:val="000A07DF"/>
    <w:rsid w:val="000A0C4A"/>
    <w:rsid w:val="000A0F58"/>
    <w:rsid w:val="000A14CE"/>
    <w:rsid w:val="000A1602"/>
    <w:rsid w:val="000A17BD"/>
    <w:rsid w:val="000A1950"/>
    <w:rsid w:val="000A1E94"/>
    <w:rsid w:val="000A2124"/>
    <w:rsid w:val="000A24B5"/>
    <w:rsid w:val="000A2731"/>
    <w:rsid w:val="000A33F0"/>
    <w:rsid w:val="000A38B2"/>
    <w:rsid w:val="000A391F"/>
    <w:rsid w:val="000A4532"/>
    <w:rsid w:val="000A45EB"/>
    <w:rsid w:val="000A4F20"/>
    <w:rsid w:val="000A4F95"/>
    <w:rsid w:val="000A53D7"/>
    <w:rsid w:val="000A5604"/>
    <w:rsid w:val="000A566A"/>
    <w:rsid w:val="000A5B5D"/>
    <w:rsid w:val="000A5D4D"/>
    <w:rsid w:val="000A620C"/>
    <w:rsid w:val="000A63E5"/>
    <w:rsid w:val="000A65B8"/>
    <w:rsid w:val="000A710D"/>
    <w:rsid w:val="000A7220"/>
    <w:rsid w:val="000A722A"/>
    <w:rsid w:val="000A7390"/>
    <w:rsid w:val="000A75DE"/>
    <w:rsid w:val="000A7AB0"/>
    <w:rsid w:val="000A7E8B"/>
    <w:rsid w:val="000A7F95"/>
    <w:rsid w:val="000B00F5"/>
    <w:rsid w:val="000B0CAC"/>
    <w:rsid w:val="000B0EF8"/>
    <w:rsid w:val="000B0F8B"/>
    <w:rsid w:val="000B1417"/>
    <w:rsid w:val="000B1FFE"/>
    <w:rsid w:val="000B2299"/>
    <w:rsid w:val="000B23A0"/>
    <w:rsid w:val="000B28A2"/>
    <w:rsid w:val="000B2991"/>
    <w:rsid w:val="000B29BF"/>
    <w:rsid w:val="000B318C"/>
    <w:rsid w:val="000B32BF"/>
    <w:rsid w:val="000B36FB"/>
    <w:rsid w:val="000B390A"/>
    <w:rsid w:val="000B3A32"/>
    <w:rsid w:val="000B3B02"/>
    <w:rsid w:val="000B4B02"/>
    <w:rsid w:val="000B4C08"/>
    <w:rsid w:val="000B4C52"/>
    <w:rsid w:val="000B4FEC"/>
    <w:rsid w:val="000B5969"/>
    <w:rsid w:val="000B5C28"/>
    <w:rsid w:val="000B6171"/>
    <w:rsid w:val="000B6233"/>
    <w:rsid w:val="000B6340"/>
    <w:rsid w:val="000B6460"/>
    <w:rsid w:val="000B657B"/>
    <w:rsid w:val="000B6A31"/>
    <w:rsid w:val="000B6B10"/>
    <w:rsid w:val="000B6B1C"/>
    <w:rsid w:val="000B6BF4"/>
    <w:rsid w:val="000B6CA8"/>
    <w:rsid w:val="000B6EC7"/>
    <w:rsid w:val="000B6F7A"/>
    <w:rsid w:val="000B7708"/>
    <w:rsid w:val="000B781D"/>
    <w:rsid w:val="000B7FEC"/>
    <w:rsid w:val="000C0479"/>
    <w:rsid w:val="000C0630"/>
    <w:rsid w:val="000C0674"/>
    <w:rsid w:val="000C06DD"/>
    <w:rsid w:val="000C0AAC"/>
    <w:rsid w:val="000C0F7D"/>
    <w:rsid w:val="000C0FA0"/>
    <w:rsid w:val="000C19FB"/>
    <w:rsid w:val="000C25F5"/>
    <w:rsid w:val="000C29B4"/>
    <w:rsid w:val="000C2A51"/>
    <w:rsid w:val="000C31A2"/>
    <w:rsid w:val="000C31BF"/>
    <w:rsid w:val="000C3736"/>
    <w:rsid w:val="000C3974"/>
    <w:rsid w:val="000C3EEC"/>
    <w:rsid w:val="000C3F08"/>
    <w:rsid w:val="000C457F"/>
    <w:rsid w:val="000C481C"/>
    <w:rsid w:val="000C4B47"/>
    <w:rsid w:val="000C4C1B"/>
    <w:rsid w:val="000C4C86"/>
    <w:rsid w:val="000C4D72"/>
    <w:rsid w:val="000C4DF1"/>
    <w:rsid w:val="000C513C"/>
    <w:rsid w:val="000C5617"/>
    <w:rsid w:val="000C5C44"/>
    <w:rsid w:val="000C5CE5"/>
    <w:rsid w:val="000C5CFD"/>
    <w:rsid w:val="000C6247"/>
    <w:rsid w:val="000C62D5"/>
    <w:rsid w:val="000C6AEC"/>
    <w:rsid w:val="000C703A"/>
    <w:rsid w:val="000C7508"/>
    <w:rsid w:val="000C7579"/>
    <w:rsid w:val="000C77C1"/>
    <w:rsid w:val="000C7B1C"/>
    <w:rsid w:val="000C7CA6"/>
    <w:rsid w:val="000C7E74"/>
    <w:rsid w:val="000D00E0"/>
    <w:rsid w:val="000D00FE"/>
    <w:rsid w:val="000D02EF"/>
    <w:rsid w:val="000D0639"/>
    <w:rsid w:val="000D0745"/>
    <w:rsid w:val="000D0787"/>
    <w:rsid w:val="000D07CF"/>
    <w:rsid w:val="000D0837"/>
    <w:rsid w:val="000D0850"/>
    <w:rsid w:val="000D09FF"/>
    <w:rsid w:val="000D0CF0"/>
    <w:rsid w:val="000D0DF3"/>
    <w:rsid w:val="000D0FC1"/>
    <w:rsid w:val="000D1029"/>
    <w:rsid w:val="000D16A6"/>
    <w:rsid w:val="000D1872"/>
    <w:rsid w:val="000D1965"/>
    <w:rsid w:val="000D1BFE"/>
    <w:rsid w:val="000D1C10"/>
    <w:rsid w:val="000D1F2B"/>
    <w:rsid w:val="000D215F"/>
    <w:rsid w:val="000D21A7"/>
    <w:rsid w:val="000D2315"/>
    <w:rsid w:val="000D2ABF"/>
    <w:rsid w:val="000D2F68"/>
    <w:rsid w:val="000D31A2"/>
    <w:rsid w:val="000D3296"/>
    <w:rsid w:val="000D37DD"/>
    <w:rsid w:val="000D3912"/>
    <w:rsid w:val="000D3BE8"/>
    <w:rsid w:val="000D3C4E"/>
    <w:rsid w:val="000D3C4F"/>
    <w:rsid w:val="000D3CE7"/>
    <w:rsid w:val="000D4413"/>
    <w:rsid w:val="000D44D9"/>
    <w:rsid w:val="000D44E0"/>
    <w:rsid w:val="000D450F"/>
    <w:rsid w:val="000D4A75"/>
    <w:rsid w:val="000D4C22"/>
    <w:rsid w:val="000D4C75"/>
    <w:rsid w:val="000D4E3E"/>
    <w:rsid w:val="000D503D"/>
    <w:rsid w:val="000D5059"/>
    <w:rsid w:val="000D59EE"/>
    <w:rsid w:val="000D60D7"/>
    <w:rsid w:val="000D610F"/>
    <w:rsid w:val="000D6118"/>
    <w:rsid w:val="000D6247"/>
    <w:rsid w:val="000D6564"/>
    <w:rsid w:val="000D6DBF"/>
    <w:rsid w:val="000D6F75"/>
    <w:rsid w:val="000D750F"/>
    <w:rsid w:val="000D7A0B"/>
    <w:rsid w:val="000D7ED0"/>
    <w:rsid w:val="000E09AC"/>
    <w:rsid w:val="000E10A4"/>
    <w:rsid w:val="000E171E"/>
    <w:rsid w:val="000E1F8A"/>
    <w:rsid w:val="000E26A5"/>
    <w:rsid w:val="000E2775"/>
    <w:rsid w:val="000E2820"/>
    <w:rsid w:val="000E2CBD"/>
    <w:rsid w:val="000E32F4"/>
    <w:rsid w:val="000E35B0"/>
    <w:rsid w:val="000E36CC"/>
    <w:rsid w:val="000E3DB1"/>
    <w:rsid w:val="000E3E40"/>
    <w:rsid w:val="000E3FEA"/>
    <w:rsid w:val="000E42FC"/>
    <w:rsid w:val="000E4782"/>
    <w:rsid w:val="000E4AEA"/>
    <w:rsid w:val="000E4F8C"/>
    <w:rsid w:val="000E5166"/>
    <w:rsid w:val="000E58BA"/>
    <w:rsid w:val="000E59A9"/>
    <w:rsid w:val="000E5D13"/>
    <w:rsid w:val="000E5D27"/>
    <w:rsid w:val="000E5E5E"/>
    <w:rsid w:val="000E611D"/>
    <w:rsid w:val="000E61F7"/>
    <w:rsid w:val="000E6E33"/>
    <w:rsid w:val="000E6F53"/>
    <w:rsid w:val="000E6F72"/>
    <w:rsid w:val="000E7213"/>
    <w:rsid w:val="000E75EA"/>
    <w:rsid w:val="000E7A9C"/>
    <w:rsid w:val="000E7C44"/>
    <w:rsid w:val="000E7C56"/>
    <w:rsid w:val="000F03A7"/>
    <w:rsid w:val="000F066D"/>
    <w:rsid w:val="000F09E6"/>
    <w:rsid w:val="000F0B4D"/>
    <w:rsid w:val="000F0BB5"/>
    <w:rsid w:val="000F0CA0"/>
    <w:rsid w:val="000F0F13"/>
    <w:rsid w:val="000F1089"/>
    <w:rsid w:val="000F108C"/>
    <w:rsid w:val="000F1804"/>
    <w:rsid w:val="000F1BC4"/>
    <w:rsid w:val="000F1DB0"/>
    <w:rsid w:val="000F20D2"/>
    <w:rsid w:val="000F2109"/>
    <w:rsid w:val="000F22D3"/>
    <w:rsid w:val="000F295C"/>
    <w:rsid w:val="000F297B"/>
    <w:rsid w:val="000F2A85"/>
    <w:rsid w:val="000F2BF0"/>
    <w:rsid w:val="000F2C66"/>
    <w:rsid w:val="000F2DFA"/>
    <w:rsid w:val="000F3E00"/>
    <w:rsid w:val="000F440F"/>
    <w:rsid w:val="000F46A6"/>
    <w:rsid w:val="000F46DC"/>
    <w:rsid w:val="000F4A18"/>
    <w:rsid w:val="000F54FB"/>
    <w:rsid w:val="000F64EC"/>
    <w:rsid w:val="000F691C"/>
    <w:rsid w:val="000F6BB4"/>
    <w:rsid w:val="000F6C56"/>
    <w:rsid w:val="000F6CE3"/>
    <w:rsid w:val="000F706B"/>
    <w:rsid w:val="000F7190"/>
    <w:rsid w:val="000F71C4"/>
    <w:rsid w:val="000F72EA"/>
    <w:rsid w:val="000F76BD"/>
    <w:rsid w:val="000F7AEB"/>
    <w:rsid w:val="000F7DE8"/>
    <w:rsid w:val="000F7DF4"/>
    <w:rsid w:val="000F7E03"/>
    <w:rsid w:val="000F7E0A"/>
    <w:rsid w:val="00100B44"/>
    <w:rsid w:val="00100DBD"/>
    <w:rsid w:val="0010119F"/>
    <w:rsid w:val="001016EC"/>
    <w:rsid w:val="00101861"/>
    <w:rsid w:val="001019C9"/>
    <w:rsid w:val="00101ED3"/>
    <w:rsid w:val="0010205E"/>
    <w:rsid w:val="0010274E"/>
    <w:rsid w:val="00102898"/>
    <w:rsid w:val="00102A36"/>
    <w:rsid w:val="0010361D"/>
    <w:rsid w:val="00103C49"/>
    <w:rsid w:val="00103C6F"/>
    <w:rsid w:val="00103EE7"/>
    <w:rsid w:val="001047A0"/>
    <w:rsid w:val="00104816"/>
    <w:rsid w:val="00104F98"/>
    <w:rsid w:val="00105643"/>
    <w:rsid w:val="00105B6D"/>
    <w:rsid w:val="00105BD5"/>
    <w:rsid w:val="00106207"/>
    <w:rsid w:val="00106236"/>
    <w:rsid w:val="00106333"/>
    <w:rsid w:val="001066A7"/>
    <w:rsid w:val="001067E9"/>
    <w:rsid w:val="00106890"/>
    <w:rsid w:val="00106DBD"/>
    <w:rsid w:val="00106DC8"/>
    <w:rsid w:val="00106E7E"/>
    <w:rsid w:val="00106F2C"/>
    <w:rsid w:val="001074BA"/>
    <w:rsid w:val="00107AEC"/>
    <w:rsid w:val="0011033C"/>
    <w:rsid w:val="00110666"/>
    <w:rsid w:val="00110D12"/>
    <w:rsid w:val="00110E9E"/>
    <w:rsid w:val="001112D0"/>
    <w:rsid w:val="0011167E"/>
    <w:rsid w:val="00111931"/>
    <w:rsid w:val="00111DAF"/>
    <w:rsid w:val="00111DC1"/>
    <w:rsid w:val="00111DD3"/>
    <w:rsid w:val="00112195"/>
    <w:rsid w:val="001124A7"/>
    <w:rsid w:val="00112E8C"/>
    <w:rsid w:val="001137AA"/>
    <w:rsid w:val="00113941"/>
    <w:rsid w:val="001140F0"/>
    <w:rsid w:val="0011425D"/>
    <w:rsid w:val="00114926"/>
    <w:rsid w:val="00114EC8"/>
    <w:rsid w:val="00115189"/>
    <w:rsid w:val="001151F1"/>
    <w:rsid w:val="001155DE"/>
    <w:rsid w:val="0011591F"/>
    <w:rsid w:val="00115D68"/>
    <w:rsid w:val="00116315"/>
    <w:rsid w:val="00116978"/>
    <w:rsid w:val="00117190"/>
    <w:rsid w:val="001171A5"/>
    <w:rsid w:val="001173E8"/>
    <w:rsid w:val="00117F88"/>
    <w:rsid w:val="00120124"/>
    <w:rsid w:val="001201C5"/>
    <w:rsid w:val="0012029C"/>
    <w:rsid w:val="0012060D"/>
    <w:rsid w:val="00120834"/>
    <w:rsid w:val="00121052"/>
    <w:rsid w:val="0012127D"/>
    <w:rsid w:val="00121604"/>
    <w:rsid w:val="0012183A"/>
    <w:rsid w:val="001219E1"/>
    <w:rsid w:val="00121D07"/>
    <w:rsid w:val="00121F76"/>
    <w:rsid w:val="00122136"/>
    <w:rsid w:val="00122168"/>
    <w:rsid w:val="001221AD"/>
    <w:rsid w:val="001226B1"/>
    <w:rsid w:val="00122FC0"/>
    <w:rsid w:val="001233E7"/>
    <w:rsid w:val="001234BD"/>
    <w:rsid w:val="00123AC0"/>
    <w:rsid w:val="00123C95"/>
    <w:rsid w:val="0012441A"/>
    <w:rsid w:val="00124910"/>
    <w:rsid w:val="00124C21"/>
    <w:rsid w:val="00124F4C"/>
    <w:rsid w:val="00125123"/>
    <w:rsid w:val="00125C3D"/>
    <w:rsid w:val="00125E3D"/>
    <w:rsid w:val="00125E5A"/>
    <w:rsid w:val="0012618B"/>
    <w:rsid w:val="0012648B"/>
    <w:rsid w:val="001266B9"/>
    <w:rsid w:val="00126708"/>
    <w:rsid w:val="00127130"/>
    <w:rsid w:val="001272F6"/>
    <w:rsid w:val="0012758C"/>
    <w:rsid w:val="00127DCA"/>
    <w:rsid w:val="00130087"/>
    <w:rsid w:val="00130227"/>
    <w:rsid w:val="001302D4"/>
    <w:rsid w:val="00130409"/>
    <w:rsid w:val="00130DA0"/>
    <w:rsid w:val="00130FFE"/>
    <w:rsid w:val="00131375"/>
    <w:rsid w:val="001314F5"/>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A5"/>
    <w:rsid w:val="00134F7A"/>
    <w:rsid w:val="00135060"/>
    <w:rsid w:val="00135884"/>
    <w:rsid w:val="00135A3B"/>
    <w:rsid w:val="00136243"/>
    <w:rsid w:val="0013628F"/>
    <w:rsid w:val="00136576"/>
    <w:rsid w:val="001369D4"/>
    <w:rsid w:val="00136A12"/>
    <w:rsid w:val="00136AD8"/>
    <w:rsid w:val="00136BE3"/>
    <w:rsid w:val="001374B7"/>
    <w:rsid w:val="001376A2"/>
    <w:rsid w:val="00137862"/>
    <w:rsid w:val="00137AF2"/>
    <w:rsid w:val="00137BCD"/>
    <w:rsid w:val="00137FE0"/>
    <w:rsid w:val="001400BC"/>
    <w:rsid w:val="00140C5D"/>
    <w:rsid w:val="001412D7"/>
    <w:rsid w:val="00141428"/>
    <w:rsid w:val="00141874"/>
    <w:rsid w:val="00141A11"/>
    <w:rsid w:val="00142158"/>
    <w:rsid w:val="001424D0"/>
    <w:rsid w:val="00142606"/>
    <w:rsid w:val="001427AA"/>
    <w:rsid w:val="001427EC"/>
    <w:rsid w:val="001429FA"/>
    <w:rsid w:val="00142BCB"/>
    <w:rsid w:val="00142F9F"/>
    <w:rsid w:val="00143053"/>
    <w:rsid w:val="001431E0"/>
    <w:rsid w:val="001436B9"/>
    <w:rsid w:val="00143AC5"/>
    <w:rsid w:val="00143E55"/>
    <w:rsid w:val="0014434D"/>
    <w:rsid w:val="001443B8"/>
    <w:rsid w:val="001449DF"/>
    <w:rsid w:val="00144A9F"/>
    <w:rsid w:val="00144B3D"/>
    <w:rsid w:val="00144BD6"/>
    <w:rsid w:val="00144D8B"/>
    <w:rsid w:val="0014511E"/>
    <w:rsid w:val="0014512C"/>
    <w:rsid w:val="001456FF"/>
    <w:rsid w:val="001458D2"/>
    <w:rsid w:val="0014597F"/>
    <w:rsid w:val="00146145"/>
    <w:rsid w:val="00146829"/>
    <w:rsid w:val="00146C41"/>
    <w:rsid w:val="00146CDF"/>
    <w:rsid w:val="00147781"/>
    <w:rsid w:val="00147A11"/>
    <w:rsid w:val="00147F65"/>
    <w:rsid w:val="00147F78"/>
    <w:rsid w:val="001502C7"/>
    <w:rsid w:val="0015083A"/>
    <w:rsid w:val="001509A6"/>
    <w:rsid w:val="00150B12"/>
    <w:rsid w:val="00150CF4"/>
    <w:rsid w:val="0015101C"/>
    <w:rsid w:val="00151FA5"/>
    <w:rsid w:val="00152313"/>
    <w:rsid w:val="001523AB"/>
    <w:rsid w:val="00152DEA"/>
    <w:rsid w:val="001536D0"/>
    <w:rsid w:val="00153833"/>
    <w:rsid w:val="00153AEA"/>
    <w:rsid w:val="00153B00"/>
    <w:rsid w:val="00153CC9"/>
    <w:rsid w:val="00153F09"/>
    <w:rsid w:val="00154178"/>
    <w:rsid w:val="00154864"/>
    <w:rsid w:val="00154F6E"/>
    <w:rsid w:val="00154FA3"/>
    <w:rsid w:val="0015504E"/>
    <w:rsid w:val="001550B6"/>
    <w:rsid w:val="001553A7"/>
    <w:rsid w:val="00155B2C"/>
    <w:rsid w:val="00155F67"/>
    <w:rsid w:val="00156B94"/>
    <w:rsid w:val="00156FB5"/>
    <w:rsid w:val="0015716F"/>
    <w:rsid w:val="001571C8"/>
    <w:rsid w:val="00157304"/>
    <w:rsid w:val="00157B1D"/>
    <w:rsid w:val="00157C7C"/>
    <w:rsid w:val="00157F18"/>
    <w:rsid w:val="00160076"/>
    <w:rsid w:val="00160283"/>
    <w:rsid w:val="001604C0"/>
    <w:rsid w:val="00160C90"/>
    <w:rsid w:val="00160D61"/>
    <w:rsid w:val="00160E53"/>
    <w:rsid w:val="001615DD"/>
    <w:rsid w:val="001621CA"/>
    <w:rsid w:val="001621E3"/>
    <w:rsid w:val="001625F6"/>
    <w:rsid w:val="001626AE"/>
    <w:rsid w:val="00162B13"/>
    <w:rsid w:val="00162C86"/>
    <w:rsid w:val="00162FA8"/>
    <w:rsid w:val="0016306D"/>
    <w:rsid w:val="00163B3D"/>
    <w:rsid w:val="00163B63"/>
    <w:rsid w:val="001642A9"/>
    <w:rsid w:val="0016431C"/>
    <w:rsid w:val="00164387"/>
    <w:rsid w:val="00164518"/>
    <w:rsid w:val="0016461C"/>
    <w:rsid w:val="001648E6"/>
    <w:rsid w:val="00164962"/>
    <w:rsid w:val="00164D31"/>
    <w:rsid w:val="0016527B"/>
    <w:rsid w:val="001654D3"/>
    <w:rsid w:val="00165E21"/>
    <w:rsid w:val="00165E31"/>
    <w:rsid w:val="001663D4"/>
    <w:rsid w:val="00166ACE"/>
    <w:rsid w:val="00166CE4"/>
    <w:rsid w:val="00166DEA"/>
    <w:rsid w:val="001671DF"/>
    <w:rsid w:val="0016762B"/>
    <w:rsid w:val="0016785F"/>
    <w:rsid w:val="00167C68"/>
    <w:rsid w:val="00170383"/>
    <w:rsid w:val="001708B9"/>
    <w:rsid w:val="00170E36"/>
    <w:rsid w:val="00170E85"/>
    <w:rsid w:val="00170F11"/>
    <w:rsid w:val="001712E1"/>
    <w:rsid w:val="0017166A"/>
    <w:rsid w:val="00172172"/>
    <w:rsid w:val="00172580"/>
    <w:rsid w:val="00172B67"/>
    <w:rsid w:val="0017308E"/>
    <w:rsid w:val="001732BA"/>
    <w:rsid w:val="001735A9"/>
    <w:rsid w:val="00173E04"/>
    <w:rsid w:val="00174372"/>
    <w:rsid w:val="00174470"/>
    <w:rsid w:val="00174905"/>
    <w:rsid w:val="00174AB9"/>
    <w:rsid w:val="00174AC1"/>
    <w:rsid w:val="00174FA1"/>
    <w:rsid w:val="00175602"/>
    <w:rsid w:val="00175776"/>
    <w:rsid w:val="0017579B"/>
    <w:rsid w:val="00175E00"/>
    <w:rsid w:val="00175E3B"/>
    <w:rsid w:val="00176578"/>
    <w:rsid w:val="0017665F"/>
    <w:rsid w:val="00176835"/>
    <w:rsid w:val="00176C1B"/>
    <w:rsid w:val="00176EF3"/>
    <w:rsid w:val="00176FA2"/>
    <w:rsid w:val="00177001"/>
    <w:rsid w:val="00177328"/>
    <w:rsid w:val="00177384"/>
    <w:rsid w:val="00177480"/>
    <w:rsid w:val="0017795B"/>
    <w:rsid w:val="00177CE0"/>
    <w:rsid w:val="00177D5A"/>
    <w:rsid w:val="00177FAC"/>
    <w:rsid w:val="00180364"/>
    <w:rsid w:val="00180A93"/>
    <w:rsid w:val="00180DA2"/>
    <w:rsid w:val="001811AF"/>
    <w:rsid w:val="0018176A"/>
    <w:rsid w:val="001819A4"/>
    <w:rsid w:val="00181A6F"/>
    <w:rsid w:val="001823C1"/>
    <w:rsid w:val="001823FA"/>
    <w:rsid w:val="0018252F"/>
    <w:rsid w:val="00182EAC"/>
    <w:rsid w:val="00182EDE"/>
    <w:rsid w:val="00182F40"/>
    <w:rsid w:val="00183C78"/>
    <w:rsid w:val="00183F7E"/>
    <w:rsid w:val="00183F81"/>
    <w:rsid w:val="00183FD1"/>
    <w:rsid w:val="0018406B"/>
    <w:rsid w:val="00184160"/>
    <w:rsid w:val="00184A5F"/>
    <w:rsid w:val="00184F4E"/>
    <w:rsid w:val="001850BF"/>
    <w:rsid w:val="00186556"/>
    <w:rsid w:val="00186C60"/>
    <w:rsid w:val="00186ED4"/>
    <w:rsid w:val="00187316"/>
    <w:rsid w:val="0018740A"/>
    <w:rsid w:val="0018767B"/>
    <w:rsid w:val="0018795A"/>
    <w:rsid w:val="00187A7A"/>
    <w:rsid w:val="00187DBA"/>
    <w:rsid w:val="00190178"/>
    <w:rsid w:val="00190309"/>
    <w:rsid w:val="001904D4"/>
    <w:rsid w:val="00190566"/>
    <w:rsid w:val="00190842"/>
    <w:rsid w:val="00190880"/>
    <w:rsid w:val="00191463"/>
    <w:rsid w:val="001919E2"/>
    <w:rsid w:val="00191F60"/>
    <w:rsid w:val="00191F88"/>
    <w:rsid w:val="001920CC"/>
    <w:rsid w:val="001920F7"/>
    <w:rsid w:val="00192471"/>
    <w:rsid w:val="001926E6"/>
    <w:rsid w:val="00193222"/>
    <w:rsid w:val="00193788"/>
    <w:rsid w:val="00193C62"/>
    <w:rsid w:val="00193E76"/>
    <w:rsid w:val="00193FC4"/>
    <w:rsid w:val="001941B1"/>
    <w:rsid w:val="001948C5"/>
    <w:rsid w:val="001949AB"/>
    <w:rsid w:val="00194D89"/>
    <w:rsid w:val="00194E17"/>
    <w:rsid w:val="00194F20"/>
    <w:rsid w:val="00195125"/>
    <w:rsid w:val="0019570C"/>
    <w:rsid w:val="00195A38"/>
    <w:rsid w:val="00195ABD"/>
    <w:rsid w:val="001962CC"/>
    <w:rsid w:val="0019645E"/>
    <w:rsid w:val="001969A5"/>
    <w:rsid w:val="00196DFC"/>
    <w:rsid w:val="001974C3"/>
    <w:rsid w:val="001975F5"/>
    <w:rsid w:val="001977B5"/>
    <w:rsid w:val="001978BB"/>
    <w:rsid w:val="00197BC0"/>
    <w:rsid w:val="001A0749"/>
    <w:rsid w:val="001A1383"/>
    <w:rsid w:val="001A1E21"/>
    <w:rsid w:val="001A209C"/>
    <w:rsid w:val="001A2A98"/>
    <w:rsid w:val="001A2B43"/>
    <w:rsid w:val="001A2C05"/>
    <w:rsid w:val="001A2FB5"/>
    <w:rsid w:val="001A3788"/>
    <w:rsid w:val="001A3C9A"/>
    <w:rsid w:val="001A3CDA"/>
    <w:rsid w:val="001A4030"/>
    <w:rsid w:val="001A42A2"/>
    <w:rsid w:val="001A438E"/>
    <w:rsid w:val="001A43D7"/>
    <w:rsid w:val="001A4428"/>
    <w:rsid w:val="001A46F4"/>
    <w:rsid w:val="001A47AF"/>
    <w:rsid w:val="001A5054"/>
    <w:rsid w:val="001A542E"/>
    <w:rsid w:val="001A57DC"/>
    <w:rsid w:val="001A586E"/>
    <w:rsid w:val="001A5A49"/>
    <w:rsid w:val="001A5F6A"/>
    <w:rsid w:val="001A6634"/>
    <w:rsid w:val="001A6835"/>
    <w:rsid w:val="001A68BF"/>
    <w:rsid w:val="001A6C22"/>
    <w:rsid w:val="001A6C43"/>
    <w:rsid w:val="001A6D3E"/>
    <w:rsid w:val="001A750D"/>
    <w:rsid w:val="001A78E2"/>
    <w:rsid w:val="001A7B2F"/>
    <w:rsid w:val="001A7C2D"/>
    <w:rsid w:val="001A7E3E"/>
    <w:rsid w:val="001B0881"/>
    <w:rsid w:val="001B088B"/>
    <w:rsid w:val="001B0C88"/>
    <w:rsid w:val="001B12D6"/>
    <w:rsid w:val="001B159B"/>
    <w:rsid w:val="001B1622"/>
    <w:rsid w:val="001B20D9"/>
    <w:rsid w:val="001B22ED"/>
    <w:rsid w:val="001B2747"/>
    <w:rsid w:val="001B29A1"/>
    <w:rsid w:val="001B2A0E"/>
    <w:rsid w:val="001B2CA3"/>
    <w:rsid w:val="001B2D02"/>
    <w:rsid w:val="001B2DFE"/>
    <w:rsid w:val="001B3038"/>
    <w:rsid w:val="001B3592"/>
    <w:rsid w:val="001B3999"/>
    <w:rsid w:val="001B3B45"/>
    <w:rsid w:val="001B3F4D"/>
    <w:rsid w:val="001B3F76"/>
    <w:rsid w:val="001B3FF6"/>
    <w:rsid w:val="001B44C7"/>
    <w:rsid w:val="001B47B1"/>
    <w:rsid w:val="001B48A0"/>
    <w:rsid w:val="001B4C13"/>
    <w:rsid w:val="001B4EC4"/>
    <w:rsid w:val="001B51D4"/>
    <w:rsid w:val="001B5429"/>
    <w:rsid w:val="001B5B80"/>
    <w:rsid w:val="001B5C0A"/>
    <w:rsid w:val="001B5C4B"/>
    <w:rsid w:val="001B6497"/>
    <w:rsid w:val="001B65C0"/>
    <w:rsid w:val="001B65F1"/>
    <w:rsid w:val="001B6FFE"/>
    <w:rsid w:val="001B723C"/>
    <w:rsid w:val="001B745B"/>
    <w:rsid w:val="001B774C"/>
    <w:rsid w:val="001B783C"/>
    <w:rsid w:val="001B7E22"/>
    <w:rsid w:val="001C0699"/>
    <w:rsid w:val="001C07F9"/>
    <w:rsid w:val="001C0C52"/>
    <w:rsid w:val="001C0D9E"/>
    <w:rsid w:val="001C107E"/>
    <w:rsid w:val="001C1089"/>
    <w:rsid w:val="001C14FD"/>
    <w:rsid w:val="001C1747"/>
    <w:rsid w:val="001C1860"/>
    <w:rsid w:val="001C1962"/>
    <w:rsid w:val="001C1B62"/>
    <w:rsid w:val="001C1EC7"/>
    <w:rsid w:val="001C24E8"/>
    <w:rsid w:val="001C2B20"/>
    <w:rsid w:val="001C2CB1"/>
    <w:rsid w:val="001C2D3B"/>
    <w:rsid w:val="001C3043"/>
    <w:rsid w:val="001C33AA"/>
    <w:rsid w:val="001C3703"/>
    <w:rsid w:val="001C374E"/>
    <w:rsid w:val="001C3C14"/>
    <w:rsid w:val="001C3C84"/>
    <w:rsid w:val="001C3CD9"/>
    <w:rsid w:val="001C4384"/>
    <w:rsid w:val="001C4453"/>
    <w:rsid w:val="001C4528"/>
    <w:rsid w:val="001C4B94"/>
    <w:rsid w:val="001C4D20"/>
    <w:rsid w:val="001C54A1"/>
    <w:rsid w:val="001C572E"/>
    <w:rsid w:val="001C580F"/>
    <w:rsid w:val="001C5D0F"/>
    <w:rsid w:val="001C5D99"/>
    <w:rsid w:val="001C65DD"/>
    <w:rsid w:val="001C666A"/>
    <w:rsid w:val="001C691A"/>
    <w:rsid w:val="001C6EF0"/>
    <w:rsid w:val="001C788B"/>
    <w:rsid w:val="001C7ABC"/>
    <w:rsid w:val="001C7EEF"/>
    <w:rsid w:val="001D03FD"/>
    <w:rsid w:val="001D0634"/>
    <w:rsid w:val="001D0C85"/>
    <w:rsid w:val="001D0D7D"/>
    <w:rsid w:val="001D0D82"/>
    <w:rsid w:val="001D0E6A"/>
    <w:rsid w:val="001D1DDC"/>
    <w:rsid w:val="001D1F2F"/>
    <w:rsid w:val="001D208D"/>
    <w:rsid w:val="001D23BC"/>
    <w:rsid w:val="001D23BD"/>
    <w:rsid w:val="001D2742"/>
    <w:rsid w:val="001D305C"/>
    <w:rsid w:val="001D3115"/>
    <w:rsid w:val="001D3182"/>
    <w:rsid w:val="001D3492"/>
    <w:rsid w:val="001D35FB"/>
    <w:rsid w:val="001D3CBF"/>
    <w:rsid w:val="001D3D80"/>
    <w:rsid w:val="001D3D81"/>
    <w:rsid w:val="001D4251"/>
    <w:rsid w:val="001D4436"/>
    <w:rsid w:val="001D458F"/>
    <w:rsid w:val="001D4B61"/>
    <w:rsid w:val="001D4C07"/>
    <w:rsid w:val="001D4CA4"/>
    <w:rsid w:val="001D4FCC"/>
    <w:rsid w:val="001D4FD4"/>
    <w:rsid w:val="001D5056"/>
    <w:rsid w:val="001D548D"/>
    <w:rsid w:val="001D5FD5"/>
    <w:rsid w:val="001D5FF4"/>
    <w:rsid w:val="001D61F5"/>
    <w:rsid w:val="001D68B7"/>
    <w:rsid w:val="001D6BAD"/>
    <w:rsid w:val="001D6C54"/>
    <w:rsid w:val="001D71DD"/>
    <w:rsid w:val="001D725B"/>
    <w:rsid w:val="001D72CD"/>
    <w:rsid w:val="001D72E9"/>
    <w:rsid w:val="001D7C6B"/>
    <w:rsid w:val="001D7CFC"/>
    <w:rsid w:val="001D7D08"/>
    <w:rsid w:val="001E00C4"/>
    <w:rsid w:val="001E0141"/>
    <w:rsid w:val="001E0266"/>
    <w:rsid w:val="001E02CC"/>
    <w:rsid w:val="001E0516"/>
    <w:rsid w:val="001E0840"/>
    <w:rsid w:val="001E08E8"/>
    <w:rsid w:val="001E0AAC"/>
    <w:rsid w:val="001E0D2B"/>
    <w:rsid w:val="001E1279"/>
    <w:rsid w:val="001E1632"/>
    <w:rsid w:val="001E1727"/>
    <w:rsid w:val="001E1F21"/>
    <w:rsid w:val="001E21B5"/>
    <w:rsid w:val="001E243C"/>
    <w:rsid w:val="001E28B0"/>
    <w:rsid w:val="001E2A91"/>
    <w:rsid w:val="001E2BBD"/>
    <w:rsid w:val="001E2FCB"/>
    <w:rsid w:val="001E34F1"/>
    <w:rsid w:val="001E3644"/>
    <w:rsid w:val="001E37E2"/>
    <w:rsid w:val="001E3B98"/>
    <w:rsid w:val="001E3BF3"/>
    <w:rsid w:val="001E3D2D"/>
    <w:rsid w:val="001E4021"/>
    <w:rsid w:val="001E43E5"/>
    <w:rsid w:val="001E44ED"/>
    <w:rsid w:val="001E45B7"/>
    <w:rsid w:val="001E4989"/>
    <w:rsid w:val="001E54F9"/>
    <w:rsid w:val="001E5C3D"/>
    <w:rsid w:val="001E5E9C"/>
    <w:rsid w:val="001E6686"/>
    <w:rsid w:val="001E67C4"/>
    <w:rsid w:val="001E6841"/>
    <w:rsid w:val="001E74B6"/>
    <w:rsid w:val="001E77A3"/>
    <w:rsid w:val="001E7B23"/>
    <w:rsid w:val="001E7DB6"/>
    <w:rsid w:val="001E7FB3"/>
    <w:rsid w:val="001F00E5"/>
    <w:rsid w:val="001F041F"/>
    <w:rsid w:val="001F048F"/>
    <w:rsid w:val="001F0B28"/>
    <w:rsid w:val="001F0DAD"/>
    <w:rsid w:val="001F0FED"/>
    <w:rsid w:val="001F11F3"/>
    <w:rsid w:val="001F1876"/>
    <w:rsid w:val="001F1C94"/>
    <w:rsid w:val="001F2151"/>
    <w:rsid w:val="001F27F7"/>
    <w:rsid w:val="001F2C29"/>
    <w:rsid w:val="001F2ECC"/>
    <w:rsid w:val="001F30E4"/>
    <w:rsid w:val="001F349D"/>
    <w:rsid w:val="001F39B8"/>
    <w:rsid w:val="001F3AC3"/>
    <w:rsid w:val="001F3D6D"/>
    <w:rsid w:val="001F3FA1"/>
    <w:rsid w:val="001F4076"/>
    <w:rsid w:val="001F41DA"/>
    <w:rsid w:val="001F4A45"/>
    <w:rsid w:val="001F4AC8"/>
    <w:rsid w:val="001F55E5"/>
    <w:rsid w:val="001F59AA"/>
    <w:rsid w:val="001F6729"/>
    <w:rsid w:val="001F676E"/>
    <w:rsid w:val="001F6945"/>
    <w:rsid w:val="001F6A77"/>
    <w:rsid w:val="001F6B99"/>
    <w:rsid w:val="001F6BD1"/>
    <w:rsid w:val="001F701A"/>
    <w:rsid w:val="001F72E7"/>
    <w:rsid w:val="001F7C72"/>
    <w:rsid w:val="001F7CBF"/>
    <w:rsid w:val="002002AF"/>
    <w:rsid w:val="002003D0"/>
    <w:rsid w:val="002007F5"/>
    <w:rsid w:val="00200A27"/>
    <w:rsid w:val="00200B22"/>
    <w:rsid w:val="002014EE"/>
    <w:rsid w:val="002017A8"/>
    <w:rsid w:val="00201808"/>
    <w:rsid w:val="0020221A"/>
    <w:rsid w:val="0020222F"/>
    <w:rsid w:val="002026C4"/>
    <w:rsid w:val="00202DAF"/>
    <w:rsid w:val="002030EC"/>
    <w:rsid w:val="002031E8"/>
    <w:rsid w:val="0020356E"/>
    <w:rsid w:val="00203977"/>
    <w:rsid w:val="00203E27"/>
    <w:rsid w:val="00203E52"/>
    <w:rsid w:val="002058CC"/>
    <w:rsid w:val="00205F8A"/>
    <w:rsid w:val="00206240"/>
    <w:rsid w:val="00206A2B"/>
    <w:rsid w:val="00206DBF"/>
    <w:rsid w:val="00206E83"/>
    <w:rsid w:val="002071A4"/>
    <w:rsid w:val="0020722D"/>
    <w:rsid w:val="00207612"/>
    <w:rsid w:val="002079B7"/>
    <w:rsid w:val="00207DE4"/>
    <w:rsid w:val="00207F18"/>
    <w:rsid w:val="002102D5"/>
    <w:rsid w:val="002102D9"/>
    <w:rsid w:val="00210333"/>
    <w:rsid w:val="00210744"/>
    <w:rsid w:val="002108A0"/>
    <w:rsid w:val="00210B4A"/>
    <w:rsid w:val="00210DDC"/>
    <w:rsid w:val="00211F36"/>
    <w:rsid w:val="00211F4E"/>
    <w:rsid w:val="00212164"/>
    <w:rsid w:val="00212436"/>
    <w:rsid w:val="002125D5"/>
    <w:rsid w:val="002130F7"/>
    <w:rsid w:val="002135E2"/>
    <w:rsid w:val="002139A8"/>
    <w:rsid w:val="002139E8"/>
    <w:rsid w:val="00213E35"/>
    <w:rsid w:val="00213E7A"/>
    <w:rsid w:val="00213EAD"/>
    <w:rsid w:val="0021406E"/>
    <w:rsid w:val="002143CE"/>
    <w:rsid w:val="00214404"/>
    <w:rsid w:val="0021497D"/>
    <w:rsid w:val="00214B0C"/>
    <w:rsid w:val="00215346"/>
    <w:rsid w:val="002157A2"/>
    <w:rsid w:val="002158D5"/>
    <w:rsid w:val="0021590C"/>
    <w:rsid w:val="00215929"/>
    <w:rsid w:val="00215C12"/>
    <w:rsid w:val="00215DD2"/>
    <w:rsid w:val="00216035"/>
    <w:rsid w:val="0021623D"/>
    <w:rsid w:val="00216599"/>
    <w:rsid w:val="002168CE"/>
    <w:rsid w:val="00216A83"/>
    <w:rsid w:val="00216B1B"/>
    <w:rsid w:val="002171E7"/>
    <w:rsid w:val="00217526"/>
    <w:rsid w:val="00217B38"/>
    <w:rsid w:val="00217E21"/>
    <w:rsid w:val="00217F03"/>
    <w:rsid w:val="00220171"/>
    <w:rsid w:val="002203BD"/>
    <w:rsid w:val="002204F2"/>
    <w:rsid w:val="00220664"/>
    <w:rsid w:val="002208E9"/>
    <w:rsid w:val="00220A67"/>
    <w:rsid w:val="00220A9F"/>
    <w:rsid w:val="00220D6D"/>
    <w:rsid w:val="00221095"/>
    <w:rsid w:val="002212C2"/>
    <w:rsid w:val="002214CC"/>
    <w:rsid w:val="00221645"/>
    <w:rsid w:val="00221E2A"/>
    <w:rsid w:val="00222039"/>
    <w:rsid w:val="00223053"/>
    <w:rsid w:val="00223548"/>
    <w:rsid w:val="00223CD9"/>
    <w:rsid w:val="00223FB5"/>
    <w:rsid w:val="00224262"/>
    <w:rsid w:val="00224589"/>
    <w:rsid w:val="00224C14"/>
    <w:rsid w:val="002253E2"/>
    <w:rsid w:val="002256FC"/>
    <w:rsid w:val="00225EF5"/>
    <w:rsid w:val="00226315"/>
    <w:rsid w:val="00227378"/>
    <w:rsid w:val="002273CC"/>
    <w:rsid w:val="0022755E"/>
    <w:rsid w:val="002278D5"/>
    <w:rsid w:val="00227B83"/>
    <w:rsid w:val="00227CB8"/>
    <w:rsid w:val="00227EE9"/>
    <w:rsid w:val="00227F22"/>
    <w:rsid w:val="002300FD"/>
    <w:rsid w:val="00230209"/>
    <w:rsid w:val="00230977"/>
    <w:rsid w:val="00230F2D"/>
    <w:rsid w:val="0023172E"/>
    <w:rsid w:val="0023229C"/>
    <w:rsid w:val="002322BA"/>
    <w:rsid w:val="0023236A"/>
    <w:rsid w:val="002329A7"/>
    <w:rsid w:val="00232ABD"/>
    <w:rsid w:val="002331F2"/>
    <w:rsid w:val="00233915"/>
    <w:rsid w:val="00233BF5"/>
    <w:rsid w:val="00234215"/>
    <w:rsid w:val="0023430C"/>
    <w:rsid w:val="002344A9"/>
    <w:rsid w:val="00234BB2"/>
    <w:rsid w:val="00234DB1"/>
    <w:rsid w:val="00234E0F"/>
    <w:rsid w:val="00235551"/>
    <w:rsid w:val="0023566A"/>
    <w:rsid w:val="00235C6D"/>
    <w:rsid w:val="00235D8B"/>
    <w:rsid w:val="002360AD"/>
    <w:rsid w:val="002361FD"/>
    <w:rsid w:val="002364BF"/>
    <w:rsid w:val="0023658C"/>
    <w:rsid w:val="00236617"/>
    <w:rsid w:val="002370AE"/>
    <w:rsid w:val="002373C8"/>
    <w:rsid w:val="002374D7"/>
    <w:rsid w:val="00237793"/>
    <w:rsid w:val="0023786E"/>
    <w:rsid w:val="00237A48"/>
    <w:rsid w:val="00237E97"/>
    <w:rsid w:val="002408A3"/>
    <w:rsid w:val="00240E85"/>
    <w:rsid w:val="00240EB1"/>
    <w:rsid w:val="00240F17"/>
    <w:rsid w:val="002418F0"/>
    <w:rsid w:val="00241E40"/>
    <w:rsid w:val="00242345"/>
    <w:rsid w:val="002423A7"/>
    <w:rsid w:val="00242B13"/>
    <w:rsid w:val="00242BC8"/>
    <w:rsid w:val="00242BF0"/>
    <w:rsid w:val="00242D5F"/>
    <w:rsid w:val="002436BA"/>
    <w:rsid w:val="0024448F"/>
    <w:rsid w:val="00244690"/>
    <w:rsid w:val="0024487F"/>
    <w:rsid w:val="00244B9E"/>
    <w:rsid w:val="00244E53"/>
    <w:rsid w:val="00244F54"/>
    <w:rsid w:val="00245129"/>
    <w:rsid w:val="00245497"/>
    <w:rsid w:val="00245A64"/>
    <w:rsid w:val="00245B47"/>
    <w:rsid w:val="00246008"/>
    <w:rsid w:val="002460A6"/>
    <w:rsid w:val="002461BD"/>
    <w:rsid w:val="0024668E"/>
    <w:rsid w:val="00246C5F"/>
    <w:rsid w:val="002473FA"/>
    <w:rsid w:val="0024759B"/>
    <w:rsid w:val="00247748"/>
    <w:rsid w:val="002477D8"/>
    <w:rsid w:val="002478D0"/>
    <w:rsid w:val="00247F94"/>
    <w:rsid w:val="00247FE3"/>
    <w:rsid w:val="00250186"/>
    <w:rsid w:val="00250220"/>
    <w:rsid w:val="0025120A"/>
    <w:rsid w:val="002512A7"/>
    <w:rsid w:val="00251463"/>
    <w:rsid w:val="00251516"/>
    <w:rsid w:val="0025168B"/>
    <w:rsid w:val="00251A6F"/>
    <w:rsid w:val="00251B56"/>
    <w:rsid w:val="00251CD7"/>
    <w:rsid w:val="00251EF7"/>
    <w:rsid w:val="00252012"/>
    <w:rsid w:val="002522AD"/>
    <w:rsid w:val="002523EB"/>
    <w:rsid w:val="00252915"/>
    <w:rsid w:val="00253211"/>
    <w:rsid w:val="002535AE"/>
    <w:rsid w:val="00253980"/>
    <w:rsid w:val="00253E3D"/>
    <w:rsid w:val="0025450A"/>
    <w:rsid w:val="00254532"/>
    <w:rsid w:val="00254611"/>
    <w:rsid w:val="00254B4F"/>
    <w:rsid w:val="0025506B"/>
    <w:rsid w:val="002555DC"/>
    <w:rsid w:val="0025578E"/>
    <w:rsid w:val="00255CA1"/>
    <w:rsid w:val="0025611B"/>
    <w:rsid w:val="002565CB"/>
    <w:rsid w:val="00256B29"/>
    <w:rsid w:val="00256BAD"/>
    <w:rsid w:val="00256E61"/>
    <w:rsid w:val="002570E3"/>
    <w:rsid w:val="00257751"/>
    <w:rsid w:val="00257F56"/>
    <w:rsid w:val="00260074"/>
    <w:rsid w:val="00260540"/>
    <w:rsid w:val="0026054D"/>
    <w:rsid w:val="00260848"/>
    <w:rsid w:val="0026096A"/>
    <w:rsid w:val="00260A73"/>
    <w:rsid w:val="00260B0C"/>
    <w:rsid w:val="0026172D"/>
    <w:rsid w:val="002619EB"/>
    <w:rsid w:val="00261AED"/>
    <w:rsid w:val="00261DF1"/>
    <w:rsid w:val="00261F88"/>
    <w:rsid w:val="00261F8C"/>
    <w:rsid w:val="00262044"/>
    <w:rsid w:val="002621D6"/>
    <w:rsid w:val="002622F5"/>
    <w:rsid w:val="00263049"/>
    <w:rsid w:val="002631E0"/>
    <w:rsid w:val="00263418"/>
    <w:rsid w:val="00263671"/>
    <w:rsid w:val="00263A38"/>
    <w:rsid w:val="00263A7E"/>
    <w:rsid w:val="00263AF0"/>
    <w:rsid w:val="00263CE8"/>
    <w:rsid w:val="00263D58"/>
    <w:rsid w:val="00263DE6"/>
    <w:rsid w:val="00264196"/>
    <w:rsid w:val="0026432A"/>
    <w:rsid w:val="002644BD"/>
    <w:rsid w:val="002647EC"/>
    <w:rsid w:val="00264A59"/>
    <w:rsid w:val="00264C2C"/>
    <w:rsid w:val="00264E30"/>
    <w:rsid w:val="00265300"/>
    <w:rsid w:val="0026543B"/>
    <w:rsid w:val="00265649"/>
    <w:rsid w:val="00265B64"/>
    <w:rsid w:val="00265CCF"/>
    <w:rsid w:val="00265EE6"/>
    <w:rsid w:val="002666DF"/>
    <w:rsid w:val="002672DF"/>
    <w:rsid w:val="00267710"/>
    <w:rsid w:val="002701DE"/>
    <w:rsid w:val="00270EE0"/>
    <w:rsid w:val="00271465"/>
    <w:rsid w:val="00271DF6"/>
    <w:rsid w:val="00271F19"/>
    <w:rsid w:val="00272786"/>
    <w:rsid w:val="002727F5"/>
    <w:rsid w:val="0027290F"/>
    <w:rsid w:val="00272ADF"/>
    <w:rsid w:val="00272DC6"/>
    <w:rsid w:val="00272E0F"/>
    <w:rsid w:val="002732CF"/>
    <w:rsid w:val="00273528"/>
    <w:rsid w:val="00273538"/>
    <w:rsid w:val="002738BA"/>
    <w:rsid w:val="00273CE9"/>
    <w:rsid w:val="00273EAC"/>
    <w:rsid w:val="0027408B"/>
    <w:rsid w:val="00274099"/>
    <w:rsid w:val="0027438C"/>
    <w:rsid w:val="002744AB"/>
    <w:rsid w:val="00274903"/>
    <w:rsid w:val="00274A99"/>
    <w:rsid w:val="00275030"/>
    <w:rsid w:val="0027589F"/>
    <w:rsid w:val="00275956"/>
    <w:rsid w:val="00275D8F"/>
    <w:rsid w:val="00275DDD"/>
    <w:rsid w:val="00275E52"/>
    <w:rsid w:val="00276107"/>
    <w:rsid w:val="0027649C"/>
    <w:rsid w:val="00276526"/>
    <w:rsid w:val="002767C4"/>
    <w:rsid w:val="002768F5"/>
    <w:rsid w:val="00276A5B"/>
    <w:rsid w:val="00276BB4"/>
    <w:rsid w:val="00276DB0"/>
    <w:rsid w:val="0027705C"/>
    <w:rsid w:val="002771EC"/>
    <w:rsid w:val="002778B8"/>
    <w:rsid w:val="00277997"/>
    <w:rsid w:val="00277BA8"/>
    <w:rsid w:val="00277C0B"/>
    <w:rsid w:val="00280001"/>
    <w:rsid w:val="00280464"/>
    <w:rsid w:val="002808B4"/>
    <w:rsid w:val="002808D7"/>
    <w:rsid w:val="00280F89"/>
    <w:rsid w:val="00281127"/>
    <w:rsid w:val="0028123B"/>
    <w:rsid w:val="0028134B"/>
    <w:rsid w:val="00281428"/>
    <w:rsid w:val="00281499"/>
    <w:rsid w:val="00281760"/>
    <w:rsid w:val="00281A3E"/>
    <w:rsid w:val="00281EB5"/>
    <w:rsid w:val="0028268C"/>
    <w:rsid w:val="002826A2"/>
    <w:rsid w:val="002828C3"/>
    <w:rsid w:val="00282D8B"/>
    <w:rsid w:val="00283358"/>
    <w:rsid w:val="00283596"/>
    <w:rsid w:val="002837AF"/>
    <w:rsid w:val="00283880"/>
    <w:rsid w:val="002841C1"/>
    <w:rsid w:val="002842D8"/>
    <w:rsid w:val="002845E0"/>
    <w:rsid w:val="002845F4"/>
    <w:rsid w:val="00284C0D"/>
    <w:rsid w:val="00285228"/>
    <w:rsid w:val="0028526C"/>
    <w:rsid w:val="002852CB"/>
    <w:rsid w:val="00285553"/>
    <w:rsid w:val="0028580C"/>
    <w:rsid w:val="002858FD"/>
    <w:rsid w:val="002859F5"/>
    <w:rsid w:val="00285B3A"/>
    <w:rsid w:val="002861F2"/>
    <w:rsid w:val="0028665E"/>
    <w:rsid w:val="00286B54"/>
    <w:rsid w:val="002874D1"/>
    <w:rsid w:val="002875F1"/>
    <w:rsid w:val="00287B58"/>
    <w:rsid w:val="00287FD4"/>
    <w:rsid w:val="00290733"/>
    <w:rsid w:val="00290DD2"/>
    <w:rsid w:val="00291D77"/>
    <w:rsid w:val="00291DA8"/>
    <w:rsid w:val="00292188"/>
    <w:rsid w:val="002929C3"/>
    <w:rsid w:val="00292BF2"/>
    <w:rsid w:val="00292C7C"/>
    <w:rsid w:val="00293047"/>
    <w:rsid w:val="00293302"/>
    <w:rsid w:val="0029344E"/>
    <w:rsid w:val="002936F1"/>
    <w:rsid w:val="00293943"/>
    <w:rsid w:val="00293BA8"/>
    <w:rsid w:val="00293C52"/>
    <w:rsid w:val="00293D96"/>
    <w:rsid w:val="00294157"/>
    <w:rsid w:val="002943E8"/>
    <w:rsid w:val="00294645"/>
    <w:rsid w:val="00294881"/>
    <w:rsid w:val="0029493A"/>
    <w:rsid w:val="00294940"/>
    <w:rsid w:val="00294B4B"/>
    <w:rsid w:val="00294C9A"/>
    <w:rsid w:val="00294F56"/>
    <w:rsid w:val="00295002"/>
    <w:rsid w:val="00295313"/>
    <w:rsid w:val="002953E5"/>
    <w:rsid w:val="002957ED"/>
    <w:rsid w:val="00295930"/>
    <w:rsid w:val="00295ED6"/>
    <w:rsid w:val="00296DF4"/>
    <w:rsid w:val="00296E3D"/>
    <w:rsid w:val="0029738F"/>
    <w:rsid w:val="00297530"/>
    <w:rsid w:val="00297C4B"/>
    <w:rsid w:val="002A0023"/>
    <w:rsid w:val="002A014A"/>
    <w:rsid w:val="002A0347"/>
    <w:rsid w:val="002A03C3"/>
    <w:rsid w:val="002A04D0"/>
    <w:rsid w:val="002A05DD"/>
    <w:rsid w:val="002A08D7"/>
    <w:rsid w:val="002A0F80"/>
    <w:rsid w:val="002A223A"/>
    <w:rsid w:val="002A2B51"/>
    <w:rsid w:val="002A2D88"/>
    <w:rsid w:val="002A356E"/>
    <w:rsid w:val="002A3FB0"/>
    <w:rsid w:val="002A4425"/>
    <w:rsid w:val="002A4548"/>
    <w:rsid w:val="002A46B0"/>
    <w:rsid w:val="002A476C"/>
    <w:rsid w:val="002A5556"/>
    <w:rsid w:val="002A590E"/>
    <w:rsid w:val="002A59B4"/>
    <w:rsid w:val="002A5A63"/>
    <w:rsid w:val="002A6978"/>
    <w:rsid w:val="002A6E32"/>
    <w:rsid w:val="002A75D0"/>
    <w:rsid w:val="002A7A6B"/>
    <w:rsid w:val="002A7A95"/>
    <w:rsid w:val="002B035C"/>
    <w:rsid w:val="002B1011"/>
    <w:rsid w:val="002B1750"/>
    <w:rsid w:val="002B188B"/>
    <w:rsid w:val="002B1914"/>
    <w:rsid w:val="002B2292"/>
    <w:rsid w:val="002B230C"/>
    <w:rsid w:val="002B2366"/>
    <w:rsid w:val="002B27E2"/>
    <w:rsid w:val="002B2994"/>
    <w:rsid w:val="002B3246"/>
    <w:rsid w:val="002B329B"/>
    <w:rsid w:val="002B3B15"/>
    <w:rsid w:val="002B44CF"/>
    <w:rsid w:val="002B45BA"/>
    <w:rsid w:val="002B4D51"/>
    <w:rsid w:val="002B4F84"/>
    <w:rsid w:val="002B4FFF"/>
    <w:rsid w:val="002B5085"/>
    <w:rsid w:val="002B5361"/>
    <w:rsid w:val="002B5E67"/>
    <w:rsid w:val="002B5FA6"/>
    <w:rsid w:val="002B6153"/>
    <w:rsid w:val="002B6444"/>
    <w:rsid w:val="002B694B"/>
    <w:rsid w:val="002B6ED4"/>
    <w:rsid w:val="002B729A"/>
    <w:rsid w:val="002B7557"/>
    <w:rsid w:val="002B7717"/>
    <w:rsid w:val="002B78B6"/>
    <w:rsid w:val="002B7AFE"/>
    <w:rsid w:val="002B7E05"/>
    <w:rsid w:val="002C0123"/>
    <w:rsid w:val="002C08A9"/>
    <w:rsid w:val="002C0CF5"/>
    <w:rsid w:val="002C0F49"/>
    <w:rsid w:val="002C14D2"/>
    <w:rsid w:val="002C1952"/>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590"/>
    <w:rsid w:val="002C47BA"/>
    <w:rsid w:val="002C4F68"/>
    <w:rsid w:val="002C4FA0"/>
    <w:rsid w:val="002C55B0"/>
    <w:rsid w:val="002C568C"/>
    <w:rsid w:val="002C5913"/>
    <w:rsid w:val="002C5C77"/>
    <w:rsid w:val="002C7501"/>
    <w:rsid w:val="002C7AA9"/>
    <w:rsid w:val="002C7E13"/>
    <w:rsid w:val="002C7E72"/>
    <w:rsid w:val="002D026C"/>
    <w:rsid w:val="002D0320"/>
    <w:rsid w:val="002D083A"/>
    <w:rsid w:val="002D0841"/>
    <w:rsid w:val="002D12E1"/>
    <w:rsid w:val="002D201E"/>
    <w:rsid w:val="002D2303"/>
    <w:rsid w:val="002D2824"/>
    <w:rsid w:val="002D2A21"/>
    <w:rsid w:val="002D2A67"/>
    <w:rsid w:val="002D2AAF"/>
    <w:rsid w:val="002D2DC9"/>
    <w:rsid w:val="002D2FE7"/>
    <w:rsid w:val="002D33BF"/>
    <w:rsid w:val="002D355D"/>
    <w:rsid w:val="002D38C8"/>
    <w:rsid w:val="002D3A36"/>
    <w:rsid w:val="002D3A94"/>
    <w:rsid w:val="002D41AF"/>
    <w:rsid w:val="002D48F3"/>
    <w:rsid w:val="002D49DC"/>
    <w:rsid w:val="002D4A39"/>
    <w:rsid w:val="002D50A6"/>
    <w:rsid w:val="002D515D"/>
    <w:rsid w:val="002D5661"/>
    <w:rsid w:val="002D5895"/>
    <w:rsid w:val="002D58BE"/>
    <w:rsid w:val="002D5ACF"/>
    <w:rsid w:val="002D5E63"/>
    <w:rsid w:val="002D6024"/>
    <w:rsid w:val="002D61D3"/>
    <w:rsid w:val="002D6369"/>
    <w:rsid w:val="002D6385"/>
    <w:rsid w:val="002D646B"/>
    <w:rsid w:val="002D6477"/>
    <w:rsid w:val="002D68E0"/>
    <w:rsid w:val="002D692C"/>
    <w:rsid w:val="002D6CC8"/>
    <w:rsid w:val="002D74DA"/>
    <w:rsid w:val="002D7762"/>
    <w:rsid w:val="002D7BAA"/>
    <w:rsid w:val="002D7BFF"/>
    <w:rsid w:val="002E0294"/>
    <w:rsid w:val="002E0776"/>
    <w:rsid w:val="002E0C44"/>
    <w:rsid w:val="002E0D9C"/>
    <w:rsid w:val="002E1719"/>
    <w:rsid w:val="002E189A"/>
    <w:rsid w:val="002E1B32"/>
    <w:rsid w:val="002E1E47"/>
    <w:rsid w:val="002E21B6"/>
    <w:rsid w:val="002E24FB"/>
    <w:rsid w:val="002E2D39"/>
    <w:rsid w:val="002E2EDE"/>
    <w:rsid w:val="002E35DA"/>
    <w:rsid w:val="002E48A8"/>
    <w:rsid w:val="002E4C95"/>
    <w:rsid w:val="002E4DE8"/>
    <w:rsid w:val="002E4F57"/>
    <w:rsid w:val="002E5186"/>
    <w:rsid w:val="002E539A"/>
    <w:rsid w:val="002E56EF"/>
    <w:rsid w:val="002E5E28"/>
    <w:rsid w:val="002E606F"/>
    <w:rsid w:val="002E6C38"/>
    <w:rsid w:val="002E6DA5"/>
    <w:rsid w:val="002E719E"/>
    <w:rsid w:val="002E74F0"/>
    <w:rsid w:val="002E7747"/>
    <w:rsid w:val="002E7812"/>
    <w:rsid w:val="002E7988"/>
    <w:rsid w:val="002E7D7B"/>
    <w:rsid w:val="002E7F48"/>
    <w:rsid w:val="002F006C"/>
    <w:rsid w:val="002F0355"/>
    <w:rsid w:val="002F03F3"/>
    <w:rsid w:val="002F0861"/>
    <w:rsid w:val="002F13C5"/>
    <w:rsid w:val="002F19F9"/>
    <w:rsid w:val="002F1F95"/>
    <w:rsid w:val="002F26B8"/>
    <w:rsid w:val="002F2C75"/>
    <w:rsid w:val="002F3101"/>
    <w:rsid w:val="002F3113"/>
    <w:rsid w:val="002F36D3"/>
    <w:rsid w:val="002F3796"/>
    <w:rsid w:val="002F3834"/>
    <w:rsid w:val="002F3CDD"/>
    <w:rsid w:val="002F3EDF"/>
    <w:rsid w:val="002F40F9"/>
    <w:rsid w:val="002F4102"/>
    <w:rsid w:val="002F4241"/>
    <w:rsid w:val="002F43E2"/>
    <w:rsid w:val="002F48CA"/>
    <w:rsid w:val="002F4966"/>
    <w:rsid w:val="002F4DBB"/>
    <w:rsid w:val="002F51E6"/>
    <w:rsid w:val="002F5E28"/>
    <w:rsid w:val="002F65EF"/>
    <w:rsid w:val="002F674B"/>
    <w:rsid w:val="002F6752"/>
    <w:rsid w:val="002F6956"/>
    <w:rsid w:val="002F69F6"/>
    <w:rsid w:val="002F6C21"/>
    <w:rsid w:val="002F6DC9"/>
    <w:rsid w:val="00300110"/>
    <w:rsid w:val="003002B7"/>
    <w:rsid w:val="0030041A"/>
    <w:rsid w:val="00300DE3"/>
    <w:rsid w:val="003012A3"/>
    <w:rsid w:val="00301462"/>
    <w:rsid w:val="00302006"/>
    <w:rsid w:val="003024A5"/>
    <w:rsid w:val="00302BA4"/>
    <w:rsid w:val="00302BC9"/>
    <w:rsid w:val="00302CAD"/>
    <w:rsid w:val="00302D0F"/>
    <w:rsid w:val="00302D48"/>
    <w:rsid w:val="003044AD"/>
    <w:rsid w:val="003046C9"/>
    <w:rsid w:val="0030477A"/>
    <w:rsid w:val="00304A6D"/>
    <w:rsid w:val="00304D25"/>
    <w:rsid w:val="003055ED"/>
    <w:rsid w:val="003057AD"/>
    <w:rsid w:val="003059E2"/>
    <w:rsid w:val="00305C10"/>
    <w:rsid w:val="00306366"/>
    <w:rsid w:val="00306444"/>
    <w:rsid w:val="003065DC"/>
    <w:rsid w:val="00306AA7"/>
    <w:rsid w:val="003070AA"/>
    <w:rsid w:val="003073FA"/>
    <w:rsid w:val="0030751B"/>
    <w:rsid w:val="00307819"/>
    <w:rsid w:val="003079F5"/>
    <w:rsid w:val="00307AC5"/>
    <w:rsid w:val="00307B8A"/>
    <w:rsid w:val="00307D76"/>
    <w:rsid w:val="00310352"/>
    <w:rsid w:val="00310471"/>
    <w:rsid w:val="00310927"/>
    <w:rsid w:val="0031099D"/>
    <w:rsid w:val="00310A4C"/>
    <w:rsid w:val="00310BE5"/>
    <w:rsid w:val="00310F11"/>
    <w:rsid w:val="003114D5"/>
    <w:rsid w:val="003116AB"/>
    <w:rsid w:val="003127DC"/>
    <w:rsid w:val="0031285F"/>
    <w:rsid w:val="00312BFE"/>
    <w:rsid w:val="00312CFA"/>
    <w:rsid w:val="00312DDE"/>
    <w:rsid w:val="00312FD2"/>
    <w:rsid w:val="00313038"/>
    <w:rsid w:val="003133E2"/>
    <w:rsid w:val="0031377B"/>
    <w:rsid w:val="00313820"/>
    <w:rsid w:val="003138D5"/>
    <w:rsid w:val="00313AEC"/>
    <w:rsid w:val="00313E3E"/>
    <w:rsid w:val="003144EF"/>
    <w:rsid w:val="00314CE4"/>
    <w:rsid w:val="00315316"/>
    <w:rsid w:val="00315317"/>
    <w:rsid w:val="0031590B"/>
    <w:rsid w:val="003159CB"/>
    <w:rsid w:val="00315A4D"/>
    <w:rsid w:val="00315C09"/>
    <w:rsid w:val="003162B8"/>
    <w:rsid w:val="00316466"/>
    <w:rsid w:val="00316524"/>
    <w:rsid w:val="003165CE"/>
    <w:rsid w:val="00316891"/>
    <w:rsid w:val="00316970"/>
    <w:rsid w:val="00316AED"/>
    <w:rsid w:val="00316D76"/>
    <w:rsid w:val="00316DEC"/>
    <w:rsid w:val="00316E7E"/>
    <w:rsid w:val="00317640"/>
    <w:rsid w:val="00317882"/>
    <w:rsid w:val="00317C62"/>
    <w:rsid w:val="00317F07"/>
    <w:rsid w:val="00317FB9"/>
    <w:rsid w:val="0032001B"/>
    <w:rsid w:val="003204DD"/>
    <w:rsid w:val="00320BF8"/>
    <w:rsid w:val="003217AA"/>
    <w:rsid w:val="003219C0"/>
    <w:rsid w:val="00321C03"/>
    <w:rsid w:val="00321D31"/>
    <w:rsid w:val="003220A5"/>
    <w:rsid w:val="003220B0"/>
    <w:rsid w:val="00322896"/>
    <w:rsid w:val="00322B81"/>
    <w:rsid w:val="0032305D"/>
    <w:rsid w:val="00323477"/>
    <w:rsid w:val="00323595"/>
    <w:rsid w:val="00323749"/>
    <w:rsid w:val="003239EE"/>
    <w:rsid w:val="00323A36"/>
    <w:rsid w:val="00323CB4"/>
    <w:rsid w:val="00323DB4"/>
    <w:rsid w:val="00323F8F"/>
    <w:rsid w:val="00324003"/>
    <w:rsid w:val="003240F0"/>
    <w:rsid w:val="003244F1"/>
    <w:rsid w:val="003245FB"/>
    <w:rsid w:val="003246EF"/>
    <w:rsid w:val="00324A85"/>
    <w:rsid w:val="00324C6F"/>
    <w:rsid w:val="00324E2B"/>
    <w:rsid w:val="003251DB"/>
    <w:rsid w:val="0032522B"/>
    <w:rsid w:val="003255F2"/>
    <w:rsid w:val="00325B27"/>
    <w:rsid w:val="00325D7B"/>
    <w:rsid w:val="00325E30"/>
    <w:rsid w:val="0032628B"/>
    <w:rsid w:val="00326517"/>
    <w:rsid w:val="0032680E"/>
    <w:rsid w:val="0032682A"/>
    <w:rsid w:val="003268BF"/>
    <w:rsid w:val="00326ADF"/>
    <w:rsid w:val="00326E22"/>
    <w:rsid w:val="00326F4F"/>
    <w:rsid w:val="0032709C"/>
    <w:rsid w:val="00327AF8"/>
    <w:rsid w:val="00327E1D"/>
    <w:rsid w:val="003303FC"/>
    <w:rsid w:val="00330A72"/>
    <w:rsid w:val="00330F11"/>
    <w:rsid w:val="003310F2"/>
    <w:rsid w:val="003311DD"/>
    <w:rsid w:val="0033146B"/>
    <w:rsid w:val="00331872"/>
    <w:rsid w:val="00331B38"/>
    <w:rsid w:val="00331BF4"/>
    <w:rsid w:val="00331E09"/>
    <w:rsid w:val="00331FE3"/>
    <w:rsid w:val="003329EF"/>
    <w:rsid w:val="00332F7F"/>
    <w:rsid w:val="00333635"/>
    <w:rsid w:val="00333E2B"/>
    <w:rsid w:val="00333E58"/>
    <w:rsid w:val="00333E9D"/>
    <w:rsid w:val="00333FA5"/>
    <w:rsid w:val="00333FE2"/>
    <w:rsid w:val="0033431C"/>
    <w:rsid w:val="003343AB"/>
    <w:rsid w:val="003343F4"/>
    <w:rsid w:val="003347E6"/>
    <w:rsid w:val="00334841"/>
    <w:rsid w:val="00334927"/>
    <w:rsid w:val="00334E94"/>
    <w:rsid w:val="00334EB6"/>
    <w:rsid w:val="00334ED2"/>
    <w:rsid w:val="0033556D"/>
    <w:rsid w:val="003357A1"/>
    <w:rsid w:val="00335ADE"/>
    <w:rsid w:val="00335BA1"/>
    <w:rsid w:val="00335BAC"/>
    <w:rsid w:val="00335C71"/>
    <w:rsid w:val="00336C33"/>
    <w:rsid w:val="00336ED8"/>
    <w:rsid w:val="0033712A"/>
    <w:rsid w:val="00337246"/>
    <w:rsid w:val="0033779A"/>
    <w:rsid w:val="0033797C"/>
    <w:rsid w:val="00337CAF"/>
    <w:rsid w:val="00340921"/>
    <w:rsid w:val="00340F3A"/>
    <w:rsid w:val="00341389"/>
    <w:rsid w:val="0034142A"/>
    <w:rsid w:val="003418D1"/>
    <w:rsid w:val="0034214F"/>
    <w:rsid w:val="003425E5"/>
    <w:rsid w:val="003428BA"/>
    <w:rsid w:val="00342DFC"/>
    <w:rsid w:val="00343617"/>
    <w:rsid w:val="00343763"/>
    <w:rsid w:val="003438B2"/>
    <w:rsid w:val="00343A4F"/>
    <w:rsid w:val="00343C7E"/>
    <w:rsid w:val="00343DAE"/>
    <w:rsid w:val="00343EAE"/>
    <w:rsid w:val="00343F16"/>
    <w:rsid w:val="0034408B"/>
    <w:rsid w:val="00344094"/>
    <w:rsid w:val="0034520F"/>
    <w:rsid w:val="00345665"/>
    <w:rsid w:val="00345A3C"/>
    <w:rsid w:val="0034640B"/>
    <w:rsid w:val="00346A2C"/>
    <w:rsid w:val="00346A5D"/>
    <w:rsid w:val="00346E56"/>
    <w:rsid w:val="00347D4C"/>
    <w:rsid w:val="00347E89"/>
    <w:rsid w:val="00350D9A"/>
    <w:rsid w:val="0035125A"/>
    <w:rsid w:val="003512A1"/>
    <w:rsid w:val="003518E1"/>
    <w:rsid w:val="00351E32"/>
    <w:rsid w:val="00351F6B"/>
    <w:rsid w:val="00352131"/>
    <w:rsid w:val="003525BA"/>
    <w:rsid w:val="00352A9B"/>
    <w:rsid w:val="00352CA4"/>
    <w:rsid w:val="003533EB"/>
    <w:rsid w:val="00354267"/>
    <w:rsid w:val="00354986"/>
    <w:rsid w:val="00354E0C"/>
    <w:rsid w:val="003552F1"/>
    <w:rsid w:val="00355429"/>
    <w:rsid w:val="003556EB"/>
    <w:rsid w:val="00355947"/>
    <w:rsid w:val="00355D83"/>
    <w:rsid w:val="00355DC1"/>
    <w:rsid w:val="0035605C"/>
    <w:rsid w:val="0035612A"/>
    <w:rsid w:val="00356BB0"/>
    <w:rsid w:val="00356D13"/>
    <w:rsid w:val="0035741F"/>
    <w:rsid w:val="00357472"/>
    <w:rsid w:val="003574EC"/>
    <w:rsid w:val="003576E8"/>
    <w:rsid w:val="00357835"/>
    <w:rsid w:val="00357E5A"/>
    <w:rsid w:val="00357F8B"/>
    <w:rsid w:val="003601AD"/>
    <w:rsid w:val="003602E8"/>
    <w:rsid w:val="003602FB"/>
    <w:rsid w:val="0036054F"/>
    <w:rsid w:val="00360E9C"/>
    <w:rsid w:val="003610F7"/>
    <w:rsid w:val="0036120D"/>
    <w:rsid w:val="00361360"/>
    <w:rsid w:val="00361433"/>
    <w:rsid w:val="0036147F"/>
    <w:rsid w:val="00361681"/>
    <w:rsid w:val="003619B0"/>
    <w:rsid w:val="00361A1C"/>
    <w:rsid w:val="00361B08"/>
    <w:rsid w:val="00361F40"/>
    <w:rsid w:val="003620E3"/>
    <w:rsid w:val="003624CB"/>
    <w:rsid w:val="00362620"/>
    <w:rsid w:val="00362C0A"/>
    <w:rsid w:val="0036337E"/>
    <w:rsid w:val="003633D2"/>
    <w:rsid w:val="003639B4"/>
    <w:rsid w:val="00363CC4"/>
    <w:rsid w:val="00363CF6"/>
    <w:rsid w:val="00363D8A"/>
    <w:rsid w:val="00363E49"/>
    <w:rsid w:val="00363E86"/>
    <w:rsid w:val="00363EA3"/>
    <w:rsid w:val="00363EC5"/>
    <w:rsid w:val="00363F54"/>
    <w:rsid w:val="00363FEE"/>
    <w:rsid w:val="003640A3"/>
    <w:rsid w:val="003641C2"/>
    <w:rsid w:val="003643A8"/>
    <w:rsid w:val="0036452F"/>
    <w:rsid w:val="003647A6"/>
    <w:rsid w:val="003649B8"/>
    <w:rsid w:val="00364C42"/>
    <w:rsid w:val="00365076"/>
    <w:rsid w:val="00365162"/>
    <w:rsid w:val="00365517"/>
    <w:rsid w:val="0036578A"/>
    <w:rsid w:val="00365859"/>
    <w:rsid w:val="00365CCE"/>
    <w:rsid w:val="00365E05"/>
    <w:rsid w:val="00365FE3"/>
    <w:rsid w:val="003666D9"/>
    <w:rsid w:val="003669C0"/>
    <w:rsid w:val="00366CEB"/>
    <w:rsid w:val="00366E2E"/>
    <w:rsid w:val="003670DE"/>
    <w:rsid w:val="0036739D"/>
    <w:rsid w:val="003674E3"/>
    <w:rsid w:val="0036762F"/>
    <w:rsid w:val="00367BB9"/>
    <w:rsid w:val="00370A9D"/>
    <w:rsid w:val="00370CA1"/>
    <w:rsid w:val="00371095"/>
    <w:rsid w:val="00371AA5"/>
    <w:rsid w:val="00371EAF"/>
    <w:rsid w:val="00372792"/>
    <w:rsid w:val="003727CE"/>
    <w:rsid w:val="003730B5"/>
    <w:rsid w:val="003732A0"/>
    <w:rsid w:val="003735F6"/>
    <w:rsid w:val="00373813"/>
    <w:rsid w:val="00373B6C"/>
    <w:rsid w:val="00373C40"/>
    <w:rsid w:val="0037406D"/>
    <w:rsid w:val="0037440A"/>
    <w:rsid w:val="003748DE"/>
    <w:rsid w:val="00374A3D"/>
    <w:rsid w:val="00374B9A"/>
    <w:rsid w:val="00374CEE"/>
    <w:rsid w:val="003752AA"/>
    <w:rsid w:val="00375C8D"/>
    <w:rsid w:val="003761F5"/>
    <w:rsid w:val="0037631C"/>
    <w:rsid w:val="00376433"/>
    <w:rsid w:val="003766A8"/>
    <w:rsid w:val="00376847"/>
    <w:rsid w:val="00376C4B"/>
    <w:rsid w:val="00376CCA"/>
    <w:rsid w:val="00376EE5"/>
    <w:rsid w:val="003770D2"/>
    <w:rsid w:val="0037725C"/>
    <w:rsid w:val="00377312"/>
    <w:rsid w:val="00377465"/>
    <w:rsid w:val="00377705"/>
    <w:rsid w:val="00377A87"/>
    <w:rsid w:val="00377D50"/>
    <w:rsid w:val="0038033C"/>
    <w:rsid w:val="0038055A"/>
    <w:rsid w:val="00380679"/>
    <w:rsid w:val="003807D2"/>
    <w:rsid w:val="00380B3C"/>
    <w:rsid w:val="00380E8F"/>
    <w:rsid w:val="00381087"/>
    <w:rsid w:val="0038117F"/>
    <w:rsid w:val="00381B1D"/>
    <w:rsid w:val="00382249"/>
    <w:rsid w:val="00382296"/>
    <w:rsid w:val="00382411"/>
    <w:rsid w:val="00382815"/>
    <w:rsid w:val="00382C51"/>
    <w:rsid w:val="00383277"/>
    <w:rsid w:val="00383380"/>
    <w:rsid w:val="003834EA"/>
    <w:rsid w:val="003837A3"/>
    <w:rsid w:val="00383832"/>
    <w:rsid w:val="00383BCC"/>
    <w:rsid w:val="00383EC8"/>
    <w:rsid w:val="00383F25"/>
    <w:rsid w:val="0038449A"/>
    <w:rsid w:val="00384893"/>
    <w:rsid w:val="00384D27"/>
    <w:rsid w:val="00384EB5"/>
    <w:rsid w:val="00385243"/>
    <w:rsid w:val="00385779"/>
    <w:rsid w:val="00385AA5"/>
    <w:rsid w:val="00385DB4"/>
    <w:rsid w:val="00386274"/>
    <w:rsid w:val="00386449"/>
    <w:rsid w:val="00386604"/>
    <w:rsid w:val="00386F37"/>
    <w:rsid w:val="00386F6A"/>
    <w:rsid w:val="00387110"/>
    <w:rsid w:val="00387986"/>
    <w:rsid w:val="003904AD"/>
    <w:rsid w:val="00390BA0"/>
    <w:rsid w:val="00390E74"/>
    <w:rsid w:val="00391104"/>
    <w:rsid w:val="00391289"/>
    <w:rsid w:val="00391375"/>
    <w:rsid w:val="003915B3"/>
    <w:rsid w:val="00391A2E"/>
    <w:rsid w:val="003927D2"/>
    <w:rsid w:val="00392BD7"/>
    <w:rsid w:val="00392E96"/>
    <w:rsid w:val="003933A0"/>
    <w:rsid w:val="0039368C"/>
    <w:rsid w:val="003936E6"/>
    <w:rsid w:val="003938DE"/>
    <w:rsid w:val="003939A2"/>
    <w:rsid w:val="00393B57"/>
    <w:rsid w:val="00393BCE"/>
    <w:rsid w:val="00393F15"/>
    <w:rsid w:val="00393FF0"/>
    <w:rsid w:val="003940B1"/>
    <w:rsid w:val="0039418B"/>
    <w:rsid w:val="003941A8"/>
    <w:rsid w:val="003943D8"/>
    <w:rsid w:val="00394435"/>
    <w:rsid w:val="0039537A"/>
    <w:rsid w:val="0039628D"/>
    <w:rsid w:val="00396354"/>
    <w:rsid w:val="003967DF"/>
    <w:rsid w:val="003968C7"/>
    <w:rsid w:val="00396AEF"/>
    <w:rsid w:val="00396B7C"/>
    <w:rsid w:val="00396C0C"/>
    <w:rsid w:val="00396E52"/>
    <w:rsid w:val="003971BA"/>
    <w:rsid w:val="003972E8"/>
    <w:rsid w:val="0039764F"/>
    <w:rsid w:val="003977FD"/>
    <w:rsid w:val="00397A1F"/>
    <w:rsid w:val="00397BA9"/>
    <w:rsid w:val="003A0153"/>
    <w:rsid w:val="003A05A7"/>
    <w:rsid w:val="003A060C"/>
    <w:rsid w:val="003A0945"/>
    <w:rsid w:val="003A0BAF"/>
    <w:rsid w:val="003A0D51"/>
    <w:rsid w:val="003A0DB3"/>
    <w:rsid w:val="003A0ED1"/>
    <w:rsid w:val="003A1678"/>
    <w:rsid w:val="003A1944"/>
    <w:rsid w:val="003A1D57"/>
    <w:rsid w:val="003A26A0"/>
    <w:rsid w:val="003A26AC"/>
    <w:rsid w:val="003A375A"/>
    <w:rsid w:val="003A38D8"/>
    <w:rsid w:val="003A38E1"/>
    <w:rsid w:val="003A3AE3"/>
    <w:rsid w:val="003A3CD1"/>
    <w:rsid w:val="003A3E98"/>
    <w:rsid w:val="003A4269"/>
    <w:rsid w:val="003A42AB"/>
    <w:rsid w:val="003A4BE8"/>
    <w:rsid w:val="003A4D99"/>
    <w:rsid w:val="003A55AE"/>
    <w:rsid w:val="003A5BE6"/>
    <w:rsid w:val="003A5D48"/>
    <w:rsid w:val="003A5F35"/>
    <w:rsid w:val="003A6360"/>
    <w:rsid w:val="003A703A"/>
    <w:rsid w:val="003A7125"/>
    <w:rsid w:val="003A7240"/>
    <w:rsid w:val="003A741E"/>
    <w:rsid w:val="003A77BD"/>
    <w:rsid w:val="003A7931"/>
    <w:rsid w:val="003A7B22"/>
    <w:rsid w:val="003A7BCD"/>
    <w:rsid w:val="003A7F5B"/>
    <w:rsid w:val="003B037A"/>
    <w:rsid w:val="003B0798"/>
    <w:rsid w:val="003B1596"/>
    <w:rsid w:val="003B1C2B"/>
    <w:rsid w:val="003B1D84"/>
    <w:rsid w:val="003B229D"/>
    <w:rsid w:val="003B259E"/>
    <w:rsid w:val="003B2617"/>
    <w:rsid w:val="003B293D"/>
    <w:rsid w:val="003B2CDD"/>
    <w:rsid w:val="003B2F6B"/>
    <w:rsid w:val="003B3293"/>
    <w:rsid w:val="003B3891"/>
    <w:rsid w:val="003B3B6C"/>
    <w:rsid w:val="003B3F2B"/>
    <w:rsid w:val="003B4506"/>
    <w:rsid w:val="003B47FA"/>
    <w:rsid w:val="003B485F"/>
    <w:rsid w:val="003B488A"/>
    <w:rsid w:val="003B4A34"/>
    <w:rsid w:val="003B4BFA"/>
    <w:rsid w:val="003B4C95"/>
    <w:rsid w:val="003B5034"/>
    <w:rsid w:val="003B5084"/>
    <w:rsid w:val="003B54A2"/>
    <w:rsid w:val="003B56D2"/>
    <w:rsid w:val="003B5745"/>
    <w:rsid w:val="003B5769"/>
    <w:rsid w:val="003B5841"/>
    <w:rsid w:val="003B5C6A"/>
    <w:rsid w:val="003B5E00"/>
    <w:rsid w:val="003B609B"/>
    <w:rsid w:val="003B6D38"/>
    <w:rsid w:val="003B7171"/>
    <w:rsid w:val="003B76FD"/>
    <w:rsid w:val="003B7CCF"/>
    <w:rsid w:val="003C02E8"/>
    <w:rsid w:val="003C0343"/>
    <w:rsid w:val="003C0488"/>
    <w:rsid w:val="003C0A0F"/>
    <w:rsid w:val="003C0A78"/>
    <w:rsid w:val="003C106E"/>
    <w:rsid w:val="003C11F5"/>
    <w:rsid w:val="003C1521"/>
    <w:rsid w:val="003C1852"/>
    <w:rsid w:val="003C1AE3"/>
    <w:rsid w:val="003C1DA3"/>
    <w:rsid w:val="003C212E"/>
    <w:rsid w:val="003C2453"/>
    <w:rsid w:val="003C283C"/>
    <w:rsid w:val="003C290D"/>
    <w:rsid w:val="003C29AB"/>
    <w:rsid w:val="003C2FBB"/>
    <w:rsid w:val="003C3008"/>
    <w:rsid w:val="003C303E"/>
    <w:rsid w:val="003C342E"/>
    <w:rsid w:val="003C39C5"/>
    <w:rsid w:val="003C40A0"/>
    <w:rsid w:val="003C49B4"/>
    <w:rsid w:val="003C4BF5"/>
    <w:rsid w:val="003C4E29"/>
    <w:rsid w:val="003C5F6F"/>
    <w:rsid w:val="003C6248"/>
    <w:rsid w:val="003C6781"/>
    <w:rsid w:val="003C68D8"/>
    <w:rsid w:val="003C6BC9"/>
    <w:rsid w:val="003C7067"/>
    <w:rsid w:val="003C75D7"/>
    <w:rsid w:val="003C7734"/>
    <w:rsid w:val="003C78A5"/>
    <w:rsid w:val="003C7DFB"/>
    <w:rsid w:val="003D09A3"/>
    <w:rsid w:val="003D1402"/>
    <w:rsid w:val="003D14F8"/>
    <w:rsid w:val="003D1E3A"/>
    <w:rsid w:val="003D1E3B"/>
    <w:rsid w:val="003D1FD1"/>
    <w:rsid w:val="003D2007"/>
    <w:rsid w:val="003D2359"/>
    <w:rsid w:val="003D2A4B"/>
    <w:rsid w:val="003D2AF4"/>
    <w:rsid w:val="003D2EA8"/>
    <w:rsid w:val="003D2EBB"/>
    <w:rsid w:val="003D2F88"/>
    <w:rsid w:val="003D2FED"/>
    <w:rsid w:val="003D3419"/>
    <w:rsid w:val="003D34E3"/>
    <w:rsid w:val="003D3A46"/>
    <w:rsid w:val="003D3AD7"/>
    <w:rsid w:val="003D3B3F"/>
    <w:rsid w:val="003D4450"/>
    <w:rsid w:val="003D459D"/>
    <w:rsid w:val="003D47E1"/>
    <w:rsid w:val="003D4A20"/>
    <w:rsid w:val="003D4BAA"/>
    <w:rsid w:val="003D560B"/>
    <w:rsid w:val="003D5EAE"/>
    <w:rsid w:val="003D5F12"/>
    <w:rsid w:val="003D6158"/>
    <w:rsid w:val="003D6578"/>
    <w:rsid w:val="003D73C1"/>
    <w:rsid w:val="003D76D2"/>
    <w:rsid w:val="003D795E"/>
    <w:rsid w:val="003D7B8A"/>
    <w:rsid w:val="003D7CDD"/>
    <w:rsid w:val="003E00A5"/>
    <w:rsid w:val="003E027B"/>
    <w:rsid w:val="003E05E3"/>
    <w:rsid w:val="003E0623"/>
    <w:rsid w:val="003E0BAD"/>
    <w:rsid w:val="003E0DED"/>
    <w:rsid w:val="003E126B"/>
    <w:rsid w:val="003E141E"/>
    <w:rsid w:val="003E16BF"/>
    <w:rsid w:val="003E1758"/>
    <w:rsid w:val="003E1762"/>
    <w:rsid w:val="003E1A95"/>
    <w:rsid w:val="003E1AB7"/>
    <w:rsid w:val="003E1B4F"/>
    <w:rsid w:val="003E1BAA"/>
    <w:rsid w:val="003E1DCF"/>
    <w:rsid w:val="003E2399"/>
    <w:rsid w:val="003E247A"/>
    <w:rsid w:val="003E262F"/>
    <w:rsid w:val="003E2C63"/>
    <w:rsid w:val="003E2DBE"/>
    <w:rsid w:val="003E3130"/>
    <w:rsid w:val="003E334F"/>
    <w:rsid w:val="003E33A4"/>
    <w:rsid w:val="003E3D2C"/>
    <w:rsid w:val="003E3F5C"/>
    <w:rsid w:val="003E408B"/>
    <w:rsid w:val="003E4298"/>
    <w:rsid w:val="003E4736"/>
    <w:rsid w:val="003E49B4"/>
    <w:rsid w:val="003E4F9F"/>
    <w:rsid w:val="003E501C"/>
    <w:rsid w:val="003E5154"/>
    <w:rsid w:val="003E55D8"/>
    <w:rsid w:val="003E565D"/>
    <w:rsid w:val="003E5D8D"/>
    <w:rsid w:val="003E6027"/>
    <w:rsid w:val="003E655F"/>
    <w:rsid w:val="003E67A8"/>
    <w:rsid w:val="003E6A5F"/>
    <w:rsid w:val="003E6D50"/>
    <w:rsid w:val="003E7482"/>
    <w:rsid w:val="003E76FB"/>
    <w:rsid w:val="003E7AB9"/>
    <w:rsid w:val="003E7F33"/>
    <w:rsid w:val="003F02B7"/>
    <w:rsid w:val="003F031E"/>
    <w:rsid w:val="003F048F"/>
    <w:rsid w:val="003F0515"/>
    <w:rsid w:val="003F0791"/>
    <w:rsid w:val="003F1119"/>
    <w:rsid w:val="003F11C2"/>
    <w:rsid w:val="003F125D"/>
    <w:rsid w:val="003F1AB7"/>
    <w:rsid w:val="003F1BCB"/>
    <w:rsid w:val="003F1EE9"/>
    <w:rsid w:val="003F1F6B"/>
    <w:rsid w:val="003F21F7"/>
    <w:rsid w:val="003F23AB"/>
    <w:rsid w:val="003F2418"/>
    <w:rsid w:val="003F29D9"/>
    <w:rsid w:val="003F319E"/>
    <w:rsid w:val="003F3333"/>
    <w:rsid w:val="003F3599"/>
    <w:rsid w:val="003F35F0"/>
    <w:rsid w:val="003F3BC5"/>
    <w:rsid w:val="003F3F18"/>
    <w:rsid w:val="003F463A"/>
    <w:rsid w:val="003F4DA5"/>
    <w:rsid w:val="003F4DD3"/>
    <w:rsid w:val="003F5971"/>
    <w:rsid w:val="003F5A35"/>
    <w:rsid w:val="003F5BC2"/>
    <w:rsid w:val="003F5DF7"/>
    <w:rsid w:val="003F6012"/>
    <w:rsid w:val="003F66C3"/>
    <w:rsid w:val="003F6CB5"/>
    <w:rsid w:val="003F6D98"/>
    <w:rsid w:val="003F727C"/>
    <w:rsid w:val="003F742C"/>
    <w:rsid w:val="003F7714"/>
    <w:rsid w:val="003F790D"/>
    <w:rsid w:val="003F7C32"/>
    <w:rsid w:val="003F7C96"/>
    <w:rsid w:val="003F7E4F"/>
    <w:rsid w:val="003F7E5B"/>
    <w:rsid w:val="00400090"/>
    <w:rsid w:val="004000E0"/>
    <w:rsid w:val="00400317"/>
    <w:rsid w:val="00400534"/>
    <w:rsid w:val="00400930"/>
    <w:rsid w:val="00400A52"/>
    <w:rsid w:val="00400AD6"/>
    <w:rsid w:val="00400FB9"/>
    <w:rsid w:val="004014D8"/>
    <w:rsid w:val="00401716"/>
    <w:rsid w:val="00401955"/>
    <w:rsid w:val="00401EF0"/>
    <w:rsid w:val="004021F0"/>
    <w:rsid w:val="00402531"/>
    <w:rsid w:val="00402B61"/>
    <w:rsid w:val="004030C6"/>
    <w:rsid w:val="004032A2"/>
    <w:rsid w:val="004037A0"/>
    <w:rsid w:val="00403A1E"/>
    <w:rsid w:val="00403E40"/>
    <w:rsid w:val="00403F30"/>
    <w:rsid w:val="004041A0"/>
    <w:rsid w:val="004043BC"/>
    <w:rsid w:val="0040456D"/>
    <w:rsid w:val="0040457B"/>
    <w:rsid w:val="00404871"/>
    <w:rsid w:val="00404BF4"/>
    <w:rsid w:val="00404D7B"/>
    <w:rsid w:val="004052EB"/>
    <w:rsid w:val="00405492"/>
    <w:rsid w:val="004054B4"/>
    <w:rsid w:val="00405625"/>
    <w:rsid w:val="00405794"/>
    <w:rsid w:val="00405856"/>
    <w:rsid w:val="004058C4"/>
    <w:rsid w:val="00405C98"/>
    <w:rsid w:val="00405D9A"/>
    <w:rsid w:val="00405E96"/>
    <w:rsid w:val="0040635E"/>
    <w:rsid w:val="00406382"/>
    <w:rsid w:val="00406482"/>
    <w:rsid w:val="004068B2"/>
    <w:rsid w:val="0040694E"/>
    <w:rsid w:val="004069D1"/>
    <w:rsid w:val="00406C47"/>
    <w:rsid w:val="00406DF1"/>
    <w:rsid w:val="004070D7"/>
    <w:rsid w:val="004072AA"/>
    <w:rsid w:val="004073A6"/>
    <w:rsid w:val="00407709"/>
    <w:rsid w:val="0040778C"/>
    <w:rsid w:val="00407D57"/>
    <w:rsid w:val="004100BC"/>
    <w:rsid w:val="00410D28"/>
    <w:rsid w:val="004110BC"/>
    <w:rsid w:val="0041166F"/>
    <w:rsid w:val="00411BF8"/>
    <w:rsid w:val="00411E67"/>
    <w:rsid w:val="004126ED"/>
    <w:rsid w:val="00412C27"/>
    <w:rsid w:val="00412D97"/>
    <w:rsid w:val="00412F41"/>
    <w:rsid w:val="00413AA4"/>
    <w:rsid w:val="00413AA8"/>
    <w:rsid w:val="00413F07"/>
    <w:rsid w:val="00413F85"/>
    <w:rsid w:val="00414235"/>
    <w:rsid w:val="0041449C"/>
    <w:rsid w:val="00414546"/>
    <w:rsid w:val="004147B3"/>
    <w:rsid w:val="00414853"/>
    <w:rsid w:val="0041491E"/>
    <w:rsid w:val="00414A42"/>
    <w:rsid w:val="00414EA7"/>
    <w:rsid w:val="00415170"/>
    <w:rsid w:val="004154F2"/>
    <w:rsid w:val="00415700"/>
    <w:rsid w:val="004158FB"/>
    <w:rsid w:val="00415AC2"/>
    <w:rsid w:val="00415FD4"/>
    <w:rsid w:val="00416137"/>
    <w:rsid w:val="00416D56"/>
    <w:rsid w:val="00416E57"/>
    <w:rsid w:val="00416ED5"/>
    <w:rsid w:val="00416F9C"/>
    <w:rsid w:val="00417091"/>
    <w:rsid w:val="00417827"/>
    <w:rsid w:val="00417B97"/>
    <w:rsid w:val="00417BB6"/>
    <w:rsid w:val="0042046F"/>
    <w:rsid w:val="00420C7D"/>
    <w:rsid w:val="00420EBB"/>
    <w:rsid w:val="00420ECB"/>
    <w:rsid w:val="00421B3B"/>
    <w:rsid w:val="00421CB6"/>
    <w:rsid w:val="00421EA0"/>
    <w:rsid w:val="004224EB"/>
    <w:rsid w:val="00422897"/>
    <w:rsid w:val="00422A21"/>
    <w:rsid w:val="00422CD2"/>
    <w:rsid w:val="004230E2"/>
    <w:rsid w:val="00423627"/>
    <w:rsid w:val="004238B9"/>
    <w:rsid w:val="00423933"/>
    <w:rsid w:val="00423CD8"/>
    <w:rsid w:val="00423D6D"/>
    <w:rsid w:val="00423F89"/>
    <w:rsid w:val="0042430E"/>
    <w:rsid w:val="004247CE"/>
    <w:rsid w:val="00424828"/>
    <w:rsid w:val="00424963"/>
    <w:rsid w:val="00424A86"/>
    <w:rsid w:val="00424CE6"/>
    <w:rsid w:val="00425330"/>
    <w:rsid w:val="0042538D"/>
    <w:rsid w:val="00425486"/>
    <w:rsid w:val="00425595"/>
    <w:rsid w:val="00425887"/>
    <w:rsid w:val="004260F9"/>
    <w:rsid w:val="0042625D"/>
    <w:rsid w:val="0042629F"/>
    <w:rsid w:val="00426387"/>
    <w:rsid w:val="00426674"/>
    <w:rsid w:val="0042684D"/>
    <w:rsid w:val="004268B6"/>
    <w:rsid w:val="00426BCD"/>
    <w:rsid w:val="00426C31"/>
    <w:rsid w:val="00427073"/>
    <w:rsid w:val="004275FE"/>
    <w:rsid w:val="0042767B"/>
    <w:rsid w:val="00427B21"/>
    <w:rsid w:val="00427BE3"/>
    <w:rsid w:val="00427E55"/>
    <w:rsid w:val="00427F68"/>
    <w:rsid w:val="00430316"/>
    <w:rsid w:val="00430462"/>
    <w:rsid w:val="004305A1"/>
    <w:rsid w:val="00430658"/>
    <w:rsid w:val="00430AD3"/>
    <w:rsid w:val="00430C78"/>
    <w:rsid w:val="00430D1F"/>
    <w:rsid w:val="0043111B"/>
    <w:rsid w:val="004314B0"/>
    <w:rsid w:val="0043155F"/>
    <w:rsid w:val="00431C7A"/>
    <w:rsid w:val="00432064"/>
    <w:rsid w:val="004322BF"/>
    <w:rsid w:val="004323A3"/>
    <w:rsid w:val="00432439"/>
    <w:rsid w:val="00432484"/>
    <w:rsid w:val="00432B62"/>
    <w:rsid w:val="00432EF2"/>
    <w:rsid w:val="00432FC5"/>
    <w:rsid w:val="00433165"/>
    <w:rsid w:val="00433456"/>
    <w:rsid w:val="00433580"/>
    <w:rsid w:val="00433861"/>
    <w:rsid w:val="0043398C"/>
    <w:rsid w:val="004340E3"/>
    <w:rsid w:val="00434246"/>
    <w:rsid w:val="00434357"/>
    <w:rsid w:val="00434452"/>
    <w:rsid w:val="004346C3"/>
    <w:rsid w:val="00434745"/>
    <w:rsid w:val="00434CD9"/>
    <w:rsid w:val="00434D19"/>
    <w:rsid w:val="00435362"/>
    <w:rsid w:val="0043575E"/>
    <w:rsid w:val="0043576E"/>
    <w:rsid w:val="0043577F"/>
    <w:rsid w:val="00435DD5"/>
    <w:rsid w:val="004362AF"/>
    <w:rsid w:val="00436480"/>
    <w:rsid w:val="00436536"/>
    <w:rsid w:val="00436997"/>
    <w:rsid w:val="00436AAD"/>
    <w:rsid w:val="00436ACE"/>
    <w:rsid w:val="00437046"/>
    <w:rsid w:val="0043714F"/>
    <w:rsid w:val="004371B7"/>
    <w:rsid w:val="00437524"/>
    <w:rsid w:val="00440462"/>
    <w:rsid w:val="00440470"/>
    <w:rsid w:val="00440581"/>
    <w:rsid w:val="00440743"/>
    <w:rsid w:val="00440854"/>
    <w:rsid w:val="00440EC4"/>
    <w:rsid w:val="00441A76"/>
    <w:rsid w:val="00441CDA"/>
    <w:rsid w:val="00441DD8"/>
    <w:rsid w:val="00442380"/>
    <w:rsid w:val="00442778"/>
    <w:rsid w:val="00442F39"/>
    <w:rsid w:val="004436A4"/>
    <w:rsid w:val="004436AD"/>
    <w:rsid w:val="00443727"/>
    <w:rsid w:val="00443BDF"/>
    <w:rsid w:val="00443F5D"/>
    <w:rsid w:val="00444021"/>
    <w:rsid w:val="0044431F"/>
    <w:rsid w:val="0044477E"/>
    <w:rsid w:val="00444973"/>
    <w:rsid w:val="00444F5C"/>
    <w:rsid w:val="0044513F"/>
    <w:rsid w:val="004453F4"/>
    <w:rsid w:val="00445645"/>
    <w:rsid w:val="00445895"/>
    <w:rsid w:val="00445B3B"/>
    <w:rsid w:val="004460BB"/>
    <w:rsid w:val="004462CE"/>
    <w:rsid w:val="004462FE"/>
    <w:rsid w:val="00446735"/>
    <w:rsid w:val="00446815"/>
    <w:rsid w:val="00446934"/>
    <w:rsid w:val="00446EF4"/>
    <w:rsid w:val="00446FCB"/>
    <w:rsid w:val="00447045"/>
    <w:rsid w:val="00447AA3"/>
    <w:rsid w:val="004505F5"/>
    <w:rsid w:val="004507EA"/>
    <w:rsid w:val="00450934"/>
    <w:rsid w:val="00450ED2"/>
    <w:rsid w:val="004515B3"/>
    <w:rsid w:val="004516CF"/>
    <w:rsid w:val="00451C4E"/>
    <w:rsid w:val="00451D24"/>
    <w:rsid w:val="00451E49"/>
    <w:rsid w:val="00451F6E"/>
    <w:rsid w:val="00452339"/>
    <w:rsid w:val="00452574"/>
    <w:rsid w:val="004529C3"/>
    <w:rsid w:val="00452BE8"/>
    <w:rsid w:val="00452C35"/>
    <w:rsid w:val="00452E64"/>
    <w:rsid w:val="004531D5"/>
    <w:rsid w:val="00453785"/>
    <w:rsid w:val="00453E0F"/>
    <w:rsid w:val="00453E41"/>
    <w:rsid w:val="004549D8"/>
    <w:rsid w:val="004557B9"/>
    <w:rsid w:val="00455A96"/>
    <w:rsid w:val="0045620F"/>
    <w:rsid w:val="00456302"/>
    <w:rsid w:val="00456305"/>
    <w:rsid w:val="004563DD"/>
    <w:rsid w:val="00456945"/>
    <w:rsid w:val="00456BC3"/>
    <w:rsid w:val="00456DEF"/>
    <w:rsid w:val="0045701C"/>
    <w:rsid w:val="00457332"/>
    <w:rsid w:val="00457379"/>
    <w:rsid w:val="004573A4"/>
    <w:rsid w:val="00457421"/>
    <w:rsid w:val="004576A8"/>
    <w:rsid w:val="0045775F"/>
    <w:rsid w:val="0045778E"/>
    <w:rsid w:val="00457AB5"/>
    <w:rsid w:val="00457B53"/>
    <w:rsid w:val="0046025E"/>
    <w:rsid w:val="004602C7"/>
    <w:rsid w:val="00460E18"/>
    <w:rsid w:val="004614C6"/>
    <w:rsid w:val="0046161E"/>
    <w:rsid w:val="004618E2"/>
    <w:rsid w:val="0046196F"/>
    <w:rsid w:val="004619F4"/>
    <w:rsid w:val="004621CF"/>
    <w:rsid w:val="0046266C"/>
    <w:rsid w:val="00462F85"/>
    <w:rsid w:val="004632CC"/>
    <w:rsid w:val="004635B2"/>
    <w:rsid w:val="00463712"/>
    <w:rsid w:val="004637A4"/>
    <w:rsid w:val="004637DA"/>
    <w:rsid w:val="00463A1E"/>
    <w:rsid w:val="00463AEA"/>
    <w:rsid w:val="00463B58"/>
    <w:rsid w:val="00464139"/>
    <w:rsid w:val="00464257"/>
    <w:rsid w:val="00464647"/>
    <w:rsid w:val="004648B9"/>
    <w:rsid w:val="004648E4"/>
    <w:rsid w:val="00464BA5"/>
    <w:rsid w:val="004659FE"/>
    <w:rsid w:val="00465A8B"/>
    <w:rsid w:val="00465BB7"/>
    <w:rsid w:val="004666AA"/>
    <w:rsid w:val="0046698F"/>
    <w:rsid w:val="0046714B"/>
    <w:rsid w:val="004672E2"/>
    <w:rsid w:val="004673DF"/>
    <w:rsid w:val="00467610"/>
    <w:rsid w:val="00467616"/>
    <w:rsid w:val="0047011A"/>
    <w:rsid w:val="00470672"/>
    <w:rsid w:val="0047088C"/>
    <w:rsid w:val="00470B91"/>
    <w:rsid w:val="00470DF4"/>
    <w:rsid w:val="00470ECD"/>
    <w:rsid w:val="004713CF"/>
    <w:rsid w:val="004713EE"/>
    <w:rsid w:val="004714C6"/>
    <w:rsid w:val="004718FA"/>
    <w:rsid w:val="00471974"/>
    <w:rsid w:val="00471A29"/>
    <w:rsid w:val="00471B12"/>
    <w:rsid w:val="00471EB0"/>
    <w:rsid w:val="00472E93"/>
    <w:rsid w:val="00472FEE"/>
    <w:rsid w:val="00474335"/>
    <w:rsid w:val="0047434D"/>
    <w:rsid w:val="0047451A"/>
    <w:rsid w:val="00474A29"/>
    <w:rsid w:val="00474A86"/>
    <w:rsid w:val="00474C9A"/>
    <w:rsid w:val="00474E4F"/>
    <w:rsid w:val="0047616E"/>
    <w:rsid w:val="00476275"/>
    <w:rsid w:val="00476346"/>
    <w:rsid w:val="004764B4"/>
    <w:rsid w:val="00476579"/>
    <w:rsid w:val="00476762"/>
    <w:rsid w:val="00476A69"/>
    <w:rsid w:val="00476C44"/>
    <w:rsid w:val="00476C53"/>
    <w:rsid w:val="00476CB3"/>
    <w:rsid w:val="00476CDC"/>
    <w:rsid w:val="00476F01"/>
    <w:rsid w:val="00477392"/>
    <w:rsid w:val="004778C9"/>
    <w:rsid w:val="0047798E"/>
    <w:rsid w:val="00477C02"/>
    <w:rsid w:val="00477D2B"/>
    <w:rsid w:val="004800D6"/>
    <w:rsid w:val="004805C5"/>
    <w:rsid w:val="00480A62"/>
    <w:rsid w:val="00480EAD"/>
    <w:rsid w:val="00480EF1"/>
    <w:rsid w:val="00481361"/>
    <w:rsid w:val="00481477"/>
    <w:rsid w:val="004815C9"/>
    <w:rsid w:val="00481868"/>
    <w:rsid w:val="00481BED"/>
    <w:rsid w:val="00481EEF"/>
    <w:rsid w:val="00482201"/>
    <w:rsid w:val="00482272"/>
    <w:rsid w:val="00482355"/>
    <w:rsid w:val="00482A0A"/>
    <w:rsid w:val="00482B18"/>
    <w:rsid w:val="00482C4F"/>
    <w:rsid w:val="0048341A"/>
    <w:rsid w:val="00483583"/>
    <w:rsid w:val="00483608"/>
    <w:rsid w:val="00483C14"/>
    <w:rsid w:val="00483C67"/>
    <w:rsid w:val="00483E5D"/>
    <w:rsid w:val="00483FF2"/>
    <w:rsid w:val="00484801"/>
    <w:rsid w:val="0048485B"/>
    <w:rsid w:val="00484B7A"/>
    <w:rsid w:val="00485480"/>
    <w:rsid w:val="004854A7"/>
    <w:rsid w:val="00485680"/>
    <w:rsid w:val="00485950"/>
    <w:rsid w:val="004859C6"/>
    <w:rsid w:val="00485B13"/>
    <w:rsid w:val="00485ED3"/>
    <w:rsid w:val="00485FBA"/>
    <w:rsid w:val="00486A1D"/>
    <w:rsid w:val="00486E43"/>
    <w:rsid w:val="00486F4F"/>
    <w:rsid w:val="00487363"/>
    <w:rsid w:val="00487E27"/>
    <w:rsid w:val="00490536"/>
    <w:rsid w:val="00490711"/>
    <w:rsid w:val="004909A0"/>
    <w:rsid w:val="00490E89"/>
    <w:rsid w:val="004914AB"/>
    <w:rsid w:val="00491B70"/>
    <w:rsid w:val="00491EE0"/>
    <w:rsid w:val="00491F3D"/>
    <w:rsid w:val="00492380"/>
    <w:rsid w:val="00492666"/>
    <w:rsid w:val="00492FAD"/>
    <w:rsid w:val="00492FC3"/>
    <w:rsid w:val="00493037"/>
    <w:rsid w:val="0049306A"/>
    <w:rsid w:val="004930A5"/>
    <w:rsid w:val="00493739"/>
    <w:rsid w:val="004938B1"/>
    <w:rsid w:val="00493D28"/>
    <w:rsid w:val="00493FAE"/>
    <w:rsid w:val="004943E2"/>
    <w:rsid w:val="00494433"/>
    <w:rsid w:val="004951CB"/>
    <w:rsid w:val="004951EB"/>
    <w:rsid w:val="00495247"/>
    <w:rsid w:val="0049556A"/>
    <w:rsid w:val="00495B5A"/>
    <w:rsid w:val="00496760"/>
    <w:rsid w:val="00496789"/>
    <w:rsid w:val="0049690E"/>
    <w:rsid w:val="00496C71"/>
    <w:rsid w:val="00497303"/>
    <w:rsid w:val="0049743D"/>
    <w:rsid w:val="004976E3"/>
    <w:rsid w:val="0049781D"/>
    <w:rsid w:val="004979B1"/>
    <w:rsid w:val="00497A84"/>
    <w:rsid w:val="004A060F"/>
    <w:rsid w:val="004A0C17"/>
    <w:rsid w:val="004A1B08"/>
    <w:rsid w:val="004A1EB7"/>
    <w:rsid w:val="004A207A"/>
    <w:rsid w:val="004A227C"/>
    <w:rsid w:val="004A2C92"/>
    <w:rsid w:val="004A3067"/>
    <w:rsid w:val="004A3497"/>
    <w:rsid w:val="004A3915"/>
    <w:rsid w:val="004A3B54"/>
    <w:rsid w:val="004A403A"/>
    <w:rsid w:val="004A4110"/>
    <w:rsid w:val="004A4870"/>
    <w:rsid w:val="004A4955"/>
    <w:rsid w:val="004A4AF1"/>
    <w:rsid w:val="004A4C6A"/>
    <w:rsid w:val="004A5391"/>
    <w:rsid w:val="004A5527"/>
    <w:rsid w:val="004A5649"/>
    <w:rsid w:val="004A6179"/>
    <w:rsid w:val="004A61E5"/>
    <w:rsid w:val="004A6484"/>
    <w:rsid w:val="004A685A"/>
    <w:rsid w:val="004A6992"/>
    <w:rsid w:val="004A6A24"/>
    <w:rsid w:val="004A6E4C"/>
    <w:rsid w:val="004A715E"/>
    <w:rsid w:val="004A7E97"/>
    <w:rsid w:val="004B00E3"/>
    <w:rsid w:val="004B0B1A"/>
    <w:rsid w:val="004B0BA1"/>
    <w:rsid w:val="004B0F95"/>
    <w:rsid w:val="004B120D"/>
    <w:rsid w:val="004B143C"/>
    <w:rsid w:val="004B1445"/>
    <w:rsid w:val="004B16F4"/>
    <w:rsid w:val="004B1FB3"/>
    <w:rsid w:val="004B206F"/>
    <w:rsid w:val="004B2163"/>
    <w:rsid w:val="004B21E7"/>
    <w:rsid w:val="004B222F"/>
    <w:rsid w:val="004B23F6"/>
    <w:rsid w:val="004B24BC"/>
    <w:rsid w:val="004B292F"/>
    <w:rsid w:val="004B2CB7"/>
    <w:rsid w:val="004B2D2B"/>
    <w:rsid w:val="004B2F02"/>
    <w:rsid w:val="004B2F50"/>
    <w:rsid w:val="004B304A"/>
    <w:rsid w:val="004B31BF"/>
    <w:rsid w:val="004B32AB"/>
    <w:rsid w:val="004B35FA"/>
    <w:rsid w:val="004B3613"/>
    <w:rsid w:val="004B37B1"/>
    <w:rsid w:val="004B38D6"/>
    <w:rsid w:val="004B3DB7"/>
    <w:rsid w:val="004B40C5"/>
    <w:rsid w:val="004B40C7"/>
    <w:rsid w:val="004B4351"/>
    <w:rsid w:val="004B4569"/>
    <w:rsid w:val="004B4655"/>
    <w:rsid w:val="004B47D2"/>
    <w:rsid w:val="004B49D4"/>
    <w:rsid w:val="004B4D40"/>
    <w:rsid w:val="004B4E60"/>
    <w:rsid w:val="004B5AB9"/>
    <w:rsid w:val="004B5BD9"/>
    <w:rsid w:val="004B6362"/>
    <w:rsid w:val="004B6605"/>
    <w:rsid w:val="004B696E"/>
    <w:rsid w:val="004B69B7"/>
    <w:rsid w:val="004B6A67"/>
    <w:rsid w:val="004B6B68"/>
    <w:rsid w:val="004B6D3C"/>
    <w:rsid w:val="004B7151"/>
    <w:rsid w:val="004B73E9"/>
    <w:rsid w:val="004B7432"/>
    <w:rsid w:val="004B759B"/>
    <w:rsid w:val="004B75B0"/>
    <w:rsid w:val="004B7AF3"/>
    <w:rsid w:val="004B7C12"/>
    <w:rsid w:val="004B7DDD"/>
    <w:rsid w:val="004C020F"/>
    <w:rsid w:val="004C02B6"/>
    <w:rsid w:val="004C0482"/>
    <w:rsid w:val="004C07AB"/>
    <w:rsid w:val="004C0A3D"/>
    <w:rsid w:val="004C0ACF"/>
    <w:rsid w:val="004C0BD4"/>
    <w:rsid w:val="004C0D27"/>
    <w:rsid w:val="004C1C4A"/>
    <w:rsid w:val="004C223A"/>
    <w:rsid w:val="004C2465"/>
    <w:rsid w:val="004C249C"/>
    <w:rsid w:val="004C29DE"/>
    <w:rsid w:val="004C2ACA"/>
    <w:rsid w:val="004C2F87"/>
    <w:rsid w:val="004C3762"/>
    <w:rsid w:val="004C3973"/>
    <w:rsid w:val="004C3A0F"/>
    <w:rsid w:val="004C3DCC"/>
    <w:rsid w:val="004C3EE4"/>
    <w:rsid w:val="004C3FB6"/>
    <w:rsid w:val="004C441F"/>
    <w:rsid w:val="004C4536"/>
    <w:rsid w:val="004C462B"/>
    <w:rsid w:val="004C47E2"/>
    <w:rsid w:val="004C48E3"/>
    <w:rsid w:val="004C4C50"/>
    <w:rsid w:val="004C4C93"/>
    <w:rsid w:val="004C5110"/>
    <w:rsid w:val="004C531E"/>
    <w:rsid w:val="004C556A"/>
    <w:rsid w:val="004C583A"/>
    <w:rsid w:val="004C585C"/>
    <w:rsid w:val="004C5A12"/>
    <w:rsid w:val="004C5E44"/>
    <w:rsid w:val="004C641B"/>
    <w:rsid w:val="004C655F"/>
    <w:rsid w:val="004C6837"/>
    <w:rsid w:val="004C6A96"/>
    <w:rsid w:val="004C6D89"/>
    <w:rsid w:val="004C6DC6"/>
    <w:rsid w:val="004C719A"/>
    <w:rsid w:val="004C7276"/>
    <w:rsid w:val="004C7840"/>
    <w:rsid w:val="004C7B05"/>
    <w:rsid w:val="004D0549"/>
    <w:rsid w:val="004D06C6"/>
    <w:rsid w:val="004D07C4"/>
    <w:rsid w:val="004D0A0D"/>
    <w:rsid w:val="004D0BCA"/>
    <w:rsid w:val="004D0BDD"/>
    <w:rsid w:val="004D0DDA"/>
    <w:rsid w:val="004D0EE9"/>
    <w:rsid w:val="004D11B2"/>
    <w:rsid w:val="004D1318"/>
    <w:rsid w:val="004D1D5A"/>
    <w:rsid w:val="004D26ED"/>
    <w:rsid w:val="004D274C"/>
    <w:rsid w:val="004D29DB"/>
    <w:rsid w:val="004D3043"/>
    <w:rsid w:val="004D329B"/>
    <w:rsid w:val="004D375B"/>
    <w:rsid w:val="004D38C3"/>
    <w:rsid w:val="004D38D0"/>
    <w:rsid w:val="004D3FA9"/>
    <w:rsid w:val="004D3FAE"/>
    <w:rsid w:val="004D41EF"/>
    <w:rsid w:val="004D427F"/>
    <w:rsid w:val="004D4396"/>
    <w:rsid w:val="004D4D1E"/>
    <w:rsid w:val="004D5108"/>
    <w:rsid w:val="004D57D0"/>
    <w:rsid w:val="004D5E4F"/>
    <w:rsid w:val="004D5EA4"/>
    <w:rsid w:val="004D606B"/>
    <w:rsid w:val="004D6267"/>
    <w:rsid w:val="004D63A4"/>
    <w:rsid w:val="004D63EC"/>
    <w:rsid w:val="004D65FA"/>
    <w:rsid w:val="004D699A"/>
    <w:rsid w:val="004D6BBC"/>
    <w:rsid w:val="004D6BEF"/>
    <w:rsid w:val="004D6D52"/>
    <w:rsid w:val="004D6E7F"/>
    <w:rsid w:val="004D6F9B"/>
    <w:rsid w:val="004D7646"/>
    <w:rsid w:val="004D7854"/>
    <w:rsid w:val="004D7963"/>
    <w:rsid w:val="004D7D2C"/>
    <w:rsid w:val="004D7F9A"/>
    <w:rsid w:val="004E04CC"/>
    <w:rsid w:val="004E04D7"/>
    <w:rsid w:val="004E0573"/>
    <w:rsid w:val="004E0A17"/>
    <w:rsid w:val="004E0ABD"/>
    <w:rsid w:val="004E0C00"/>
    <w:rsid w:val="004E0D01"/>
    <w:rsid w:val="004E116A"/>
    <w:rsid w:val="004E140F"/>
    <w:rsid w:val="004E146C"/>
    <w:rsid w:val="004E17B4"/>
    <w:rsid w:val="004E1A18"/>
    <w:rsid w:val="004E1B3B"/>
    <w:rsid w:val="004E1BE5"/>
    <w:rsid w:val="004E1FDC"/>
    <w:rsid w:val="004E23E1"/>
    <w:rsid w:val="004E240F"/>
    <w:rsid w:val="004E25B3"/>
    <w:rsid w:val="004E2ED0"/>
    <w:rsid w:val="004E3292"/>
    <w:rsid w:val="004E3D58"/>
    <w:rsid w:val="004E3F1F"/>
    <w:rsid w:val="004E408E"/>
    <w:rsid w:val="004E44E2"/>
    <w:rsid w:val="004E45C8"/>
    <w:rsid w:val="004E467F"/>
    <w:rsid w:val="004E4B6C"/>
    <w:rsid w:val="004E4C80"/>
    <w:rsid w:val="004E5410"/>
    <w:rsid w:val="004E5AAA"/>
    <w:rsid w:val="004E5B1B"/>
    <w:rsid w:val="004E620D"/>
    <w:rsid w:val="004E675C"/>
    <w:rsid w:val="004E6A06"/>
    <w:rsid w:val="004E7AEA"/>
    <w:rsid w:val="004F0462"/>
    <w:rsid w:val="004F07A2"/>
    <w:rsid w:val="004F0878"/>
    <w:rsid w:val="004F0C6C"/>
    <w:rsid w:val="004F13B4"/>
    <w:rsid w:val="004F14E1"/>
    <w:rsid w:val="004F17C8"/>
    <w:rsid w:val="004F1B26"/>
    <w:rsid w:val="004F1BF3"/>
    <w:rsid w:val="004F1C22"/>
    <w:rsid w:val="004F23E3"/>
    <w:rsid w:val="004F27B2"/>
    <w:rsid w:val="004F2A09"/>
    <w:rsid w:val="004F2D6A"/>
    <w:rsid w:val="004F3449"/>
    <w:rsid w:val="004F398D"/>
    <w:rsid w:val="004F40F4"/>
    <w:rsid w:val="004F44B8"/>
    <w:rsid w:val="004F4898"/>
    <w:rsid w:val="004F4984"/>
    <w:rsid w:val="004F4A32"/>
    <w:rsid w:val="004F4C61"/>
    <w:rsid w:val="004F4D01"/>
    <w:rsid w:val="004F5115"/>
    <w:rsid w:val="004F52EB"/>
    <w:rsid w:val="004F53BE"/>
    <w:rsid w:val="004F5521"/>
    <w:rsid w:val="004F615E"/>
    <w:rsid w:val="004F61A4"/>
    <w:rsid w:val="004F689F"/>
    <w:rsid w:val="004F7037"/>
    <w:rsid w:val="004F713F"/>
    <w:rsid w:val="004F723F"/>
    <w:rsid w:val="004F760C"/>
    <w:rsid w:val="004F7B1B"/>
    <w:rsid w:val="004F7C31"/>
    <w:rsid w:val="005004DD"/>
    <w:rsid w:val="0050092D"/>
    <w:rsid w:val="00500AD3"/>
    <w:rsid w:val="00501147"/>
    <w:rsid w:val="00501DF1"/>
    <w:rsid w:val="00502017"/>
    <w:rsid w:val="00502188"/>
    <w:rsid w:val="005024CA"/>
    <w:rsid w:val="00502587"/>
    <w:rsid w:val="0050280F"/>
    <w:rsid w:val="00502BA6"/>
    <w:rsid w:val="005031C3"/>
    <w:rsid w:val="00503288"/>
    <w:rsid w:val="00504345"/>
    <w:rsid w:val="005043A0"/>
    <w:rsid w:val="0050458C"/>
    <w:rsid w:val="005045F8"/>
    <w:rsid w:val="00504CC8"/>
    <w:rsid w:val="00504FA7"/>
    <w:rsid w:val="0050597E"/>
    <w:rsid w:val="00505A60"/>
    <w:rsid w:val="00505CA1"/>
    <w:rsid w:val="00506609"/>
    <w:rsid w:val="00506C70"/>
    <w:rsid w:val="005074BB"/>
    <w:rsid w:val="00507835"/>
    <w:rsid w:val="005078EF"/>
    <w:rsid w:val="00507B92"/>
    <w:rsid w:val="00507E9A"/>
    <w:rsid w:val="00510329"/>
    <w:rsid w:val="005103AB"/>
    <w:rsid w:val="00510957"/>
    <w:rsid w:val="00510FB5"/>
    <w:rsid w:val="00511450"/>
    <w:rsid w:val="00511474"/>
    <w:rsid w:val="005116A1"/>
    <w:rsid w:val="0051175B"/>
    <w:rsid w:val="0051184A"/>
    <w:rsid w:val="005119D9"/>
    <w:rsid w:val="00511AA7"/>
    <w:rsid w:val="00511DCF"/>
    <w:rsid w:val="00511DE2"/>
    <w:rsid w:val="00511ED6"/>
    <w:rsid w:val="00511FCF"/>
    <w:rsid w:val="005124F4"/>
    <w:rsid w:val="005125AE"/>
    <w:rsid w:val="00512890"/>
    <w:rsid w:val="00512D1D"/>
    <w:rsid w:val="0051347E"/>
    <w:rsid w:val="005138D3"/>
    <w:rsid w:val="0051394D"/>
    <w:rsid w:val="00513980"/>
    <w:rsid w:val="00513C1B"/>
    <w:rsid w:val="00513C1F"/>
    <w:rsid w:val="00513E7E"/>
    <w:rsid w:val="00514050"/>
    <w:rsid w:val="00514180"/>
    <w:rsid w:val="005144CB"/>
    <w:rsid w:val="00514A48"/>
    <w:rsid w:val="00514CAC"/>
    <w:rsid w:val="00515138"/>
    <w:rsid w:val="00515C8F"/>
    <w:rsid w:val="00516028"/>
    <w:rsid w:val="00516501"/>
    <w:rsid w:val="005165D9"/>
    <w:rsid w:val="0051693A"/>
    <w:rsid w:val="00516B7A"/>
    <w:rsid w:val="00516E2E"/>
    <w:rsid w:val="00516F0D"/>
    <w:rsid w:val="0051733D"/>
    <w:rsid w:val="005174EB"/>
    <w:rsid w:val="0051752E"/>
    <w:rsid w:val="0051753F"/>
    <w:rsid w:val="00517B18"/>
    <w:rsid w:val="00517D2A"/>
    <w:rsid w:val="00517D4D"/>
    <w:rsid w:val="0052007C"/>
    <w:rsid w:val="00520380"/>
    <w:rsid w:val="00520B30"/>
    <w:rsid w:val="00521400"/>
    <w:rsid w:val="0052171F"/>
    <w:rsid w:val="0052181E"/>
    <w:rsid w:val="00521B33"/>
    <w:rsid w:val="00521B90"/>
    <w:rsid w:val="00521CC7"/>
    <w:rsid w:val="00522289"/>
    <w:rsid w:val="00522403"/>
    <w:rsid w:val="005225C1"/>
    <w:rsid w:val="00522A65"/>
    <w:rsid w:val="00522C94"/>
    <w:rsid w:val="00523467"/>
    <w:rsid w:val="00523527"/>
    <w:rsid w:val="00523ACD"/>
    <w:rsid w:val="00523F90"/>
    <w:rsid w:val="0052407A"/>
    <w:rsid w:val="005243B8"/>
    <w:rsid w:val="005245F1"/>
    <w:rsid w:val="00524B49"/>
    <w:rsid w:val="00524E4B"/>
    <w:rsid w:val="0052516D"/>
    <w:rsid w:val="00525287"/>
    <w:rsid w:val="00525727"/>
    <w:rsid w:val="0052608F"/>
    <w:rsid w:val="005261C4"/>
    <w:rsid w:val="0052662B"/>
    <w:rsid w:val="005267F9"/>
    <w:rsid w:val="00526B08"/>
    <w:rsid w:val="0052718D"/>
    <w:rsid w:val="00527204"/>
    <w:rsid w:val="00527224"/>
    <w:rsid w:val="005276E3"/>
    <w:rsid w:val="0052779A"/>
    <w:rsid w:val="005277EC"/>
    <w:rsid w:val="005279CA"/>
    <w:rsid w:val="005300D2"/>
    <w:rsid w:val="005303DA"/>
    <w:rsid w:val="005304C0"/>
    <w:rsid w:val="00530916"/>
    <w:rsid w:val="00530B1A"/>
    <w:rsid w:val="00530D1E"/>
    <w:rsid w:val="0053123D"/>
    <w:rsid w:val="0053175A"/>
    <w:rsid w:val="00531FD0"/>
    <w:rsid w:val="005326D4"/>
    <w:rsid w:val="005326DB"/>
    <w:rsid w:val="00532A0C"/>
    <w:rsid w:val="00533543"/>
    <w:rsid w:val="00533924"/>
    <w:rsid w:val="00533C56"/>
    <w:rsid w:val="00533CD9"/>
    <w:rsid w:val="00533D84"/>
    <w:rsid w:val="00533DE3"/>
    <w:rsid w:val="005341EA"/>
    <w:rsid w:val="00534480"/>
    <w:rsid w:val="00534781"/>
    <w:rsid w:val="00534FDA"/>
    <w:rsid w:val="005352DF"/>
    <w:rsid w:val="0053569E"/>
    <w:rsid w:val="00535787"/>
    <w:rsid w:val="00535A44"/>
    <w:rsid w:val="00535BDC"/>
    <w:rsid w:val="005363E9"/>
    <w:rsid w:val="00536651"/>
    <w:rsid w:val="00536690"/>
    <w:rsid w:val="00536998"/>
    <w:rsid w:val="00536F01"/>
    <w:rsid w:val="00536FC4"/>
    <w:rsid w:val="005371EB"/>
    <w:rsid w:val="0053746D"/>
    <w:rsid w:val="00537703"/>
    <w:rsid w:val="005379B8"/>
    <w:rsid w:val="00540330"/>
    <w:rsid w:val="0054057E"/>
    <w:rsid w:val="00540594"/>
    <w:rsid w:val="00540B26"/>
    <w:rsid w:val="00540FFA"/>
    <w:rsid w:val="005412B9"/>
    <w:rsid w:val="005412FA"/>
    <w:rsid w:val="005413B6"/>
    <w:rsid w:val="005414F3"/>
    <w:rsid w:val="00541920"/>
    <w:rsid w:val="00541CA9"/>
    <w:rsid w:val="00541D73"/>
    <w:rsid w:val="00541FCF"/>
    <w:rsid w:val="0054218F"/>
    <w:rsid w:val="0054251B"/>
    <w:rsid w:val="00542556"/>
    <w:rsid w:val="005427A3"/>
    <w:rsid w:val="00543256"/>
    <w:rsid w:val="00543439"/>
    <w:rsid w:val="00543649"/>
    <w:rsid w:val="0054380D"/>
    <w:rsid w:val="00543A8F"/>
    <w:rsid w:val="00543D32"/>
    <w:rsid w:val="00543F49"/>
    <w:rsid w:val="00544129"/>
    <w:rsid w:val="00544210"/>
    <w:rsid w:val="005445C4"/>
    <w:rsid w:val="0054466D"/>
    <w:rsid w:val="00544AB0"/>
    <w:rsid w:val="00544C15"/>
    <w:rsid w:val="005451D8"/>
    <w:rsid w:val="00545877"/>
    <w:rsid w:val="005459E1"/>
    <w:rsid w:val="005462BA"/>
    <w:rsid w:val="005464E2"/>
    <w:rsid w:val="00546723"/>
    <w:rsid w:val="005469B5"/>
    <w:rsid w:val="00546CE2"/>
    <w:rsid w:val="00546F83"/>
    <w:rsid w:val="00547169"/>
    <w:rsid w:val="00547241"/>
    <w:rsid w:val="00547306"/>
    <w:rsid w:val="00547534"/>
    <w:rsid w:val="005479F6"/>
    <w:rsid w:val="00547B31"/>
    <w:rsid w:val="00547E20"/>
    <w:rsid w:val="005500AC"/>
    <w:rsid w:val="0055047D"/>
    <w:rsid w:val="0055055B"/>
    <w:rsid w:val="00550925"/>
    <w:rsid w:val="00550D42"/>
    <w:rsid w:val="005510B8"/>
    <w:rsid w:val="005510D8"/>
    <w:rsid w:val="0055119B"/>
    <w:rsid w:val="005512D1"/>
    <w:rsid w:val="005513BA"/>
    <w:rsid w:val="00551C9F"/>
    <w:rsid w:val="00551E3F"/>
    <w:rsid w:val="00551FF8"/>
    <w:rsid w:val="005521EE"/>
    <w:rsid w:val="005526B0"/>
    <w:rsid w:val="005529EB"/>
    <w:rsid w:val="00552C54"/>
    <w:rsid w:val="00553903"/>
    <w:rsid w:val="00553930"/>
    <w:rsid w:val="00553B7F"/>
    <w:rsid w:val="00553EB5"/>
    <w:rsid w:val="00553ED3"/>
    <w:rsid w:val="00553F5B"/>
    <w:rsid w:val="0055428A"/>
    <w:rsid w:val="0055450B"/>
    <w:rsid w:val="00554756"/>
    <w:rsid w:val="00554C46"/>
    <w:rsid w:val="005552AC"/>
    <w:rsid w:val="00555353"/>
    <w:rsid w:val="005553AB"/>
    <w:rsid w:val="005554BB"/>
    <w:rsid w:val="00555611"/>
    <w:rsid w:val="00555624"/>
    <w:rsid w:val="00555847"/>
    <w:rsid w:val="00555A0C"/>
    <w:rsid w:val="00555A94"/>
    <w:rsid w:val="00555AC6"/>
    <w:rsid w:val="00556AE8"/>
    <w:rsid w:val="00556B5F"/>
    <w:rsid w:val="00556E1F"/>
    <w:rsid w:val="0055732F"/>
    <w:rsid w:val="00557620"/>
    <w:rsid w:val="00557C00"/>
    <w:rsid w:val="00560A17"/>
    <w:rsid w:val="00560D91"/>
    <w:rsid w:val="00560FA3"/>
    <w:rsid w:val="0056151F"/>
    <w:rsid w:val="005616EE"/>
    <w:rsid w:val="00561D58"/>
    <w:rsid w:val="00561DCD"/>
    <w:rsid w:val="00561E59"/>
    <w:rsid w:val="00561F50"/>
    <w:rsid w:val="00562708"/>
    <w:rsid w:val="00562C0F"/>
    <w:rsid w:val="00562C1A"/>
    <w:rsid w:val="00562D2B"/>
    <w:rsid w:val="0056321E"/>
    <w:rsid w:val="00563EAE"/>
    <w:rsid w:val="00563F9F"/>
    <w:rsid w:val="005641DB"/>
    <w:rsid w:val="00564289"/>
    <w:rsid w:val="0056448E"/>
    <w:rsid w:val="00564B79"/>
    <w:rsid w:val="00564D28"/>
    <w:rsid w:val="005654A5"/>
    <w:rsid w:val="0056590B"/>
    <w:rsid w:val="00566207"/>
    <w:rsid w:val="0056672E"/>
    <w:rsid w:val="0056690E"/>
    <w:rsid w:val="00566A0A"/>
    <w:rsid w:val="00567623"/>
    <w:rsid w:val="005677BD"/>
    <w:rsid w:val="00567F3B"/>
    <w:rsid w:val="00567F9A"/>
    <w:rsid w:val="0057012A"/>
    <w:rsid w:val="005704F1"/>
    <w:rsid w:val="005704F6"/>
    <w:rsid w:val="00571099"/>
    <w:rsid w:val="00571142"/>
    <w:rsid w:val="00571649"/>
    <w:rsid w:val="00571726"/>
    <w:rsid w:val="005718CF"/>
    <w:rsid w:val="00571DE0"/>
    <w:rsid w:val="00571FE9"/>
    <w:rsid w:val="00572A3E"/>
    <w:rsid w:val="00572A4A"/>
    <w:rsid w:val="005730A9"/>
    <w:rsid w:val="00573115"/>
    <w:rsid w:val="00573209"/>
    <w:rsid w:val="00573244"/>
    <w:rsid w:val="005732F5"/>
    <w:rsid w:val="00573D48"/>
    <w:rsid w:val="00573DC0"/>
    <w:rsid w:val="00573F2B"/>
    <w:rsid w:val="00574372"/>
    <w:rsid w:val="00574390"/>
    <w:rsid w:val="0057443F"/>
    <w:rsid w:val="00574D91"/>
    <w:rsid w:val="00575729"/>
    <w:rsid w:val="0057578C"/>
    <w:rsid w:val="005759BC"/>
    <w:rsid w:val="00575C17"/>
    <w:rsid w:val="0057611F"/>
    <w:rsid w:val="0057612F"/>
    <w:rsid w:val="00576545"/>
    <w:rsid w:val="0057656B"/>
    <w:rsid w:val="0057668D"/>
    <w:rsid w:val="00576726"/>
    <w:rsid w:val="00576C06"/>
    <w:rsid w:val="00576DF7"/>
    <w:rsid w:val="0057703D"/>
    <w:rsid w:val="0057720C"/>
    <w:rsid w:val="005800A9"/>
    <w:rsid w:val="005800EB"/>
    <w:rsid w:val="00580151"/>
    <w:rsid w:val="0058040A"/>
    <w:rsid w:val="0058042C"/>
    <w:rsid w:val="00580516"/>
    <w:rsid w:val="00580901"/>
    <w:rsid w:val="005810EC"/>
    <w:rsid w:val="0058125F"/>
    <w:rsid w:val="005812E6"/>
    <w:rsid w:val="00581311"/>
    <w:rsid w:val="005814D4"/>
    <w:rsid w:val="0058163C"/>
    <w:rsid w:val="00581714"/>
    <w:rsid w:val="00581A2E"/>
    <w:rsid w:val="00581A4E"/>
    <w:rsid w:val="00581CB7"/>
    <w:rsid w:val="00581E7D"/>
    <w:rsid w:val="00581F1E"/>
    <w:rsid w:val="00581F73"/>
    <w:rsid w:val="00582460"/>
    <w:rsid w:val="00582606"/>
    <w:rsid w:val="00582623"/>
    <w:rsid w:val="00582693"/>
    <w:rsid w:val="00582B98"/>
    <w:rsid w:val="00582CD3"/>
    <w:rsid w:val="00583222"/>
    <w:rsid w:val="00583315"/>
    <w:rsid w:val="005837BB"/>
    <w:rsid w:val="005837F8"/>
    <w:rsid w:val="005839AC"/>
    <w:rsid w:val="00583F68"/>
    <w:rsid w:val="0058449F"/>
    <w:rsid w:val="00584548"/>
    <w:rsid w:val="00584B1E"/>
    <w:rsid w:val="00584E28"/>
    <w:rsid w:val="00585073"/>
    <w:rsid w:val="00585AC1"/>
    <w:rsid w:val="00585DE6"/>
    <w:rsid w:val="00585E37"/>
    <w:rsid w:val="005863E3"/>
    <w:rsid w:val="0058666F"/>
    <w:rsid w:val="00586934"/>
    <w:rsid w:val="00586C79"/>
    <w:rsid w:val="005871DF"/>
    <w:rsid w:val="0058769A"/>
    <w:rsid w:val="0058779C"/>
    <w:rsid w:val="00587B68"/>
    <w:rsid w:val="00587ED3"/>
    <w:rsid w:val="005905F9"/>
    <w:rsid w:val="00590BD0"/>
    <w:rsid w:val="00590CD0"/>
    <w:rsid w:val="00590EBE"/>
    <w:rsid w:val="00591133"/>
    <w:rsid w:val="005914E2"/>
    <w:rsid w:val="00591DA2"/>
    <w:rsid w:val="005923B0"/>
    <w:rsid w:val="005923E5"/>
    <w:rsid w:val="00592880"/>
    <w:rsid w:val="00592A9D"/>
    <w:rsid w:val="00592BCF"/>
    <w:rsid w:val="005931CD"/>
    <w:rsid w:val="0059361B"/>
    <w:rsid w:val="005943DC"/>
    <w:rsid w:val="00594623"/>
    <w:rsid w:val="00594EC7"/>
    <w:rsid w:val="00595178"/>
    <w:rsid w:val="005953FA"/>
    <w:rsid w:val="00595B25"/>
    <w:rsid w:val="005960F6"/>
    <w:rsid w:val="00596D47"/>
    <w:rsid w:val="00596FCD"/>
    <w:rsid w:val="005977B5"/>
    <w:rsid w:val="00597879"/>
    <w:rsid w:val="00597DDF"/>
    <w:rsid w:val="005A0753"/>
    <w:rsid w:val="005A08FB"/>
    <w:rsid w:val="005A0D08"/>
    <w:rsid w:val="005A0D74"/>
    <w:rsid w:val="005A0FA1"/>
    <w:rsid w:val="005A16B3"/>
    <w:rsid w:val="005A1D13"/>
    <w:rsid w:val="005A1D87"/>
    <w:rsid w:val="005A2159"/>
    <w:rsid w:val="005A2427"/>
    <w:rsid w:val="005A2A1D"/>
    <w:rsid w:val="005A2A7A"/>
    <w:rsid w:val="005A2AC4"/>
    <w:rsid w:val="005A38A7"/>
    <w:rsid w:val="005A39F7"/>
    <w:rsid w:val="005A3ABA"/>
    <w:rsid w:val="005A3CCF"/>
    <w:rsid w:val="005A4390"/>
    <w:rsid w:val="005A47EC"/>
    <w:rsid w:val="005A48D9"/>
    <w:rsid w:val="005A492D"/>
    <w:rsid w:val="005A4A7E"/>
    <w:rsid w:val="005A4AC3"/>
    <w:rsid w:val="005A4C7A"/>
    <w:rsid w:val="005A4DBD"/>
    <w:rsid w:val="005A533A"/>
    <w:rsid w:val="005A5633"/>
    <w:rsid w:val="005A567D"/>
    <w:rsid w:val="005A58AB"/>
    <w:rsid w:val="005A593D"/>
    <w:rsid w:val="005A5B41"/>
    <w:rsid w:val="005A5E4A"/>
    <w:rsid w:val="005A5F91"/>
    <w:rsid w:val="005A6033"/>
    <w:rsid w:val="005A645F"/>
    <w:rsid w:val="005A69A6"/>
    <w:rsid w:val="005A7549"/>
    <w:rsid w:val="005A7662"/>
    <w:rsid w:val="005A768E"/>
    <w:rsid w:val="005A76E0"/>
    <w:rsid w:val="005A7B9D"/>
    <w:rsid w:val="005B0765"/>
    <w:rsid w:val="005B088F"/>
    <w:rsid w:val="005B08D8"/>
    <w:rsid w:val="005B0D3F"/>
    <w:rsid w:val="005B1DB6"/>
    <w:rsid w:val="005B2010"/>
    <w:rsid w:val="005B2BC9"/>
    <w:rsid w:val="005B2D47"/>
    <w:rsid w:val="005B2EA6"/>
    <w:rsid w:val="005B310C"/>
    <w:rsid w:val="005B3239"/>
    <w:rsid w:val="005B3816"/>
    <w:rsid w:val="005B3952"/>
    <w:rsid w:val="005B3A49"/>
    <w:rsid w:val="005B3C2F"/>
    <w:rsid w:val="005B3C63"/>
    <w:rsid w:val="005B41B9"/>
    <w:rsid w:val="005B441F"/>
    <w:rsid w:val="005B46F7"/>
    <w:rsid w:val="005B509C"/>
    <w:rsid w:val="005B5188"/>
    <w:rsid w:val="005B562E"/>
    <w:rsid w:val="005B5814"/>
    <w:rsid w:val="005B5A23"/>
    <w:rsid w:val="005B6048"/>
    <w:rsid w:val="005B620A"/>
    <w:rsid w:val="005B63AA"/>
    <w:rsid w:val="005B6663"/>
    <w:rsid w:val="005B6697"/>
    <w:rsid w:val="005B679B"/>
    <w:rsid w:val="005B6B38"/>
    <w:rsid w:val="005B6B72"/>
    <w:rsid w:val="005B6C6B"/>
    <w:rsid w:val="005B7145"/>
    <w:rsid w:val="005B728A"/>
    <w:rsid w:val="005B754F"/>
    <w:rsid w:val="005B75DC"/>
    <w:rsid w:val="005B76AA"/>
    <w:rsid w:val="005B770C"/>
    <w:rsid w:val="005B7774"/>
    <w:rsid w:val="005B7A0E"/>
    <w:rsid w:val="005B7A9E"/>
    <w:rsid w:val="005B7AE4"/>
    <w:rsid w:val="005B7C4C"/>
    <w:rsid w:val="005B7F5B"/>
    <w:rsid w:val="005C093A"/>
    <w:rsid w:val="005C0B82"/>
    <w:rsid w:val="005C0C95"/>
    <w:rsid w:val="005C0D24"/>
    <w:rsid w:val="005C0DC7"/>
    <w:rsid w:val="005C0F7A"/>
    <w:rsid w:val="005C10E4"/>
    <w:rsid w:val="005C12B9"/>
    <w:rsid w:val="005C1698"/>
    <w:rsid w:val="005C19D6"/>
    <w:rsid w:val="005C1E7C"/>
    <w:rsid w:val="005C2075"/>
    <w:rsid w:val="005C2079"/>
    <w:rsid w:val="005C33B4"/>
    <w:rsid w:val="005C352C"/>
    <w:rsid w:val="005C38B7"/>
    <w:rsid w:val="005C400F"/>
    <w:rsid w:val="005C4064"/>
    <w:rsid w:val="005C44C6"/>
    <w:rsid w:val="005C4718"/>
    <w:rsid w:val="005C4E29"/>
    <w:rsid w:val="005C561D"/>
    <w:rsid w:val="005C5652"/>
    <w:rsid w:val="005C5875"/>
    <w:rsid w:val="005C5F26"/>
    <w:rsid w:val="005C64DD"/>
    <w:rsid w:val="005C6CAA"/>
    <w:rsid w:val="005C7214"/>
    <w:rsid w:val="005C7291"/>
    <w:rsid w:val="005C7386"/>
    <w:rsid w:val="005C7695"/>
    <w:rsid w:val="005C76C6"/>
    <w:rsid w:val="005C7E12"/>
    <w:rsid w:val="005D036B"/>
    <w:rsid w:val="005D0933"/>
    <w:rsid w:val="005D1158"/>
    <w:rsid w:val="005D146C"/>
    <w:rsid w:val="005D14DF"/>
    <w:rsid w:val="005D1509"/>
    <w:rsid w:val="005D1D4E"/>
    <w:rsid w:val="005D1D56"/>
    <w:rsid w:val="005D1EBE"/>
    <w:rsid w:val="005D1ED8"/>
    <w:rsid w:val="005D25C3"/>
    <w:rsid w:val="005D25E0"/>
    <w:rsid w:val="005D2B1F"/>
    <w:rsid w:val="005D2DD9"/>
    <w:rsid w:val="005D2E35"/>
    <w:rsid w:val="005D3380"/>
    <w:rsid w:val="005D35E4"/>
    <w:rsid w:val="005D35F0"/>
    <w:rsid w:val="005D3645"/>
    <w:rsid w:val="005D378C"/>
    <w:rsid w:val="005D3A68"/>
    <w:rsid w:val="005D3B30"/>
    <w:rsid w:val="005D3B74"/>
    <w:rsid w:val="005D3C83"/>
    <w:rsid w:val="005D4C4E"/>
    <w:rsid w:val="005D4EA2"/>
    <w:rsid w:val="005D50F6"/>
    <w:rsid w:val="005D5581"/>
    <w:rsid w:val="005D5A78"/>
    <w:rsid w:val="005D6400"/>
    <w:rsid w:val="005D65EE"/>
    <w:rsid w:val="005D673E"/>
    <w:rsid w:val="005D6921"/>
    <w:rsid w:val="005D6B74"/>
    <w:rsid w:val="005D767B"/>
    <w:rsid w:val="005D7795"/>
    <w:rsid w:val="005D7D30"/>
    <w:rsid w:val="005E01B0"/>
    <w:rsid w:val="005E03F7"/>
    <w:rsid w:val="005E04D9"/>
    <w:rsid w:val="005E097D"/>
    <w:rsid w:val="005E11B8"/>
    <w:rsid w:val="005E12A2"/>
    <w:rsid w:val="005E1767"/>
    <w:rsid w:val="005E192D"/>
    <w:rsid w:val="005E1C1A"/>
    <w:rsid w:val="005E1E00"/>
    <w:rsid w:val="005E1EC4"/>
    <w:rsid w:val="005E22EE"/>
    <w:rsid w:val="005E2C86"/>
    <w:rsid w:val="005E3C71"/>
    <w:rsid w:val="005E4101"/>
    <w:rsid w:val="005E41F0"/>
    <w:rsid w:val="005E478B"/>
    <w:rsid w:val="005E4ADA"/>
    <w:rsid w:val="005E4F2B"/>
    <w:rsid w:val="005E505C"/>
    <w:rsid w:val="005E54DE"/>
    <w:rsid w:val="005E5AB3"/>
    <w:rsid w:val="005E5ACC"/>
    <w:rsid w:val="005E69FB"/>
    <w:rsid w:val="005E6F7F"/>
    <w:rsid w:val="005E7162"/>
    <w:rsid w:val="005E72D5"/>
    <w:rsid w:val="005E75CF"/>
    <w:rsid w:val="005E78D0"/>
    <w:rsid w:val="005E7C83"/>
    <w:rsid w:val="005E7F3F"/>
    <w:rsid w:val="005F019E"/>
    <w:rsid w:val="005F02C0"/>
    <w:rsid w:val="005F064E"/>
    <w:rsid w:val="005F073B"/>
    <w:rsid w:val="005F0803"/>
    <w:rsid w:val="005F0838"/>
    <w:rsid w:val="005F0974"/>
    <w:rsid w:val="005F0CE0"/>
    <w:rsid w:val="005F0DB7"/>
    <w:rsid w:val="005F142F"/>
    <w:rsid w:val="005F150A"/>
    <w:rsid w:val="005F16DD"/>
    <w:rsid w:val="005F1D6B"/>
    <w:rsid w:val="005F1DE5"/>
    <w:rsid w:val="005F1FA3"/>
    <w:rsid w:val="005F24BA"/>
    <w:rsid w:val="005F2595"/>
    <w:rsid w:val="005F269F"/>
    <w:rsid w:val="005F28B7"/>
    <w:rsid w:val="005F2B4E"/>
    <w:rsid w:val="005F3518"/>
    <w:rsid w:val="005F35A8"/>
    <w:rsid w:val="005F377D"/>
    <w:rsid w:val="005F397D"/>
    <w:rsid w:val="005F3A22"/>
    <w:rsid w:val="005F3E87"/>
    <w:rsid w:val="005F43D0"/>
    <w:rsid w:val="005F48C5"/>
    <w:rsid w:val="005F49C3"/>
    <w:rsid w:val="005F5550"/>
    <w:rsid w:val="005F555F"/>
    <w:rsid w:val="005F558E"/>
    <w:rsid w:val="005F5818"/>
    <w:rsid w:val="005F5C3F"/>
    <w:rsid w:val="005F5EE1"/>
    <w:rsid w:val="005F609D"/>
    <w:rsid w:val="005F6184"/>
    <w:rsid w:val="005F646D"/>
    <w:rsid w:val="005F6510"/>
    <w:rsid w:val="005F66A1"/>
    <w:rsid w:val="005F6C64"/>
    <w:rsid w:val="005F6D66"/>
    <w:rsid w:val="005F6E70"/>
    <w:rsid w:val="005F6E84"/>
    <w:rsid w:val="005F6FDC"/>
    <w:rsid w:val="005F737B"/>
    <w:rsid w:val="005F75D8"/>
    <w:rsid w:val="005F75F5"/>
    <w:rsid w:val="005F77CC"/>
    <w:rsid w:val="005F7823"/>
    <w:rsid w:val="005F7B50"/>
    <w:rsid w:val="00600300"/>
    <w:rsid w:val="00600ACE"/>
    <w:rsid w:val="00601126"/>
    <w:rsid w:val="00601F2E"/>
    <w:rsid w:val="00601FF0"/>
    <w:rsid w:val="0060249D"/>
    <w:rsid w:val="00602AE8"/>
    <w:rsid w:val="00602DFF"/>
    <w:rsid w:val="00602F41"/>
    <w:rsid w:val="00603520"/>
    <w:rsid w:val="00603617"/>
    <w:rsid w:val="006038C2"/>
    <w:rsid w:val="006043F7"/>
    <w:rsid w:val="006048D8"/>
    <w:rsid w:val="00604F30"/>
    <w:rsid w:val="00605120"/>
    <w:rsid w:val="00605248"/>
    <w:rsid w:val="0060536C"/>
    <w:rsid w:val="00605EDA"/>
    <w:rsid w:val="006061B9"/>
    <w:rsid w:val="006063F4"/>
    <w:rsid w:val="006067FF"/>
    <w:rsid w:val="00606B94"/>
    <w:rsid w:val="006071FB"/>
    <w:rsid w:val="00607C10"/>
    <w:rsid w:val="00607C4E"/>
    <w:rsid w:val="00610405"/>
    <w:rsid w:val="00610B28"/>
    <w:rsid w:val="00610D3C"/>
    <w:rsid w:val="00610D80"/>
    <w:rsid w:val="00610E7D"/>
    <w:rsid w:val="00611118"/>
    <w:rsid w:val="0061118F"/>
    <w:rsid w:val="0061125C"/>
    <w:rsid w:val="0061145C"/>
    <w:rsid w:val="006116C5"/>
    <w:rsid w:val="00611776"/>
    <w:rsid w:val="00611B07"/>
    <w:rsid w:val="00611B57"/>
    <w:rsid w:val="00611FBF"/>
    <w:rsid w:val="00613400"/>
    <w:rsid w:val="0061458B"/>
    <w:rsid w:val="00614C91"/>
    <w:rsid w:val="00615216"/>
    <w:rsid w:val="006154E3"/>
    <w:rsid w:val="006154E9"/>
    <w:rsid w:val="0061575F"/>
    <w:rsid w:val="00616D8E"/>
    <w:rsid w:val="00616F86"/>
    <w:rsid w:val="00617101"/>
    <w:rsid w:val="00617574"/>
    <w:rsid w:val="00617AB6"/>
    <w:rsid w:val="006200F8"/>
    <w:rsid w:val="00620347"/>
    <w:rsid w:val="00620975"/>
    <w:rsid w:val="00620A8F"/>
    <w:rsid w:val="00620D3C"/>
    <w:rsid w:val="0062169B"/>
    <w:rsid w:val="00621822"/>
    <w:rsid w:val="00621E63"/>
    <w:rsid w:val="00621F41"/>
    <w:rsid w:val="0062203B"/>
    <w:rsid w:val="006220D1"/>
    <w:rsid w:val="006222EA"/>
    <w:rsid w:val="0062240B"/>
    <w:rsid w:val="006225D1"/>
    <w:rsid w:val="006226A3"/>
    <w:rsid w:val="00622E63"/>
    <w:rsid w:val="00622EC8"/>
    <w:rsid w:val="00623434"/>
    <w:rsid w:val="00623F18"/>
    <w:rsid w:val="006241AB"/>
    <w:rsid w:val="00624272"/>
    <w:rsid w:val="006242D5"/>
    <w:rsid w:val="006247D5"/>
    <w:rsid w:val="006249AB"/>
    <w:rsid w:val="00624BBE"/>
    <w:rsid w:val="00624C71"/>
    <w:rsid w:val="00624CD4"/>
    <w:rsid w:val="00624D4F"/>
    <w:rsid w:val="0062517C"/>
    <w:rsid w:val="006254D7"/>
    <w:rsid w:val="006259E7"/>
    <w:rsid w:val="00626876"/>
    <w:rsid w:val="00626B73"/>
    <w:rsid w:val="00627281"/>
    <w:rsid w:val="006275BD"/>
    <w:rsid w:val="00627774"/>
    <w:rsid w:val="0062778B"/>
    <w:rsid w:val="006277DA"/>
    <w:rsid w:val="0062790C"/>
    <w:rsid w:val="006279A7"/>
    <w:rsid w:val="00627A89"/>
    <w:rsid w:val="006305F0"/>
    <w:rsid w:val="00630A3D"/>
    <w:rsid w:val="00630C40"/>
    <w:rsid w:val="00630E3E"/>
    <w:rsid w:val="00630FA9"/>
    <w:rsid w:val="0063121F"/>
    <w:rsid w:val="0063149C"/>
    <w:rsid w:val="006314CF"/>
    <w:rsid w:val="006317E0"/>
    <w:rsid w:val="0063188F"/>
    <w:rsid w:val="00631CBE"/>
    <w:rsid w:val="0063233C"/>
    <w:rsid w:val="00632521"/>
    <w:rsid w:val="00632A08"/>
    <w:rsid w:val="00632F95"/>
    <w:rsid w:val="00633178"/>
    <w:rsid w:val="006333D9"/>
    <w:rsid w:val="00633A7C"/>
    <w:rsid w:val="00633EA3"/>
    <w:rsid w:val="00634029"/>
    <w:rsid w:val="0063448F"/>
    <w:rsid w:val="00634729"/>
    <w:rsid w:val="00634BDF"/>
    <w:rsid w:val="00634C31"/>
    <w:rsid w:val="0063511B"/>
    <w:rsid w:val="006354FA"/>
    <w:rsid w:val="0063556B"/>
    <w:rsid w:val="00635E7F"/>
    <w:rsid w:val="006362C2"/>
    <w:rsid w:val="006363AE"/>
    <w:rsid w:val="00636653"/>
    <w:rsid w:val="00636712"/>
    <w:rsid w:val="00636C35"/>
    <w:rsid w:val="0063705B"/>
    <w:rsid w:val="006372FF"/>
    <w:rsid w:val="0063745E"/>
    <w:rsid w:val="006377C7"/>
    <w:rsid w:val="00637A35"/>
    <w:rsid w:val="00637C87"/>
    <w:rsid w:val="00637C8A"/>
    <w:rsid w:val="00637E74"/>
    <w:rsid w:val="00637F15"/>
    <w:rsid w:val="00640292"/>
    <w:rsid w:val="006402D8"/>
    <w:rsid w:val="0064032B"/>
    <w:rsid w:val="00640465"/>
    <w:rsid w:val="00641324"/>
    <w:rsid w:val="0064154E"/>
    <w:rsid w:val="00641A8C"/>
    <w:rsid w:val="00641D8C"/>
    <w:rsid w:val="00641D8F"/>
    <w:rsid w:val="00642470"/>
    <w:rsid w:val="00642675"/>
    <w:rsid w:val="00642B32"/>
    <w:rsid w:val="00643023"/>
    <w:rsid w:val="00643CCD"/>
    <w:rsid w:val="00644452"/>
    <w:rsid w:val="006446B0"/>
    <w:rsid w:val="00645200"/>
    <w:rsid w:val="00645355"/>
    <w:rsid w:val="006455B4"/>
    <w:rsid w:val="00645A8C"/>
    <w:rsid w:val="00645E4F"/>
    <w:rsid w:val="00645FD0"/>
    <w:rsid w:val="00646742"/>
    <w:rsid w:val="00646A25"/>
    <w:rsid w:val="00646C37"/>
    <w:rsid w:val="00646C54"/>
    <w:rsid w:val="006472A2"/>
    <w:rsid w:val="006472E0"/>
    <w:rsid w:val="00647C7F"/>
    <w:rsid w:val="00647F4C"/>
    <w:rsid w:val="006504A4"/>
    <w:rsid w:val="00650F7C"/>
    <w:rsid w:val="00651578"/>
    <w:rsid w:val="00651909"/>
    <w:rsid w:val="00651B08"/>
    <w:rsid w:val="00652366"/>
    <w:rsid w:val="006527AF"/>
    <w:rsid w:val="006527D0"/>
    <w:rsid w:val="00652D61"/>
    <w:rsid w:val="00653027"/>
    <w:rsid w:val="006532AB"/>
    <w:rsid w:val="00653301"/>
    <w:rsid w:val="00653312"/>
    <w:rsid w:val="0065340A"/>
    <w:rsid w:val="0065340B"/>
    <w:rsid w:val="0065358A"/>
    <w:rsid w:val="006537C6"/>
    <w:rsid w:val="00653C0C"/>
    <w:rsid w:val="00653C1D"/>
    <w:rsid w:val="00653C4C"/>
    <w:rsid w:val="00653DAF"/>
    <w:rsid w:val="00653E87"/>
    <w:rsid w:val="00654034"/>
    <w:rsid w:val="0065451B"/>
    <w:rsid w:val="006545AD"/>
    <w:rsid w:val="0065465A"/>
    <w:rsid w:val="00654F4A"/>
    <w:rsid w:val="00654F6F"/>
    <w:rsid w:val="00654FEA"/>
    <w:rsid w:val="0065509F"/>
    <w:rsid w:val="006551CE"/>
    <w:rsid w:val="00655692"/>
    <w:rsid w:val="006558B1"/>
    <w:rsid w:val="00655AC6"/>
    <w:rsid w:val="00655BF6"/>
    <w:rsid w:val="00655D1D"/>
    <w:rsid w:val="006568F3"/>
    <w:rsid w:val="006569F1"/>
    <w:rsid w:val="00656B97"/>
    <w:rsid w:val="00656CCE"/>
    <w:rsid w:val="00656E3D"/>
    <w:rsid w:val="0065758E"/>
    <w:rsid w:val="006579D0"/>
    <w:rsid w:val="00657A4F"/>
    <w:rsid w:val="00657AF1"/>
    <w:rsid w:val="00657B9B"/>
    <w:rsid w:val="00657DA0"/>
    <w:rsid w:val="00657FF7"/>
    <w:rsid w:val="00660298"/>
    <w:rsid w:val="006603D9"/>
    <w:rsid w:val="006604CD"/>
    <w:rsid w:val="0066084D"/>
    <w:rsid w:val="00660D4B"/>
    <w:rsid w:val="00660E6A"/>
    <w:rsid w:val="00661211"/>
    <w:rsid w:val="006618B0"/>
    <w:rsid w:val="0066190D"/>
    <w:rsid w:val="00661AD3"/>
    <w:rsid w:val="0066206E"/>
    <w:rsid w:val="006624D3"/>
    <w:rsid w:val="006626A1"/>
    <w:rsid w:val="00662978"/>
    <w:rsid w:val="00662A99"/>
    <w:rsid w:val="00662A9B"/>
    <w:rsid w:val="00663034"/>
    <w:rsid w:val="00663043"/>
    <w:rsid w:val="0066307C"/>
    <w:rsid w:val="006630CF"/>
    <w:rsid w:val="00663346"/>
    <w:rsid w:val="006634E5"/>
    <w:rsid w:val="006636BA"/>
    <w:rsid w:val="006637E8"/>
    <w:rsid w:val="0066381D"/>
    <w:rsid w:val="0066388C"/>
    <w:rsid w:val="006638BA"/>
    <w:rsid w:val="00663E44"/>
    <w:rsid w:val="00664601"/>
    <w:rsid w:val="0066478A"/>
    <w:rsid w:val="00664BB5"/>
    <w:rsid w:val="00664DB0"/>
    <w:rsid w:val="00664EA3"/>
    <w:rsid w:val="00665924"/>
    <w:rsid w:val="006659F8"/>
    <w:rsid w:val="00665D1D"/>
    <w:rsid w:val="00665F4C"/>
    <w:rsid w:val="00666F8A"/>
    <w:rsid w:val="00667221"/>
    <w:rsid w:val="00667228"/>
    <w:rsid w:val="00667840"/>
    <w:rsid w:val="0066792E"/>
    <w:rsid w:val="00667D82"/>
    <w:rsid w:val="006705A4"/>
    <w:rsid w:val="006711C7"/>
    <w:rsid w:val="00671365"/>
    <w:rsid w:val="00671456"/>
    <w:rsid w:val="006714A0"/>
    <w:rsid w:val="006717A5"/>
    <w:rsid w:val="006718BC"/>
    <w:rsid w:val="006723B2"/>
    <w:rsid w:val="006724B1"/>
    <w:rsid w:val="006725C2"/>
    <w:rsid w:val="006730D2"/>
    <w:rsid w:val="00673233"/>
    <w:rsid w:val="00673301"/>
    <w:rsid w:val="006736C6"/>
    <w:rsid w:val="006736DD"/>
    <w:rsid w:val="00673A1E"/>
    <w:rsid w:val="00673A49"/>
    <w:rsid w:val="00673FD0"/>
    <w:rsid w:val="0067457D"/>
    <w:rsid w:val="0067470A"/>
    <w:rsid w:val="0067472A"/>
    <w:rsid w:val="0067473E"/>
    <w:rsid w:val="0067479A"/>
    <w:rsid w:val="0067482B"/>
    <w:rsid w:val="006749ED"/>
    <w:rsid w:val="00674D28"/>
    <w:rsid w:val="00674DBA"/>
    <w:rsid w:val="00674E4E"/>
    <w:rsid w:val="00675063"/>
    <w:rsid w:val="0067513E"/>
    <w:rsid w:val="006752FF"/>
    <w:rsid w:val="00675596"/>
    <w:rsid w:val="0067571F"/>
    <w:rsid w:val="0067585F"/>
    <w:rsid w:val="00675FBE"/>
    <w:rsid w:val="00675FC7"/>
    <w:rsid w:val="006764FF"/>
    <w:rsid w:val="00676532"/>
    <w:rsid w:val="0067675B"/>
    <w:rsid w:val="00676879"/>
    <w:rsid w:val="00676B13"/>
    <w:rsid w:val="00676CBA"/>
    <w:rsid w:val="00676F99"/>
    <w:rsid w:val="0067701B"/>
    <w:rsid w:val="006772E5"/>
    <w:rsid w:val="0067738C"/>
    <w:rsid w:val="006777D7"/>
    <w:rsid w:val="00677B4C"/>
    <w:rsid w:val="00677C35"/>
    <w:rsid w:val="00677CF9"/>
    <w:rsid w:val="00677DE6"/>
    <w:rsid w:val="00677DED"/>
    <w:rsid w:val="00677EE8"/>
    <w:rsid w:val="00680006"/>
    <w:rsid w:val="0068010F"/>
    <w:rsid w:val="00680D10"/>
    <w:rsid w:val="00680F5C"/>
    <w:rsid w:val="0068118C"/>
    <w:rsid w:val="006811C7"/>
    <w:rsid w:val="00681630"/>
    <w:rsid w:val="0068170B"/>
    <w:rsid w:val="00681784"/>
    <w:rsid w:val="00681C80"/>
    <w:rsid w:val="00681DB3"/>
    <w:rsid w:val="00682D4A"/>
    <w:rsid w:val="00683151"/>
    <w:rsid w:val="0068315D"/>
    <w:rsid w:val="00683171"/>
    <w:rsid w:val="006831A7"/>
    <w:rsid w:val="006835D3"/>
    <w:rsid w:val="0068392B"/>
    <w:rsid w:val="00683E2D"/>
    <w:rsid w:val="0068423E"/>
    <w:rsid w:val="0068466D"/>
    <w:rsid w:val="00684916"/>
    <w:rsid w:val="00684A92"/>
    <w:rsid w:val="00684DE1"/>
    <w:rsid w:val="006852D6"/>
    <w:rsid w:val="006852F5"/>
    <w:rsid w:val="006853C2"/>
    <w:rsid w:val="006853F4"/>
    <w:rsid w:val="0068593F"/>
    <w:rsid w:val="00685BB0"/>
    <w:rsid w:val="00685C6D"/>
    <w:rsid w:val="006863C7"/>
    <w:rsid w:val="00686476"/>
    <w:rsid w:val="00686795"/>
    <w:rsid w:val="00686D94"/>
    <w:rsid w:val="00686FDB"/>
    <w:rsid w:val="00687221"/>
    <w:rsid w:val="0068778C"/>
    <w:rsid w:val="0068793D"/>
    <w:rsid w:val="00687B1A"/>
    <w:rsid w:val="00687ED6"/>
    <w:rsid w:val="006905ED"/>
    <w:rsid w:val="006906E4"/>
    <w:rsid w:val="00690CB4"/>
    <w:rsid w:val="00690E22"/>
    <w:rsid w:val="006916B6"/>
    <w:rsid w:val="006918C0"/>
    <w:rsid w:val="0069194B"/>
    <w:rsid w:val="00691A2C"/>
    <w:rsid w:val="00691CBA"/>
    <w:rsid w:val="00691D6D"/>
    <w:rsid w:val="0069205D"/>
    <w:rsid w:val="00692470"/>
    <w:rsid w:val="00692597"/>
    <w:rsid w:val="006925A0"/>
    <w:rsid w:val="00692A59"/>
    <w:rsid w:val="00692D2A"/>
    <w:rsid w:val="00693219"/>
    <w:rsid w:val="00693520"/>
    <w:rsid w:val="006937D2"/>
    <w:rsid w:val="00693B56"/>
    <w:rsid w:val="00693F47"/>
    <w:rsid w:val="00693F6D"/>
    <w:rsid w:val="0069409C"/>
    <w:rsid w:val="006944D7"/>
    <w:rsid w:val="00694B2B"/>
    <w:rsid w:val="00694B8C"/>
    <w:rsid w:val="00694C21"/>
    <w:rsid w:val="00694F7F"/>
    <w:rsid w:val="00695327"/>
    <w:rsid w:val="00695363"/>
    <w:rsid w:val="00695411"/>
    <w:rsid w:val="00695524"/>
    <w:rsid w:val="00695A55"/>
    <w:rsid w:val="00696153"/>
    <w:rsid w:val="00696222"/>
    <w:rsid w:val="006966C3"/>
    <w:rsid w:val="006969D3"/>
    <w:rsid w:val="00696C1F"/>
    <w:rsid w:val="00696FE5"/>
    <w:rsid w:val="00697A1F"/>
    <w:rsid w:val="00697AFC"/>
    <w:rsid w:val="00697EC0"/>
    <w:rsid w:val="006A0077"/>
    <w:rsid w:val="006A0221"/>
    <w:rsid w:val="006A0673"/>
    <w:rsid w:val="006A0759"/>
    <w:rsid w:val="006A08DB"/>
    <w:rsid w:val="006A0B3E"/>
    <w:rsid w:val="006A0C60"/>
    <w:rsid w:val="006A0D95"/>
    <w:rsid w:val="006A0E98"/>
    <w:rsid w:val="006A0FFA"/>
    <w:rsid w:val="006A1485"/>
    <w:rsid w:val="006A164D"/>
    <w:rsid w:val="006A1843"/>
    <w:rsid w:val="006A1927"/>
    <w:rsid w:val="006A1E2C"/>
    <w:rsid w:val="006A1EB5"/>
    <w:rsid w:val="006A26B8"/>
    <w:rsid w:val="006A328D"/>
    <w:rsid w:val="006A3376"/>
    <w:rsid w:val="006A379D"/>
    <w:rsid w:val="006A3898"/>
    <w:rsid w:val="006A38CC"/>
    <w:rsid w:val="006A38F2"/>
    <w:rsid w:val="006A40F6"/>
    <w:rsid w:val="006A425F"/>
    <w:rsid w:val="006A451C"/>
    <w:rsid w:val="006A4A2F"/>
    <w:rsid w:val="006A4BCD"/>
    <w:rsid w:val="006A4CA6"/>
    <w:rsid w:val="006A4DBF"/>
    <w:rsid w:val="006A4FC4"/>
    <w:rsid w:val="006A5229"/>
    <w:rsid w:val="006A590C"/>
    <w:rsid w:val="006A611B"/>
    <w:rsid w:val="006A694C"/>
    <w:rsid w:val="006A6A0D"/>
    <w:rsid w:val="006A6A96"/>
    <w:rsid w:val="006A6BEB"/>
    <w:rsid w:val="006A6C42"/>
    <w:rsid w:val="006A6EE9"/>
    <w:rsid w:val="006A71EE"/>
    <w:rsid w:val="006A7349"/>
    <w:rsid w:val="006A7371"/>
    <w:rsid w:val="006A748E"/>
    <w:rsid w:val="006A7796"/>
    <w:rsid w:val="006A7C21"/>
    <w:rsid w:val="006A7CE8"/>
    <w:rsid w:val="006A7F82"/>
    <w:rsid w:val="006B0213"/>
    <w:rsid w:val="006B03DD"/>
    <w:rsid w:val="006B04D8"/>
    <w:rsid w:val="006B055E"/>
    <w:rsid w:val="006B0638"/>
    <w:rsid w:val="006B065E"/>
    <w:rsid w:val="006B07BF"/>
    <w:rsid w:val="006B0C18"/>
    <w:rsid w:val="006B0D06"/>
    <w:rsid w:val="006B0EF4"/>
    <w:rsid w:val="006B15B7"/>
    <w:rsid w:val="006B2311"/>
    <w:rsid w:val="006B2817"/>
    <w:rsid w:val="006B28AC"/>
    <w:rsid w:val="006B2AE0"/>
    <w:rsid w:val="006B3117"/>
    <w:rsid w:val="006B318C"/>
    <w:rsid w:val="006B3A6A"/>
    <w:rsid w:val="006B3B57"/>
    <w:rsid w:val="006B4213"/>
    <w:rsid w:val="006B45D3"/>
    <w:rsid w:val="006B4609"/>
    <w:rsid w:val="006B4AED"/>
    <w:rsid w:val="006B500D"/>
    <w:rsid w:val="006B5115"/>
    <w:rsid w:val="006B5254"/>
    <w:rsid w:val="006B5285"/>
    <w:rsid w:val="006B52A6"/>
    <w:rsid w:val="006B5A76"/>
    <w:rsid w:val="006B5B5B"/>
    <w:rsid w:val="006B5E5E"/>
    <w:rsid w:val="006B6116"/>
    <w:rsid w:val="006B6660"/>
    <w:rsid w:val="006B6A50"/>
    <w:rsid w:val="006B6D2B"/>
    <w:rsid w:val="006B6D81"/>
    <w:rsid w:val="006B7179"/>
    <w:rsid w:val="006B7A16"/>
    <w:rsid w:val="006C040E"/>
    <w:rsid w:val="006C09CC"/>
    <w:rsid w:val="006C0A08"/>
    <w:rsid w:val="006C0A19"/>
    <w:rsid w:val="006C0AD9"/>
    <w:rsid w:val="006C0B97"/>
    <w:rsid w:val="006C1A74"/>
    <w:rsid w:val="006C1B8C"/>
    <w:rsid w:val="006C1DAE"/>
    <w:rsid w:val="006C2025"/>
    <w:rsid w:val="006C2026"/>
    <w:rsid w:val="006C2235"/>
    <w:rsid w:val="006C2630"/>
    <w:rsid w:val="006C26EA"/>
    <w:rsid w:val="006C3045"/>
    <w:rsid w:val="006C3466"/>
    <w:rsid w:val="006C356C"/>
    <w:rsid w:val="006C3FB8"/>
    <w:rsid w:val="006C45BC"/>
    <w:rsid w:val="006C59F6"/>
    <w:rsid w:val="006C5E77"/>
    <w:rsid w:val="006C60F6"/>
    <w:rsid w:val="006C6390"/>
    <w:rsid w:val="006C64BE"/>
    <w:rsid w:val="006C7102"/>
    <w:rsid w:val="006C7202"/>
    <w:rsid w:val="006C7BCE"/>
    <w:rsid w:val="006D0366"/>
    <w:rsid w:val="006D06FB"/>
    <w:rsid w:val="006D081D"/>
    <w:rsid w:val="006D0932"/>
    <w:rsid w:val="006D0CB2"/>
    <w:rsid w:val="006D11AD"/>
    <w:rsid w:val="006D1A56"/>
    <w:rsid w:val="006D1D72"/>
    <w:rsid w:val="006D1E92"/>
    <w:rsid w:val="006D2125"/>
    <w:rsid w:val="006D23E4"/>
    <w:rsid w:val="006D25DB"/>
    <w:rsid w:val="006D26C1"/>
    <w:rsid w:val="006D2A73"/>
    <w:rsid w:val="006D2D5E"/>
    <w:rsid w:val="006D30D2"/>
    <w:rsid w:val="006D3759"/>
    <w:rsid w:val="006D3784"/>
    <w:rsid w:val="006D3A96"/>
    <w:rsid w:val="006D3D31"/>
    <w:rsid w:val="006D4426"/>
    <w:rsid w:val="006D479B"/>
    <w:rsid w:val="006D4FF0"/>
    <w:rsid w:val="006D51E9"/>
    <w:rsid w:val="006D5281"/>
    <w:rsid w:val="006D54ED"/>
    <w:rsid w:val="006D5666"/>
    <w:rsid w:val="006D5743"/>
    <w:rsid w:val="006D5770"/>
    <w:rsid w:val="006D5819"/>
    <w:rsid w:val="006D59A3"/>
    <w:rsid w:val="006D6522"/>
    <w:rsid w:val="006D6D04"/>
    <w:rsid w:val="006D6E49"/>
    <w:rsid w:val="006D7131"/>
    <w:rsid w:val="006D714B"/>
    <w:rsid w:val="006D7288"/>
    <w:rsid w:val="006D736C"/>
    <w:rsid w:val="006D7B66"/>
    <w:rsid w:val="006E01BD"/>
    <w:rsid w:val="006E0294"/>
    <w:rsid w:val="006E06DD"/>
    <w:rsid w:val="006E08C4"/>
    <w:rsid w:val="006E1353"/>
    <w:rsid w:val="006E163B"/>
    <w:rsid w:val="006E1F93"/>
    <w:rsid w:val="006E23DB"/>
    <w:rsid w:val="006E27E0"/>
    <w:rsid w:val="006E29F7"/>
    <w:rsid w:val="006E2B49"/>
    <w:rsid w:val="006E2BF8"/>
    <w:rsid w:val="006E2C3F"/>
    <w:rsid w:val="006E327B"/>
    <w:rsid w:val="006E3A2D"/>
    <w:rsid w:val="006E4429"/>
    <w:rsid w:val="006E4497"/>
    <w:rsid w:val="006E46B0"/>
    <w:rsid w:val="006E47C3"/>
    <w:rsid w:val="006E4A6C"/>
    <w:rsid w:val="006E5059"/>
    <w:rsid w:val="006E5617"/>
    <w:rsid w:val="006E5844"/>
    <w:rsid w:val="006E5C21"/>
    <w:rsid w:val="006E6402"/>
    <w:rsid w:val="006E672D"/>
    <w:rsid w:val="006E68CE"/>
    <w:rsid w:val="006E6A71"/>
    <w:rsid w:val="006E6F15"/>
    <w:rsid w:val="006E7122"/>
    <w:rsid w:val="006E7631"/>
    <w:rsid w:val="006F0028"/>
    <w:rsid w:val="006F0537"/>
    <w:rsid w:val="006F0673"/>
    <w:rsid w:val="006F067B"/>
    <w:rsid w:val="006F08C2"/>
    <w:rsid w:val="006F0EE1"/>
    <w:rsid w:val="006F1129"/>
    <w:rsid w:val="006F11AB"/>
    <w:rsid w:val="006F1786"/>
    <w:rsid w:val="006F17DA"/>
    <w:rsid w:val="006F1844"/>
    <w:rsid w:val="006F2184"/>
    <w:rsid w:val="006F2666"/>
    <w:rsid w:val="006F2AEB"/>
    <w:rsid w:val="006F2B1E"/>
    <w:rsid w:val="006F2C75"/>
    <w:rsid w:val="006F3629"/>
    <w:rsid w:val="006F4BDE"/>
    <w:rsid w:val="006F4CBD"/>
    <w:rsid w:val="006F4DB9"/>
    <w:rsid w:val="006F4F02"/>
    <w:rsid w:val="006F4F14"/>
    <w:rsid w:val="006F52F4"/>
    <w:rsid w:val="006F56A3"/>
    <w:rsid w:val="006F5D27"/>
    <w:rsid w:val="006F5ED4"/>
    <w:rsid w:val="006F5F78"/>
    <w:rsid w:val="006F6188"/>
    <w:rsid w:val="006F6224"/>
    <w:rsid w:val="006F655B"/>
    <w:rsid w:val="006F668C"/>
    <w:rsid w:val="006F67B1"/>
    <w:rsid w:val="006F6D1E"/>
    <w:rsid w:val="006F6DB5"/>
    <w:rsid w:val="006F7412"/>
    <w:rsid w:val="006F7778"/>
    <w:rsid w:val="006F779D"/>
    <w:rsid w:val="006F7C0F"/>
    <w:rsid w:val="006F7D4E"/>
    <w:rsid w:val="006F7FAB"/>
    <w:rsid w:val="00700688"/>
    <w:rsid w:val="007010AE"/>
    <w:rsid w:val="00701138"/>
    <w:rsid w:val="00701771"/>
    <w:rsid w:val="00701C7B"/>
    <w:rsid w:val="007022C7"/>
    <w:rsid w:val="007029FC"/>
    <w:rsid w:val="00702FA3"/>
    <w:rsid w:val="00703292"/>
    <w:rsid w:val="0070366F"/>
    <w:rsid w:val="00703716"/>
    <w:rsid w:val="00703A3D"/>
    <w:rsid w:val="00703FCD"/>
    <w:rsid w:val="00704C43"/>
    <w:rsid w:val="00704C57"/>
    <w:rsid w:val="00704DF9"/>
    <w:rsid w:val="00706160"/>
    <w:rsid w:val="00706729"/>
    <w:rsid w:val="007067F0"/>
    <w:rsid w:val="007069B7"/>
    <w:rsid w:val="00706C9E"/>
    <w:rsid w:val="00706CAB"/>
    <w:rsid w:val="00707346"/>
    <w:rsid w:val="0070785D"/>
    <w:rsid w:val="007079E2"/>
    <w:rsid w:val="00707CFB"/>
    <w:rsid w:val="0071018C"/>
    <w:rsid w:val="0071029C"/>
    <w:rsid w:val="007102B5"/>
    <w:rsid w:val="00710820"/>
    <w:rsid w:val="007108FD"/>
    <w:rsid w:val="00710A6F"/>
    <w:rsid w:val="00710E7C"/>
    <w:rsid w:val="007111BF"/>
    <w:rsid w:val="00711324"/>
    <w:rsid w:val="00711C5B"/>
    <w:rsid w:val="00711DEC"/>
    <w:rsid w:val="00711FBE"/>
    <w:rsid w:val="00712548"/>
    <w:rsid w:val="007125C3"/>
    <w:rsid w:val="007127C3"/>
    <w:rsid w:val="0071295C"/>
    <w:rsid w:val="00713106"/>
    <w:rsid w:val="007131D9"/>
    <w:rsid w:val="00713341"/>
    <w:rsid w:val="007135C4"/>
    <w:rsid w:val="00713CBC"/>
    <w:rsid w:val="007140DD"/>
    <w:rsid w:val="007145D0"/>
    <w:rsid w:val="007146DA"/>
    <w:rsid w:val="00714B80"/>
    <w:rsid w:val="00715866"/>
    <w:rsid w:val="00715CC6"/>
    <w:rsid w:val="00715D60"/>
    <w:rsid w:val="00716162"/>
    <w:rsid w:val="00716317"/>
    <w:rsid w:val="0071631C"/>
    <w:rsid w:val="0071693B"/>
    <w:rsid w:val="007169E4"/>
    <w:rsid w:val="00716F4C"/>
    <w:rsid w:val="00716F77"/>
    <w:rsid w:val="0071796E"/>
    <w:rsid w:val="00717AB7"/>
    <w:rsid w:val="00720661"/>
    <w:rsid w:val="007207E8"/>
    <w:rsid w:val="00720AFE"/>
    <w:rsid w:val="007219E6"/>
    <w:rsid w:val="0072204E"/>
    <w:rsid w:val="00722433"/>
    <w:rsid w:val="00722546"/>
    <w:rsid w:val="00722C64"/>
    <w:rsid w:val="00722DD5"/>
    <w:rsid w:val="00723150"/>
    <w:rsid w:val="00723187"/>
    <w:rsid w:val="00723292"/>
    <w:rsid w:val="00723363"/>
    <w:rsid w:val="00723418"/>
    <w:rsid w:val="00723446"/>
    <w:rsid w:val="007237DB"/>
    <w:rsid w:val="007238B3"/>
    <w:rsid w:val="00723C1F"/>
    <w:rsid w:val="00723E2C"/>
    <w:rsid w:val="0072438A"/>
    <w:rsid w:val="007243F1"/>
    <w:rsid w:val="00724A6F"/>
    <w:rsid w:val="00724C4F"/>
    <w:rsid w:val="00725095"/>
    <w:rsid w:val="0072537A"/>
    <w:rsid w:val="00725810"/>
    <w:rsid w:val="00725FE3"/>
    <w:rsid w:val="007260FE"/>
    <w:rsid w:val="0072643E"/>
    <w:rsid w:val="00726456"/>
    <w:rsid w:val="0072656E"/>
    <w:rsid w:val="007269E0"/>
    <w:rsid w:val="00726DA0"/>
    <w:rsid w:val="00726E8C"/>
    <w:rsid w:val="007272E1"/>
    <w:rsid w:val="00727623"/>
    <w:rsid w:val="007276B6"/>
    <w:rsid w:val="00727A61"/>
    <w:rsid w:val="00727A66"/>
    <w:rsid w:val="00727B2D"/>
    <w:rsid w:val="00727B7E"/>
    <w:rsid w:val="00727C58"/>
    <w:rsid w:val="007307C4"/>
    <w:rsid w:val="007307C5"/>
    <w:rsid w:val="0073089A"/>
    <w:rsid w:val="007309F1"/>
    <w:rsid w:val="00730D9C"/>
    <w:rsid w:val="0073151F"/>
    <w:rsid w:val="00731554"/>
    <w:rsid w:val="007317C2"/>
    <w:rsid w:val="007319F1"/>
    <w:rsid w:val="0073234F"/>
    <w:rsid w:val="0073242F"/>
    <w:rsid w:val="007326F5"/>
    <w:rsid w:val="00732A5E"/>
    <w:rsid w:val="00732D70"/>
    <w:rsid w:val="00732F00"/>
    <w:rsid w:val="00733078"/>
    <w:rsid w:val="007333A7"/>
    <w:rsid w:val="00733458"/>
    <w:rsid w:val="00733505"/>
    <w:rsid w:val="0073375D"/>
    <w:rsid w:val="00733D70"/>
    <w:rsid w:val="00734098"/>
    <w:rsid w:val="00734199"/>
    <w:rsid w:val="007344D4"/>
    <w:rsid w:val="00734A89"/>
    <w:rsid w:val="00734B36"/>
    <w:rsid w:val="00734C0E"/>
    <w:rsid w:val="00734C4E"/>
    <w:rsid w:val="00734D2A"/>
    <w:rsid w:val="00735856"/>
    <w:rsid w:val="00735ECA"/>
    <w:rsid w:val="007360AD"/>
    <w:rsid w:val="007363C7"/>
    <w:rsid w:val="0073642C"/>
    <w:rsid w:val="00736CBC"/>
    <w:rsid w:val="00736D54"/>
    <w:rsid w:val="00736E72"/>
    <w:rsid w:val="00736E97"/>
    <w:rsid w:val="007370D8"/>
    <w:rsid w:val="0073788D"/>
    <w:rsid w:val="00737A59"/>
    <w:rsid w:val="00737BD1"/>
    <w:rsid w:val="00737DCD"/>
    <w:rsid w:val="00737F42"/>
    <w:rsid w:val="007404E3"/>
    <w:rsid w:val="00740591"/>
    <w:rsid w:val="007410AC"/>
    <w:rsid w:val="00741591"/>
    <w:rsid w:val="00741717"/>
    <w:rsid w:val="007418DC"/>
    <w:rsid w:val="007419D2"/>
    <w:rsid w:val="00741C0F"/>
    <w:rsid w:val="00742777"/>
    <w:rsid w:val="007427D9"/>
    <w:rsid w:val="007429C3"/>
    <w:rsid w:val="00742F2F"/>
    <w:rsid w:val="0074311A"/>
    <w:rsid w:val="007431A8"/>
    <w:rsid w:val="0074351B"/>
    <w:rsid w:val="007436C5"/>
    <w:rsid w:val="0074378E"/>
    <w:rsid w:val="00743DD9"/>
    <w:rsid w:val="007440A1"/>
    <w:rsid w:val="007447E9"/>
    <w:rsid w:val="00744956"/>
    <w:rsid w:val="00744A91"/>
    <w:rsid w:val="00744AE9"/>
    <w:rsid w:val="0074522B"/>
    <w:rsid w:val="0074599F"/>
    <w:rsid w:val="00745CA3"/>
    <w:rsid w:val="00745FEC"/>
    <w:rsid w:val="007465CD"/>
    <w:rsid w:val="00746A09"/>
    <w:rsid w:val="00746A18"/>
    <w:rsid w:val="0074723E"/>
    <w:rsid w:val="00747D53"/>
    <w:rsid w:val="007500F1"/>
    <w:rsid w:val="007502E8"/>
    <w:rsid w:val="0075078F"/>
    <w:rsid w:val="00750C94"/>
    <w:rsid w:val="007515CD"/>
    <w:rsid w:val="00751993"/>
    <w:rsid w:val="00751C85"/>
    <w:rsid w:val="00751F66"/>
    <w:rsid w:val="00752099"/>
    <w:rsid w:val="0075220F"/>
    <w:rsid w:val="0075222E"/>
    <w:rsid w:val="00752391"/>
    <w:rsid w:val="007527E6"/>
    <w:rsid w:val="00752973"/>
    <w:rsid w:val="00752CE1"/>
    <w:rsid w:val="00752D51"/>
    <w:rsid w:val="00752EB9"/>
    <w:rsid w:val="00752F82"/>
    <w:rsid w:val="00753022"/>
    <w:rsid w:val="007534A5"/>
    <w:rsid w:val="00754047"/>
    <w:rsid w:val="00754675"/>
    <w:rsid w:val="00754953"/>
    <w:rsid w:val="00755449"/>
    <w:rsid w:val="00755A57"/>
    <w:rsid w:val="00755CE1"/>
    <w:rsid w:val="00755E6D"/>
    <w:rsid w:val="007565B5"/>
    <w:rsid w:val="00756937"/>
    <w:rsid w:val="00756BFC"/>
    <w:rsid w:val="00756C6B"/>
    <w:rsid w:val="00757121"/>
    <w:rsid w:val="007578F4"/>
    <w:rsid w:val="00760313"/>
    <w:rsid w:val="007603FC"/>
    <w:rsid w:val="0076059A"/>
    <w:rsid w:val="00761724"/>
    <w:rsid w:val="00761C6D"/>
    <w:rsid w:val="00761D7E"/>
    <w:rsid w:val="0076244F"/>
    <w:rsid w:val="0076271A"/>
    <w:rsid w:val="0076274F"/>
    <w:rsid w:val="00762A4F"/>
    <w:rsid w:val="00762C39"/>
    <w:rsid w:val="00762CD1"/>
    <w:rsid w:val="00762D0E"/>
    <w:rsid w:val="00762ECB"/>
    <w:rsid w:val="00763422"/>
    <w:rsid w:val="00763886"/>
    <w:rsid w:val="00763925"/>
    <w:rsid w:val="00763AAF"/>
    <w:rsid w:val="00763CDC"/>
    <w:rsid w:val="00763D63"/>
    <w:rsid w:val="00763DA5"/>
    <w:rsid w:val="0076402C"/>
    <w:rsid w:val="007640E5"/>
    <w:rsid w:val="00764397"/>
    <w:rsid w:val="0076466A"/>
    <w:rsid w:val="00764AE2"/>
    <w:rsid w:val="00764DD9"/>
    <w:rsid w:val="00764E56"/>
    <w:rsid w:val="007658F8"/>
    <w:rsid w:val="00765AC7"/>
    <w:rsid w:val="00765B46"/>
    <w:rsid w:val="00765D8D"/>
    <w:rsid w:val="00765F0D"/>
    <w:rsid w:val="00766A73"/>
    <w:rsid w:val="00766E24"/>
    <w:rsid w:val="00767353"/>
    <w:rsid w:val="007674F5"/>
    <w:rsid w:val="00770906"/>
    <w:rsid w:val="00770931"/>
    <w:rsid w:val="00770A1E"/>
    <w:rsid w:val="00770D0B"/>
    <w:rsid w:val="007713FA"/>
    <w:rsid w:val="00771518"/>
    <w:rsid w:val="007719AF"/>
    <w:rsid w:val="00771C35"/>
    <w:rsid w:val="00771D63"/>
    <w:rsid w:val="00771E0E"/>
    <w:rsid w:val="0077229A"/>
    <w:rsid w:val="007727A0"/>
    <w:rsid w:val="00772892"/>
    <w:rsid w:val="00772B83"/>
    <w:rsid w:val="00773470"/>
    <w:rsid w:val="007735B0"/>
    <w:rsid w:val="007737AB"/>
    <w:rsid w:val="00773B88"/>
    <w:rsid w:val="00774015"/>
    <w:rsid w:val="007745A0"/>
    <w:rsid w:val="00774752"/>
    <w:rsid w:val="00774A0D"/>
    <w:rsid w:val="00774E13"/>
    <w:rsid w:val="0077509F"/>
    <w:rsid w:val="007751D7"/>
    <w:rsid w:val="00775296"/>
    <w:rsid w:val="0077539B"/>
    <w:rsid w:val="00775621"/>
    <w:rsid w:val="00775BAA"/>
    <w:rsid w:val="00775E65"/>
    <w:rsid w:val="00775E70"/>
    <w:rsid w:val="007764A1"/>
    <w:rsid w:val="00776B02"/>
    <w:rsid w:val="00776C14"/>
    <w:rsid w:val="007773C1"/>
    <w:rsid w:val="0077756A"/>
    <w:rsid w:val="007808FC"/>
    <w:rsid w:val="00780A75"/>
    <w:rsid w:val="00780DCB"/>
    <w:rsid w:val="007810B6"/>
    <w:rsid w:val="00781280"/>
    <w:rsid w:val="00781A40"/>
    <w:rsid w:val="00781B8F"/>
    <w:rsid w:val="007820D6"/>
    <w:rsid w:val="00782474"/>
    <w:rsid w:val="0078258B"/>
    <w:rsid w:val="007828D3"/>
    <w:rsid w:val="0078293F"/>
    <w:rsid w:val="00782A08"/>
    <w:rsid w:val="00782E29"/>
    <w:rsid w:val="0078323B"/>
    <w:rsid w:val="007838CF"/>
    <w:rsid w:val="00783921"/>
    <w:rsid w:val="00783AB6"/>
    <w:rsid w:val="00783BD4"/>
    <w:rsid w:val="00783C1A"/>
    <w:rsid w:val="00783C71"/>
    <w:rsid w:val="007842F2"/>
    <w:rsid w:val="00784484"/>
    <w:rsid w:val="00784558"/>
    <w:rsid w:val="00784A73"/>
    <w:rsid w:val="00784A97"/>
    <w:rsid w:val="00784BB5"/>
    <w:rsid w:val="00785200"/>
    <w:rsid w:val="0078556A"/>
    <w:rsid w:val="00785759"/>
    <w:rsid w:val="00785887"/>
    <w:rsid w:val="007866E8"/>
    <w:rsid w:val="007866F5"/>
    <w:rsid w:val="0078670A"/>
    <w:rsid w:val="0078765A"/>
    <w:rsid w:val="00787668"/>
    <w:rsid w:val="007876AF"/>
    <w:rsid w:val="00787E8B"/>
    <w:rsid w:val="00790697"/>
    <w:rsid w:val="0079070C"/>
    <w:rsid w:val="00790F58"/>
    <w:rsid w:val="00791451"/>
    <w:rsid w:val="00791D71"/>
    <w:rsid w:val="00791E91"/>
    <w:rsid w:val="00792105"/>
    <w:rsid w:val="00792311"/>
    <w:rsid w:val="0079298C"/>
    <w:rsid w:val="00792EC0"/>
    <w:rsid w:val="00792FAA"/>
    <w:rsid w:val="00793135"/>
    <w:rsid w:val="0079313F"/>
    <w:rsid w:val="007936BD"/>
    <w:rsid w:val="0079380F"/>
    <w:rsid w:val="00793871"/>
    <w:rsid w:val="00793B03"/>
    <w:rsid w:val="007945AE"/>
    <w:rsid w:val="007948FB"/>
    <w:rsid w:val="0079495F"/>
    <w:rsid w:val="007949BB"/>
    <w:rsid w:val="00794DAC"/>
    <w:rsid w:val="00794E10"/>
    <w:rsid w:val="00795001"/>
    <w:rsid w:val="00795400"/>
    <w:rsid w:val="00795AC6"/>
    <w:rsid w:val="00795DA6"/>
    <w:rsid w:val="00796587"/>
    <w:rsid w:val="00796824"/>
    <w:rsid w:val="00796AB1"/>
    <w:rsid w:val="00796E65"/>
    <w:rsid w:val="00796F3A"/>
    <w:rsid w:val="00797030"/>
    <w:rsid w:val="007970BD"/>
    <w:rsid w:val="00797484"/>
    <w:rsid w:val="00797DF9"/>
    <w:rsid w:val="007A0106"/>
    <w:rsid w:val="007A014B"/>
    <w:rsid w:val="007A068A"/>
    <w:rsid w:val="007A0752"/>
    <w:rsid w:val="007A0888"/>
    <w:rsid w:val="007A096D"/>
    <w:rsid w:val="007A0D5E"/>
    <w:rsid w:val="007A0F73"/>
    <w:rsid w:val="007A1078"/>
    <w:rsid w:val="007A1329"/>
    <w:rsid w:val="007A1B85"/>
    <w:rsid w:val="007A1C1A"/>
    <w:rsid w:val="007A1C67"/>
    <w:rsid w:val="007A1D01"/>
    <w:rsid w:val="007A1D34"/>
    <w:rsid w:val="007A21E6"/>
    <w:rsid w:val="007A238B"/>
    <w:rsid w:val="007A24C8"/>
    <w:rsid w:val="007A2924"/>
    <w:rsid w:val="007A2D18"/>
    <w:rsid w:val="007A30A9"/>
    <w:rsid w:val="007A3854"/>
    <w:rsid w:val="007A3886"/>
    <w:rsid w:val="007A3ADD"/>
    <w:rsid w:val="007A3B13"/>
    <w:rsid w:val="007A419C"/>
    <w:rsid w:val="007A42AF"/>
    <w:rsid w:val="007A4934"/>
    <w:rsid w:val="007A4B5F"/>
    <w:rsid w:val="007A50A6"/>
    <w:rsid w:val="007A56F4"/>
    <w:rsid w:val="007A5A84"/>
    <w:rsid w:val="007A5AE5"/>
    <w:rsid w:val="007A5C0B"/>
    <w:rsid w:val="007A5E3A"/>
    <w:rsid w:val="007A6F19"/>
    <w:rsid w:val="007A6F41"/>
    <w:rsid w:val="007A758F"/>
    <w:rsid w:val="007A7751"/>
    <w:rsid w:val="007A78C5"/>
    <w:rsid w:val="007A7D6B"/>
    <w:rsid w:val="007A7DA0"/>
    <w:rsid w:val="007B04AA"/>
    <w:rsid w:val="007B0593"/>
    <w:rsid w:val="007B0645"/>
    <w:rsid w:val="007B0DDE"/>
    <w:rsid w:val="007B10F0"/>
    <w:rsid w:val="007B15C5"/>
    <w:rsid w:val="007B1689"/>
    <w:rsid w:val="007B19DE"/>
    <w:rsid w:val="007B1B82"/>
    <w:rsid w:val="007B22D8"/>
    <w:rsid w:val="007B2EA2"/>
    <w:rsid w:val="007B32FD"/>
    <w:rsid w:val="007B3A8E"/>
    <w:rsid w:val="007B3CBF"/>
    <w:rsid w:val="007B43C5"/>
    <w:rsid w:val="007B5356"/>
    <w:rsid w:val="007B5A70"/>
    <w:rsid w:val="007B5E68"/>
    <w:rsid w:val="007B644C"/>
    <w:rsid w:val="007B648F"/>
    <w:rsid w:val="007B6705"/>
    <w:rsid w:val="007B6894"/>
    <w:rsid w:val="007B6917"/>
    <w:rsid w:val="007B6A0C"/>
    <w:rsid w:val="007B6D4D"/>
    <w:rsid w:val="007B7431"/>
    <w:rsid w:val="007B75FA"/>
    <w:rsid w:val="007B76AA"/>
    <w:rsid w:val="007B7823"/>
    <w:rsid w:val="007B78E8"/>
    <w:rsid w:val="007B78F5"/>
    <w:rsid w:val="007B7A55"/>
    <w:rsid w:val="007B7B66"/>
    <w:rsid w:val="007B7E41"/>
    <w:rsid w:val="007C0285"/>
    <w:rsid w:val="007C0652"/>
    <w:rsid w:val="007C1371"/>
    <w:rsid w:val="007C16B8"/>
    <w:rsid w:val="007C1753"/>
    <w:rsid w:val="007C18ED"/>
    <w:rsid w:val="007C1A33"/>
    <w:rsid w:val="007C1ECF"/>
    <w:rsid w:val="007C2838"/>
    <w:rsid w:val="007C2E41"/>
    <w:rsid w:val="007C2E88"/>
    <w:rsid w:val="007C3518"/>
    <w:rsid w:val="007C3565"/>
    <w:rsid w:val="007C3A12"/>
    <w:rsid w:val="007C3D03"/>
    <w:rsid w:val="007C3D10"/>
    <w:rsid w:val="007C43BC"/>
    <w:rsid w:val="007C4447"/>
    <w:rsid w:val="007C47F8"/>
    <w:rsid w:val="007C4914"/>
    <w:rsid w:val="007C4B81"/>
    <w:rsid w:val="007C4C78"/>
    <w:rsid w:val="007C4C84"/>
    <w:rsid w:val="007C4CD0"/>
    <w:rsid w:val="007C4D0B"/>
    <w:rsid w:val="007C51C2"/>
    <w:rsid w:val="007C526B"/>
    <w:rsid w:val="007C54B6"/>
    <w:rsid w:val="007C54E7"/>
    <w:rsid w:val="007C5645"/>
    <w:rsid w:val="007C598E"/>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E89"/>
    <w:rsid w:val="007D0EDE"/>
    <w:rsid w:val="007D1365"/>
    <w:rsid w:val="007D14D6"/>
    <w:rsid w:val="007D17FA"/>
    <w:rsid w:val="007D19BE"/>
    <w:rsid w:val="007D2180"/>
    <w:rsid w:val="007D242A"/>
    <w:rsid w:val="007D29C7"/>
    <w:rsid w:val="007D2A48"/>
    <w:rsid w:val="007D2C91"/>
    <w:rsid w:val="007D3133"/>
    <w:rsid w:val="007D33E1"/>
    <w:rsid w:val="007D3B1D"/>
    <w:rsid w:val="007D3BCB"/>
    <w:rsid w:val="007D3D2F"/>
    <w:rsid w:val="007D3D77"/>
    <w:rsid w:val="007D3F56"/>
    <w:rsid w:val="007D408E"/>
    <w:rsid w:val="007D4DD3"/>
    <w:rsid w:val="007D4E4C"/>
    <w:rsid w:val="007D51DD"/>
    <w:rsid w:val="007D5B59"/>
    <w:rsid w:val="007D5C46"/>
    <w:rsid w:val="007D5F31"/>
    <w:rsid w:val="007D5F82"/>
    <w:rsid w:val="007D67A5"/>
    <w:rsid w:val="007D6988"/>
    <w:rsid w:val="007D709D"/>
    <w:rsid w:val="007D73A1"/>
    <w:rsid w:val="007D75ED"/>
    <w:rsid w:val="007D7636"/>
    <w:rsid w:val="007D7826"/>
    <w:rsid w:val="007D7AE0"/>
    <w:rsid w:val="007E00E3"/>
    <w:rsid w:val="007E07A3"/>
    <w:rsid w:val="007E0AD5"/>
    <w:rsid w:val="007E1463"/>
    <w:rsid w:val="007E179A"/>
    <w:rsid w:val="007E1EE0"/>
    <w:rsid w:val="007E217F"/>
    <w:rsid w:val="007E2247"/>
    <w:rsid w:val="007E2273"/>
    <w:rsid w:val="007E2389"/>
    <w:rsid w:val="007E2A20"/>
    <w:rsid w:val="007E2A38"/>
    <w:rsid w:val="007E2C10"/>
    <w:rsid w:val="007E32D5"/>
    <w:rsid w:val="007E3573"/>
    <w:rsid w:val="007E35C5"/>
    <w:rsid w:val="007E36F3"/>
    <w:rsid w:val="007E3920"/>
    <w:rsid w:val="007E3ADD"/>
    <w:rsid w:val="007E3AE2"/>
    <w:rsid w:val="007E3BB4"/>
    <w:rsid w:val="007E3D0C"/>
    <w:rsid w:val="007E3DC7"/>
    <w:rsid w:val="007E415E"/>
    <w:rsid w:val="007E45E4"/>
    <w:rsid w:val="007E4AA7"/>
    <w:rsid w:val="007E4C94"/>
    <w:rsid w:val="007E4C95"/>
    <w:rsid w:val="007E4CCC"/>
    <w:rsid w:val="007E4FE7"/>
    <w:rsid w:val="007E50F5"/>
    <w:rsid w:val="007E5949"/>
    <w:rsid w:val="007E5CBC"/>
    <w:rsid w:val="007E5CD5"/>
    <w:rsid w:val="007E5F2E"/>
    <w:rsid w:val="007E5FCF"/>
    <w:rsid w:val="007E6106"/>
    <w:rsid w:val="007E64A5"/>
    <w:rsid w:val="007E69BC"/>
    <w:rsid w:val="007E6C36"/>
    <w:rsid w:val="007E6CA0"/>
    <w:rsid w:val="007E6ED6"/>
    <w:rsid w:val="007E78DF"/>
    <w:rsid w:val="007E7A5E"/>
    <w:rsid w:val="007F0138"/>
    <w:rsid w:val="007F02AB"/>
    <w:rsid w:val="007F04ED"/>
    <w:rsid w:val="007F0C23"/>
    <w:rsid w:val="007F0D2F"/>
    <w:rsid w:val="007F1450"/>
    <w:rsid w:val="007F1587"/>
    <w:rsid w:val="007F1984"/>
    <w:rsid w:val="007F19DA"/>
    <w:rsid w:val="007F1C37"/>
    <w:rsid w:val="007F20EA"/>
    <w:rsid w:val="007F2190"/>
    <w:rsid w:val="007F2269"/>
    <w:rsid w:val="007F2447"/>
    <w:rsid w:val="007F26F2"/>
    <w:rsid w:val="007F2856"/>
    <w:rsid w:val="007F287A"/>
    <w:rsid w:val="007F28D3"/>
    <w:rsid w:val="007F29B7"/>
    <w:rsid w:val="007F29BA"/>
    <w:rsid w:val="007F2D28"/>
    <w:rsid w:val="007F2E4A"/>
    <w:rsid w:val="007F3213"/>
    <w:rsid w:val="007F345F"/>
    <w:rsid w:val="007F35C4"/>
    <w:rsid w:val="007F3906"/>
    <w:rsid w:val="007F3B08"/>
    <w:rsid w:val="007F3C3B"/>
    <w:rsid w:val="007F3F44"/>
    <w:rsid w:val="007F4A3F"/>
    <w:rsid w:val="007F4A7E"/>
    <w:rsid w:val="007F4F83"/>
    <w:rsid w:val="007F57EE"/>
    <w:rsid w:val="007F61F6"/>
    <w:rsid w:val="007F62C2"/>
    <w:rsid w:val="007F67B8"/>
    <w:rsid w:val="007F6910"/>
    <w:rsid w:val="007F73B3"/>
    <w:rsid w:val="007F750F"/>
    <w:rsid w:val="007F7701"/>
    <w:rsid w:val="007F7F0B"/>
    <w:rsid w:val="00800231"/>
    <w:rsid w:val="0080069D"/>
    <w:rsid w:val="00800DCE"/>
    <w:rsid w:val="00801209"/>
    <w:rsid w:val="00801352"/>
    <w:rsid w:val="008017DF"/>
    <w:rsid w:val="00802394"/>
    <w:rsid w:val="00802591"/>
    <w:rsid w:val="00802738"/>
    <w:rsid w:val="00802A96"/>
    <w:rsid w:val="00802AE9"/>
    <w:rsid w:val="00802BEF"/>
    <w:rsid w:val="00802D99"/>
    <w:rsid w:val="00802FA7"/>
    <w:rsid w:val="0080350D"/>
    <w:rsid w:val="00803A14"/>
    <w:rsid w:val="00803CB2"/>
    <w:rsid w:val="00803DB1"/>
    <w:rsid w:val="00804622"/>
    <w:rsid w:val="0080482A"/>
    <w:rsid w:val="00804938"/>
    <w:rsid w:val="00804D91"/>
    <w:rsid w:val="008055DC"/>
    <w:rsid w:val="00805903"/>
    <w:rsid w:val="00805AC3"/>
    <w:rsid w:val="00805D33"/>
    <w:rsid w:val="0080604E"/>
    <w:rsid w:val="0080618C"/>
    <w:rsid w:val="00806235"/>
    <w:rsid w:val="00806319"/>
    <w:rsid w:val="00806612"/>
    <w:rsid w:val="00806898"/>
    <w:rsid w:val="0080694C"/>
    <w:rsid w:val="008069B9"/>
    <w:rsid w:val="008069F9"/>
    <w:rsid w:val="00807251"/>
    <w:rsid w:val="00807276"/>
    <w:rsid w:val="00807845"/>
    <w:rsid w:val="008078D5"/>
    <w:rsid w:val="00807ED5"/>
    <w:rsid w:val="008102A1"/>
    <w:rsid w:val="00810600"/>
    <w:rsid w:val="00810CDB"/>
    <w:rsid w:val="00810FA1"/>
    <w:rsid w:val="00810FE7"/>
    <w:rsid w:val="00811AA7"/>
    <w:rsid w:val="00811FFE"/>
    <w:rsid w:val="008120AE"/>
    <w:rsid w:val="00812530"/>
    <w:rsid w:val="0081267C"/>
    <w:rsid w:val="00812A39"/>
    <w:rsid w:val="00812DDB"/>
    <w:rsid w:val="008131B8"/>
    <w:rsid w:val="00813245"/>
    <w:rsid w:val="008133E2"/>
    <w:rsid w:val="008136E8"/>
    <w:rsid w:val="00813718"/>
    <w:rsid w:val="00813780"/>
    <w:rsid w:val="008138CA"/>
    <w:rsid w:val="00813915"/>
    <w:rsid w:val="00813E74"/>
    <w:rsid w:val="00813E79"/>
    <w:rsid w:val="00813F9F"/>
    <w:rsid w:val="00814982"/>
    <w:rsid w:val="00814D10"/>
    <w:rsid w:val="00815054"/>
    <w:rsid w:val="0081515E"/>
    <w:rsid w:val="00815A39"/>
    <w:rsid w:val="00815F4B"/>
    <w:rsid w:val="00815FEC"/>
    <w:rsid w:val="0081614D"/>
    <w:rsid w:val="0081677C"/>
    <w:rsid w:val="0081696C"/>
    <w:rsid w:val="008170B6"/>
    <w:rsid w:val="008171E1"/>
    <w:rsid w:val="00817483"/>
    <w:rsid w:val="00817754"/>
    <w:rsid w:val="008178A7"/>
    <w:rsid w:val="008179C5"/>
    <w:rsid w:val="00817AC6"/>
    <w:rsid w:val="008200B2"/>
    <w:rsid w:val="008207D1"/>
    <w:rsid w:val="00820A6A"/>
    <w:rsid w:val="00820C1E"/>
    <w:rsid w:val="00820CB8"/>
    <w:rsid w:val="00820F62"/>
    <w:rsid w:val="008210B6"/>
    <w:rsid w:val="00821358"/>
    <w:rsid w:val="008214BE"/>
    <w:rsid w:val="008217DE"/>
    <w:rsid w:val="00821893"/>
    <w:rsid w:val="00821BD3"/>
    <w:rsid w:val="00821FD5"/>
    <w:rsid w:val="0082201F"/>
    <w:rsid w:val="00822333"/>
    <w:rsid w:val="0082239C"/>
    <w:rsid w:val="008227DB"/>
    <w:rsid w:val="00822C40"/>
    <w:rsid w:val="00822E44"/>
    <w:rsid w:val="00822EA7"/>
    <w:rsid w:val="008234B1"/>
    <w:rsid w:val="008234C1"/>
    <w:rsid w:val="00823862"/>
    <w:rsid w:val="00823B0B"/>
    <w:rsid w:val="00824265"/>
    <w:rsid w:val="008243F3"/>
    <w:rsid w:val="00824557"/>
    <w:rsid w:val="0082459A"/>
    <w:rsid w:val="00824F2A"/>
    <w:rsid w:val="0082534B"/>
    <w:rsid w:val="0082575F"/>
    <w:rsid w:val="0082584A"/>
    <w:rsid w:val="00825BC7"/>
    <w:rsid w:val="00825D88"/>
    <w:rsid w:val="008263F6"/>
    <w:rsid w:val="00826682"/>
    <w:rsid w:val="00826725"/>
    <w:rsid w:val="00826A47"/>
    <w:rsid w:val="008272DD"/>
    <w:rsid w:val="00827E94"/>
    <w:rsid w:val="00827FDA"/>
    <w:rsid w:val="008302D7"/>
    <w:rsid w:val="0083102D"/>
    <w:rsid w:val="0083103A"/>
    <w:rsid w:val="00831706"/>
    <w:rsid w:val="00831ED4"/>
    <w:rsid w:val="0083244A"/>
    <w:rsid w:val="0083266E"/>
    <w:rsid w:val="00832AD1"/>
    <w:rsid w:val="00832D67"/>
    <w:rsid w:val="0083309F"/>
    <w:rsid w:val="00833934"/>
    <w:rsid w:val="00833DB2"/>
    <w:rsid w:val="00834176"/>
    <w:rsid w:val="008341CC"/>
    <w:rsid w:val="00834663"/>
    <w:rsid w:val="00834681"/>
    <w:rsid w:val="008349E3"/>
    <w:rsid w:val="00834D04"/>
    <w:rsid w:val="00834F8B"/>
    <w:rsid w:val="00834F9F"/>
    <w:rsid w:val="00835399"/>
    <w:rsid w:val="00835486"/>
    <w:rsid w:val="008359CB"/>
    <w:rsid w:val="00835A30"/>
    <w:rsid w:val="00835D9C"/>
    <w:rsid w:val="00835E73"/>
    <w:rsid w:val="00835F4E"/>
    <w:rsid w:val="008366A5"/>
    <w:rsid w:val="0083684F"/>
    <w:rsid w:val="00836CFB"/>
    <w:rsid w:val="00836F28"/>
    <w:rsid w:val="00837167"/>
    <w:rsid w:val="00837637"/>
    <w:rsid w:val="0083787E"/>
    <w:rsid w:val="008405C8"/>
    <w:rsid w:val="008405F9"/>
    <w:rsid w:val="00840F3E"/>
    <w:rsid w:val="008413DA"/>
    <w:rsid w:val="0084141A"/>
    <w:rsid w:val="008419A3"/>
    <w:rsid w:val="00841AA2"/>
    <w:rsid w:val="00841B00"/>
    <w:rsid w:val="00841C52"/>
    <w:rsid w:val="00842638"/>
    <w:rsid w:val="00842917"/>
    <w:rsid w:val="00842A7C"/>
    <w:rsid w:val="008433BE"/>
    <w:rsid w:val="008435B9"/>
    <w:rsid w:val="008437E5"/>
    <w:rsid w:val="00843917"/>
    <w:rsid w:val="00843AAF"/>
    <w:rsid w:val="00843D7F"/>
    <w:rsid w:val="0084433C"/>
    <w:rsid w:val="008445DC"/>
    <w:rsid w:val="008445FC"/>
    <w:rsid w:val="00844B46"/>
    <w:rsid w:val="00844FC1"/>
    <w:rsid w:val="008452F2"/>
    <w:rsid w:val="008453EB"/>
    <w:rsid w:val="0084554C"/>
    <w:rsid w:val="00845611"/>
    <w:rsid w:val="008456F5"/>
    <w:rsid w:val="0084570A"/>
    <w:rsid w:val="00845B44"/>
    <w:rsid w:val="00845B5D"/>
    <w:rsid w:val="0084646D"/>
    <w:rsid w:val="008471B4"/>
    <w:rsid w:val="00847280"/>
    <w:rsid w:val="0084772D"/>
    <w:rsid w:val="00847C73"/>
    <w:rsid w:val="008501B6"/>
    <w:rsid w:val="008501F1"/>
    <w:rsid w:val="00850423"/>
    <w:rsid w:val="00850548"/>
    <w:rsid w:val="00850721"/>
    <w:rsid w:val="0085072D"/>
    <w:rsid w:val="00850926"/>
    <w:rsid w:val="00850BCC"/>
    <w:rsid w:val="00850C8A"/>
    <w:rsid w:val="00850E27"/>
    <w:rsid w:val="00850E53"/>
    <w:rsid w:val="00850E9B"/>
    <w:rsid w:val="00851319"/>
    <w:rsid w:val="0085167F"/>
    <w:rsid w:val="008519FA"/>
    <w:rsid w:val="00852329"/>
    <w:rsid w:val="00852380"/>
    <w:rsid w:val="00852609"/>
    <w:rsid w:val="00852C89"/>
    <w:rsid w:val="00852CB2"/>
    <w:rsid w:val="00852D15"/>
    <w:rsid w:val="00853315"/>
    <w:rsid w:val="00853444"/>
    <w:rsid w:val="0085384F"/>
    <w:rsid w:val="00853DC8"/>
    <w:rsid w:val="00853DE2"/>
    <w:rsid w:val="00853E92"/>
    <w:rsid w:val="00854004"/>
    <w:rsid w:val="008541D5"/>
    <w:rsid w:val="00854540"/>
    <w:rsid w:val="00854BE9"/>
    <w:rsid w:val="00854F06"/>
    <w:rsid w:val="00855335"/>
    <w:rsid w:val="0085566E"/>
    <w:rsid w:val="00855E77"/>
    <w:rsid w:val="008562CD"/>
    <w:rsid w:val="008562EA"/>
    <w:rsid w:val="00856A50"/>
    <w:rsid w:val="00856CA5"/>
    <w:rsid w:val="00856CCA"/>
    <w:rsid w:val="008602A1"/>
    <w:rsid w:val="008606BF"/>
    <w:rsid w:val="0086086E"/>
    <w:rsid w:val="00860E10"/>
    <w:rsid w:val="0086117E"/>
    <w:rsid w:val="00861491"/>
    <w:rsid w:val="00861522"/>
    <w:rsid w:val="00862310"/>
    <w:rsid w:val="0086280D"/>
    <w:rsid w:val="0086347B"/>
    <w:rsid w:val="008637E5"/>
    <w:rsid w:val="00863DE6"/>
    <w:rsid w:val="008647F0"/>
    <w:rsid w:val="0086486F"/>
    <w:rsid w:val="00864A67"/>
    <w:rsid w:val="008656AC"/>
    <w:rsid w:val="008658CE"/>
    <w:rsid w:val="00865AC4"/>
    <w:rsid w:val="00865AFD"/>
    <w:rsid w:val="00865BD4"/>
    <w:rsid w:val="00865D17"/>
    <w:rsid w:val="008662AA"/>
    <w:rsid w:val="008662B9"/>
    <w:rsid w:val="00866A97"/>
    <w:rsid w:val="00866AE2"/>
    <w:rsid w:val="00866C4E"/>
    <w:rsid w:val="00866CE1"/>
    <w:rsid w:val="00866CFC"/>
    <w:rsid w:val="00866E54"/>
    <w:rsid w:val="0086724E"/>
    <w:rsid w:val="0086736E"/>
    <w:rsid w:val="008678A9"/>
    <w:rsid w:val="00867D92"/>
    <w:rsid w:val="00870CF5"/>
    <w:rsid w:val="00870E19"/>
    <w:rsid w:val="0087169D"/>
    <w:rsid w:val="00871830"/>
    <w:rsid w:val="00871AE7"/>
    <w:rsid w:val="00871C0A"/>
    <w:rsid w:val="00871D4A"/>
    <w:rsid w:val="00871E65"/>
    <w:rsid w:val="008721BB"/>
    <w:rsid w:val="00872525"/>
    <w:rsid w:val="00872680"/>
    <w:rsid w:val="00872C26"/>
    <w:rsid w:val="00872D76"/>
    <w:rsid w:val="00872E27"/>
    <w:rsid w:val="00873208"/>
    <w:rsid w:val="00873447"/>
    <w:rsid w:val="008735D3"/>
    <w:rsid w:val="00873B56"/>
    <w:rsid w:val="008740E2"/>
    <w:rsid w:val="00874106"/>
    <w:rsid w:val="00874261"/>
    <w:rsid w:val="00874281"/>
    <w:rsid w:val="00874552"/>
    <w:rsid w:val="00874658"/>
    <w:rsid w:val="00874677"/>
    <w:rsid w:val="008749A4"/>
    <w:rsid w:val="00874C71"/>
    <w:rsid w:val="00874CCE"/>
    <w:rsid w:val="00874E8A"/>
    <w:rsid w:val="00875287"/>
    <w:rsid w:val="00875327"/>
    <w:rsid w:val="0087559D"/>
    <w:rsid w:val="00875D18"/>
    <w:rsid w:val="0087612B"/>
    <w:rsid w:val="008764DE"/>
    <w:rsid w:val="00876658"/>
    <w:rsid w:val="00876738"/>
    <w:rsid w:val="00876E6B"/>
    <w:rsid w:val="00876EF8"/>
    <w:rsid w:val="00876FB6"/>
    <w:rsid w:val="008770C9"/>
    <w:rsid w:val="0087712A"/>
    <w:rsid w:val="00877519"/>
    <w:rsid w:val="00877863"/>
    <w:rsid w:val="008804A7"/>
    <w:rsid w:val="008804D1"/>
    <w:rsid w:val="00880539"/>
    <w:rsid w:val="00880590"/>
    <w:rsid w:val="00880678"/>
    <w:rsid w:val="008807F6"/>
    <w:rsid w:val="00880A96"/>
    <w:rsid w:val="00881227"/>
    <w:rsid w:val="00881354"/>
    <w:rsid w:val="0088182F"/>
    <w:rsid w:val="00881A2D"/>
    <w:rsid w:val="00881A58"/>
    <w:rsid w:val="008820B6"/>
    <w:rsid w:val="0088232F"/>
    <w:rsid w:val="0088252F"/>
    <w:rsid w:val="0088278E"/>
    <w:rsid w:val="00882F4D"/>
    <w:rsid w:val="00882F64"/>
    <w:rsid w:val="00882FD0"/>
    <w:rsid w:val="008830EF"/>
    <w:rsid w:val="008832DF"/>
    <w:rsid w:val="008833B4"/>
    <w:rsid w:val="0088365A"/>
    <w:rsid w:val="008838C2"/>
    <w:rsid w:val="008838EC"/>
    <w:rsid w:val="00883A6B"/>
    <w:rsid w:val="00883DEA"/>
    <w:rsid w:val="00884AB0"/>
    <w:rsid w:val="00884E68"/>
    <w:rsid w:val="00884EC3"/>
    <w:rsid w:val="00885452"/>
    <w:rsid w:val="008854F6"/>
    <w:rsid w:val="00885964"/>
    <w:rsid w:val="00885996"/>
    <w:rsid w:val="00885C2A"/>
    <w:rsid w:val="008864EA"/>
    <w:rsid w:val="0088662D"/>
    <w:rsid w:val="008868F0"/>
    <w:rsid w:val="00886CBC"/>
    <w:rsid w:val="00886E40"/>
    <w:rsid w:val="00886F1D"/>
    <w:rsid w:val="00886FD3"/>
    <w:rsid w:val="00887AC7"/>
    <w:rsid w:val="00887B3E"/>
    <w:rsid w:val="00887F7F"/>
    <w:rsid w:val="0089007D"/>
    <w:rsid w:val="00890EC9"/>
    <w:rsid w:val="00890F26"/>
    <w:rsid w:val="00890F91"/>
    <w:rsid w:val="00891545"/>
    <w:rsid w:val="008915F8"/>
    <w:rsid w:val="00891784"/>
    <w:rsid w:val="00891DFC"/>
    <w:rsid w:val="008920C9"/>
    <w:rsid w:val="00892431"/>
    <w:rsid w:val="00892894"/>
    <w:rsid w:val="00892AF0"/>
    <w:rsid w:val="00892CBF"/>
    <w:rsid w:val="00892DF2"/>
    <w:rsid w:val="008934A2"/>
    <w:rsid w:val="0089354A"/>
    <w:rsid w:val="0089356B"/>
    <w:rsid w:val="008938FC"/>
    <w:rsid w:val="008946BD"/>
    <w:rsid w:val="008947EF"/>
    <w:rsid w:val="008948B6"/>
    <w:rsid w:val="00894B8B"/>
    <w:rsid w:val="00894D66"/>
    <w:rsid w:val="00894FB6"/>
    <w:rsid w:val="0089517D"/>
    <w:rsid w:val="008951C1"/>
    <w:rsid w:val="00895858"/>
    <w:rsid w:val="00895B5D"/>
    <w:rsid w:val="00895C14"/>
    <w:rsid w:val="0089652E"/>
    <w:rsid w:val="008966F2"/>
    <w:rsid w:val="00896A35"/>
    <w:rsid w:val="00896AC4"/>
    <w:rsid w:val="00896B61"/>
    <w:rsid w:val="00896BFD"/>
    <w:rsid w:val="00896C2B"/>
    <w:rsid w:val="00896F5C"/>
    <w:rsid w:val="008974F8"/>
    <w:rsid w:val="0089777B"/>
    <w:rsid w:val="00897904"/>
    <w:rsid w:val="00897AA7"/>
    <w:rsid w:val="008A0080"/>
    <w:rsid w:val="008A03F5"/>
    <w:rsid w:val="008A0475"/>
    <w:rsid w:val="008A170C"/>
    <w:rsid w:val="008A1893"/>
    <w:rsid w:val="008A1BEF"/>
    <w:rsid w:val="008A21CF"/>
    <w:rsid w:val="008A2219"/>
    <w:rsid w:val="008A2550"/>
    <w:rsid w:val="008A27D0"/>
    <w:rsid w:val="008A29BA"/>
    <w:rsid w:val="008A3267"/>
    <w:rsid w:val="008A3460"/>
    <w:rsid w:val="008A36F1"/>
    <w:rsid w:val="008A39E3"/>
    <w:rsid w:val="008A438F"/>
    <w:rsid w:val="008A4530"/>
    <w:rsid w:val="008A48B4"/>
    <w:rsid w:val="008A4D95"/>
    <w:rsid w:val="008A4E8E"/>
    <w:rsid w:val="008A4F24"/>
    <w:rsid w:val="008A515A"/>
    <w:rsid w:val="008A5252"/>
    <w:rsid w:val="008A527C"/>
    <w:rsid w:val="008A52E1"/>
    <w:rsid w:val="008A54E0"/>
    <w:rsid w:val="008A579F"/>
    <w:rsid w:val="008A6652"/>
    <w:rsid w:val="008A6669"/>
    <w:rsid w:val="008A68E3"/>
    <w:rsid w:val="008A6A42"/>
    <w:rsid w:val="008A6B68"/>
    <w:rsid w:val="008A7536"/>
    <w:rsid w:val="008B0255"/>
    <w:rsid w:val="008B04F4"/>
    <w:rsid w:val="008B09B6"/>
    <w:rsid w:val="008B0BD1"/>
    <w:rsid w:val="008B1351"/>
    <w:rsid w:val="008B140D"/>
    <w:rsid w:val="008B2539"/>
    <w:rsid w:val="008B2B99"/>
    <w:rsid w:val="008B2C63"/>
    <w:rsid w:val="008B2F09"/>
    <w:rsid w:val="008B33A4"/>
    <w:rsid w:val="008B346A"/>
    <w:rsid w:val="008B37BF"/>
    <w:rsid w:val="008B4440"/>
    <w:rsid w:val="008B5B85"/>
    <w:rsid w:val="008B5DC5"/>
    <w:rsid w:val="008B5E99"/>
    <w:rsid w:val="008B6754"/>
    <w:rsid w:val="008B6CFE"/>
    <w:rsid w:val="008B6D3E"/>
    <w:rsid w:val="008B751C"/>
    <w:rsid w:val="008B75E1"/>
    <w:rsid w:val="008B7753"/>
    <w:rsid w:val="008B780E"/>
    <w:rsid w:val="008C05C4"/>
    <w:rsid w:val="008C0A4E"/>
    <w:rsid w:val="008C0C91"/>
    <w:rsid w:val="008C0DBA"/>
    <w:rsid w:val="008C0F54"/>
    <w:rsid w:val="008C124A"/>
    <w:rsid w:val="008C1430"/>
    <w:rsid w:val="008C1742"/>
    <w:rsid w:val="008C1BBF"/>
    <w:rsid w:val="008C218D"/>
    <w:rsid w:val="008C29FE"/>
    <w:rsid w:val="008C2CAA"/>
    <w:rsid w:val="008C2F9F"/>
    <w:rsid w:val="008C32F7"/>
    <w:rsid w:val="008C3524"/>
    <w:rsid w:val="008C37EF"/>
    <w:rsid w:val="008C5408"/>
    <w:rsid w:val="008C5F9C"/>
    <w:rsid w:val="008C617A"/>
    <w:rsid w:val="008C6189"/>
    <w:rsid w:val="008C6281"/>
    <w:rsid w:val="008C667D"/>
    <w:rsid w:val="008C673A"/>
    <w:rsid w:val="008C6AF0"/>
    <w:rsid w:val="008C6D43"/>
    <w:rsid w:val="008C72B8"/>
    <w:rsid w:val="008C7379"/>
    <w:rsid w:val="008C7424"/>
    <w:rsid w:val="008C751D"/>
    <w:rsid w:val="008C75CE"/>
    <w:rsid w:val="008C78BC"/>
    <w:rsid w:val="008C7D04"/>
    <w:rsid w:val="008C7F8D"/>
    <w:rsid w:val="008C7FB2"/>
    <w:rsid w:val="008D00D6"/>
    <w:rsid w:val="008D028C"/>
    <w:rsid w:val="008D0439"/>
    <w:rsid w:val="008D07EF"/>
    <w:rsid w:val="008D0B8D"/>
    <w:rsid w:val="008D0D53"/>
    <w:rsid w:val="008D10E3"/>
    <w:rsid w:val="008D1661"/>
    <w:rsid w:val="008D1B8F"/>
    <w:rsid w:val="008D1F52"/>
    <w:rsid w:val="008D20B1"/>
    <w:rsid w:val="008D2267"/>
    <w:rsid w:val="008D2882"/>
    <w:rsid w:val="008D2965"/>
    <w:rsid w:val="008D2A84"/>
    <w:rsid w:val="008D3293"/>
    <w:rsid w:val="008D366F"/>
    <w:rsid w:val="008D3978"/>
    <w:rsid w:val="008D3A18"/>
    <w:rsid w:val="008D443E"/>
    <w:rsid w:val="008D4532"/>
    <w:rsid w:val="008D46B3"/>
    <w:rsid w:val="008D4AAF"/>
    <w:rsid w:val="008D4D91"/>
    <w:rsid w:val="008D4E3C"/>
    <w:rsid w:val="008D508B"/>
    <w:rsid w:val="008D5179"/>
    <w:rsid w:val="008D51A4"/>
    <w:rsid w:val="008D55BE"/>
    <w:rsid w:val="008D58D3"/>
    <w:rsid w:val="008D5DDC"/>
    <w:rsid w:val="008D60A5"/>
    <w:rsid w:val="008D618B"/>
    <w:rsid w:val="008D6AD1"/>
    <w:rsid w:val="008D6B3B"/>
    <w:rsid w:val="008D6CE2"/>
    <w:rsid w:val="008D6F54"/>
    <w:rsid w:val="008D744B"/>
    <w:rsid w:val="008D7A47"/>
    <w:rsid w:val="008D7B0C"/>
    <w:rsid w:val="008D7BBE"/>
    <w:rsid w:val="008E05E2"/>
    <w:rsid w:val="008E0B5B"/>
    <w:rsid w:val="008E0CF5"/>
    <w:rsid w:val="008E0EF9"/>
    <w:rsid w:val="008E1072"/>
    <w:rsid w:val="008E10A7"/>
    <w:rsid w:val="008E1BE5"/>
    <w:rsid w:val="008E1D77"/>
    <w:rsid w:val="008E1DC9"/>
    <w:rsid w:val="008E2059"/>
    <w:rsid w:val="008E227D"/>
    <w:rsid w:val="008E2493"/>
    <w:rsid w:val="008E25C1"/>
    <w:rsid w:val="008E2AB4"/>
    <w:rsid w:val="008E2AC4"/>
    <w:rsid w:val="008E2C37"/>
    <w:rsid w:val="008E2F30"/>
    <w:rsid w:val="008E319A"/>
    <w:rsid w:val="008E3D02"/>
    <w:rsid w:val="008E478D"/>
    <w:rsid w:val="008E49B1"/>
    <w:rsid w:val="008E4E41"/>
    <w:rsid w:val="008E52CD"/>
    <w:rsid w:val="008E57DC"/>
    <w:rsid w:val="008E5A7E"/>
    <w:rsid w:val="008E5BDA"/>
    <w:rsid w:val="008E637C"/>
    <w:rsid w:val="008E64A9"/>
    <w:rsid w:val="008E665C"/>
    <w:rsid w:val="008E6692"/>
    <w:rsid w:val="008E7080"/>
    <w:rsid w:val="008E75EB"/>
    <w:rsid w:val="008E7D24"/>
    <w:rsid w:val="008F0160"/>
    <w:rsid w:val="008F0313"/>
    <w:rsid w:val="008F0455"/>
    <w:rsid w:val="008F0590"/>
    <w:rsid w:val="008F0B6D"/>
    <w:rsid w:val="008F0F92"/>
    <w:rsid w:val="008F1574"/>
    <w:rsid w:val="008F1841"/>
    <w:rsid w:val="008F1B9C"/>
    <w:rsid w:val="008F1E62"/>
    <w:rsid w:val="008F1F79"/>
    <w:rsid w:val="008F2255"/>
    <w:rsid w:val="008F23D8"/>
    <w:rsid w:val="008F2AF0"/>
    <w:rsid w:val="008F2E05"/>
    <w:rsid w:val="008F2EAC"/>
    <w:rsid w:val="008F354D"/>
    <w:rsid w:val="008F3656"/>
    <w:rsid w:val="008F4722"/>
    <w:rsid w:val="008F48D3"/>
    <w:rsid w:val="008F4922"/>
    <w:rsid w:val="008F4B16"/>
    <w:rsid w:val="008F4C00"/>
    <w:rsid w:val="008F4CA0"/>
    <w:rsid w:val="008F4F8C"/>
    <w:rsid w:val="008F5232"/>
    <w:rsid w:val="008F5A91"/>
    <w:rsid w:val="008F5B67"/>
    <w:rsid w:val="008F63FF"/>
    <w:rsid w:val="008F650F"/>
    <w:rsid w:val="008F66C3"/>
    <w:rsid w:val="008F693D"/>
    <w:rsid w:val="008F6F4D"/>
    <w:rsid w:val="008F704C"/>
    <w:rsid w:val="008F70A1"/>
    <w:rsid w:val="008F78EE"/>
    <w:rsid w:val="008F7D00"/>
    <w:rsid w:val="008F7D64"/>
    <w:rsid w:val="00900118"/>
    <w:rsid w:val="0090014E"/>
    <w:rsid w:val="00900713"/>
    <w:rsid w:val="0090086D"/>
    <w:rsid w:val="0090090A"/>
    <w:rsid w:val="00900962"/>
    <w:rsid w:val="009009E3"/>
    <w:rsid w:val="00901588"/>
    <w:rsid w:val="0090170C"/>
    <w:rsid w:val="009019FF"/>
    <w:rsid w:val="00901B82"/>
    <w:rsid w:val="00901BE5"/>
    <w:rsid w:val="00901FBB"/>
    <w:rsid w:val="00902403"/>
    <w:rsid w:val="00902409"/>
    <w:rsid w:val="009033F3"/>
    <w:rsid w:val="00903552"/>
    <w:rsid w:val="009035AE"/>
    <w:rsid w:val="0090387D"/>
    <w:rsid w:val="009038B9"/>
    <w:rsid w:val="0090403F"/>
    <w:rsid w:val="00904198"/>
    <w:rsid w:val="009048DB"/>
    <w:rsid w:val="009049AD"/>
    <w:rsid w:val="00904AF1"/>
    <w:rsid w:val="00904CA1"/>
    <w:rsid w:val="00904CCD"/>
    <w:rsid w:val="00904E27"/>
    <w:rsid w:val="00904F21"/>
    <w:rsid w:val="00905006"/>
    <w:rsid w:val="009055CB"/>
    <w:rsid w:val="009056E6"/>
    <w:rsid w:val="00905A5D"/>
    <w:rsid w:val="00905BF9"/>
    <w:rsid w:val="00905D34"/>
    <w:rsid w:val="00906122"/>
    <w:rsid w:val="00906251"/>
    <w:rsid w:val="00906DFB"/>
    <w:rsid w:val="00907471"/>
    <w:rsid w:val="009076D0"/>
    <w:rsid w:val="0090799A"/>
    <w:rsid w:val="00907DDF"/>
    <w:rsid w:val="0091032E"/>
    <w:rsid w:val="00911C77"/>
    <w:rsid w:val="00911E16"/>
    <w:rsid w:val="009121BD"/>
    <w:rsid w:val="00912278"/>
    <w:rsid w:val="00912695"/>
    <w:rsid w:val="00912849"/>
    <w:rsid w:val="00912AD7"/>
    <w:rsid w:val="00912BBC"/>
    <w:rsid w:val="00912DEE"/>
    <w:rsid w:val="00912FAA"/>
    <w:rsid w:val="00913AE9"/>
    <w:rsid w:val="0091405C"/>
    <w:rsid w:val="00914081"/>
    <w:rsid w:val="009141F0"/>
    <w:rsid w:val="009145E8"/>
    <w:rsid w:val="00914954"/>
    <w:rsid w:val="00914E5C"/>
    <w:rsid w:val="00915014"/>
    <w:rsid w:val="009152E7"/>
    <w:rsid w:val="00915395"/>
    <w:rsid w:val="00915A88"/>
    <w:rsid w:val="00915B74"/>
    <w:rsid w:val="0091650F"/>
    <w:rsid w:val="00916647"/>
    <w:rsid w:val="00916D2F"/>
    <w:rsid w:val="00917129"/>
    <w:rsid w:val="0091788C"/>
    <w:rsid w:val="009179B4"/>
    <w:rsid w:val="00917F58"/>
    <w:rsid w:val="0092009F"/>
    <w:rsid w:val="009200B9"/>
    <w:rsid w:val="00920133"/>
    <w:rsid w:val="009202E4"/>
    <w:rsid w:val="009208DF"/>
    <w:rsid w:val="00920D1C"/>
    <w:rsid w:val="00920FBC"/>
    <w:rsid w:val="00921948"/>
    <w:rsid w:val="00921BE8"/>
    <w:rsid w:val="00921F25"/>
    <w:rsid w:val="00922013"/>
    <w:rsid w:val="009224E0"/>
    <w:rsid w:val="00922829"/>
    <w:rsid w:val="00922BAC"/>
    <w:rsid w:val="00923017"/>
    <w:rsid w:val="00923321"/>
    <w:rsid w:val="00923A83"/>
    <w:rsid w:val="00924539"/>
    <w:rsid w:val="009245B8"/>
    <w:rsid w:val="00924905"/>
    <w:rsid w:val="00924A09"/>
    <w:rsid w:val="00924A9E"/>
    <w:rsid w:val="00924F5D"/>
    <w:rsid w:val="0092512A"/>
    <w:rsid w:val="00925157"/>
    <w:rsid w:val="00925292"/>
    <w:rsid w:val="00925628"/>
    <w:rsid w:val="00925E2F"/>
    <w:rsid w:val="00925F18"/>
    <w:rsid w:val="009262AB"/>
    <w:rsid w:val="00926346"/>
    <w:rsid w:val="0092694C"/>
    <w:rsid w:val="009271FA"/>
    <w:rsid w:val="0092734F"/>
    <w:rsid w:val="00927404"/>
    <w:rsid w:val="009276FC"/>
    <w:rsid w:val="00927E30"/>
    <w:rsid w:val="00927FF1"/>
    <w:rsid w:val="009300B4"/>
    <w:rsid w:val="00930243"/>
    <w:rsid w:val="00930D61"/>
    <w:rsid w:val="00930E7F"/>
    <w:rsid w:val="00931032"/>
    <w:rsid w:val="00931520"/>
    <w:rsid w:val="00931579"/>
    <w:rsid w:val="009316E9"/>
    <w:rsid w:val="00931DBE"/>
    <w:rsid w:val="0093268B"/>
    <w:rsid w:val="00932906"/>
    <w:rsid w:val="00932BFD"/>
    <w:rsid w:val="00932D0A"/>
    <w:rsid w:val="00933579"/>
    <w:rsid w:val="00933711"/>
    <w:rsid w:val="009339C4"/>
    <w:rsid w:val="00933FD2"/>
    <w:rsid w:val="009340EE"/>
    <w:rsid w:val="00934174"/>
    <w:rsid w:val="00934722"/>
    <w:rsid w:val="00934B8F"/>
    <w:rsid w:val="00934D92"/>
    <w:rsid w:val="009358CF"/>
    <w:rsid w:val="00935EE5"/>
    <w:rsid w:val="00936006"/>
    <w:rsid w:val="009361AA"/>
    <w:rsid w:val="00936456"/>
    <w:rsid w:val="009369E1"/>
    <w:rsid w:val="00936B07"/>
    <w:rsid w:val="00936F5C"/>
    <w:rsid w:val="00936F7D"/>
    <w:rsid w:val="00937257"/>
    <w:rsid w:val="0093799F"/>
    <w:rsid w:val="00937A75"/>
    <w:rsid w:val="00937FD8"/>
    <w:rsid w:val="00940144"/>
    <w:rsid w:val="0094034F"/>
    <w:rsid w:val="00940790"/>
    <w:rsid w:val="00940918"/>
    <w:rsid w:val="009411F7"/>
    <w:rsid w:val="00941F47"/>
    <w:rsid w:val="00942097"/>
    <w:rsid w:val="00942860"/>
    <w:rsid w:val="00942CA1"/>
    <w:rsid w:val="00942EA1"/>
    <w:rsid w:val="00942F88"/>
    <w:rsid w:val="009435AD"/>
    <w:rsid w:val="00943AC0"/>
    <w:rsid w:val="00943C40"/>
    <w:rsid w:val="00943F1F"/>
    <w:rsid w:val="0094470E"/>
    <w:rsid w:val="00944CB6"/>
    <w:rsid w:val="00944FAD"/>
    <w:rsid w:val="00945473"/>
    <w:rsid w:val="00945511"/>
    <w:rsid w:val="0094557E"/>
    <w:rsid w:val="00945B8F"/>
    <w:rsid w:val="00946AFB"/>
    <w:rsid w:val="00946EFE"/>
    <w:rsid w:val="00946F31"/>
    <w:rsid w:val="0094709C"/>
    <w:rsid w:val="009472B7"/>
    <w:rsid w:val="009473F0"/>
    <w:rsid w:val="009501C0"/>
    <w:rsid w:val="0095032A"/>
    <w:rsid w:val="00950394"/>
    <w:rsid w:val="009505B4"/>
    <w:rsid w:val="0095089A"/>
    <w:rsid w:val="009509F3"/>
    <w:rsid w:val="00950C6C"/>
    <w:rsid w:val="00951217"/>
    <w:rsid w:val="0095148A"/>
    <w:rsid w:val="0095197E"/>
    <w:rsid w:val="00951B4E"/>
    <w:rsid w:val="00951C6F"/>
    <w:rsid w:val="00951F86"/>
    <w:rsid w:val="009525C3"/>
    <w:rsid w:val="00952A8F"/>
    <w:rsid w:val="00952DAD"/>
    <w:rsid w:val="0095331E"/>
    <w:rsid w:val="00953324"/>
    <w:rsid w:val="009533A7"/>
    <w:rsid w:val="00953982"/>
    <w:rsid w:val="00953DCC"/>
    <w:rsid w:val="00953EF1"/>
    <w:rsid w:val="00953F5B"/>
    <w:rsid w:val="00953FC7"/>
    <w:rsid w:val="0095454A"/>
    <w:rsid w:val="00954713"/>
    <w:rsid w:val="0095473F"/>
    <w:rsid w:val="00954D19"/>
    <w:rsid w:val="009552F5"/>
    <w:rsid w:val="00955556"/>
    <w:rsid w:val="009559FD"/>
    <w:rsid w:val="00955CF5"/>
    <w:rsid w:val="00955F4F"/>
    <w:rsid w:val="00956153"/>
    <w:rsid w:val="00956663"/>
    <w:rsid w:val="00956DA2"/>
    <w:rsid w:val="00956E2C"/>
    <w:rsid w:val="00956FF8"/>
    <w:rsid w:val="00957038"/>
    <w:rsid w:val="0095716D"/>
    <w:rsid w:val="00957249"/>
    <w:rsid w:val="00957501"/>
    <w:rsid w:val="0095786D"/>
    <w:rsid w:val="00957B25"/>
    <w:rsid w:val="00957C53"/>
    <w:rsid w:val="00957CA9"/>
    <w:rsid w:val="00957EC3"/>
    <w:rsid w:val="00960533"/>
    <w:rsid w:val="009607CF"/>
    <w:rsid w:val="00960947"/>
    <w:rsid w:val="00960E13"/>
    <w:rsid w:val="00961665"/>
    <w:rsid w:val="00961776"/>
    <w:rsid w:val="00961887"/>
    <w:rsid w:val="00962814"/>
    <w:rsid w:val="0096284F"/>
    <w:rsid w:val="00962865"/>
    <w:rsid w:val="009629FF"/>
    <w:rsid w:val="00962FBB"/>
    <w:rsid w:val="009647B2"/>
    <w:rsid w:val="00964F73"/>
    <w:rsid w:val="009650E2"/>
    <w:rsid w:val="009651A3"/>
    <w:rsid w:val="009656CF"/>
    <w:rsid w:val="00965E1A"/>
    <w:rsid w:val="00965F54"/>
    <w:rsid w:val="009660D2"/>
    <w:rsid w:val="00966509"/>
    <w:rsid w:val="00966CD9"/>
    <w:rsid w:val="00966EC8"/>
    <w:rsid w:val="0096704E"/>
    <w:rsid w:val="00967264"/>
    <w:rsid w:val="00967440"/>
    <w:rsid w:val="00967572"/>
    <w:rsid w:val="00967FAA"/>
    <w:rsid w:val="009701DC"/>
    <w:rsid w:val="00970608"/>
    <w:rsid w:val="0097083F"/>
    <w:rsid w:val="00970ABD"/>
    <w:rsid w:val="00970D92"/>
    <w:rsid w:val="009711C1"/>
    <w:rsid w:val="0097139C"/>
    <w:rsid w:val="00971821"/>
    <w:rsid w:val="00971890"/>
    <w:rsid w:val="00971BAD"/>
    <w:rsid w:val="009725C2"/>
    <w:rsid w:val="0097282A"/>
    <w:rsid w:val="00972C22"/>
    <w:rsid w:val="00972D19"/>
    <w:rsid w:val="00972D32"/>
    <w:rsid w:val="00972E00"/>
    <w:rsid w:val="00973057"/>
    <w:rsid w:val="00973348"/>
    <w:rsid w:val="0097357C"/>
    <w:rsid w:val="00973679"/>
    <w:rsid w:val="009736BE"/>
    <w:rsid w:val="00973824"/>
    <w:rsid w:val="00973BC1"/>
    <w:rsid w:val="00973CE7"/>
    <w:rsid w:val="009741E5"/>
    <w:rsid w:val="00974A38"/>
    <w:rsid w:val="00974BD5"/>
    <w:rsid w:val="00974C03"/>
    <w:rsid w:val="00975210"/>
    <w:rsid w:val="00975401"/>
    <w:rsid w:val="0097551E"/>
    <w:rsid w:val="00975A8A"/>
    <w:rsid w:val="00975AE0"/>
    <w:rsid w:val="00975D37"/>
    <w:rsid w:val="009761C0"/>
    <w:rsid w:val="00976352"/>
    <w:rsid w:val="00976484"/>
    <w:rsid w:val="009765BA"/>
    <w:rsid w:val="009767D0"/>
    <w:rsid w:val="00977560"/>
    <w:rsid w:val="00977724"/>
    <w:rsid w:val="00977A32"/>
    <w:rsid w:val="00977BA6"/>
    <w:rsid w:val="00977EFB"/>
    <w:rsid w:val="00980B25"/>
    <w:rsid w:val="00980C9C"/>
    <w:rsid w:val="00980CCD"/>
    <w:rsid w:val="00981692"/>
    <w:rsid w:val="00981752"/>
    <w:rsid w:val="00981892"/>
    <w:rsid w:val="00981A46"/>
    <w:rsid w:val="00981BA7"/>
    <w:rsid w:val="0098249B"/>
    <w:rsid w:val="00982BB9"/>
    <w:rsid w:val="00982BDC"/>
    <w:rsid w:val="00982ECC"/>
    <w:rsid w:val="00983085"/>
    <w:rsid w:val="00983389"/>
    <w:rsid w:val="0098374F"/>
    <w:rsid w:val="009837AC"/>
    <w:rsid w:val="00983AA7"/>
    <w:rsid w:val="00983FB2"/>
    <w:rsid w:val="00983FB7"/>
    <w:rsid w:val="0098488F"/>
    <w:rsid w:val="00984DDB"/>
    <w:rsid w:val="009850A2"/>
    <w:rsid w:val="009851D2"/>
    <w:rsid w:val="00985603"/>
    <w:rsid w:val="009858CC"/>
    <w:rsid w:val="00985DCF"/>
    <w:rsid w:val="00986179"/>
    <w:rsid w:val="00986552"/>
    <w:rsid w:val="00986A75"/>
    <w:rsid w:val="00986AEE"/>
    <w:rsid w:val="00986B3B"/>
    <w:rsid w:val="00986E8E"/>
    <w:rsid w:val="00986FF6"/>
    <w:rsid w:val="0098717F"/>
    <w:rsid w:val="009877BD"/>
    <w:rsid w:val="00987AB3"/>
    <w:rsid w:val="00987BB0"/>
    <w:rsid w:val="00987CAE"/>
    <w:rsid w:val="00987CFF"/>
    <w:rsid w:val="009903AF"/>
    <w:rsid w:val="00990754"/>
    <w:rsid w:val="00990B2D"/>
    <w:rsid w:val="00990C56"/>
    <w:rsid w:val="00990CA3"/>
    <w:rsid w:val="009911D6"/>
    <w:rsid w:val="0099159A"/>
    <w:rsid w:val="00991CE3"/>
    <w:rsid w:val="009924BF"/>
    <w:rsid w:val="00993815"/>
    <w:rsid w:val="00993ACB"/>
    <w:rsid w:val="009942FD"/>
    <w:rsid w:val="00994354"/>
    <w:rsid w:val="00994468"/>
    <w:rsid w:val="00994676"/>
    <w:rsid w:val="00994856"/>
    <w:rsid w:val="00994957"/>
    <w:rsid w:val="00994B9D"/>
    <w:rsid w:val="00994E5F"/>
    <w:rsid w:val="00994E7E"/>
    <w:rsid w:val="00995982"/>
    <w:rsid w:val="00995F82"/>
    <w:rsid w:val="00995F85"/>
    <w:rsid w:val="009965DB"/>
    <w:rsid w:val="00996671"/>
    <w:rsid w:val="009966A8"/>
    <w:rsid w:val="00996B9A"/>
    <w:rsid w:val="00996CC6"/>
    <w:rsid w:val="00996D66"/>
    <w:rsid w:val="00996F4B"/>
    <w:rsid w:val="00997034"/>
    <w:rsid w:val="00997527"/>
    <w:rsid w:val="00997702"/>
    <w:rsid w:val="009977EE"/>
    <w:rsid w:val="00997AA2"/>
    <w:rsid w:val="00997CD2"/>
    <w:rsid w:val="00997F2A"/>
    <w:rsid w:val="009A02EF"/>
    <w:rsid w:val="009A0315"/>
    <w:rsid w:val="009A064D"/>
    <w:rsid w:val="009A09E5"/>
    <w:rsid w:val="009A0D5C"/>
    <w:rsid w:val="009A0E1C"/>
    <w:rsid w:val="009A1135"/>
    <w:rsid w:val="009A11A0"/>
    <w:rsid w:val="009A1D4A"/>
    <w:rsid w:val="009A1E86"/>
    <w:rsid w:val="009A2316"/>
    <w:rsid w:val="009A2426"/>
    <w:rsid w:val="009A2AD0"/>
    <w:rsid w:val="009A3126"/>
    <w:rsid w:val="009A3220"/>
    <w:rsid w:val="009A367E"/>
    <w:rsid w:val="009A3BD3"/>
    <w:rsid w:val="009A4C4A"/>
    <w:rsid w:val="009A539D"/>
    <w:rsid w:val="009A57D3"/>
    <w:rsid w:val="009A5BCA"/>
    <w:rsid w:val="009A636D"/>
    <w:rsid w:val="009A6736"/>
    <w:rsid w:val="009A6B57"/>
    <w:rsid w:val="009A6B5C"/>
    <w:rsid w:val="009A6B8D"/>
    <w:rsid w:val="009A6BF3"/>
    <w:rsid w:val="009A6C77"/>
    <w:rsid w:val="009A6C9F"/>
    <w:rsid w:val="009A6EAE"/>
    <w:rsid w:val="009A7365"/>
    <w:rsid w:val="009A74A0"/>
    <w:rsid w:val="009A75DF"/>
    <w:rsid w:val="009A792D"/>
    <w:rsid w:val="009A7A22"/>
    <w:rsid w:val="009A7A78"/>
    <w:rsid w:val="009A7C59"/>
    <w:rsid w:val="009A7EDF"/>
    <w:rsid w:val="009B007D"/>
    <w:rsid w:val="009B0299"/>
    <w:rsid w:val="009B03BE"/>
    <w:rsid w:val="009B0665"/>
    <w:rsid w:val="009B075D"/>
    <w:rsid w:val="009B0C8F"/>
    <w:rsid w:val="009B0F47"/>
    <w:rsid w:val="009B142E"/>
    <w:rsid w:val="009B1494"/>
    <w:rsid w:val="009B1495"/>
    <w:rsid w:val="009B1C80"/>
    <w:rsid w:val="009B229C"/>
    <w:rsid w:val="009B23B2"/>
    <w:rsid w:val="009B240A"/>
    <w:rsid w:val="009B2449"/>
    <w:rsid w:val="009B272A"/>
    <w:rsid w:val="009B27DC"/>
    <w:rsid w:val="009B2F6C"/>
    <w:rsid w:val="009B32FB"/>
    <w:rsid w:val="009B34B9"/>
    <w:rsid w:val="009B43DE"/>
    <w:rsid w:val="009B4652"/>
    <w:rsid w:val="009B4663"/>
    <w:rsid w:val="009B4A64"/>
    <w:rsid w:val="009B4D87"/>
    <w:rsid w:val="009B4F81"/>
    <w:rsid w:val="009B5248"/>
    <w:rsid w:val="009B5449"/>
    <w:rsid w:val="009B584B"/>
    <w:rsid w:val="009B6188"/>
    <w:rsid w:val="009B66D7"/>
    <w:rsid w:val="009B768E"/>
    <w:rsid w:val="009B7709"/>
    <w:rsid w:val="009B77E4"/>
    <w:rsid w:val="009B7D4B"/>
    <w:rsid w:val="009B7DC0"/>
    <w:rsid w:val="009B7F25"/>
    <w:rsid w:val="009C0057"/>
    <w:rsid w:val="009C03E0"/>
    <w:rsid w:val="009C1042"/>
    <w:rsid w:val="009C13C3"/>
    <w:rsid w:val="009C13FA"/>
    <w:rsid w:val="009C1ADF"/>
    <w:rsid w:val="009C1E14"/>
    <w:rsid w:val="009C1E21"/>
    <w:rsid w:val="009C26FA"/>
    <w:rsid w:val="009C2821"/>
    <w:rsid w:val="009C29CE"/>
    <w:rsid w:val="009C2C5D"/>
    <w:rsid w:val="009C30F2"/>
    <w:rsid w:val="009C37A2"/>
    <w:rsid w:val="009C392C"/>
    <w:rsid w:val="009C3B52"/>
    <w:rsid w:val="009C41FB"/>
    <w:rsid w:val="009C47C2"/>
    <w:rsid w:val="009C5540"/>
    <w:rsid w:val="009C55E3"/>
    <w:rsid w:val="009C5E4D"/>
    <w:rsid w:val="009C66CE"/>
    <w:rsid w:val="009C6821"/>
    <w:rsid w:val="009C6C1E"/>
    <w:rsid w:val="009C6C47"/>
    <w:rsid w:val="009C7276"/>
    <w:rsid w:val="009C7356"/>
    <w:rsid w:val="009C7545"/>
    <w:rsid w:val="009C754B"/>
    <w:rsid w:val="009C788B"/>
    <w:rsid w:val="009C79D7"/>
    <w:rsid w:val="009C7C60"/>
    <w:rsid w:val="009C7D6D"/>
    <w:rsid w:val="009C7D95"/>
    <w:rsid w:val="009C7F7D"/>
    <w:rsid w:val="009D0022"/>
    <w:rsid w:val="009D00ED"/>
    <w:rsid w:val="009D0B41"/>
    <w:rsid w:val="009D1138"/>
    <w:rsid w:val="009D11C3"/>
    <w:rsid w:val="009D1416"/>
    <w:rsid w:val="009D1621"/>
    <w:rsid w:val="009D1C81"/>
    <w:rsid w:val="009D1DB3"/>
    <w:rsid w:val="009D1E08"/>
    <w:rsid w:val="009D1E36"/>
    <w:rsid w:val="009D226C"/>
    <w:rsid w:val="009D2399"/>
    <w:rsid w:val="009D2529"/>
    <w:rsid w:val="009D2547"/>
    <w:rsid w:val="009D2A49"/>
    <w:rsid w:val="009D2D3F"/>
    <w:rsid w:val="009D2E50"/>
    <w:rsid w:val="009D2FFA"/>
    <w:rsid w:val="009D36BE"/>
    <w:rsid w:val="009D386F"/>
    <w:rsid w:val="009D388B"/>
    <w:rsid w:val="009D3ACA"/>
    <w:rsid w:val="009D478E"/>
    <w:rsid w:val="009D4B1D"/>
    <w:rsid w:val="009D4CFB"/>
    <w:rsid w:val="009D575C"/>
    <w:rsid w:val="009D59EE"/>
    <w:rsid w:val="009D5A34"/>
    <w:rsid w:val="009D60D0"/>
    <w:rsid w:val="009D6499"/>
    <w:rsid w:val="009D6578"/>
    <w:rsid w:val="009D78D5"/>
    <w:rsid w:val="009D7D0A"/>
    <w:rsid w:val="009E001C"/>
    <w:rsid w:val="009E0BFF"/>
    <w:rsid w:val="009E0C49"/>
    <w:rsid w:val="009E0D61"/>
    <w:rsid w:val="009E0DDC"/>
    <w:rsid w:val="009E1908"/>
    <w:rsid w:val="009E1CBB"/>
    <w:rsid w:val="009E2871"/>
    <w:rsid w:val="009E2902"/>
    <w:rsid w:val="009E29F5"/>
    <w:rsid w:val="009E2A15"/>
    <w:rsid w:val="009E2ADD"/>
    <w:rsid w:val="009E311C"/>
    <w:rsid w:val="009E31E2"/>
    <w:rsid w:val="009E3468"/>
    <w:rsid w:val="009E3558"/>
    <w:rsid w:val="009E37C6"/>
    <w:rsid w:val="009E3965"/>
    <w:rsid w:val="009E3A2B"/>
    <w:rsid w:val="009E3E7A"/>
    <w:rsid w:val="009E412B"/>
    <w:rsid w:val="009E43AA"/>
    <w:rsid w:val="009E43DE"/>
    <w:rsid w:val="009E49D3"/>
    <w:rsid w:val="009E4B2B"/>
    <w:rsid w:val="009E4BD6"/>
    <w:rsid w:val="009E50FA"/>
    <w:rsid w:val="009E54D7"/>
    <w:rsid w:val="009E56AA"/>
    <w:rsid w:val="009E6173"/>
    <w:rsid w:val="009E68AB"/>
    <w:rsid w:val="009E6A26"/>
    <w:rsid w:val="009E6C62"/>
    <w:rsid w:val="009E6ECC"/>
    <w:rsid w:val="009E7220"/>
    <w:rsid w:val="009E7DB5"/>
    <w:rsid w:val="009F085B"/>
    <w:rsid w:val="009F0974"/>
    <w:rsid w:val="009F0C34"/>
    <w:rsid w:val="009F0F1A"/>
    <w:rsid w:val="009F12D2"/>
    <w:rsid w:val="009F1348"/>
    <w:rsid w:val="009F14A5"/>
    <w:rsid w:val="009F15A9"/>
    <w:rsid w:val="009F161C"/>
    <w:rsid w:val="009F1C7E"/>
    <w:rsid w:val="009F1EB8"/>
    <w:rsid w:val="009F1F26"/>
    <w:rsid w:val="009F1FAF"/>
    <w:rsid w:val="009F1FE5"/>
    <w:rsid w:val="009F1FED"/>
    <w:rsid w:val="009F20B8"/>
    <w:rsid w:val="009F2422"/>
    <w:rsid w:val="009F2ED7"/>
    <w:rsid w:val="009F3032"/>
    <w:rsid w:val="009F348A"/>
    <w:rsid w:val="009F3596"/>
    <w:rsid w:val="009F4115"/>
    <w:rsid w:val="009F4243"/>
    <w:rsid w:val="009F42D9"/>
    <w:rsid w:val="009F4758"/>
    <w:rsid w:val="009F4856"/>
    <w:rsid w:val="009F4DAF"/>
    <w:rsid w:val="009F4FED"/>
    <w:rsid w:val="009F502D"/>
    <w:rsid w:val="009F53A5"/>
    <w:rsid w:val="009F58A0"/>
    <w:rsid w:val="009F5D72"/>
    <w:rsid w:val="009F6376"/>
    <w:rsid w:val="009F6528"/>
    <w:rsid w:val="009F670D"/>
    <w:rsid w:val="009F6AF1"/>
    <w:rsid w:val="009F6CD3"/>
    <w:rsid w:val="009F6F37"/>
    <w:rsid w:val="009F6FCB"/>
    <w:rsid w:val="009F75BD"/>
    <w:rsid w:val="009F7A6D"/>
    <w:rsid w:val="00A000D5"/>
    <w:rsid w:val="00A004E5"/>
    <w:rsid w:val="00A00669"/>
    <w:rsid w:val="00A00676"/>
    <w:rsid w:val="00A00D36"/>
    <w:rsid w:val="00A01211"/>
    <w:rsid w:val="00A02447"/>
    <w:rsid w:val="00A02905"/>
    <w:rsid w:val="00A02982"/>
    <w:rsid w:val="00A02C30"/>
    <w:rsid w:val="00A039EA"/>
    <w:rsid w:val="00A03AFA"/>
    <w:rsid w:val="00A03B5F"/>
    <w:rsid w:val="00A03D76"/>
    <w:rsid w:val="00A047ED"/>
    <w:rsid w:val="00A04A6A"/>
    <w:rsid w:val="00A04BF7"/>
    <w:rsid w:val="00A050A7"/>
    <w:rsid w:val="00A05102"/>
    <w:rsid w:val="00A05238"/>
    <w:rsid w:val="00A05783"/>
    <w:rsid w:val="00A05C8A"/>
    <w:rsid w:val="00A05E54"/>
    <w:rsid w:val="00A0609E"/>
    <w:rsid w:val="00A0626C"/>
    <w:rsid w:val="00A0643D"/>
    <w:rsid w:val="00A069EB"/>
    <w:rsid w:val="00A06B82"/>
    <w:rsid w:val="00A06BD5"/>
    <w:rsid w:val="00A07023"/>
    <w:rsid w:val="00A075D7"/>
    <w:rsid w:val="00A07BA6"/>
    <w:rsid w:val="00A07C49"/>
    <w:rsid w:val="00A07CEF"/>
    <w:rsid w:val="00A07D64"/>
    <w:rsid w:val="00A102A3"/>
    <w:rsid w:val="00A106A5"/>
    <w:rsid w:val="00A10B8A"/>
    <w:rsid w:val="00A10DB6"/>
    <w:rsid w:val="00A10E0B"/>
    <w:rsid w:val="00A114FB"/>
    <w:rsid w:val="00A11E09"/>
    <w:rsid w:val="00A12116"/>
    <w:rsid w:val="00A1241B"/>
    <w:rsid w:val="00A12630"/>
    <w:rsid w:val="00A12D46"/>
    <w:rsid w:val="00A12D84"/>
    <w:rsid w:val="00A13082"/>
    <w:rsid w:val="00A130C0"/>
    <w:rsid w:val="00A13152"/>
    <w:rsid w:val="00A13647"/>
    <w:rsid w:val="00A13913"/>
    <w:rsid w:val="00A13A24"/>
    <w:rsid w:val="00A13BE5"/>
    <w:rsid w:val="00A13FF8"/>
    <w:rsid w:val="00A14355"/>
    <w:rsid w:val="00A14C73"/>
    <w:rsid w:val="00A14C95"/>
    <w:rsid w:val="00A14F0B"/>
    <w:rsid w:val="00A14FF5"/>
    <w:rsid w:val="00A152B4"/>
    <w:rsid w:val="00A15AAF"/>
    <w:rsid w:val="00A15D55"/>
    <w:rsid w:val="00A160D6"/>
    <w:rsid w:val="00A167A4"/>
    <w:rsid w:val="00A1683F"/>
    <w:rsid w:val="00A16968"/>
    <w:rsid w:val="00A16EEA"/>
    <w:rsid w:val="00A16F96"/>
    <w:rsid w:val="00A20431"/>
    <w:rsid w:val="00A2154A"/>
    <w:rsid w:val="00A21FF0"/>
    <w:rsid w:val="00A2224D"/>
    <w:rsid w:val="00A22271"/>
    <w:rsid w:val="00A23509"/>
    <w:rsid w:val="00A23AC9"/>
    <w:rsid w:val="00A23F97"/>
    <w:rsid w:val="00A242BD"/>
    <w:rsid w:val="00A24532"/>
    <w:rsid w:val="00A24637"/>
    <w:rsid w:val="00A2467B"/>
    <w:rsid w:val="00A2473B"/>
    <w:rsid w:val="00A24ABB"/>
    <w:rsid w:val="00A24C1F"/>
    <w:rsid w:val="00A24CE4"/>
    <w:rsid w:val="00A24D5E"/>
    <w:rsid w:val="00A24F2B"/>
    <w:rsid w:val="00A253E4"/>
    <w:rsid w:val="00A25727"/>
    <w:rsid w:val="00A257FC"/>
    <w:rsid w:val="00A25831"/>
    <w:rsid w:val="00A25A1C"/>
    <w:rsid w:val="00A26273"/>
    <w:rsid w:val="00A265D2"/>
    <w:rsid w:val="00A26673"/>
    <w:rsid w:val="00A26B29"/>
    <w:rsid w:val="00A27082"/>
    <w:rsid w:val="00A270D5"/>
    <w:rsid w:val="00A271DF"/>
    <w:rsid w:val="00A27298"/>
    <w:rsid w:val="00A272C3"/>
    <w:rsid w:val="00A2770E"/>
    <w:rsid w:val="00A27D0C"/>
    <w:rsid w:val="00A308E5"/>
    <w:rsid w:val="00A3098F"/>
    <w:rsid w:val="00A30D9F"/>
    <w:rsid w:val="00A30DC4"/>
    <w:rsid w:val="00A30F30"/>
    <w:rsid w:val="00A31001"/>
    <w:rsid w:val="00A31490"/>
    <w:rsid w:val="00A31E6B"/>
    <w:rsid w:val="00A3244E"/>
    <w:rsid w:val="00A327F6"/>
    <w:rsid w:val="00A328BA"/>
    <w:rsid w:val="00A32B8E"/>
    <w:rsid w:val="00A3337C"/>
    <w:rsid w:val="00A33391"/>
    <w:rsid w:val="00A333D7"/>
    <w:rsid w:val="00A33613"/>
    <w:rsid w:val="00A33B42"/>
    <w:rsid w:val="00A33CC1"/>
    <w:rsid w:val="00A33D95"/>
    <w:rsid w:val="00A341A2"/>
    <w:rsid w:val="00A34478"/>
    <w:rsid w:val="00A34784"/>
    <w:rsid w:val="00A34FDA"/>
    <w:rsid w:val="00A35748"/>
    <w:rsid w:val="00A35CFF"/>
    <w:rsid w:val="00A35DEB"/>
    <w:rsid w:val="00A3632D"/>
    <w:rsid w:val="00A363B0"/>
    <w:rsid w:val="00A366FF"/>
    <w:rsid w:val="00A36800"/>
    <w:rsid w:val="00A369D5"/>
    <w:rsid w:val="00A36A5E"/>
    <w:rsid w:val="00A36F0E"/>
    <w:rsid w:val="00A36F87"/>
    <w:rsid w:val="00A370F8"/>
    <w:rsid w:val="00A37233"/>
    <w:rsid w:val="00A37771"/>
    <w:rsid w:val="00A37859"/>
    <w:rsid w:val="00A37921"/>
    <w:rsid w:val="00A37C35"/>
    <w:rsid w:val="00A37C98"/>
    <w:rsid w:val="00A37DBB"/>
    <w:rsid w:val="00A37FD8"/>
    <w:rsid w:val="00A400E5"/>
    <w:rsid w:val="00A40458"/>
    <w:rsid w:val="00A405DB"/>
    <w:rsid w:val="00A40CDD"/>
    <w:rsid w:val="00A40D74"/>
    <w:rsid w:val="00A40E70"/>
    <w:rsid w:val="00A414B2"/>
    <w:rsid w:val="00A4185F"/>
    <w:rsid w:val="00A41C30"/>
    <w:rsid w:val="00A42040"/>
    <w:rsid w:val="00A422DF"/>
    <w:rsid w:val="00A4237B"/>
    <w:rsid w:val="00A423C8"/>
    <w:rsid w:val="00A42485"/>
    <w:rsid w:val="00A42D00"/>
    <w:rsid w:val="00A43204"/>
    <w:rsid w:val="00A438CB"/>
    <w:rsid w:val="00A4390B"/>
    <w:rsid w:val="00A43E46"/>
    <w:rsid w:val="00A43ED0"/>
    <w:rsid w:val="00A44027"/>
    <w:rsid w:val="00A440E4"/>
    <w:rsid w:val="00A442C0"/>
    <w:rsid w:val="00A44589"/>
    <w:rsid w:val="00A44D13"/>
    <w:rsid w:val="00A44D8A"/>
    <w:rsid w:val="00A45510"/>
    <w:rsid w:val="00A45883"/>
    <w:rsid w:val="00A45CA7"/>
    <w:rsid w:val="00A45F8E"/>
    <w:rsid w:val="00A46227"/>
    <w:rsid w:val="00A46328"/>
    <w:rsid w:val="00A464CD"/>
    <w:rsid w:val="00A466A0"/>
    <w:rsid w:val="00A46F11"/>
    <w:rsid w:val="00A47771"/>
    <w:rsid w:val="00A5051A"/>
    <w:rsid w:val="00A50BAD"/>
    <w:rsid w:val="00A50EE2"/>
    <w:rsid w:val="00A51058"/>
    <w:rsid w:val="00A5106F"/>
    <w:rsid w:val="00A5109D"/>
    <w:rsid w:val="00A51225"/>
    <w:rsid w:val="00A5130D"/>
    <w:rsid w:val="00A51561"/>
    <w:rsid w:val="00A51980"/>
    <w:rsid w:val="00A51C35"/>
    <w:rsid w:val="00A52149"/>
    <w:rsid w:val="00A5247F"/>
    <w:rsid w:val="00A52792"/>
    <w:rsid w:val="00A52874"/>
    <w:rsid w:val="00A529DE"/>
    <w:rsid w:val="00A52FC7"/>
    <w:rsid w:val="00A533F1"/>
    <w:rsid w:val="00A535E3"/>
    <w:rsid w:val="00A53A01"/>
    <w:rsid w:val="00A53ABC"/>
    <w:rsid w:val="00A53BBC"/>
    <w:rsid w:val="00A53D7F"/>
    <w:rsid w:val="00A544E0"/>
    <w:rsid w:val="00A54791"/>
    <w:rsid w:val="00A54E61"/>
    <w:rsid w:val="00A54FFB"/>
    <w:rsid w:val="00A55197"/>
    <w:rsid w:val="00A55FBD"/>
    <w:rsid w:val="00A56413"/>
    <w:rsid w:val="00A56F10"/>
    <w:rsid w:val="00A570B8"/>
    <w:rsid w:val="00A57D2F"/>
    <w:rsid w:val="00A602D4"/>
    <w:rsid w:val="00A605D9"/>
    <w:rsid w:val="00A606A5"/>
    <w:rsid w:val="00A608C7"/>
    <w:rsid w:val="00A60D3C"/>
    <w:rsid w:val="00A6114D"/>
    <w:rsid w:val="00A616F4"/>
    <w:rsid w:val="00A61890"/>
    <w:rsid w:val="00A61B24"/>
    <w:rsid w:val="00A61B3F"/>
    <w:rsid w:val="00A61DAF"/>
    <w:rsid w:val="00A61F1D"/>
    <w:rsid w:val="00A6217B"/>
    <w:rsid w:val="00A62188"/>
    <w:rsid w:val="00A626C0"/>
    <w:rsid w:val="00A626E2"/>
    <w:rsid w:val="00A626E7"/>
    <w:rsid w:val="00A6284C"/>
    <w:rsid w:val="00A62B65"/>
    <w:rsid w:val="00A62D50"/>
    <w:rsid w:val="00A62F1A"/>
    <w:rsid w:val="00A63694"/>
    <w:rsid w:val="00A639FD"/>
    <w:rsid w:val="00A63AE0"/>
    <w:rsid w:val="00A640B4"/>
    <w:rsid w:val="00A6412B"/>
    <w:rsid w:val="00A64A5C"/>
    <w:rsid w:val="00A64BF7"/>
    <w:rsid w:val="00A64DDE"/>
    <w:rsid w:val="00A650DD"/>
    <w:rsid w:val="00A650E9"/>
    <w:rsid w:val="00A6517A"/>
    <w:rsid w:val="00A651EA"/>
    <w:rsid w:val="00A653FB"/>
    <w:rsid w:val="00A6578F"/>
    <w:rsid w:val="00A65858"/>
    <w:rsid w:val="00A65929"/>
    <w:rsid w:val="00A65C20"/>
    <w:rsid w:val="00A65F4A"/>
    <w:rsid w:val="00A66199"/>
    <w:rsid w:val="00A664D9"/>
    <w:rsid w:val="00A66707"/>
    <w:rsid w:val="00A66A78"/>
    <w:rsid w:val="00A66A91"/>
    <w:rsid w:val="00A66D89"/>
    <w:rsid w:val="00A66F2F"/>
    <w:rsid w:val="00A672E6"/>
    <w:rsid w:val="00A6731A"/>
    <w:rsid w:val="00A674D7"/>
    <w:rsid w:val="00A675FB"/>
    <w:rsid w:val="00A67712"/>
    <w:rsid w:val="00A67AF0"/>
    <w:rsid w:val="00A67BD0"/>
    <w:rsid w:val="00A67C31"/>
    <w:rsid w:val="00A67D43"/>
    <w:rsid w:val="00A67F5D"/>
    <w:rsid w:val="00A67F99"/>
    <w:rsid w:val="00A70175"/>
    <w:rsid w:val="00A7029E"/>
    <w:rsid w:val="00A7033F"/>
    <w:rsid w:val="00A70402"/>
    <w:rsid w:val="00A70B60"/>
    <w:rsid w:val="00A70DAA"/>
    <w:rsid w:val="00A70E00"/>
    <w:rsid w:val="00A70F5B"/>
    <w:rsid w:val="00A71034"/>
    <w:rsid w:val="00A715D6"/>
    <w:rsid w:val="00A716D2"/>
    <w:rsid w:val="00A71771"/>
    <w:rsid w:val="00A71831"/>
    <w:rsid w:val="00A71942"/>
    <w:rsid w:val="00A71D45"/>
    <w:rsid w:val="00A71E05"/>
    <w:rsid w:val="00A71E98"/>
    <w:rsid w:val="00A71F1B"/>
    <w:rsid w:val="00A72043"/>
    <w:rsid w:val="00A7214B"/>
    <w:rsid w:val="00A721EB"/>
    <w:rsid w:val="00A723C7"/>
    <w:rsid w:val="00A73246"/>
    <w:rsid w:val="00A73666"/>
    <w:rsid w:val="00A736D3"/>
    <w:rsid w:val="00A73C4C"/>
    <w:rsid w:val="00A740EA"/>
    <w:rsid w:val="00A74364"/>
    <w:rsid w:val="00A75018"/>
    <w:rsid w:val="00A75E0E"/>
    <w:rsid w:val="00A76EAC"/>
    <w:rsid w:val="00A76F33"/>
    <w:rsid w:val="00A76FF4"/>
    <w:rsid w:val="00A7706F"/>
    <w:rsid w:val="00A775EA"/>
    <w:rsid w:val="00A776E4"/>
    <w:rsid w:val="00A77AB2"/>
    <w:rsid w:val="00A77DC7"/>
    <w:rsid w:val="00A800DB"/>
    <w:rsid w:val="00A800FE"/>
    <w:rsid w:val="00A801CC"/>
    <w:rsid w:val="00A802BF"/>
    <w:rsid w:val="00A807E6"/>
    <w:rsid w:val="00A80B94"/>
    <w:rsid w:val="00A80C13"/>
    <w:rsid w:val="00A8104E"/>
    <w:rsid w:val="00A81147"/>
    <w:rsid w:val="00A811AB"/>
    <w:rsid w:val="00A81A3E"/>
    <w:rsid w:val="00A81A5B"/>
    <w:rsid w:val="00A81BD0"/>
    <w:rsid w:val="00A81CE3"/>
    <w:rsid w:val="00A81F8D"/>
    <w:rsid w:val="00A823D7"/>
    <w:rsid w:val="00A8277B"/>
    <w:rsid w:val="00A83521"/>
    <w:rsid w:val="00A83EC2"/>
    <w:rsid w:val="00A83F77"/>
    <w:rsid w:val="00A83FD6"/>
    <w:rsid w:val="00A842F2"/>
    <w:rsid w:val="00A84F91"/>
    <w:rsid w:val="00A8513D"/>
    <w:rsid w:val="00A85599"/>
    <w:rsid w:val="00A857FC"/>
    <w:rsid w:val="00A85845"/>
    <w:rsid w:val="00A86151"/>
    <w:rsid w:val="00A86357"/>
    <w:rsid w:val="00A8635B"/>
    <w:rsid w:val="00A8649B"/>
    <w:rsid w:val="00A868FE"/>
    <w:rsid w:val="00A86B99"/>
    <w:rsid w:val="00A86BAD"/>
    <w:rsid w:val="00A86CA8"/>
    <w:rsid w:val="00A86D8B"/>
    <w:rsid w:val="00A873CC"/>
    <w:rsid w:val="00A8758C"/>
    <w:rsid w:val="00A87A25"/>
    <w:rsid w:val="00A90140"/>
    <w:rsid w:val="00A90231"/>
    <w:rsid w:val="00A904E8"/>
    <w:rsid w:val="00A905F1"/>
    <w:rsid w:val="00A9086A"/>
    <w:rsid w:val="00A90ADB"/>
    <w:rsid w:val="00A90B9B"/>
    <w:rsid w:val="00A90D97"/>
    <w:rsid w:val="00A90E53"/>
    <w:rsid w:val="00A90E6A"/>
    <w:rsid w:val="00A90EDE"/>
    <w:rsid w:val="00A913ED"/>
    <w:rsid w:val="00A91682"/>
    <w:rsid w:val="00A917CC"/>
    <w:rsid w:val="00A91990"/>
    <w:rsid w:val="00A91D5B"/>
    <w:rsid w:val="00A91D85"/>
    <w:rsid w:val="00A921EE"/>
    <w:rsid w:val="00A9221F"/>
    <w:rsid w:val="00A9226E"/>
    <w:rsid w:val="00A92448"/>
    <w:rsid w:val="00A926CD"/>
    <w:rsid w:val="00A9288E"/>
    <w:rsid w:val="00A92919"/>
    <w:rsid w:val="00A92968"/>
    <w:rsid w:val="00A92A53"/>
    <w:rsid w:val="00A92F77"/>
    <w:rsid w:val="00A931C7"/>
    <w:rsid w:val="00A93340"/>
    <w:rsid w:val="00A933BA"/>
    <w:rsid w:val="00A935F1"/>
    <w:rsid w:val="00A93C06"/>
    <w:rsid w:val="00A93D4B"/>
    <w:rsid w:val="00A93EC4"/>
    <w:rsid w:val="00A9447F"/>
    <w:rsid w:val="00A94605"/>
    <w:rsid w:val="00A94820"/>
    <w:rsid w:val="00A94888"/>
    <w:rsid w:val="00A94AA0"/>
    <w:rsid w:val="00A9518B"/>
    <w:rsid w:val="00A9540E"/>
    <w:rsid w:val="00A95925"/>
    <w:rsid w:val="00A95960"/>
    <w:rsid w:val="00A95E1E"/>
    <w:rsid w:val="00A95F86"/>
    <w:rsid w:val="00A95FCD"/>
    <w:rsid w:val="00A9622B"/>
    <w:rsid w:val="00A96611"/>
    <w:rsid w:val="00A971B1"/>
    <w:rsid w:val="00A974EF"/>
    <w:rsid w:val="00A97536"/>
    <w:rsid w:val="00A975B7"/>
    <w:rsid w:val="00A97CF9"/>
    <w:rsid w:val="00A97E60"/>
    <w:rsid w:val="00AA0257"/>
    <w:rsid w:val="00AA0468"/>
    <w:rsid w:val="00AA063D"/>
    <w:rsid w:val="00AA0C81"/>
    <w:rsid w:val="00AA142B"/>
    <w:rsid w:val="00AA155B"/>
    <w:rsid w:val="00AA19F0"/>
    <w:rsid w:val="00AA24ED"/>
    <w:rsid w:val="00AA2B83"/>
    <w:rsid w:val="00AA313F"/>
    <w:rsid w:val="00AA36E0"/>
    <w:rsid w:val="00AA379E"/>
    <w:rsid w:val="00AA3A2D"/>
    <w:rsid w:val="00AA3AB3"/>
    <w:rsid w:val="00AA3B49"/>
    <w:rsid w:val="00AA3BDA"/>
    <w:rsid w:val="00AA3FCF"/>
    <w:rsid w:val="00AA4063"/>
    <w:rsid w:val="00AA430A"/>
    <w:rsid w:val="00AA44CF"/>
    <w:rsid w:val="00AA486C"/>
    <w:rsid w:val="00AA4A00"/>
    <w:rsid w:val="00AA4ADA"/>
    <w:rsid w:val="00AA4E90"/>
    <w:rsid w:val="00AA5342"/>
    <w:rsid w:val="00AA5C7A"/>
    <w:rsid w:val="00AA5F96"/>
    <w:rsid w:val="00AA6216"/>
    <w:rsid w:val="00AA623C"/>
    <w:rsid w:val="00AA6829"/>
    <w:rsid w:val="00AA6A21"/>
    <w:rsid w:val="00AA6BCA"/>
    <w:rsid w:val="00AA7008"/>
    <w:rsid w:val="00AA7056"/>
    <w:rsid w:val="00AA763B"/>
    <w:rsid w:val="00AA7A33"/>
    <w:rsid w:val="00AA7D18"/>
    <w:rsid w:val="00AB02EE"/>
    <w:rsid w:val="00AB0438"/>
    <w:rsid w:val="00AB06E1"/>
    <w:rsid w:val="00AB07E6"/>
    <w:rsid w:val="00AB0BBB"/>
    <w:rsid w:val="00AB0F3B"/>
    <w:rsid w:val="00AB14F8"/>
    <w:rsid w:val="00AB171A"/>
    <w:rsid w:val="00AB1A68"/>
    <w:rsid w:val="00AB1F76"/>
    <w:rsid w:val="00AB20EE"/>
    <w:rsid w:val="00AB25F9"/>
    <w:rsid w:val="00AB2644"/>
    <w:rsid w:val="00AB2ADB"/>
    <w:rsid w:val="00AB2CBB"/>
    <w:rsid w:val="00AB2D30"/>
    <w:rsid w:val="00AB4191"/>
    <w:rsid w:val="00AB4229"/>
    <w:rsid w:val="00AB4CE8"/>
    <w:rsid w:val="00AB4E35"/>
    <w:rsid w:val="00AB536E"/>
    <w:rsid w:val="00AB5517"/>
    <w:rsid w:val="00AB5666"/>
    <w:rsid w:val="00AB56A2"/>
    <w:rsid w:val="00AB5A99"/>
    <w:rsid w:val="00AB5E43"/>
    <w:rsid w:val="00AB6269"/>
    <w:rsid w:val="00AB656E"/>
    <w:rsid w:val="00AB659C"/>
    <w:rsid w:val="00AB7373"/>
    <w:rsid w:val="00AB7E07"/>
    <w:rsid w:val="00AC00A4"/>
    <w:rsid w:val="00AC01C9"/>
    <w:rsid w:val="00AC0A5A"/>
    <w:rsid w:val="00AC0F92"/>
    <w:rsid w:val="00AC107F"/>
    <w:rsid w:val="00AC12C2"/>
    <w:rsid w:val="00AC1838"/>
    <w:rsid w:val="00AC1853"/>
    <w:rsid w:val="00AC1B71"/>
    <w:rsid w:val="00AC1E52"/>
    <w:rsid w:val="00AC2587"/>
    <w:rsid w:val="00AC2AB2"/>
    <w:rsid w:val="00AC2CDB"/>
    <w:rsid w:val="00AC323A"/>
    <w:rsid w:val="00AC34BC"/>
    <w:rsid w:val="00AC3886"/>
    <w:rsid w:val="00AC4583"/>
    <w:rsid w:val="00AC4692"/>
    <w:rsid w:val="00AC4735"/>
    <w:rsid w:val="00AC48D1"/>
    <w:rsid w:val="00AC4AE5"/>
    <w:rsid w:val="00AC4B22"/>
    <w:rsid w:val="00AC4C0E"/>
    <w:rsid w:val="00AC547D"/>
    <w:rsid w:val="00AC56D0"/>
    <w:rsid w:val="00AC576E"/>
    <w:rsid w:val="00AC5BE2"/>
    <w:rsid w:val="00AC6202"/>
    <w:rsid w:val="00AC676C"/>
    <w:rsid w:val="00AC69D0"/>
    <w:rsid w:val="00AC6FAA"/>
    <w:rsid w:val="00AC6FFF"/>
    <w:rsid w:val="00AC7581"/>
    <w:rsid w:val="00AC7CD6"/>
    <w:rsid w:val="00AD075D"/>
    <w:rsid w:val="00AD0AE1"/>
    <w:rsid w:val="00AD11EB"/>
    <w:rsid w:val="00AD132B"/>
    <w:rsid w:val="00AD1AA4"/>
    <w:rsid w:val="00AD1C69"/>
    <w:rsid w:val="00AD1D11"/>
    <w:rsid w:val="00AD1DEF"/>
    <w:rsid w:val="00AD2068"/>
    <w:rsid w:val="00AD209E"/>
    <w:rsid w:val="00AD210B"/>
    <w:rsid w:val="00AD219D"/>
    <w:rsid w:val="00AD2322"/>
    <w:rsid w:val="00AD2B8B"/>
    <w:rsid w:val="00AD2F1D"/>
    <w:rsid w:val="00AD321B"/>
    <w:rsid w:val="00AD3662"/>
    <w:rsid w:val="00AD3ABC"/>
    <w:rsid w:val="00AD4385"/>
    <w:rsid w:val="00AD43F0"/>
    <w:rsid w:val="00AD457E"/>
    <w:rsid w:val="00AD4F02"/>
    <w:rsid w:val="00AD4F28"/>
    <w:rsid w:val="00AD5130"/>
    <w:rsid w:val="00AD56D6"/>
    <w:rsid w:val="00AD5CEF"/>
    <w:rsid w:val="00AD5DB9"/>
    <w:rsid w:val="00AD623C"/>
    <w:rsid w:val="00AD648D"/>
    <w:rsid w:val="00AD6714"/>
    <w:rsid w:val="00AD6721"/>
    <w:rsid w:val="00AD6B06"/>
    <w:rsid w:val="00AD6E37"/>
    <w:rsid w:val="00AD722C"/>
    <w:rsid w:val="00AD7231"/>
    <w:rsid w:val="00AD7CD8"/>
    <w:rsid w:val="00AE0533"/>
    <w:rsid w:val="00AE0B50"/>
    <w:rsid w:val="00AE0BA3"/>
    <w:rsid w:val="00AE0E95"/>
    <w:rsid w:val="00AE1110"/>
    <w:rsid w:val="00AE1277"/>
    <w:rsid w:val="00AE158B"/>
    <w:rsid w:val="00AE15CF"/>
    <w:rsid w:val="00AE18D6"/>
    <w:rsid w:val="00AE1A2D"/>
    <w:rsid w:val="00AE20A0"/>
    <w:rsid w:val="00AE251B"/>
    <w:rsid w:val="00AE2755"/>
    <w:rsid w:val="00AE30DE"/>
    <w:rsid w:val="00AE31DA"/>
    <w:rsid w:val="00AE34D8"/>
    <w:rsid w:val="00AE34F6"/>
    <w:rsid w:val="00AE34FC"/>
    <w:rsid w:val="00AE3A1D"/>
    <w:rsid w:val="00AE3BCA"/>
    <w:rsid w:val="00AE3F00"/>
    <w:rsid w:val="00AE3F33"/>
    <w:rsid w:val="00AE3F56"/>
    <w:rsid w:val="00AE40E6"/>
    <w:rsid w:val="00AE4475"/>
    <w:rsid w:val="00AE4843"/>
    <w:rsid w:val="00AE4C69"/>
    <w:rsid w:val="00AE4DB8"/>
    <w:rsid w:val="00AE4DC6"/>
    <w:rsid w:val="00AE506A"/>
    <w:rsid w:val="00AE516A"/>
    <w:rsid w:val="00AE52A0"/>
    <w:rsid w:val="00AE5793"/>
    <w:rsid w:val="00AE5827"/>
    <w:rsid w:val="00AE5907"/>
    <w:rsid w:val="00AE5AC3"/>
    <w:rsid w:val="00AE5E28"/>
    <w:rsid w:val="00AE5EF7"/>
    <w:rsid w:val="00AE64AA"/>
    <w:rsid w:val="00AE68AF"/>
    <w:rsid w:val="00AE6CB0"/>
    <w:rsid w:val="00AE7161"/>
    <w:rsid w:val="00AE73BA"/>
    <w:rsid w:val="00AE74C7"/>
    <w:rsid w:val="00AE7B0C"/>
    <w:rsid w:val="00AE7BA9"/>
    <w:rsid w:val="00AE7C16"/>
    <w:rsid w:val="00AE7C9C"/>
    <w:rsid w:val="00AE7CD1"/>
    <w:rsid w:val="00AE7E32"/>
    <w:rsid w:val="00AE7F1C"/>
    <w:rsid w:val="00AF082F"/>
    <w:rsid w:val="00AF0AE6"/>
    <w:rsid w:val="00AF0F5C"/>
    <w:rsid w:val="00AF146A"/>
    <w:rsid w:val="00AF16F9"/>
    <w:rsid w:val="00AF17B4"/>
    <w:rsid w:val="00AF18CA"/>
    <w:rsid w:val="00AF1C79"/>
    <w:rsid w:val="00AF2771"/>
    <w:rsid w:val="00AF2F5C"/>
    <w:rsid w:val="00AF2FD1"/>
    <w:rsid w:val="00AF3175"/>
    <w:rsid w:val="00AF3341"/>
    <w:rsid w:val="00AF34D0"/>
    <w:rsid w:val="00AF3DF5"/>
    <w:rsid w:val="00AF458C"/>
    <w:rsid w:val="00AF469D"/>
    <w:rsid w:val="00AF4A1C"/>
    <w:rsid w:val="00AF52EA"/>
    <w:rsid w:val="00AF5C48"/>
    <w:rsid w:val="00AF5F60"/>
    <w:rsid w:val="00AF6700"/>
    <w:rsid w:val="00AF673E"/>
    <w:rsid w:val="00AF68E5"/>
    <w:rsid w:val="00AF6F17"/>
    <w:rsid w:val="00AF73A5"/>
    <w:rsid w:val="00AF7453"/>
    <w:rsid w:val="00AF76F8"/>
    <w:rsid w:val="00AF78F7"/>
    <w:rsid w:val="00AF7961"/>
    <w:rsid w:val="00AF7C6C"/>
    <w:rsid w:val="00AF7ECC"/>
    <w:rsid w:val="00B00A4E"/>
    <w:rsid w:val="00B00B2D"/>
    <w:rsid w:val="00B00F06"/>
    <w:rsid w:val="00B00FA5"/>
    <w:rsid w:val="00B01403"/>
    <w:rsid w:val="00B014C8"/>
    <w:rsid w:val="00B016B4"/>
    <w:rsid w:val="00B0191F"/>
    <w:rsid w:val="00B0195B"/>
    <w:rsid w:val="00B01A3C"/>
    <w:rsid w:val="00B01BC6"/>
    <w:rsid w:val="00B0206C"/>
    <w:rsid w:val="00B02374"/>
    <w:rsid w:val="00B023AF"/>
    <w:rsid w:val="00B02463"/>
    <w:rsid w:val="00B02906"/>
    <w:rsid w:val="00B02949"/>
    <w:rsid w:val="00B02962"/>
    <w:rsid w:val="00B02D0F"/>
    <w:rsid w:val="00B03048"/>
    <w:rsid w:val="00B03313"/>
    <w:rsid w:val="00B04492"/>
    <w:rsid w:val="00B046A6"/>
    <w:rsid w:val="00B048D5"/>
    <w:rsid w:val="00B04F72"/>
    <w:rsid w:val="00B0523F"/>
    <w:rsid w:val="00B052CB"/>
    <w:rsid w:val="00B0540C"/>
    <w:rsid w:val="00B05A2B"/>
    <w:rsid w:val="00B05AA5"/>
    <w:rsid w:val="00B05E13"/>
    <w:rsid w:val="00B05F75"/>
    <w:rsid w:val="00B062C1"/>
    <w:rsid w:val="00B0631C"/>
    <w:rsid w:val="00B067AD"/>
    <w:rsid w:val="00B0695D"/>
    <w:rsid w:val="00B06AA2"/>
    <w:rsid w:val="00B06AA4"/>
    <w:rsid w:val="00B06B84"/>
    <w:rsid w:val="00B0705F"/>
    <w:rsid w:val="00B07709"/>
    <w:rsid w:val="00B0778F"/>
    <w:rsid w:val="00B079BC"/>
    <w:rsid w:val="00B07AA4"/>
    <w:rsid w:val="00B07D56"/>
    <w:rsid w:val="00B07D67"/>
    <w:rsid w:val="00B07D7E"/>
    <w:rsid w:val="00B07D9B"/>
    <w:rsid w:val="00B07E6B"/>
    <w:rsid w:val="00B103E2"/>
    <w:rsid w:val="00B10516"/>
    <w:rsid w:val="00B1070E"/>
    <w:rsid w:val="00B109A0"/>
    <w:rsid w:val="00B10CC2"/>
    <w:rsid w:val="00B10EEA"/>
    <w:rsid w:val="00B110D7"/>
    <w:rsid w:val="00B11104"/>
    <w:rsid w:val="00B11110"/>
    <w:rsid w:val="00B11495"/>
    <w:rsid w:val="00B11689"/>
    <w:rsid w:val="00B11906"/>
    <w:rsid w:val="00B11C19"/>
    <w:rsid w:val="00B11E66"/>
    <w:rsid w:val="00B12188"/>
    <w:rsid w:val="00B125AD"/>
    <w:rsid w:val="00B126A5"/>
    <w:rsid w:val="00B1283B"/>
    <w:rsid w:val="00B14205"/>
    <w:rsid w:val="00B149DE"/>
    <w:rsid w:val="00B14DE6"/>
    <w:rsid w:val="00B151C2"/>
    <w:rsid w:val="00B1536C"/>
    <w:rsid w:val="00B15554"/>
    <w:rsid w:val="00B1597A"/>
    <w:rsid w:val="00B15B34"/>
    <w:rsid w:val="00B15CB7"/>
    <w:rsid w:val="00B15CC5"/>
    <w:rsid w:val="00B15D9C"/>
    <w:rsid w:val="00B15FE0"/>
    <w:rsid w:val="00B16052"/>
    <w:rsid w:val="00B1615C"/>
    <w:rsid w:val="00B16238"/>
    <w:rsid w:val="00B16403"/>
    <w:rsid w:val="00B16651"/>
    <w:rsid w:val="00B16D94"/>
    <w:rsid w:val="00B17282"/>
    <w:rsid w:val="00B175C9"/>
    <w:rsid w:val="00B17710"/>
    <w:rsid w:val="00B178BC"/>
    <w:rsid w:val="00B17C29"/>
    <w:rsid w:val="00B2091D"/>
    <w:rsid w:val="00B20F8F"/>
    <w:rsid w:val="00B210AC"/>
    <w:rsid w:val="00B21119"/>
    <w:rsid w:val="00B21C75"/>
    <w:rsid w:val="00B226A4"/>
    <w:rsid w:val="00B226C8"/>
    <w:rsid w:val="00B226CE"/>
    <w:rsid w:val="00B22AB3"/>
    <w:rsid w:val="00B22B24"/>
    <w:rsid w:val="00B22D45"/>
    <w:rsid w:val="00B22FB8"/>
    <w:rsid w:val="00B234D9"/>
    <w:rsid w:val="00B23950"/>
    <w:rsid w:val="00B23E80"/>
    <w:rsid w:val="00B242A6"/>
    <w:rsid w:val="00B24487"/>
    <w:rsid w:val="00B2448F"/>
    <w:rsid w:val="00B2456A"/>
    <w:rsid w:val="00B249DE"/>
    <w:rsid w:val="00B24AB2"/>
    <w:rsid w:val="00B24C8D"/>
    <w:rsid w:val="00B25377"/>
    <w:rsid w:val="00B254C9"/>
    <w:rsid w:val="00B2576E"/>
    <w:rsid w:val="00B25853"/>
    <w:rsid w:val="00B258A8"/>
    <w:rsid w:val="00B25A37"/>
    <w:rsid w:val="00B25B2C"/>
    <w:rsid w:val="00B25D1E"/>
    <w:rsid w:val="00B25E90"/>
    <w:rsid w:val="00B26065"/>
    <w:rsid w:val="00B26295"/>
    <w:rsid w:val="00B267EB"/>
    <w:rsid w:val="00B26DBE"/>
    <w:rsid w:val="00B2725F"/>
    <w:rsid w:val="00B2726A"/>
    <w:rsid w:val="00B2794F"/>
    <w:rsid w:val="00B2799D"/>
    <w:rsid w:val="00B27DD5"/>
    <w:rsid w:val="00B27DE1"/>
    <w:rsid w:val="00B27E36"/>
    <w:rsid w:val="00B27EEB"/>
    <w:rsid w:val="00B27FC3"/>
    <w:rsid w:val="00B30096"/>
    <w:rsid w:val="00B303E5"/>
    <w:rsid w:val="00B30658"/>
    <w:rsid w:val="00B30BF1"/>
    <w:rsid w:val="00B30E00"/>
    <w:rsid w:val="00B3108F"/>
    <w:rsid w:val="00B314C7"/>
    <w:rsid w:val="00B315C7"/>
    <w:rsid w:val="00B31B3A"/>
    <w:rsid w:val="00B320A0"/>
    <w:rsid w:val="00B32214"/>
    <w:rsid w:val="00B3270E"/>
    <w:rsid w:val="00B3271A"/>
    <w:rsid w:val="00B32BB1"/>
    <w:rsid w:val="00B32BB2"/>
    <w:rsid w:val="00B32C96"/>
    <w:rsid w:val="00B32DAE"/>
    <w:rsid w:val="00B334F4"/>
    <w:rsid w:val="00B33D92"/>
    <w:rsid w:val="00B345DF"/>
    <w:rsid w:val="00B34CFF"/>
    <w:rsid w:val="00B34D80"/>
    <w:rsid w:val="00B34EF4"/>
    <w:rsid w:val="00B353C7"/>
    <w:rsid w:val="00B35510"/>
    <w:rsid w:val="00B358B3"/>
    <w:rsid w:val="00B35E55"/>
    <w:rsid w:val="00B36100"/>
    <w:rsid w:val="00B36583"/>
    <w:rsid w:val="00B36B21"/>
    <w:rsid w:val="00B36B72"/>
    <w:rsid w:val="00B371CE"/>
    <w:rsid w:val="00B3749C"/>
    <w:rsid w:val="00B3750F"/>
    <w:rsid w:val="00B378DC"/>
    <w:rsid w:val="00B37AF1"/>
    <w:rsid w:val="00B37C04"/>
    <w:rsid w:val="00B37EAC"/>
    <w:rsid w:val="00B40198"/>
    <w:rsid w:val="00B402D9"/>
    <w:rsid w:val="00B40559"/>
    <w:rsid w:val="00B4072A"/>
    <w:rsid w:val="00B40851"/>
    <w:rsid w:val="00B408BD"/>
    <w:rsid w:val="00B40954"/>
    <w:rsid w:val="00B40B41"/>
    <w:rsid w:val="00B41192"/>
    <w:rsid w:val="00B412FB"/>
    <w:rsid w:val="00B413F9"/>
    <w:rsid w:val="00B41768"/>
    <w:rsid w:val="00B418DC"/>
    <w:rsid w:val="00B41C49"/>
    <w:rsid w:val="00B41D83"/>
    <w:rsid w:val="00B42318"/>
    <w:rsid w:val="00B42337"/>
    <w:rsid w:val="00B424F8"/>
    <w:rsid w:val="00B4298D"/>
    <w:rsid w:val="00B42A55"/>
    <w:rsid w:val="00B42D04"/>
    <w:rsid w:val="00B42D94"/>
    <w:rsid w:val="00B4300E"/>
    <w:rsid w:val="00B430F9"/>
    <w:rsid w:val="00B431ED"/>
    <w:rsid w:val="00B434A6"/>
    <w:rsid w:val="00B437C0"/>
    <w:rsid w:val="00B437EB"/>
    <w:rsid w:val="00B43CFF"/>
    <w:rsid w:val="00B446D3"/>
    <w:rsid w:val="00B44777"/>
    <w:rsid w:val="00B447A3"/>
    <w:rsid w:val="00B452F7"/>
    <w:rsid w:val="00B4577C"/>
    <w:rsid w:val="00B45C62"/>
    <w:rsid w:val="00B45C96"/>
    <w:rsid w:val="00B45FCB"/>
    <w:rsid w:val="00B46503"/>
    <w:rsid w:val="00B4699E"/>
    <w:rsid w:val="00B46CB6"/>
    <w:rsid w:val="00B47796"/>
    <w:rsid w:val="00B47FD3"/>
    <w:rsid w:val="00B5001C"/>
    <w:rsid w:val="00B5021A"/>
    <w:rsid w:val="00B5056C"/>
    <w:rsid w:val="00B511CF"/>
    <w:rsid w:val="00B512E2"/>
    <w:rsid w:val="00B517AC"/>
    <w:rsid w:val="00B51C51"/>
    <w:rsid w:val="00B51EE3"/>
    <w:rsid w:val="00B52361"/>
    <w:rsid w:val="00B52740"/>
    <w:rsid w:val="00B52ECE"/>
    <w:rsid w:val="00B5380D"/>
    <w:rsid w:val="00B53BF0"/>
    <w:rsid w:val="00B53CDD"/>
    <w:rsid w:val="00B53DFC"/>
    <w:rsid w:val="00B54207"/>
    <w:rsid w:val="00B54507"/>
    <w:rsid w:val="00B550C3"/>
    <w:rsid w:val="00B5513F"/>
    <w:rsid w:val="00B5540E"/>
    <w:rsid w:val="00B55505"/>
    <w:rsid w:val="00B55609"/>
    <w:rsid w:val="00B5569D"/>
    <w:rsid w:val="00B5581D"/>
    <w:rsid w:val="00B55944"/>
    <w:rsid w:val="00B5600A"/>
    <w:rsid w:val="00B562D5"/>
    <w:rsid w:val="00B56784"/>
    <w:rsid w:val="00B56AB9"/>
    <w:rsid w:val="00B56D40"/>
    <w:rsid w:val="00B56EAA"/>
    <w:rsid w:val="00B577F2"/>
    <w:rsid w:val="00B57C6B"/>
    <w:rsid w:val="00B60036"/>
    <w:rsid w:val="00B6012A"/>
    <w:rsid w:val="00B60157"/>
    <w:rsid w:val="00B60316"/>
    <w:rsid w:val="00B60461"/>
    <w:rsid w:val="00B60496"/>
    <w:rsid w:val="00B60573"/>
    <w:rsid w:val="00B60863"/>
    <w:rsid w:val="00B61C69"/>
    <w:rsid w:val="00B61E06"/>
    <w:rsid w:val="00B61F45"/>
    <w:rsid w:val="00B625F8"/>
    <w:rsid w:val="00B629EF"/>
    <w:rsid w:val="00B62FDC"/>
    <w:rsid w:val="00B63062"/>
    <w:rsid w:val="00B63228"/>
    <w:rsid w:val="00B6323E"/>
    <w:rsid w:val="00B64444"/>
    <w:rsid w:val="00B6497E"/>
    <w:rsid w:val="00B64FCB"/>
    <w:rsid w:val="00B6534D"/>
    <w:rsid w:val="00B654FC"/>
    <w:rsid w:val="00B6555C"/>
    <w:rsid w:val="00B65560"/>
    <w:rsid w:val="00B65846"/>
    <w:rsid w:val="00B658A5"/>
    <w:rsid w:val="00B65970"/>
    <w:rsid w:val="00B65DB0"/>
    <w:rsid w:val="00B65DFA"/>
    <w:rsid w:val="00B66233"/>
    <w:rsid w:val="00B666DF"/>
    <w:rsid w:val="00B668EF"/>
    <w:rsid w:val="00B66AB8"/>
    <w:rsid w:val="00B66DEC"/>
    <w:rsid w:val="00B66F15"/>
    <w:rsid w:val="00B671A9"/>
    <w:rsid w:val="00B67F59"/>
    <w:rsid w:val="00B67FC5"/>
    <w:rsid w:val="00B703ED"/>
    <w:rsid w:val="00B70AF7"/>
    <w:rsid w:val="00B70B2B"/>
    <w:rsid w:val="00B70B59"/>
    <w:rsid w:val="00B70F71"/>
    <w:rsid w:val="00B71209"/>
    <w:rsid w:val="00B7190A"/>
    <w:rsid w:val="00B71ABF"/>
    <w:rsid w:val="00B71AC9"/>
    <w:rsid w:val="00B71CE5"/>
    <w:rsid w:val="00B72124"/>
    <w:rsid w:val="00B722C2"/>
    <w:rsid w:val="00B72432"/>
    <w:rsid w:val="00B72984"/>
    <w:rsid w:val="00B72991"/>
    <w:rsid w:val="00B72B8E"/>
    <w:rsid w:val="00B7320F"/>
    <w:rsid w:val="00B734CB"/>
    <w:rsid w:val="00B73504"/>
    <w:rsid w:val="00B736F5"/>
    <w:rsid w:val="00B73BDA"/>
    <w:rsid w:val="00B73C48"/>
    <w:rsid w:val="00B744A2"/>
    <w:rsid w:val="00B745AA"/>
    <w:rsid w:val="00B74A73"/>
    <w:rsid w:val="00B74E0E"/>
    <w:rsid w:val="00B75295"/>
    <w:rsid w:val="00B75351"/>
    <w:rsid w:val="00B757B9"/>
    <w:rsid w:val="00B758C5"/>
    <w:rsid w:val="00B7591A"/>
    <w:rsid w:val="00B75CFD"/>
    <w:rsid w:val="00B75DFA"/>
    <w:rsid w:val="00B75F1A"/>
    <w:rsid w:val="00B7620A"/>
    <w:rsid w:val="00B76504"/>
    <w:rsid w:val="00B765C0"/>
    <w:rsid w:val="00B76894"/>
    <w:rsid w:val="00B76BBA"/>
    <w:rsid w:val="00B77273"/>
    <w:rsid w:val="00B776C8"/>
    <w:rsid w:val="00B77917"/>
    <w:rsid w:val="00B77A6F"/>
    <w:rsid w:val="00B77B11"/>
    <w:rsid w:val="00B77DC4"/>
    <w:rsid w:val="00B8026E"/>
    <w:rsid w:val="00B802D9"/>
    <w:rsid w:val="00B802FF"/>
    <w:rsid w:val="00B8074B"/>
    <w:rsid w:val="00B80882"/>
    <w:rsid w:val="00B808FD"/>
    <w:rsid w:val="00B80B4D"/>
    <w:rsid w:val="00B80EDF"/>
    <w:rsid w:val="00B81473"/>
    <w:rsid w:val="00B816DE"/>
    <w:rsid w:val="00B81875"/>
    <w:rsid w:val="00B81960"/>
    <w:rsid w:val="00B81971"/>
    <w:rsid w:val="00B81B4D"/>
    <w:rsid w:val="00B823D1"/>
    <w:rsid w:val="00B82711"/>
    <w:rsid w:val="00B8272F"/>
    <w:rsid w:val="00B829A7"/>
    <w:rsid w:val="00B82B9E"/>
    <w:rsid w:val="00B839B1"/>
    <w:rsid w:val="00B845DD"/>
    <w:rsid w:val="00B846F1"/>
    <w:rsid w:val="00B8586C"/>
    <w:rsid w:val="00B85A71"/>
    <w:rsid w:val="00B86221"/>
    <w:rsid w:val="00B86280"/>
    <w:rsid w:val="00B86981"/>
    <w:rsid w:val="00B86B8E"/>
    <w:rsid w:val="00B86C42"/>
    <w:rsid w:val="00B86D2D"/>
    <w:rsid w:val="00B8707A"/>
    <w:rsid w:val="00B8711E"/>
    <w:rsid w:val="00B87413"/>
    <w:rsid w:val="00B874C3"/>
    <w:rsid w:val="00B879AB"/>
    <w:rsid w:val="00B90F52"/>
    <w:rsid w:val="00B90F96"/>
    <w:rsid w:val="00B9107B"/>
    <w:rsid w:val="00B912BC"/>
    <w:rsid w:val="00B91467"/>
    <w:rsid w:val="00B915F7"/>
    <w:rsid w:val="00B917BD"/>
    <w:rsid w:val="00B91F27"/>
    <w:rsid w:val="00B92341"/>
    <w:rsid w:val="00B923F0"/>
    <w:rsid w:val="00B924A2"/>
    <w:rsid w:val="00B926E5"/>
    <w:rsid w:val="00B92742"/>
    <w:rsid w:val="00B9279C"/>
    <w:rsid w:val="00B92873"/>
    <w:rsid w:val="00B92D97"/>
    <w:rsid w:val="00B93544"/>
    <w:rsid w:val="00B93838"/>
    <w:rsid w:val="00B9389A"/>
    <w:rsid w:val="00B93B93"/>
    <w:rsid w:val="00B93BD8"/>
    <w:rsid w:val="00B94154"/>
    <w:rsid w:val="00B944D1"/>
    <w:rsid w:val="00B9452B"/>
    <w:rsid w:val="00B947FA"/>
    <w:rsid w:val="00B959E0"/>
    <w:rsid w:val="00B95ABF"/>
    <w:rsid w:val="00B95ACD"/>
    <w:rsid w:val="00B95E89"/>
    <w:rsid w:val="00B961D7"/>
    <w:rsid w:val="00B96D9B"/>
    <w:rsid w:val="00B974D3"/>
    <w:rsid w:val="00B9774B"/>
    <w:rsid w:val="00B97849"/>
    <w:rsid w:val="00B978E0"/>
    <w:rsid w:val="00B97AFF"/>
    <w:rsid w:val="00B97F4E"/>
    <w:rsid w:val="00B97FD8"/>
    <w:rsid w:val="00BA0129"/>
    <w:rsid w:val="00BA01CB"/>
    <w:rsid w:val="00BA0660"/>
    <w:rsid w:val="00BA0C6F"/>
    <w:rsid w:val="00BA0C93"/>
    <w:rsid w:val="00BA0CD7"/>
    <w:rsid w:val="00BA1319"/>
    <w:rsid w:val="00BA15C0"/>
    <w:rsid w:val="00BA1875"/>
    <w:rsid w:val="00BA18C1"/>
    <w:rsid w:val="00BA20A0"/>
    <w:rsid w:val="00BA20AB"/>
    <w:rsid w:val="00BA261C"/>
    <w:rsid w:val="00BA280F"/>
    <w:rsid w:val="00BA2C9C"/>
    <w:rsid w:val="00BA300F"/>
    <w:rsid w:val="00BA336D"/>
    <w:rsid w:val="00BA340F"/>
    <w:rsid w:val="00BA34F3"/>
    <w:rsid w:val="00BA36B0"/>
    <w:rsid w:val="00BA3B7E"/>
    <w:rsid w:val="00BA3B92"/>
    <w:rsid w:val="00BA3E53"/>
    <w:rsid w:val="00BA4975"/>
    <w:rsid w:val="00BA50DD"/>
    <w:rsid w:val="00BA5316"/>
    <w:rsid w:val="00BA536B"/>
    <w:rsid w:val="00BA5880"/>
    <w:rsid w:val="00BA5D26"/>
    <w:rsid w:val="00BA5E63"/>
    <w:rsid w:val="00BA6253"/>
    <w:rsid w:val="00BA639A"/>
    <w:rsid w:val="00BA6961"/>
    <w:rsid w:val="00BA6E99"/>
    <w:rsid w:val="00BA72CD"/>
    <w:rsid w:val="00BA72D0"/>
    <w:rsid w:val="00BA7682"/>
    <w:rsid w:val="00BA76F1"/>
    <w:rsid w:val="00BB046E"/>
    <w:rsid w:val="00BB0EB7"/>
    <w:rsid w:val="00BB1477"/>
    <w:rsid w:val="00BB1652"/>
    <w:rsid w:val="00BB1737"/>
    <w:rsid w:val="00BB182C"/>
    <w:rsid w:val="00BB1B0F"/>
    <w:rsid w:val="00BB23E8"/>
    <w:rsid w:val="00BB2659"/>
    <w:rsid w:val="00BB3431"/>
    <w:rsid w:val="00BB3551"/>
    <w:rsid w:val="00BB3B19"/>
    <w:rsid w:val="00BB489C"/>
    <w:rsid w:val="00BB4906"/>
    <w:rsid w:val="00BB4DF6"/>
    <w:rsid w:val="00BB522D"/>
    <w:rsid w:val="00BB57C7"/>
    <w:rsid w:val="00BB59F1"/>
    <w:rsid w:val="00BB5F42"/>
    <w:rsid w:val="00BB624A"/>
    <w:rsid w:val="00BB7062"/>
    <w:rsid w:val="00BB7073"/>
    <w:rsid w:val="00BB73D7"/>
    <w:rsid w:val="00BB7905"/>
    <w:rsid w:val="00BB7A5B"/>
    <w:rsid w:val="00BB7F65"/>
    <w:rsid w:val="00BC0064"/>
    <w:rsid w:val="00BC05D3"/>
    <w:rsid w:val="00BC071A"/>
    <w:rsid w:val="00BC07B0"/>
    <w:rsid w:val="00BC092F"/>
    <w:rsid w:val="00BC0C7F"/>
    <w:rsid w:val="00BC0E6E"/>
    <w:rsid w:val="00BC1479"/>
    <w:rsid w:val="00BC15FD"/>
    <w:rsid w:val="00BC164D"/>
    <w:rsid w:val="00BC1B20"/>
    <w:rsid w:val="00BC1B98"/>
    <w:rsid w:val="00BC1C0A"/>
    <w:rsid w:val="00BC1C90"/>
    <w:rsid w:val="00BC303F"/>
    <w:rsid w:val="00BC3351"/>
    <w:rsid w:val="00BC38EE"/>
    <w:rsid w:val="00BC4A00"/>
    <w:rsid w:val="00BC51A2"/>
    <w:rsid w:val="00BC5643"/>
    <w:rsid w:val="00BC5E24"/>
    <w:rsid w:val="00BC61F3"/>
    <w:rsid w:val="00BC6387"/>
    <w:rsid w:val="00BC6711"/>
    <w:rsid w:val="00BC6B91"/>
    <w:rsid w:val="00BC7BA6"/>
    <w:rsid w:val="00BC7CD2"/>
    <w:rsid w:val="00BC7E91"/>
    <w:rsid w:val="00BC7FBA"/>
    <w:rsid w:val="00BD0152"/>
    <w:rsid w:val="00BD0262"/>
    <w:rsid w:val="00BD02C4"/>
    <w:rsid w:val="00BD04A3"/>
    <w:rsid w:val="00BD07FF"/>
    <w:rsid w:val="00BD0C29"/>
    <w:rsid w:val="00BD0C92"/>
    <w:rsid w:val="00BD0DD4"/>
    <w:rsid w:val="00BD0E95"/>
    <w:rsid w:val="00BD0F86"/>
    <w:rsid w:val="00BD1021"/>
    <w:rsid w:val="00BD1C3D"/>
    <w:rsid w:val="00BD1CFD"/>
    <w:rsid w:val="00BD1F82"/>
    <w:rsid w:val="00BD2BBC"/>
    <w:rsid w:val="00BD3266"/>
    <w:rsid w:val="00BD3831"/>
    <w:rsid w:val="00BD40B3"/>
    <w:rsid w:val="00BD4939"/>
    <w:rsid w:val="00BD4C99"/>
    <w:rsid w:val="00BD4E59"/>
    <w:rsid w:val="00BD5374"/>
    <w:rsid w:val="00BD5495"/>
    <w:rsid w:val="00BD551B"/>
    <w:rsid w:val="00BD58D6"/>
    <w:rsid w:val="00BD59F0"/>
    <w:rsid w:val="00BD5B87"/>
    <w:rsid w:val="00BD5BEA"/>
    <w:rsid w:val="00BD6010"/>
    <w:rsid w:val="00BD6075"/>
    <w:rsid w:val="00BD64DC"/>
    <w:rsid w:val="00BD652D"/>
    <w:rsid w:val="00BD66E6"/>
    <w:rsid w:val="00BD6AD8"/>
    <w:rsid w:val="00BD6F11"/>
    <w:rsid w:val="00BD7826"/>
    <w:rsid w:val="00BD7B25"/>
    <w:rsid w:val="00BD7D91"/>
    <w:rsid w:val="00BD7E70"/>
    <w:rsid w:val="00BE018B"/>
    <w:rsid w:val="00BE05B9"/>
    <w:rsid w:val="00BE0B69"/>
    <w:rsid w:val="00BE0CB0"/>
    <w:rsid w:val="00BE1928"/>
    <w:rsid w:val="00BE1D00"/>
    <w:rsid w:val="00BE1FBC"/>
    <w:rsid w:val="00BE2107"/>
    <w:rsid w:val="00BE276A"/>
    <w:rsid w:val="00BE3040"/>
    <w:rsid w:val="00BE3490"/>
    <w:rsid w:val="00BE35B9"/>
    <w:rsid w:val="00BE37FE"/>
    <w:rsid w:val="00BE3822"/>
    <w:rsid w:val="00BE38BD"/>
    <w:rsid w:val="00BE3B8A"/>
    <w:rsid w:val="00BE450C"/>
    <w:rsid w:val="00BE4BF8"/>
    <w:rsid w:val="00BE539C"/>
    <w:rsid w:val="00BE53EA"/>
    <w:rsid w:val="00BE53F1"/>
    <w:rsid w:val="00BE5572"/>
    <w:rsid w:val="00BE56C5"/>
    <w:rsid w:val="00BE589E"/>
    <w:rsid w:val="00BE5922"/>
    <w:rsid w:val="00BE5D7F"/>
    <w:rsid w:val="00BE60DA"/>
    <w:rsid w:val="00BE654F"/>
    <w:rsid w:val="00BE6600"/>
    <w:rsid w:val="00BE6FB6"/>
    <w:rsid w:val="00BE705A"/>
    <w:rsid w:val="00BE7379"/>
    <w:rsid w:val="00BE7777"/>
    <w:rsid w:val="00BE798D"/>
    <w:rsid w:val="00BE7C79"/>
    <w:rsid w:val="00BE7D79"/>
    <w:rsid w:val="00BE7E21"/>
    <w:rsid w:val="00BF0450"/>
    <w:rsid w:val="00BF04A9"/>
    <w:rsid w:val="00BF0591"/>
    <w:rsid w:val="00BF05CA"/>
    <w:rsid w:val="00BF0808"/>
    <w:rsid w:val="00BF1089"/>
    <w:rsid w:val="00BF113C"/>
    <w:rsid w:val="00BF115F"/>
    <w:rsid w:val="00BF1453"/>
    <w:rsid w:val="00BF151A"/>
    <w:rsid w:val="00BF182B"/>
    <w:rsid w:val="00BF1A1D"/>
    <w:rsid w:val="00BF1DE4"/>
    <w:rsid w:val="00BF1EAC"/>
    <w:rsid w:val="00BF217D"/>
    <w:rsid w:val="00BF2191"/>
    <w:rsid w:val="00BF2244"/>
    <w:rsid w:val="00BF2322"/>
    <w:rsid w:val="00BF2395"/>
    <w:rsid w:val="00BF29F1"/>
    <w:rsid w:val="00BF3133"/>
    <w:rsid w:val="00BF35E7"/>
    <w:rsid w:val="00BF397B"/>
    <w:rsid w:val="00BF39A0"/>
    <w:rsid w:val="00BF3A68"/>
    <w:rsid w:val="00BF3A96"/>
    <w:rsid w:val="00BF3DCA"/>
    <w:rsid w:val="00BF3E8E"/>
    <w:rsid w:val="00BF41B7"/>
    <w:rsid w:val="00BF4233"/>
    <w:rsid w:val="00BF4586"/>
    <w:rsid w:val="00BF4A08"/>
    <w:rsid w:val="00BF4A9F"/>
    <w:rsid w:val="00BF4D05"/>
    <w:rsid w:val="00BF4D10"/>
    <w:rsid w:val="00BF52BD"/>
    <w:rsid w:val="00BF52D9"/>
    <w:rsid w:val="00BF55A6"/>
    <w:rsid w:val="00BF57D8"/>
    <w:rsid w:val="00BF59C2"/>
    <w:rsid w:val="00BF5ACC"/>
    <w:rsid w:val="00BF5BA4"/>
    <w:rsid w:val="00BF5E3D"/>
    <w:rsid w:val="00BF5FDF"/>
    <w:rsid w:val="00BF5FF7"/>
    <w:rsid w:val="00BF6465"/>
    <w:rsid w:val="00BF68AA"/>
    <w:rsid w:val="00BF68E9"/>
    <w:rsid w:val="00BF6BDE"/>
    <w:rsid w:val="00BF6C9F"/>
    <w:rsid w:val="00BF78E5"/>
    <w:rsid w:val="00BF793E"/>
    <w:rsid w:val="00BF7C3D"/>
    <w:rsid w:val="00C007D4"/>
    <w:rsid w:val="00C008A6"/>
    <w:rsid w:val="00C00C11"/>
    <w:rsid w:val="00C00DFA"/>
    <w:rsid w:val="00C01187"/>
    <w:rsid w:val="00C0125B"/>
    <w:rsid w:val="00C0153C"/>
    <w:rsid w:val="00C015B1"/>
    <w:rsid w:val="00C01819"/>
    <w:rsid w:val="00C0186E"/>
    <w:rsid w:val="00C01915"/>
    <w:rsid w:val="00C01AD1"/>
    <w:rsid w:val="00C01D72"/>
    <w:rsid w:val="00C01E4E"/>
    <w:rsid w:val="00C01ED6"/>
    <w:rsid w:val="00C026D1"/>
    <w:rsid w:val="00C02A4F"/>
    <w:rsid w:val="00C02F0D"/>
    <w:rsid w:val="00C03240"/>
    <w:rsid w:val="00C0336A"/>
    <w:rsid w:val="00C03471"/>
    <w:rsid w:val="00C0388C"/>
    <w:rsid w:val="00C03A04"/>
    <w:rsid w:val="00C03AA2"/>
    <w:rsid w:val="00C03DD8"/>
    <w:rsid w:val="00C041C4"/>
    <w:rsid w:val="00C044AA"/>
    <w:rsid w:val="00C0458D"/>
    <w:rsid w:val="00C0464D"/>
    <w:rsid w:val="00C0467E"/>
    <w:rsid w:val="00C046B8"/>
    <w:rsid w:val="00C0488F"/>
    <w:rsid w:val="00C04A3E"/>
    <w:rsid w:val="00C05027"/>
    <w:rsid w:val="00C050AA"/>
    <w:rsid w:val="00C05228"/>
    <w:rsid w:val="00C05944"/>
    <w:rsid w:val="00C05AC7"/>
    <w:rsid w:val="00C05C0C"/>
    <w:rsid w:val="00C05CB1"/>
    <w:rsid w:val="00C06087"/>
    <w:rsid w:val="00C0616D"/>
    <w:rsid w:val="00C064BD"/>
    <w:rsid w:val="00C06822"/>
    <w:rsid w:val="00C06CFD"/>
    <w:rsid w:val="00C06F70"/>
    <w:rsid w:val="00C071CB"/>
    <w:rsid w:val="00C07338"/>
    <w:rsid w:val="00C07BF7"/>
    <w:rsid w:val="00C07D19"/>
    <w:rsid w:val="00C1059C"/>
    <w:rsid w:val="00C107A9"/>
    <w:rsid w:val="00C1096E"/>
    <w:rsid w:val="00C10DD0"/>
    <w:rsid w:val="00C10ECD"/>
    <w:rsid w:val="00C1112F"/>
    <w:rsid w:val="00C11200"/>
    <w:rsid w:val="00C11277"/>
    <w:rsid w:val="00C1165A"/>
    <w:rsid w:val="00C1242A"/>
    <w:rsid w:val="00C12739"/>
    <w:rsid w:val="00C127A7"/>
    <w:rsid w:val="00C12907"/>
    <w:rsid w:val="00C12EAF"/>
    <w:rsid w:val="00C12F31"/>
    <w:rsid w:val="00C13063"/>
    <w:rsid w:val="00C1318A"/>
    <w:rsid w:val="00C13410"/>
    <w:rsid w:val="00C13576"/>
    <w:rsid w:val="00C136F4"/>
    <w:rsid w:val="00C13750"/>
    <w:rsid w:val="00C143EC"/>
    <w:rsid w:val="00C14A39"/>
    <w:rsid w:val="00C152EE"/>
    <w:rsid w:val="00C1566C"/>
    <w:rsid w:val="00C15698"/>
    <w:rsid w:val="00C159BB"/>
    <w:rsid w:val="00C162AC"/>
    <w:rsid w:val="00C1639C"/>
    <w:rsid w:val="00C17339"/>
    <w:rsid w:val="00C17493"/>
    <w:rsid w:val="00C17561"/>
    <w:rsid w:val="00C175D1"/>
    <w:rsid w:val="00C178FF"/>
    <w:rsid w:val="00C17F61"/>
    <w:rsid w:val="00C203C4"/>
    <w:rsid w:val="00C2061E"/>
    <w:rsid w:val="00C206E4"/>
    <w:rsid w:val="00C2085D"/>
    <w:rsid w:val="00C208C4"/>
    <w:rsid w:val="00C2130C"/>
    <w:rsid w:val="00C21EA7"/>
    <w:rsid w:val="00C223ED"/>
    <w:rsid w:val="00C22515"/>
    <w:rsid w:val="00C23084"/>
    <w:rsid w:val="00C2327E"/>
    <w:rsid w:val="00C23308"/>
    <w:rsid w:val="00C23601"/>
    <w:rsid w:val="00C236C0"/>
    <w:rsid w:val="00C23710"/>
    <w:rsid w:val="00C23C13"/>
    <w:rsid w:val="00C23E6C"/>
    <w:rsid w:val="00C24044"/>
    <w:rsid w:val="00C24154"/>
    <w:rsid w:val="00C2429E"/>
    <w:rsid w:val="00C24A34"/>
    <w:rsid w:val="00C24C03"/>
    <w:rsid w:val="00C24E59"/>
    <w:rsid w:val="00C25097"/>
    <w:rsid w:val="00C253AA"/>
    <w:rsid w:val="00C254CC"/>
    <w:rsid w:val="00C2559A"/>
    <w:rsid w:val="00C25668"/>
    <w:rsid w:val="00C25BD0"/>
    <w:rsid w:val="00C25E2B"/>
    <w:rsid w:val="00C2606B"/>
    <w:rsid w:val="00C2623F"/>
    <w:rsid w:val="00C263B9"/>
    <w:rsid w:val="00C2667D"/>
    <w:rsid w:val="00C2685C"/>
    <w:rsid w:val="00C26F1C"/>
    <w:rsid w:val="00C27808"/>
    <w:rsid w:val="00C279FE"/>
    <w:rsid w:val="00C27C7F"/>
    <w:rsid w:val="00C301A4"/>
    <w:rsid w:val="00C303DA"/>
    <w:rsid w:val="00C3077E"/>
    <w:rsid w:val="00C30A43"/>
    <w:rsid w:val="00C30A9A"/>
    <w:rsid w:val="00C30FC1"/>
    <w:rsid w:val="00C311FB"/>
    <w:rsid w:val="00C3178A"/>
    <w:rsid w:val="00C318BD"/>
    <w:rsid w:val="00C31AC2"/>
    <w:rsid w:val="00C31CB3"/>
    <w:rsid w:val="00C32009"/>
    <w:rsid w:val="00C3211C"/>
    <w:rsid w:val="00C3282B"/>
    <w:rsid w:val="00C32AA7"/>
    <w:rsid w:val="00C32D18"/>
    <w:rsid w:val="00C32D92"/>
    <w:rsid w:val="00C32E55"/>
    <w:rsid w:val="00C332F0"/>
    <w:rsid w:val="00C33990"/>
    <w:rsid w:val="00C33BAD"/>
    <w:rsid w:val="00C33D21"/>
    <w:rsid w:val="00C348AE"/>
    <w:rsid w:val="00C34C87"/>
    <w:rsid w:val="00C35148"/>
    <w:rsid w:val="00C35309"/>
    <w:rsid w:val="00C3603C"/>
    <w:rsid w:val="00C362AE"/>
    <w:rsid w:val="00C3652B"/>
    <w:rsid w:val="00C365E8"/>
    <w:rsid w:val="00C36602"/>
    <w:rsid w:val="00C3666E"/>
    <w:rsid w:val="00C367C8"/>
    <w:rsid w:val="00C36DAF"/>
    <w:rsid w:val="00C36EF4"/>
    <w:rsid w:val="00C370FF"/>
    <w:rsid w:val="00C37669"/>
    <w:rsid w:val="00C4072F"/>
    <w:rsid w:val="00C40F59"/>
    <w:rsid w:val="00C41159"/>
    <w:rsid w:val="00C41389"/>
    <w:rsid w:val="00C41448"/>
    <w:rsid w:val="00C415AC"/>
    <w:rsid w:val="00C41662"/>
    <w:rsid w:val="00C416B5"/>
    <w:rsid w:val="00C41913"/>
    <w:rsid w:val="00C41AA2"/>
    <w:rsid w:val="00C4215F"/>
    <w:rsid w:val="00C4241D"/>
    <w:rsid w:val="00C42988"/>
    <w:rsid w:val="00C429CF"/>
    <w:rsid w:val="00C43321"/>
    <w:rsid w:val="00C43B5E"/>
    <w:rsid w:val="00C44305"/>
    <w:rsid w:val="00C445D0"/>
    <w:rsid w:val="00C449D7"/>
    <w:rsid w:val="00C44CE8"/>
    <w:rsid w:val="00C44DF0"/>
    <w:rsid w:val="00C44F3D"/>
    <w:rsid w:val="00C451DC"/>
    <w:rsid w:val="00C458E5"/>
    <w:rsid w:val="00C45A2B"/>
    <w:rsid w:val="00C45ECD"/>
    <w:rsid w:val="00C46024"/>
    <w:rsid w:val="00C46195"/>
    <w:rsid w:val="00C46656"/>
    <w:rsid w:val="00C466E9"/>
    <w:rsid w:val="00C46932"/>
    <w:rsid w:val="00C46A18"/>
    <w:rsid w:val="00C46CBA"/>
    <w:rsid w:val="00C473D0"/>
    <w:rsid w:val="00C4794D"/>
    <w:rsid w:val="00C47ACD"/>
    <w:rsid w:val="00C47B1D"/>
    <w:rsid w:val="00C47B64"/>
    <w:rsid w:val="00C502BA"/>
    <w:rsid w:val="00C50926"/>
    <w:rsid w:val="00C5112D"/>
    <w:rsid w:val="00C51149"/>
    <w:rsid w:val="00C515FB"/>
    <w:rsid w:val="00C519D8"/>
    <w:rsid w:val="00C51CBA"/>
    <w:rsid w:val="00C5247F"/>
    <w:rsid w:val="00C52678"/>
    <w:rsid w:val="00C53317"/>
    <w:rsid w:val="00C53631"/>
    <w:rsid w:val="00C53B49"/>
    <w:rsid w:val="00C53E7A"/>
    <w:rsid w:val="00C544AF"/>
    <w:rsid w:val="00C54665"/>
    <w:rsid w:val="00C54B19"/>
    <w:rsid w:val="00C54C8F"/>
    <w:rsid w:val="00C54F57"/>
    <w:rsid w:val="00C5513F"/>
    <w:rsid w:val="00C55570"/>
    <w:rsid w:val="00C5597C"/>
    <w:rsid w:val="00C559C3"/>
    <w:rsid w:val="00C559E2"/>
    <w:rsid w:val="00C55C9F"/>
    <w:rsid w:val="00C55E8A"/>
    <w:rsid w:val="00C5692F"/>
    <w:rsid w:val="00C56A0B"/>
    <w:rsid w:val="00C56A77"/>
    <w:rsid w:val="00C56E35"/>
    <w:rsid w:val="00C574DD"/>
    <w:rsid w:val="00C5751B"/>
    <w:rsid w:val="00C576BB"/>
    <w:rsid w:val="00C57850"/>
    <w:rsid w:val="00C57AD5"/>
    <w:rsid w:val="00C57D2B"/>
    <w:rsid w:val="00C57E78"/>
    <w:rsid w:val="00C600CB"/>
    <w:rsid w:val="00C600E0"/>
    <w:rsid w:val="00C60AA9"/>
    <w:rsid w:val="00C60F97"/>
    <w:rsid w:val="00C60FEE"/>
    <w:rsid w:val="00C61050"/>
    <w:rsid w:val="00C6132D"/>
    <w:rsid w:val="00C613E5"/>
    <w:rsid w:val="00C618BC"/>
    <w:rsid w:val="00C61C54"/>
    <w:rsid w:val="00C61E80"/>
    <w:rsid w:val="00C6209C"/>
    <w:rsid w:val="00C624E3"/>
    <w:rsid w:val="00C62568"/>
    <w:rsid w:val="00C6263C"/>
    <w:rsid w:val="00C626AD"/>
    <w:rsid w:val="00C62771"/>
    <w:rsid w:val="00C627C5"/>
    <w:rsid w:val="00C63439"/>
    <w:rsid w:val="00C64A03"/>
    <w:rsid w:val="00C64D94"/>
    <w:rsid w:val="00C64DBB"/>
    <w:rsid w:val="00C6500F"/>
    <w:rsid w:val="00C659A7"/>
    <w:rsid w:val="00C65B08"/>
    <w:rsid w:val="00C65C41"/>
    <w:rsid w:val="00C663C7"/>
    <w:rsid w:val="00C6652A"/>
    <w:rsid w:val="00C6666F"/>
    <w:rsid w:val="00C66760"/>
    <w:rsid w:val="00C6679F"/>
    <w:rsid w:val="00C669FD"/>
    <w:rsid w:val="00C66BE7"/>
    <w:rsid w:val="00C66D1C"/>
    <w:rsid w:val="00C66F04"/>
    <w:rsid w:val="00C671B1"/>
    <w:rsid w:val="00C6747E"/>
    <w:rsid w:val="00C67783"/>
    <w:rsid w:val="00C677A8"/>
    <w:rsid w:val="00C67C5B"/>
    <w:rsid w:val="00C67D01"/>
    <w:rsid w:val="00C67D72"/>
    <w:rsid w:val="00C7002A"/>
    <w:rsid w:val="00C70250"/>
    <w:rsid w:val="00C703A0"/>
    <w:rsid w:val="00C705EE"/>
    <w:rsid w:val="00C70D9B"/>
    <w:rsid w:val="00C70FA2"/>
    <w:rsid w:val="00C7111C"/>
    <w:rsid w:val="00C720DD"/>
    <w:rsid w:val="00C725E1"/>
    <w:rsid w:val="00C73171"/>
    <w:rsid w:val="00C73613"/>
    <w:rsid w:val="00C73901"/>
    <w:rsid w:val="00C73ACE"/>
    <w:rsid w:val="00C73B14"/>
    <w:rsid w:val="00C73D86"/>
    <w:rsid w:val="00C740DD"/>
    <w:rsid w:val="00C7480F"/>
    <w:rsid w:val="00C74B4A"/>
    <w:rsid w:val="00C74C2E"/>
    <w:rsid w:val="00C75194"/>
    <w:rsid w:val="00C75649"/>
    <w:rsid w:val="00C758E8"/>
    <w:rsid w:val="00C75BC0"/>
    <w:rsid w:val="00C75E50"/>
    <w:rsid w:val="00C76007"/>
    <w:rsid w:val="00C76403"/>
    <w:rsid w:val="00C7642B"/>
    <w:rsid w:val="00C76551"/>
    <w:rsid w:val="00C765EA"/>
    <w:rsid w:val="00C76604"/>
    <w:rsid w:val="00C76827"/>
    <w:rsid w:val="00C76C10"/>
    <w:rsid w:val="00C76C3A"/>
    <w:rsid w:val="00C77021"/>
    <w:rsid w:val="00C77A90"/>
    <w:rsid w:val="00C77BF5"/>
    <w:rsid w:val="00C77C69"/>
    <w:rsid w:val="00C77D63"/>
    <w:rsid w:val="00C77EC2"/>
    <w:rsid w:val="00C77F72"/>
    <w:rsid w:val="00C803D6"/>
    <w:rsid w:val="00C809C8"/>
    <w:rsid w:val="00C80A1F"/>
    <w:rsid w:val="00C8253B"/>
    <w:rsid w:val="00C833F0"/>
    <w:rsid w:val="00C83411"/>
    <w:rsid w:val="00C837B1"/>
    <w:rsid w:val="00C838FF"/>
    <w:rsid w:val="00C839C2"/>
    <w:rsid w:val="00C83A4F"/>
    <w:rsid w:val="00C83A53"/>
    <w:rsid w:val="00C840FB"/>
    <w:rsid w:val="00C84543"/>
    <w:rsid w:val="00C84816"/>
    <w:rsid w:val="00C84989"/>
    <w:rsid w:val="00C84AA8"/>
    <w:rsid w:val="00C84ABB"/>
    <w:rsid w:val="00C84AD2"/>
    <w:rsid w:val="00C84DEA"/>
    <w:rsid w:val="00C84E94"/>
    <w:rsid w:val="00C8516E"/>
    <w:rsid w:val="00C854AD"/>
    <w:rsid w:val="00C85D14"/>
    <w:rsid w:val="00C8610B"/>
    <w:rsid w:val="00C861B1"/>
    <w:rsid w:val="00C8651B"/>
    <w:rsid w:val="00C869B0"/>
    <w:rsid w:val="00C86D5F"/>
    <w:rsid w:val="00C86D80"/>
    <w:rsid w:val="00C86ED3"/>
    <w:rsid w:val="00C87090"/>
    <w:rsid w:val="00C870EF"/>
    <w:rsid w:val="00C87209"/>
    <w:rsid w:val="00C87232"/>
    <w:rsid w:val="00C87274"/>
    <w:rsid w:val="00C87797"/>
    <w:rsid w:val="00C87B70"/>
    <w:rsid w:val="00C87D71"/>
    <w:rsid w:val="00C87F43"/>
    <w:rsid w:val="00C90300"/>
    <w:rsid w:val="00C90370"/>
    <w:rsid w:val="00C9047B"/>
    <w:rsid w:val="00C90C43"/>
    <w:rsid w:val="00C91617"/>
    <w:rsid w:val="00C91946"/>
    <w:rsid w:val="00C91E37"/>
    <w:rsid w:val="00C91EDC"/>
    <w:rsid w:val="00C9259D"/>
    <w:rsid w:val="00C92A7E"/>
    <w:rsid w:val="00C92B93"/>
    <w:rsid w:val="00C92BA2"/>
    <w:rsid w:val="00C92EE4"/>
    <w:rsid w:val="00C931FB"/>
    <w:rsid w:val="00C9339F"/>
    <w:rsid w:val="00C93591"/>
    <w:rsid w:val="00C935D7"/>
    <w:rsid w:val="00C936D3"/>
    <w:rsid w:val="00C93A0D"/>
    <w:rsid w:val="00C93B06"/>
    <w:rsid w:val="00C93C81"/>
    <w:rsid w:val="00C9418C"/>
    <w:rsid w:val="00C9419C"/>
    <w:rsid w:val="00C944C6"/>
    <w:rsid w:val="00C946B7"/>
    <w:rsid w:val="00C94771"/>
    <w:rsid w:val="00C94DB6"/>
    <w:rsid w:val="00C94ED2"/>
    <w:rsid w:val="00C95965"/>
    <w:rsid w:val="00C95A04"/>
    <w:rsid w:val="00C95EB2"/>
    <w:rsid w:val="00C9622F"/>
    <w:rsid w:val="00C96344"/>
    <w:rsid w:val="00C96355"/>
    <w:rsid w:val="00C96CB8"/>
    <w:rsid w:val="00C96E80"/>
    <w:rsid w:val="00C96F0F"/>
    <w:rsid w:val="00C971C1"/>
    <w:rsid w:val="00C976A8"/>
    <w:rsid w:val="00C976F4"/>
    <w:rsid w:val="00C9770B"/>
    <w:rsid w:val="00C97808"/>
    <w:rsid w:val="00C97CE6"/>
    <w:rsid w:val="00CA0434"/>
    <w:rsid w:val="00CA046D"/>
    <w:rsid w:val="00CA04DD"/>
    <w:rsid w:val="00CA0648"/>
    <w:rsid w:val="00CA097A"/>
    <w:rsid w:val="00CA0A82"/>
    <w:rsid w:val="00CA0B4B"/>
    <w:rsid w:val="00CA0ED1"/>
    <w:rsid w:val="00CA1379"/>
    <w:rsid w:val="00CA1529"/>
    <w:rsid w:val="00CA1566"/>
    <w:rsid w:val="00CA1A43"/>
    <w:rsid w:val="00CA1AA5"/>
    <w:rsid w:val="00CA1BCB"/>
    <w:rsid w:val="00CA20EA"/>
    <w:rsid w:val="00CA2902"/>
    <w:rsid w:val="00CA2C6A"/>
    <w:rsid w:val="00CA2C76"/>
    <w:rsid w:val="00CA2F3D"/>
    <w:rsid w:val="00CA3038"/>
    <w:rsid w:val="00CA3329"/>
    <w:rsid w:val="00CA3778"/>
    <w:rsid w:val="00CA3D91"/>
    <w:rsid w:val="00CA3ECD"/>
    <w:rsid w:val="00CA4062"/>
    <w:rsid w:val="00CA459C"/>
    <w:rsid w:val="00CA4649"/>
    <w:rsid w:val="00CA4662"/>
    <w:rsid w:val="00CA46F5"/>
    <w:rsid w:val="00CA4AD4"/>
    <w:rsid w:val="00CA4DD7"/>
    <w:rsid w:val="00CA4F57"/>
    <w:rsid w:val="00CA4FA9"/>
    <w:rsid w:val="00CA5021"/>
    <w:rsid w:val="00CA506D"/>
    <w:rsid w:val="00CA50FE"/>
    <w:rsid w:val="00CA5398"/>
    <w:rsid w:val="00CA53BA"/>
    <w:rsid w:val="00CA5421"/>
    <w:rsid w:val="00CA55F5"/>
    <w:rsid w:val="00CA5729"/>
    <w:rsid w:val="00CA586E"/>
    <w:rsid w:val="00CA59B8"/>
    <w:rsid w:val="00CA5B2A"/>
    <w:rsid w:val="00CA5E09"/>
    <w:rsid w:val="00CA64DB"/>
    <w:rsid w:val="00CA696C"/>
    <w:rsid w:val="00CA6976"/>
    <w:rsid w:val="00CA6B78"/>
    <w:rsid w:val="00CA6C3E"/>
    <w:rsid w:val="00CA745D"/>
    <w:rsid w:val="00CA75A9"/>
    <w:rsid w:val="00CA781E"/>
    <w:rsid w:val="00CA793C"/>
    <w:rsid w:val="00CA7B54"/>
    <w:rsid w:val="00CA7BA9"/>
    <w:rsid w:val="00CA7D5C"/>
    <w:rsid w:val="00CA7F75"/>
    <w:rsid w:val="00CB02FE"/>
    <w:rsid w:val="00CB035B"/>
    <w:rsid w:val="00CB0A6C"/>
    <w:rsid w:val="00CB2B1B"/>
    <w:rsid w:val="00CB2DF2"/>
    <w:rsid w:val="00CB2F9D"/>
    <w:rsid w:val="00CB2F9E"/>
    <w:rsid w:val="00CB3355"/>
    <w:rsid w:val="00CB365F"/>
    <w:rsid w:val="00CB3AD7"/>
    <w:rsid w:val="00CB3BAC"/>
    <w:rsid w:val="00CB3EA2"/>
    <w:rsid w:val="00CB4225"/>
    <w:rsid w:val="00CB4AB4"/>
    <w:rsid w:val="00CB50E2"/>
    <w:rsid w:val="00CB552F"/>
    <w:rsid w:val="00CB5753"/>
    <w:rsid w:val="00CB5801"/>
    <w:rsid w:val="00CB5DD7"/>
    <w:rsid w:val="00CB6196"/>
    <w:rsid w:val="00CB65FA"/>
    <w:rsid w:val="00CB667C"/>
    <w:rsid w:val="00CB6CE2"/>
    <w:rsid w:val="00CB6E2A"/>
    <w:rsid w:val="00CB6F17"/>
    <w:rsid w:val="00CB7624"/>
    <w:rsid w:val="00CB7C67"/>
    <w:rsid w:val="00CC0204"/>
    <w:rsid w:val="00CC0436"/>
    <w:rsid w:val="00CC0985"/>
    <w:rsid w:val="00CC09E4"/>
    <w:rsid w:val="00CC0B9A"/>
    <w:rsid w:val="00CC0DB6"/>
    <w:rsid w:val="00CC14C7"/>
    <w:rsid w:val="00CC17E3"/>
    <w:rsid w:val="00CC1E09"/>
    <w:rsid w:val="00CC26D2"/>
    <w:rsid w:val="00CC30C0"/>
    <w:rsid w:val="00CC325C"/>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6AC7"/>
    <w:rsid w:val="00CC6D60"/>
    <w:rsid w:val="00CC6E71"/>
    <w:rsid w:val="00CC709A"/>
    <w:rsid w:val="00CC71FF"/>
    <w:rsid w:val="00CC7383"/>
    <w:rsid w:val="00CC739F"/>
    <w:rsid w:val="00CC74D1"/>
    <w:rsid w:val="00CC7C09"/>
    <w:rsid w:val="00CC7CB3"/>
    <w:rsid w:val="00CC7D31"/>
    <w:rsid w:val="00CC7DDF"/>
    <w:rsid w:val="00CD0330"/>
    <w:rsid w:val="00CD0640"/>
    <w:rsid w:val="00CD07E5"/>
    <w:rsid w:val="00CD085D"/>
    <w:rsid w:val="00CD099E"/>
    <w:rsid w:val="00CD0F67"/>
    <w:rsid w:val="00CD1770"/>
    <w:rsid w:val="00CD1CE4"/>
    <w:rsid w:val="00CD1F3E"/>
    <w:rsid w:val="00CD2111"/>
    <w:rsid w:val="00CD28E8"/>
    <w:rsid w:val="00CD2D86"/>
    <w:rsid w:val="00CD4146"/>
    <w:rsid w:val="00CD4312"/>
    <w:rsid w:val="00CD4480"/>
    <w:rsid w:val="00CD4735"/>
    <w:rsid w:val="00CD480A"/>
    <w:rsid w:val="00CD4959"/>
    <w:rsid w:val="00CD4B3D"/>
    <w:rsid w:val="00CD4FC9"/>
    <w:rsid w:val="00CD518E"/>
    <w:rsid w:val="00CD5255"/>
    <w:rsid w:val="00CD5C6A"/>
    <w:rsid w:val="00CD5EFD"/>
    <w:rsid w:val="00CD619A"/>
    <w:rsid w:val="00CD62FC"/>
    <w:rsid w:val="00CD637F"/>
    <w:rsid w:val="00CD6446"/>
    <w:rsid w:val="00CD7714"/>
    <w:rsid w:val="00CD7835"/>
    <w:rsid w:val="00CD7857"/>
    <w:rsid w:val="00CD7AEC"/>
    <w:rsid w:val="00CD7BE0"/>
    <w:rsid w:val="00CD7EAC"/>
    <w:rsid w:val="00CE06C8"/>
    <w:rsid w:val="00CE0775"/>
    <w:rsid w:val="00CE07C2"/>
    <w:rsid w:val="00CE08AB"/>
    <w:rsid w:val="00CE0DBA"/>
    <w:rsid w:val="00CE100F"/>
    <w:rsid w:val="00CE101E"/>
    <w:rsid w:val="00CE1140"/>
    <w:rsid w:val="00CE1396"/>
    <w:rsid w:val="00CE156E"/>
    <w:rsid w:val="00CE164D"/>
    <w:rsid w:val="00CE1765"/>
    <w:rsid w:val="00CE1A57"/>
    <w:rsid w:val="00CE1A74"/>
    <w:rsid w:val="00CE1B69"/>
    <w:rsid w:val="00CE1C16"/>
    <w:rsid w:val="00CE1FC4"/>
    <w:rsid w:val="00CE2347"/>
    <w:rsid w:val="00CE2443"/>
    <w:rsid w:val="00CE2613"/>
    <w:rsid w:val="00CE2751"/>
    <w:rsid w:val="00CE2A94"/>
    <w:rsid w:val="00CE2B0E"/>
    <w:rsid w:val="00CE2D37"/>
    <w:rsid w:val="00CE311D"/>
    <w:rsid w:val="00CE335E"/>
    <w:rsid w:val="00CE336D"/>
    <w:rsid w:val="00CE37B9"/>
    <w:rsid w:val="00CE38BA"/>
    <w:rsid w:val="00CE3B3B"/>
    <w:rsid w:val="00CE4DF2"/>
    <w:rsid w:val="00CE4E15"/>
    <w:rsid w:val="00CE5061"/>
    <w:rsid w:val="00CE577A"/>
    <w:rsid w:val="00CE598F"/>
    <w:rsid w:val="00CE5C4D"/>
    <w:rsid w:val="00CE5CFD"/>
    <w:rsid w:val="00CE5D60"/>
    <w:rsid w:val="00CE5D9A"/>
    <w:rsid w:val="00CE646A"/>
    <w:rsid w:val="00CE66F4"/>
    <w:rsid w:val="00CE68CC"/>
    <w:rsid w:val="00CE6954"/>
    <w:rsid w:val="00CE69F1"/>
    <w:rsid w:val="00CE6A06"/>
    <w:rsid w:val="00CE6A59"/>
    <w:rsid w:val="00CE6A7C"/>
    <w:rsid w:val="00CE716D"/>
    <w:rsid w:val="00CE71F8"/>
    <w:rsid w:val="00CE7385"/>
    <w:rsid w:val="00CE78CC"/>
    <w:rsid w:val="00CF0184"/>
    <w:rsid w:val="00CF023C"/>
    <w:rsid w:val="00CF0456"/>
    <w:rsid w:val="00CF0457"/>
    <w:rsid w:val="00CF0F2E"/>
    <w:rsid w:val="00CF130E"/>
    <w:rsid w:val="00CF148D"/>
    <w:rsid w:val="00CF1A4B"/>
    <w:rsid w:val="00CF1A5D"/>
    <w:rsid w:val="00CF2472"/>
    <w:rsid w:val="00CF29AE"/>
    <w:rsid w:val="00CF29BC"/>
    <w:rsid w:val="00CF2A24"/>
    <w:rsid w:val="00CF2A5F"/>
    <w:rsid w:val="00CF2CE6"/>
    <w:rsid w:val="00CF2F86"/>
    <w:rsid w:val="00CF3366"/>
    <w:rsid w:val="00CF38D3"/>
    <w:rsid w:val="00CF3A57"/>
    <w:rsid w:val="00CF41BB"/>
    <w:rsid w:val="00CF4257"/>
    <w:rsid w:val="00CF4330"/>
    <w:rsid w:val="00CF43F3"/>
    <w:rsid w:val="00CF4802"/>
    <w:rsid w:val="00CF481D"/>
    <w:rsid w:val="00CF5108"/>
    <w:rsid w:val="00CF52CD"/>
    <w:rsid w:val="00CF542E"/>
    <w:rsid w:val="00CF575A"/>
    <w:rsid w:val="00CF5DEA"/>
    <w:rsid w:val="00CF626C"/>
    <w:rsid w:val="00CF64E0"/>
    <w:rsid w:val="00CF64FB"/>
    <w:rsid w:val="00CF6569"/>
    <w:rsid w:val="00CF69B4"/>
    <w:rsid w:val="00CF6B7A"/>
    <w:rsid w:val="00CF743D"/>
    <w:rsid w:val="00CF74D5"/>
    <w:rsid w:val="00CF75CE"/>
    <w:rsid w:val="00CF762A"/>
    <w:rsid w:val="00CF7A2F"/>
    <w:rsid w:val="00CF7D60"/>
    <w:rsid w:val="00D003A6"/>
    <w:rsid w:val="00D00C5B"/>
    <w:rsid w:val="00D00CC8"/>
    <w:rsid w:val="00D00EC0"/>
    <w:rsid w:val="00D0152F"/>
    <w:rsid w:val="00D01669"/>
    <w:rsid w:val="00D01776"/>
    <w:rsid w:val="00D0187B"/>
    <w:rsid w:val="00D01A1B"/>
    <w:rsid w:val="00D01D45"/>
    <w:rsid w:val="00D01E1D"/>
    <w:rsid w:val="00D01F1B"/>
    <w:rsid w:val="00D0216E"/>
    <w:rsid w:val="00D0262C"/>
    <w:rsid w:val="00D02BB1"/>
    <w:rsid w:val="00D0323B"/>
    <w:rsid w:val="00D036C8"/>
    <w:rsid w:val="00D038C0"/>
    <w:rsid w:val="00D039D1"/>
    <w:rsid w:val="00D03E8D"/>
    <w:rsid w:val="00D04021"/>
    <w:rsid w:val="00D047D1"/>
    <w:rsid w:val="00D05098"/>
    <w:rsid w:val="00D0513D"/>
    <w:rsid w:val="00D05202"/>
    <w:rsid w:val="00D053D5"/>
    <w:rsid w:val="00D05A4C"/>
    <w:rsid w:val="00D066E7"/>
    <w:rsid w:val="00D06774"/>
    <w:rsid w:val="00D067EA"/>
    <w:rsid w:val="00D06A4E"/>
    <w:rsid w:val="00D06ADD"/>
    <w:rsid w:val="00D06C3D"/>
    <w:rsid w:val="00D06D90"/>
    <w:rsid w:val="00D074F0"/>
    <w:rsid w:val="00D0771B"/>
    <w:rsid w:val="00D079BC"/>
    <w:rsid w:val="00D104E9"/>
    <w:rsid w:val="00D10628"/>
    <w:rsid w:val="00D1074D"/>
    <w:rsid w:val="00D107A3"/>
    <w:rsid w:val="00D10B09"/>
    <w:rsid w:val="00D10F02"/>
    <w:rsid w:val="00D114FC"/>
    <w:rsid w:val="00D11818"/>
    <w:rsid w:val="00D1189A"/>
    <w:rsid w:val="00D11A4D"/>
    <w:rsid w:val="00D11C08"/>
    <w:rsid w:val="00D11D87"/>
    <w:rsid w:val="00D11DFC"/>
    <w:rsid w:val="00D124C0"/>
    <w:rsid w:val="00D12628"/>
    <w:rsid w:val="00D129C1"/>
    <w:rsid w:val="00D12AC9"/>
    <w:rsid w:val="00D12B9F"/>
    <w:rsid w:val="00D130AC"/>
    <w:rsid w:val="00D134D5"/>
    <w:rsid w:val="00D13784"/>
    <w:rsid w:val="00D13896"/>
    <w:rsid w:val="00D13B19"/>
    <w:rsid w:val="00D13C4E"/>
    <w:rsid w:val="00D13E9B"/>
    <w:rsid w:val="00D14255"/>
    <w:rsid w:val="00D143C4"/>
    <w:rsid w:val="00D143CD"/>
    <w:rsid w:val="00D14593"/>
    <w:rsid w:val="00D14EB2"/>
    <w:rsid w:val="00D15239"/>
    <w:rsid w:val="00D153FD"/>
    <w:rsid w:val="00D1557B"/>
    <w:rsid w:val="00D15965"/>
    <w:rsid w:val="00D15C29"/>
    <w:rsid w:val="00D15DFD"/>
    <w:rsid w:val="00D1650F"/>
    <w:rsid w:val="00D16630"/>
    <w:rsid w:val="00D16E39"/>
    <w:rsid w:val="00D17173"/>
    <w:rsid w:val="00D1771B"/>
    <w:rsid w:val="00D17A54"/>
    <w:rsid w:val="00D17FDE"/>
    <w:rsid w:val="00D20125"/>
    <w:rsid w:val="00D2013E"/>
    <w:rsid w:val="00D20D1C"/>
    <w:rsid w:val="00D20F4E"/>
    <w:rsid w:val="00D210AA"/>
    <w:rsid w:val="00D215AD"/>
    <w:rsid w:val="00D21DB5"/>
    <w:rsid w:val="00D2229B"/>
    <w:rsid w:val="00D22323"/>
    <w:rsid w:val="00D22546"/>
    <w:rsid w:val="00D22B98"/>
    <w:rsid w:val="00D22F87"/>
    <w:rsid w:val="00D230DA"/>
    <w:rsid w:val="00D23517"/>
    <w:rsid w:val="00D236E0"/>
    <w:rsid w:val="00D23AC9"/>
    <w:rsid w:val="00D246FD"/>
    <w:rsid w:val="00D2492C"/>
    <w:rsid w:val="00D24DF4"/>
    <w:rsid w:val="00D2527A"/>
    <w:rsid w:val="00D253BB"/>
    <w:rsid w:val="00D257A5"/>
    <w:rsid w:val="00D25D45"/>
    <w:rsid w:val="00D25E0F"/>
    <w:rsid w:val="00D25EFE"/>
    <w:rsid w:val="00D260B0"/>
    <w:rsid w:val="00D26106"/>
    <w:rsid w:val="00D26731"/>
    <w:rsid w:val="00D26F5B"/>
    <w:rsid w:val="00D27445"/>
    <w:rsid w:val="00D2752A"/>
    <w:rsid w:val="00D27B73"/>
    <w:rsid w:val="00D3012A"/>
    <w:rsid w:val="00D30251"/>
    <w:rsid w:val="00D305EB"/>
    <w:rsid w:val="00D30A22"/>
    <w:rsid w:val="00D30FD3"/>
    <w:rsid w:val="00D31127"/>
    <w:rsid w:val="00D3184A"/>
    <w:rsid w:val="00D318B2"/>
    <w:rsid w:val="00D31DA0"/>
    <w:rsid w:val="00D32006"/>
    <w:rsid w:val="00D326B5"/>
    <w:rsid w:val="00D32737"/>
    <w:rsid w:val="00D329AB"/>
    <w:rsid w:val="00D3309B"/>
    <w:rsid w:val="00D3334A"/>
    <w:rsid w:val="00D336D6"/>
    <w:rsid w:val="00D3384E"/>
    <w:rsid w:val="00D33DF0"/>
    <w:rsid w:val="00D33F48"/>
    <w:rsid w:val="00D3426B"/>
    <w:rsid w:val="00D345F7"/>
    <w:rsid w:val="00D34689"/>
    <w:rsid w:val="00D34693"/>
    <w:rsid w:val="00D34E36"/>
    <w:rsid w:val="00D34E7F"/>
    <w:rsid w:val="00D35486"/>
    <w:rsid w:val="00D3560F"/>
    <w:rsid w:val="00D35775"/>
    <w:rsid w:val="00D357F3"/>
    <w:rsid w:val="00D35B18"/>
    <w:rsid w:val="00D35D8B"/>
    <w:rsid w:val="00D36036"/>
    <w:rsid w:val="00D3625F"/>
    <w:rsid w:val="00D36360"/>
    <w:rsid w:val="00D36879"/>
    <w:rsid w:val="00D36C1E"/>
    <w:rsid w:val="00D36EC9"/>
    <w:rsid w:val="00D37E9B"/>
    <w:rsid w:val="00D37F6D"/>
    <w:rsid w:val="00D40369"/>
    <w:rsid w:val="00D4077B"/>
    <w:rsid w:val="00D41112"/>
    <w:rsid w:val="00D41A99"/>
    <w:rsid w:val="00D41BB2"/>
    <w:rsid w:val="00D41BDB"/>
    <w:rsid w:val="00D41BEC"/>
    <w:rsid w:val="00D4264D"/>
    <w:rsid w:val="00D42716"/>
    <w:rsid w:val="00D42928"/>
    <w:rsid w:val="00D4299E"/>
    <w:rsid w:val="00D42CD2"/>
    <w:rsid w:val="00D42FC9"/>
    <w:rsid w:val="00D436FC"/>
    <w:rsid w:val="00D43866"/>
    <w:rsid w:val="00D43D19"/>
    <w:rsid w:val="00D43EC3"/>
    <w:rsid w:val="00D43F0C"/>
    <w:rsid w:val="00D4463D"/>
    <w:rsid w:val="00D4496C"/>
    <w:rsid w:val="00D44CF5"/>
    <w:rsid w:val="00D44F4F"/>
    <w:rsid w:val="00D45176"/>
    <w:rsid w:val="00D451D0"/>
    <w:rsid w:val="00D45560"/>
    <w:rsid w:val="00D459E6"/>
    <w:rsid w:val="00D45B0C"/>
    <w:rsid w:val="00D45E4B"/>
    <w:rsid w:val="00D4605E"/>
    <w:rsid w:val="00D46172"/>
    <w:rsid w:val="00D461E4"/>
    <w:rsid w:val="00D463F8"/>
    <w:rsid w:val="00D46439"/>
    <w:rsid w:val="00D464A8"/>
    <w:rsid w:val="00D46B52"/>
    <w:rsid w:val="00D473BE"/>
    <w:rsid w:val="00D474CE"/>
    <w:rsid w:val="00D4758F"/>
    <w:rsid w:val="00D4799B"/>
    <w:rsid w:val="00D479CA"/>
    <w:rsid w:val="00D47A65"/>
    <w:rsid w:val="00D47D20"/>
    <w:rsid w:val="00D47EAF"/>
    <w:rsid w:val="00D50426"/>
    <w:rsid w:val="00D50492"/>
    <w:rsid w:val="00D504B0"/>
    <w:rsid w:val="00D5069D"/>
    <w:rsid w:val="00D509FC"/>
    <w:rsid w:val="00D50A62"/>
    <w:rsid w:val="00D50C21"/>
    <w:rsid w:val="00D511F1"/>
    <w:rsid w:val="00D516BB"/>
    <w:rsid w:val="00D52A0F"/>
    <w:rsid w:val="00D52AB4"/>
    <w:rsid w:val="00D52CB6"/>
    <w:rsid w:val="00D52D1C"/>
    <w:rsid w:val="00D52DA0"/>
    <w:rsid w:val="00D52DBB"/>
    <w:rsid w:val="00D535EB"/>
    <w:rsid w:val="00D537A2"/>
    <w:rsid w:val="00D540F8"/>
    <w:rsid w:val="00D541A5"/>
    <w:rsid w:val="00D541F2"/>
    <w:rsid w:val="00D54378"/>
    <w:rsid w:val="00D54700"/>
    <w:rsid w:val="00D54B8A"/>
    <w:rsid w:val="00D54F26"/>
    <w:rsid w:val="00D551E0"/>
    <w:rsid w:val="00D55415"/>
    <w:rsid w:val="00D55B3F"/>
    <w:rsid w:val="00D561C0"/>
    <w:rsid w:val="00D56571"/>
    <w:rsid w:val="00D56597"/>
    <w:rsid w:val="00D566A8"/>
    <w:rsid w:val="00D56E86"/>
    <w:rsid w:val="00D56ECC"/>
    <w:rsid w:val="00D56F72"/>
    <w:rsid w:val="00D56FCB"/>
    <w:rsid w:val="00D5710F"/>
    <w:rsid w:val="00D57170"/>
    <w:rsid w:val="00D57386"/>
    <w:rsid w:val="00D57395"/>
    <w:rsid w:val="00D57BF2"/>
    <w:rsid w:val="00D60786"/>
    <w:rsid w:val="00D6083F"/>
    <w:rsid w:val="00D60C6C"/>
    <w:rsid w:val="00D6113A"/>
    <w:rsid w:val="00D61199"/>
    <w:rsid w:val="00D613B0"/>
    <w:rsid w:val="00D617C4"/>
    <w:rsid w:val="00D6188F"/>
    <w:rsid w:val="00D61B6E"/>
    <w:rsid w:val="00D61D4B"/>
    <w:rsid w:val="00D61EDA"/>
    <w:rsid w:val="00D61FA9"/>
    <w:rsid w:val="00D62228"/>
    <w:rsid w:val="00D62DFF"/>
    <w:rsid w:val="00D63012"/>
    <w:rsid w:val="00D63375"/>
    <w:rsid w:val="00D6340C"/>
    <w:rsid w:val="00D6358A"/>
    <w:rsid w:val="00D63638"/>
    <w:rsid w:val="00D63714"/>
    <w:rsid w:val="00D63B0D"/>
    <w:rsid w:val="00D63E54"/>
    <w:rsid w:val="00D6438F"/>
    <w:rsid w:val="00D643B7"/>
    <w:rsid w:val="00D646E2"/>
    <w:rsid w:val="00D64B81"/>
    <w:rsid w:val="00D65110"/>
    <w:rsid w:val="00D6511A"/>
    <w:rsid w:val="00D655CA"/>
    <w:rsid w:val="00D65C2C"/>
    <w:rsid w:val="00D65DD2"/>
    <w:rsid w:val="00D65FC1"/>
    <w:rsid w:val="00D66682"/>
    <w:rsid w:val="00D6714E"/>
    <w:rsid w:val="00D671C0"/>
    <w:rsid w:val="00D674BF"/>
    <w:rsid w:val="00D7039E"/>
    <w:rsid w:val="00D704DC"/>
    <w:rsid w:val="00D706AE"/>
    <w:rsid w:val="00D70735"/>
    <w:rsid w:val="00D70AC0"/>
    <w:rsid w:val="00D713B2"/>
    <w:rsid w:val="00D714E9"/>
    <w:rsid w:val="00D715BB"/>
    <w:rsid w:val="00D71F3E"/>
    <w:rsid w:val="00D72210"/>
    <w:rsid w:val="00D722DE"/>
    <w:rsid w:val="00D724F0"/>
    <w:rsid w:val="00D726C9"/>
    <w:rsid w:val="00D72D75"/>
    <w:rsid w:val="00D72FEE"/>
    <w:rsid w:val="00D731DC"/>
    <w:rsid w:val="00D7327E"/>
    <w:rsid w:val="00D73AB5"/>
    <w:rsid w:val="00D74626"/>
    <w:rsid w:val="00D747C7"/>
    <w:rsid w:val="00D74974"/>
    <w:rsid w:val="00D74A66"/>
    <w:rsid w:val="00D74C68"/>
    <w:rsid w:val="00D74CFF"/>
    <w:rsid w:val="00D7574B"/>
    <w:rsid w:val="00D76423"/>
    <w:rsid w:val="00D765B2"/>
    <w:rsid w:val="00D76833"/>
    <w:rsid w:val="00D76909"/>
    <w:rsid w:val="00D7694B"/>
    <w:rsid w:val="00D76B11"/>
    <w:rsid w:val="00D77294"/>
    <w:rsid w:val="00D7794A"/>
    <w:rsid w:val="00D77B03"/>
    <w:rsid w:val="00D77BD4"/>
    <w:rsid w:val="00D77CF4"/>
    <w:rsid w:val="00D77FFB"/>
    <w:rsid w:val="00D80542"/>
    <w:rsid w:val="00D8054C"/>
    <w:rsid w:val="00D806DF"/>
    <w:rsid w:val="00D809D2"/>
    <w:rsid w:val="00D80AFF"/>
    <w:rsid w:val="00D8135F"/>
    <w:rsid w:val="00D81473"/>
    <w:rsid w:val="00D814F9"/>
    <w:rsid w:val="00D81C7E"/>
    <w:rsid w:val="00D81D4A"/>
    <w:rsid w:val="00D81EA5"/>
    <w:rsid w:val="00D82109"/>
    <w:rsid w:val="00D825B0"/>
    <w:rsid w:val="00D82857"/>
    <w:rsid w:val="00D8286A"/>
    <w:rsid w:val="00D82CD2"/>
    <w:rsid w:val="00D8325A"/>
    <w:rsid w:val="00D832E3"/>
    <w:rsid w:val="00D8338A"/>
    <w:rsid w:val="00D83417"/>
    <w:rsid w:val="00D83D0F"/>
    <w:rsid w:val="00D83D34"/>
    <w:rsid w:val="00D83FA1"/>
    <w:rsid w:val="00D84146"/>
    <w:rsid w:val="00D84209"/>
    <w:rsid w:val="00D8424E"/>
    <w:rsid w:val="00D84D89"/>
    <w:rsid w:val="00D84FDE"/>
    <w:rsid w:val="00D85331"/>
    <w:rsid w:val="00D8548B"/>
    <w:rsid w:val="00D85C61"/>
    <w:rsid w:val="00D85C97"/>
    <w:rsid w:val="00D86424"/>
    <w:rsid w:val="00D864A4"/>
    <w:rsid w:val="00D86752"/>
    <w:rsid w:val="00D868F0"/>
    <w:rsid w:val="00D87065"/>
    <w:rsid w:val="00D8760D"/>
    <w:rsid w:val="00D87962"/>
    <w:rsid w:val="00D87F0B"/>
    <w:rsid w:val="00D900AD"/>
    <w:rsid w:val="00D90636"/>
    <w:rsid w:val="00D90DD2"/>
    <w:rsid w:val="00D91483"/>
    <w:rsid w:val="00D91677"/>
    <w:rsid w:val="00D91891"/>
    <w:rsid w:val="00D91C57"/>
    <w:rsid w:val="00D91D1C"/>
    <w:rsid w:val="00D92093"/>
    <w:rsid w:val="00D924A0"/>
    <w:rsid w:val="00D9281F"/>
    <w:rsid w:val="00D92D24"/>
    <w:rsid w:val="00D930D6"/>
    <w:rsid w:val="00D93295"/>
    <w:rsid w:val="00D93328"/>
    <w:rsid w:val="00D934A2"/>
    <w:rsid w:val="00D935CE"/>
    <w:rsid w:val="00D938C5"/>
    <w:rsid w:val="00D939CA"/>
    <w:rsid w:val="00D94298"/>
    <w:rsid w:val="00D943E9"/>
    <w:rsid w:val="00D9445C"/>
    <w:rsid w:val="00D949E0"/>
    <w:rsid w:val="00D94DD6"/>
    <w:rsid w:val="00D95105"/>
    <w:rsid w:val="00D9572A"/>
    <w:rsid w:val="00D95929"/>
    <w:rsid w:val="00D9597B"/>
    <w:rsid w:val="00D95AC1"/>
    <w:rsid w:val="00D95B4F"/>
    <w:rsid w:val="00D96980"/>
    <w:rsid w:val="00D96994"/>
    <w:rsid w:val="00D96C13"/>
    <w:rsid w:val="00D9799C"/>
    <w:rsid w:val="00D97B40"/>
    <w:rsid w:val="00D97B92"/>
    <w:rsid w:val="00D97C43"/>
    <w:rsid w:val="00DA00F0"/>
    <w:rsid w:val="00DA05F5"/>
    <w:rsid w:val="00DA0649"/>
    <w:rsid w:val="00DA085A"/>
    <w:rsid w:val="00DA0CDE"/>
    <w:rsid w:val="00DA0FA1"/>
    <w:rsid w:val="00DA1072"/>
    <w:rsid w:val="00DA1380"/>
    <w:rsid w:val="00DA1678"/>
    <w:rsid w:val="00DA1B5A"/>
    <w:rsid w:val="00DA1B93"/>
    <w:rsid w:val="00DA23B4"/>
    <w:rsid w:val="00DA287E"/>
    <w:rsid w:val="00DA295B"/>
    <w:rsid w:val="00DA2AEE"/>
    <w:rsid w:val="00DA2D82"/>
    <w:rsid w:val="00DA33EC"/>
    <w:rsid w:val="00DA3E4D"/>
    <w:rsid w:val="00DA42A2"/>
    <w:rsid w:val="00DA42CE"/>
    <w:rsid w:val="00DA4ACB"/>
    <w:rsid w:val="00DA4C90"/>
    <w:rsid w:val="00DA4DA0"/>
    <w:rsid w:val="00DA500C"/>
    <w:rsid w:val="00DA5523"/>
    <w:rsid w:val="00DA55CF"/>
    <w:rsid w:val="00DA56D2"/>
    <w:rsid w:val="00DA5C7A"/>
    <w:rsid w:val="00DA5E11"/>
    <w:rsid w:val="00DA660A"/>
    <w:rsid w:val="00DA67E8"/>
    <w:rsid w:val="00DA6989"/>
    <w:rsid w:val="00DA69BE"/>
    <w:rsid w:val="00DA6B98"/>
    <w:rsid w:val="00DA6E77"/>
    <w:rsid w:val="00DA709F"/>
    <w:rsid w:val="00DA75B8"/>
    <w:rsid w:val="00DA782B"/>
    <w:rsid w:val="00DA7A2F"/>
    <w:rsid w:val="00DA7A89"/>
    <w:rsid w:val="00DB0721"/>
    <w:rsid w:val="00DB0888"/>
    <w:rsid w:val="00DB08AF"/>
    <w:rsid w:val="00DB0917"/>
    <w:rsid w:val="00DB09A1"/>
    <w:rsid w:val="00DB0A58"/>
    <w:rsid w:val="00DB1139"/>
    <w:rsid w:val="00DB13FF"/>
    <w:rsid w:val="00DB17A6"/>
    <w:rsid w:val="00DB191E"/>
    <w:rsid w:val="00DB1955"/>
    <w:rsid w:val="00DB1E5F"/>
    <w:rsid w:val="00DB2B29"/>
    <w:rsid w:val="00DB2C53"/>
    <w:rsid w:val="00DB3074"/>
    <w:rsid w:val="00DB30FB"/>
    <w:rsid w:val="00DB32F8"/>
    <w:rsid w:val="00DB3552"/>
    <w:rsid w:val="00DB37F9"/>
    <w:rsid w:val="00DB41EA"/>
    <w:rsid w:val="00DB42A0"/>
    <w:rsid w:val="00DB4315"/>
    <w:rsid w:val="00DB44EF"/>
    <w:rsid w:val="00DB47F2"/>
    <w:rsid w:val="00DB4B1F"/>
    <w:rsid w:val="00DB4D67"/>
    <w:rsid w:val="00DB4DBB"/>
    <w:rsid w:val="00DB508F"/>
    <w:rsid w:val="00DB523B"/>
    <w:rsid w:val="00DB5489"/>
    <w:rsid w:val="00DB5738"/>
    <w:rsid w:val="00DB5C86"/>
    <w:rsid w:val="00DB60D1"/>
    <w:rsid w:val="00DB62E9"/>
    <w:rsid w:val="00DB6541"/>
    <w:rsid w:val="00DB6FCE"/>
    <w:rsid w:val="00DB7010"/>
    <w:rsid w:val="00DB7451"/>
    <w:rsid w:val="00DB771A"/>
    <w:rsid w:val="00DB7CFB"/>
    <w:rsid w:val="00DB7D1F"/>
    <w:rsid w:val="00DC0614"/>
    <w:rsid w:val="00DC06F8"/>
    <w:rsid w:val="00DC07C8"/>
    <w:rsid w:val="00DC0C73"/>
    <w:rsid w:val="00DC0E5E"/>
    <w:rsid w:val="00DC1642"/>
    <w:rsid w:val="00DC1A09"/>
    <w:rsid w:val="00DC1CD7"/>
    <w:rsid w:val="00DC1DB6"/>
    <w:rsid w:val="00DC28FF"/>
    <w:rsid w:val="00DC2D62"/>
    <w:rsid w:val="00DC2E67"/>
    <w:rsid w:val="00DC3157"/>
    <w:rsid w:val="00DC373E"/>
    <w:rsid w:val="00DC3ACC"/>
    <w:rsid w:val="00DC3AF0"/>
    <w:rsid w:val="00DC3B74"/>
    <w:rsid w:val="00DC3CB0"/>
    <w:rsid w:val="00DC4670"/>
    <w:rsid w:val="00DC4CC9"/>
    <w:rsid w:val="00DC52CE"/>
    <w:rsid w:val="00DC54D7"/>
    <w:rsid w:val="00DC5BBA"/>
    <w:rsid w:val="00DC6140"/>
    <w:rsid w:val="00DC64E5"/>
    <w:rsid w:val="00DC653A"/>
    <w:rsid w:val="00DC681B"/>
    <w:rsid w:val="00DC6D1E"/>
    <w:rsid w:val="00DC7312"/>
    <w:rsid w:val="00DC77F1"/>
    <w:rsid w:val="00DC78BB"/>
    <w:rsid w:val="00DC7DDE"/>
    <w:rsid w:val="00DC7F97"/>
    <w:rsid w:val="00DD0122"/>
    <w:rsid w:val="00DD041D"/>
    <w:rsid w:val="00DD0581"/>
    <w:rsid w:val="00DD0A14"/>
    <w:rsid w:val="00DD0FC5"/>
    <w:rsid w:val="00DD15DB"/>
    <w:rsid w:val="00DD1637"/>
    <w:rsid w:val="00DD17CA"/>
    <w:rsid w:val="00DD1DE5"/>
    <w:rsid w:val="00DD1E88"/>
    <w:rsid w:val="00DD237E"/>
    <w:rsid w:val="00DD2BCE"/>
    <w:rsid w:val="00DD3125"/>
    <w:rsid w:val="00DD3178"/>
    <w:rsid w:val="00DD3B3C"/>
    <w:rsid w:val="00DD3C9E"/>
    <w:rsid w:val="00DD45C0"/>
    <w:rsid w:val="00DD481D"/>
    <w:rsid w:val="00DD4A56"/>
    <w:rsid w:val="00DD4A7F"/>
    <w:rsid w:val="00DD4F8D"/>
    <w:rsid w:val="00DD5736"/>
    <w:rsid w:val="00DD57F9"/>
    <w:rsid w:val="00DD5C80"/>
    <w:rsid w:val="00DD5CF6"/>
    <w:rsid w:val="00DD6316"/>
    <w:rsid w:val="00DD6A09"/>
    <w:rsid w:val="00DD7089"/>
    <w:rsid w:val="00DD7272"/>
    <w:rsid w:val="00DD7512"/>
    <w:rsid w:val="00DD752F"/>
    <w:rsid w:val="00DE0241"/>
    <w:rsid w:val="00DE0AE2"/>
    <w:rsid w:val="00DE0C0F"/>
    <w:rsid w:val="00DE20B5"/>
    <w:rsid w:val="00DE23A6"/>
    <w:rsid w:val="00DE312C"/>
    <w:rsid w:val="00DE3223"/>
    <w:rsid w:val="00DE329E"/>
    <w:rsid w:val="00DE3606"/>
    <w:rsid w:val="00DE3C64"/>
    <w:rsid w:val="00DE3F2C"/>
    <w:rsid w:val="00DE4A9B"/>
    <w:rsid w:val="00DE4D27"/>
    <w:rsid w:val="00DE538E"/>
    <w:rsid w:val="00DE53DA"/>
    <w:rsid w:val="00DE5579"/>
    <w:rsid w:val="00DE57EA"/>
    <w:rsid w:val="00DE5C87"/>
    <w:rsid w:val="00DE63CC"/>
    <w:rsid w:val="00DE644E"/>
    <w:rsid w:val="00DE704B"/>
    <w:rsid w:val="00DE7521"/>
    <w:rsid w:val="00DE7522"/>
    <w:rsid w:val="00DE75B0"/>
    <w:rsid w:val="00DE76DA"/>
    <w:rsid w:val="00DE7F75"/>
    <w:rsid w:val="00DF012A"/>
    <w:rsid w:val="00DF0176"/>
    <w:rsid w:val="00DF0303"/>
    <w:rsid w:val="00DF03C4"/>
    <w:rsid w:val="00DF041B"/>
    <w:rsid w:val="00DF0689"/>
    <w:rsid w:val="00DF09E7"/>
    <w:rsid w:val="00DF0AAA"/>
    <w:rsid w:val="00DF0F2C"/>
    <w:rsid w:val="00DF1092"/>
    <w:rsid w:val="00DF125E"/>
    <w:rsid w:val="00DF16FC"/>
    <w:rsid w:val="00DF1772"/>
    <w:rsid w:val="00DF1E51"/>
    <w:rsid w:val="00DF22A7"/>
    <w:rsid w:val="00DF248A"/>
    <w:rsid w:val="00DF292C"/>
    <w:rsid w:val="00DF3449"/>
    <w:rsid w:val="00DF36E1"/>
    <w:rsid w:val="00DF3BCB"/>
    <w:rsid w:val="00DF3DA2"/>
    <w:rsid w:val="00DF3E7A"/>
    <w:rsid w:val="00DF408F"/>
    <w:rsid w:val="00DF43CB"/>
    <w:rsid w:val="00DF4481"/>
    <w:rsid w:val="00DF5146"/>
    <w:rsid w:val="00DF54B9"/>
    <w:rsid w:val="00DF5ADA"/>
    <w:rsid w:val="00DF62C9"/>
    <w:rsid w:val="00DF62E5"/>
    <w:rsid w:val="00DF6327"/>
    <w:rsid w:val="00DF6369"/>
    <w:rsid w:val="00DF655D"/>
    <w:rsid w:val="00DF6ED2"/>
    <w:rsid w:val="00DF723B"/>
    <w:rsid w:val="00DF79BD"/>
    <w:rsid w:val="00DF7F80"/>
    <w:rsid w:val="00DF7FD1"/>
    <w:rsid w:val="00E004FE"/>
    <w:rsid w:val="00E0053E"/>
    <w:rsid w:val="00E0082E"/>
    <w:rsid w:val="00E009CC"/>
    <w:rsid w:val="00E009DA"/>
    <w:rsid w:val="00E00ECE"/>
    <w:rsid w:val="00E01513"/>
    <w:rsid w:val="00E01711"/>
    <w:rsid w:val="00E018B5"/>
    <w:rsid w:val="00E01EFE"/>
    <w:rsid w:val="00E02211"/>
    <w:rsid w:val="00E0222F"/>
    <w:rsid w:val="00E02276"/>
    <w:rsid w:val="00E023C3"/>
    <w:rsid w:val="00E02868"/>
    <w:rsid w:val="00E02917"/>
    <w:rsid w:val="00E02998"/>
    <w:rsid w:val="00E029BB"/>
    <w:rsid w:val="00E02A4E"/>
    <w:rsid w:val="00E02D52"/>
    <w:rsid w:val="00E02D70"/>
    <w:rsid w:val="00E02DDF"/>
    <w:rsid w:val="00E02F57"/>
    <w:rsid w:val="00E030A3"/>
    <w:rsid w:val="00E031A3"/>
    <w:rsid w:val="00E031C3"/>
    <w:rsid w:val="00E0332D"/>
    <w:rsid w:val="00E0371F"/>
    <w:rsid w:val="00E03781"/>
    <w:rsid w:val="00E039F0"/>
    <w:rsid w:val="00E03A0F"/>
    <w:rsid w:val="00E03D74"/>
    <w:rsid w:val="00E04B89"/>
    <w:rsid w:val="00E04BED"/>
    <w:rsid w:val="00E04CC3"/>
    <w:rsid w:val="00E04DF3"/>
    <w:rsid w:val="00E04E59"/>
    <w:rsid w:val="00E05044"/>
    <w:rsid w:val="00E05045"/>
    <w:rsid w:val="00E054EA"/>
    <w:rsid w:val="00E05825"/>
    <w:rsid w:val="00E05B8F"/>
    <w:rsid w:val="00E062F4"/>
    <w:rsid w:val="00E06400"/>
    <w:rsid w:val="00E06677"/>
    <w:rsid w:val="00E0677B"/>
    <w:rsid w:val="00E068F3"/>
    <w:rsid w:val="00E06FD6"/>
    <w:rsid w:val="00E076FA"/>
    <w:rsid w:val="00E077D6"/>
    <w:rsid w:val="00E07824"/>
    <w:rsid w:val="00E078F0"/>
    <w:rsid w:val="00E07AAA"/>
    <w:rsid w:val="00E07CC7"/>
    <w:rsid w:val="00E07E96"/>
    <w:rsid w:val="00E1040D"/>
    <w:rsid w:val="00E10522"/>
    <w:rsid w:val="00E106AC"/>
    <w:rsid w:val="00E107DF"/>
    <w:rsid w:val="00E10AE1"/>
    <w:rsid w:val="00E10EE7"/>
    <w:rsid w:val="00E112DE"/>
    <w:rsid w:val="00E1158E"/>
    <w:rsid w:val="00E1179C"/>
    <w:rsid w:val="00E11EAC"/>
    <w:rsid w:val="00E11F96"/>
    <w:rsid w:val="00E12138"/>
    <w:rsid w:val="00E12420"/>
    <w:rsid w:val="00E12D7B"/>
    <w:rsid w:val="00E130BD"/>
    <w:rsid w:val="00E1379A"/>
    <w:rsid w:val="00E13A62"/>
    <w:rsid w:val="00E1434A"/>
    <w:rsid w:val="00E145C2"/>
    <w:rsid w:val="00E14602"/>
    <w:rsid w:val="00E1476D"/>
    <w:rsid w:val="00E14D94"/>
    <w:rsid w:val="00E152FF"/>
    <w:rsid w:val="00E15359"/>
    <w:rsid w:val="00E1552E"/>
    <w:rsid w:val="00E156F2"/>
    <w:rsid w:val="00E15B8D"/>
    <w:rsid w:val="00E15BF8"/>
    <w:rsid w:val="00E164D9"/>
    <w:rsid w:val="00E165FC"/>
    <w:rsid w:val="00E1673A"/>
    <w:rsid w:val="00E168B5"/>
    <w:rsid w:val="00E16AF9"/>
    <w:rsid w:val="00E16BC1"/>
    <w:rsid w:val="00E170DB"/>
    <w:rsid w:val="00E17127"/>
    <w:rsid w:val="00E1713B"/>
    <w:rsid w:val="00E172EC"/>
    <w:rsid w:val="00E1744D"/>
    <w:rsid w:val="00E17799"/>
    <w:rsid w:val="00E200B6"/>
    <w:rsid w:val="00E2028C"/>
    <w:rsid w:val="00E20376"/>
    <w:rsid w:val="00E20496"/>
    <w:rsid w:val="00E2060A"/>
    <w:rsid w:val="00E20778"/>
    <w:rsid w:val="00E20A53"/>
    <w:rsid w:val="00E20DC7"/>
    <w:rsid w:val="00E20E5E"/>
    <w:rsid w:val="00E20FFC"/>
    <w:rsid w:val="00E21045"/>
    <w:rsid w:val="00E214DE"/>
    <w:rsid w:val="00E2160C"/>
    <w:rsid w:val="00E21896"/>
    <w:rsid w:val="00E21C45"/>
    <w:rsid w:val="00E21CF9"/>
    <w:rsid w:val="00E21DF7"/>
    <w:rsid w:val="00E222AD"/>
    <w:rsid w:val="00E2239F"/>
    <w:rsid w:val="00E2277B"/>
    <w:rsid w:val="00E22E53"/>
    <w:rsid w:val="00E22E65"/>
    <w:rsid w:val="00E233B2"/>
    <w:rsid w:val="00E2372C"/>
    <w:rsid w:val="00E23C27"/>
    <w:rsid w:val="00E23C3B"/>
    <w:rsid w:val="00E240A0"/>
    <w:rsid w:val="00E24A92"/>
    <w:rsid w:val="00E24BAC"/>
    <w:rsid w:val="00E25430"/>
    <w:rsid w:val="00E2551F"/>
    <w:rsid w:val="00E25573"/>
    <w:rsid w:val="00E255EA"/>
    <w:rsid w:val="00E256A1"/>
    <w:rsid w:val="00E25735"/>
    <w:rsid w:val="00E25E0A"/>
    <w:rsid w:val="00E25E4A"/>
    <w:rsid w:val="00E2623C"/>
    <w:rsid w:val="00E26715"/>
    <w:rsid w:val="00E26746"/>
    <w:rsid w:val="00E2690A"/>
    <w:rsid w:val="00E269C2"/>
    <w:rsid w:val="00E26F7A"/>
    <w:rsid w:val="00E2706E"/>
    <w:rsid w:val="00E27113"/>
    <w:rsid w:val="00E2717B"/>
    <w:rsid w:val="00E27609"/>
    <w:rsid w:val="00E277F5"/>
    <w:rsid w:val="00E2780D"/>
    <w:rsid w:val="00E27B40"/>
    <w:rsid w:val="00E27C9E"/>
    <w:rsid w:val="00E27F59"/>
    <w:rsid w:val="00E30249"/>
    <w:rsid w:val="00E303CA"/>
    <w:rsid w:val="00E305A8"/>
    <w:rsid w:val="00E30994"/>
    <w:rsid w:val="00E30EE9"/>
    <w:rsid w:val="00E30F0B"/>
    <w:rsid w:val="00E30F4D"/>
    <w:rsid w:val="00E326AA"/>
    <w:rsid w:val="00E32CB3"/>
    <w:rsid w:val="00E32DD0"/>
    <w:rsid w:val="00E3313D"/>
    <w:rsid w:val="00E33243"/>
    <w:rsid w:val="00E3326F"/>
    <w:rsid w:val="00E332F0"/>
    <w:rsid w:val="00E334B1"/>
    <w:rsid w:val="00E3414D"/>
    <w:rsid w:val="00E34179"/>
    <w:rsid w:val="00E35097"/>
    <w:rsid w:val="00E35112"/>
    <w:rsid w:val="00E3545B"/>
    <w:rsid w:val="00E35975"/>
    <w:rsid w:val="00E362EE"/>
    <w:rsid w:val="00E36502"/>
    <w:rsid w:val="00E3655A"/>
    <w:rsid w:val="00E366F0"/>
    <w:rsid w:val="00E36BFE"/>
    <w:rsid w:val="00E36EDA"/>
    <w:rsid w:val="00E370CE"/>
    <w:rsid w:val="00E3712B"/>
    <w:rsid w:val="00E37255"/>
    <w:rsid w:val="00E37641"/>
    <w:rsid w:val="00E37753"/>
    <w:rsid w:val="00E37809"/>
    <w:rsid w:val="00E37D1C"/>
    <w:rsid w:val="00E4034C"/>
    <w:rsid w:val="00E40BDA"/>
    <w:rsid w:val="00E412D9"/>
    <w:rsid w:val="00E4153E"/>
    <w:rsid w:val="00E417AE"/>
    <w:rsid w:val="00E418AA"/>
    <w:rsid w:val="00E4197A"/>
    <w:rsid w:val="00E41DB1"/>
    <w:rsid w:val="00E41E91"/>
    <w:rsid w:val="00E42EDA"/>
    <w:rsid w:val="00E430BE"/>
    <w:rsid w:val="00E434EF"/>
    <w:rsid w:val="00E436CF"/>
    <w:rsid w:val="00E43C58"/>
    <w:rsid w:val="00E444AC"/>
    <w:rsid w:val="00E444E4"/>
    <w:rsid w:val="00E44B90"/>
    <w:rsid w:val="00E4526C"/>
    <w:rsid w:val="00E45838"/>
    <w:rsid w:val="00E46E0B"/>
    <w:rsid w:val="00E46F42"/>
    <w:rsid w:val="00E46F6A"/>
    <w:rsid w:val="00E472D4"/>
    <w:rsid w:val="00E4737E"/>
    <w:rsid w:val="00E47395"/>
    <w:rsid w:val="00E474D3"/>
    <w:rsid w:val="00E476DE"/>
    <w:rsid w:val="00E47CEA"/>
    <w:rsid w:val="00E5054D"/>
    <w:rsid w:val="00E50593"/>
    <w:rsid w:val="00E50A8C"/>
    <w:rsid w:val="00E50D98"/>
    <w:rsid w:val="00E50E66"/>
    <w:rsid w:val="00E51174"/>
    <w:rsid w:val="00E51345"/>
    <w:rsid w:val="00E51690"/>
    <w:rsid w:val="00E517EA"/>
    <w:rsid w:val="00E517F1"/>
    <w:rsid w:val="00E5186C"/>
    <w:rsid w:val="00E51FC8"/>
    <w:rsid w:val="00E5283A"/>
    <w:rsid w:val="00E52865"/>
    <w:rsid w:val="00E52A43"/>
    <w:rsid w:val="00E5395F"/>
    <w:rsid w:val="00E53C80"/>
    <w:rsid w:val="00E53EF4"/>
    <w:rsid w:val="00E54125"/>
    <w:rsid w:val="00E541F1"/>
    <w:rsid w:val="00E5447B"/>
    <w:rsid w:val="00E54512"/>
    <w:rsid w:val="00E54572"/>
    <w:rsid w:val="00E54B6A"/>
    <w:rsid w:val="00E54E25"/>
    <w:rsid w:val="00E55136"/>
    <w:rsid w:val="00E5590E"/>
    <w:rsid w:val="00E55ABD"/>
    <w:rsid w:val="00E55F08"/>
    <w:rsid w:val="00E561CA"/>
    <w:rsid w:val="00E5628B"/>
    <w:rsid w:val="00E563C2"/>
    <w:rsid w:val="00E56CAE"/>
    <w:rsid w:val="00E571D7"/>
    <w:rsid w:val="00E573BE"/>
    <w:rsid w:val="00E57492"/>
    <w:rsid w:val="00E576F3"/>
    <w:rsid w:val="00E602EB"/>
    <w:rsid w:val="00E60463"/>
    <w:rsid w:val="00E6076D"/>
    <w:rsid w:val="00E60C40"/>
    <w:rsid w:val="00E60DD7"/>
    <w:rsid w:val="00E610F0"/>
    <w:rsid w:val="00E613E8"/>
    <w:rsid w:val="00E61681"/>
    <w:rsid w:val="00E6191E"/>
    <w:rsid w:val="00E62380"/>
    <w:rsid w:val="00E623D8"/>
    <w:rsid w:val="00E6264C"/>
    <w:rsid w:val="00E6276F"/>
    <w:rsid w:val="00E62A3D"/>
    <w:rsid w:val="00E62D5D"/>
    <w:rsid w:val="00E62EBA"/>
    <w:rsid w:val="00E62ECB"/>
    <w:rsid w:val="00E63CF8"/>
    <w:rsid w:val="00E63FC7"/>
    <w:rsid w:val="00E6400D"/>
    <w:rsid w:val="00E64142"/>
    <w:rsid w:val="00E646A6"/>
    <w:rsid w:val="00E646E2"/>
    <w:rsid w:val="00E64B77"/>
    <w:rsid w:val="00E64DAB"/>
    <w:rsid w:val="00E653E9"/>
    <w:rsid w:val="00E65B38"/>
    <w:rsid w:val="00E65B9A"/>
    <w:rsid w:val="00E65CC8"/>
    <w:rsid w:val="00E65DC4"/>
    <w:rsid w:val="00E65E5D"/>
    <w:rsid w:val="00E6601B"/>
    <w:rsid w:val="00E6635C"/>
    <w:rsid w:val="00E66489"/>
    <w:rsid w:val="00E66763"/>
    <w:rsid w:val="00E66826"/>
    <w:rsid w:val="00E66A47"/>
    <w:rsid w:val="00E66C14"/>
    <w:rsid w:val="00E66C23"/>
    <w:rsid w:val="00E66C27"/>
    <w:rsid w:val="00E67156"/>
    <w:rsid w:val="00E679DE"/>
    <w:rsid w:val="00E67DE4"/>
    <w:rsid w:val="00E701DF"/>
    <w:rsid w:val="00E70320"/>
    <w:rsid w:val="00E703EE"/>
    <w:rsid w:val="00E70B17"/>
    <w:rsid w:val="00E71149"/>
    <w:rsid w:val="00E7174B"/>
    <w:rsid w:val="00E718F2"/>
    <w:rsid w:val="00E71FE8"/>
    <w:rsid w:val="00E723B4"/>
    <w:rsid w:val="00E72553"/>
    <w:rsid w:val="00E72B02"/>
    <w:rsid w:val="00E731A6"/>
    <w:rsid w:val="00E73522"/>
    <w:rsid w:val="00E73860"/>
    <w:rsid w:val="00E738ED"/>
    <w:rsid w:val="00E73A52"/>
    <w:rsid w:val="00E73BF3"/>
    <w:rsid w:val="00E73F61"/>
    <w:rsid w:val="00E74173"/>
    <w:rsid w:val="00E7464C"/>
    <w:rsid w:val="00E74E19"/>
    <w:rsid w:val="00E7524F"/>
    <w:rsid w:val="00E7559B"/>
    <w:rsid w:val="00E75818"/>
    <w:rsid w:val="00E75991"/>
    <w:rsid w:val="00E75E0B"/>
    <w:rsid w:val="00E7624B"/>
    <w:rsid w:val="00E762C6"/>
    <w:rsid w:val="00E768C5"/>
    <w:rsid w:val="00E76AB4"/>
    <w:rsid w:val="00E76B2A"/>
    <w:rsid w:val="00E76DAF"/>
    <w:rsid w:val="00E76DF2"/>
    <w:rsid w:val="00E771C4"/>
    <w:rsid w:val="00E772D9"/>
    <w:rsid w:val="00E77519"/>
    <w:rsid w:val="00E77A3D"/>
    <w:rsid w:val="00E77ABF"/>
    <w:rsid w:val="00E77BD2"/>
    <w:rsid w:val="00E77D07"/>
    <w:rsid w:val="00E80BDA"/>
    <w:rsid w:val="00E810DA"/>
    <w:rsid w:val="00E81346"/>
    <w:rsid w:val="00E81797"/>
    <w:rsid w:val="00E818C7"/>
    <w:rsid w:val="00E81F03"/>
    <w:rsid w:val="00E82BD4"/>
    <w:rsid w:val="00E83001"/>
    <w:rsid w:val="00E83490"/>
    <w:rsid w:val="00E83985"/>
    <w:rsid w:val="00E83CF7"/>
    <w:rsid w:val="00E845C5"/>
    <w:rsid w:val="00E84948"/>
    <w:rsid w:val="00E84B20"/>
    <w:rsid w:val="00E84CCD"/>
    <w:rsid w:val="00E84D69"/>
    <w:rsid w:val="00E851E6"/>
    <w:rsid w:val="00E85455"/>
    <w:rsid w:val="00E85B34"/>
    <w:rsid w:val="00E85D00"/>
    <w:rsid w:val="00E85DEF"/>
    <w:rsid w:val="00E863F8"/>
    <w:rsid w:val="00E8653F"/>
    <w:rsid w:val="00E866F0"/>
    <w:rsid w:val="00E86714"/>
    <w:rsid w:val="00E86A4B"/>
    <w:rsid w:val="00E8724F"/>
    <w:rsid w:val="00E874E1"/>
    <w:rsid w:val="00E876C8"/>
    <w:rsid w:val="00E8776F"/>
    <w:rsid w:val="00E879E8"/>
    <w:rsid w:val="00E87D75"/>
    <w:rsid w:val="00E87E6E"/>
    <w:rsid w:val="00E9008E"/>
    <w:rsid w:val="00E904BC"/>
    <w:rsid w:val="00E90533"/>
    <w:rsid w:val="00E907E2"/>
    <w:rsid w:val="00E90E07"/>
    <w:rsid w:val="00E91BE9"/>
    <w:rsid w:val="00E91F55"/>
    <w:rsid w:val="00E91FC5"/>
    <w:rsid w:val="00E92571"/>
    <w:rsid w:val="00E92ABD"/>
    <w:rsid w:val="00E92B54"/>
    <w:rsid w:val="00E92E1D"/>
    <w:rsid w:val="00E92E90"/>
    <w:rsid w:val="00E933E4"/>
    <w:rsid w:val="00E937A3"/>
    <w:rsid w:val="00E93CCA"/>
    <w:rsid w:val="00E93D2A"/>
    <w:rsid w:val="00E940F8"/>
    <w:rsid w:val="00E9444F"/>
    <w:rsid w:val="00E945F5"/>
    <w:rsid w:val="00E94624"/>
    <w:rsid w:val="00E947F9"/>
    <w:rsid w:val="00E9483B"/>
    <w:rsid w:val="00E94BC2"/>
    <w:rsid w:val="00E94C45"/>
    <w:rsid w:val="00E94F4D"/>
    <w:rsid w:val="00E94FBD"/>
    <w:rsid w:val="00E951E9"/>
    <w:rsid w:val="00E95F06"/>
    <w:rsid w:val="00E96481"/>
    <w:rsid w:val="00E9649E"/>
    <w:rsid w:val="00E97234"/>
    <w:rsid w:val="00E97607"/>
    <w:rsid w:val="00E9763B"/>
    <w:rsid w:val="00E97858"/>
    <w:rsid w:val="00E979A0"/>
    <w:rsid w:val="00E97D72"/>
    <w:rsid w:val="00E97E3A"/>
    <w:rsid w:val="00EA0910"/>
    <w:rsid w:val="00EA093A"/>
    <w:rsid w:val="00EA0C52"/>
    <w:rsid w:val="00EA1487"/>
    <w:rsid w:val="00EA14FF"/>
    <w:rsid w:val="00EA1A70"/>
    <w:rsid w:val="00EA1D0D"/>
    <w:rsid w:val="00EA20DE"/>
    <w:rsid w:val="00EA21E6"/>
    <w:rsid w:val="00EA21FD"/>
    <w:rsid w:val="00EA2431"/>
    <w:rsid w:val="00EA2566"/>
    <w:rsid w:val="00EA25C1"/>
    <w:rsid w:val="00EA2A50"/>
    <w:rsid w:val="00EA2B9D"/>
    <w:rsid w:val="00EA3275"/>
    <w:rsid w:val="00EA33A1"/>
    <w:rsid w:val="00EA344E"/>
    <w:rsid w:val="00EA3591"/>
    <w:rsid w:val="00EA3CF7"/>
    <w:rsid w:val="00EA3F08"/>
    <w:rsid w:val="00EA3F95"/>
    <w:rsid w:val="00EA42C9"/>
    <w:rsid w:val="00EA47E5"/>
    <w:rsid w:val="00EA4B52"/>
    <w:rsid w:val="00EA4E1F"/>
    <w:rsid w:val="00EA5382"/>
    <w:rsid w:val="00EA538C"/>
    <w:rsid w:val="00EA543A"/>
    <w:rsid w:val="00EA5677"/>
    <w:rsid w:val="00EA569C"/>
    <w:rsid w:val="00EA5914"/>
    <w:rsid w:val="00EA5942"/>
    <w:rsid w:val="00EA5A83"/>
    <w:rsid w:val="00EA5D93"/>
    <w:rsid w:val="00EA5DEB"/>
    <w:rsid w:val="00EA63DA"/>
    <w:rsid w:val="00EA6527"/>
    <w:rsid w:val="00EA652C"/>
    <w:rsid w:val="00EA6B51"/>
    <w:rsid w:val="00EA6C67"/>
    <w:rsid w:val="00EA6D34"/>
    <w:rsid w:val="00EA7555"/>
    <w:rsid w:val="00EA7576"/>
    <w:rsid w:val="00EA7DB6"/>
    <w:rsid w:val="00EA7E50"/>
    <w:rsid w:val="00EB01B5"/>
    <w:rsid w:val="00EB039B"/>
    <w:rsid w:val="00EB05BF"/>
    <w:rsid w:val="00EB0910"/>
    <w:rsid w:val="00EB0A69"/>
    <w:rsid w:val="00EB0C20"/>
    <w:rsid w:val="00EB12F7"/>
    <w:rsid w:val="00EB1495"/>
    <w:rsid w:val="00EB2833"/>
    <w:rsid w:val="00EB344D"/>
    <w:rsid w:val="00EB354B"/>
    <w:rsid w:val="00EB3706"/>
    <w:rsid w:val="00EB3C2B"/>
    <w:rsid w:val="00EB3EFF"/>
    <w:rsid w:val="00EB4626"/>
    <w:rsid w:val="00EB505A"/>
    <w:rsid w:val="00EB50E8"/>
    <w:rsid w:val="00EB5360"/>
    <w:rsid w:val="00EB571D"/>
    <w:rsid w:val="00EB57E1"/>
    <w:rsid w:val="00EB5A42"/>
    <w:rsid w:val="00EB5ED3"/>
    <w:rsid w:val="00EB60CF"/>
    <w:rsid w:val="00EB63EC"/>
    <w:rsid w:val="00EB6577"/>
    <w:rsid w:val="00EB6935"/>
    <w:rsid w:val="00EB699B"/>
    <w:rsid w:val="00EB7817"/>
    <w:rsid w:val="00EB7B6D"/>
    <w:rsid w:val="00EB7CE7"/>
    <w:rsid w:val="00EC02E4"/>
    <w:rsid w:val="00EC0302"/>
    <w:rsid w:val="00EC0608"/>
    <w:rsid w:val="00EC0BD8"/>
    <w:rsid w:val="00EC0EEF"/>
    <w:rsid w:val="00EC0FCE"/>
    <w:rsid w:val="00EC1533"/>
    <w:rsid w:val="00EC155F"/>
    <w:rsid w:val="00EC198C"/>
    <w:rsid w:val="00EC1AEE"/>
    <w:rsid w:val="00EC1F84"/>
    <w:rsid w:val="00EC1F9B"/>
    <w:rsid w:val="00EC2205"/>
    <w:rsid w:val="00EC2C76"/>
    <w:rsid w:val="00EC2DEB"/>
    <w:rsid w:val="00EC35B0"/>
    <w:rsid w:val="00EC35C2"/>
    <w:rsid w:val="00EC3D2D"/>
    <w:rsid w:val="00EC42CC"/>
    <w:rsid w:val="00EC42D6"/>
    <w:rsid w:val="00EC43D1"/>
    <w:rsid w:val="00EC442F"/>
    <w:rsid w:val="00EC4633"/>
    <w:rsid w:val="00EC484D"/>
    <w:rsid w:val="00EC484F"/>
    <w:rsid w:val="00EC4AF4"/>
    <w:rsid w:val="00EC4B6B"/>
    <w:rsid w:val="00EC4D86"/>
    <w:rsid w:val="00EC4E76"/>
    <w:rsid w:val="00EC52A7"/>
    <w:rsid w:val="00EC5580"/>
    <w:rsid w:val="00EC5D1A"/>
    <w:rsid w:val="00EC5FE7"/>
    <w:rsid w:val="00EC626D"/>
    <w:rsid w:val="00EC6439"/>
    <w:rsid w:val="00EC6EF6"/>
    <w:rsid w:val="00ED0B0A"/>
    <w:rsid w:val="00ED0B93"/>
    <w:rsid w:val="00ED0C3D"/>
    <w:rsid w:val="00ED0DE1"/>
    <w:rsid w:val="00ED0E46"/>
    <w:rsid w:val="00ED0E79"/>
    <w:rsid w:val="00ED0FB7"/>
    <w:rsid w:val="00ED1268"/>
    <w:rsid w:val="00ED175D"/>
    <w:rsid w:val="00ED19B2"/>
    <w:rsid w:val="00ED19F0"/>
    <w:rsid w:val="00ED2329"/>
    <w:rsid w:val="00ED24EF"/>
    <w:rsid w:val="00ED27D2"/>
    <w:rsid w:val="00ED29DA"/>
    <w:rsid w:val="00ED2AB5"/>
    <w:rsid w:val="00ED2B5F"/>
    <w:rsid w:val="00ED2CDC"/>
    <w:rsid w:val="00ED2E6D"/>
    <w:rsid w:val="00ED2F9C"/>
    <w:rsid w:val="00ED32AB"/>
    <w:rsid w:val="00ED3D5C"/>
    <w:rsid w:val="00ED4147"/>
    <w:rsid w:val="00ED42D3"/>
    <w:rsid w:val="00ED430B"/>
    <w:rsid w:val="00ED43F7"/>
    <w:rsid w:val="00ED460D"/>
    <w:rsid w:val="00ED48E0"/>
    <w:rsid w:val="00ED49AA"/>
    <w:rsid w:val="00ED49DF"/>
    <w:rsid w:val="00ED4AC7"/>
    <w:rsid w:val="00ED4BC3"/>
    <w:rsid w:val="00ED4BD4"/>
    <w:rsid w:val="00ED4FCA"/>
    <w:rsid w:val="00ED53CB"/>
    <w:rsid w:val="00ED550B"/>
    <w:rsid w:val="00ED56D7"/>
    <w:rsid w:val="00ED5CEF"/>
    <w:rsid w:val="00ED5E30"/>
    <w:rsid w:val="00ED6229"/>
    <w:rsid w:val="00ED65C0"/>
    <w:rsid w:val="00ED6AFC"/>
    <w:rsid w:val="00ED6B5A"/>
    <w:rsid w:val="00ED6BE8"/>
    <w:rsid w:val="00ED6EA7"/>
    <w:rsid w:val="00ED7364"/>
    <w:rsid w:val="00ED75FE"/>
    <w:rsid w:val="00ED764F"/>
    <w:rsid w:val="00ED7739"/>
    <w:rsid w:val="00ED775E"/>
    <w:rsid w:val="00ED79EB"/>
    <w:rsid w:val="00ED7CD5"/>
    <w:rsid w:val="00ED7F8F"/>
    <w:rsid w:val="00EE004A"/>
    <w:rsid w:val="00EE068E"/>
    <w:rsid w:val="00EE0930"/>
    <w:rsid w:val="00EE0C2F"/>
    <w:rsid w:val="00EE1158"/>
    <w:rsid w:val="00EE14F9"/>
    <w:rsid w:val="00EE159D"/>
    <w:rsid w:val="00EE1B08"/>
    <w:rsid w:val="00EE1D5D"/>
    <w:rsid w:val="00EE248F"/>
    <w:rsid w:val="00EE263C"/>
    <w:rsid w:val="00EE2919"/>
    <w:rsid w:val="00EE2A6D"/>
    <w:rsid w:val="00EE2BE0"/>
    <w:rsid w:val="00EE2CE0"/>
    <w:rsid w:val="00EE2F9C"/>
    <w:rsid w:val="00EE35AC"/>
    <w:rsid w:val="00EE36D5"/>
    <w:rsid w:val="00EE3946"/>
    <w:rsid w:val="00EE3DFD"/>
    <w:rsid w:val="00EE3FE1"/>
    <w:rsid w:val="00EE4C13"/>
    <w:rsid w:val="00EE5236"/>
    <w:rsid w:val="00EE544B"/>
    <w:rsid w:val="00EE5565"/>
    <w:rsid w:val="00EE5DE2"/>
    <w:rsid w:val="00EE600F"/>
    <w:rsid w:val="00EE613D"/>
    <w:rsid w:val="00EE6945"/>
    <w:rsid w:val="00EE6B07"/>
    <w:rsid w:val="00EE6CD3"/>
    <w:rsid w:val="00EE6DF7"/>
    <w:rsid w:val="00EE7B51"/>
    <w:rsid w:val="00EE7D3F"/>
    <w:rsid w:val="00EE7E6B"/>
    <w:rsid w:val="00EF0437"/>
    <w:rsid w:val="00EF0508"/>
    <w:rsid w:val="00EF069A"/>
    <w:rsid w:val="00EF0815"/>
    <w:rsid w:val="00EF0975"/>
    <w:rsid w:val="00EF0D32"/>
    <w:rsid w:val="00EF0E61"/>
    <w:rsid w:val="00EF129C"/>
    <w:rsid w:val="00EF13E4"/>
    <w:rsid w:val="00EF15CE"/>
    <w:rsid w:val="00EF1915"/>
    <w:rsid w:val="00EF2069"/>
    <w:rsid w:val="00EF21F5"/>
    <w:rsid w:val="00EF24BE"/>
    <w:rsid w:val="00EF27D5"/>
    <w:rsid w:val="00EF285A"/>
    <w:rsid w:val="00EF3223"/>
    <w:rsid w:val="00EF3238"/>
    <w:rsid w:val="00EF345F"/>
    <w:rsid w:val="00EF36F4"/>
    <w:rsid w:val="00EF3856"/>
    <w:rsid w:val="00EF4177"/>
    <w:rsid w:val="00EF436E"/>
    <w:rsid w:val="00EF4E63"/>
    <w:rsid w:val="00EF50C7"/>
    <w:rsid w:val="00EF5998"/>
    <w:rsid w:val="00EF5A60"/>
    <w:rsid w:val="00EF5CC3"/>
    <w:rsid w:val="00EF5EDF"/>
    <w:rsid w:val="00EF5F02"/>
    <w:rsid w:val="00EF5FBA"/>
    <w:rsid w:val="00EF605F"/>
    <w:rsid w:val="00EF63F8"/>
    <w:rsid w:val="00EF66B1"/>
    <w:rsid w:val="00EF6A92"/>
    <w:rsid w:val="00EF75A1"/>
    <w:rsid w:val="00EF7AF6"/>
    <w:rsid w:val="00EF7B59"/>
    <w:rsid w:val="00EF7D31"/>
    <w:rsid w:val="00F002F2"/>
    <w:rsid w:val="00F00510"/>
    <w:rsid w:val="00F005AD"/>
    <w:rsid w:val="00F00F7B"/>
    <w:rsid w:val="00F011E5"/>
    <w:rsid w:val="00F01D80"/>
    <w:rsid w:val="00F01EBF"/>
    <w:rsid w:val="00F02577"/>
    <w:rsid w:val="00F02C55"/>
    <w:rsid w:val="00F02CCA"/>
    <w:rsid w:val="00F02FE0"/>
    <w:rsid w:val="00F03C63"/>
    <w:rsid w:val="00F041AB"/>
    <w:rsid w:val="00F042E3"/>
    <w:rsid w:val="00F045AC"/>
    <w:rsid w:val="00F04660"/>
    <w:rsid w:val="00F04910"/>
    <w:rsid w:val="00F04B94"/>
    <w:rsid w:val="00F05025"/>
    <w:rsid w:val="00F052EC"/>
    <w:rsid w:val="00F057BE"/>
    <w:rsid w:val="00F0585D"/>
    <w:rsid w:val="00F05B5B"/>
    <w:rsid w:val="00F066CD"/>
    <w:rsid w:val="00F06872"/>
    <w:rsid w:val="00F06BA9"/>
    <w:rsid w:val="00F06BEA"/>
    <w:rsid w:val="00F0737B"/>
    <w:rsid w:val="00F07976"/>
    <w:rsid w:val="00F07ABC"/>
    <w:rsid w:val="00F100D5"/>
    <w:rsid w:val="00F101BC"/>
    <w:rsid w:val="00F10769"/>
    <w:rsid w:val="00F1077A"/>
    <w:rsid w:val="00F10AC8"/>
    <w:rsid w:val="00F10EBB"/>
    <w:rsid w:val="00F11799"/>
    <w:rsid w:val="00F117A7"/>
    <w:rsid w:val="00F11A06"/>
    <w:rsid w:val="00F11D98"/>
    <w:rsid w:val="00F11FB8"/>
    <w:rsid w:val="00F129A2"/>
    <w:rsid w:val="00F12B92"/>
    <w:rsid w:val="00F12DB4"/>
    <w:rsid w:val="00F1309F"/>
    <w:rsid w:val="00F133B5"/>
    <w:rsid w:val="00F1361B"/>
    <w:rsid w:val="00F13624"/>
    <w:rsid w:val="00F13654"/>
    <w:rsid w:val="00F14504"/>
    <w:rsid w:val="00F1450A"/>
    <w:rsid w:val="00F1480B"/>
    <w:rsid w:val="00F149F6"/>
    <w:rsid w:val="00F1516F"/>
    <w:rsid w:val="00F15515"/>
    <w:rsid w:val="00F159A7"/>
    <w:rsid w:val="00F159FD"/>
    <w:rsid w:val="00F15DBB"/>
    <w:rsid w:val="00F15DC7"/>
    <w:rsid w:val="00F1630C"/>
    <w:rsid w:val="00F16355"/>
    <w:rsid w:val="00F166E7"/>
    <w:rsid w:val="00F16A53"/>
    <w:rsid w:val="00F16CE2"/>
    <w:rsid w:val="00F16D48"/>
    <w:rsid w:val="00F175B8"/>
    <w:rsid w:val="00F2006E"/>
    <w:rsid w:val="00F20445"/>
    <w:rsid w:val="00F20606"/>
    <w:rsid w:val="00F20D71"/>
    <w:rsid w:val="00F20DB2"/>
    <w:rsid w:val="00F218DE"/>
    <w:rsid w:val="00F21B54"/>
    <w:rsid w:val="00F21C41"/>
    <w:rsid w:val="00F21D3E"/>
    <w:rsid w:val="00F21DA3"/>
    <w:rsid w:val="00F221AB"/>
    <w:rsid w:val="00F227FA"/>
    <w:rsid w:val="00F22C68"/>
    <w:rsid w:val="00F22CDA"/>
    <w:rsid w:val="00F2334D"/>
    <w:rsid w:val="00F2356A"/>
    <w:rsid w:val="00F235CA"/>
    <w:rsid w:val="00F23771"/>
    <w:rsid w:val="00F23CD1"/>
    <w:rsid w:val="00F243CE"/>
    <w:rsid w:val="00F24AF9"/>
    <w:rsid w:val="00F24B16"/>
    <w:rsid w:val="00F24F57"/>
    <w:rsid w:val="00F251CD"/>
    <w:rsid w:val="00F253AA"/>
    <w:rsid w:val="00F253C4"/>
    <w:rsid w:val="00F257F9"/>
    <w:rsid w:val="00F25C65"/>
    <w:rsid w:val="00F25CF0"/>
    <w:rsid w:val="00F26042"/>
    <w:rsid w:val="00F2630C"/>
    <w:rsid w:val="00F264DE"/>
    <w:rsid w:val="00F26BF5"/>
    <w:rsid w:val="00F27000"/>
    <w:rsid w:val="00F271F0"/>
    <w:rsid w:val="00F273AC"/>
    <w:rsid w:val="00F27758"/>
    <w:rsid w:val="00F27874"/>
    <w:rsid w:val="00F27BF9"/>
    <w:rsid w:val="00F27D0D"/>
    <w:rsid w:val="00F27D65"/>
    <w:rsid w:val="00F27F98"/>
    <w:rsid w:val="00F30073"/>
    <w:rsid w:val="00F30313"/>
    <w:rsid w:val="00F305D1"/>
    <w:rsid w:val="00F315C4"/>
    <w:rsid w:val="00F3168B"/>
    <w:rsid w:val="00F32379"/>
    <w:rsid w:val="00F32702"/>
    <w:rsid w:val="00F32C2F"/>
    <w:rsid w:val="00F335ED"/>
    <w:rsid w:val="00F33A78"/>
    <w:rsid w:val="00F33EB4"/>
    <w:rsid w:val="00F33EFB"/>
    <w:rsid w:val="00F3403C"/>
    <w:rsid w:val="00F34396"/>
    <w:rsid w:val="00F345DD"/>
    <w:rsid w:val="00F349C7"/>
    <w:rsid w:val="00F35219"/>
    <w:rsid w:val="00F35A12"/>
    <w:rsid w:val="00F36634"/>
    <w:rsid w:val="00F36835"/>
    <w:rsid w:val="00F369E1"/>
    <w:rsid w:val="00F36B5B"/>
    <w:rsid w:val="00F37135"/>
    <w:rsid w:val="00F3740F"/>
    <w:rsid w:val="00F37820"/>
    <w:rsid w:val="00F37EB2"/>
    <w:rsid w:val="00F401B7"/>
    <w:rsid w:val="00F401BF"/>
    <w:rsid w:val="00F402AF"/>
    <w:rsid w:val="00F404B2"/>
    <w:rsid w:val="00F40786"/>
    <w:rsid w:val="00F40AFF"/>
    <w:rsid w:val="00F40C87"/>
    <w:rsid w:val="00F41395"/>
    <w:rsid w:val="00F414B3"/>
    <w:rsid w:val="00F41B4D"/>
    <w:rsid w:val="00F41E60"/>
    <w:rsid w:val="00F420D1"/>
    <w:rsid w:val="00F42B81"/>
    <w:rsid w:val="00F42D0E"/>
    <w:rsid w:val="00F42F2B"/>
    <w:rsid w:val="00F42FFC"/>
    <w:rsid w:val="00F43075"/>
    <w:rsid w:val="00F43667"/>
    <w:rsid w:val="00F43827"/>
    <w:rsid w:val="00F43E09"/>
    <w:rsid w:val="00F43F0C"/>
    <w:rsid w:val="00F444FF"/>
    <w:rsid w:val="00F44762"/>
    <w:rsid w:val="00F447A2"/>
    <w:rsid w:val="00F44AE6"/>
    <w:rsid w:val="00F44E14"/>
    <w:rsid w:val="00F45731"/>
    <w:rsid w:val="00F45734"/>
    <w:rsid w:val="00F4582F"/>
    <w:rsid w:val="00F45A8F"/>
    <w:rsid w:val="00F461AC"/>
    <w:rsid w:val="00F4653A"/>
    <w:rsid w:val="00F465AD"/>
    <w:rsid w:val="00F46635"/>
    <w:rsid w:val="00F46928"/>
    <w:rsid w:val="00F46D81"/>
    <w:rsid w:val="00F471A7"/>
    <w:rsid w:val="00F47274"/>
    <w:rsid w:val="00F4736A"/>
    <w:rsid w:val="00F4761D"/>
    <w:rsid w:val="00F47E3D"/>
    <w:rsid w:val="00F50487"/>
    <w:rsid w:val="00F50631"/>
    <w:rsid w:val="00F506C7"/>
    <w:rsid w:val="00F507B4"/>
    <w:rsid w:val="00F50EB5"/>
    <w:rsid w:val="00F50F4D"/>
    <w:rsid w:val="00F51412"/>
    <w:rsid w:val="00F51989"/>
    <w:rsid w:val="00F51B12"/>
    <w:rsid w:val="00F51B2D"/>
    <w:rsid w:val="00F51E7D"/>
    <w:rsid w:val="00F529AE"/>
    <w:rsid w:val="00F52BC2"/>
    <w:rsid w:val="00F52E95"/>
    <w:rsid w:val="00F52F1C"/>
    <w:rsid w:val="00F530B6"/>
    <w:rsid w:val="00F53160"/>
    <w:rsid w:val="00F5385F"/>
    <w:rsid w:val="00F539FC"/>
    <w:rsid w:val="00F53BD7"/>
    <w:rsid w:val="00F53CF5"/>
    <w:rsid w:val="00F53CF7"/>
    <w:rsid w:val="00F53DCE"/>
    <w:rsid w:val="00F53F21"/>
    <w:rsid w:val="00F54440"/>
    <w:rsid w:val="00F54B21"/>
    <w:rsid w:val="00F54D39"/>
    <w:rsid w:val="00F54EB0"/>
    <w:rsid w:val="00F54F78"/>
    <w:rsid w:val="00F5525E"/>
    <w:rsid w:val="00F55636"/>
    <w:rsid w:val="00F558C2"/>
    <w:rsid w:val="00F55AE7"/>
    <w:rsid w:val="00F55D3C"/>
    <w:rsid w:val="00F55D8A"/>
    <w:rsid w:val="00F55F05"/>
    <w:rsid w:val="00F55FD9"/>
    <w:rsid w:val="00F56174"/>
    <w:rsid w:val="00F56766"/>
    <w:rsid w:val="00F56958"/>
    <w:rsid w:val="00F56DE5"/>
    <w:rsid w:val="00F56FE9"/>
    <w:rsid w:val="00F576B8"/>
    <w:rsid w:val="00F578DB"/>
    <w:rsid w:val="00F57AEA"/>
    <w:rsid w:val="00F57DD6"/>
    <w:rsid w:val="00F60276"/>
    <w:rsid w:val="00F6055C"/>
    <w:rsid w:val="00F60D1D"/>
    <w:rsid w:val="00F61014"/>
    <w:rsid w:val="00F6103D"/>
    <w:rsid w:val="00F6132F"/>
    <w:rsid w:val="00F613CC"/>
    <w:rsid w:val="00F61495"/>
    <w:rsid w:val="00F617A8"/>
    <w:rsid w:val="00F619E4"/>
    <w:rsid w:val="00F621EC"/>
    <w:rsid w:val="00F62873"/>
    <w:rsid w:val="00F62AA9"/>
    <w:rsid w:val="00F62F67"/>
    <w:rsid w:val="00F63287"/>
    <w:rsid w:val="00F634C1"/>
    <w:rsid w:val="00F63C2E"/>
    <w:rsid w:val="00F63E4C"/>
    <w:rsid w:val="00F63E55"/>
    <w:rsid w:val="00F644A8"/>
    <w:rsid w:val="00F646AE"/>
    <w:rsid w:val="00F653A4"/>
    <w:rsid w:val="00F65AA7"/>
    <w:rsid w:val="00F65FCF"/>
    <w:rsid w:val="00F663D3"/>
    <w:rsid w:val="00F6663B"/>
    <w:rsid w:val="00F66AB7"/>
    <w:rsid w:val="00F66DE2"/>
    <w:rsid w:val="00F66F33"/>
    <w:rsid w:val="00F67268"/>
    <w:rsid w:val="00F67594"/>
    <w:rsid w:val="00F67657"/>
    <w:rsid w:val="00F677AD"/>
    <w:rsid w:val="00F67805"/>
    <w:rsid w:val="00F67B33"/>
    <w:rsid w:val="00F67ED8"/>
    <w:rsid w:val="00F70007"/>
    <w:rsid w:val="00F7063E"/>
    <w:rsid w:val="00F70713"/>
    <w:rsid w:val="00F70715"/>
    <w:rsid w:val="00F70818"/>
    <w:rsid w:val="00F7084C"/>
    <w:rsid w:val="00F70B0B"/>
    <w:rsid w:val="00F70B29"/>
    <w:rsid w:val="00F70D7B"/>
    <w:rsid w:val="00F71113"/>
    <w:rsid w:val="00F7115B"/>
    <w:rsid w:val="00F711BD"/>
    <w:rsid w:val="00F71281"/>
    <w:rsid w:val="00F71A37"/>
    <w:rsid w:val="00F71A5D"/>
    <w:rsid w:val="00F71E6F"/>
    <w:rsid w:val="00F71EBD"/>
    <w:rsid w:val="00F71F22"/>
    <w:rsid w:val="00F71F30"/>
    <w:rsid w:val="00F7254C"/>
    <w:rsid w:val="00F725BC"/>
    <w:rsid w:val="00F727F7"/>
    <w:rsid w:val="00F72854"/>
    <w:rsid w:val="00F72A03"/>
    <w:rsid w:val="00F72A71"/>
    <w:rsid w:val="00F72B76"/>
    <w:rsid w:val="00F72EFF"/>
    <w:rsid w:val="00F7304E"/>
    <w:rsid w:val="00F73482"/>
    <w:rsid w:val="00F735FC"/>
    <w:rsid w:val="00F73679"/>
    <w:rsid w:val="00F73A98"/>
    <w:rsid w:val="00F73AF0"/>
    <w:rsid w:val="00F73B79"/>
    <w:rsid w:val="00F73EE0"/>
    <w:rsid w:val="00F73F97"/>
    <w:rsid w:val="00F74596"/>
    <w:rsid w:val="00F74755"/>
    <w:rsid w:val="00F74F44"/>
    <w:rsid w:val="00F75019"/>
    <w:rsid w:val="00F759BD"/>
    <w:rsid w:val="00F75B25"/>
    <w:rsid w:val="00F75F31"/>
    <w:rsid w:val="00F76478"/>
    <w:rsid w:val="00F76A0B"/>
    <w:rsid w:val="00F76C82"/>
    <w:rsid w:val="00F76D57"/>
    <w:rsid w:val="00F77133"/>
    <w:rsid w:val="00F776C7"/>
    <w:rsid w:val="00F776DD"/>
    <w:rsid w:val="00F77BF8"/>
    <w:rsid w:val="00F77C5D"/>
    <w:rsid w:val="00F804F8"/>
    <w:rsid w:val="00F804FD"/>
    <w:rsid w:val="00F80D73"/>
    <w:rsid w:val="00F81083"/>
    <w:rsid w:val="00F81E5C"/>
    <w:rsid w:val="00F82F44"/>
    <w:rsid w:val="00F8322E"/>
    <w:rsid w:val="00F833A5"/>
    <w:rsid w:val="00F83654"/>
    <w:rsid w:val="00F83BEE"/>
    <w:rsid w:val="00F84458"/>
    <w:rsid w:val="00F8454F"/>
    <w:rsid w:val="00F84613"/>
    <w:rsid w:val="00F84621"/>
    <w:rsid w:val="00F8468A"/>
    <w:rsid w:val="00F846D9"/>
    <w:rsid w:val="00F84D6D"/>
    <w:rsid w:val="00F84F9B"/>
    <w:rsid w:val="00F84F9C"/>
    <w:rsid w:val="00F85398"/>
    <w:rsid w:val="00F85BF1"/>
    <w:rsid w:val="00F86028"/>
    <w:rsid w:val="00F86496"/>
    <w:rsid w:val="00F8667A"/>
    <w:rsid w:val="00F868A4"/>
    <w:rsid w:val="00F868B6"/>
    <w:rsid w:val="00F8695B"/>
    <w:rsid w:val="00F86997"/>
    <w:rsid w:val="00F86D17"/>
    <w:rsid w:val="00F86FCF"/>
    <w:rsid w:val="00F87378"/>
    <w:rsid w:val="00F873E5"/>
    <w:rsid w:val="00F87828"/>
    <w:rsid w:val="00F87893"/>
    <w:rsid w:val="00F90286"/>
    <w:rsid w:val="00F902F5"/>
    <w:rsid w:val="00F903DE"/>
    <w:rsid w:val="00F907D6"/>
    <w:rsid w:val="00F910CB"/>
    <w:rsid w:val="00F91840"/>
    <w:rsid w:val="00F91877"/>
    <w:rsid w:val="00F91D4E"/>
    <w:rsid w:val="00F91F8F"/>
    <w:rsid w:val="00F92176"/>
    <w:rsid w:val="00F923CE"/>
    <w:rsid w:val="00F9265A"/>
    <w:rsid w:val="00F926C3"/>
    <w:rsid w:val="00F928AF"/>
    <w:rsid w:val="00F928DB"/>
    <w:rsid w:val="00F92BC7"/>
    <w:rsid w:val="00F92C12"/>
    <w:rsid w:val="00F92D18"/>
    <w:rsid w:val="00F92D97"/>
    <w:rsid w:val="00F92E6E"/>
    <w:rsid w:val="00F92FE8"/>
    <w:rsid w:val="00F9313B"/>
    <w:rsid w:val="00F93692"/>
    <w:rsid w:val="00F93709"/>
    <w:rsid w:val="00F9387F"/>
    <w:rsid w:val="00F94064"/>
    <w:rsid w:val="00F94232"/>
    <w:rsid w:val="00F95257"/>
    <w:rsid w:val="00F95312"/>
    <w:rsid w:val="00F9539D"/>
    <w:rsid w:val="00F95CAB"/>
    <w:rsid w:val="00F95E9B"/>
    <w:rsid w:val="00F96157"/>
    <w:rsid w:val="00F961E6"/>
    <w:rsid w:val="00F968C9"/>
    <w:rsid w:val="00F968EA"/>
    <w:rsid w:val="00F96A01"/>
    <w:rsid w:val="00F96A0D"/>
    <w:rsid w:val="00F970C3"/>
    <w:rsid w:val="00F9735C"/>
    <w:rsid w:val="00F97365"/>
    <w:rsid w:val="00F973D9"/>
    <w:rsid w:val="00F975EC"/>
    <w:rsid w:val="00F97749"/>
    <w:rsid w:val="00F977DD"/>
    <w:rsid w:val="00F9783C"/>
    <w:rsid w:val="00F97903"/>
    <w:rsid w:val="00F97AEF"/>
    <w:rsid w:val="00FA0632"/>
    <w:rsid w:val="00FA076B"/>
    <w:rsid w:val="00FA08F5"/>
    <w:rsid w:val="00FA0BDA"/>
    <w:rsid w:val="00FA0E0B"/>
    <w:rsid w:val="00FA167D"/>
    <w:rsid w:val="00FA239E"/>
    <w:rsid w:val="00FA2400"/>
    <w:rsid w:val="00FA24E3"/>
    <w:rsid w:val="00FA2840"/>
    <w:rsid w:val="00FA28E0"/>
    <w:rsid w:val="00FA33EF"/>
    <w:rsid w:val="00FA3A9F"/>
    <w:rsid w:val="00FA3D29"/>
    <w:rsid w:val="00FA3EE7"/>
    <w:rsid w:val="00FA43B9"/>
    <w:rsid w:val="00FA473A"/>
    <w:rsid w:val="00FA48D0"/>
    <w:rsid w:val="00FA4C67"/>
    <w:rsid w:val="00FA520B"/>
    <w:rsid w:val="00FA5255"/>
    <w:rsid w:val="00FA55D4"/>
    <w:rsid w:val="00FA561A"/>
    <w:rsid w:val="00FA5CCB"/>
    <w:rsid w:val="00FA5FAF"/>
    <w:rsid w:val="00FA5FB8"/>
    <w:rsid w:val="00FA6153"/>
    <w:rsid w:val="00FA62CC"/>
    <w:rsid w:val="00FA6B27"/>
    <w:rsid w:val="00FA6B59"/>
    <w:rsid w:val="00FA7C90"/>
    <w:rsid w:val="00FB0643"/>
    <w:rsid w:val="00FB09D5"/>
    <w:rsid w:val="00FB0BAF"/>
    <w:rsid w:val="00FB0C86"/>
    <w:rsid w:val="00FB0E97"/>
    <w:rsid w:val="00FB14D5"/>
    <w:rsid w:val="00FB1780"/>
    <w:rsid w:val="00FB1DA8"/>
    <w:rsid w:val="00FB1F19"/>
    <w:rsid w:val="00FB1F39"/>
    <w:rsid w:val="00FB2130"/>
    <w:rsid w:val="00FB21FE"/>
    <w:rsid w:val="00FB2495"/>
    <w:rsid w:val="00FB2768"/>
    <w:rsid w:val="00FB2CD2"/>
    <w:rsid w:val="00FB2D0D"/>
    <w:rsid w:val="00FB2F59"/>
    <w:rsid w:val="00FB346D"/>
    <w:rsid w:val="00FB3594"/>
    <w:rsid w:val="00FB35BE"/>
    <w:rsid w:val="00FB36BB"/>
    <w:rsid w:val="00FB38D9"/>
    <w:rsid w:val="00FB3BB5"/>
    <w:rsid w:val="00FB3C5D"/>
    <w:rsid w:val="00FB3CC2"/>
    <w:rsid w:val="00FB3DE9"/>
    <w:rsid w:val="00FB492B"/>
    <w:rsid w:val="00FB498E"/>
    <w:rsid w:val="00FB4A47"/>
    <w:rsid w:val="00FB4ACC"/>
    <w:rsid w:val="00FB4C87"/>
    <w:rsid w:val="00FB4DA0"/>
    <w:rsid w:val="00FB4DF1"/>
    <w:rsid w:val="00FB4E0C"/>
    <w:rsid w:val="00FB5854"/>
    <w:rsid w:val="00FB58A8"/>
    <w:rsid w:val="00FB5E7D"/>
    <w:rsid w:val="00FB6017"/>
    <w:rsid w:val="00FB69C8"/>
    <w:rsid w:val="00FB6B28"/>
    <w:rsid w:val="00FB6BD1"/>
    <w:rsid w:val="00FB6DB2"/>
    <w:rsid w:val="00FB6FFF"/>
    <w:rsid w:val="00FB7074"/>
    <w:rsid w:val="00FB733D"/>
    <w:rsid w:val="00FB73E2"/>
    <w:rsid w:val="00FB79AE"/>
    <w:rsid w:val="00FB7ABA"/>
    <w:rsid w:val="00FC0048"/>
    <w:rsid w:val="00FC00DE"/>
    <w:rsid w:val="00FC0191"/>
    <w:rsid w:val="00FC081E"/>
    <w:rsid w:val="00FC0837"/>
    <w:rsid w:val="00FC0C66"/>
    <w:rsid w:val="00FC0CE8"/>
    <w:rsid w:val="00FC14B1"/>
    <w:rsid w:val="00FC14E7"/>
    <w:rsid w:val="00FC1634"/>
    <w:rsid w:val="00FC1701"/>
    <w:rsid w:val="00FC188C"/>
    <w:rsid w:val="00FC18BE"/>
    <w:rsid w:val="00FC191B"/>
    <w:rsid w:val="00FC1BAD"/>
    <w:rsid w:val="00FC2279"/>
    <w:rsid w:val="00FC23AD"/>
    <w:rsid w:val="00FC2487"/>
    <w:rsid w:val="00FC27A7"/>
    <w:rsid w:val="00FC292A"/>
    <w:rsid w:val="00FC2F6A"/>
    <w:rsid w:val="00FC3055"/>
    <w:rsid w:val="00FC34CF"/>
    <w:rsid w:val="00FC3599"/>
    <w:rsid w:val="00FC3A91"/>
    <w:rsid w:val="00FC3AC3"/>
    <w:rsid w:val="00FC3C3C"/>
    <w:rsid w:val="00FC3C7B"/>
    <w:rsid w:val="00FC3EF7"/>
    <w:rsid w:val="00FC42E0"/>
    <w:rsid w:val="00FC431B"/>
    <w:rsid w:val="00FC4425"/>
    <w:rsid w:val="00FC46EB"/>
    <w:rsid w:val="00FC4910"/>
    <w:rsid w:val="00FC4BD1"/>
    <w:rsid w:val="00FC503D"/>
    <w:rsid w:val="00FC50FD"/>
    <w:rsid w:val="00FC53D1"/>
    <w:rsid w:val="00FC5918"/>
    <w:rsid w:val="00FC597E"/>
    <w:rsid w:val="00FC5A55"/>
    <w:rsid w:val="00FC5B46"/>
    <w:rsid w:val="00FC5FEC"/>
    <w:rsid w:val="00FC6049"/>
    <w:rsid w:val="00FC6298"/>
    <w:rsid w:val="00FC6B41"/>
    <w:rsid w:val="00FC6D45"/>
    <w:rsid w:val="00FC790C"/>
    <w:rsid w:val="00FC7EBA"/>
    <w:rsid w:val="00FD0BDA"/>
    <w:rsid w:val="00FD0BF4"/>
    <w:rsid w:val="00FD1098"/>
    <w:rsid w:val="00FD13AB"/>
    <w:rsid w:val="00FD15D9"/>
    <w:rsid w:val="00FD15F6"/>
    <w:rsid w:val="00FD1710"/>
    <w:rsid w:val="00FD1881"/>
    <w:rsid w:val="00FD23CA"/>
    <w:rsid w:val="00FD2548"/>
    <w:rsid w:val="00FD25D0"/>
    <w:rsid w:val="00FD25E1"/>
    <w:rsid w:val="00FD2A54"/>
    <w:rsid w:val="00FD2AAD"/>
    <w:rsid w:val="00FD350A"/>
    <w:rsid w:val="00FD35C5"/>
    <w:rsid w:val="00FD386F"/>
    <w:rsid w:val="00FD3DDA"/>
    <w:rsid w:val="00FD3DDE"/>
    <w:rsid w:val="00FD4011"/>
    <w:rsid w:val="00FD4113"/>
    <w:rsid w:val="00FD441E"/>
    <w:rsid w:val="00FD478C"/>
    <w:rsid w:val="00FD520C"/>
    <w:rsid w:val="00FD52F1"/>
    <w:rsid w:val="00FD5C76"/>
    <w:rsid w:val="00FD6036"/>
    <w:rsid w:val="00FD6296"/>
    <w:rsid w:val="00FD6439"/>
    <w:rsid w:val="00FD6440"/>
    <w:rsid w:val="00FD68E6"/>
    <w:rsid w:val="00FD6C42"/>
    <w:rsid w:val="00FD743C"/>
    <w:rsid w:val="00FD7673"/>
    <w:rsid w:val="00FD7DF4"/>
    <w:rsid w:val="00FD7E1A"/>
    <w:rsid w:val="00FD7F85"/>
    <w:rsid w:val="00FE07A9"/>
    <w:rsid w:val="00FE0B58"/>
    <w:rsid w:val="00FE0EEC"/>
    <w:rsid w:val="00FE104F"/>
    <w:rsid w:val="00FE106D"/>
    <w:rsid w:val="00FE10AA"/>
    <w:rsid w:val="00FE15CA"/>
    <w:rsid w:val="00FE166B"/>
    <w:rsid w:val="00FE1922"/>
    <w:rsid w:val="00FE295A"/>
    <w:rsid w:val="00FE29D5"/>
    <w:rsid w:val="00FE302D"/>
    <w:rsid w:val="00FE3069"/>
    <w:rsid w:val="00FE30EC"/>
    <w:rsid w:val="00FE3A33"/>
    <w:rsid w:val="00FE3C9D"/>
    <w:rsid w:val="00FE40C6"/>
    <w:rsid w:val="00FE46B3"/>
    <w:rsid w:val="00FE4915"/>
    <w:rsid w:val="00FE4A31"/>
    <w:rsid w:val="00FE4D08"/>
    <w:rsid w:val="00FE4E35"/>
    <w:rsid w:val="00FE544E"/>
    <w:rsid w:val="00FE5469"/>
    <w:rsid w:val="00FE55B5"/>
    <w:rsid w:val="00FE5631"/>
    <w:rsid w:val="00FE5739"/>
    <w:rsid w:val="00FE59B0"/>
    <w:rsid w:val="00FE5D8E"/>
    <w:rsid w:val="00FE61EB"/>
    <w:rsid w:val="00FE6A52"/>
    <w:rsid w:val="00FE6CFA"/>
    <w:rsid w:val="00FE713E"/>
    <w:rsid w:val="00FE7167"/>
    <w:rsid w:val="00FE7497"/>
    <w:rsid w:val="00FE769E"/>
    <w:rsid w:val="00FE7DBC"/>
    <w:rsid w:val="00FE7FD0"/>
    <w:rsid w:val="00FF0114"/>
    <w:rsid w:val="00FF078C"/>
    <w:rsid w:val="00FF081F"/>
    <w:rsid w:val="00FF08DA"/>
    <w:rsid w:val="00FF1477"/>
    <w:rsid w:val="00FF1786"/>
    <w:rsid w:val="00FF17C3"/>
    <w:rsid w:val="00FF1E5C"/>
    <w:rsid w:val="00FF2001"/>
    <w:rsid w:val="00FF2AB0"/>
    <w:rsid w:val="00FF33CD"/>
    <w:rsid w:val="00FF33D9"/>
    <w:rsid w:val="00FF34B6"/>
    <w:rsid w:val="00FF351F"/>
    <w:rsid w:val="00FF3580"/>
    <w:rsid w:val="00FF4047"/>
    <w:rsid w:val="00FF5294"/>
    <w:rsid w:val="00FF568F"/>
    <w:rsid w:val="00FF56C2"/>
    <w:rsid w:val="00FF596B"/>
    <w:rsid w:val="00FF5970"/>
    <w:rsid w:val="00FF5A04"/>
    <w:rsid w:val="00FF5A62"/>
    <w:rsid w:val="00FF5D3A"/>
    <w:rsid w:val="00FF5F59"/>
    <w:rsid w:val="00FF62E9"/>
    <w:rsid w:val="00FF6737"/>
    <w:rsid w:val="00FF6792"/>
    <w:rsid w:val="00FF6CD1"/>
    <w:rsid w:val="00FF7490"/>
    <w:rsid w:val="00FF7707"/>
    <w:rsid w:val="00FF782F"/>
    <w:rsid w:val="00FF7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7A"/>
    <w:rPr>
      <w:sz w:val="24"/>
      <w:szCs w:val="24"/>
    </w:rPr>
  </w:style>
  <w:style w:type="paragraph" w:styleId="Heading1">
    <w:name w:val="heading 1"/>
    <w:aliases w:val="c"/>
    <w:basedOn w:val="Normal"/>
    <w:next w:val="Normal"/>
    <w:autoRedefine/>
    <w:qFormat/>
    <w:rsid w:val="00452E64"/>
    <w:pPr>
      <w:keepNext/>
      <w:tabs>
        <w:tab w:val="left" w:pos="2268"/>
      </w:tabs>
      <w:spacing w:before="120" w:after="120"/>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numPr>
        <w:ilvl w:val="1"/>
        <w:numId w:val="9"/>
      </w:numPr>
      <w:tabs>
        <w:tab w:val="left" w:pos="1418"/>
      </w:tabs>
      <w:spacing w:before="120" w:after="120"/>
      <w:outlineLvl w:val="1"/>
    </w:pPr>
    <w:rPr>
      <w:rFonts w:ascii="Arial (W1)" w:hAnsi="Arial (W1)"/>
      <w:b/>
      <w:i/>
      <w:sz w:val="28"/>
      <w:szCs w:val="28"/>
    </w:rPr>
  </w:style>
  <w:style w:type="paragraph" w:styleId="Heading3">
    <w:name w:val="heading 3"/>
    <w:basedOn w:val="Normal"/>
    <w:next w:val="Normal"/>
    <w:qFormat/>
    <w:pPr>
      <w:keepNext/>
      <w:numPr>
        <w:ilvl w:val="2"/>
        <w:numId w:val="9"/>
      </w:numPr>
      <w:tabs>
        <w:tab w:val="left" w:pos="851"/>
      </w:tabs>
      <w:spacing w:before="120" w:after="120"/>
      <w:outlineLvl w:val="2"/>
    </w:pPr>
    <w:rPr>
      <w:rFonts w:ascii="Arial (W1)" w:hAnsi="Arial (W1)"/>
      <w:b/>
      <w:szCs w:val="20"/>
    </w:rPr>
  </w:style>
  <w:style w:type="paragraph" w:styleId="Heading4">
    <w:name w:val="heading 4"/>
    <w:basedOn w:val="Normal"/>
    <w:next w:val="Normal"/>
    <w:qFormat/>
    <w:pPr>
      <w:keepNext/>
      <w:numPr>
        <w:ilvl w:val="3"/>
        <w:numId w:val="9"/>
      </w:numPr>
      <w:tabs>
        <w:tab w:val="left" w:pos="851"/>
      </w:tabs>
      <w:spacing w:before="120" w:after="120"/>
      <w:outlineLvl w:val="3"/>
    </w:pPr>
    <w:rPr>
      <w:rFonts w:ascii="Arial (W1)" w:hAnsi="Arial (W1)"/>
      <w:b/>
      <w:i/>
      <w:sz w:val="22"/>
      <w:szCs w:val="22"/>
    </w:rPr>
  </w:style>
  <w:style w:type="paragraph" w:styleId="Heading5">
    <w:name w:val="heading 5"/>
    <w:basedOn w:val="Normal"/>
    <w:next w:val="Normal"/>
    <w:pPr>
      <w:keepNext/>
      <w:numPr>
        <w:ilvl w:val="4"/>
        <w:numId w:val="9"/>
      </w:numPr>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rPr>
  </w:style>
  <w:style w:type="character" w:customStyle="1" w:styleId="Heading6Char">
    <w:name w:val="Heading 6 Char"/>
    <w:link w:val="Heading6"/>
    <w:semiHidden/>
    <w:rsid w:val="00FE6CFA"/>
    <w:rPr>
      <w:rFonts w:ascii="Calibri" w:hAnsi="Calibri"/>
      <w:b/>
      <w:bCs/>
      <w:sz w:val="22"/>
      <w:szCs w:val="22"/>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BalloonText">
    <w:name w:val="Balloon Text"/>
    <w:basedOn w:val="Normal"/>
    <w:link w:val="BalloonTextChar"/>
    <w:rsid w:val="00CA7F75"/>
    <w:rPr>
      <w:rFonts w:ascii="Tahoma" w:hAnsi="Tahoma" w:cs="Tahoma"/>
      <w:sz w:val="16"/>
      <w:szCs w:val="16"/>
    </w:rPr>
  </w:style>
  <w:style w:type="character" w:customStyle="1" w:styleId="BalloonTextChar">
    <w:name w:val="Balloon Text Char"/>
    <w:basedOn w:val="DefaultParagraphFont"/>
    <w:link w:val="BalloonText"/>
    <w:rsid w:val="00CA7F75"/>
    <w:rPr>
      <w:rFonts w:ascii="Tahoma" w:hAnsi="Tahoma" w:cs="Tahoma"/>
      <w:sz w:val="16"/>
      <w:szCs w:val="16"/>
    </w:rPr>
  </w:style>
  <w:style w:type="paragraph" w:customStyle="1" w:styleId="Head2">
    <w:name w:val="Head2"/>
    <w:basedOn w:val="2RARMP"/>
    <w:next w:val="Para0"/>
    <w:qFormat/>
    <w:rsid w:val="002D3A94"/>
  </w:style>
  <w:style w:type="paragraph" w:customStyle="1" w:styleId="2RARMP">
    <w:name w:val="2 RARMP"/>
    <w:basedOn w:val="Normal"/>
    <w:autoRedefine/>
    <w:rsid w:val="00C65C41"/>
    <w:pPr>
      <w:keepNext/>
      <w:spacing w:before="240" w:after="120"/>
      <w:outlineLvl w:val="1"/>
    </w:pPr>
    <w:rPr>
      <w:rFonts w:ascii="Arial" w:hAnsi="Arial" w:cs="Arial"/>
      <w:b/>
      <w:i/>
      <w:sz w:val="28"/>
      <w:szCs w:val="28"/>
    </w:rPr>
  </w:style>
  <w:style w:type="paragraph" w:customStyle="1" w:styleId="Para0">
    <w:name w:val="Para"/>
    <w:basedOn w:val="Normal"/>
    <w:link w:val="ParaChar"/>
    <w:rsid w:val="000B6F7A"/>
    <w:pPr>
      <w:numPr>
        <w:numId w:val="2"/>
      </w:numPr>
      <w:tabs>
        <w:tab w:val="left" w:pos="567"/>
      </w:tabs>
      <w:spacing w:before="120" w:after="120"/>
    </w:pPr>
  </w:style>
  <w:style w:type="character" w:customStyle="1" w:styleId="ParaChar">
    <w:name w:val="Para Char"/>
    <w:link w:val="Para0"/>
    <w:locked/>
    <w:rsid w:val="000B6F7A"/>
    <w:rPr>
      <w:sz w:val="24"/>
      <w:szCs w:val="24"/>
    </w:rPr>
  </w:style>
  <w:style w:type="numbering" w:customStyle="1" w:styleId="tablebulletsRARMP">
    <w:name w:val="table bullets RARMP"/>
    <w:basedOn w:val="NoList"/>
    <w:rsid w:val="00CA7F75"/>
    <w:pPr>
      <w:numPr>
        <w:numId w:val="17"/>
      </w:numPr>
    </w:p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locked/>
    <w:rsid w:val="00DC373E"/>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rFonts w:ascii="Comic Sans MS" w:hAnsi="Comic Sans MS"/>
      <w:sz w:val="16"/>
      <w:szCs w:val="20"/>
    </w:rPr>
  </w:style>
  <w:style w:type="character" w:customStyle="1" w:styleId="FooterChar">
    <w:name w:val="Footer Char"/>
    <w:link w:val="Footer"/>
    <w:uiPriority w:val="99"/>
    <w:rsid w:val="00774A0D"/>
    <w:rPr>
      <w:rFonts w:ascii="Comic Sans MS" w:hAnsi="Comic Sans MS"/>
      <w:sz w:val="16"/>
    </w:rPr>
  </w:style>
  <w:style w:type="character" w:styleId="PageNumber">
    <w:name w:val="page number"/>
    <w:basedOn w:val="DefaultParagraphFont"/>
  </w:style>
  <w:style w:type="paragraph" w:customStyle="1" w:styleId="TableText">
    <w:name w:val="Table Text"/>
    <w:basedOn w:val="Normal"/>
    <w:rsid w:val="002D3A94"/>
    <w:rPr>
      <w:rFonts w:ascii="Arial Narrow" w:hAnsi="Arial Narrow"/>
      <w:sz w:val="20"/>
      <w:szCs w:val="20"/>
    </w:rPr>
  </w:style>
  <w:style w:type="character" w:styleId="Hyperlink">
    <w:name w:val="Hyperlink"/>
    <w:uiPriority w:val="99"/>
    <w:rPr>
      <w:color w:val="0000FF"/>
      <w:u w:val="single"/>
    </w:rPr>
  </w:style>
  <w:style w:type="paragraph" w:customStyle="1" w:styleId="Titletext">
    <w:name w:val="Title text"/>
    <w:basedOn w:val="Normal"/>
    <w:rPr>
      <w:szCs w:val="20"/>
    </w:rPr>
  </w:style>
  <w:style w:type="paragraph" w:styleId="TOC1">
    <w:name w:val="toc 1"/>
    <w:basedOn w:val="Normal"/>
    <w:next w:val="Normal"/>
    <w:autoRedefine/>
    <w:uiPriority w:val="39"/>
    <w:rsid w:val="00511AA7"/>
    <w:pPr>
      <w:tabs>
        <w:tab w:val="right" w:leader="dot" w:pos="9639"/>
      </w:tabs>
      <w:spacing w:before="120" w:after="120"/>
      <w:ind w:left="1440" w:hanging="1440"/>
    </w:pPr>
    <w:rPr>
      <w:b/>
      <w:bCs/>
      <w:caps/>
      <w:noProof/>
      <w:snapToGrid w:val="0"/>
      <w:color w:val="000000"/>
      <w:kern w:val="32"/>
      <w:sz w:val="20"/>
      <w:szCs w:val="20"/>
      <w:lang w:eastAsia="en-US"/>
    </w:rPr>
  </w:style>
  <w:style w:type="paragraph" w:styleId="TOC2">
    <w:name w:val="toc 2"/>
    <w:basedOn w:val="Normal"/>
    <w:next w:val="Normal"/>
    <w:autoRedefine/>
    <w:uiPriority w:val="39"/>
    <w:rsid w:val="00E02211"/>
    <w:pPr>
      <w:tabs>
        <w:tab w:val="left" w:pos="1440"/>
        <w:tab w:val="right" w:leader="dot" w:pos="9639"/>
      </w:tabs>
      <w:ind w:left="238"/>
    </w:pPr>
    <w:rPr>
      <w:smallCaps/>
      <w:noProof/>
      <w:sz w:val="20"/>
      <w:szCs w:val="20"/>
    </w:rPr>
  </w:style>
  <w:style w:type="paragraph" w:styleId="TOC3">
    <w:name w:val="toc 3"/>
    <w:basedOn w:val="Normal"/>
    <w:next w:val="Normal"/>
    <w:autoRedefine/>
    <w:uiPriority w:val="39"/>
    <w:rsid w:val="00E02211"/>
    <w:pPr>
      <w:tabs>
        <w:tab w:val="left" w:pos="1440"/>
        <w:tab w:val="right" w:leader="dot" w:pos="9631"/>
      </w:tabs>
      <w:ind w:left="482"/>
    </w:pPr>
    <w:rPr>
      <w:iCs/>
      <w:sz w:val="20"/>
      <w:szCs w:val="20"/>
    </w:rPr>
  </w:style>
  <w:style w:type="paragraph" w:customStyle="1" w:styleId="LEFTLIST">
    <w:name w:val="LEFTLIST"/>
    <w:basedOn w:val="Heading1"/>
    <w:pPr>
      <w:tabs>
        <w:tab w:val="right" w:leader="dot" w:pos="9356"/>
      </w:tabs>
      <w:spacing w:before="80" w:after="40"/>
      <w:outlineLvl w:val="9"/>
    </w:pPr>
    <w:rPr>
      <w:rFonts w:ascii="Arial Narrow" w:hAnsi="Arial Narrow" w:cs="Arial Narrow"/>
      <w:bCs/>
      <w:caps/>
      <w:snapToGrid/>
      <w:sz w:val="22"/>
      <w:szCs w:val="22"/>
      <w:lang w:eastAsia="en-AU"/>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TableText"/>
    <w:link w:val="tableheadingChar"/>
    <w:rsid w:val="00CB6F17"/>
    <w:pPr>
      <w:keepNext/>
      <w:jc w:val="center"/>
    </w:pPr>
    <w:rPr>
      <w:b/>
    </w:rPr>
  </w:style>
  <w:style w:type="character" w:customStyle="1" w:styleId="tableheadingChar">
    <w:name w:val="table heading Char"/>
    <w:link w:val="tableheading"/>
    <w:rsid w:val="00CB6F17"/>
    <w:rPr>
      <w:rFonts w:ascii="Arial Narrow" w:hAnsi="Arial Narrow"/>
      <w:b/>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3"/>
      </w:numPr>
      <w:tabs>
        <w:tab w:val="left" w:pos="1985"/>
      </w:tabs>
      <w:spacing w:before="120" w:after="120"/>
      <w:outlineLvl w:val="0"/>
    </w:pPr>
    <w:rPr>
      <w:rFonts w:ascii="Arial" w:hAnsi="Arial" w:cs="Arial"/>
      <w:b/>
      <w:bCs/>
      <w:sz w:val="36"/>
      <w:szCs w:val="36"/>
    </w:rPr>
  </w:style>
  <w:style w:type="paragraph" w:customStyle="1" w:styleId="3RARMP">
    <w:name w:val="3 RARMP"/>
    <w:basedOn w:val="Normal"/>
    <w:rsid w:val="00533D84"/>
    <w:pPr>
      <w:keepNext/>
      <w:numPr>
        <w:ilvl w:val="2"/>
        <w:numId w:val="3"/>
      </w:numPr>
      <w:spacing w:before="120" w:after="120"/>
      <w:outlineLvl w:val="2"/>
    </w:pPr>
    <w:rPr>
      <w:rFonts w:ascii="Arial" w:hAnsi="Arial" w:cs="Arial"/>
      <w:b/>
      <w:bCs/>
    </w:rPr>
  </w:style>
  <w:style w:type="paragraph" w:customStyle="1" w:styleId="4RARMP">
    <w:name w:val="4 RARMP"/>
    <w:basedOn w:val="Normal"/>
    <w:link w:val="4RARMPChar"/>
    <w:rsid w:val="00763886"/>
    <w:pPr>
      <w:keepNext/>
      <w:keepLines/>
      <w:numPr>
        <w:ilvl w:val="3"/>
        <w:numId w:val="3"/>
      </w:numPr>
      <w:spacing w:before="120" w:after="120"/>
      <w:outlineLvl w:val="3"/>
    </w:pPr>
    <w:rPr>
      <w:rFonts w:ascii="Arial" w:hAnsi="Arial" w:cs="Arial"/>
      <w:b/>
      <w:bCs/>
      <w:i/>
      <w:iCs/>
      <w:sz w:val="22"/>
      <w:szCs w:val="22"/>
    </w:rPr>
  </w:style>
  <w:style w:type="character" w:customStyle="1" w:styleId="4RARMPChar">
    <w:name w:val="4 RARMP Char"/>
    <w:link w:val="4RARMP"/>
    <w:rsid w:val="00763886"/>
    <w:rPr>
      <w:rFonts w:ascii="Arial" w:hAnsi="Arial" w:cs="Arial"/>
      <w:b/>
      <w:bCs/>
      <w:i/>
      <w:iCs/>
      <w:sz w:val="22"/>
      <w:szCs w:val="22"/>
    </w:rPr>
  </w:style>
  <w:style w:type="paragraph" w:customStyle="1" w:styleId="BulletedRARMP3">
    <w:name w:val="Bulleted RARMP3"/>
    <w:basedOn w:val="Normal"/>
    <w:autoRedefine/>
    <w:rsid w:val="00C40F59"/>
    <w:pPr>
      <w:numPr>
        <w:ilvl w:val="1"/>
        <w:numId w:val="8"/>
      </w:numPr>
      <w:spacing w:before="120" w:after="120" w:line="276" w:lineRule="auto"/>
      <w:ind w:left="1434" w:hanging="357"/>
      <w:contextualSpacing/>
    </w:pPr>
  </w:style>
  <w:style w:type="paragraph" w:styleId="ListParagraph">
    <w:name w:val="List Paragraph"/>
    <w:basedOn w:val="Normal"/>
    <w:uiPriority w:val="34"/>
    <w:qFormat/>
    <w:rsid w:val="00E3712B"/>
    <w:pPr>
      <w:ind w:left="720"/>
    </w:pPr>
  </w:style>
  <w:style w:type="paragraph" w:customStyle="1" w:styleId="figure">
    <w:name w:val="figure"/>
    <w:basedOn w:val="Normal"/>
    <w:next w:val="Normal"/>
    <w:link w:val="figureChar"/>
    <w:uiPriority w:val="99"/>
    <w:rsid w:val="00FC431B"/>
    <w:pPr>
      <w:keepNext/>
      <w:numPr>
        <w:numId w:val="4"/>
      </w:numPr>
      <w:spacing w:before="120" w:after="120"/>
    </w:pPr>
    <w:rPr>
      <w:rFonts w:ascii="Arial Bold" w:hAnsi="Arial Bold"/>
      <w:b/>
      <w:sz w:val="20"/>
      <w:lang w:val="en-US" w:eastAsia="en-US"/>
    </w:rPr>
  </w:style>
  <w:style w:type="character" w:customStyle="1" w:styleId="figureChar">
    <w:name w:val="figure Char"/>
    <w:link w:val="figure"/>
    <w:uiPriority w:val="99"/>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letteredRARMP">
    <w:name w:val="lettered RARMP"/>
    <w:basedOn w:val="Normal"/>
    <w:rsid w:val="00422897"/>
    <w:pPr>
      <w:numPr>
        <w:numId w:val="5"/>
      </w:numPr>
      <w:spacing w:before="60" w:after="120"/>
    </w:pPr>
  </w:style>
  <w:style w:type="paragraph" w:customStyle="1" w:styleId="head4">
    <w:name w:val="head4"/>
    <w:basedOn w:val="Para0"/>
    <w:qFormat/>
    <w:rsid w:val="00A975B7"/>
    <w:pPr>
      <w:keepNext/>
      <w:numPr>
        <w:numId w:val="0"/>
      </w:numPr>
      <w:outlineLvl w:val="4"/>
    </w:pPr>
    <w:rPr>
      <w:b/>
      <w:i/>
    </w:rPr>
  </w:style>
  <w:style w:type="character" w:styleId="CommentReference">
    <w:name w:val="annotation reference"/>
    <w:rsid w:val="00B81960"/>
    <w:rPr>
      <w:sz w:val="16"/>
      <w:szCs w:val="16"/>
    </w:rPr>
  </w:style>
  <w:style w:type="paragraph" w:styleId="Revision">
    <w:name w:val="Revision"/>
    <w:hidden/>
    <w:uiPriority w:val="99"/>
    <w:semiHidden/>
    <w:rsid w:val="00B81960"/>
    <w:rPr>
      <w:sz w:val="24"/>
      <w:szCs w:val="24"/>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table" w:styleId="TableList5">
    <w:name w:val="Table List 5"/>
    <w:basedOn w:val="TableNormal"/>
    <w:rsid w:val="00E55ABD"/>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CA09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7905"/>
    <w:rPr>
      <w:rFonts w:eastAsiaTheme="minorEastAsia"/>
    </w:rPr>
  </w:style>
  <w:style w:type="paragraph" w:customStyle="1" w:styleId="bulletedRARMP2">
    <w:name w:val="bulleted RARMP2"/>
    <w:basedOn w:val="Normal"/>
    <w:rsid w:val="002D3A94"/>
    <w:pPr>
      <w:numPr>
        <w:numId w:val="10"/>
      </w:numPr>
      <w:spacing w:before="60" w:after="60"/>
    </w:pPr>
  </w:style>
  <w:style w:type="table" w:styleId="TableList3">
    <w:name w:val="Table List 3"/>
    <w:basedOn w:val="TableNormal"/>
    <w:rsid w:val="002135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ubtle1">
    <w:name w:val="Table Subtle 1"/>
    <w:basedOn w:val="TableNormal"/>
    <w:rsid w:val="000847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1">
    <w:name w:val="Head1"/>
    <w:basedOn w:val="Normal"/>
    <w:qFormat/>
    <w:rsid w:val="00193C62"/>
    <w:pPr>
      <w:keepNext/>
      <w:spacing w:before="240" w:after="120"/>
      <w:outlineLvl w:val="0"/>
    </w:pPr>
    <w:rPr>
      <w:rFonts w:ascii="Arial" w:hAnsi="Arial" w:cs="Arial"/>
      <w:b/>
      <w:sz w:val="36"/>
      <w:szCs w:val="36"/>
    </w:rPr>
  </w:style>
  <w:style w:type="paragraph" w:customStyle="1" w:styleId="Table">
    <w:name w:val="Table"/>
    <w:basedOn w:val="figure"/>
    <w:next w:val="Paranonumbers"/>
    <w:qFormat/>
    <w:rsid w:val="00A975B7"/>
    <w:pPr>
      <w:numPr>
        <w:numId w:val="11"/>
      </w:numPr>
      <w:spacing w:before="240" w:after="240"/>
    </w:pPr>
  </w:style>
  <w:style w:type="paragraph" w:customStyle="1" w:styleId="tablefooter">
    <w:name w:val="table footer"/>
    <w:basedOn w:val="Para0"/>
    <w:qFormat/>
    <w:rsid w:val="009B4D87"/>
    <w:pPr>
      <w:numPr>
        <w:numId w:val="0"/>
      </w:numPr>
    </w:pPr>
    <w:rPr>
      <w:rFonts w:ascii="Arial Narrow" w:hAnsi="Arial Narrow"/>
      <w:sz w:val="18"/>
      <w:szCs w:val="18"/>
    </w:rPr>
  </w:style>
  <w:style w:type="paragraph" w:customStyle="1" w:styleId="head5">
    <w:name w:val="head5"/>
    <w:basedOn w:val="Para0"/>
    <w:qFormat/>
    <w:rsid w:val="009B4D87"/>
    <w:pPr>
      <w:keepNext/>
      <w:numPr>
        <w:numId w:val="0"/>
      </w:numPr>
      <w:outlineLvl w:val="5"/>
    </w:pPr>
    <w:rPr>
      <w:u w:val="single"/>
    </w:rPr>
  </w:style>
  <w:style w:type="paragraph" w:customStyle="1" w:styleId="Licencenote">
    <w:name w:val="Licence note"/>
    <w:basedOn w:val="Paranonumbers"/>
    <w:qFormat/>
    <w:rsid w:val="00C40F59"/>
    <w:rPr>
      <w:i/>
    </w:rPr>
  </w:style>
  <w:style w:type="paragraph" w:customStyle="1" w:styleId="romanRARMP">
    <w:name w:val="roman RARMP"/>
    <w:basedOn w:val="Normal"/>
    <w:qFormat/>
    <w:rsid w:val="00CA7F75"/>
    <w:pPr>
      <w:numPr>
        <w:numId w:val="7"/>
      </w:numPr>
      <w:spacing w:before="120" w:after="1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customStyle="1" w:styleId="1Para">
    <w:name w:val="1 Para"/>
    <w:basedOn w:val="Normal"/>
    <w:link w:val="1ParaCharChar"/>
    <w:rsid w:val="00446735"/>
    <w:pPr>
      <w:tabs>
        <w:tab w:val="num" w:pos="360"/>
      </w:tabs>
      <w:spacing w:before="120" w:after="120"/>
    </w:pPr>
  </w:style>
  <w:style w:type="character" w:customStyle="1" w:styleId="1ParaCharChar">
    <w:name w:val="1 Para Char Char"/>
    <w:link w:val="1Para"/>
    <w:locked/>
    <w:rsid w:val="00446735"/>
    <w:rPr>
      <w:sz w:val="24"/>
      <w:szCs w:val="24"/>
    </w:rPr>
  </w:style>
  <w:style w:type="paragraph" w:styleId="CommentSubject">
    <w:name w:val="annotation subject"/>
    <w:basedOn w:val="CommentText"/>
    <w:next w:val="CommentText"/>
    <w:link w:val="CommentSubjectChar"/>
    <w:rsid w:val="00DE20B5"/>
    <w:rPr>
      <w:b/>
      <w:bCs/>
    </w:rPr>
  </w:style>
  <w:style w:type="character" w:customStyle="1" w:styleId="CommentSubjectChar">
    <w:name w:val="Comment Subject Char"/>
    <w:basedOn w:val="CommentTextChar"/>
    <w:link w:val="CommentSubject"/>
    <w:rsid w:val="00DE20B5"/>
    <w:rPr>
      <w:b/>
      <w:bCs/>
    </w:rPr>
  </w:style>
  <w:style w:type="paragraph" w:customStyle="1" w:styleId="Section">
    <w:name w:val="Section"/>
    <w:basedOn w:val="1RARMP"/>
    <w:qFormat/>
    <w:rsid w:val="00C1165A"/>
    <w:pPr>
      <w:keepNext/>
      <w:numPr>
        <w:numId w:val="0"/>
      </w:numPr>
      <w:tabs>
        <w:tab w:val="num" w:pos="1531"/>
      </w:tabs>
      <w:spacing w:before="240"/>
      <w:ind w:left="1531" w:hanging="1531"/>
      <w:outlineLvl w:val="1"/>
    </w:pPr>
    <w:rPr>
      <w:i/>
      <w:sz w:val="28"/>
    </w:rPr>
  </w:style>
  <w:style w:type="character" w:customStyle="1" w:styleId="FootnoteTextChar1">
    <w:name w:val="Footnote Text Char1"/>
    <w:locked/>
    <w:rsid w:val="003329EF"/>
    <w:rPr>
      <w:rFonts w:eastAsia="Times New Roman" w:cs="Times New Roman"/>
      <w:sz w:val="20"/>
      <w:szCs w:val="20"/>
      <w:lang w:eastAsia="en-AU"/>
    </w:rPr>
  </w:style>
  <w:style w:type="paragraph" w:customStyle="1" w:styleId="bulletlevel1">
    <w:name w:val="bullet level 1"/>
    <w:basedOn w:val="Normal"/>
    <w:rsid w:val="003329EF"/>
    <w:pPr>
      <w:numPr>
        <w:numId w:val="22"/>
      </w:numPr>
      <w:spacing w:before="120" w:after="120" w:line="280" w:lineRule="atLeast"/>
    </w:pPr>
    <w:rPr>
      <w:rFonts w:eastAsia="MS Mincho"/>
      <w:szCs w:val="20"/>
      <w:lang w:val="en-US" w:eastAsia="en-US"/>
    </w:rPr>
  </w:style>
  <w:style w:type="paragraph" w:customStyle="1" w:styleId="bulletlevel2">
    <w:name w:val="bullet level 2"/>
    <w:basedOn w:val="Normal"/>
    <w:rsid w:val="003329EF"/>
    <w:pPr>
      <w:numPr>
        <w:numId w:val="23"/>
      </w:numPr>
      <w:spacing w:before="120" w:after="120" w:line="280" w:lineRule="atLeast"/>
    </w:pPr>
    <w:rPr>
      <w:szCs w:val="20"/>
      <w:lang w:val="en-US" w:eastAsia="en-US"/>
    </w:rPr>
  </w:style>
  <w:style w:type="paragraph" w:customStyle="1" w:styleId="PARA">
    <w:name w:val="PARA"/>
    <w:basedOn w:val="Normal"/>
    <w:link w:val="PARAChar0"/>
    <w:autoRedefine/>
    <w:rsid w:val="00207DE4"/>
    <w:pPr>
      <w:numPr>
        <w:numId w:val="25"/>
      </w:numPr>
      <w:tabs>
        <w:tab w:val="left" w:pos="567"/>
      </w:tabs>
      <w:spacing w:before="120" w:after="120"/>
    </w:pPr>
    <w:rPr>
      <w:snapToGrid w:val="0"/>
      <w:szCs w:val="20"/>
      <w:lang w:eastAsia="en-US"/>
    </w:rPr>
  </w:style>
  <w:style w:type="character" w:customStyle="1" w:styleId="PARAChar0">
    <w:name w:val="PARA Char"/>
    <w:link w:val="PARA"/>
    <w:rsid w:val="00207DE4"/>
    <w:rPr>
      <w:snapToGrid w:val="0"/>
      <w:sz w:val="24"/>
      <w:lang w:eastAsia="en-US"/>
    </w:rPr>
  </w:style>
  <w:style w:type="paragraph" w:styleId="Header">
    <w:name w:val="header"/>
    <w:basedOn w:val="Normal"/>
    <w:link w:val="HeaderChar"/>
    <w:rsid w:val="00820CB8"/>
    <w:pPr>
      <w:tabs>
        <w:tab w:val="center" w:pos="4513"/>
        <w:tab w:val="right" w:pos="9026"/>
      </w:tabs>
    </w:pPr>
  </w:style>
  <w:style w:type="character" w:customStyle="1" w:styleId="HeaderChar">
    <w:name w:val="Header Char"/>
    <w:basedOn w:val="DefaultParagraphFont"/>
    <w:link w:val="Header"/>
    <w:rsid w:val="00820CB8"/>
    <w:rPr>
      <w:sz w:val="24"/>
      <w:szCs w:val="24"/>
    </w:rPr>
  </w:style>
  <w:style w:type="paragraph" w:styleId="ListNumber2">
    <w:name w:val="List Number 2"/>
    <w:basedOn w:val="Normal"/>
    <w:rsid w:val="0065451B"/>
    <w:pPr>
      <w:numPr>
        <w:numId w:val="34"/>
      </w:numPr>
    </w:pPr>
    <w:rPr>
      <w:rFonts w:ascii="Arial Narrow" w:hAnsi="Arial Narrow"/>
      <w:sz w:val="20"/>
      <w:szCs w:val="20"/>
    </w:rPr>
  </w:style>
  <w:style w:type="paragraph" w:customStyle="1" w:styleId="Normal-nospace">
    <w:name w:val="Normal - no space"/>
    <w:basedOn w:val="Normal"/>
    <w:rsid w:val="0065451B"/>
    <w:pPr>
      <w:widowControl w:val="0"/>
    </w:pPr>
    <w:rPr>
      <w:rFonts w:ascii="Arial" w:hAnsi="Arial" w:cs="Arial"/>
      <w:sz w:val="18"/>
      <w:szCs w:val="18"/>
      <w:lang w:val="en-US" w:eastAsia="en-US"/>
    </w:rPr>
  </w:style>
  <w:style w:type="paragraph" w:customStyle="1" w:styleId="dot">
    <w:name w:val="dot"/>
    <w:basedOn w:val="PARA"/>
    <w:rsid w:val="0065451B"/>
    <w:pPr>
      <w:numPr>
        <w:numId w:val="35"/>
      </w:numPr>
      <w:tabs>
        <w:tab w:val="clear" w:pos="567"/>
      </w:tabs>
    </w:pPr>
  </w:style>
  <w:style w:type="paragraph" w:customStyle="1" w:styleId="CharChar1Char">
    <w:name w:val="Char Char1 Char"/>
    <w:basedOn w:val="Normal"/>
    <w:semiHidden/>
    <w:rsid w:val="001B2DFE"/>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7A"/>
    <w:rPr>
      <w:sz w:val="24"/>
      <w:szCs w:val="24"/>
    </w:rPr>
  </w:style>
  <w:style w:type="paragraph" w:styleId="Heading1">
    <w:name w:val="heading 1"/>
    <w:aliases w:val="c"/>
    <w:basedOn w:val="Normal"/>
    <w:next w:val="Normal"/>
    <w:autoRedefine/>
    <w:qFormat/>
    <w:rsid w:val="00452E64"/>
    <w:pPr>
      <w:keepNext/>
      <w:tabs>
        <w:tab w:val="left" w:pos="2268"/>
      </w:tabs>
      <w:spacing w:before="120" w:after="120"/>
      <w:outlineLvl w:val="0"/>
    </w:pPr>
    <w:rPr>
      <w:rFonts w:ascii="Arial" w:hAnsi="Arial" w:cs="Arial"/>
      <w:b/>
      <w:snapToGrid w:val="0"/>
      <w:sz w:val="36"/>
      <w:szCs w:val="36"/>
      <w:lang w:eastAsia="en-US"/>
    </w:rPr>
  </w:style>
  <w:style w:type="paragraph" w:styleId="Heading2">
    <w:name w:val="heading 2"/>
    <w:basedOn w:val="Normal"/>
    <w:next w:val="Normal"/>
    <w:link w:val="Heading2Char"/>
    <w:qFormat/>
    <w:pPr>
      <w:keepNext/>
      <w:numPr>
        <w:ilvl w:val="1"/>
        <w:numId w:val="9"/>
      </w:numPr>
      <w:tabs>
        <w:tab w:val="left" w:pos="1418"/>
      </w:tabs>
      <w:spacing w:before="120" w:after="120"/>
      <w:outlineLvl w:val="1"/>
    </w:pPr>
    <w:rPr>
      <w:rFonts w:ascii="Arial (W1)" w:hAnsi="Arial (W1)"/>
      <w:b/>
      <w:i/>
      <w:sz w:val="28"/>
      <w:szCs w:val="28"/>
    </w:rPr>
  </w:style>
  <w:style w:type="paragraph" w:styleId="Heading3">
    <w:name w:val="heading 3"/>
    <w:basedOn w:val="Normal"/>
    <w:next w:val="Normal"/>
    <w:qFormat/>
    <w:pPr>
      <w:keepNext/>
      <w:numPr>
        <w:ilvl w:val="2"/>
        <w:numId w:val="9"/>
      </w:numPr>
      <w:tabs>
        <w:tab w:val="left" w:pos="851"/>
      </w:tabs>
      <w:spacing w:before="120" w:after="120"/>
      <w:outlineLvl w:val="2"/>
    </w:pPr>
    <w:rPr>
      <w:rFonts w:ascii="Arial (W1)" w:hAnsi="Arial (W1)"/>
      <w:b/>
      <w:szCs w:val="20"/>
    </w:rPr>
  </w:style>
  <w:style w:type="paragraph" w:styleId="Heading4">
    <w:name w:val="heading 4"/>
    <w:basedOn w:val="Normal"/>
    <w:next w:val="Normal"/>
    <w:qFormat/>
    <w:pPr>
      <w:keepNext/>
      <w:numPr>
        <w:ilvl w:val="3"/>
        <w:numId w:val="9"/>
      </w:numPr>
      <w:tabs>
        <w:tab w:val="left" w:pos="851"/>
      </w:tabs>
      <w:spacing w:before="120" w:after="120"/>
      <w:outlineLvl w:val="3"/>
    </w:pPr>
    <w:rPr>
      <w:rFonts w:ascii="Arial (W1)" w:hAnsi="Arial (W1)"/>
      <w:b/>
      <w:i/>
      <w:sz w:val="22"/>
      <w:szCs w:val="22"/>
    </w:rPr>
  </w:style>
  <w:style w:type="paragraph" w:styleId="Heading5">
    <w:name w:val="heading 5"/>
    <w:basedOn w:val="Normal"/>
    <w:next w:val="Normal"/>
    <w:pPr>
      <w:keepNext/>
      <w:numPr>
        <w:ilvl w:val="4"/>
        <w:numId w:val="9"/>
      </w:numPr>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FE6CFA"/>
    <w:pPr>
      <w:numPr>
        <w:ilvl w:val="5"/>
        <w:numId w:val="9"/>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rPr>
  </w:style>
  <w:style w:type="character" w:customStyle="1" w:styleId="Heading6Char">
    <w:name w:val="Heading 6 Char"/>
    <w:link w:val="Heading6"/>
    <w:semiHidden/>
    <w:rsid w:val="00FE6CFA"/>
    <w:rPr>
      <w:rFonts w:ascii="Calibri" w:hAnsi="Calibri"/>
      <w:b/>
      <w:bCs/>
      <w:sz w:val="22"/>
      <w:szCs w:val="22"/>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BalloonText">
    <w:name w:val="Balloon Text"/>
    <w:basedOn w:val="Normal"/>
    <w:link w:val="BalloonTextChar"/>
    <w:rsid w:val="00CA7F75"/>
    <w:rPr>
      <w:rFonts w:ascii="Tahoma" w:hAnsi="Tahoma" w:cs="Tahoma"/>
      <w:sz w:val="16"/>
      <w:szCs w:val="16"/>
    </w:rPr>
  </w:style>
  <w:style w:type="character" w:customStyle="1" w:styleId="BalloonTextChar">
    <w:name w:val="Balloon Text Char"/>
    <w:basedOn w:val="DefaultParagraphFont"/>
    <w:link w:val="BalloonText"/>
    <w:rsid w:val="00CA7F75"/>
    <w:rPr>
      <w:rFonts w:ascii="Tahoma" w:hAnsi="Tahoma" w:cs="Tahoma"/>
      <w:sz w:val="16"/>
      <w:szCs w:val="16"/>
    </w:rPr>
  </w:style>
  <w:style w:type="paragraph" w:customStyle="1" w:styleId="Head2">
    <w:name w:val="Head2"/>
    <w:basedOn w:val="2RARMP"/>
    <w:next w:val="Para0"/>
    <w:qFormat/>
    <w:rsid w:val="002D3A94"/>
  </w:style>
  <w:style w:type="paragraph" w:customStyle="1" w:styleId="2RARMP">
    <w:name w:val="2 RARMP"/>
    <w:basedOn w:val="Normal"/>
    <w:autoRedefine/>
    <w:rsid w:val="00C65C41"/>
    <w:pPr>
      <w:keepNext/>
      <w:spacing w:before="240" w:after="120"/>
      <w:outlineLvl w:val="1"/>
    </w:pPr>
    <w:rPr>
      <w:rFonts w:ascii="Arial" w:hAnsi="Arial" w:cs="Arial"/>
      <w:b/>
      <w:i/>
      <w:sz w:val="28"/>
      <w:szCs w:val="28"/>
    </w:rPr>
  </w:style>
  <w:style w:type="paragraph" w:customStyle="1" w:styleId="Para0">
    <w:name w:val="Para"/>
    <w:basedOn w:val="Normal"/>
    <w:link w:val="ParaChar"/>
    <w:rsid w:val="000B6F7A"/>
    <w:pPr>
      <w:numPr>
        <w:numId w:val="2"/>
      </w:numPr>
      <w:tabs>
        <w:tab w:val="left" w:pos="567"/>
      </w:tabs>
      <w:spacing w:before="120" w:after="120"/>
    </w:pPr>
  </w:style>
  <w:style w:type="character" w:customStyle="1" w:styleId="ParaChar">
    <w:name w:val="Para Char"/>
    <w:link w:val="Para0"/>
    <w:locked/>
    <w:rsid w:val="000B6F7A"/>
    <w:rPr>
      <w:sz w:val="24"/>
      <w:szCs w:val="24"/>
    </w:rPr>
  </w:style>
  <w:style w:type="numbering" w:customStyle="1" w:styleId="tablebulletsRARMP">
    <w:name w:val="table bullets RARMP"/>
    <w:basedOn w:val="NoList"/>
    <w:rsid w:val="00CA7F75"/>
    <w:pPr>
      <w:numPr>
        <w:numId w:val="17"/>
      </w:numPr>
    </w:p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locked/>
    <w:rsid w:val="00DC373E"/>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rFonts w:ascii="Comic Sans MS" w:hAnsi="Comic Sans MS"/>
      <w:sz w:val="16"/>
      <w:szCs w:val="20"/>
    </w:rPr>
  </w:style>
  <w:style w:type="character" w:customStyle="1" w:styleId="FooterChar">
    <w:name w:val="Footer Char"/>
    <w:link w:val="Footer"/>
    <w:uiPriority w:val="99"/>
    <w:rsid w:val="00774A0D"/>
    <w:rPr>
      <w:rFonts w:ascii="Comic Sans MS" w:hAnsi="Comic Sans MS"/>
      <w:sz w:val="16"/>
    </w:rPr>
  </w:style>
  <w:style w:type="character" w:styleId="PageNumber">
    <w:name w:val="page number"/>
    <w:basedOn w:val="DefaultParagraphFont"/>
  </w:style>
  <w:style w:type="paragraph" w:customStyle="1" w:styleId="TableText">
    <w:name w:val="Table Text"/>
    <w:basedOn w:val="Normal"/>
    <w:rsid w:val="002D3A94"/>
    <w:rPr>
      <w:rFonts w:ascii="Arial Narrow" w:hAnsi="Arial Narrow"/>
      <w:sz w:val="20"/>
      <w:szCs w:val="20"/>
    </w:rPr>
  </w:style>
  <w:style w:type="character" w:styleId="Hyperlink">
    <w:name w:val="Hyperlink"/>
    <w:uiPriority w:val="99"/>
    <w:rPr>
      <w:color w:val="0000FF"/>
      <w:u w:val="single"/>
    </w:rPr>
  </w:style>
  <w:style w:type="paragraph" w:customStyle="1" w:styleId="Titletext">
    <w:name w:val="Title text"/>
    <w:basedOn w:val="Normal"/>
    <w:rPr>
      <w:szCs w:val="20"/>
    </w:rPr>
  </w:style>
  <w:style w:type="paragraph" w:styleId="TOC1">
    <w:name w:val="toc 1"/>
    <w:basedOn w:val="Normal"/>
    <w:next w:val="Normal"/>
    <w:autoRedefine/>
    <w:uiPriority w:val="39"/>
    <w:rsid w:val="00511AA7"/>
    <w:pPr>
      <w:tabs>
        <w:tab w:val="right" w:leader="dot" w:pos="9639"/>
      </w:tabs>
      <w:spacing w:before="120" w:after="120"/>
      <w:ind w:left="1440" w:hanging="1440"/>
    </w:pPr>
    <w:rPr>
      <w:b/>
      <w:bCs/>
      <w:caps/>
      <w:noProof/>
      <w:snapToGrid w:val="0"/>
      <w:color w:val="000000"/>
      <w:kern w:val="32"/>
      <w:sz w:val="20"/>
      <w:szCs w:val="20"/>
      <w:lang w:eastAsia="en-US"/>
    </w:rPr>
  </w:style>
  <w:style w:type="paragraph" w:styleId="TOC2">
    <w:name w:val="toc 2"/>
    <w:basedOn w:val="Normal"/>
    <w:next w:val="Normal"/>
    <w:autoRedefine/>
    <w:uiPriority w:val="39"/>
    <w:rsid w:val="00E02211"/>
    <w:pPr>
      <w:tabs>
        <w:tab w:val="left" w:pos="1440"/>
        <w:tab w:val="right" w:leader="dot" w:pos="9639"/>
      </w:tabs>
      <w:ind w:left="238"/>
    </w:pPr>
    <w:rPr>
      <w:smallCaps/>
      <w:noProof/>
      <w:sz w:val="20"/>
      <w:szCs w:val="20"/>
    </w:rPr>
  </w:style>
  <w:style w:type="paragraph" w:styleId="TOC3">
    <w:name w:val="toc 3"/>
    <w:basedOn w:val="Normal"/>
    <w:next w:val="Normal"/>
    <w:autoRedefine/>
    <w:uiPriority w:val="39"/>
    <w:rsid w:val="00E02211"/>
    <w:pPr>
      <w:tabs>
        <w:tab w:val="left" w:pos="1440"/>
        <w:tab w:val="right" w:leader="dot" w:pos="9631"/>
      </w:tabs>
      <w:ind w:left="482"/>
    </w:pPr>
    <w:rPr>
      <w:iCs/>
      <w:sz w:val="20"/>
      <w:szCs w:val="20"/>
    </w:rPr>
  </w:style>
  <w:style w:type="paragraph" w:customStyle="1" w:styleId="LEFTLIST">
    <w:name w:val="LEFTLIST"/>
    <w:basedOn w:val="Heading1"/>
    <w:pPr>
      <w:tabs>
        <w:tab w:val="right" w:leader="dot" w:pos="9356"/>
      </w:tabs>
      <w:spacing w:before="80" w:after="40"/>
      <w:outlineLvl w:val="9"/>
    </w:pPr>
    <w:rPr>
      <w:rFonts w:ascii="Arial Narrow" w:hAnsi="Arial Narrow" w:cs="Arial Narrow"/>
      <w:bCs/>
      <w:caps/>
      <w:snapToGrid/>
      <w:sz w:val="22"/>
      <w:szCs w:val="22"/>
      <w:lang w:eastAsia="en-AU"/>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ing">
    <w:name w:val="table heading"/>
    <w:basedOn w:val="TableText"/>
    <w:link w:val="tableheadingChar"/>
    <w:rsid w:val="00CB6F17"/>
    <w:pPr>
      <w:keepNext/>
      <w:jc w:val="center"/>
    </w:pPr>
    <w:rPr>
      <w:b/>
    </w:rPr>
  </w:style>
  <w:style w:type="character" w:customStyle="1" w:styleId="tableheadingChar">
    <w:name w:val="table heading Char"/>
    <w:link w:val="tableheading"/>
    <w:rsid w:val="00CB6F17"/>
    <w:rPr>
      <w:rFonts w:ascii="Arial Narrow" w:hAnsi="Arial Narrow"/>
      <w:b/>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link w:val="Paranonumbers"/>
    <w:locked/>
    <w:rPr>
      <w:sz w:val="24"/>
      <w:szCs w:val="24"/>
      <w:lang w:val="en-AU" w:eastAsia="en-AU" w:bidi="ar-SA"/>
    </w:rPr>
  </w:style>
  <w:style w:type="paragraph" w:customStyle="1" w:styleId="BulletedRARMP">
    <w:name w:val="Bulleted RARMP"/>
    <w:basedOn w:val="Normal"/>
    <w:link w:val="BulletedRARMPCharChar"/>
    <w:rsid w:val="006249AB"/>
    <w:pPr>
      <w:numPr>
        <w:numId w:val="1"/>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3"/>
      </w:numPr>
      <w:tabs>
        <w:tab w:val="left" w:pos="1985"/>
      </w:tabs>
      <w:spacing w:before="120" w:after="120"/>
      <w:outlineLvl w:val="0"/>
    </w:pPr>
    <w:rPr>
      <w:rFonts w:ascii="Arial" w:hAnsi="Arial" w:cs="Arial"/>
      <w:b/>
      <w:bCs/>
      <w:sz w:val="36"/>
      <w:szCs w:val="36"/>
    </w:rPr>
  </w:style>
  <w:style w:type="paragraph" w:customStyle="1" w:styleId="3RARMP">
    <w:name w:val="3 RARMP"/>
    <w:basedOn w:val="Normal"/>
    <w:rsid w:val="00533D84"/>
    <w:pPr>
      <w:keepNext/>
      <w:numPr>
        <w:ilvl w:val="2"/>
        <w:numId w:val="3"/>
      </w:numPr>
      <w:spacing w:before="120" w:after="120"/>
      <w:outlineLvl w:val="2"/>
    </w:pPr>
    <w:rPr>
      <w:rFonts w:ascii="Arial" w:hAnsi="Arial" w:cs="Arial"/>
      <w:b/>
      <w:bCs/>
    </w:rPr>
  </w:style>
  <w:style w:type="paragraph" w:customStyle="1" w:styleId="4RARMP">
    <w:name w:val="4 RARMP"/>
    <w:basedOn w:val="Normal"/>
    <w:link w:val="4RARMPChar"/>
    <w:rsid w:val="00763886"/>
    <w:pPr>
      <w:keepNext/>
      <w:keepLines/>
      <w:numPr>
        <w:ilvl w:val="3"/>
        <w:numId w:val="3"/>
      </w:numPr>
      <w:spacing w:before="120" w:after="120"/>
      <w:outlineLvl w:val="3"/>
    </w:pPr>
    <w:rPr>
      <w:rFonts w:ascii="Arial" w:hAnsi="Arial" w:cs="Arial"/>
      <w:b/>
      <w:bCs/>
      <w:i/>
      <w:iCs/>
      <w:sz w:val="22"/>
      <w:szCs w:val="22"/>
    </w:rPr>
  </w:style>
  <w:style w:type="character" w:customStyle="1" w:styleId="4RARMPChar">
    <w:name w:val="4 RARMP Char"/>
    <w:link w:val="4RARMP"/>
    <w:rsid w:val="00763886"/>
    <w:rPr>
      <w:rFonts w:ascii="Arial" w:hAnsi="Arial" w:cs="Arial"/>
      <w:b/>
      <w:bCs/>
      <w:i/>
      <w:iCs/>
      <w:sz w:val="22"/>
      <w:szCs w:val="22"/>
    </w:rPr>
  </w:style>
  <w:style w:type="paragraph" w:customStyle="1" w:styleId="BulletedRARMP3">
    <w:name w:val="Bulleted RARMP3"/>
    <w:basedOn w:val="Normal"/>
    <w:autoRedefine/>
    <w:rsid w:val="00C40F59"/>
    <w:pPr>
      <w:numPr>
        <w:ilvl w:val="1"/>
        <w:numId w:val="8"/>
      </w:numPr>
      <w:spacing w:before="120" w:after="120" w:line="276" w:lineRule="auto"/>
      <w:ind w:left="1434" w:hanging="357"/>
      <w:contextualSpacing/>
    </w:pPr>
  </w:style>
  <w:style w:type="paragraph" w:styleId="ListParagraph">
    <w:name w:val="List Paragraph"/>
    <w:basedOn w:val="Normal"/>
    <w:uiPriority w:val="34"/>
    <w:qFormat/>
    <w:rsid w:val="00E3712B"/>
    <w:pPr>
      <w:ind w:left="720"/>
    </w:pPr>
  </w:style>
  <w:style w:type="paragraph" w:customStyle="1" w:styleId="figure">
    <w:name w:val="figure"/>
    <w:basedOn w:val="Normal"/>
    <w:next w:val="Normal"/>
    <w:link w:val="figureChar"/>
    <w:uiPriority w:val="99"/>
    <w:rsid w:val="00FC431B"/>
    <w:pPr>
      <w:keepNext/>
      <w:numPr>
        <w:numId w:val="4"/>
      </w:numPr>
      <w:spacing w:before="120" w:after="120"/>
    </w:pPr>
    <w:rPr>
      <w:rFonts w:ascii="Arial Bold" w:hAnsi="Arial Bold"/>
      <w:b/>
      <w:sz w:val="20"/>
      <w:lang w:val="en-US" w:eastAsia="en-US"/>
    </w:rPr>
  </w:style>
  <w:style w:type="character" w:customStyle="1" w:styleId="figureChar">
    <w:name w:val="figure Char"/>
    <w:link w:val="figure"/>
    <w:uiPriority w:val="99"/>
    <w:locked/>
    <w:rsid w:val="00FC431B"/>
    <w:rPr>
      <w:rFonts w:ascii="Arial Bold" w:hAnsi="Arial Bold"/>
      <w:b/>
      <w:szCs w:val="24"/>
      <w:lang w:val="en-US" w:eastAsia="en-US"/>
    </w:rPr>
  </w:style>
  <w:style w:type="paragraph" w:customStyle="1" w:styleId="Events">
    <w:name w:val="Events"/>
    <w:basedOn w:val="Heading4"/>
    <w:link w:val="EventsCharChar"/>
    <w:rsid w:val="00A81CE3"/>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A81CE3"/>
    <w:rPr>
      <w:rFonts w:ascii="Arial" w:hAnsi="Arial" w:cs="Arial"/>
      <w:b/>
      <w:bCs/>
      <w:iCs/>
      <w:color w:val="000000"/>
      <w:sz w:val="22"/>
      <w:szCs w:val="22"/>
    </w:rPr>
  </w:style>
  <w:style w:type="paragraph" w:customStyle="1" w:styleId="letteredRARMP">
    <w:name w:val="lettered RARMP"/>
    <w:basedOn w:val="Normal"/>
    <w:rsid w:val="00422897"/>
    <w:pPr>
      <w:numPr>
        <w:numId w:val="5"/>
      </w:numPr>
      <w:spacing w:before="60" w:after="120"/>
    </w:pPr>
  </w:style>
  <w:style w:type="paragraph" w:customStyle="1" w:styleId="head4">
    <w:name w:val="head4"/>
    <w:basedOn w:val="Para0"/>
    <w:qFormat/>
    <w:rsid w:val="00A975B7"/>
    <w:pPr>
      <w:keepNext/>
      <w:numPr>
        <w:numId w:val="0"/>
      </w:numPr>
      <w:outlineLvl w:val="4"/>
    </w:pPr>
    <w:rPr>
      <w:b/>
      <w:i/>
    </w:rPr>
  </w:style>
  <w:style w:type="character" w:styleId="CommentReference">
    <w:name w:val="annotation reference"/>
    <w:rsid w:val="00B81960"/>
    <w:rPr>
      <w:sz w:val="16"/>
      <w:szCs w:val="16"/>
    </w:rPr>
  </w:style>
  <w:style w:type="paragraph" w:styleId="Revision">
    <w:name w:val="Revision"/>
    <w:hidden/>
    <w:uiPriority w:val="99"/>
    <w:semiHidden/>
    <w:rsid w:val="00B81960"/>
    <w:rPr>
      <w:sz w:val="24"/>
      <w:szCs w:val="24"/>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table" w:styleId="TableList5">
    <w:name w:val="Table List 5"/>
    <w:basedOn w:val="TableNormal"/>
    <w:rsid w:val="00E55ABD"/>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CA09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7905"/>
    <w:rPr>
      <w:rFonts w:eastAsiaTheme="minorEastAsia"/>
    </w:rPr>
  </w:style>
  <w:style w:type="paragraph" w:customStyle="1" w:styleId="bulletedRARMP2">
    <w:name w:val="bulleted RARMP2"/>
    <w:basedOn w:val="Normal"/>
    <w:rsid w:val="002D3A94"/>
    <w:pPr>
      <w:numPr>
        <w:numId w:val="10"/>
      </w:numPr>
      <w:spacing w:before="60" w:after="60"/>
    </w:pPr>
  </w:style>
  <w:style w:type="table" w:styleId="TableList3">
    <w:name w:val="Table List 3"/>
    <w:basedOn w:val="TableNormal"/>
    <w:rsid w:val="002135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ubtle1">
    <w:name w:val="Table Subtle 1"/>
    <w:basedOn w:val="TableNormal"/>
    <w:rsid w:val="000847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1">
    <w:name w:val="Head1"/>
    <w:basedOn w:val="Normal"/>
    <w:qFormat/>
    <w:rsid w:val="00193C62"/>
    <w:pPr>
      <w:keepNext/>
      <w:spacing w:before="240" w:after="120"/>
      <w:outlineLvl w:val="0"/>
    </w:pPr>
    <w:rPr>
      <w:rFonts w:ascii="Arial" w:hAnsi="Arial" w:cs="Arial"/>
      <w:b/>
      <w:sz w:val="36"/>
      <w:szCs w:val="36"/>
    </w:rPr>
  </w:style>
  <w:style w:type="paragraph" w:customStyle="1" w:styleId="Table">
    <w:name w:val="Table"/>
    <w:basedOn w:val="figure"/>
    <w:next w:val="Paranonumbers"/>
    <w:qFormat/>
    <w:rsid w:val="00A975B7"/>
    <w:pPr>
      <w:numPr>
        <w:numId w:val="11"/>
      </w:numPr>
      <w:spacing w:before="240" w:after="240"/>
    </w:pPr>
  </w:style>
  <w:style w:type="paragraph" w:customStyle="1" w:styleId="tablefooter">
    <w:name w:val="table footer"/>
    <w:basedOn w:val="Para0"/>
    <w:qFormat/>
    <w:rsid w:val="009B4D87"/>
    <w:pPr>
      <w:numPr>
        <w:numId w:val="0"/>
      </w:numPr>
    </w:pPr>
    <w:rPr>
      <w:rFonts w:ascii="Arial Narrow" w:hAnsi="Arial Narrow"/>
      <w:sz w:val="18"/>
      <w:szCs w:val="18"/>
    </w:rPr>
  </w:style>
  <w:style w:type="paragraph" w:customStyle="1" w:styleId="head5">
    <w:name w:val="head5"/>
    <w:basedOn w:val="Para0"/>
    <w:qFormat/>
    <w:rsid w:val="009B4D87"/>
    <w:pPr>
      <w:keepNext/>
      <w:numPr>
        <w:numId w:val="0"/>
      </w:numPr>
      <w:outlineLvl w:val="5"/>
    </w:pPr>
    <w:rPr>
      <w:u w:val="single"/>
    </w:rPr>
  </w:style>
  <w:style w:type="paragraph" w:customStyle="1" w:styleId="Licencenote">
    <w:name w:val="Licence note"/>
    <w:basedOn w:val="Paranonumbers"/>
    <w:qFormat/>
    <w:rsid w:val="00C40F59"/>
    <w:rPr>
      <w:i/>
    </w:rPr>
  </w:style>
  <w:style w:type="paragraph" w:customStyle="1" w:styleId="romanRARMP">
    <w:name w:val="roman RARMP"/>
    <w:basedOn w:val="Normal"/>
    <w:qFormat/>
    <w:rsid w:val="00CA7F75"/>
    <w:pPr>
      <w:numPr>
        <w:numId w:val="7"/>
      </w:numPr>
      <w:spacing w:before="120" w:after="12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customStyle="1" w:styleId="1Para">
    <w:name w:val="1 Para"/>
    <w:basedOn w:val="Normal"/>
    <w:link w:val="1ParaCharChar"/>
    <w:rsid w:val="00446735"/>
    <w:pPr>
      <w:tabs>
        <w:tab w:val="num" w:pos="360"/>
      </w:tabs>
      <w:spacing w:before="120" w:after="120"/>
    </w:pPr>
  </w:style>
  <w:style w:type="character" w:customStyle="1" w:styleId="1ParaCharChar">
    <w:name w:val="1 Para Char Char"/>
    <w:link w:val="1Para"/>
    <w:locked/>
    <w:rsid w:val="00446735"/>
    <w:rPr>
      <w:sz w:val="24"/>
      <w:szCs w:val="24"/>
    </w:rPr>
  </w:style>
  <w:style w:type="paragraph" w:styleId="CommentSubject">
    <w:name w:val="annotation subject"/>
    <w:basedOn w:val="CommentText"/>
    <w:next w:val="CommentText"/>
    <w:link w:val="CommentSubjectChar"/>
    <w:rsid w:val="00DE20B5"/>
    <w:rPr>
      <w:b/>
      <w:bCs/>
    </w:rPr>
  </w:style>
  <w:style w:type="character" w:customStyle="1" w:styleId="CommentSubjectChar">
    <w:name w:val="Comment Subject Char"/>
    <w:basedOn w:val="CommentTextChar"/>
    <w:link w:val="CommentSubject"/>
    <w:rsid w:val="00DE20B5"/>
    <w:rPr>
      <w:b/>
      <w:bCs/>
    </w:rPr>
  </w:style>
  <w:style w:type="paragraph" w:customStyle="1" w:styleId="Section">
    <w:name w:val="Section"/>
    <w:basedOn w:val="1RARMP"/>
    <w:qFormat/>
    <w:rsid w:val="00C1165A"/>
    <w:pPr>
      <w:keepNext/>
      <w:numPr>
        <w:numId w:val="0"/>
      </w:numPr>
      <w:tabs>
        <w:tab w:val="num" w:pos="1531"/>
      </w:tabs>
      <w:spacing w:before="240"/>
      <w:ind w:left="1531" w:hanging="1531"/>
      <w:outlineLvl w:val="1"/>
    </w:pPr>
    <w:rPr>
      <w:i/>
      <w:sz w:val="28"/>
    </w:rPr>
  </w:style>
  <w:style w:type="character" w:customStyle="1" w:styleId="FootnoteTextChar1">
    <w:name w:val="Footnote Text Char1"/>
    <w:locked/>
    <w:rsid w:val="003329EF"/>
    <w:rPr>
      <w:rFonts w:eastAsia="Times New Roman" w:cs="Times New Roman"/>
      <w:sz w:val="20"/>
      <w:szCs w:val="20"/>
      <w:lang w:eastAsia="en-AU"/>
    </w:rPr>
  </w:style>
  <w:style w:type="paragraph" w:customStyle="1" w:styleId="bulletlevel1">
    <w:name w:val="bullet level 1"/>
    <w:basedOn w:val="Normal"/>
    <w:rsid w:val="003329EF"/>
    <w:pPr>
      <w:numPr>
        <w:numId w:val="22"/>
      </w:numPr>
      <w:spacing w:before="120" w:after="120" w:line="280" w:lineRule="atLeast"/>
    </w:pPr>
    <w:rPr>
      <w:rFonts w:eastAsia="MS Mincho"/>
      <w:szCs w:val="20"/>
      <w:lang w:val="en-US" w:eastAsia="en-US"/>
    </w:rPr>
  </w:style>
  <w:style w:type="paragraph" w:customStyle="1" w:styleId="bulletlevel2">
    <w:name w:val="bullet level 2"/>
    <w:basedOn w:val="Normal"/>
    <w:rsid w:val="003329EF"/>
    <w:pPr>
      <w:numPr>
        <w:numId w:val="23"/>
      </w:numPr>
      <w:spacing w:before="120" w:after="120" w:line="280" w:lineRule="atLeast"/>
    </w:pPr>
    <w:rPr>
      <w:szCs w:val="20"/>
      <w:lang w:val="en-US" w:eastAsia="en-US"/>
    </w:rPr>
  </w:style>
  <w:style w:type="paragraph" w:customStyle="1" w:styleId="PARA">
    <w:name w:val="PARA"/>
    <w:basedOn w:val="Normal"/>
    <w:link w:val="PARAChar0"/>
    <w:autoRedefine/>
    <w:rsid w:val="00207DE4"/>
    <w:pPr>
      <w:numPr>
        <w:numId w:val="25"/>
      </w:numPr>
      <w:tabs>
        <w:tab w:val="left" w:pos="567"/>
      </w:tabs>
      <w:spacing w:before="120" w:after="120"/>
    </w:pPr>
    <w:rPr>
      <w:snapToGrid w:val="0"/>
      <w:szCs w:val="20"/>
      <w:lang w:eastAsia="en-US"/>
    </w:rPr>
  </w:style>
  <w:style w:type="character" w:customStyle="1" w:styleId="PARAChar0">
    <w:name w:val="PARA Char"/>
    <w:link w:val="PARA"/>
    <w:rsid w:val="00207DE4"/>
    <w:rPr>
      <w:snapToGrid w:val="0"/>
      <w:sz w:val="24"/>
      <w:lang w:eastAsia="en-US"/>
    </w:rPr>
  </w:style>
  <w:style w:type="paragraph" w:styleId="Header">
    <w:name w:val="header"/>
    <w:basedOn w:val="Normal"/>
    <w:link w:val="HeaderChar"/>
    <w:rsid w:val="00820CB8"/>
    <w:pPr>
      <w:tabs>
        <w:tab w:val="center" w:pos="4513"/>
        <w:tab w:val="right" w:pos="9026"/>
      </w:tabs>
    </w:pPr>
  </w:style>
  <w:style w:type="character" w:customStyle="1" w:styleId="HeaderChar">
    <w:name w:val="Header Char"/>
    <w:basedOn w:val="DefaultParagraphFont"/>
    <w:link w:val="Header"/>
    <w:rsid w:val="00820CB8"/>
    <w:rPr>
      <w:sz w:val="24"/>
      <w:szCs w:val="24"/>
    </w:rPr>
  </w:style>
  <w:style w:type="paragraph" w:styleId="ListNumber2">
    <w:name w:val="List Number 2"/>
    <w:basedOn w:val="Normal"/>
    <w:rsid w:val="0065451B"/>
    <w:pPr>
      <w:numPr>
        <w:numId w:val="34"/>
      </w:numPr>
    </w:pPr>
    <w:rPr>
      <w:rFonts w:ascii="Arial Narrow" w:hAnsi="Arial Narrow"/>
      <w:sz w:val="20"/>
      <w:szCs w:val="20"/>
    </w:rPr>
  </w:style>
  <w:style w:type="paragraph" w:customStyle="1" w:styleId="Normal-nospace">
    <w:name w:val="Normal - no space"/>
    <w:basedOn w:val="Normal"/>
    <w:rsid w:val="0065451B"/>
    <w:pPr>
      <w:widowControl w:val="0"/>
    </w:pPr>
    <w:rPr>
      <w:rFonts w:ascii="Arial" w:hAnsi="Arial" w:cs="Arial"/>
      <w:sz w:val="18"/>
      <w:szCs w:val="18"/>
      <w:lang w:val="en-US" w:eastAsia="en-US"/>
    </w:rPr>
  </w:style>
  <w:style w:type="paragraph" w:customStyle="1" w:styleId="dot">
    <w:name w:val="dot"/>
    <w:basedOn w:val="PARA"/>
    <w:rsid w:val="0065451B"/>
    <w:pPr>
      <w:numPr>
        <w:numId w:val="35"/>
      </w:numPr>
      <w:tabs>
        <w:tab w:val="clear" w:pos="567"/>
      </w:tabs>
    </w:pPr>
  </w:style>
  <w:style w:type="paragraph" w:customStyle="1" w:styleId="CharChar1Char">
    <w:name w:val="Char Char1 Char"/>
    <w:basedOn w:val="Normal"/>
    <w:semiHidden/>
    <w:rsid w:val="001B2DF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31598457">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443353429">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88604378">
      <w:bodyDiv w:val="1"/>
      <w:marLeft w:val="0"/>
      <w:marRight w:val="0"/>
      <w:marTop w:val="0"/>
      <w:marBottom w:val="0"/>
      <w:divBdr>
        <w:top w:val="none" w:sz="0" w:space="0" w:color="auto"/>
        <w:left w:val="none" w:sz="0" w:space="0" w:color="auto"/>
        <w:bottom w:val="none" w:sz="0" w:space="0" w:color="auto"/>
        <w:right w:val="none" w:sz="0" w:space="0" w:color="auto"/>
      </w:divBdr>
    </w:div>
    <w:div w:id="731932472">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782335983">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gtr@health.gov.au" TargetMode="External"/><Relationship Id="rId1" Type="http://schemas.openxmlformats.org/officeDocument/2006/relationships/hyperlink" Target="http://www.ogt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CE5D-2A10-4EC6-83D4-7A6C9E7C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0</TotalTime>
  <Pages>2</Pages>
  <Words>767</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OGTR document</vt:lpstr>
    </vt:vector>
  </TitlesOfParts>
  <Company>DHA</Company>
  <LinksUpToDate>false</LinksUpToDate>
  <CharactersWithSpaces>5259</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document</dc:title>
  <dc:creator>OGTR</dc:creator>
  <cp:lastModifiedBy>Sarah Weisman</cp:lastModifiedBy>
  <cp:revision>2</cp:revision>
  <cp:lastPrinted>2014-06-19T04:35:00Z</cp:lastPrinted>
  <dcterms:created xsi:type="dcterms:W3CDTF">2015-03-24T02:49:00Z</dcterms:created>
  <dcterms:modified xsi:type="dcterms:W3CDTF">2015-03-24T02:49:00Z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