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4C" w:rsidRPr="00A26AAB" w:rsidRDefault="00CC57EC" w:rsidP="005F514C">
      <w:pPr>
        <w:spacing w:before="120" w:after="120"/>
        <w:jc w:val="right"/>
      </w:pPr>
      <w:r w:rsidRPr="00A26AAB">
        <w:t xml:space="preserve">19 </w:t>
      </w:r>
      <w:r w:rsidR="007D1BC8" w:rsidRPr="00A26AAB">
        <w:t>August</w:t>
      </w:r>
      <w:r w:rsidR="004829D3" w:rsidRPr="00A26AAB">
        <w:t xml:space="preserve"> 20</w:t>
      </w:r>
      <w:r w:rsidR="00C92731" w:rsidRPr="00A26AAB">
        <w:t>10</w:t>
      </w:r>
    </w:p>
    <w:p w:rsidR="005F514C" w:rsidRPr="00A26AAB" w:rsidRDefault="005F514C" w:rsidP="00F45BA9">
      <w:pPr>
        <w:jc w:val="center"/>
        <w:rPr>
          <w:b/>
          <w:sz w:val="36"/>
          <w:szCs w:val="36"/>
        </w:rPr>
      </w:pPr>
      <w:r w:rsidRPr="00A26AAB">
        <w:rPr>
          <w:b/>
          <w:sz w:val="36"/>
          <w:szCs w:val="36"/>
        </w:rPr>
        <w:t>NOTIFICATION OF DECISION</w:t>
      </w:r>
    </w:p>
    <w:p w:rsidR="00F45BA9" w:rsidRPr="00A26AAB" w:rsidRDefault="00F45BA9" w:rsidP="00F45BA9">
      <w:pPr>
        <w:jc w:val="center"/>
      </w:pPr>
    </w:p>
    <w:p w:rsidR="00F45BA9" w:rsidRPr="00A26AAB" w:rsidRDefault="00F45BA9" w:rsidP="00F45BA9">
      <w:pPr>
        <w:jc w:val="center"/>
      </w:pPr>
    </w:p>
    <w:p w:rsidR="005F514C" w:rsidRPr="00A26AAB" w:rsidRDefault="00F45BA9" w:rsidP="00F45BA9">
      <w:pPr>
        <w:jc w:val="center"/>
        <w:rPr>
          <w:b/>
          <w:caps/>
        </w:rPr>
      </w:pPr>
      <w:r w:rsidRPr="00A26AAB">
        <w:rPr>
          <w:b/>
          <w:caps/>
        </w:rPr>
        <w:t xml:space="preserve">ISSUE OF LICENCE </w:t>
      </w:r>
      <w:r w:rsidR="00924B53" w:rsidRPr="00A26AAB">
        <w:rPr>
          <w:b/>
          <w:caps/>
        </w:rPr>
        <w:t>DIR </w:t>
      </w:r>
      <w:r w:rsidR="007929E9" w:rsidRPr="00A26AAB">
        <w:rPr>
          <w:b/>
          <w:caps/>
        </w:rPr>
        <w:t>0</w:t>
      </w:r>
      <w:r w:rsidR="00F66C70" w:rsidRPr="00A26AAB">
        <w:rPr>
          <w:b/>
          <w:caps/>
        </w:rPr>
        <w:t>9</w:t>
      </w:r>
      <w:r w:rsidR="00252EFB" w:rsidRPr="00A26AAB">
        <w:rPr>
          <w:b/>
          <w:caps/>
        </w:rPr>
        <w:t>8</w:t>
      </w:r>
      <w:r w:rsidRPr="00A26AAB">
        <w:rPr>
          <w:b/>
          <w:caps/>
        </w:rPr>
        <w:t xml:space="preserve"> TO </w:t>
      </w:r>
      <w:r w:rsidR="00252EFB" w:rsidRPr="00A26AAB">
        <w:rPr>
          <w:b/>
          <w:caps/>
        </w:rPr>
        <w:t>SANOFI PASTEUR PTY LTD</w:t>
      </w:r>
      <w:r w:rsidR="00924B53" w:rsidRPr="00A26AAB">
        <w:rPr>
          <w:b/>
          <w:caps/>
        </w:rPr>
        <w:t xml:space="preserve"> </w:t>
      </w:r>
      <w:r w:rsidRPr="00A26AAB">
        <w:rPr>
          <w:b/>
          <w:caps/>
        </w:rPr>
        <w:t xml:space="preserve">FOR </w:t>
      </w:r>
      <w:bookmarkStart w:id="0" w:name="OLE_LINK4"/>
      <w:bookmarkStart w:id="1" w:name="OLE_LINK3"/>
      <w:r w:rsidR="00252EFB" w:rsidRPr="00A26AAB">
        <w:rPr>
          <w:b/>
          <w:caps/>
        </w:rPr>
        <w:t xml:space="preserve">THE </w:t>
      </w:r>
      <w:r w:rsidR="00252EFB" w:rsidRPr="00A26AAB">
        <w:rPr>
          <w:b/>
          <w:caps/>
          <w:szCs w:val="16"/>
        </w:rPr>
        <w:t xml:space="preserve">Commercial release of a live </w:t>
      </w:r>
      <w:r w:rsidR="002D3B53" w:rsidRPr="00A26AAB">
        <w:rPr>
          <w:b/>
          <w:caps/>
          <w:szCs w:val="16"/>
        </w:rPr>
        <w:t xml:space="preserve">GM </w:t>
      </w:r>
      <w:r w:rsidR="00252EFB" w:rsidRPr="00A26AAB">
        <w:rPr>
          <w:b/>
          <w:caps/>
          <w:szCs w:val="16"/>
        </w:rPr>
        <w:t>viral vaccine</w:t>
      </w:r>
      <w:bookmarkEnd w:id="0"/>
      <w:bookmarkEnd w:id="1"/>
    </w:p>
    <w:p w:rsidR="00306FD2" w:rsidRPr="00A26AAB" w:rsidRDefault="00306FD2" w:rsidP="00252EFB">
      <w:pPr>
        <w:spacing w:after="120"/>
        <w:rPr>
          <w:szCs w:val="24"/>
        </w:rPr>
      </w:pPr>
    </w:p>
    <w:p w:rsidR="00252EFB" w:rsidRPr="00A26AAB" w:rsidRDefault="005F514C" w:rsidP="00252EFB">
      <w:pPr>
        <w:spacing w:after="120"/>
      </w:pPr>
      <w:r w:rsidRPr="00A26AAB">
        <w:rPr>
          <w:szCs w:val="24"/>
        </w:rPr>
        <w:t xml:space="preserve">The Gene Technology Regulator has made a decision to issue a licence in respect of application </w:t>
      </w:r>
      <w:r w:rsidR="006D29C6" w:rsidRPr="00A26AAB">
        <w:rPr>
          <w:szCs w:val="24"/>
        </w:rPr>
        <w:t>DIR </w:t>
      </w:r>
      <w:r w:rsidR="007929E9" w:rsidRPr="00A26AAB">
        <w:rPr>
          <w:szCs w:val="24"/>
        </w:rPr>
        <w:t>0</w:t>
      </w:r>
      <w:r w:rsidR="00F66C70" w:rsidRPr="00A26AAB">
        <w:rPr>
          <w:szCs w:val="24"/>
        </w:rPr>
        <w:t>9</w:t>
      </w:r>
      <w:r w:rsidR="00252EFB" w:rsidRPr="00A26AAB">
        <w:rPr>
          <w:szCs w:val="24"/>
        </w:rPr>
        <w:t>8</w:t>
      </w:r>
      <w:r w:rsidRPr="00A26AAB">
        <w:rPr>
          <w:szCs w:val="24"/>
        </w:rPr>
        <w:t xml:space="preserve"> from </w:t>
      </w:r>
      <w:r w:rsidR="00252EFB" w:rsidRPr="00A26AAB">
        <w:rPr>
          <w:szCs w:val="24"/>
        </w:rPr>
        <w:t>Sanofi Pasteur Pty Ltd</w:t>
      </w:r>
      <w:r w:rsidRPr="00A26AAB">
        <w:rPr>
          <w:szCs w:val="24"/>
        </w:rPr>
        <w:t xml:space="preserve">. The applicant has received approval for the </w:t>
      </w:r>
      <w:r w:rsidR="00252EFB" w:rsidRPr="00A26AAB">
        <w:rPr>
          <w:szCs w:val="16"/>
        </w:rPr>
        <w:t>commercial release</w:t>
      </w:r>
      <w:r w:rsidR="00726C63" w:rsidRPr="00A26AAB">
        <w:rPr>
          <w:szCs w:val="16"/>
        </w:rPr>
        <w:t xml:space="preserve"> of a genetically modified </w:t>
      </w:r>
      <w:r w:rsidR="00252EFB" w:rsidRPr="00A26AAB">
        <w:rPr>
          <w:szCs w:val="16"/>
        </w:rPr>
        <w:t xml:space="preserve">live viral vaccine to protect against </w:t>
      </w:r>
      <w:r w:rsidR="00252EFB" w:rsidRPr="00A26AAB">
        <w:rPr>
          <w:iCs/>
          <w:szCs w:val="16"/>
        </w:rPr>
        <w:t>Japanese encephalitis</w:t>
      </w:r>
      <w:r w:rsidR="00252EFB" w:rsidRPr="00A26AAB">
        <w:rPr>
          <w:szCs w:val="16"/>
        </w:rPr>
        <w:t xml:space="preserve"> (</w:t>
      </w:r>
      <w:r w:rsidR="00726C63" w:rsidRPr="00A26AAB">
        <w:rPr>
          <w:szCs w:val="24"/>
        </w:rPr>
        <w:t>IMOJEV</w:t>
      </w:r>
      <w:r w:rsidR="00726C63" w:rsidRPr="00A26AAB">
        <w:rPr>
          <w:szCs w:val="24"/>
          <w:vertAlign w:val="superscript"/>
        </w:rPr>
        <w:t>®</w:t>
      </w:r>
      <w:r w:rsidR="00252EFB" w:rsidRPr="00A26AAB">
        <w:rPr>
          <w:szCs w:val="16"/>
        </w:rPr>
        <w:t>)</w:t>
      </w:r>
      <w:r w:rsidR="00252EFB" w:rsidRPr="00A26AAB">
        <w:rPr>
          <w:snapToGrid w:val="0"/>
          <w:szCs w:val="24"/>
          <w:lang w:eastAsia="en-US"/>
        </w:rPr>
        <w:t xml:space="preserve">. </w:t>
      </w:r>
      <w:r w:rsidR="00C76E4E" w:rsidRPr="00A26AAB">
        <w:t xml:space="preserve">The TGA has registered the GM vaccine for use in Australia by people over the age of 12 months. </w:t>
      </w:r>
      <w:r w:rsidR="00252EFB" w:rsidRPr="00A26AAB">
        <w:t xml:space="preserve">The vaccine </w:t>
      </w:r>
      <w:proofErr w:type="gramStart"/>
      <w:r w:rsidR="00252EFB" w:rsidRPr="00A26AAB">
        <w:t>is intended</w:t>
      </w:r>
      <w:proofErr w:type="gramEnd"/>
      <w:r w:rsidR="00252EFB" w:rsidRPr="00A26AAB">
        <w:t xml:space="preserve"> for people travelling to, or resident in, areas where the disease occurs and will be prescribed by registered medical practitioners and administered in medical facilities.</w:t>
      </w:r>
    </w:p>
    <w:p w:rsidR="005F514C" w:rsidRPr="00A26AAB" w:rsidRDefault="005F514C" w:rsidP="005F514C">
      <w:pPr>
        <w:pStyle w:val="BodyText3"/>
        <w:spacing w:before="120"/>
        <w:rPr>
          <w:sz w:val="24"/>
          <w:szCs w:val="24"/>
        </w:rPr>
      </w:pPr>
      <w:r w:rsidRPr="00A26AAB">
        <w:rPr>
          <w:sz w:val="24"/>
          <w:szCs w:val="24"/>
        </w:rPr>
        <w:t xml:space="preserve">The decision to issue the licence </w:t>
      </w:r>
      <w:proofErr w:type="gramStart"/>
      <w:r w:rsidRPr="00A26AAB">
        <w:rPr>
          <w:sz w:val="24"/>
          <w:szCs w:val="24"/>
        </w:rPr>
        <w:t>was made</w:t>
      </w:r>
      <w:proofErr w:type="gramEnd"/>
      <w:r w:rsidRPr="00A26AAB">
        <w:rPr>
          <w:sz w:val="24"/>
          <w:szCs w:val="24"/>
        </w:rPr>
        <w:t xml:space="preserve"> after extensive consultation on the Risk Assessment and Risk Management Plan (RARMP) with the public, State and Territory governments, Australian Government agencies, the Minister for the Env</w:t>
      </w:r>
      <w:r w:rsidR="00954151" w:rsidRPr="00A26AAB">
        <w:rPr>
          <w:sz w:val="24"/>
          <w:szCs w:val="24"/>
        </w:rPr>
        <w:t>ironment</w:t>
      </w:r>
      <w:r w:rsidR="009931E4" w:rsidRPr="00A26AAB">
        <w:rPr>
          <w:sz w:val="24"/>
          <w:szCs w:val="24"/>
        </w:rPr>
        <w:t>,</w:t>
      </w:r>
      <w:r w:rsidR="00954151" w:rsidRPr="00A26AAB">
        <w:rPr>
          <w:sz w:val="24"/>
          <w:szCs w:val="24"/>
        </w:rPr>
        <w:t xml:space="preserve"> </w:t>
      </w:r>
      <w:r w:rsidRPr="00A26AAB">
        <w:rPr>
          <w:sz w:val="24"/>
          <w:szCs w:val="24"/>
        </w:rPr>
        <w:t>the Gene Technology Tech</w:t>
      </w:r>
      <w:r w:rsidR="00A32F2C" w:rsidRPr="00A26AAB">
        <w:rPr>
          <w:sz w:val="24"/>
          <w:szCs w:val="24"/>
        </w:rPr>
        <w:t>nical Advisory Committee</w:t>
      </w:r>
      <w:r w:rsidR="009931E4" w:rsidRPr="00A26AAB">
        <w:rPr>
          <w:sz w:val="24"/>
          <w:szCs w:val="24"/>
        </w:rPr>
        <w:t>,</w:t>
      </w:r>
      <w:r w:rsidR="00AC7BCC" w:rsidRPr="00A26AAB">
        <w:rPr>
          <w:sz w:val="24"/>
          <w:szCs w:val="24"/>
        </w:rPr>
        <w:t xml:space="preserve"> and relevant local councils</w:t>
      </w:r>
      <w:r w:rsidRPr="00A26AAB">
        <w:rPr>
          <w:sz w:val="24"/>
          <w:szCs w:val="24"/>
        </w:rPr>
        <w:t xml:space="preserve">, as required by the </w:t>
      </w:r>
      <w:r w:rsidRPr="00A26AAB">
        <w:rPr>
          <w:i/>
          <w:sz w:val="24"/>
          <w:szCs w:val="24"/>
        </w:rPr>
        <w:t xml:space="preserve">Gene Technology Act 2000 </w:t>
      </w:r>
      <w:r w:rsidRPr="00A26AAB">
        <w:rPr>
          <w:sz w:val="24"/>
          <w:szCs w:val="24"/>
        </w:rPr>
        <w:t>and corresponding State and Territory laws.</w:t>
      </w:r>
    </w:p>
    <w:p w:rsidR="005F514C" w:rsidRPr="00A26AAB" w:rsidRDefault="005F514C" w:rsidP="005F514C">
      <w:pPr>
        <w:pStyle w:val="BodyText3"/>
        <w:spacing w:before="120"/>
        <w:rPr>
          <w:sz w:val="24"/>
          <w:szCs w:val="24"/>
        </w:rPr>
      </w:pPr>
      <w:r w:rsidRPr="00A26AAB">
        <w:rPr>
          <w:sz w:val="24"/>
          <w:szCs w:val="24"/>
        </w:rPr>
        <w:t xml:space="preserve">Issues relating to the health and safety of people and the protection of the environment raised during the consultation process on this application </w:t>
      </w:r>
      <w:proofErr w:type="gramStart"/>
      <w:r w:rsidRPr="00A26AAB">
        <w:rPr>
          <w:sz w:val="24"/>
          <w:szCs w:val="24"/>
        </w:rPr>
        <w:t>were considered</w:t>
      </w:r>
      <w:proofErr w:type="gramEnd"/>
      <w:r w:rsidRPr="00A26AAB">
        <w:rPr>
          <w:sz w:val="24"/>
          <w:szCs w:val="24"/>
        </w:rPr>
        <w:t xml:space="preserve"> in finalising the RARMP and in making the decision to issue the licence. </w:t>
      </w:r>
    </w:p>
    <w:p w:rsidR="005F514C" w:rsidRPr="00A26AAB" w:rsidRDefault="005F514C" w:rsidP="005F514C">
      <w:pPr>
        <w:spacing w:before="120" w:after="120"/>
        <w:rPr>
          <w:szCs w:val="24"/>
        </w:rPr>
      </w:pPr>
      <w:r w:rsidRPr="00A26AAB">
        <w:rPr>
          <w:szCs w:val="24"/>
        </w:rPr>
        <w:t xml:space="preserve">The Executive Summary, Technical Summary and complete finalised RARMP, together with a set of Questions and Answers on this decision and a copy of the licence, </w:t>
      </w:r>
      <w:proofErr w:type="gramStart"/>
      <w:r w:rsidRPr="00A26AAB">
        <w:rPr>
          <w:szCs w:val="24"/>
        </w:rPr>
        <w:t>can be obtained on-line from the Office of the Gene Technology Regulator’s website or requested via the contacts detailed below</w:t>
      </w:r>
      <w:proofErr w:type="gramEnd"/>
      <w:r w:rsidRPr="00A26AAB">
        <w:rPr>
          <w:szCs w:val="24"/>
        </w:rPr>
        <w:t>.</w:t>
      </w:r>
    </w:p>
    <w:p w:rsidR="005F514C" w:rsidRPr="00A26AAB" w:rsidRDefault="005F514C" w:rsidP="005F514C">
      <w:pPr>
        <w:rPr>
          <w:szCs w:val="24"/>
        </w:rPr>
      </w:pPr>
    </w:p>
    <w:p w:rsidR="005F514C" w:rsidRPr="00A26AAB" w:rsidRDefault="005F514C" w:rsidP="005F514C">
      <w:pPr>
        <w:jc w:val="center"/>
        <w:rPr>
          <w:szCs w:val="24"/>
        </w:rPr>
      </w:pPr>
      <w:r w:rsidRPr="00A26AAB">
        <w:rPr>
          <w:b/>
          <w:szCs w:val="24"/>
        </w:rPr>
        <w:t xml:space="preserve">Office of the Gene Technology Regulator MDP 54 GPO Box 9848 CANBERRA ACT 2601 Telephone: 1800 181 030, Facsimile: 02 6271 4202 </w:t>
      </w:r>
      <w:hyperlink r:id="rId7" w:history="1">
        <w:r w:rsidR="00E46209" w:rsidRPr="00E46209">
          <w:rPr>
            <w:rStyle w:val="Hyperlink"/>
            <w:b/>
            <w:szCs w:val="24"/>
          </w:rPr>
          <w:t>OGTR Website</w:t>
        </w:r>
      </w:hyperlink>
      <w:bookmarkStart w:id="2" w:name="_GoBack"/>
      <w:bookmarkEnd w:id="2"/>
    </w:p>
    <w:sectPr w:rsidR="005F514C" w:rsidRPr="00A26AAB">
      <w:head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720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0B" w:rsidRDefault="00FA150B">
      <w:r>
        <w:separator/>
      </w:r>
    </w:p>
  </w:endnote>
  <w:endnote w:type="continuationSeparator" w:id="0">
    <w:p w:rsidR="00FA150B" w:rsidRDefault="00FA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63" w:rsidRPr="004771EC" w:rsidRDefault="00726C63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0B" w:rsidRDefault="00FA150B">
      <w:r>
        <w:separator/>
      </w:r>
    </w:p>
  </w:footnote>
  <w:footnote w:type="continuationSeparator" w:id="0">
    <w:p w:rsidR="00FA150B" w:rsidRDefault="00FA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63" w:rsidRDefault="00726C6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63" w:rsidRDefault="00E46209">
    <w:pPr>
      <w:pStyle w:val="Header"/>
    </w:pPr>
    <w:r>
      <w:rPr>
        <w:rFonts w:ascii="Arial" w:hAnsi="Arial"/>
        <w:noProof/>
        <w:sz w:val="16"/>
      </w:rPr>
      <w:drawing>
        <wp:inline distT="0" distB="0" distL="0" distR="0">
          <wp:extent cx="4029075" cy="971550"/>
          <wp:effectExtent l="0" t="0" r="0" b="0"/>
          <wp:docPr id="1" name="Picture 1" descr="H&amp;A OGTR horz bl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&amp;A OGTR horz blk 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3E"/>
    <w:rsid w:val="00010241"/>
    <w:rsid w:val="00043056"/>
    <w:rsid w:val="00051818"/>
    <w:rsid w:val="00092E82"/>
    <w:rsid w:val="000C0477"/>
    <w:rsid w:val="000F4642"/>
    <w:rsid w:val="00112275"/>
    <w:rsid w:val="0015662E"/>
    <w:rsid w:val="00161E88"/>
    <w:rsid w:val="00187082"/>
    <w:rsid w:val="00190788"/>
    <w:rsid w:val="001B3E68"/>
    <w:rsid w:val="001E0CA7"/>
    <w:rsid w:val="001E28C3"/>
    <w:rsid w:val="0021191D"/>
    <w:rsid w:val="00252EFB"/>
    <w:rsid w:val="0026658E"/>
    <w:rsid w:val="00273FA2"/>
    <w:rsid w:val="002D3B53"/>
    <w:rsid w:val="002D493E"/>
    <w:rsid w:val="002D7F34"/>
    <w:rsid w:val="00306FD2"/>
    <w:rsid w:val="003125F6"/>
    <w:rsid w:val="00315644"/>
    <w:rsid w:val="0037421E"/>
    <w:rsid w:val="00404425"/>
    <w:rsid w:val="00474D65"/>
    <w:rsid w:val="004771EC"/>
    <w:rsid w:val="004829D3"/>
    <w:rsid w:val="004B0F6A"/>
    <w:rsid w:val="004D6336"/>
    <w:rsid w:val="0050069B"/>
    <w:rsid w:val="005237B8"/>
    <w:rsid w:val="005565CC"/>
    <w:rsid w:val="00596598"/>
    <w:rsid w:val="005F514C"/>
    <w:rsid w:val="006529CC"/>
    <w:rsid w:val="006A23F0"/>
    <w:rsid w:val="006D29C6"/>
    <w:rsid w:val="006F3B23"/>
    <w:rsid w:val="00726C63"/>
    <w:rsid w:val="007336ED"/>
    <w:rsid w:val="00787174"/>
    <w:rsid w:val="007929E9"/>
    <w:rsid w:val="007951AF"/>
    <w:rsid w:val="007D1BC8"/>
    <w:rsid w:val="008234D6"/>
    <w:rsid w:val="00850427"/>
    <w:rsid w:val="0087104C"/>
    <w:rsid w:val="00890E31"/>
    <w:rsid w:val="00900316"/>
    <w:rsid w:val="00924B53"/>
    <w:rsid w:val="00947F4A"/>
    <w:rsid w:val="00954151"/>
    <w:rsid w:val="00984DD1"/>
    <w:rsid w:val="009931E4"/>
    <w:rsid w:val="009B20A6"/>
    <w:rsid w:val="00A21ECA"/>
    <w:rsid w:val="00A26AAB"/>
    <w:rsid w:val="00A32F2C"/>
    <w:rsid w:val="00A5257A"/>
    <w:rsid w:val="00A83E01"/>
    <w:rsid w:val="00AB6738"/>
    <w:rsid w:val="00AC7BCC"/>
    <w:rsid w:val="00B27F37"/>
    <w:rsid w:val="00C7381C"/>
    <w:rsid w:val="00C76E4E"/>
    <w:rsid w:val="00C85B43"/>
    <w:rsid w:val="00C92731"/>
    <w:rsid w:val="00CB3BFD"/>
    <w:rsid w:val="00CC57EC"/>
    <w:rsid w:val="00D11512"/>
    <w:rsid w:val="00D36F0C"/>
    <w:rsid w:val="00D473AD"/>
    <w:rsid w:val="00DC23BF"/>
    <w:rsid w:val="00DD25C8"/>
    <w:rsid w:val="00E415F0"/>
    <w:rsid w:val="00E46209"/>
    <w:rsid w:val="00E50B6C"/>
    <w:rsid w:val="00EA11EF"/>
    <w:rsid w:val="00EB5B91"/>
    <w:rsid w:val="00EC0DFE"/>
    <w:rsid w:val="00EC4D1E"/>
    <w:rsid w:val="00F019B2"/>
    <w:rsid w:val="00F22CE7"/>
    <w:rsid w:val="00F45BA9"/>
    <w:rsid w:val="00F517C9"/>
    <w:rsid w:val="00F66C70"/>
    <w:rsid w:val="00F975BB"/>
    <w:rsid w:val="00FA150B"/>
    <w:rsid w:val="00FA31D0"/>
    <w:rsid w:val="00FD2BDD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7A89CF"/>
  <w15:chartTrackingRefBased/>
  <w15:docId w15:val="{13CF430F-E118-4A60-BAAF-36DB28E6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C"/>
    <w:rPr>
      <w:sz w:val="24"/>
    </w:rPr>
  </w:style>
  <w:style w:type="paragraph" w:styleId="Heading1">
    <w:name w:val="heading 1"/>
    <w:basedOn w:val="Normal"/>
    <w:next w:val="Normal"/>
    <w:autoRedefine/>
    <w:qFormat/>
    <w:rsid w:val="002D493E"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link w:val="CharChar1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rsid w:val="00F45BA9"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rsid w:val="002D493E"/>
    <w:pPr>
      <w:jc w:val="center"/>
    </w:pPr>
    <w:rPr>
      <w:b/>
    </w:rPr>
  </w:style>
  <w:style w:type="paragraph" w:customStyle="1" w:styleId="BlockTextPlain">
    <w:name w:val="Block Text Plain"/>
    <w:basedOn w:val="Normal"/>
    <w:rsid w:val="002D493E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rsid w:val="002D493E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rsid w:val="002D493E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basedOn w:val="DefaultParagraphFont"/>
    <w:semiHidden/>
    <w:rsid w:val="002D493E"/>
    <w:rPr>
      <w:sz w:val="16"/>
      <w:szCs w:val="16"/>
    </w:rPr>
  </w:style>
  <w:style w:type="paragraph" w:styleId="CommentText">
    <w:name w:val="annotation text"/>
    <w:basedOn w:val="Normal"/>
    <w:semiHidden/>
    <w:rsid w:val="002D493E"/>
    <w:rPr>
      <w:sz w:val="20"/>
    </w:rPr>
  </w:style>
  <w:style w:type="character" w:customStyle="1" w:styleId="BulletedRARMPChar">
    <w:name w:val="Bulleted RARMP Char"/>
    <w:basedOn w:val="DefaultParagraphFont"/>
    <w:link w:val="BulletedRARMP"/>
    <w:rsid w:val="002D493E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rsid w:val="002D493E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basedOn w:val="DefaultParagraphFont"/>
    <w:link w:val="1Para"/>
    <w:rsid w:val="002D493E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sid w:val="002D493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5F514C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21ECA"/>
    <w:rPr>
      <w:b/>
      <w:bCs/>
    </w:rPr>
  </w:style>
  <w:style w:type="paragraph" w:customStyle="1" w:styleId="CharChar1Char">
    <w:name w:val="Char Char1 Char"/>
    <w:basedOn w:val="Normal"/>
    <w:link w:val="DefaultParagraphFont"/>
    <w:semiHidden/>
    <w:rsid w:val="00DC23BF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basedOn w:val="DefaultParagraphFont"/>
    <w:rsid w:val="00E46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gtr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partmental%20Templates\OGTR\OGTR%20Letterhead%20Jan%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OGTR Letterhead Jan 08</Template>
  <TotalTime>1</TotalTime>
  <Pages>1</Pages>
  <Words>286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H&amp;A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licence decision</dc:title>
  <dc:subject/>
  <dc:creator>OGTR.Voicemail@health.gov.au</dc:creator>
  <cp:keywords/>
  <dc:description/>
  <cp:lastModifiedBy>SMITH, Justine</cp:lastModifiedBy>
  <cp:revision>2</cp:revision>
  <cp:lastPrinted>2008-04-21T01:39:00Z</cp:lastPrinted>
  <dcterms:created xsi:type="dcterms:W3CDTF">2020-12-16T00:18:00Z</dcterms:created>
  <dcterms:modified xsi:type="dcterms:W3CDTF">2020-12-16T00:18:00Z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